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2" w:name="_GoBack"/>
      <w:bookmarkEnd w:id="132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成都市金牛区第十五幼儿园幸福桥分园改造设计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2025-12-3</w:t>
            </w:r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2025年12月19日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T13568179843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82AD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_Toc1394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493D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_Toc7044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549E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CE6A0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_Toc24428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2CF6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_Toc15779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2B4E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_Toc1082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7286C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_Toc28592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_Toc28592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FBFA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_Toc1740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4D31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_Toc12147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AFE3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_Toc15418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F1A8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_Toc20389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_Toc20389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9D1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_Toc15956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E319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_Toc13539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_Toc13539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865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_Toc4365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_Toc4365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4DB0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_Toc26111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_Toc26111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08F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_Toc28681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3CA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_Toc10169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A171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_Toc28149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_Toc28149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8C1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_Toc18252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CB8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_Toc6997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E8F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_Toc4736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3D6B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_Toc22750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ED06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_Toc12567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5939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_Toc22945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0E2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_Toc29392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A8ED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_Toc15249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56D1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_Toc32340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48DA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_Toc4390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528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_Toc28879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_Toc28879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782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_Toc19755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BAD1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_Toc15103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4039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_Toc18943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_Toc18943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4E91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_Toc12280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D511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_Toc12237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CA4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_Toc6911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1E8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_Toc22915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_Toc22915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394"/>
      <w:r>
        <w:rPr>
          <w:szCs w:val="24"/>
          <w:lang w:val="en-US"/>
        </w:rPr>
        <w:t>建筑概况</w:t>
      </w:r>
      <w:bookmarkEnd w:id="12"/>
    </w:p>
    <w:p w14:paraId="2471E7EC">
      <w:pPr>
        <w:pStyle w:val="4"/>
        <w:rPr>
          <w:szCs w:val="24"/>
          <w:lang w:val="en-US"/>
        </w:rPr>
      </w:pPr>
      <w:bookmarkStart w:id="13" w:name="_Toc7044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CFDE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E5C41">
            <w:r>
              <w:t>地理位置</w:t>
            </w:r>
          </w:p>
        </w:tc>
        <w:tc>
          <w:tcPr>
            <w:gridSpan w:val="2"/>
            <w:vAlign w:val="center"/>
          </w:tcPr>
          <w:p w14:paraId="28C69077">
            <w:r>
              <w:t>四川-成都</w:t>
            </w:r>
          </w:p>
        </w:tc>
      </w:tr>
      <w:tr w14:paraId="5CAB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FD769">
            <w:r>
              <w:t>北纬</w:t>
            </w:r>
          </w:p>
        </w:tc>
        <w:tc>
          <w:tcPr>
            <w:gridSpan w:val="2"/>
            <w:vAlign w:val="center"/>
          </w:tcPr>
          <w:p w14:paraId="5F0E8D6A">
            <w:r>
              <w:t>30.66</w:t>
            </w:r>
          </w:p>
        </w:tc>
      </w:tr>
      <w:tr w14:paraId="71E4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B8343">
            <w:r>
              <w:t>东经</w:t>
            </w:r>
          </w:p>
        </w:tc>
        <w:tc>
          <w:tcPr>
            <w:gridSpan w:val="2"/>
            <w:vAlign w:val="center"/>
          </w:tcPr>
          <w:p w14:paraId="041A9E60">
            <w:r>
              <w:t>104.01</w:t>
            </w:r>
          </w:p>
        </w:tc>
      </w:tr>
      <w:tr w14:paraId="2A1B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7D05B">
            <w:r>
              <w:t>建筑名称</w:t>
            </w:r>
          </w:p>
        </w:tc>
        <w:tc>
          <w:tcPr>
            <w:gridSpan w:val="2"/>
            <w:vAlign w:val="center"/>
          </w:tcPr>
          <w:p w14:paraId="5E12EEAC">
            <w:r>
              <w:t>成都市金牛区第十五幼儿园幸福桥分园改造设计</w:t>
            </w:r>
          </w:p>
        </w:tc>
      </w:tr>
      <w:tr w14:paraId="13BBD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3C23E">
            <w:r>
              <w:t>建筑面积</w:t>
            </w:r>
          </w:p>
        </w:tc>
        <w:tc>
          <w:tcPr>
            <w:vAlign w:val="center"/>
          </w:tcPr>
          <w:p w14:paraId="0DDD38AE">
            <w:r>
              <w:t>地上 3715.28 ㎡</w:t>
            </w:r>
          </w:p>
        </w:tc>
        <w:tc>
          <w:tcPr>
            <w:vAlign w:val="center"/>
          </w:tcPr>
          <w:p w14:paraId="7B567012">
            <w:r>
              <w:t>地下 0.00 ㎡</w:t>
            </w:r>
          </w:p>
        </w:tc>
      </w:tr>
      <w:tr w14:paraId="5F124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CFF73">
            <w:r>
              <w:t>建筑高度</w:t>
            </w:r>
          </w:p>
        </w:tc>
        <w:tc>
          <w:tcPr>
            <w:vAlign w:val="center"/>
          </w:tcPr>
          <w:p w14:paraId="7F76A572">
            <w:r>
              <w:t>地上 15.60 m</w:t>
            </w:r>
          </w:p>
        </w:tc>
        <w:tc>
          <w:tcPr>
            <w:vAlign w:val="center"/>
          </w:tcPr>
          <w:p w14:paraId="2653A20A">
            <w:r>
              <w:t>地下 0.00 m</w:t>
            </w:r>
          </w:p>
        </w:tc>
      </w:tr>
      <w:tr w14:paraId="02307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99536">
            <w:r>
              <w:t>建筑层数</w:t>
            </w:r>
          </w:p>
        </w:tc>
        <w:tc>
          <w:tcPr>
            <w:vAlign w:val="center"/>
          </w:tcPr>
          <w:p w14:paraId="39F5A943">
            <w:r>
              <w:t>地上 4</w:t>
            </w:r>
          </w:p>
        </w:tc>
        <w:tc>
          <w:tcPr>
            <w:vAlign w:val="center"/>
          </w:tcPr>
          <w:p w14:paraId="301BABF7">
            <w:r>
              <w:t>地下 0</w:t>
            </w:r>
          </w:p>
        </w:tc>
      </w:tr>
      <w:tr w14:paraId="0476A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2ED5B">
            <w:r>
              <w:t>北向角度</w:t>
            </w:r>
          </w:p>
        </w:tc>
        <w:tc>
          <w:tcPr>
            <w:gridSpan w:val="2"/>
            <w:vAlign w:val="center"/>
          </w:tcPr>
          <w:p w14:paraId="6C56B624">
            <w:r>
              <w:t>90°</w:t>
            </w:r>
          </w:p>
        </w:tc>
      </w:tr>
    </w:tbl>
    <w:p w14:paraId="471FE207">
      <w:pPr>
        <w:pStyle w:val="4"/>
        <w:rPr>
          <w:szCs w:val="24"/>
          <w:lang w:val="en-US"/>
        </w:rPr>
      </w:pPr>
      <w:bookmarkStart w:id="14" w:name="_Toc369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0D59C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21D25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698CDCB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1CA97756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46297C68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7E24A8FE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1214B7AF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4600ADA7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4B956B7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DBCED4F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FFF54AC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9F9E849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58A9C5B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ED387BC">
            <w:pPr>
              <w:jc w:val="center"/>
            </w:pPr>
            <w:r>
              <w:t>12</w:t>
            </w:r>
          </w:p>
        </w:tc>
      </w:tr>
      <w:tr w14:paraId="1083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BC015">
            <w:r>
              <w:t>温度(℃)</w:t>
            </w:r>
          </w:p>
        </w:tc>
        <w:tc>
          <w:tcPr>
            <w:vAlign w:val="center"/>
          </w:tcPr>
          <w:p w14:paraId="54C206A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4657DC6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D0B00F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ED36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06A2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BE4D8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962C5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1916027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C2077E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374DBA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6E0A0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993D36C">
            <w:pPr>
              <w:jc w:val="right"/>
            </w:pPr>
            <w:r>
              <w:t>30</w:t>
            </w:r>
          </w:p>
        </w:tc>
      </w:tr>
      <w:tr w14:paraId="73AC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E4738">
            <w:r>
              <w:t>湿度(%)</w:t>
            </w:r>
          </w:p>
        </w:tc>
        <w:tc>
          <w:tcPr>
            <w:vAlign w:val="center"/>
          </w:tcPr>
          <w:p w14:paraId="5E1D92FA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0A9E3E73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D1A77E8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018B500D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5103FA41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2C4CD550">
            <w:pPr>
              <w:jc w:val="right"/>
            </w:pPr>
            <w:r>
              <w:t>103</w:t>
            </w:r>
          </w:p>
        </w:tc>
        <w:tc>
          <w:tcPr>
            <w:vAlign w:val="center"/>
          </w:tcPr>
          <w:p w14:paraId="2CE9B76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B24A221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6CECEAE8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57B84C6D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20041E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F2F05C6">
            <w:pPr>
              <w:jc w:val="right"/>
            </w:pPr>
            <w:r>
              <w:t>76</w:t>
            </w:r>
          </w:p>
        </w:tc>
      </w:tr>
      <w:tr w14:paraId="73928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410F0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46FFB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C333B70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6D77114A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86AE4A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326F5CD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8BF1F1D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341432B7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B928541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4F1CB3D0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122071B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4576F17E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B98EF00">
            <w:pPr>
              <w:jc w:val="center"/>
            </w:pPr>
            <w:r>
              <w:t>24</w:t>
            </w:r>
          </w:p>
        </w:tc>
      </w:tr>
      <w:tr w14:paraId="7384C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A86BB">
            <w:r>
              <w:t>温度(℃)</w:t>
            </w:r>
          </w:p>
        </w:tc>
        <w:tc>
          <w:tcPr>
            <w:vAlign w:val="center"/>
          </w:tcPr>
          <w:p w14:paraId="17D7D99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CEAB51C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0870DC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BACC5B0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5C197D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862BA82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99E0CA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6CB568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9A06A0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3A274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15E251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18AC4AC">
            <w:pPr>
              <w:jc w:val="right"/>
            </w:pPr>
            <w:r>
              <w:t>26</w:t>
            </w:r>
          </w:p>
        </w:tc>
      </w:tr>
      <w:tr w14:paraId="5E2E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8B5F7">
            <w:r>
              <w:t>湿度(%)</w:t>
            </w:r>
          </w:p>
        </w:tc>
        <w:tc>
          <w:tcPr>
            <w:vAlign w:val="center"/>
          </w:tcPr>
          <w:p w14:paraId="052FFF43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5AA59AC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A41B41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DA1DFCC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EDF2F39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7EF6D0C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7BECAF77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6A71E52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9278014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27DAA220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40E920D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1C427316">
            <w:pPr>
              <w:jc w:val="right"/>
            </w:pPr>
            <w:r>
              <w:t>93</w:t>
            </w:r>
          </w:p>
        </w:tc>
      </w:tr>
    </w:tbl>
    <w:p w14:paraId="595AF9F2">
      <w:pPr>
        <w:pStyle w:val="4"/>
        <w:rPr>
          <w:szCs w:val="24"/>
          <w:lang w:val="en-US"/>
        </w:rPr>
      </w:pPr>
      <w:bookmarkStart w:id="15" w:name="_Toc24428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F4C8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6637DF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6CCC8B13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612154F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949654C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2333342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2E734B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450641D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70C49B3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1E650124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46B4606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1E77C173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81D2D2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91C4868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5D0E661">
            <w:pPr>
              <w:jc w:val="center"/>
            </w:pPr>
            <w:r>
              <w:t>18</w:t>
            </w:r>
          </w:p>
        </w:tc>
      </w:tr>
      <w:tr w14:paraId="2299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80FC79">
            <w:r>
              <w:t>朝向</w:t>
            </w:r>
          </w:p>
        </w:tc>
        <w:tc>
          <w:tcPr>
            <w:vMerge w:val="restart"/>
            <w:vAlign w:val="center"/>
          </w:tcPr>
          <w:p w14:paraId="4E5C01E5">
            <w:r>
              <w:t>S</w:t>
            </w:r>
          </w:p>
        </w:tc>
        <w:tc>
          <w:tcPr>
            <w:vAlign w:val="center"/>
          </w:tcPr>
          <w:p w14:paraId="0F91EADF">
            <w:r>
              <w:t>直射</w:t>
            </w:r>
          </w:p>
        </w:tc>
        <w:tc>
          <w:tcPr>
            <w:vAlign w:val="center"/>
          </w:tcPr>
          <w:p w14:paraId="731B34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CDA0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2053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15C7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156C1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6FC919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053E7506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4636ADE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DFC667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6DCB4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2533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801C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C3DEC4">
            <w:pPr>
              <w:jc w:val="right"/>
            </w:pPr>
            <w:r>
              <w:t>0</w:t>
            </w:r>
          </w:p>
        </w:tc>
      </w:tr>
      <w:tr w14:paraId="633A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85381F"/>
        </w:tc>
        <w:tc>
          <w:tcPr>
            <w:vMerge w:val="continue"/>
            <w:vAlign w:val="center"/>
          </w:tcPr>
          <w:p w14:paraId="7E43D5BA"/>
        </w:tc>
        <w:tc>
          <w:tcPr>
            <w:vAlign w:val="center"/>
          </w:tcPr>
          <w:p w14:paraId="72D46508">
            <w:r>
              <w:t>散射</w:t>
            </w:r>
          </w:p>
        </w:tc>
        <w:tc>
          <w:tcPr>
            <w:vAlign w:val="center"/>
          </w:tcPr>
          <w:p w14:paraId="602E1EC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BA52F87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6721B78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561D982E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1736DCF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28A52D8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4B2A325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18C42EF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465268CB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59E8E297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5774494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0BF5A1A5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207A412A">
            <w:pPr>
              <w:jc w:val="right"/>
            </w:pPr>
            <w:r>
              <w:t>30</w:t>
            </w:r>
          </w:p>
        </w:tc>
      </w:tr>
      <w:tr w14:paraId="32A3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AA1842"/>
        </w:tc>
        <w:tc>
          <w:tcPr>
            <w:vMerge w:val="restart"/>
            <w:vAlign w:val="center"/>
          </w:tcPr>
          <w:p w14:paraId="7441AC02">
            <w:r>
              <w:t>SE</w:t>
            </w:r>
          </w:p>
        </w:tc>
        <w:tc>
          <w:tcPr>
            <w:vAlign w:val="center"/>
          </w:tcPr>
          <w:p w14:paraId="6AF0E811">
            <w:r>
              <w:t>直射</w:t>
            </w:r>
          </w:p>
        </w:tc>
        <w:tc>
          <w:tcPr>
            <w:vAlign w:val="center"/>
          </w:tcPr>
          <w:p w14:paraId="7FA8AD80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7F5CCB7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47DB9EA8">
            <w:pPr>
              <w:jc w:val="right"/>
            </w:pPr>
            <w:r>
              <w:t>219</w:t>
            </w:r>
          </w:p>
        </w:tc>
        <w:tc>
          <w:tcPr>
            <w:vAlign w:val="center"/>
          </w:tcPr>
          <w:p w14:paraId="0F12F7FC"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 w14:paraId="2E052415">
            <w:pPr>
              <w:jc w:val="right"/>
            </w:pPr>
            <w:r>
              <w:t>199</w:t>
            </w:r>
          </w:p>
        </w:tc>
        <w:tc>
          <w:tcPr>
            <w:vAlign w:val="center"/>
          </w:tcPr>
          <w:p w14:paraId="7BADF0E3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7447EB0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D32AC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8E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935C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540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A194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32F69C">
            <w:pPr>
              <w:jc w:val="right"/>
            </w:pPr>
            <w:r>
              <w:t>0</w:t>
            </w:r>
          </w:p>
        </w:tc>
      </w:tr>
      <w:tr w14:paraId="2574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2B7983"/>
        </w:tc>
        <w:tc>
          <w:tcPr>
            <w:vMerge w:val="continue"/>
            <w:vAlign w:val="center"/>
          </w:tcPr>
          <w:p w14:paraId="77264BA9"/>
        </w:tc>
        <w:tc>
          <w:tcPr>
            <w:vAlign w:val="center"/>
          </w:tcPr>
          <w:p w14:paraId="2F54189C">
            <w:r>
              <w:t>散射</w:t>
            </w:r>
          </w:p>
        </w:tc>
        <w:tc>
          <w:tcPr>
            <w:vAlign w:val="center"/>
          </w:tcPr>
          <w:p w14:paraId="41011D0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9AE60B8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1F7690F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E4868D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F434613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75B183B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7E147CD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373F02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6350784F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CFFEF7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6B6F99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452006FA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D85E853">
            <w:pPr>
              <w:jc w:val="right"/>
            </w:pPr>
            <w:r>
              <w:t>30</w:t>
            </w:r>
          </w:p>
        </w:tc>
      </w:tr>
      <w:tr w14:paraId="4877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DE7200"/>
        </w:tc>
        <w:tc>
          <w:tcPr>
            <w:vMerge w:val="restart"/>
            <w:vAlign w:val="center"/>
          </w:tcPr>
          <w:p w14:paraId="5B1EAC82">
            <w:r>
              <w:t>E</w:t>
            </w:r>
          </w:p>
        </w:tc>
        <w:tc>
          <w:tcPr>
            <w:vAlign w:val="center"/>
          </w:tcPr>
          <w:p w14:paraId="23A290D5">
            <w:r>
              <w:t>直射</w:t>
            </w:r>
          </w:p>
        </w:tc>
        <w:tc>
          <w:tcPr>
            <w:vAlign w:val="center"/>
          </w:tcPr>
          <w:p w14:paraId="3EEAD27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5B8C420">
            <w:pPr>
              <w:jc w:val="right"/>
            </w:pPr>
            <w:r>
              <w:t>314</w:t>
            </w:r>
          </w:p>
        </w:tc>
        <w:tc>
          <w:tcPr>
            <w:vAlign w:val="center"/>
          </w:tcPr>
          <w:p w14:paraId="730BB133">
            <w:pPr>
              <w:jc w:val="right"/>
            </w:pPr>
            <w:r>
              <w:t>366</w:t>
            </w:r>
          </w:p>
        </w:tc>
        <w:tc>
          <w:tcPr>
            <w:vAlign w:val="center"/>
          </w:tcPr>
          <w:p w14:paraId="6B59AACD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235176E8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4CB5139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A601A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3CA0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477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9632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45CC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A643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E0F740">
            <w:pPr>
              <w:jc w:val="right"/>
            </w:pPr>
            <w:r>
              <w:t>0</w:t>
            </w:r>
          </w:p>
        </w:tc>
      </w:tr>
      <w:tr w14:paraId="1638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422265"/>
        </w:tc>
        <w:tc>
          <w:tcPr>
            <w:vMerge w:val="continue"/>
            <w:vAlign w:val="center"/>
          </w:tcPr>
          <w:p w14:paraId="23BD6FE9"/>
        </w:tc>
        <w:tc>
          <w:tcPr>
            <w:vAlign w:val="center"/>
          </w:tcPr>
          <w:p w14:paraId="4906B707">
            <w:r>
              <w:t>散射</w:t>
            </w:r>
          </w:p>
        </w:tc>
        <w:tc>
          <w:tcPr>
            <w:vAlign w:val="center"/>
          </w:tcPr>
          <w:p w14:paraId="63BAC81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E432A2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4DBD2AC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27B1F22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CAC9E10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569D4E6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5BF5B00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66DD173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32DE689F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5707647A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5B76AA9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4776247E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FE8C53E">
            <w:pPr>
              <w:jc w:val="right"/>
            </w:pPr>
            <w:r>
              <w:t>30</w:t>
            </w:r>
          </w:p>
        </w:tc>
      </w:tr>
      <w:tr w14:paraId="2A1B8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2DCCE9"/>
        </w:tc>
        <w:tc>
          <w:tcPr>
            <w:vMerge w:val="restart"/>
            <w:vAlign w:val="center"/>
          </w:tcPr>
          <w:p w14:paraId="49FF9658">
            <w:r>
              <w:t>NE</w:t>
            </w:r>
          </w:p>
        </w:tc>
        <w:tc>
          <w:tcPr>
            <w:vAlign w:val="center"/>
          </w:tcPr>
          <w:p w14:paraId="19C0CC1A">
            <w:r>
              <w:t>直射</w:t>
            </w:r>
          </w:p>
        </w:tc>
        <w:tc>
          <w:tcPr>
            <w:vAlign w:val="center"/>
          </w:tcPr>
          <w:p w14:paraId="5CABD893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415F8CE1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593191E8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6651CAD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33ADA7E5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21EC923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AE65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07E6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64AE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1BB2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5641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888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577711">
            <w:pPr>
              <w:jc w:val="right"/>
            </w:pPr>
            <w:r>
              <w:t>0</w:t>
            </w:r>
          </w:p>
        </w:tc>
      </w:tr>
      <w:tr w14:paraId="3351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940B29"/>
        </w:tc>
        <w:tc>
          <w:tcPr>
            <w:vMerge w:val="continue"/>
            <w:vAlign w:val="center"/>
          </w:tcPr>
          <w:p w14:paraId="2AA4B367"/>
        </w:tc>
        <w:tc>
          <w:tcPr>
            <w:vAlign w:val="center"/>
          </w:tcPr>
          <w:p w14:paraId="6E1667B1">
            <w:r>
              <w:t>散射</w:t>
            </w:r>
          </w:p>
        </w:tc>
        <w:tc>
          <w:tcPr>
            <w:vAlign w:val="center"/>
          </w:tcPr>
          <w:p w14:paraId="16D6E83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DC4A44B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008E03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5B31545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41E7134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A1890D9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6C55531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B882C90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5D5084AC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78F907B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490BD3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3E871EF2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BC81030">
            <w:pPr>
              <w:jc w:val="right"/>
            </w:pPr>
            <w:r>
              <w:t>30</w:t>
            </w:r>
          </w:p>
        </w:tc>
      </w:tr>
      <w:tr w14:paraId="5207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1EB6C5"/>
        </w:tc>
        <w:tc>
          <w:tcPr>
            <w:vMerge w:val="restart"/>
            <w:vAlign w:val="center"/>
          </w:tcPr>
          <w:p w14:paraId="695B4811">
            <w:r>
              <w:t>N</w:t>
            </w:r>
          </w:p>
        </w:tc>
        <w:tc>
          <w:tcPr>
            <w:vAlign w:val="center"/>
          </w:tcPr>
          <w:p w14:paraId="155EF7E0">
            <w:r>
              <w:t>直射</w:t>
            </w:r>
          </w:p>
        </w:tc>
        <w:tc>
          <w:tcPr>
            <w:vAlign w:val="center"/>
          </w:tcPr>
          <w:p w14:paraId="12B2089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62442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F04E96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8C9FC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667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A2B6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B4B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7194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84D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ACC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08A7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010778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79C1B42">
            <w:pPr>
              <w:jc w:val="right"/>
            </w:pPr>
            <w:r>
              <w:t>34</w:t>
            </w:r>
          </w:p>
        </w:tc>
      </w:tr>
      <w:tr w14:paraId="68721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7F3F54"/>
        </w:tc>
        <w:tc>
          <w:tcPr>
            <w:vMerge w:val="continue"/>
            <w:vAlign w:val="center"/>
          </w:tcPr>
          <w:p w14:paraId="6AF68E15"/>
        </w:tc>
        <w:tc>
          <w:tcPr>
            <w:vAlign w:val="center"/>
          </w:tcPr>
          <w:p w14:paraId="793696CC">
            <w:r>
              <w:t>散射</w:t>
            </w:r>
          </w:p>
        </w:tc>
        <w:tc>
          <w:tcPr>
            <w:vAlign w:val="center"/>
          </w:tcPr>
          <w:p w14:paraId="19E13DF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8F98BA8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8B1B405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2C08EFE2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CAC59E6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5EECF22A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21A9073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638E401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6C3BFD43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2DC283C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B7143E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0AF92DA2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57B3E7A">
            <w:pPr>
              <w:jc w:val="right"/>
            </w:pPr>
            <w:r>
              <w:t>30</w:t>
            </w:r>
          </w:p>
        </w:tc>
      </w:tr>
      <w:tr w14:paraId="4203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721E1F"/>
        </w:tc>
        <w:tc>
          <w:tcPr>
            <w:vMerge w:val="restart"/>
            <w:vAlign w:val="center"/>
          </w:tcPr>
          <w:p w14:paraId="19C18F48">
            <w:r>
              <w:t>H</w:t>
            </w:r>
          </w:p>
        </w:tc>
        <w:tc>
          <w:tcPr>
            <w:vAlign w:val="center"/>
          </w:tcPr>
          <w:p w14:paraId="1E17F7E2">
            <w:r>
              <w:t>直射</w:t>
            </w:r>
          </w:p>
        </w:tc>
        <w:tc>
          <w:tcPr>
            <w:vAlign w:val="center"/>
          </w:tcPr>
          <w:p w14:paraId="4C43E1F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22E2FE2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F9CB837">
            <w:pPr>
              <w:jc w:val="right"/>
            </w:pPr>
            <w:r>
              <w:t>251</w:t>
            </w:r>
          </w:p>
        </w:tc>
        <w:tc>
          <w:tcPr>
            <w:vAlign w:val="center"/>
          </w:tcPr>
          <w:p w14:paraId="4D61DED6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227480F3">
            <w:pPr>
              <w:jc w:val="right"/>
            </w:pPr>
            <w:r>
              <w:t>517</w:t>
            </w:r>
          </w:p>
        </w:tc>
        <w:tc>
          <w:tcPr>
            <w:vAlign w:val="center"/>
          </w:tcPr>
          <w:p w14:paraId="5D12FD03"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 w14:paraId="558D3178"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 w14:paraId="6F89EA1D"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 w14:paraId="68DE3EFE">
            <w:pPr>
              <w:jc w:val="right"/>
            </w:pPr>
            <w:r>
              <w:t>517</w:t>
            </w:r>
          </w:p>
        </w:tc>
        <w:tc>
          <w:tcPr>
            <w:vAlign w:val="center"/>
          </w:tcPr>
          <w:p w14:paraId="0A2BD980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6639029A">
            <w:pPr>
              <w:jc w:val="right"/>
            </w:pPr>
            <w:r>
              <w:t>251</w:t>
            </w:r>
          </w:p>
        </w:tc>
        <w:tc>
          <w:tcPr>
            <w:vAlign w:val="center"/>
          </w:tcPr>
          <w:p w14:paraId="3A0A2CA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7061736C">
            <w:pPr>
              <w:jc w:val="right"/>
            </w:pPr>
            <w:r>
              <w:t>15</w:t>
            </w:r>
          </w:p>
        </w:tc>
      </w:tr>
      <w:tr w14:paraId="4B4EA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AB5B06"/>
        </w:tc>
        <w:tc>
          <w:tcPr>
            <w:vMerge w:val="continue"/>
            <w:vAlign w:val="center"/>
          </w:tcPr>
          <w:p w14:paraId="2DC5B0B8"/>
        </w:tc>
        <w:tc>
          <w:tcPr>
            <w:vAlign w:val="center"/>
          </w:tcPr>
          <w:p w14:paraId="3F6E1A92">
            <w:r>
              <w:t>散射</w:t>
            </w:r>
          </w:p>
        </w:tc>
        <w:tc>
          <w:tcPr>
            <w:vAlign w:val="center"/>
          </w:tcPr>
          <w:p w14:paraId="30542696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5ADA1988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883F0DA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2FD1D840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1EE42D9A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07A4E21A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01262D99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21A71608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72AB092C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22CB1E12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72A77F6C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7D7D0311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0C8063E3">
            <w:pPr>
              <w:jc w:val="right"/>
            </w:pPr>
            <w:r>
              <w:t>22</w:t>
            </w:r>
          </w:p>
        </w:tc>
      </w:tr>
    </w:tbl>
    <w:p w14:paraId="5BE49AD7">
      <w:pPr>
        <w:pStyle w:val="4"/>
        <w:rPr>
          <w:szCs w:val="24"/>
          <w:lang w:val="en-US"/>
        </w:rPr>
      </w:pPr>
      <w:bookmarkStart w:id="16" w:name="_Toc15779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D69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418E2">
            <w:r>
              <w:t>气象位置</w:t>
            </w:r>
          </w:p>
        </w:tc>
        <w:tc>
          <w:tcPr>
            <w:vAlign w:val="center"/>
          </w:tcPr>
          <w:p w14:paraId="3AD3326B">
            <w:r>
              <w:t>四川-成都（默认）</w:t>
            </w:r>
          </w:p>
        </w:tc>
      </w:tr>
      <w:tr w14:paraId="0056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EB4AA">
            <w:r>
              <w:t>气象来源</w:t>
            </w:r>
          </w:p>
        </w:tc>
        <w:tc>
          <w:tcPr>
            <w:vAlign w:val="center"/>
          </w:tcPr>
          <w:p w14:paraId="6FC8B646">
            <w:r>
              <w:t>《空气调节设计手册》</w:t>
            </w:r>
          </w:p>
        </w:tc>
      </w:tr>
      <w:tr w14:paraId="566E5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B004A">
            <w:r>
              <w:t>大气透明度等级</w:t>
            </w:r>
          </w:p>
        </w:tc>
        <w:tc>
          <w:tcPr>
            <w:vAlign w:val="center"/>
          </w:tcPr>
          <w:p w14:paraId="02FC0F51">
            <w:r>
              <w:t>6</w:t>
            </w:r>
          </w:p>
        </w:tc>
      </w:tr>
      <w:tr w14:paraId="1B10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EB494">
            <w:r>
              <w:t>夏季室外计算日平均温度twp（℃）</w:t>
            </w:r>
          </w:p>
        </w:tc>
        <w:tc>
          <w:tcPr>
            <w:vAlign w:val="center"/>
          </w:tcPr>
          <w:p w14:paraId="7C0A2E06">
            <w:r>
              <w:t>28.0</w:t>
            </w:r>
          </w:p>
        </w:tc>
      </w:tr>
      <w:tr w14:paraId="1AA11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8B7A0">
            <w:r>
              <w:t>夏季室外计算干球温度twg（℃）</w:t>
            </w:r>
          </w:p>
        </w:tc>
        <w:tc>
          <w:tcPr>
            <w:vAlign w:val="center"/>
          </w:tcPr>
          <w:p w14:paraId="48EAE899">
            <w:r>
              <w:t>31.6</w:t>
            </w:r>
          </w:p>
        </w:tc>
      </w:tr>
      <w:tr w14:paraId="0AA01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9A83D">
            <w:r>
              <w:t>室外计算干球温度附加值（℃）</w:t>
            </w:r>
          </w:p>
        </w:tc>
        <w:tc>
          <w:tcPr>
            <w:vAlign w:val="center"/>
          </w:tcPr>
          <w:p w14:paraId="4DB40CA7">
            <w:r>
              <w:t>0.0</w:t>
            </w:r>
          </w:p>
        </w:tc>
      </w:tr>
      <w:tr w14:paraId="0B11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0E2A3">
            <w:r>
              <w:t>室外计算日较差⊿tr（℃）</w:t>
            </w:r>
          </w:p>
        </w:tc>
        <w:tc>
          <w:tcPr>
            <w:vAlign w:val="center"/>
          </w:tcPr>
          <w:p w14:paraId="102C5DDA">
            <w:r>
              <w:t>6.9</w:t>
            </w:r>
          </w:p>
        </w:tc>
      </w:tr>
      <w:tr w14:paraId="064E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BB2FF">
            <w:r>
              <w:t>夏季围护结构外表面换热系数αw(W/㎡· K)</w:t>
            </w:r>
          </w:p>
        </w:tc>
        <w:tc>
          <w:tcPr>
            <w:vAlign w:val="center"/>
          </w:tcPr>
          <w:p w14:paraId="789D1186">
            <w:r>
              <w:t>18.6</w:t>
            </w:r>
          </w:p>
        </w:tc>
      </w:tr>
      <w:tr w14:paraId="59D5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17F4F">
            <w:r>
              <w:t>围护结构内表面换热系数αn(W/㎡· K)</w:t>
            </w:r>
          </w:p>
        </w:tc>
        <w:tc>
          <w:tcPr>
            <w:vAlign w:val="center"/>
          </w:tcPr>
          <w:p w14:paraId="7722E60F">
            <w:r>
              <w:t>8.7</w:t>
            </w:r>
          </w:p>
        </w:tc>
      </w:tr>
      <w:tr w14:paraId="49956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C6E5A">
            <w:r>
              <w:t>外墙太阳辐射吸收系数ρ</w:t>
            </w:r>
          </w:p>
        </w:tc>
        <w:tc>
          <w:tcPr>
            <w:vAlign w:val="center"/>
          </w:tcPr>
          <w:p w14:paraId="34C27912">
            <w:r>
              <w:t>0.48</w:t>
            </w:r>
          </w:p>
        </w:tc>
      </w:tr>
      <w:tr w14:paraId="6208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EED92">
            <w:r>
              <w:t>屋顶太阳辐射吸收系数ρ</w:t>
            </w:r>
          </w:p>
        </w:tc>
        <w:tc>
          <w:tcPr>
            <w:vAlign w:val="center"/>
          </w:tcPr>
          <w:p w14:paraId="5E27C0A2">
            <w:r>
              <w:t>0.68</w:t>
            </w:r>
          </w:p>
        </w:tc>
      </w:tr>
      <w:tr w14:paraId="0FFD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B18E5">
            <w:r>
              <w:t>夏季空气调节室外计算湿球温度（℃）</w:t>
            </w:r>
          </w:p>
        </w:tc>
        <w:tc>
          <w:tcPr>
            <w:vAlign w:val="center"/>
          </w:tcPr>
          <w:p w14:paraId="0C778D4C">
            <w:r>
              <w:t>26.7</w:t>
            </w:r>
          </w:p>
        </w:tc>
      </w:tr>
      <w:tr w14:paraId="0F20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8F787">
            <w:r>
              <w:t>夏季大气压力(Pa)</w:t>
            </w:r>
          </w:p>
        </w:tc>
        <w:tc>
          <w:tcPr>
            <w:vAlign w:val="center"/>
          </w:tcPr>
          <w:p w14:paraId="40B96A19">
            <w:r>
              <w:t>94770</w:t>
            </w:r>
          </w:p>
        </w:tc>
      </w:tr>
    </w:tbl>
    <w:p w14:paraId="29E1D233">
      <w:pPr>
        <w:pStyle w:val="2"/>
        <w:rPr>
          <w:szCs w:val="24"/>
          <w:lang w:val="en-US"/>
        </w:rPr>
      </w:pPr>
      <w:bookmarkStart w:id="17" w:name="_Toc1082"/>
      <w:r>
        <w:rPr>
          <w:szCs w:val="24"/>
          <w:lang w:val="en-US"/>
        </w:rPr>
        <w:t>计算依据</w:t>
      </w:r>
      <w:bookmarkEnd w:id="17"/>
    </w:p>
    <w:p w14:paraId="2D4043AA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7A9065C5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7CE6CC70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DB62416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33BE8A1F">
      <w:pPr>
        <w:rPr>
          <w:szCs w:val="24"/>
          <w:lang w:val="en-US"/>
        </w:rPr>
      </w:pPr>
    </w:p>
    <w:p w14:paraId="404BA2A5">
      <w:pPr>
        <w:rPr>
          <w:szCs w:val="24"/>
          <w:lang w:val="en-US"/>
        </w:rPr>
      </w:pPr>
    </w:p>
    <w:p w14:paraId="27476582">
      <w:pPr>
        <w:pStyle w:val="2"/>
        <w:rPr>
          <w:szCs w:val="24"/>
          <w:lang w:val="en-US"/>
        </w:rPr>
      </w:pPr>
      <w:bookmarkStart w:id="18" w:name="_Toc28592"/>
      <w:r>
        <w:rPr>
          <w:szCs w:val="24"/>
          <w:lang w:val="en-US"/>
        </w:rPr>
        <w:t>计算原理</w:t>
      </w:r>
      <w:bookmarkEnd w:id="18"/>
    </w:p>
    <w:p w14:paraId="2C65DB60">
      <w:pPr>
        <w:pStyle w:val="4"/>
        <w:spacing w:line="240" w:lineRule="atLeast"/>
      </w:pPr>
      <w:bookmarkStart w:id="19" w:name="_Toc179712227"/>
      <w:bookmarkStart w:id="20" w:name="_Toc495932542"/>
      <w:bookmarkStart w:id="21" w:name="_Toc178151562"/>
      <w:bookmarkStart w:id="22" w:name="_Toc240280508"/>
      <w:bookmarkStart w:id="23" w:name="_Toc179707474"/>
      <w:bookmarkStart w:id="24" w:name="_Toc239133098"/>
      <w:bookmarkStart w:id="25" w:name="_Toc178152068"/>
      <w:bookmarkStart w:id="26" w:name="_Toc453593136"/>
      <w:bookmarkStart w:id="27" w:name="_Toc1740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0422AC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65D946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422A8D6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284F35F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44E7C3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94735FC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0FE9125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76853E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71CF3AB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B6DAA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7D253DB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4CD9F8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5BF9E7B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1063679">
      <w:pPr>
        <w:pStyle w:val="4"/>
        <w:spacing w:line="240" w:lineRule="atLeast"/>
      </w:pPr>
      <w:bookmarkStart w:id="31" w:name="_Toc179712228"/>
      <w:bookmarkStart w:id="32" w:name="_Toc239133099"/>
      <w:bookmarkStart w:id="33" w:name="_Toc240280509"/>
      <w:bookmarkStart w:id="34" w:name="_Toc179707475"/>
      <w:bookmarkStart w:id="35" w:name="_Toc453593137"/>
      <w:bookmarkStart w:id="36" w:name="_Toc178152069"/>
      <w:bookmarkStart w:id="37" w:name="_Toc178151563"/>
      <w:bookmarkStart w:id="38" w:name="_Toc495932543"/>
      <w:bookmarkStart w:id="39" w:name="_Toc12147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E63A79D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2EF1FF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E03DFB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45060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5B5759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799211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EDC9B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D48F9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1AF5E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2C9C6D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D792CE0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478DAB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2C1087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7FD03DDF">
      <w:pPr>
        <w:pStyle w:val="4"/>
        <w:spacing w:line="240" w:lineRule="atLeast"/>
      </w:pPr>
      <w:bookmarkStart w:id="40" w:name="_Toc453593138"/>
      <w:bookmarkStart w:id="41" w:name="_Toc178151564"/>
      <w:bookmarkStart w:id="42" w:name="_Toc240280510"/>
      <w:bookmarkStart w:id="43" w:name="_Toc179707476"/>
      <w:bookmarkStart w:id="44" w:name="_Toc178152070"/>
      <w:bookmarkStart w:id="45" w:name="_Toc495932544"/>
      <w:bookmarkStart w:id="46" w:name="_Toc239133100"/>
      <w:bookmarkStart w:id="47" w:name="_Toc179712229"/>
      <w:bookmarkStart w:id="48" w:name="_Toc15418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99FA43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DBAD602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E8138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7FBEAFF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7D5C1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9A20CD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1FD915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AC9539E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4E665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71E756E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85BE95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2C7C2C3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DB8F9A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40D8A54">
      <w:pPr>
        <w:pStyle w:val="4"/>
        <w:spacing w:line="240" w:lineRule="atLeast"/>
      </w:pPr>
      <w:bookmarkStart w:id="49" w:name="_Toc178151565"/>
      <w:bookmarkStart w:id="50" w:name="_Toc178152071"/>
      <w:bookmarkStart w:id="51" w:name="_Toc453593139"/>
      <w:bookmarkStart w:id="52" w:name="_Toc179712230"/>
      <w:bookmarkStart w:id="53" w:name="_Toc240280511"/>
      <w:bookmarkStart w:id="54" w:name="_Toc179707477"/>
      <w:bookmarkStart w:id="55" w:name="_Toc239133101"/>
      <w:r>
        <w:rPr>
          <w:rFonts w:hint="eastAsia"/>
        </w:rPr>
        <w:t xml:space="preserve"> </w:t>
      </w:r>
      <w:bookmarkStart w:id="56" w:name="_Toc495932545"/>
      <w:bookmarkStart w:id="57" w:name="_Toc20389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B4DA33B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70F8DFF0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45274A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69E9CA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8317D4C">
      <w:pPr>
        <w:pStyle w:val="4"/>
        <w:spacing w:line="240" w:lineRule="atLeast"/>
      </w:pPr>
      <w:bookmarkStart w:id="58" w:name="_Toc239133102"/>
      <w:bookmarkStart w:id="59" w:name="_Toc453593140"/>
      <w:bookmarkStart w:id="60" w:name="_Toc240280512"/>
      <w:bookmarkStart w:id="61" w:name="_Toc179707478"/>
      <w:bookmarkStart w:id="62" w:name="_Toc179712231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1595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2774AC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A269DA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D0CF18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E58F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067C6A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23C49F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5B763C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84E5E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41F60E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21DB829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D5ACA3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688A3EB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FC8EC3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449510D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B732F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B715C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33146D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038E32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2A65CB56">
      <w:pPr>
        <w:pStyle w:val="4"/>
        <w:spacing w:line="240" w:lineRule="atLeast"/>
      </w:pPr>
      <w:bookmarkStart w:id="67" w:name="_Toc239133103"/>
      <w:bookmarkStart w:id="68" w:name="_Toc179707479"/>
      <w:bookmarkStart w:id="69" w:name="_Toc178152073"/>
      <w:bookmarkStart w:id="70" w:name="_Toc179712232"/>
      <w:bookmarkStart w:id="71" w:name="_Toc178151567"/>
      <w:bookmarkStart w:id="72" w:name="_Toc240280513"/>
      <w:bookmarkStart w:id="73" w:name="_Toc453593141"/>
      <w:r>
        <w:t xml:space="preserve"> </w:t>
      </w:r>
      <w:bookmarkStart w:id="74" w:name="_Toc495932547"/>
      <w:bookmarkStart w:id="75" w:name="_Toc13539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7AD30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42E74D1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2E9E96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E8BA4CE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4CE3CD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4B28C27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6A02918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C3EAFC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577EFF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1E2F2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5BF937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4E90C7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5692A4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818143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633435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74340B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9766F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6D57DD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04294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7C3C801">
      <w:pPr>
        <w:pStyle w:val="4"/>
        <w:spacing w:line="240" w:lineRule="atLeast"/>
      </w:pPr>
      <w:bookmarkStart w:id="76" w:name="_Toc179707480"/>
      <w:bookmarkStart w:id="77" w:name="_Toc178152074"/>
      <w:bookmarkStart w:id="78" w:name="_Toc178151568"/>
      <w:bookmarkStart w:id="79" w:name="_Toc453593142"/>
      <w:bookmarkStart w:id="80" w:name="_Toc239133104"/>
      <w:bookmarkStart w:id="81" w:name="_Toc240280514"/>
      <w:bookmarkStart w:id="82" w:name="_Toc179712233"/>
      <w:r>
        <w:t xml:space="preserve"> </w:t>
      </w:r>
      <w:bookmarkStart w:id="83" w:name="_Toc495932548"/>
      <w:bookmarkStart w:id="84" w:name="_Toc4365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43157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A994AC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1DAB40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86DA33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021EE6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3423D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24DA936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399B2A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2A750B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48562E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B5053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9AE31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AC85466">
      <w:pPr>
        <w:pStyle w:val="4"/>
        <w:spacing w:line="240" w:lineRule="atLeast"/>
      </w:pPr>
      <w:bookmarkStart w:id="85" w:name="_Toc453593143"/>
      <w:bookmarkStart w:id="86" w:name="_Toc240280515"/>
      <w:bookmarkStart w:id="87" w:name="_Toc178152075"/>
      <w:bookmarkStart w:id="88" w:name="_Toc239133105"/>
      <w:bookmarkStart w:id="89" w:name="_Toc179712234"/>
      <w:bookmarkStart w:id="90" w:name="_Toc179707481"/>
      <w:bookmarkStart w:id="91" w:name="_Toc178151569"/>
      <w:r>
        <w:t xml:space="preserve"> </w:t>
      </w:r>
      <w:bookmarkStart w:id="92" w:name="_Toc495932549"/>
      <w:bookmarkStart w:id="93" w:name="_Toc26111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46786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3B6FE1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DF0009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76CB3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78B1D6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48FF19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391085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165739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2B40A7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074DF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98CE1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37ADF5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C0C02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D01B54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B475D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EE4634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31FEBF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1761E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35C4B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485578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6BB63E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4EC0421B">
      <w:pPr>
        <w:pStyle w:val="4"/>
        <w:spacing w:line="240" w:lineRule="atLeast"/>
      </w:pPr>
      <w:bookmarkStart w:id="94" w:name="_Toc178152076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453593144"/>
      <w:bookmarkStart w:id="100" w:name="_Toc178151570"/>
      <w:r>
        <w:t xml:space="preserve"> </w:t>
      </w:r>
      <w:bookmarkStart w:id="101" w:name="_Toc495932550"/>
      <w:bookmarkStart w:id="102" w:name="_Toc28681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EDFA6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01CAC1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E45A46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0800D51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A317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D4639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14B4F3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42C02A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45980E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1552E6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723CD99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C9ADB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4520C0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B3853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0E6F0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6A4AAA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3C2AA2E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5628DD9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849BA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0DDEFC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3A6995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109CBC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4568DAC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54B2039">
      <w:pPr>
        <w:pStyle w:val="4"/>
        <w:spacing w:line="240" w:lineRule="atLeast"/>
      </w:pPr>
      <w:bookmarkStart w:id="103" w:name="_Toc239133107"/>
      <w:bookmarkStart w:id="104" w:name="_Toc453593145"/>
      <w:bookmarkStart w:id="105" w:name="_Toc240280517"/>
      <w:r>
        <w:rPr>
          <w:rFonts w:hint="eastAsia"/>
        </w:rPr>
        <w:t xml:space="preserve"> </w:t>
      </w:r>
      <w:bookmarkStart w:id="106" w:name="_Toc495932551"/>
      <w:bookmarkStart w:id="107" w:name="_Toc10169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740242F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68772FE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5C5C2AFE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1B2E158A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25ACC4E6">
      <w:pPr>
        <w:spacing w:line="240" w:lineRule="auto"/>
        <w:rPr>
          <w:color w:val="000000"/>
        </w:rPr>
      </w:pPr>
      <w:bookmarkStart w:id="108" w:name="_Toc178151571"/>
      <w:bookmarkStart w:id="109" w:name="_Toc179712236"/>
      <w:bookmarkStart w:id="110" w:name="_Toc178152077"/>
      <w:bookmarkStart w:id="111" w:name="_Toc179707483"/>
      <w:r>
        <w:rPr>
          <w:rFonts w:hint="eastAsia"/>
          <w:color w:val="000000"/>
        </w:rPr>
        <w:t>（3）其它附加系数</w:t>
      </w:r>
    </w:p>
    <w:p w14:paraId="19FFD50B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615F748D">
      <w:pPr>
        <w:pStyle w:val="2"/>
        <w:rPr>
          <w:szCs w:val="24"/>
          <w:lang w:val="en-US"/>
        </w:rPr>
      </w:pPr>
      <w:bookmarkStart w:id="112" w:name="_Toc28149"/>
      <w:r>
        <w:rPr>
          <w:szCs w:val="24"/>
          <w:lang w:val="en-US"/>
        </w:rPr>
        <w:t>外围护构造</w:t>
      </w:r>
      <w:bookmarkEnd w:id="112"/>
    </w:p>
    <w:p w14:paraId="094E0779">
      <w:pPr>
        <w:pStyle w:val="4"/>
        <w:rPr>
          <w:szCs w:val="24"/>
          <w:lang w:val="en-US"/>
        </w:rPr>
      </w:pPr>
      <w:bookmarkStart w:id="113" w:name="_Toc18252"/>
      <w:r>
        <w:rPr>
          <w:szCs w:val="24"/>
          <w:lang w:val="en-US"/>
        </w:rPr>
        <w:t>屋顶</w:t>
      </w:r>
      <w:bookmarkEnd w:id="113"/>
    </w:p>
    <w:p w14:paraId="54E2C72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898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F1A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99F4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7001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623E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6AFB3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F26D2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02E48E">
            <w:pPr>
              <w:jc w:val="center"/>
            </w:pPr>
            <w:r>
              <w:t>热惰性指标</w:t>
            </w:r>
          </w:p>
        </w:tc>
      </w:tr>
      <w:tr w14:paraId="4952C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2B35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C56C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6A59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914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1D05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E50D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9244DD">
            <w:pPr>
              <w:jc w:val="center"/>
            </w:pPr>
            <w:r>
              <w:t>D=R*S</w:t>
            </w:r>
          </w:p>
        </w:tc>
      </w:tr>
      <w:tr w14:paraId="22C98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F777C">
            <w:r>
              <w:t>发泡水泥</w:t>
            </w:r>
          </w:p>
        </w:tc>
        <w:tc>
          <w:tcPr>
            <w:vAlign w:val="center"/>
          </w:tcPr>
          <w:p w14:paraId="050FEA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9BB95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2D41F7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CA3A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368025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0013E87">
            <w:pPr>
              <w:jc w:val="right"/>
            </w:pPr>
            <w:r>
              <w:t>2.857</w:t>
            </w:r>
          </w:p>
        </w:tc>
      </w:tr>
      <w:tr w14:paraId="5135B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273A4">
            <w:r>
              <w:t>岩棉板(ρ=60-160)</w:t>
            </w:r>
          </w:p>
        </w:tc>
        <w:tc>
          <w:tcPr>
            <w:vAlign w:val="center"/>
          </w:tcPr>
          <w:p w14:paraId="716EED88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624CCF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7CFD4A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F39DDA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30999BC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45AF7872">
            <w:pPr>
              <w:jc w:val="right"/>
            </w:pPr>
            <w:r>
              <w:t>0.9</w:t>
            </w:r>
          </w:p>
        </w:tc>
      </w:tr>
      <w:tr w14:paraId="6BBC4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BD7E2">
            <w:r>
              <w:t>纤维板(ρ=1000)</w:t>
            </w:r>
          </w:p>
        </w:tc>
        <w:tc>
          <w:tcPr>
            <w:vAlign w:val="center"/>
          </w:tcPr>
          <w:p w14:paraId="0699FE32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C2B569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FF4E327">
            <w:pPr>
              <w:jc w:val="right"/>
            </w:pPr>
            <w:r>
              <w:t>8.13</w:t>
            </w:r>
          </w:p>
        </w:tc>
        <w:tc>
          <w:tcPr>
            <w:vAlign w:val="center"/>
          </w:tcPr>
          <w:p w14:paraId="13548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E14AD0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09D8D615">
            <w:pPr>
              <w:jc w:val="right"/>
            </w:pPr>
            <w:r>
              <w:t>3.587</w:t>
            </w:r>
          </w:p>
        </w:tc>
      </w:tr>
      <w:tr w14:paraId="61EA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F70D3">
            <w:r>
              <w:t>轻骨料混凝土(找坡层)</w:t>
            </w:r>
          </w:p>
        </w:tc>
        <w:tc>
          <w:tcPr>
            <w:vAlign w:val="center"/>
          </w:tcPr>
          <w:p w14:paraId="1081605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DF634F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19933C8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A189F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94A006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389F95E">
            <w:pPr>
              <w:jc w:val="right"/>
            </w:pPr>
            <w:r>
              <w:t>0.5</w:t>
            </w:r>
          </w:p>
        </w:tc>
      </w:tr>
      <w:tr w14:paraId="02890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6E5A9">
            <w:r>
              <w:t>加气混凝土、泡沫混凝土(ρ=700)</w:t>
            </w:r>
          </w:p>
        </w:tc>
        <w:tc>
          <w:tcPr>
            <w:vAlign w:val="center"/>
          </w:tcPr>
          <w:p w14:paraId="109F82E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5F4A6A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F582C2F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411094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091FDE6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61E0EA4C">
            <w:pPr>
              <w:jc w:val="right"/>
            </w:pPr>
            <w:r>
              <w:t>2.067</w:t>
            </w:r>
          </w:p>
        </w:tc>
      </w:tr>
      <w:tr w14:paraId="60E46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33B27">
            <w:r>
              <w:t>混合砂浆</w:t>
            </w:r>
          </w:p>
        </w:tc>
        <w:tc>
          <w:tcPr>
            <w:vAlign w:val="center"/>
          </w:tcPr>
          <w:p w14:paraId="1A8BEC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FD82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349CB10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B1814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0952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B4436A3">
            <w:pPr>
              <w:jc w:val="right"/>
            </w:pPr>
            <w:r>
              <w:t>0.247</w:t>
            </w:r>
          </w:p>
        </w:tc>
      </w:tr>
      <w:tr w14:paraId="6546A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DBF95">
            <w:r>
              <w:t>各层之和∑</w:t>
            </w:r>
          </w:p>
        </w:tc>
        <w:tc>
          <w:tcPr>
            <w:vAlign w:val="center"/>
          </w:tcPr>
          <w:p w14:paraId="405D9111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599C92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56F9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7FA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123C7A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1A6F3EE0">
            <w:pPr>
              <w:jc w:val="right"/>
            </w:pPr>
            <w:r>
              <w:t>10.158</w:t>
            </w:r>
          </w:p>
        </w:tc>
      </w:tr>
      <w:tr w14:paraId="63C2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546C1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87F95A8">
            <w:pPr>
              <w:jc w:val="center"/>
            </w:pPr>
            <w:r>
              <w:t>0.366</w:t>
            </w:r>
          </w:p>
        </w:tc>
      </w:tr>
      <w:tr w14:paraId="2CDE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E2181A">
            <w:r>
              <w:t>衰减度ν</w:t>
            </w:r>
          </w:p>
        </w:tc>
        <w:tc>
          <w:tcPr>
            <w:gridSpan w:val="5"/>
            <w:vAlign w:val="center"/>
          </w:tcPr>
          <w:p w14:paraId="46D5E0CE">
            <w:pPr>
              <w:jc w:val="center"/>
            </w:pPr>
            <w:r>
              <w:t>4806.87</w:t>
            </w:r>
          </w:p>
        </w:tc>
      </w:tr>
      <w:tr w14:paraId="66BD7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140DA2">
            <w:r>
              <w:t>延迟时间ξ(h)</w:t>
            </w:r>
          </w:p>
        </w:tc>
        <w:tc>
          <w:tcPr>
            <w:gridSpan w:val="5"/>
            <w:vAlign w:val="center"/>
          </w:tcPr>
          <w:p w14:paraId="7ABB88ED">
            <w:pPr>
              <w:jc w:val="center"/>
            </w:pPr>
            <w:r>
              <w:t>26.58</w:t>
            </w:r>
          </w:p>
        </w:tc>
      </w:tr>
      <w:tr w14:paraId="39334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7FC0CD">
            <w:r>
              <w:t>衰减倍数β</w:t>
            </w:r>
          </w:p>
        </w:tc>
        <w:tc>
          <w:tcPr>
            <w:gridSpan w:val="5"/>
            <w:vAlign w:val="center"/>
          </w:tcPr>
          <w:p w14:paraId="2F5FCB76">
            <w:pPr>
              <w:jc w:val="center"/>
            </w:pPr>
            <w:r>
              <w:t>0.00</w:t>
            </w:r>
          </w:p>
        </w:tc>
      </w:tr>
    </w:tbl>
    <w:p w14:paraId="65DF757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64BB3A8">
      <w:pPr>
        <w:pStyle w:val="4"/>
        <w:rPr>
          <w:szCs w:val="24"/>
          <w:lang w:val="en-US"/>
        </w:rPr>
      </w:pPr>
      <w:bookmarkStart w:id="114" w:name="_Toc6997"/>
      <w:r>
        <w:rPr>
          <w:szCs w:val="24"/>
          <w:lang w:val="en-US"/>
        </w:rPr>
        <w:t>外墙</w:t>
      </w:r>
      <w:bookmarkEnd w:id="114"/>
    </w:p>
    <w:p w14:paraId="4C40FE4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67C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FDA8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534C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991B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FA3A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29ADF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96459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14EDC0">
            <w:pPr>
              <w:jc w:val="center"/>
            </w:pPr>
            <w:r>
              <w:t>热惰性指标</w:t>
            </w:r>
          </w:p>
        </w:tc>
      </w:tr>
      <w:tr w14:paraId="691C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73A0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D817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4B6E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54BE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1F79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FC87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C5D867">
            <w:pPr>
              <w:jc w:val="center"/>
            </w:pPr>
            <w:r>
              <w:t>D=R*S</w:t>
            </w:r>
          </w:p>
        </w:tc>
      </w:tr>
      <w:tr w14:paraId="3BBC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65AAD">
            <w:r>
              <w:t>发泡水泥</w:t>
            </w:r>
          </w:p>
        </w:tc>
        <w:tc>
          <w:tcPr>
            <w:vAlign w:val="center"/>
          </w:tcPr>
          <w:p w14:paraId="3D4F77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F4F51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F649C3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C5AF4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B46B78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79F19BC">
            <w:pPr>
              <w:jc w:val="right"/>
            </w:pPr>
            <w:r>
              <w:t>2.857</w:t>
            </w:r>
          </w:p>
        </w:tc>
      </w:tr>
      <w:tr w14:paraId="2FE99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1B047">
            <w:r>
              <w:t>岩棉板(ρ=60-160)</w:t>
            </w:r>
          </w:p>
        </w:tc>
        <w:tc>
          <w:tcPr>
            <w:vAlign w:val="center"/>
          </w:tcPr>
          <w:p w14:paraId="3C05671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40AF22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B7AB35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4624B81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5792D24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409F19DD">
            <w:pPr>
              <w:jc w:val="right"/>
            </w:pPr>
            <w:r>
              <w:t>0.9</w:t>
            </w:r>
          </w:p>
        </w:tc>
      </w:tr>
      <w:tr w14:paraId="25D0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9F0B5">
            <w:r>
              <w:t>钢筋混凝土</w:t>
            </w:r>
          </w:p>
        </w:tc>
        <w:tc>
          <w:tcPr>
            <w:vAlign w:val="center"/>
          </w:tcPr>
          <w:p w14:paraId="6E8E1B5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C5B739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B6EE32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EB469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055E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3260AA2">
            <w:pPr>
              <w:jc w:val="right"/>
            </w:pPr>
            <w:r>
              <w:t>1.384</w:t>
            </w:r>
          </w:p>
        </w:tc>
      </w:tr>
      <w:tr w14:paraId="1C3D4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E8249">
            <w:r>
              <w:t>纤维板(ρ=1000)</w:t>
            </w:r>
          </w:p>
        </w:tc>
        <w:tc>
          <w:tcPr>
            <w:vAlign w:val="center"/>
          </w:tcPr>
          <w:p w14:paraId="3445A11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90520B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93A2F57">
            <w:pPr>
              <w:jc w:val="right"/>
            </w:pPr>
            <w:r>
              <w:t>8.13</w:t>
            </w:r>
          </w:p>
        </w:tc>
        <w:tc>
          <w:tcPr>
            <w:vAlign w:val="center"/>
          </w:tcPr>
          <w:p w14:paraId="29079E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ECA0F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1F74ACAB">
            <w:pPr>
              <w:jc w:val="right"/>
            </w:pPr>
            <w:r>
              <w:t>1.435</w:t>
            </w:r>
          </w:p>
        </w:tc>
      </w:tr>
      <w:tr w14:paraId="1ECA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0EEF4">
            <w:r>
              <w:t>混合砂浆</w:t>
            </w:r>
          </w:p>
        </w:tc>
        <w:tc>
          <w:tcPr>
            <w:vAlign w:val="center"/>
          </w:tcPr>
          <w:p w14:paraId="5E0E0F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D398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66F1392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A7BC7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879B4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C3C0A51">
            <w:pPr>
              <w:jc w:val="right"/>
            </w:pPr>
            <w:r>
              <w:t>0.247</w:t>
            </w:r>
          </w:p>
        </w:tc>
      </w:tr>
      <w:tr w14:paraId="55885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EDC1C">
            <w:r>
              <w:t>各层之和∑</w:t>
            </w:r>
          </w:p>
        </w:tc>
        <w:tc>
          <w:tcPr>
            <w:vAlign w:val="center"/>
          </w:tcPr>
          <w:p w14:paraId="08103AE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F275B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2CA6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5D0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0AB26B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7334976D">
            <w:pPr>
              <w:jc w:val="right"/>
            </w:pPr>
            <w:r>
              <w:t>6.823</w:t>
            </w:r>
          </w:p>
        </w:tc>
      </w:tr>
      <w:tr w14:paraId="77EBB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95B7B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45BD5FC">
            <w:pPr>
              <w:jc w:val="center"/>
            </w:pPr>
            <w:r>
              <w:t>0.514</w:t>
            </w:r>
          </w:p>
        </w:tc>
      </w:tr>
      <w:tr w14:paraId="7CE3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F943ED">
            <w:r>
              <w:t>衰减度ν</w:t>
            </w:r>
          </w:p>
        </w:tc>
        <w:tc>
          <w:tcPr>
            <w:gridSpan w:val="5"/>
            <w:vAlign w:val="center"/>
          </w:tcPr>
          <w:p w14:paraId="27C35C97">
            <w:pPr>
              <w:jc w:val="center"/>
            </w:pPr>
            <w:r>
              <w:t>803.52</w:t>
            </w:r>
          </w:p>
        </w:tc>
      </w:tr>
      <w:tr w14:paraId="5FF7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D8E49">
            <w:r>
              <w:t>延迟时间ξ(h)</w:t>
            </w:r>
          </w:p>
        </w:tc>
        <w:tc>
          <w:tcPr>
            <w:gridSpan w:val="5"/>
            <w:vAlign w:val="center"/>
          </w:tcPr>
          <w:p w14:paraId="1DCB0BDF">
            <w:pPr>
              <w:jc w:val="center"/>
            </w:pPr>
            <w:r>
              <w:t>17.90</w:t>
            </w:r>
          </w:p>
        </w:tc>
      </w:tr>
      <w:tr w14:paraId="40B94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EA0967">
            <w:r>
              <w:t>衰减倍数β</w:t>
            </w:r>
          </w:p>
        </w:tc>
        <w:tc>
          <w:tcPr>
            <w:gridSpan w:val="5"/>
            <w:vAlign w:val="center"/>
          </w:tcPr>
          <w:p w14:paraId="78B6B296">
            <w:pPr>
              <w:jc w:val="center"/>
            </w:pPr>
            <w:r>
              <w:t>0.01</w:t>
            </w:r>
          </w:p>
        </w:tc>
      </w:tr>
    </w:tbl>
    <w:p w14:paraId="4BE3061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AA2CD6">
      <w:pPr>
        <w:pStyle w:val="4"/>
        <w:rPr>
          <w:szCs w:val="24"/>
          <w:lang w:val="en-US"/>
        </w:rPr>
      </w:pPr>
      <w:bookmarkStart w:id="115" w:name="_Toc4736"/>
      <w:r>
        <w:rPr>
          <w:szCs w:val="24"/>
          <w:lang w:val="en-US"/>
        </w:rPr>
        <w:t>梁柱</w:t>
      </w:r>
      <w:bookmarkEnd w:id="115"/>
    </w:p>
    <w:p w14:paraId="768089A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476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FB03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AD8F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32C5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0AED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182C8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9AE64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2F9C8E">
            <w:pPr>
              <w:jc w:val="center"/>
            </w:pPr>
            <w:r>
              <w:t>热惰性指标</w:t>
            </w:r>
          </w:p>
        </w:tc>
      </w:tr>
      <w:tr w14:paraId="4D247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8485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A5A3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6F89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12F2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9572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CE2B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62F787">
            <w:pPr>
              <w:jc w:val="center"/>
            </w:pPr>
            <w:r>
              <w:t>D=R*S</w:t>
            </w:r>
          </w:p>
        </w:tc>
      </w:tr>
      <w:tr w14:paraId="63E9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5C89A">
            <w:r>
              <w:t>发泡水泥</w:t>
            </w:r>
          </w:p>
        </w:tc>
        <w:tc>
          <w:tcPr>
            <w:vAlign w:val="center"/>
          </w:tcPr>
          <w:p w14:paraId="32A53D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5F21C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C98B92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2607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D0F68C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DDDEF82">
            <w:pPr>
              <w:jc w:val="right"/>
            </w:pPr>
            <w:r>
              <w:t>2.857</w:t>
            </w:r>
          </w:p>
        </w:tc>
      </w:tr>
      <w:tr w14:paraId="0B29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D5B80">
            <w:r>
              <w:t>挤塑聚苯板(ρ=25-32)</w:t>
            </w:r>
          </w:p>
        </w:tc>
        <w:tc>
          <w:tcPr>
            <w:vAlign w:val="center"/>
          </w:tcPr>
          <w:p w14:paraId="7F67A41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E2C2EE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BBE719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372140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6A250E7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CD90BB2">
            <w:pPr>
              <w:jc w:val="right"/>
            </w:pPr>
            <w:r>
              <w:t>0.747</w:t>
            </w:r>
          </w:p>
        </w:tc>
      </w:tr>
      <w:tr w14:paraId="44B8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029B9">
            <w:r>
              <w:t>钢筋混凝土</w:t>
            </w:r>
          </w:p>
        </w:tc>
        <w:tc>
          <w:tcPr>
            <w:vAlign w:val="center"/>
          </w:tcPr>
          <w:p w14:paraId="4ACA4BE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6F000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72E1F7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CE205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14A2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7A5982">
            <w:pPr>
              <w:jc w:val="right"/>
            </w:pPr>
            <w:r>
              <w:t>1.977</w:t>
            </w:r>
          </w:p>
        </w:tc>
      </w:tr>
      <w:tr w14:paraId="4B796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FC603">
            <w:r>
              <w:t>混合砂浆</w:t>
            </w:r>
          </w:p>
        </w:tc>
        <w:tc>
          <w:tcPr>
            <w:vAlign w:val="center"/>
          </w:tcPr>
          <w:p w14:paraId="656223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91A69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40A4BA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31001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65DA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34AB703">
            <w:pPr>
              <w:jc w:val="right"/>
            </w:pPr>
            <w:r>
              <w:t>0.247</w:t>
            </w:r>
          </w:p>
        </w:tc>
      </w:tr>
      <w:tr w14:paraId="73950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D59CE">
            <w:r>
              <w:t>各层之和∑</w:t>
            </w:r>
          </w:p>
        </w:tc>
        <w:tc>
          <w:tcPr>
            <w:vAlign w:val="center"/>
          </w:tcPr>
          <w:p w14:paraId="2FF4C5F3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604A3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B323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7C5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202022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362EB884">
            <w:pPr>
              <w:jc w:val="right"/>
            </w:pPr>
            <w:r>
              <w:t>5.828</w:t>
            </w:r>
          </w:p>
        </w:tc>
      </w:tr>
      <w:tr w14:paraId="5DE20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E6A99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BDED56D">
            <w:pPr>
              <w:jc w:val="center"/>
            </w:pPr>
            <w:r>
              <w:t>0.370</w:t>
            </w:r>
          </w:p>
        </w:tc>
      </w:tr>
      <w:tr w14:paraId="33473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937985">
            <w:r>
              <w:t>衰减度ν</w:t>
            </w:r>
          </w:p>
        </w:tc>
        <w:tc>
          <w:tcPr>
            <w:gridSpan w:val="5"/>
            <w:vAlign w:val="center"/>
          </w:tcPr>
          <w:p w14:paraId="02B6AA77">
            <w:pPr>
              <w:jc w:val="center"/>
            </w:pPr>
            <w:r>
              <w:t>702.65</w:t>
            </w:r>
          </w:p>
        </w:tc>
      </w:tr>
      <w:tr w14:paraId="7736C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E77F83">
            <w:r>
              <w:t>延迟时间ξ(h)</w:t>
            </w:r>
          </w:p>
        </w:tc>
        <w:tc>
          <w:tcPr>
            <w:gridSpan w:val="5"/>
            <w:vAlign w:val="center"/>
          </w:tcPr>
          <w:p w14:paraId="2944BE6E">
            <w:pPr>
              <w:jc w:val="center"/>
            </w:pPr>
            <w:r>
              <w:t>15.56</w:t>
            </w:r>
          </w:p>
        </w:tc>
      </w:tr>
      <w:tr w14:paraId="03165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0D0982">
            <w:r>
              <w:t>衰减倍数β</w:t>
            </w:r>
          </w:p>
        </w:tc>
        <w:tc>
          <w:tcPr>
            <w:gridSpan w:val="5"/>
            <w:vAlign w:val="center"/>
          </w:tcPr>
          <w:p w14:paraId="35642F02">
            <w:pPr>
              <w:jc w:val="center"/>
            </w:pPr>
            <w:r>
              <w:t>0.01</w:t>
            </w:r>
          </w:p>
        </w:tc>
      </w:tr>
    </w:tbl>
    <w:p w14:paraId="07C31BC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24C6C7">
      <w:pPr>
        <w:pStyle w:val="4"/>
        <w:rPr>
          <w:szCs w:val="24"/>
          <w:lang w:val="en-US"/>
        </w:rPr>
      </w:pPr>
      <w:bookmarkStart w:id="116" w:name="_Toc22750"/>
      <w:r>
        <w:rPr>
          <w:szCs w:val="24"/>
          <w:lang w:val="en-US"/>
        </w:rPr>
        <w:t>挑空楼板</w:t>
      </w:r>
      <w:bookmarkEnd w:id="116"/>
    </w:p>
    <w:p w14:paraId="4A7B6F0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BAF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AB36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AB53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BAAB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9A28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079D7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2D514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65774E">
            <w:pPr>
              <w:jc w:val="center"/>
            </w:pPr>
            <w:r>
              <w:t>热惰性指标</w:t>
            </w:r>
          </w:p>
        </w:tc>
      </w:tr>
      <w:tr w14:paraId="4C5F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47A7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9124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3EDB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08D5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68D6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FC97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448F77">
            <w:pPr>
              <w:jc w:val="center"/>
            </w:pPr>
            <w:r>
              <w:t>D=R*S</w:t>
            </w:r>
          </w:p>
        </w:tc>
      </w:tr>
      <w:tr w14:paraId="5DCE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0D555">
            <w:r>
              <w:t>发泡水泥</w:t>
            </w:r>
          </w:p>
        </w:tc>
        <w:tc>
          <w:tcPr>
            <w:vAlign w:val="center"/>
          </w:tcPr>
          <w:p w14:paraId="01795F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51B30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847E3A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F179F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42CD63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0855EC24">
            <w:pPr>
              <w:jc w:val="right"/>
            </w:pPr>
            <w:r>
              <w:t>5.714</w:t>
            </w:r>
          </w:p>
        </w:tc>
      </w:tr>
      <w:tr w14:paraId="213E1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BD4BD">
            <w:r>
              <w:t>纤维板(ρ=1000)</w:t>
            </w:r>
          </w:p>
        </w:tc>
        <w:tc>
          <w:tcPr>
            <w:vAlign w:val="center"/>
          </w:tcPr>
          <w:p w14:paraId="2E40893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077E8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AC4A6FC">
            <w:pPr>
              <w:jc w:val="right"/>
            </w:pPr>
            <w:r>
              <w:t>8.13</w:t>
            </w:r>
          </w:p>
        </w:tc>
        <w:tc>
          <w:tcPr>
            <w:vAlign w:val="center"/>
          </w:tcPr>
          <w:p w14:paraId="1233F7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958F84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140DC57D">
            <w:pPr>
              <w:jc w:val="right"/>
            </w:pPr>
            <w:r>
              <w:t>2.391</w:t>
            </w:r>
          </w:p>
        </w:tc>
      </w:tr>
      <w:tr w14:paraId="7E34B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664EB">
            <w:r>
              <w:t>岩棉板(ρ=60-160)</w:t>
            </w:r>
          </w:p>
        </w:tc>
        <w:tc>
          <w:tcPr>
            <w:vAlign w:val="center"/>
          </w:tcPr>
          <w:p w14:paraId="63B111B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6F793D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6C66C1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C151E65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11FC6EB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7158EC5E">
            <w:pPr>
              <w:jc w:val="right"/>
            </w:pPr>
            <w:r>
              <w:t>1.8</w:t>
            </w:r>
          </w:p>
        </w:tc>
      </w:tr>
      <w:tr w14:paraId="65C3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81A04">
            <w:r>
              <w:t>混合砂浆</w:t>
            </w:r>
          </w:p>
        </w:tc>
        <w:tc>
          <w:tcPr>
            <w:vAlign w:val="center"/>
          </w:tcPr>
          <w:p w14:paraId="05AFA5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B8232F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4ACB34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DD02F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190DC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F9D41A">
            <w:pPr>
              <w:jc w:val="right"/>
            </w:pPr>
            <w:r>
              <w:t>0.247</w:t>
            </w:r>
          </w:p>
        </w:tc>
      </w:tr>
      <w:tr w14:paraId="44DFF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04764">
            <w:r>
              <w:t>各层之和∑</w:t>
            </w:r>
          </w:p>
        </w:tc>
        <w:tc>
          <w:tcPr>
            <w:vAlign w:val="center"/>
          </w:tcPr>
          <w:p w14:paraId="74613E36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C2CE9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5BB0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A162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C2A3B3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02292D69">
            <w:pPr>
              <w:jc w:val="right"/>
            </w:pPr>
            <w:r>
              <w:t>10.153</w:t>
            </w:r>
          </w:p>
        </w:tc>
      </w:tr>
      <w:tr w14:paraId="07F4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78A6D2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D67E720">
            <w:pPr>
              <w:jc w:val="center"/>
            </w:pPr>
            <w:r>
              <w:t>0.287</w:t>
            </w:r>
          </w:p>
        </w:tc>
      </w:tr>
      <w:tr w14:paraId="0816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C54B0A">
            <w:r>
              <w:t>衰减度ν</w:t>
            </w:r>
          </w:p>
        </w:tc>
        <w:tc>
          <w:tcPr>
            <w:gridSpan w:val="5"/>
            <w:vAlign w:val="center"/>
          </w:tcPr>
          <w:p w14:paraId="7B6CF0F6">
            <w:pPr>
              <w:jc w:val="center"/>
            </w:pPr>
            <w:r>
              <w:t>5685.66</w:t>
            </w:r>
          </w:p>
        </w:tc>
      </w:tr>
      <w:tr w14:paraId="1366D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AD3F11">
            <w:r>
              <w:t>延迟时间ξ(h)</w:t>
            </w:r>
          </w:p>
        </w:tc>
        <w:tc>
          <w:tcPr>
            <w:gridSpan w:val="5"/>
            <w:vAlign w:val="center"/>
          </w:tcPr>
          <w:p w14:paraId="6362FF85">
            <w:pPr>
              <w:jc w:val="center"/>
            </w:pPr>
            <w:r>
              <w:t>26.16</w:t>
            </w:r>
          </w:p>
        </w:tc>
      </w:tr>
      <w:tr w14:paraId="1D6B2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90FEEB">
            <w:r>
              <w:t>衰减倍数β</w:t>
            </w:r>
          </w:p>
        </w:tc>
        <w:tc>
          <w:tcPr>
            <w:gridSpan w:val="5"/>
            <w:vAlign w:val="center"/>
          </w:tcPr>
          <w:p w14:paraId="184B09B9">
            <w:pPr>
              <w:jc w:val="center"/>
            </w:pPr>
            <w:r>
              <w:t>0.00</w:t>
            </w:r>
          </w:p>
        </w:tc>
      </w:tr>
    </w:tbl>
    <w:p w14:paraId="267B237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B624BE">
      <w:pPr>
        <w:pStyle w:val="2"/>
        <w:rPr>
          <w:szCs w:val="24"/>
          <w:lang w:val="en-US"/>
        </w:rPr>
      </w:pPr>
      <w:bookmarkStart w:id="117" w:name="_Toc12567"/>
      <w:r>
        <w:rPr>
          <w:szCs w:val="24"/>
          <w:lang w:val="en-US"/>
        </w:rPr>
        <w:t>内围护构造</w:t>
      </w:r>
      <w:bookmarkEnd w:id="117"/>
    </w:p>
    <w:p w14:paraId="51C4FACB">
      <w:pPr>
        <w:pStyle w:val="4"/>
        <w:rPr>
          <w:szCs w:val="24"/>
          <w:lang w:val="en-US"/>
        </w:rPr>
      </w:pPr>
      <w:bookmarkStart w:id="118" w:name="_Toc22945"/>
      <w:r>
        <w:rPr>
          <w:szCs w:val="24"/>
          <w:lang w:val="en-US"/>
        </w:rPr>
        <w:t>内墙</w:t>
      </w:r>
      <w:bookmarkEnd w:id="118"/>
    </w:p>
    <w:p w14:paraId="5EC708C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61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CBE8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AAFB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47A8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A318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0C555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7ABC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1B024E">
            <w:pPr>
              <w:jc w:val="center"/>
            </w:pPr>
            <w:r>
              <w:t>热惰性指标</w:t>
            </w:r>
          </w:p>
        </w:tc>
      </w:tr>
      <w:tr w14:paraId="791A6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4A86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B809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9A4C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2D4C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C85B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DA64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C47BA2">
            <w:pPr>
              <w:jc w:val="center"/>
            </w:pPr>
            <w:r>
              <w:t>D=R*S</w:t>
            </w:r>
          </w:p>
        </w:tc>
      </w:tr>
      <w:tr w14:paraId="71406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406D4">
            <w:r>
              <w:t>发泡水泥</w:t>
            </w:r>
          </w:p>
        </w:tc>
        <w:tc>
          <w:tcPr>
            <w:vAlign w:val="center"/>
          </w:tcPr>
          <w:p w14:paraId="3477E6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D6C22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54D233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7BC11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3A8B7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C4593AB">
            <w:pPr>
              <w:jc w:val="right"/>
            </w:pPr>
            <w:r>
              <w:t>2.857</w:t>
            </w:r>
          </w:p>
        </w:tc>
      </w:tr>
      <w:tr w14:paraId="6E837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8FEC2">
            <w:r>
              <w:t>加气混凝土、泡沫混凝土(ρ=700)</w:t>
            </w:r>
          </w:p>
        </w:tc>
        <w:tc>
          <w:tcPr>
            <w:vAlign w:val="center"/>
          </w:tcPr>
          <w:p w14:paraId="7982B3E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1697FD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087126C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43BB73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AABC5C0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505DDBA">
            <w:pPr>
              <w:jc w:val="right"/>
            </w:pPr>
            <w:r>
              <w:t>3.444</w:t>
            </w:r>
          </w:p>
        </w:tc>
      </w:tr>
      <w:tr w14:paraId="4114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E8C4C">
            <w:r>
              <w:t>混合砂浆</w:t>
            </w:r>
          </w:p>
        </w:tc>
        <w:tc>
          <w:tcPr>
            <w:vAlign w:val="center"/>
          </w:tcPr>
          <w:p w14:paraId="7E86D6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05080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57D546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6102A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273F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C1F5C01">
            <w:pPr>
              <w:jc w:val="right"/>
            </w:pPr>
            <w:r>
              <w:t>0.247</w:t>
            </w:r>
          </w:p>
        </w:tc>
      </w:tr>
      <w:tr w14:paraId="72CC8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9C6C3">
            <w:r>
              <w:t>各层之和∑</w:t>
            </w:r>
          </w:p>
        </w:tc>
        <w:tc>
          <w:tcPr>
            <w:vAlign w:val="center"/>
          </w:tcPr>
          <w:p w14:paraId="1652CDB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23E53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CC77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F783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C37CC8">
            <w:pPr>
              <w:jc w:val="right"/>
            </w:pPr>
            <w:r>
              <w:t>1.198</w:t>
            </w:r>
          </w:p>
        </w:tc>
        <w:tc>
          <w:tcPr>
            <w:vAlign w:val="center"/>
          </w:tcPr>
          <w:p w14:paraId="165A9240">
            <w:pPr>
              <w:jc w:val="right"/>
            </w:pPr>
            <w:r>
              <w:t>6.549</w:t>
            </w:r>
          </w:p>
        </w:tc>
      </w:tr>
      <w:tr w14:paraId="3E4B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01297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8913C95">
            <w:pPr>
              <w:jc w:val="center"/>
            </w:pPr>
            <w:r>
              <w:t>0.705</w:t>
            </w:r>
          </w:p>
        </w:tc>
      </w:tr>
      <w:tr w14:paraId="4A87E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677DD3">
            <w:r>
              <w:t>衰减度ν</w:t>
            </w:r>
          </w:p>
        </w:tc>
        <w:tc>
          <w:tcPr>
            <w:gridSpan w:val="5"/>
            <w:vAlign w:val="center"/>
          </w:tcPr>
          <w:p w14:paraId="0C84BE3F">
            <w:pPr>
              <w:jc w:val="center"/>
            </w:pPr>
            <w:r>
              <w:t>156.35</w:t>
            </w:r>
          </w:p>
        </w:tc>
      </w:tr>
      <w:tr w14:paraId="421C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62B7D9">
            <w:r>
              <w:t>延迟时间ξ(h)</w:t>
            </w:r>
          </w:p>
        </w:tc>
        <w:tc>
          <w:tcPr>
            <w:gridSpan w:val="5"/>
            <w:vAlign w:val="center"/>
          </w:tcPr>
          <w:p w14:paraId="70FD7219">
            <w:pPr>
              <w:jc w:val="center"/>
            </w:pPr>
            <w:r>
              <w:t>17.43</w:t>
            </w:r>
          </w:p>
        </w:tc>
      </w:tr>
      <w:tr w14:paraId="5D137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8FA4F0">
            <w:r>
              <w:t>衰减倍数β</w:t>
            </w:r>
          </w:p>
        </w:tc>
        <w:tc>
          <w:tcPr>
            <w:gridSpan w:val="5"/>
            <w:vAlign w:val="center"/>
          </w:tcPr>
          <w:p w14:paraId="1C43D8CD">
            <w:pPr>
              <w:jc w:val="center"/>
            </w:pPr>
            <w:r>
              <w:t>0.04</w:t>
            </w:r>
          </w:p>
        </w:tc>
      </w:tr>
    </w:tbl>
    <w:p w14:paraId="3BAB453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353592">
      <w:pPr>
        <w:pStyle w:val="4"/>
        <w:rPr>
          <w:szCs w:val="24"/>
          <w:lang w:val="en-US"/>
        </w:rPr>
      </w:pPr>
      <w:bookmarkStart w:id="119" w:name="_Toc29392"/>
      <w:r>
        <w:rPr>
          <w:szCs w:val="24"/>
          <w:lang w:val="en-US"/>
        </w:rPr>
        <w:t>控温与非控温空间隔墙</w:t>
      </w:r>
      <w:bookmarkEnd w:id="119"/>
    </w:p>
    <w:p w14:paraId="77DCEE5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60D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FF5EB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4316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4D06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17E4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18656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81B6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A28D66">
            <w:pPr>
              <w:jc w:val="center"/>
            </w:pPr>
            <w:r>
              <w:t>热惰性指标</w:t>
            </w:r>
          </w:p>
        </w:tc>
      </w:tr>
      <w:tr w14:paraId="5FAD7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1841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A60C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D75E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5CA9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F668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4FFE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A8FA2F">
            <w:pPr>
              <w:jc w:val="center"/>
            </w:pPr>
            <w:r>
              <w:t>D=R*S</w:t>
            </w:r>
          </w:p>
        </w:tc>
      </w:tr>
      <w:tr w14:paraId="6E4CA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678E5">
            <w:r>
              <w:t>发泡水泥</w:t>
            </w:r>
          </w:p>
        </w:tc>
        <w:tc>
          <w:tcPr>
            <w:vAlign w:val="center"/>
          </w:tcPr>
          <w:p w14:paraId="31D0FF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3AE9E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1B6E5F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FC162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4AB7F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D920CAC">
            <w:pPr>
              <w:jc w:val="right"/>
            </w:pPr>
            <w:r>
              <w:t>2.857</w:t>
            </w:r>
          </w:p>
        </w:tc>
      </w:tr>
      <w:tr w14:paraId="37B00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AF41B">
            <w:r>
              <w:t>加气混凝土、泡沫混凝土(ρ=700)</w:t>
            </w:r>
          </w:p>
        </w:tc>
        <w:tc>
          <w:tcPr>
            <w:vAlign w:val="center"/>
          </w:tcPr>
          <w:p w14:paraId="5FC6FE7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0E4F2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D6C4557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56D8EAA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49D0C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E832946">
            <w:pPr>
              <w:jc w:val="right"/>
            </w:pPr>
            <w:r>
              <w:t>3.444</w:t>
            </w:r>
          </w:p>
        </w:tc>
      </w:tr>
      <w:tr w14:paraId="598CF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F7192">
            <w:r>
              <w:t>混合砂浆</w:t>
            </w:r>
          </w:p>
        </w:tc>
        <w:tc>
          <w:tcPr>
            <w:vAlign w:val="center"/>
          </w:tcPr>
          <w:p w14:paraId="731846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DED5E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714D35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4B7EB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5EDF1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64A7DCD">
            <w:pPr>
              <w:jc w:val="right"/>
            </w:pPr>
            <w:r>
              <w:t>0.247</w:t>
            </w:r>
          </w:p>
        </w:tc>
      </w:tr>
      <w:tr w14:paraId="35D96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A8462">
            <w:r>
              <w:t>各层之和∑</w:t>
            </w:r>
          </w:p>
        </w:tc>
        <w:tc>
          <w:tcPr>
            <w:vAlign w:val="center"/>
          </w:tcPr>
          <w:p w14:paraId="28E171E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66BB2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BAD4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2C60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FB3B95">
            <w:pPr>
              <w:jc w:val="right"/>
            </w:pPr>
            <w:r>
              <w:t>1.198</w:t>
            </w:r>
          </w:p>
        </w:tc>
        <w:tc>
          <w:tcPr>
            <w:vAlign w:val="center"/>
          </w:tcPr>
          <w:p w14:paraId="10E559E8">
            <w:pPr>
              <w:jc w:val="right"/>
            </w:pPr>
            <w:r>
              <w:t>6.549</w:t>
            </w:r>
          </w:p>
        </w:tc>
      </w:tr>
      <w:tr w14:paraId="71252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1243D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3F8999A">
            <w:pPr>
              <w:jc w:val="center"/>
            </w:pPr>
            <w:r>
              <w:t>0.705</w:t>
            </w:r>
          </w:p>
        </w:tc>
      </w:tr>
      <w:tr w14:paraId="08F94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77DE27">
            <w:r>
              <w:t>衰减度ν</w:t>
            </w:r>
          </w:p>
        </w:tc>
        <w:tc>
          <w:tcPr>
            <w:gridSpan w:val="5"/>
            <w:vAlign w:val="center"/>
          </w:tcPr>
          <w:p w14:paraId="14E8D934">
            <w:pPr>
              <w:jc w:val="center"/>
            </w:pPr>
            <w:r>
              <w:t>156.35</w:t>
            </w:r>
          </w:p>
        </w:tc>
      </w:tr>
      <w:tr w14:paraId="5B5D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BB31A0">
            <w:r>
              <w:t>延迟时间ξ(h)</w:t>
            </w:r>
          </w:p>
        </w:tc>
        <w:tc>
          <w:tcPr>
            <w:gridSpan w:val="5"/>
            <w:vAlign w:val="center"/>
          </w:tcPr>
          <w:p w14:paraId="28794E5D">
            <w:pPr>
              <w:jc w:val="center"/>
            </w:pPr>
            <w:r>
              <w:t>17.43</w:t>
            </w:r>
          </w:p>
        </w:tc>
      </w:tr>
      <w:tr w14:paraId="48E7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74811B">
            <w:r>
              <w:t>衰减倍数β</w:t>
            </w:r>
          </w:p>
        </w:tc>
        <w:tc>
          <w:tcPr>
            <w:gridSpan w:val="5"/>
            <w:vAlign w:val="center"/>
          </w:tcPr>
          <w:p w14:paraId="7FF82452">
            <w:pPr>
              <w:jc w:val="center"/>
            </w:pPr>
            <w:r>
              <w:t>0.04</w:t>
            </w:r>
          </w:p>
        </w:tc>
      </w:tr>
    </w:tbl>
    <w:p w14:paraId="2EA6B16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064CDE9">
      <w:pPr>
        <w:pStyle w:val="4"/>
        <w:rPr>
          <w:szCs w:val="24"/>
          <w:lang w:val="en-US"/>
        </w:rPr>
      </w:pPr>
      <w:bookmarkStart w:id="120" w:name="_Toc15249"/>
      <w:r>
        <w:rPr>
          <w:szCs w:val="24"/>
          <w:lang w:val="en-US"/>
        </w:rPr>
        <w:t>楼板</w:t>
      </w:r>
      <w:bookmarkEnd w:id="120"/>
    </w:p>
    <w:p w14:paraId="73BFE71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71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484F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B706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6AC5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C799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69E1D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1B0BF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051329">
            <w:pPr>
              <w:jc w:val="center"/>
            </w:pPr>
            <w:r>
              <w:t>热惰性指标</w:t>
            </w:r>
          </w:p>
        </w:tc>
      </w:tr>
      <w:tr w14:paraId="445A5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FC7D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3921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AE00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2198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F248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7B7D3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CB4EED">
            <w:pPr>
              <w:jc w:val="center"/>
            </w:pPr>
            <w:r>
              <w:t>D=R*S</w:t>
            </w:r>
          </w:p>
        </w:tc>
      </w:tr>
      <w:tr w14:paraId="5C77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82EBE">
            <w:r>
              <w:t>发泡水泥</w:t>
            </w:r>
          </w:p>
        </w:tc>
        <w:tc>
          <w:tcPr>
            <w:vAlign w:val="center"/>
          </w:tcPr>
          <w:p w14:paraId="60EC18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D673E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F41470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8EAB2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C7AE52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3F0F517">
            <w:pPr>
              <w:jc w:val="right"/>
            </w:pPr>
            <w:r>
              <w:t>2.857</w:t>
            </w:r>
          </w:p>
        </w:tc>
      </w:tr>
      <w:tr w14:paraId="06B95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57F62">
            <w:r>
              <w:t>石棉水泥板</w:t>
            </w:r>
          </w:p>
        </w:tc>
        <w:tc>
          <w:tcPr>
            <w:vAlign w:val="center"/>
          </w:tcPr>
          <w:p w14:paraId="22EDB4C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5534550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0776ACE">
            <w:pPr>
              <w:jc w:val="right"/>
            </w:pPr>
            <w:r>
              <w:t>8.52</w:t>
            </w:r>
          </w:p>
        </w:tc>
        <w:tc>
          <w:tcPr>
            <w:vAlign w:val="center"/>
          </w:tcPr>
          <w:p w14:paraId="2E3E93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A936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F597E2">
            <w:pPr>
              <w:jc w:val="right"/>
            </w:pPr>
            <w:r>
              <w:t>0.983</w:t>
            </w:r>
          </w:p>
        </w:tc>
      </w:tr>
      <w:tr w14:paraId="6C61B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AB228">
            <w:r>
              <w:t>钢筋混凝土</w:t>
            </w:r>
          </w:p>
        </w:tc>
        <w:tc>
          <w:tcPr>
            <w:vAlign w:val="center"/>
          </w:tcPr>
          <w:p w14:paraId="57E7684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51D61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CB6C72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E8E12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64843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7D3B7F9">
            <w:pPr>
              <w:jc w:val="right"/>
            </w:pPr>
            <w:r>
              <w:t>1.186</w:t>
            </w:r>
          </w:p>
        </w:tc>
      </w:tr>
      <w:tr w14:paraId="32A57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1D612">
            <w:r>
              <w:t>混合砂浆</w:t>
            </w:r>
          </w:p>
        </w:tc>
        <w:tc>
          <w:tcPr>
            <w:vAlign w:val="center"/>
          </w:tcPr>
          <w:p w14:paraId="4C861D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78363B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F834016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7C148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58C3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FC57A1">
            <w:pPr>
              <w:jc w:val="right"/>
            </w:pPr>
            <w:r>
              <w:t>0.247</w:t>
            </w:r>
          </w:p>
        </w:tc>
      </w:tr>
      <w:tr w14:paraId="1F0B1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AF75D">
            <w:r>
              <w:t>各层之和∑</w:t>
            </w:r>
          </w:p>
        </w:tc>
        <w:tc>
          <w:tcPr>
            <w:vAlign w:val="center"/>
          </w:tcPr>
          <w:p w14:paraId="1A2F9F4C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8CDA3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E191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F85E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4C9585">
            <w:pPr>
              <w:jc w:val="right"/>
            </w:pPr>
            <w:r>
              <w:t>0.493</w:t>
            </w:r>
          </w:p>
        </w:tc>
        <w:tc>
          <w:tcPr>
            <w:vAlign w:val="center"/>
          </w:tcPr>
          <w:p w14:paraId="60B4EBAD">
            <w:pPr>
              <w:jc w:val="right"/>
            </w:pPr>
            <w:r>
              <w:t>5.274</w:t>
            </w:r>
          </w:p>
        </w:tc>
      </w:tr>
      <w:tr w14:paraId="79FB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B6EBB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C7B87BA">
            <w:pPr>
              <w:jc w:val="center"/>
            </w:pPr>
            <w:r>
              <w:t>1.402</w:t>
            </w:r>
          </w:p>
        </w:tc>
      </w:tr>
      <w:tr w14:paraId="273B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D227EB">
            <w:r>
              <w:t>衰减度ν</w:t>
            </w:r>
          </w:p>
        </w:tc>
        <w:tc>
          <w:tcPr>
            <w:gridSpan w:val="5"/>
            <w:vAlign w:val="center"/>
          </w:tcPr>
          <w:p w14:paraId="05FF5104">
            <w:pPr>
              <w:jc w:val="center"/>
            </w:pPr>
            <w:r>
              <w:t>83.41</w:t>
            </w:r>
          </w:p>
        </w:tc>
      </w:tr>
      <w:tr w14:paraId="18D42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46ECF6">
            <w:r>
              <w:t>延迟时间ξ(h)</w:t>
            </w:r>
          </w:p>
        </w:tc>
        <w:tc>
          <w:tcPr>
            <w:gridSpan w:val="5"/>
            <w:vAlign w:val="center"/>
          </w:tcPr>
          <w:p w14:paraId="7E9AC712">
            <w:pPr>
              <w:jc w:val="center"/>
            </w:pPr>
            <w:r>
              <w:t>14.66</w:t>
            </w:r>
          </w:p>
        </w:tc>
      </w:tr>
      <w:tr w14:paraId="038E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7A7DD9">
            <w:r>
              <w:t>衰减倍数β</w:t>
            </w:r>
          </w:p>
        </w:tc>
        <w:tc>
          <w:tcPr>
            <w:gridSpan w:val="5"/>
            <w:vAlign w:val="center"/>
          </w:tcPr>
          <w:p w14:paraId="788F74E5">
            <w:pPr>
              <w:jc w:val="center"/>
            </w:pPr>
            <w:r>
              <w:t>0.04</w:t>
            </w:r>
          </w:p>
        </w:tc>
      </w:tr>
    </w:tbl>
    <w:p w14:paraId="03E883B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2E2F745">
      <w:pPr>
        <w:pStyle w:val="4"/>
        <w:rPr>
          <w:szCs w:val="24"/>
          <w:lang w:val="en-US"/>
        </w:rPr>
      </w:pPr>
      <w:bookmarkStart w:id="121" w:name="_Toc32340"/>
      <w:r>
        <w:rPr>
          <w:szCs w:val="24"/>
          <w:lang w:val="en-US"/>
        </w:rPr>
        <w:t>控温与非控温空间楼板</w:t>
      </w:r>
      <w:bookmarkEnd w:id="121"/>
    </w:p>
    <w:p w14:paraId="1F7928E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EE8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C942B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6BC6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5174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E911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85885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4E1ED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5323D3">
            <w:pPr>
              <w:jc w:val="center"/>
            </w:pPr>
            <w:r>
              <w:t>热惰性指标</w:t>
            </w:r>
          </w:p>
        </w:tc>
      </w:tr>
      <w:tr w14:paraId="3728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F24B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1FCF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0C1C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37BF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4147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C586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782973">
            <w:pPr>
              <w:jc w:val="center"/>
            </w:pPr>
            <w:r>
              <w:t>D=R*S</w:t>
            </w:r>
          </w:p>
        </w:tc>
      </w:tr>
      <w:tr w14:paraId="0F2A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8616B">
            <w:r>
              <w:t>发泡水泥</w:t>
            </w:r>
          </w:p>
        </w:tc>
        <w:tc>
          <w:tcPr>
            <w:vAlign w:val="center"/>
          </w:tcPr>
          <w:p w14:paraId="0A79F4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AEDF5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A23192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2FC81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6F51A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2A1767F">
            <w:pPr>
              <w:jc w:val="right"/>
            </w:pPr>
            <w:r>
              <w:t>2.857</w:t>
            </w:r>
          </w:p>
        </w:tc>
      </w:tr>
      <w:tr w14:paraId="7B36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C7E9F">
            <w:r>
              <w:t>石棉水泥板</w:t>
            </w:r>
          </w:p>
        </w:tc>
        <w:tc>
          <w:tcPr>
            <w:vAlign w:val="center"/>
          </w:tcPr>
          <w:p w14:paraId="011E9D3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5977E5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3B3692A">
            <w:pPr>
              <w:jc w:val="right"/>
            </w:pPr>
            <w:r>
              <w:t>8.52</w:t>
            </w:r>
          </w:p>
        </w:tc>
        <w:tc>
          <w:tcPr>
            <w:vAlign w:val="center"/>
          </w:tcPr>
          <w:p w14:paraId="5F4FCE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D634F7">
            <w:pPr>
              <w:jc w:val="right"/>
            </w:pPr>
            <w:r>
              <w:t>0.192</w:t>
            </w:r>
          </w:p>
        </w:tc>
        <w:tc>
          <w:tcPr>
            <w:vAlign w:val="center"/>
          </w:tcPr>
          <w:p w14:paraId="082791D7">
            <w:pPr>
              <w:jc w:val="right"/>
            </w:pPr>
            <w:r>
              <w:t>1.638</w:t>
            </w:r>
          </w:p>
        </w:tc>
      </w:tr>
      <w:tr w14:paraId="49A4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56760">
            <w:r>
              <w:t>钢筋混凝土</w:t>
            </w:r>
          </w:p>
        </w:tc>
        <w:tc>
          <w:tcPr>
            <w:vAlign w:val="center"/>
          </w:tcPr>
          <w:p w14:paraId="3E8EF26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CAF04D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137A69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E4A92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F96C6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606464">
            <w:pPr>
              <w:jc w:val="right"/>
            </w:pPr>
            <w:r>
              <w:t>1.186</w:t>
            </w:r>
          </w:p>
        </w:tc>
      </w:tr>
      <w:tr w14:paraId="54EA8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EDD95">
            <w:r>
              <w:t>混合砂浆</w:t>
            </w:r>
          </w:p>
        </w:tc>
        <w:tc>
          <w:tcPr>
            <w:vAlign w:val="center"/>
          </w:tcPr>
          <w:p w14:paraId="127E50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A1099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CBF9C1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D0D76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5DB86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6DBC208">
            <w:pPr>
              <w:jc w:val="right"/>
            </w:pPr>
            <w:r>
              <w:t>0.247</w:t>
            </w:r>
          </w:p>
        </w:tc>
      </w:tr>
      <w:tr w14:paraId="4231F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FC3EC">
            <w:r>
              <w:t>各层之和∑</w:t>
            </w:r>
          </w:p>
        </w:tc>
        <w:tc>
          <w:tcPr>
            <w:vAlign w:val="center"/>
          </w:tcPr>
          <w:p w14:paraId="537AFC0E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BEBF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DCA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FD6A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C5232C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19D89B60">
            <w:pPr>
              <w:jc w:val="right"/>
            </w:pPr>
            <w:r>
              <w:t>5.929</w:t>
            </w:r>
          </w:p>
        </w:tc>
      </w:tr>
      <w:tr w14:paraId="7EFA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5ABFE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9ADBAC0">
            <w:pPr>
              <w:jc w:val="center"/>
            </w:pPr>
            <w:r>
              <w:t>1.266</w:t>
            </w:r>
          </w:p>
        </w:tc>
      </w:tr>
      <w:tr w14:paraId="21E5E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7A7F1C">
            <w:r>
              <w:t>衰减度ν</w:t>
            </w:r>
          </w:p>
        </w:tc>
        <w:tc>
          <w:tcPr>
            <w:gridSpan w:val="5"/>
            <w:vAlign w:val="center"/>
          </w:tcPr>
          <w:p w14:paraId="363D22CA">
            <w:pPr>
              <w:jc w:val="center"/>
            </w:pPr>
            <w:r>
              <w:t>132.61</w:t>
            </w:r>
          </w:p>
        </w:tc>
      </w:tr>
      <w:tr w14:paraId="29249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8B9392">
            <w:r>
              <w:t>延迟时间ξ(h)</w:t>
            </w:r>
          </w:p>
        </w:tc>
        <w:tc>
          <w:tcPr>
            <w:gridSpan w:val="5"/>
            <w:vAlign w:val="center"/>
          </w:tcPr>
          <w:p w14:paraId="0299C548">
            <w:pPr>
              <w:jc w:val="center"/>
            </w:pPr>
            <w:r>
              <w:t>16.43</w:t>
            </w:r>
          </w:p>
        </w:tc>
      </w:tr>
      <w:tr w14:paraId="55E27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A2C18F">
            <w:r>
              <w:t>衰减倍数β</w:t>
            </w:r>
          </w:p>
        </w:tc>
        <w:tc>
          <w:tcPr>
            <w:gridSpan w:val="5"/>
            <w:vAlign w:val="center"/>
          </w:tcPr>
          <w:p w14:paraId="3F1ED015">
            <w:pPr>
              <w:jc w:val="center"/>
            </w:pPr>
            <w:r>
              <w:t>0.02</w:t>
            </w:r>
          </w:p>
        </w:tc>
      </w:tr>
    </w:tbl>
    <w:p w14:paraId="735DA2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1DD2C1">
      <w:pPr>
        <w:pStyle w:val="2"/>
        <w:rPr>
          <w:szCs w:val="24"/>
          <w:lang w:val="en-US"/>
        </w:rPr>
      </w:pPr>
      <w:bookmarkStart w:id="122" w:name="_Toc4390"/>
      <w:r>
        <w:rPr>
          <w:szCs w:val="24"/>
          <w:lang w:val="en-US"/>
        </w:rPr>
        <w:t>封闭阳台构造</w:t>
      </w:r>
      <w:bookmarkEnd w:id="122"/>
    </w:p>
    <w:p w14:paraId="72136B0F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F06A874">
      <w:pPr>
        <w:pStyle w:val="2"/>
        <w:rPr>
          <w:szCs w:val="24"/>
          <w:lang w:val="en-US"/>
        </w:rPr>
      </w:pPr>
      <w:bookmarkStart w:id="123" w:name="_Toc28879"/>
      <w:r>
        <w:rPr>
          <w:szCs w:val="24"/>
          <w:lang w:val="en-US"/>
        </w:rPr>
        <w:t>地下围护构造</w:t>
      </w:r>
      <w:bookmarkEnd w:id="123"/>
    </w:p>
    <w:p w14:paraId="72411954">
      <w:pPr>
        <w:pStyle w:val="4"/>
        <w:rPr>
          <w:szCs w:val="24"/>
          <w:lang w:val="en-US"/>
        </w:rPr>
      </w:pPr>
      <w:bookmarkStart w:id="124" w:name="_Toc19755"/>
      <w:r>
        <w:rPr>
          <w:szCs w:val="24"/>
          <w:lang w:val="en-US"/>
        </w:rPr>
        <w:t>周边地面</w:t>
      </w:r>
      <w:bookmarkEnd w:id="124"/>
    </w:p>
    <w:p w14:paraId="04B299F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6BE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8138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2351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EABC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FBB1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C27F2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C5F502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499599">
            <w:pPr>
              <w:jc w:val="center"/>
            </w:pPr>
            <w:r>
              <w:t>热惰性指标</w:t>
            </w:r>
          </w:p>
        </w:tc>
      </w:tr>
      <w:tr w14:paraId="3AF6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503C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B289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8557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67ED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4867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E0AA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4C470C">
            <w:pPr>
              <w:jc w:val="center"/>
            </w:pPr>
            <w:r>
              <w:t>D=R*S</w:t>
            </w:r>
          </w:p>
        </w:tc>
      </w:tr>
      <w:tr w14:paraId="54361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8C5EA">
            <w:r>
              <w:t>发泡水泥</w:t>
            </w:r>
          </w:p>
        </w:tc>
        <w:tc>
          <w:tcPr>
            <w:vAlign w:val="center"/>
          </w:tcPr>
          <w:p w14:paraId="7ACCAC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DD626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1DDCD7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966A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4BB41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0BD09504">
            <w:pPr>
              <w:jc w:val="right"/>
            </w:pPr>
            <w:r>
              <w:t>2.857</w:t>
            </w:r>
          </w:p>
        </w:tc>
      </w:tr>
      <w:tr w14:paraId="14955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D6BC3">
            <w:r>
              <w:t>挤塑聚苯板(ρ=25-32)</w:t>
            </w:r>
          </w:p>
        </w:tc>
        <w:tc>
          <w:tcPr>
            <w:vAlign w:val="center"/>
          </w:tcPr>
          <w:p w14:paraId="16BF1BD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63AD56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0AECF3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280F45F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98FB139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CFB6995">
            <w:pPr>
              <w:jc w:val="right"/>
            </w:pPr>
            <w:r>
              <w:t>0.587</w:t>
            </w:r>
          </w:p>
        </w:tc>
      </w:tr>
      <w:tr w14:paraId="3F86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2F36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C472F0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2181FA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4A5347F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107AA3E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9EF2BA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5924EF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EDDF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45417">
            <w:r>
              <w:t>混合砂浆</w:t>
            </w:r>
          </w:p>
        </w:tc>
        <w:tc>
          <w:tcPr>
            <w:vAlign w:val="center"/>
          </w:tcPr>
          <w:p w14:paraId="124605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3F8E5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B71FEC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F7D6C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D8804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E4EAB6F">
            <w:pPr>
              <w:jc w:val="right"/>
            </w:pPr>
            <w:r>
              <w:t>0.247</w:t>
            </w:r>
          </w:p>
        </w:tc>
      </w:tr>
      <w:tr w14:paraId="1B351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CD669">
            <w:r>
              <w:t>各层之和∑</w:t>
            </w:r>
          </w:p>
        </w:tc>
        <w:tc>
          <w:tcPr>
            <w:vAlign w:val="center"/>
          </w:tcPr>
          <w:p w14:paraId="152EA04E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7D9995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ECA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FC9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00DD7A">
            <w:pPr>
              <w:jc w:val="right"/>
            </w:pPr>
            <w:r>
              <w:t>2.044</w:t>
            </w:r>
          </w:p>
        </w:tc>
        <w:tc>
          <w:tcPr>
            <w:vAlign w:val="center"/>
          </w:tcPr>
          <w:p w14:paraId="4D95FD16">
            <w:pPr>
              <w:jc w:val="right"/>
            </w:pPr>
            <w:r>
              <w:t>4.877</w:t>
            </w:r>
          </w:p>
        </w:tc>
      </w:tr>
      <w:tr w14:paraId="794E4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FF9771">
            <w:r>
              <w:t>夏季传热系数K</w:t>
            </w:r>
          </w:p>
        </w:tc>
        <w:tc>
          <w:tcPr>
            <w:gridSpan w:val="5"/>
            <w:vAlign w:val="center"/>
          </w:tcPr>
          <w:p w14:paraId="58EA50BF">
            <w:pPr>
              <w:jc w:val="center"/>
            </w:pPr>
            <w:r>
              <w:t>0.258</w:t>
            </w:r>
          </w:p>
        </w:tc>
      </w:tr>
      <w:tr w14:paraId="58024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D893F1">
            <w:r>
              <w:t>衰减度ν</w:t>
            </w:r>
          </w:p>
        </w:tc>
        <w:tc>
          <w:tcPr>
            <w:gridSpan w:val="5"/>
            <w:vAlign w:val="center"/>
          </w:tcPr>
          <w:p w14:paraId="75635FA9">
            <w:pPr>
              <w:jc w:val="center"/>
            </w:pPr>
            <w:r>
              <w:t>2329.61</w:t>
            </w:r>
          </w:p>
        </w:tc>
      </w:tr>
      <w:tr w14:paraId="69A10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45B48C">
            <w:r>
              <w:t>延迟时间ξ(h)</w:t>
            </w:r>
          </w:p>
        </w:tc>
        <w:tc>
          <w:tcPr>
            <w:gridSpan w:val="5"/>
            <w:vAlign w:val="center"/>
          </w:tcPr>
          <w:p w14:paraId="73E9E693">
            <w:pPr>
              <w:jc w:val="center"/>
            </w:pPr>
            <w:r>
              <w:t>14.76</w:t>
            </w:r>
          </w:p>
        </w:tc>
      </w:tr>
      <w:tr w14:paraId="36D59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78A79E">
            <w:r>
              <w:t>衰减倍数β</w:t>
            </w:r>
          </w:p>
        </w:tc>
        <w:tc>
          <w:tcPr>
            <w:gridSpan w:val="5"/>
            <w:vAlign w:val="center"/>
          </w:tcPr>
          <w:p w14:paraId="282603A7">
            <w:pPr>
              <w:jc w:val="center"/>
            </w:pPr>
            <w:r>
              <w:t>0.01</w:t>
            </w:r>
          </w:p>
        </w:tc>
      </w:tr>
    </w:tbl>
    <w:p w14:paraId="0EBF828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444A24">
      <w:pPr>
        <w:pStyle w:val="4"/>
        <w:rPr>
          <w:szCs w:val="24"/>
          <w:lang w:val="en-US"/>
        </w:rPr>
      </w:pPr>
      <w:bookmarkStart w:id="125" w:name="_Toc15103"/>
      <w:r>
        <w:rPr>
          <w:szCs w:val="24"/>
          <w:lang w:val="en-US"/>
        </w:rPr>
        <w:t>非周边地面</w:t>
      </w:r>
      <w:bookmarkEnd w:id="125"/>
    </w:p>
    <w:p w14:paraId="6AF6EB5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98A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30AE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47E4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E53D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89CA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5929C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9A801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64B8B7">
            <w:pPr>
              <w:jc w:val="center"/>
            </w:pPr>
            <w:r>
              <w:t>热惰性指标</w:t>
            </w:r>
          </w:p>
        </w:tc>
      </w:tr>
      <w:tr w14:paraId="5F84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AA08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D721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EAB0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67C1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1209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21EB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9E570B">
            <w:pPr>
              <w:jc w:val="center"/>
            </w:pPr>
            <w:r>
              <w:t>D=R*S</w:t>
            </w:r>
          </w:p>
        </w:tc>
      </w:tr>
      <w:tr w14:paraId="63B6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21C50">
            <w:r>
              <w:t>发泡水泥</w:t>
            </w:r>
          </w:p>
        </w:tc>
        <w:tc>
          <w:tcPr>
            <w:vAlign w:val="center"/>
          </w:tcPr>
          <w:p w14:paraId="232556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F6B76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12596F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7B19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33D166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27294C46">
            <w:pPr>
              <w:jc w:val="right"/>
            </w:pPr>
            <w:r>
              <w:t>2.857</w:t>
            </w:r>
          </w:p>
        </w:tc>
      </w:tr>
      <w:tr w14:paraId="380F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6574B">
            <w:r>
              <w:t>挤塑聚苯板(ρ=25-32)</w:t>
            </w:r>
          </w:p>
        </w:tc>
        <w:tc>
          <w:tcPr>
            <w:vAlign w:val="center"/>
          </w:tcPr>
          <w:p w14:paraId="34EC3B2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922866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B80712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D02A0A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CF12DDF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5390447">
            <w:pPr>
              <w:jc w:val="right"/>
            </w:pPr>
            <w:r>
              <w:t>0.587</w:t>
            </w:r>
          </w:p>
        </w:tc>
      </w:tr>
      <w:tr w14:paraId="0B852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5401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EF97A5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F8DFFF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117D84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0B29BF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3DD581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4642DB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81E6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A6EC5">
            <w:r>
              <w:t>混合砂浆</w:t>
            </w:r>
          </w:p>
        </w:tc>
        <w:tc>
          <w:tcPr>
            <w:vAlign w:val="center"/>
          </w:tcPr>
          <w:p w14:paraId="33C8C4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D168D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06B495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68C10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C6C6E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AA7270B">
            <w:pPr>
              <w:jc w:val="right"/>
            </w:pPr>
            <w:r>
              <w:t>0.247</w:t>
            </w:r>
          </w:p>
        </w:tc>
      </w:tr>
      <w:tr w14:paraId="7FED0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2890A">
            <w:r>
              <w:t>各层之和∑</w:t>
            </w:r>
          </w:p>
        </w:tc>
        <w:tc>
          <w:tcPr>
            <w:vAlign w:val="center"/>
          </w:tcPr>
          <w:p w14:paraId="7C58A729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0F263E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4D2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807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6E8629">
            <w:pPr>
              <w:jc w:val="right"/>
            </w:pPr>
            <w:r>
              <w:t>2.044</w:t>
            </w:r>
          </w:p>
        </w:tc>
        <w:tc>
          <w:tcPr>
            <w:vAlign w:val="center"/>
          </w:tcPr>
          <w:p w14:paraId="3D7F66DE">
            <w:pPr>
              <w:jc w:val="right"/>
            </w:pPr>
            <w:r>
              <w:t>4.877</w:t>
            </w:r>
          </w:p>
        </w:tc>
      </w:tr>
      <w:tr w14:paraId="7C52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047C49">
            <w:r>
              <w:t>夏季传热系数K</w:t>
            </w:r>
          </w:p>
        </w:tc>
        <w:tc>
          <w:tcPr>
            <w:gridSpan w:val="5"/>
            <w:vAlign w:val="center"/>
          </w:tcPr>
          <w:p w14:paraId="59DB913B">
            <w:pPr>
              <w:jc w:val="center"/>
            </w:pPr>
            <w:r>
              <w:t>0.189</w:t>
            </w:r>
          </w:p>
        </w:tc>
      </w:tr>
      <w:tr w14:paraId="43991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86AA54">
            <w:r>
              <w:t>衰减度ν</w:t>
            </w:r>
          </w:p>
        </w:tc>
        <w:tc>
          <w:tcPr>
            <w:gridSpan w:val="5"/>
            <w:vAlign w:val="center"/>
          </w:tcPr>
          <w:p w14:paraId="7808022B">
            <w:pPr>
              <w:jc w:val="center"/>
            </w:pPr>
            <w:r>
              <w:t>2329.61</w:t>
            </w:r>
          </w:p>
        </w:tc>
      </w:tr>
      <w:tr w14:paraId="254A8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D34CDC">
            <w:r>
              <w:t>延迟时间ξ(h)</w:t>
            </w:r>
          </w:p>
        </w:tc>
        <w:tc>
          <w:tcPr>
            <w:gridSpan w:val="5"/>
            <w:vAlign w:val="center"/>
          </w:tcPr>
          <w:p w14:paraId="18B34EA8">
            <w:pPr>
              <w:jc w:val="center"/>
            </w:pPr>
            <w:r>
              <w:t>14.76</w:t>
            </w:r>
          </w:p>
        </w:tc>
      </w:tr>
      <w:tr w14:paraId="6AEBA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E4A791">
            <w:r>
              <w:t>衰减倍数β</w:t>
            </w:r>
          </w:p>
        </w:tc>
        <w:tc>
          <w:tcPr>
            <w:gridSpan w:val="5"/>
            <w:vAlign w:val="center"/>
          </w:tcPr>
          <w:p w14:paraId="4B57D87A">
            <w:pPr>
              <w:jc w:val="center"/>
            </w:pPr>
            <w:r>
              <w:t>0.01</w:t>
            </w:r>
          </w:p>
        </w:tc>
      </w:tr>
    </w:tbl>
    <w:p w14:paraId="03A7CD1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582874">
      <w:pPr>
        <w:pStyle w:val="2"/>
        <w:rPr>
          <w:szCs w:val="24"/>
          <w:lang w:val="en-US"/>
        </w:rPr>
      </w:pPr>
      <w:bookmarkStart w:id="126" w:name="_Toc18943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54F6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6D68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D17EC39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206602E">
            <w:pPr>
              <w:jc w:val="center"/>
            </w:pPr>
            <w:r>
              <w:t>窗遮阳系数</w:t>
            </w:r>
          </w:p>
        </w:tc>
      </w:tr>
      <w:tr w14:paraId="018E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60C07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6C0169AA">
            <w:r>
              <w:t>1.10</w:t>
            </w:r>
          </w:p>
        </w:tc>
        <w:tc>
          <w:tcPr>
            <w:vAlign w:val="center"/>
          </w:tcPr>
          <w:p w14:paraId="6D759BBE">
            <w:r>
              <w:t>0.45</w:t>
            </w:r>
          </w:p>
        </w:tc>
      </w:tr>
      <w:tr w14:paraId="4CF8C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2902D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42481B48">
            <w:r>
              <w:t>1.10</w:t>
            </w:r>
          </w:p>
        </w:tc>
        <w:tc>
          <w:tcPr>
            <w:vAlign w:val="center"/>
          </w:tcPr>
          <w:p w14:paraId="1FFE63E6">
            <w:r>
              <w:t>0.80</w:t>
            </w:r>
          </w:p>
        </w:tc>
      </w:tr>
    </w:tbl>
    <w:p w14:paraId="5D0F93D2">
      <w:pPr>
        <w:pStyle w:val="2"/>
        <w:rPr>
          <w:szCs w:val="24"/>
          <w:lang w:val="en-US"/>
        </w:rPr>
      </w:pPr>
      <w:bookmarkStart w:id="127" w:name="_Toc12280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06731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9D59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5D0B44D">
            <w:pPr>
              <w:jc w:val="center"/>
            </w:pPr>
            <w:r>
              <w:t>传热系数W/㎡.K</w:t>
            </w:r>
          </w:p>
        </w:tc>
      </w:tr>
      <w:tr w14:paraId="23FCD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D1D7E">
            <w:r>
              <w:t>金属三防门(聚氨酯发泡)</w:t>
            </w:r>
          </w:p>
        </w:tc>
        <w:tc>
          <w:tcPr>
            <w:vAlign w:val="center"/>
          </w:tcPr>
          <w:p w14:paraId="67EDF5B3">
            <w:r>
              <w:t>0.90</w:t>
            </w:r>
          </w:p>
        </w:tc>
      </w:tr>
      <w:tr w14:paraId="704E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E25DE">
            <w:r>
              <w:t>内门</w:t>
            </w:r>
          </w:p>
        </w:tc>
        <w:tc>
          <w:tcPr>
            <w:vAlign w:val="center"/>
          </w:tcPr>
          <w:p w14:paraId="7072AB71">
            <w:r>
              <w:t>0.80</w:t>
            </w:r>
          </w:p>
        </w:tc>
      </w:tr>
    </w:tbl>
    <w:p w14:paraId="3B706EB8">
      <w:pPr>
        <w:pStyle w:val="2"/>
        <w:rPr>
          <w:szCs w:val="24"/>
          <w:lang w:val="en-US"/>
        </w:rPr>
      </w:pPr>
      <w:bookmarkStart w:id="128" w:name="_Toc12237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9320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0D081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2616A5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E22EADA">
            <w:pPr>
              <w:jc w:val="center"/>
            </w:pPr>
            <w:r>
              <w:t>负荷指标(W/㎡)</w:t>
            </w:r>
          </w:p>
        </w:tc>
      </w:tr>
      <w:tr w14:paraId="67E6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3AA99A">
            <w:pPr>
              <w:jc w:val="center"/>
            </w:pPr>
            <w:r>
              <w:t>71191</w:t>
            </w:r>
          </w:p>
        </w:tc>
        <w:tc>
          <w:tcPr>
            <w:vAlign w:val="center"/>
          </w:tcPr>
          <w:p w14:paraId="4442776D">
            <w:r>
              <w:t>3715.28</w:t>
            </w:r>
          </w:p>
        </w:tc>
        <w:tc>
          <w:tcPr>
            <w:vAlign w:val="center"/>
          </w:tcPr>
          <w:p w14:paraId="17AA12EA">
            <w:r>
              <w:t>19.16</w:t>
            </w:r>
          </w:p>
        </w:tc>
      </w:tr>
      <w:tr w14:paraId="432B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EB74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52EA90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166AF81E">
            <w:pPr>
              <w:jc w:val="center"/>
            </w:pPr>
            <w:r>
              <w:t>负荷指标(W/㎡)</w:t>
            </w:r>
          </w:p>
        </w:tc>
      </w:tr>
      <w:tr w14:paraId="73FE7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198C6">
            <w:pPr>
              <w:jc w:val="center"/>
            </w:pPr>
          </w:p>
        </w:tc>
        <w:tc>
          <w:tcPr>
            <w:vAlign w:val="center"/>
          </w:tcPr>
          <w:p w14:paraId="3345FDCB">
            <w:r>
              <w:t>3460.02</w:t>
            </w:r>
          </w:p>
        </w:tc>
        <w:tc>
          <w:tcPr>
            <w:vAlign w:val="center"/>
          </w:tcPr>
          <w:p w14:paraId="3BEE9B87">
            <w:r>
              <w:t>20.58</w:t>
            </w:r>
          </w:p>
        </w:tc>
      </w:tr>
    </w:tbl>
    <w:p w14:paraId="52B18076">
      <w:pPr>
        <w:pStyle w:val="2"/>
        <w:rPr>
          <w:szCs w:val="24"/>
          <w:lang w:val="en-US"/>
        </w:rPr>
      </w:pPr>
      <w:bookmarkStart w:id="129" w:name="_Toc6911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F0A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7B9042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30D8A8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941E349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75E32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0AB707A0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B4D876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6946F69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60C1AA50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1036D87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63254B56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687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495BDA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0540D81">
            <w:r>
              <w:rPr>
                <w:sz w:val="18"/>
                <w:szCs w:val="18"/>
              </w:rPr>
              <w:t>1002[阅读室]</w:t>
            </w:r>
          </w:p>
        </w:tc>
        <w:tc>
          <w:tcPr>
            <w:vAlign w:val="center"/>
          </w:tcPr>
          <w:p w14:paraId="4EFF8FB9">
            <w:pPr>
              <w:jc w:val="right"/>
            </w:pPr>
            <w:r>
              <w:rPr>
                <w:sz w:val="18"/>
                <w:szCs w:val="18"/>
              </w:rPr>
              <w:t>218.44</w:t>
            </w:r>
          </w:p>
        </w:tc>
        <w:tc>
          <w:tcPr>
            <w:vAlign w:val="center"/>
          </w:tcPr>
          <w:p w14:paraId="73D30BA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A230249">
            <w:pPr>
              <w:jc w:val="right"/>
            </w:pPr>
            <w:r>
              <w:rPr>
                <w:sz w:val="18"/>
                <w:szCs w:val="18"/>
              </w:rPr>
              <w:t>14439</w:t>
            </w:r>
          </w:p>
        </w:tc>
        <w:tc>
          <w:tcPr>
            <w:vAlign w:val="center"/>
          </w:tcPr>
          <w:p w14:paraId="6B65D6FC">
            <w:pPr>
              <w:jc w:val="right"/>
            </w:pPr>
            <w:r>
              <w:rPr>
                <w:sz w:val="18"/>
                <w:szCs w:val="18"/>
              </w:rPr>
              <w:t>7304</w:t>
            </w:r>
          </w:p>
        </w:tc>
        <w:tc>
          <w:tcPr>
            <w:vAlign w:val="center"/>
          </w:tcPr>
          <w:p w14:paraId="67F15D9C">
            <w:pPr>
              <w:jc w:val="right"/>
            </w:pPr>
            <w:r>
              <w:rPr>
                <w:sz w:val="18"/>
                <w:szCs w:val="18"/>
              </w:rPr>
              <w:t>7135</w:t>
            </w:r>
          </w:p>
        </w:tc>
        <w:tc>
          <w:tcPr>
            <w:vAlign w:val="center"/>
          </w:tcPr>
          <w:p w14:paraId="1F7BA2E7">
            <w:pPr>
              <w:jc w:val="right"/>
            </w:pPr>
            <w:r>
              <w:rPr>
                <w:sz w:val="18"/>
                <w:szCs w:val="18"/>
              </w:rPr>
              <w:t>10.69</w:t>
            </w:r>
          </w:p>
        </w:tc>
        <w:tc>
          <w:tcPr>
            <w:vAlign w:val="center"/>
          </w:tcPr>
          <w:p w14:paraId="5DD37C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46C8D">
            <w:pPr>
              <w:jc w:val="right"/>
            </w:pPr>
            <w:r>
              <w:rPr>
                <w:sz w:val="18"/>
                <w:szCs w:val="18"/>
              </w:rPr>
              <w:t>66.10</w:t>
            </w:r>
          </w:p>
        </w:tc>
      </w:tr>
      <w:tr w14:paraId="0A63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C7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1B415">
            <w:r>
              <w:rPr>
                <w:sz w:val="18"/>
                <w:szCs w:val="18"/>
              </w:rPr>
              <w:t>1004[全龄创意工作坊]</w:t>
            </w:r>
          </w:p>
        </w:tc>
        <w:tc>
          <w:tcPr>
            <w:vAlign w:val="center"/>
          </w:tcPr>
          <w:p w14:paraId="53998E2E">
            <w:pPr>
              <w:jc w:val="right"/>
            </w:pPr>
            <w:r>
              <w:rPr>
                <w:sz w:val="18"/>
                <w:szCs w:val="18"/>
              </w:rPr>
              <w:t>181.51</w:t>
            </w:r>
          </w:p>
        </w:tc>
        <w:tc>
          <w:tcPr>
            <w:vAlign w:val="center"/>
          </w:tcPr>
          <w:p w14:paraId="62C89573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E147C9A">
            <w:pPr>
              <w:jc w:val="right"/>
            </w:pPr>
            <w:r>
              <w:rPr>
                <w:sz w:val="18"/>
                <w:szCs w:val="18"/>
              </w:rPr>
              <w:t>12126</w:t>
            </w:r>
          </w:p>
        </w:tc>
        <w:tc>
          <w:tcPr>
            <w:vAlign w:val="center"/>
          </w:tcPr>
          <w:p w14:paraId="1327D72B">
            <w:pPr>
              <w:jc w:val="right"/>
            </w:pPr>
            <w:r>
              <w:rPr>
                <w:sz w:val="18"/>
                <w:szCs w:val="18"/>
              </w:rPr>
              <w:t>6198</w:t>
            </w:r>
          </w:p>
        </w:tc>
        <w:tc>
          <w:tcPr>
            <w:vAlign w:val="center"/>
          </w:tcPr>
          <w:p w14:paraId="241BAE96">
            <w:pPr>
              <w:jc w:val="right"/>
            </w:pPr>
            <w:r>
              <w:rPr>
                <w:sz w:val="18"/>
                <w:szCs w:val="18"/>
              </w:rPr>
              <w:t>5929</w:t>
            </w:r>
          </w:p>
        </w:tc>
        <w:tc>
          <w:tcPr>
            <w:vAlign w:val="center"/>
          </w:tcPr>
          <w:p w14:paraId="76E16244">
            <w:pPr>
              <w:jc w:val="right"/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vAlign w:val="center"/>
          </w:tcPr>
          <w:p w14:paraId="594125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418F70">
            <w:pPr>
              <w:jc w:val="right"/>
            </w:pPr>
            <w:r>
              <w:rPr>
                <w:sz w:val="18"/>
                <w:szCs w:val="18"/>
              </w:rPr>
              <w:t>66.81</w:t>
            </w:r>
          </w:p>
        </w:tc>
      </w:tr>
      <w:tr w14:paraId="25278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50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CEDD4">
            <w:r>
              <w:rPr>
                <w:sz w:val="18"/>
                <w:szCs w:val="18"/>
              </w:rPr>
              <w:t>1013[音体室]</w:t>
            </w:r>
          </w:p>
        </w:tc>
        <w:tc>
          <w:tcPr>
            <w:vAlign w:val="center"/>
          </w:tcPr>
          <w:p w14:paraId="4641E46C">
            <w:pPr>
              <w:jc w:val="right"/>
            </w:pPr>
            <w:r>
              <w:rPr>
                <w:sz w:val="18"/>
                <w:szCs w:val="18"/>
              </w:rPr>
              <w:t>138.24</w:t>
            </w:r>
          </w:p>
        </w:tc>
        <w:tc>
          <w:tcPr>
            <w:vAlign w:val="center"/>
          </w:tcPr>
          <w:p w14:paraId="0F97DBC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413A699">
            <w:pPr>
              <w:jc w:val="right"/>
            </w:pPr>
            <w:r>
              <w:rPr>
                <w:sz w:val="18"/>
                <w:szCs w:val="18"/>
              </w:rPr>
              <w:t>4451</w:t>
            </w:r>
          </w:p>
        </w:tc>
        <w:tc>
          <w:tcPr>
            <w:vAlign w:val="center"/>
          </w:tcPr>
          <w:p w14:paraId="5F87105A">
            <w:pPr>
              <w:jc w:val="right"/>
            </w:pPr>
            <w:r>
              <w:rPr>
                <w:sz w:val="18"/>
                <w:szCs w:val="18"/>
              </w:rPr>
              <w:t>2961</w:t>
            </w:r>
          </w:p>
        </w:tc>
        <w:tc>
          <w:tcPr>
            <w:vAlign w:val="center"/>
          </w:tcPr>
          <w:p w14:paraId="36333D44">
            <w:pPr>
              <w:jc w:val="right"/>
            </w:pPr>
            <w:r>
              <w:rPr>
                <w:sz w:val="18"/>
                <w:szCs w:val="18"/>
              </w:rPr>
              <w:t>1569</w:t>
            </w:r>
          </w:p>
        </w:tc>
        <w:tc>
          <w:tcPr>
            <w:vAlign w:val="center"/>
          </w:tcPr>
          <w:p w14:paraId="3BE40A23">
            <w:pPr>
              <w:jc w:val="right"/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 w14:paraId="669B59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1BEF1">
            <w:pPr>
              <w:jc w:val="right"/>
            </w:pPr>
            <w:r>
              <w:rPr>
                <w:sz w:val="18"/>
                <w:szCs w:val="18"/>
              </w:rPr>
              <w:t>32.20</w:t>
            </w:r>
          </w:p>
        </w:tc>
      </w:tr>
      <w:tr w14:paraId="7113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DC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6ABEB">
            <w:r>
              <w:rPr>
                <w:sz w:val="18"/>
                <w:szCs w:val="18"/>
              </w:rPr>
              <w:t>1015[多功能活动室]</w:t>
            </w:r>
          </w:p>
        </w:tc>
        <w:tc>
          <w:tcPr>
            <w:vAlign w:val="center"/>
          </w:tcPr>
          <w:p w14:paraId="5C5687E2">
            <w:pPr>
              <w:jc w:val="right"/>
            </w:pPr>
            <w:r>
              <w:rPr>
                <w:sz w:val="18"/>
                <w:szCs w:val="18"/>
              </w:rPr>
              <w:t>107.59</w:t>
            </w:r>
          </w:p>
        </w:tc>
        <w:tc>
          <w:tcPr>
            <w:vAlign w:val="center"/>
          </w:tcPr>
          <w:p w14:paraId="0154122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2E9EBAD">
            <w:pPr>
              <w:jc w:val="right"/>
            </w:pPr>
            <w:r>
              <w:rPr>
                <w:sz w:val="18"/>
                <w:szCs w:val="18"/>
              </w:rPr>
              <w:t>7476</w:t>
            </w:r>
          </w:p>
        </w:tc>
        <w:tc>
          <w:tcPr>
            <w:vAlign w:val="center"/>
          </w:tcPr>
          <w:p w14:paraId="512CFFCA">
            <w:pPr>
              <w:jc w:val="right"/>
            </w:pPr>
            <w:r>
              <w:rPr>
                <w:sz w:val="18"/>
                <w:szCs w:val="18"/>
              </w:rPr>
              <w:t>3962</w:t>
            </w:r>
          </w:p>
        </w:tc>
        <w:tc>
          <w:tcPr>
            <w:vAlign w:val="center"/>
          </w:tcPr>
          <w:p w14:paraId="317A96DF">
            <w:pPr>
              <w:jc w:val="right"/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vAlign w:val="center"/>
          </w:tcPr>
          <w:p w14:paraId="7608D2DA">
            <w:pPr>
              <w:jc w:val="right"/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527CCB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31C09E">
            <w:pPr>
              <w:jc w:val="right"/>
            </w:pPr>
            <w:r>
              <w:rPr>
                <w:sz w:val="18"/>
                <w:szCs w:val="18"/>
              </w:rPr>
              <w:t>69.49</w:t>
            </w:r>
          </w:p>
        </w:tc>
      </w:tr>
      <w:tr w14:paraId="79A9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70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7AF3F">
            <w:r>
              <w:rPr>
                <w:sz w:val="18"/>
                <w:szCs w:val="18"/>
              </w:rPr>
              <w:t>1017[工作坊作品展示]</w:t>
            </w:r>
          </w:p>
        </w:tc>
        <w:tc>
          <w:tcPr>
            <w:vAlign w:val="center"/>
          </w:tcPr>
          <w:p w14:paraId="3F2C08DC">
            <w:pPr>
              <w:jc w:val="right"/>
            </w:pPr>
            <w:r>
              <w:rPr>
                <w:sz w:val="18"/>
                <w:szCs w:val="18"/>
              </w:rPr>
              <w:t>87.54</w:t>
            </w:r>
          </w:p>
        </w:tc>
        <w:tc>
          <w:tcPr>
            <w:vAlign w:val="center"/>
          </w:tcPr>
          <w:p w14:paraId="13211A8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6EAB098">
            <w:pPr>
              <w:jc w:val="right"/>
            </w:pPr>
            <w:r>
              <w:rPr>
                <w:sz w:val="18"/>
                <w:szCs w:val="18"/>
              </w:rPr>
              <w:t>6083</w:t>
            </w:r>
          </w:p>
        </w:tc>
        <w:tc>
          <w:tcPr>
            <w:vAlign w:val="center"/>
          </w:tcPr>
          <w:p w14:paraId="67C0F769">
            <w:pPr>
              <w:jc w:val="right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vAlign w:val="center"/>
          </w:tcPr>
          <w:p w14:paraId="40284FE3">
            <w:pPr>
              <w:jc w:val="right"/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vAlign w:val="center"/>
          </w:tcPr>
          <w:p w14:paraId="3EA728F3">
            <w:pPr>
              <w:jc w:val="right"/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0E272E1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3A876">
            <w:pPr>
              <w:jc w:val="right"/>
            </w:pPr>
            <w:r>
              <w:rPr>
                <w:sz w:val="18"/>
                <w:szCs w:val="18"/>
              </w:rPr>
              <w:t>69.50</w:t>
            </w:r>
          </w:p>
        </w:tc>
      </w:tr>
      <w:tr w14:paraId="65198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BA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59EF4">
            <w:r>
              <w:rPr>
                <w:sz w:val="18"/>
                <w:szCs w:val="18"/>
              </w:rPr>
              <w:t>1019[健康食堂]</w:t>
            </w:r>
          </w:p>
        </w:tc>
        <w:tc>
          <w:tcPr>
            <w:vAlign w:val="center"/>
          </w:tcPr>
          <w:p w14:paraId="11FF117B">
            <w:pPr>
              <w:jc w:val="right"/>
            </w:pPr>
            <w:r>
              <w:rPr>
                <w:sz w:val="18"/>
                <w:szCs w:val="18"/>
              </w:rPr>
              <w:t>67.42</w:t>
            </w:r>
          </w:p>
        </w:tc>
        <w:tc>
          <w:tcPr>
            <w:vAlign w:val="center"/>
          </w:tcPr>
          <w:p w14:paraId="412FB2F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76C3647">
            <w:pPr>
              <w:jc w:val="right"/>
            </w:pPr>
            <w:r>
              <w:rPr>
                <w:sz w:val="18"/>
                <w:szCs w:val="18"/>
              </w:rPr>
              <w:t>3673</w:t>
            </w:r>
          </w:p>
        </w:tc>
        <w:tc>
          <w:tcPr>
            <w:vAlign w:val="center"/>
          </w:tcPr>
          <w:p w14:paraId="22A2F226">
            <w:pPr>
              <w:jc w:val="right"/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vAlign w:val="center"/>
          </w:tcPr>
          <w:p w14:paraId="7D38EDA3">
            <w:pPr>
              <w:jc w:val="right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vAlign w:val="center"/>
          </w:tcPr>
          <w:p w14:paraId="7346121F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7648F9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B7D6A">
            <w:pPr>
              <w:jc w:val="right"/>
            </w:pPr>
            <w:r>
              <w:rPr>
                <w:sz w:val="18"/>
                <w:szCs w:val="18"/>
              </w:rPr>
              <w:t>54.47</w:t>
            </w:r>
          </w:p>
        </w:tc>
      </w:tr>
      <w:tr w14:paraId="18F8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2C5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DABB8">
            <w:r>
              <w:rPr>
                <w:sz w:val="18"/>
                <w:szCs w:val="18"/>
              </w:rPr>
              <w:t>1022[医务室]</w:t>
            </w:r>
          </w:p>
        </w:tc>
        <w:tc>
          <w:tcPr>
            <w:vAlign w:val="center"/>
          </w:tcPr>
          <w:p w14:paraId="15A9EACA">
            <w:pPr>
              <w:jc w:val="right"/>
            </w:pPr>
            <w:r>
              <w:rPr>
                <w:sz w:val="18"/>
                <w:szCs w:val="18"/>
              </w:rPr>
              <w:t>48.32</w:t>
            </w:r>
          </w:p>
        </w:tc>
        <w:tc>
          <w:tcPr>
            <w:vAlign w:val="center"/>
          </w:tcPr>
          <w:p w14:paraId="625F649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5324F82">
            <w:pPr>
              <w:jc w:val="right"/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5D0428E8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 w14:paraId="44296397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4D688C8E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754ED3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8AB80">
            <w:pPr>
              <w:jc w:val="right"/>
            </w:pPr>
            <w:r>
              <w:rPr>
                <w:sz w:val="18"/>
                <w:szCs w:val="18"/>
              </w:rPr>
              <w:t>31.63</w:t>
            </w:r>
          </w:p>
        </w:tc>
      </w:tr>
      <w:tr w14:paraId="5374D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133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83CAD">
            <w:r>
              <w:rPr>
                <w:sz w:val="18"/>
                <w:szCs w:val="18"/>
              </w:rPr>
              <w:t>1023[茶馆]</w:t>
            </w:r>
          </w:p>
        </w:tc>
        <w:tc>
          <w:tcPr>
            <w:vAlign w:val="center"/>
          </w:tcPr>
          <w:p w14:paraId="135EC231">
            <w:pPr>
              <w:jc w:val="right"/>
            </w:pPr>
            <w:r>
              <w:rPr>
                <w:sz w:val="18"/>
                <w:szCs w:val="18"/>
              </w:rPr>
              <w:t>48.13</w:t>
            </w:r>
          </w:p>
        </w:tc>
        <w:tc>
          <w:tcPr>
            <w:vAlign w:val="center"/>
          </w:tcPr>
          <w:p w14:paraId="3A39084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03A3315">
            <w:pPr>
              <w:jc w:val="right"/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55B84F12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vAlign w:val="center"/>
          </w:tcPr>
          <w:p w14:paraId="306E619F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26E8B8D4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6B3F75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182144">
            <w:pPr>
              <w:jc w:val="right"/>
            </w:pPr>
            <w:r>
              <w:rPr>
                <w:sz w:val="18"/>
                <w:szCs w:val="18"/>
              </w:rPr>
              <w:t>62.85</w:t>
            </w:r>
          </w:p>
        </w:tc>
      </w:tr>
      <w:tr w14:paraId="3C0B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4C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FC06F">
            <w:r>
              <w:rPr>
                <w:sz w:val="18"/>
                <w:szCs w:val="18"/>
              </w:rPr>
              <w:t>1034[库房]</w:t>
            </w:r>
          </w:p>
        </w:tc>
        <w:tc>
          <w:tcPr>
            <w:vAlign w:val="center"/>
          </w:tcPr>
          <w:p w14:paraId="28737260">
            <w:pPr>
              <w:jc w:val="right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0479A1E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AD1DA3A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vAlign w:val="center"/>
          </w:tcPr>
          <w:p w14:paraId="0C1A8CD1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 w14:paraId="0B154B1D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08679573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176963F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E89FC">
            <w:pPr>
              <w:jc w:val="right"/>
            </w:pPr>
            <w:r>
              <w:rPr>
                <w:sz w:val="18"/>
                <w:szCs w:val="18"/>
              </w:rPr>
              <w:t>62.25</w:t>
            </w:r>
          </w:p>
        </w:tc>
      </w:tr>
      <w:tr w14:paraId="7D4A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D74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D2A40">
            <w:r>
              <w:rPr>
                <w:sz w:val="18"/>
                <w:szCs w:val="18"/>
              </w:rPr>
              <w:t>1039[隔离室]</w:t>
            </w:r>
          </w:p>
        </w:tc>
        <w:tc>
          <w:tcPr>
            <w:vAlign w:val="center"/>
          </w:tcPr>
          <w:p w14:paraId="4074B716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92ACA6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6F7C8DB">
            <w:pPr>
              <w:jc w:val="right"/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vAlign w:val="center"/>
          </w:tcPr>
          <w:p w14:paraId="5DCC9C46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02B2209E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vAlign w:val="center"/>
          </w:tcPr>
          <w:p w14:paraId="35DE841F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3720C1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D03FC">
            <w:pPr>
              <w:jc w:val="right"/>
            </w:pPr>
            <w:r>
              <w:rPr>
                <w:sz w:val="18"/>
                <w:szCs w:val="18"/>
              </w:rPr>
              <w:t>68.78</w:t>
            </w:r>
          </w:p>
        </w:tc>
      </w:tr>
      <w:tr w14:paraId="240B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7E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AEDD2">
            <w:r>
              <w:rPr>
                <w:sz w:val="18"/>
                <w:szCs w:val="18"/>
              </w:rPr>
              <w:t>1040[男卫]</w:t>
            </w:r>
          </w:p>
        </w:tc>
        <w:tc>
          <w:tcPr>
            <w:vAlign w:val="center"/>
          </w:tcPr>
          <w:p w14:paraId="17113938">
            <w:pPr>
              <w:jc w:val="right"/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0187B8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DB6AB4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5F619467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7101E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12D56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A0B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C2B5F">
            <w:pPr>
              <w:jc w:val="right"/>
            </w:pPr>
            <w:r>
              <w:rPr>
                <w:sz w:val="18"/>
                <w:szCs w:val="18"/>
              </w:rPr>
              <w:t>25.50</w:t>
            </w:r>
          </w:p>
        </w:tc>
      </w:tr>
      <w:tr w14:paraId="472B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75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6EEE9">
            <w:r>
              <w:rPr>
                <w:sz w:val="18"/>
                <w:szCs w:val="18"/>
              </w:rPr>
              <w:t>1041[女卫]</w:t>
            </w:r>
          </w:p>
        </w:tc>
        <w:tc>
          <w:tcPr>
            <w:vAlign w:val="center"/>
          </w:tcPr>
          <w:p w14:paraId="14DBD521">
            <w:pPr>
              <w:jc w:val="right"/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2F2154B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4F07BB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5E692BA4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208D23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22B33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84D1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B0C83">
            <w:pPr>
              <w:jc w:val="right"/>
            </w:pPr>
            <w:r>
              <w:rPr>
                <w:sz w:val="18"/>
                <w:szCs w:val="18"/>
              </w:rPr>
              <w:t>25.26</w:t>
            </w:r>
          </w:p>
        </w:tc>
      </w:tr>
      <w:tr w14:paraId="3D66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4FC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5B2BC">
            <w:r>
              <w:rPr>
                <w:sz w:val="18"/>
                <w:szCs w:val="18"/>
              </w:rPr>
              <w:t>1047[女卫生间]</w:t>
            </w:r>
          </w:p>
        </w:tc>
        <w:tc>
          <w:tcPr>
            <w:vAlign w:val="center"/>
          </w:tcPr>
          <w:p w14:paraId="3BCBB2D8">
            <w:p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33AE546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F5C9CF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69D7C96F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790379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5C0A7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FEC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BCD1A8">
            <w:pPr>
              <w:jc w:val="right"/>
            </w:pPr>
            <w:r>
              <w:rPr>
                <w:sz w:val="18"/>
                <w:szCs w:val="18"/>
              </w:rPr>
              <w:t>7.74</w:t>
            </w:r>
          </w:p>
        </w:tc>
      </w:tr>
      <w:tr w14:paraId="13166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3D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B4137">
            <w:r>
              <w:rPr>
                <w:sz w:val="18"/>
                <w:szCs w:val="18"/>
              </w:rPr>
              <w:t>1050[无障碍卫生间]</w:t>
            </w:r>
          </w:p>
        </w:tc>
        <w:tc>
          <w:tcPr>
            <w:vAlign w:val="center"/>
          </w:tcPr>
          <w:p w14:paraId="2B64789B">
            <w:pPr>
              <w:jc w:val="right"/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70E1820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3BEECB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3E51CA4B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388150B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E6BA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5CCC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543B80">
            <w:pPr>
              <w:jc w:val="right"/>
            </w:pPr>
            <w:r>
              <w:rPr>
                <w:sz w:val="18"/>
                <w:szCs w:val="18"/>
              </w:rPr>
              <w:t>46.93</w:t>
            </w:r>
          </w:p>
        </w:tc>
      </w:tr>
      <w:tr w14:paraId="5470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CC1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4163">
            <w:r>
              <w:rPr>
                <w:sz w:val="18"/>
                <w:szCs w:val="18"/>
              </w:rPr>
              <w:t>1051[男卫生间]</w:t>
            </w:r>
          </w:p>
        </w:tc>
        <w:tc>
          <w:tcPr>
            <w:vAlign w:val="center"/>
          </w:tcPr>
          <w:p w14:paraId="1B92031C">
            <w:pPr>
              <w:jc w:val="right"/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 w14:paraId="3E33E53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D06E26C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1A19F0D6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406AC2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6A59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502F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2E6B4">
            <w:pPr>
              <w:jc w:val="right"/>
            </w:pPr>
            <w:r>
              <w:rPr>
                <w:sz w:val="18"/>
                <w:szCs w:val="18"/>
              </w:rPr>
              <w:t>10.82</w:t>
            </w:r>
          </w:p>
        </w:tc>
      </w:tr>
      <w:tr w14:paraId="50DB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11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DE096">
            <w:r>
              <w:rPr>
                <w:sz w:val="18"/>
                <w:szCs w:val="18"/>
              </w:rPr>
              <w:t>1055[无障碍卫生间]</w:t>
            </w:r>
          </w:p>
        </w:tc>
        <w:tc>
          <w:tcPr>
            <w:vAlign w:val="center"/>
          </w:tcPr>
          <w:p w14:paraId="0154B40C">
            <w:pPr>
              <w:jc w:val="right"/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3711727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140860E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C56EBF8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7ECCDCE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432E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A9A3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7D408">
            <w:pPr>
              <w:jc w:val="right"/>
            </w:pPr>
            <w:r>
              <w:rPr>
                <w:sz w:val="18"/>
                <w:szCs w:val="18"/>
              </w:rPr>
              <w:t>34.22</w:t>
            </w:r>
          </w:p>
        </w:tc>
      </w:tr>
      <w:tr w14:paraId="0051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90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69D37">
            <w:r>
              <w:rPr>
                <w:sz w:val="18"/>
                <w:szCs w:val="18"/>
              </w:rPr>
              <w:t>1058[无障碍卫生间]</w:t>
            </w:r>
          </w:p>
        </w:tc>
        <w:tc>
          <w:tcPr>
            <w:vAlign w:val="center"/>
          </w:tcPr>
          <w:p w14:paraId="4E984B42">
            <w:pPr>
              <w:jc w:val="right"/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 w14:paraId="5A7B3A6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357412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51CE54AA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437ABAE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FF2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FA50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74E6B">
            <w:pPr>
              <w:jc w:val="right"/>
            </w:pPr>
            <w:r>
              <w:rPr>
                <w:sz w:val="18"/>
                <w:szCs w:val="18"/>
              </w:rPr>
              <w:t>10.26</w:t>
            </w:r>
          </w:p>
        </w:tc>
      </w:tr>
      <w:tr w14:paraId="06A09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8C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101C">
            <w:r>
              <w:rPr>
                <w:sz w:val="18"/>
                <w:szCs w:val="18"/>
              </w:rPr>
              <w:t>1060[电梯间]</w:t>
            </w:r>
          </w:p>
        </w:tc>
        <w:tc>
          <w:tcPr>
            <w:vAlign w:val="center"/>
          </w:tcPr>
          <w:p w14:paraId="5475FC63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24364B7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06A447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vAlign w:val="center"/>
          </w:tcPr>
          <w:p w14:paraId="0ED45739">
            <w:pPr>
              <w:jc w:val="right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04FF447E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54B4E2C1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4EBFBC1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87E55">
            <w:pPr>
              <w:jc w:val="right"/>
            </w:pPr>
            <w:r>
              <w:rPr>
                <w:sz w:val="18"/>
                <w:szCs w:val="18"/>
              </w:rPr>
              <w:t>74.68</w:t>
            </w:r>
          </w:p>
        </w:tc>
      </w:tr>
      <w:tr w14:paraId="5D73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AA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1274D">
            <w:r>
              <w:rPr>
                <w:sz w:val="18"/>
                <w:szCs w:val="18"/>
              </w:rPr>
              <w:t>1064[储藏室]</w:t>
            </w:r>
          </w:p>
        </w:tc>
        <w:tc>
          <w:tcPr>
            <w:vAlign w:val="center"/>
          </w:tcPr>
          <w:p w14:paraId="60F72DC6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0B309A5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64D9CF5"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 w14:paraId="2D0F102A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05B8DF63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46CF1AE5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77669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161D5">
            <w:pPr>
              <w:jc w:val="right"/>
            </w:pPr>
            <w:r>
              <w:rPr>
                <w:sz w:val="18"/>
                <w:szCs w:val="18"/>
              </w:rPr>
              <w:t>75.49</w:t>
            </w:r>
          </w:p>
        </w:tc>
      </w:tr>
      <w:tr w14:paraId="7206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2F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C9589">
            <w:r>
              <w:rPr>
                <w:sz w:val="18"/>
                <w:szCs w:val="18"/>
              </w:rPr>
              <w:t>1067[卫生间]</w:t>
            </w:r>
          </w:p>
        </w:tc>
        <w:tc>
          <w:tcPr>
            <w:vAlign w:val="center"/>
          </w:tcPr>
          <w:p w14:paraId="634F3DA7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4AFD6EF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17E3CDA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2B307CD4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572E1E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79D3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FAD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DAF0F">
            <w:pPr>
              <w:jc w:val="right"/>
            </w:pPr>
            <w:r>
              <w:rPr>
                <w:sz w:val="18"/>
                <w:szCs w:val="18"/>
              </w:rPr>
              <w:t>18.59</w:t>
            </w:r>
          </w:p>
        </w:tc>
      </w:tr>
      <w:tr w14:paraId="6703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28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D4AF6">
            <w:r>
              <w:rPr>
                <w:sz w:val="18"/>
                <w:szCs w:val="18"/>
              </w:rPr>
              <w:t>1070[电梯间]</w:t>
            </w:r>
          </w:p>
        </w:tc>
        <w:tc>
          <w:tcPr>
            <w:vAlign w:val="center"/>
          </w:tcPr>
          <w:p w14:paraId="0C42DBDE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5B4BEA9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68E60D">
            <w:pPr>
              <w:jc w:val="right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vAlign w:val="center"/>
          </w:tcPr>
          <w:p w14:paraId="4623CAC3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467B21A8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72188C8F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34E0128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25651">
            <w:pPr>
              <w:jc w:val="right"/>
            </w:pPr>
            <w:r>
              <w:rPr>
                <w:sz w:val="18"/>
                <w:szCs w:val="18"/>
              </w:rPr>
              <w:t>94.49</w:t>
            </w:r>
          </w:p>
        </w:tc>
      </w:tr>
      <w:tr w14:paraId="4C781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8F6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8CEEE"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45EB0782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4CD7CBA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145EF08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523BDEF5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4ACB1C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550C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53E8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19F1D">
            <w:pPr>
              <w:jc w:val="right"/>
            </w:pPr>
            <w:r>
              <w:rPr>
                <w:sz w:val="18"/>
                <w:szCs w:val="18"/>
              </w:rPr>
              <w:t>18.59</w:t>
            </w:r>
          </w:p>
        </w:tc>
      </w:tr>
      <w:tr w14:paraId="7528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5F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44473">
            <w:r>
              <w:rPr>
                <w:sz w:val="18"/>
                <w:szCs w:val="18"/>
              </w:rPr>
              <w:t>1083[卫生间]</w:t>
            </w:r>
          </w:p>
        </w:tc>
        <w:tc>
          <w:tcPr>
            <w:vAlign w:val="center"/>
          </w:tcPr>
          <w:p w14:paraId="1C5E95E5">
            <w:pPr>
              <w:jc w:val="right"/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67D9237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FC9D7E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 w14:paraId="7BC62181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 w14:paraId="69CB0AE7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0F6B8F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DE41E7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4689E">
            <w:pPr>
              <w:jc w:val="right"/>
            </w:pPr>
            <w:r>
              <w:rPr>
                <w:sz w:val="18"/>
                <w:szCs w:val="18"/>
              </w:rPr>
              <w:t>63.59</w:t>
            </w:r>
          </w:p>
        </w:tc>
      </w:tr>
      <w:tr w14:paraId="1BF4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E9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0F3A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426112C">
            <w:pPr>
              <w:jc w:val="right"/>
            </w:pPr>
            <w:r>
              <w:rPr>
                <w:b/>
                <w:sz w:val="18"/>
                <w:szCs w:val="18"/>
              </w:rPr>
              <w:t>1025.38</w:t>
            </w:r>
          </w:p>
        </w:tc>
        <w:tc>
          <w:tcPr>
            <w:vAlign w:val="center"/>
          </w:tcPr>
          <w:p w14:paraId="6882A89A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3DA4A91F">
            <w:pPr>
              <w:jc w:val="right"/>
            </w:pPr>
            <w:r>
              <w:rPr>
                <w:b/>
                <w:sz w:val="18"/>
                <w:szCs w:val="18"/>
              </w:rPr>
              <w:t>20842</w:t>
            </w:r>
          </w:p>
        </w:tc>
        <w:tc>
          <w:tcPr>
            <w:vAlign w:val="center"/>
          </w:tcPr>
          <w:p w14:paraId="33242C33">
            <w:pPr>
              <w:jc w:val="right"/>
            </w:pPr>
            <w:r>
              <w:rPr>
                <w:b/>
                <w:sz w:val="18"/>
                <w:szCs w:val="18"/>
              </w:rPr>
              <w:t>33335</w:t>
            </w:r>
          </w:p>
        </w:tc>
        <w:tc>
          <w:tcPr>
            <w:vAlign w:val="center"/>
          </w:tcPr>
          <w:p w14:paraId="3DBBACE6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9D66CB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590F6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FB8AB">
            <w:pPr>
              <w:jc w:val="right"/>
            </w:pPr>
            <w:r>
              <w:rPr>
                <w:b/>
                <w:sz w:val="18"/>
                <w:szCs w:val="18"/>
              </w:rPr>
              <w:t>20.33</w:t>
            </w:r>
          </w:p>
        </w:tc>
      </w:tr>
      <w:tr w14:paraId="4746C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4741A3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AC8C15F">
            <w:r>
              <w:rPr>
                <w:sz w:val="18"/>
                <w:szCs w:val="18"/>
              </w:rPr>
              <w:t>2006[健体康养室]</w:t>
            </w:r>
          </w:p>
        </w:tc>
        <w:tc>
          <w:tcPr>
            <w:vAlign w:val="center"/>
          </w:tcPr>
          <w:p w14:paraId="6C69EE05">
            <w:pPr>
              <w:jc w:val="right"/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75012D9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5A552">
            <w:pPr>
              <w:jc w:val="right"/>
            </w:pPr>
            <w:r>
              <w:rPr>
                <w:sz w:val="18"/>
                <w:szCs w:val="18"/>
              </w:rPr>
              <w:t>11413</w:t>
            </w:r>
          </w:p>
        </w:tc>
        <w:tc>
          <w:tcPr>
            <w:vAlign w:val="center"/>
          </w:tcPr>
          <w:p w14:paraId="003EF0F5">
            <w:pPr>
              <w:jc w:val="right"/>
            </w:pPr>
            <w:r>
              <w:rPr>
                <w:sz w:val="18"/>
                <w:szCs w:val="18"/>
              </w:rPr>
              <w:t>26184</w:t>
            </w:r>
          </w:p>
        </w:tc>
        <w:tc>
          <w:tcPr>
            <w:vAlign w:val="center"/>
          </w:tcPr>
          <w:p w14:paraId="34295D3B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62A06AA3">
            <w:pPr>
              <w:jc w:val="right"/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735141B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D6533">
            <w:pPr>
              <w:jc w:val="right"/>
            </w:pPr>
            <w:r>
              <w:rPr>
                <w:sz w:val="18"/>
                <w:szCs w:val="18"/>
              </w:rPr>
              <w:t>75.53</w:t>
            </w:r>
          </w:p>
        </w:tc>
      </w:tr>
      <w:tr w14:paraId="28E7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E2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187B4">
            <w:r>
              <w:rPr>
                <w:sz w:val="18"/>
                <w:szCs w:val="18"/>
              </w:rPr>
              <w:t>2008[书画教室]</w:t>
            </w:r>
          </w:p>
        </w:tc>
        <w:tc>
          <w:tcPr>
            <w:vAlign w:val="center"/>
          </w:tcPr>
          <w:p w14:paraId="6D12BF60">
            <w:pPr>
              <w:jc w:val="right"/>
            </w:pPr>
            <w:r>
              <w:rPr>
                <w:sz w:val="18"/>
                <w:szCs w:val="18"/>
              </w:rPr>
              <w:t>142.49</w:t>
            </w:r>
          </w:p>
        </w:tc>
        <w:tc>
          <w:tcPr>
            <w:vAlign w:val="center"/>
          </w:tcPr>
          <w:p w14:paraId="67694F0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823D989">
            <w:pPr>
              <w:jc w:val="right"/>
            </w:pPr>
            <w:r>
              <w:rPr>
                <w:sz w:val="18"/>
                <w:szCs w:val="18"/>
              </w:rPr>
              <w:t>10668</w:t>
            </w:r>
          </w:p>
        </w:tc>
        <w:tc>
          <w:tcPr>
            <w:vAlign w:val="center"/>
          </w:tcPr>
          <w:p w14:paraId="15E41338">
            <w:pPr>
              <w:jc w:val="right"/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vAlign w:val="center"/>
          </w:tcPr>
          <w:p w14:paraId="2A7D319E">
            <w:pPr>
              <w:jc w:val="right"/>
            </w:pPr>
            <w:r>
              <w:rPr>
                <w:sz w:val="18"/>
                <w:szCs w:val="18"/>
              </w:rPr>
              <w:t>4654</w:t>
            </w:r>
          </w:p>
        </w:tc>
        <w:tc>
          <w:tcPr>
            <w:vAlign w:val="center"/>
          </w:tcPr>
          <w:p w14:paraId="517672B0"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77E02AF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27FA7">
            <w:pPr>
              <w:jc w:val="right"/>
            </w:pPr>
            <w:r>
              <w:rPr>
                <w:sz w:val="18"/>
                <w:szCs w:val="18"/>
              </w:rPr>
              <w:t>74.87</w:t>
            </w:r>
          </w:p>
        </w:tc>
      </w:tr>
      <w:tr w14:paraId="32490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9DD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AA13">
            <w:r>
              <w:rPr>
                <w:sz w:val="18"/>
                <w:szCs w:val="18"/>
              </w:rPr>
              <w:t>2010[活动单元]</w:t>
            </w:r>
          </w:p>
        </w:tc>
        <w:tc>
          <w:tcPr>
            <w:vAlign w:val="center"/>
          </w:tcPr>
          <w:p w14:paraId="1BCD39BB">
            <w:pPr>
              <w:jc w:val="right"/>
            </w:pPr>
            <w:r>
              <w:rPr>
                <w:sz w:val="18"/>
                <w:szCs w:val="18"/>
              </w:rPr>
              <w:t>140.96</w:t>
            </w:r>
          </w:p>
        </w:tc>
        <w:tc>
          <w:tcPr>
            <w:vAlign w:val="center"/>
          </w:tcPr>
          <w:p w14:paraId="58A327B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3B359B08">
            <w:pPr>
              <w:jc w:val="right"/>
            </w:pPr>
            <w:r>
              <w:rPr>
                <w:sz w:val="18"/>
                <w:szCs w:val="18"/>
              </w:rPr>
              <w:t>9279</w:t>
            </w:r>
          </w:p>
        </w:tc>
        <w:tc>
          <w:tcPr>
            <w:vAlign w:val="center"/>
          </w:tcPr>
          <w:p w14:paraId="0AF2EE84">
            <w:pPr>
              <w:jc w:val="right"/>
            </w:pPr>
            <w:r>
              <w:rPr>
                <w:sz w:val="18"/>
                <w:szCs w:val="18"/>
              </w:rPr>
              <w:t>4675</w:t>
            </w:r>
          </w:p>
        </w:tc>
        <w:tc>
          <w:tcPr>
            <w:vAlign w:val="center"/>
          </w:tcPr>
          <w:p w14:paraId="4674D0EF">
            <w:pPr>
              <w:jc w:val="right"/>
            </w:pPr>
            <w:r>
              <w:rPr>
                <w:sz w:val="18"/>
                <w:szCs w:val="18"/>
              </w:rPr>
              <w:t>4604</w:t>
            </w:r>
          </w:p>
        </w:tc>
        <w:tc>
          <w:tcPr>
            <w:vAlign w:val="center"/>
          </w:tcPr>
          <w:p w14:paraId="578CEAAD">
            <w:pPr>
              <w:jc w:val="right"/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6F5B61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056FE5">
            <w:pPr>
              <w:jc w:val="right"/>
            </w:pPr>
            <w:r>
              <w:rPr>
                <w:sz w:val="18"/>
                <w:szCs w:val="18"/>
              </w:rPr>
              <w:t>65.83</w:t>
            </w:r>
          </w:p>
        </w:tc>
      </w:tr>
      <w:tr w14:paraId="2691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EA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FF559">
            <w:r>
              <w:rPr>
                <w:sz w:val="18"/>
                <w:szCs w:val="18"/>
              </w:rPr>
              <w:t>2011[活动单元]</w:t>
            </w:r>
          </w:p>
        </w:tc>
        <w:tc>
          <w:tcPr>
            <w:vAlign w:val="center"/>
          </w:tcPr>
          <w:p w14:paraId="78BA540D">
            <w:pPr>
              <w:jc w:val="right"/>
            </w:pPr>
            <w:r>
              <w:rPr>
                <w:sz w:val="18"/>
                <w:szCs w:val="18"/>
              </w:rPr>
              <w:t>138.79</w:t>
            </w:r>
          </w:p>
        </w:tc>
        <w:tc>
          <w:tcPr>
            <w:vAlign w:val="center"/>
          </w:tcPr>
          <w:p w14:paraId="0E5FB0B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605C948">
            <w:pPr>
              <w:jc w:val="right"/>
            </w:pPr>
            <w:r>
              <w:rPr>
                <w:sz w:val="18"/>
                <w:szCs w:val="18"/>
              </w:rPr>
              <w:t>9576</w:t>
            </w:r>
          </w:p>
        </w:tc>
        <w:tc>
          <w:tcPr>
            <w:vAlign w:val="center"/>
          </w:tcPr>
          <w:p w14:paraId="53E41EDD">
            <w:pPr>
              <w:jc w:val="right"/>
            </w:pPr>
            <w:r>
              <w:rPr>
                <w:sz w:val="18"/>
                <w:szCs w:val="18"/>
              </w:rPr>
              <w:t>5043</w:t>
            </w:r>
          </w:p>
        </w:tc>
        <w:tc>
          <w:tcPr>
            <w:vAlign w:val="center"/>
          </w:tcPr>
          <w:p w14:paraId="74B0753B">
            <w:pPr>
              <w:jc w:val="right"/>
            </w:pPr>
            <w:r>
              <w:rPr>
                <w:sz w:val="18"/>
                <w:szCs w:val="18"/>
              </w:rPr>
              <w:t>4533</w:t>
            </w:r>
          </w:p>
        </w:tc>
        <w:tc>
          <w:tcPr>
            <w:vAlign w:val="center"/>
          </w:tcPr>
          <w:p w14:paraId="7995604A">
            <w:pPr>
              <w:jc w:val="right"/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2C763D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2F2F5D">
            <w:pPr>
              <w:jc w:val="right"/>
            </w:pPr>
            <w:r>
              <w:rPr>
                <w:sz w:val="18"/>
                <w:szCs w:val="18"/>
              </w:rPr>
              <w:t>69.00</w:t>
            </w:r>
          </w:p>
        </w:tc>
      </w:tr>
      <w:tr w14:paraId="5116E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37D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4E7F5">
            <w:r>
              <w:rPr>
                <w:sz w:val="18"/>
                <w:szCs w:val="18"/>
              </w:rPr>
              <w:t>2014[开放办公室]</w:t>
            </w:r>
          </w:p>
        </w:tc>
        <w:tc>
          <w:tcPr>
            <w:vAlign w:val="center"/>
          </w:tcPr>
          <w:p w14:paraId="2948B5BB">
            <w:pPr>
              <w:jc w:val="right"/>
            </w:pPr>
            <w:r>
              <w:rPr>
                <w:sz w:val="18"/>
                <w:szCs w:val="18"/>
              </w:rPr>
              <w:t>118.68</w:t>
            </w:r>
          </w:p>
        </w:tc>
        <w:tc>
          <w:tcPr>
            <w:vAlign w:val="center"/>
          </w:tcPr>
          <w:p w14:paraId="57FE5E5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490496B">
            <w:pPr>
              <w:jc w:val="right"/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vAlign w:val="center"/>
          </w:tcPr>
          <w:p w14:paraId="0C6FC50C">
            <w:pPr>
              <w:jc w:val="right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vAlign w:val="center"/>
          </w:tcPr>
          <w:p w14:paraId="673E2936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7FFCFFCE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A7042C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CA068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14:paraId="464B2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D44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C8E8A">
            <w:r>
              <w:rPr>
                <w:sz w:val="18"/>
                <w:szCs w:val="18"/>
              </w:rPr>
              <w:t>2018[教师办公室]</w:t>
            </w:r>
          </w:p>
        </w:tc>
        <w:tc>
          <w:tcPr>
            <w:vAlign w:val="center"/>
          </w:tcPr>
          <w:p w14:paraId="0BC16FC1">
            <w:pPr>
              <w:jc w:val="right"/>
            </w:pPr>
            <w:r>
              <w:rPr>
                <w:sz w:val="18"/>
                <w:szCs w:val="18"/>
              </w:rPr>
              <w:t>69.60</w:t>
            </w:r>
          </w:p>
        </w:tc>
        <w:tc>
          <w:tcPr>
            <w:vAlign w:val="center"/>
          </w:tcPr>
          <w:p w14:paraId="0974A46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BD57CAF">
            <w:pPr>
              <w:jc w:val="right"/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vAlign w:val="center"/>
          </w:tcPr>
          <w:p w14:paraId="5B3EF68B"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 w14:paraId="12D33567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68ECD5C3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5C2C0E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575EE">
            <w:pPr>
              <w:jc w:val="right"/>
            </w:pPr>
            <w:r>
              <w:rPr>
                <w:sz w:val="18"/>
                <w:szCs w:val="18"/>
              </w:rPr>
              <w:t>22.61</w:t>
            </w:r>
          </w:p>
        </w:tc>
      </w:tr>
      <w:tr w14:paraId="2CE61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23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D6086">
            <w:r>
              <w:rPr>
                <w:sz w:val="18"/>
                <w:szCs w:val="18"/>
              </w:rPr>
              <w:t>2020[小会议室]</w:t>
            </w:r>
          </w:p>
        </w:tc>
        <w:tc>
          <w:tcPr>
            <w:vAlign w:val="center"/>
          </w:tcPr>
          <w:p w14:paraId="19226A27">
            <w:pPr>
              <w:jc w:val="right"/>
            </w:pPr>
            <w:r>
              <w:rPr>
                <w:sz w:val="18"/>
                <w:szCs w:val="18"/>
              </w:rPr>
              <w:t>53.74</w:t>
            </w:r>
          </w:p>
        </w:tc>
        <w:tc>
          <w:tcPr>
            <w:vAlign w:val="center"/>
          </w:tcPr>
          <w:p w14:paraId="1843E09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523B220">
            <w:pPr>
              <w:jc w:val="right"/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vAlign w:val="center"/>
          </w:tcPr>
          <w:p w14:paraId="43EBA039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 w14:paraId="71EB8BDB"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368DE11D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BDC13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E0A1D">
            <w:pPr>
              <w:jc w:val="right"/>
            </w:pPr>
            <w:r>
              <w:rPr>
                <w:sz w:val="18"/>
                <w:szCs w:val="18"/>
              </w:rPr>
              <w:t>39.43</w:t>
            </w:r>
          </w:p>
        </w:tc>
      </w:tr>
      <w:tr w14:paraId="44910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54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1B04F">
            <w:r>
              <w:rPr>
                <w:sz w:val="18"/>
                <w:szCs w:val="18"/>
              </w:rPr>
              <w:t>2024[运动器械储藏室]</w:t>
            </w:r>
          </w:p>
        </w:tc>
        <w:tc>
          <w:tcPr>
            <w:vAlign w:val="center"/>
          </w:tcPr>
          <w:p w14:paraId="6E4E5AC4">
            <w:pPr>
              <w:jc w:val="right"/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28557FB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6C0154E">
            <w:pPr>
              <w:jc w:val="right"/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vAlign w:val="center"/>
          </w:tcPr>
          <w:p w14:paraId="50FDBB65"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vAlign w:val="center"/>
          </w:tcPr>
          <w:p w14:paraId="05329B26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49F13782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70C4D99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F3101">
            <w:pPr>
              <w:jc w:val="right"/>
            </w:pPr>
            <w:r>
              <w:rPr>
                <w:sz w:val="18"/>
                <w:szCs w:val="18"/>
              </w:rPr>
              <w:t>67.55</w:t>
            </w:r>
          </w:p>
        </w:tc>
      </w:tr>
      <w:tr w14:paraId="68096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87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1620">
            <w:r>
              <w:rPr>
                <w:sz w:val="18"/>
                <w:szCs w:val="18"/>
              </w:rPr>
              <w:t>2027[总务储藏室兼消毒间]</w:t>
            </w:r>
          </w:p>
        </w:tc>
        <w:tc>
          <w:tcPr>
            <w:vAlign w:val="center"/>
          </w:tcPr>
          <w:p w14:paraId="6C05DFA9">
            <w:pPr>
              <w:jc w:val="right"/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vAlign w:val="center"/>
          </w:tcPr>
          <w:p w14:paraId="1C744D2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BE0EF8E">
            <w:pPr>
              <w:jc w:val="right"/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vAlign w:val="center"/>
          </w:tcPr>
          <w:p w14:paraId="313058CF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6C29F500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0C974F64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1A61EB5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816C6C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</w:tr>
      <w:tr w14:paraId="633CE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F5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BF62B">
            <w:r>
              <w:rPr>
                <w:sz w:val="18"/>
                <w:szCs w:val="18"/>
              </w:rPr>
              <w:t>2028[财务办公室]</w:t>
            </w:r>
          </w:p>
        </w:tc>
        <w:tc>
          <w:tcPr>
            <w:vAlign w:val="center"/>
          </w:tcPr>
          <w:p w14:paraId="65AC9EB8">
            <w:pPr>
              <w:jc w:val="right"/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vAlign w:val="center"/>
          </w:tcPr>
          <w:p w14:paraId="3686A73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80FC213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 w14:paraId="2BA9D832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0084AD3A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212E7148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2E696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D2BE9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14:paraId="21A7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7C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52AF9">
            <w:r>
              <w:rPr>
                <w:sz w:val="18"/>
                <w:szCs w:val="18"/>
              </w:rPr>
              <w:t>2029[广播室]</w:t>
            </w:r>
          </w:p>
        </w:tc>
        <w:tc>
          <w:tcPr>
            <w:vAlign w:val="center"/>
          </w:tcPr>
          <w:p w14:paraId="08BD9DCB">
            <w:pPr>
              <w:jc w:val="right"/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vAlign w:val="center"/>
          </w:tcPr>
          <w:p w14:paraId="436FC2A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B24A193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vAlign w:val="center"/>
          </w:tcPr>
          <w:p w14:paraId="6E4ABBDB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14593159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1027E55C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3AE4D0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1E4E6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</w:tr>
      <w:tr w14:paraId="6C4A4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68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30903">
            <w:r>
              <w:rPr>
                <w:sz w:val="18"/>
                <w:szCs w:val="18"/>
              </w:rPr>
              <w:t>2044[男卫生间]</w:t>
            </w:r>
          </w:p>
        </w:tc>
        <w:tc>
          <w:tcPr>
            <w:vAlign w:val="center"/>
          </w:tcPr>
          <w:p w14:paraId="09D612E3">
            <w:pPr>
              <w:jc w:val="right"/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5203A71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96B7BD8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vAlign w:val="center"/>
          </w:tcPr>
          <w:p w14:paraId="7B15D224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vAlign w:val="center"/>
          </w:tcPr>
          <w:p w14:paraId="220059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353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890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6AA79">
            <w:pPr>
              <w:jc w:val="right"/>
            </w:pPr>
            <w:r>
              <w:rPr>
                <w:sz w:val="18"/>
                <w:szCs w:val="18"/>
              </w:rPr>
              <w:t>10.91</w:t>
            </w:r>
          </w:p>
        </w:tc>
      </w:tr>
      <w:tr w14:paraId="5B50E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1B0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FC85C">
            <w:r>
              <w:rPr>
                <w:sz w:val="18"/>
                <w:szCs w:val="18"/>
              </w:rPr>
              <w:t>2045[女卫生间]</w:t>
            </w:r>
          </w:p>
        </w:tc>
        <w:tc>
          <w:tcPr>
            <w:vAlign w:val="center"/>
          </w:tcPr>
          <w:p w14:paraId="223D4D12">
            <w:p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520BF1E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251466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60436116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6F646C4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610E3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E25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94C30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</w:tr>
      <w:tr w14:paraId="0FB3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AD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28D28"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 w14:paraId="4A003328">
            <w:pPr>
              <w:jc w:val="right"/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7E1305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48FBF1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 w14:paraId="133AC393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 w14:paraId="0EB981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DACF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BA1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AFC99">
            <w:pPr>
              <w:jc w:val="right"/>
            </w:pPr>
            <w:r>
              <w:rPr>
                <w:sz w:val="18"/>
                <w:szCs w:val="18"/>
              </w:rPr>
              <w:t>46.57</w:t>
            </w:r>
          </w:p>
        </w:tc>
      </w:tr>
      <w:tr w14:paraId="0BFB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7A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D4725">
            <w:r>
              <w:rPr>
                <w:sz w:val="18"/>
                <w:szCs w:val="18"/>
              </w:rPr>
              <w:t>2052[无障碍卫生间]</w:t>
            </w:r>
          </w:p>
        </w:tc>
        <w:tc>
          <w:tcPr>
            <w:vAlign w:val="center"/>
          </w:tcPr>
          <w:p w14:paraId="5DFDA41F">
            <w:pPr>
              <w:jc w:val="right"/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 w14:paraId="2C6A6C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CFA4C07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 w14:paraId="366A89CE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 w14:paraId="5C3F82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04D4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868B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C4D37A">
            <w:pPr>
              <w:jc w:val="right"/>
            </w:pPr>
            <w:r>
              <w:rPr>
                <w:sz w:val="18"/>
                <w:szCs w:val="18"/>
              </w:rPr>
              <w:t>33.67</w:t>
            </w:r>
          </w:p>
        </w:tc>
      </w:tr>
      <w:tr w14:paraId="43BC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A9C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1EF98">
            <w:r>
              <w:rPr>
                <w:sz w:val="18"/>
                <w:szCs w:val="18"/>
              </w:rPr>
              <w:t>2059[电梯间]</w:t>
            </w:r>
          </w:p>
        </w:tc>
        <w:tc>
          <w:tcPr>
            <w:vAlign w:val="center"/>
          </w:tcPr>
          <w:p w14:paraId="4AD2D7B0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2B8EDD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0E4BC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vAlign w:val="center"/>
          </w:tcPr>
          <w:p w14:paraId="29FE51C6">
            <w:pPr>
              <w:jc w:val="right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4B3ED51E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146862BC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513389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6420EE">
            <w:pPr>
              <w:jc w:val="right"/>
            </w:pPr>
            <w:r>
              <w:rPr>
                <w:sz w:val="18"/>
                <w:szCs w:val="18"/>
              </w:rPr>
              <w:t>74.68</w:t>
            </w:r>
          </w:p>
        </w:tc>
      </w:tr>
      <w:tr w14:paraId="5A282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33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62B4D">
            <w:r>
              <w:rPr>
                <w:sz w:val="18"/>
                <w:szCs w:val="18"/>
              </w:rPr>
              <w:t>2062[储藏室]</w:t>
            </w:r>
          </w:p>
        </w:tc>
        <w:tc>
          <w:tcPr>
            <w:vAlign w:val="center"/>
          </w:tcPr>
          <w:p w14:paraId="47A4B448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2BD9028E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5E596C6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vAlign w:val="center"/>
          </w:tcPr>
          <w:p w14:paraId="1B150614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02C8F4F4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69711608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7DEB9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D2E30">
            <w:pPr>
              <w:jc w:val="right"/>
            </w:pPr>
            <w:r>
              <w:rPr>
                <w:sz w:val="18"/>
                <w:szCs w:val="18"/>
              </w:rPr>
              <w:t>73.76</w:t>
            </w:r>
          </w:p>
        </w:tc>
      </w:tr>
      <w:tr w14:paraId="306B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20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8CBE5">
            <w:r>
              <w:rPr>
                <w:sz w:val="18"/>
                <w:szCs w:val="18"/>
              </w:rPr>
              <w:t>2066[卫生间]</w:t>
            </w:r>
          </w:p>
        </w:tc>
        <w:tc>
          <w:tcPr>
            <w:vAlign w:val="center"/>
          </w:tcPr>
          <w:p w14:paraId="70AE90AF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13B660C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4A6134A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419A5C5E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73C81ED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2773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EDA9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FB2D6">
            <w:pPr>
              <w:jc w:val="right"/>
            </w:pPr>
            <w:r>
              <w:rPr>
                <w:sz w:val="18"/>
                <w:szCs w:val="18"/>
              </w:rPr>
              <w:t>18.59</w:t>
            </w:r>
          </w:p>
        </w:tc>
      </w:tr>
      <w:tr w14:paraId="49406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F1E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D16C9">
            <w:r>
              <w:rPr>
                <w:sz w:val="18"/>
                <w:szCs w:val="18"/>
              </w:rPr>
              <w:t>2069[电梯间]</w:t>
            </w:r>
          </w:p>
        </w:tc>
        <w:tc>
          <w:tcPr>
            <w:vAlign w:val="center"/>
          </w:tcPr>
          <w:p w14:paraId="4704FD4B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14F5839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62E2EF"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4A5FE092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3C8EA601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1C4BB58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58117C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D2F10">
            <w:pPr>
              <w:jc w:val="right"/>
            </w:pPr>
            <w:r>
              <w:rPr>
                <w:sz w:val="18"/>
                <w:szCs w:val="18"/>
              </w:rPr>
              <w:t>93.92</w:t>
            </w:r>
          </w:p>
        </w:tc>
      </w:tr>
      <w:tr w14:paraId="23FF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C5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F7743">
            <w:r>
              <w:rPr>
                <w:sz w:val="18"/>
                <w:szCs w:val="18"/>
              </w:rPr>
              <w:t>2072[卫生间]</w:t>
            </w:r>
          </w:p>
        </w:tc>
        <w:tc>
          <w:tcPr>
            <w:vAlign w:val="center"/>
          </w:tcPr>
          <w:p w14:paraId="6CFAA86B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65AACB6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149953E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0988132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668224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027C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E830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A9651">
            <w:pPr>
              <w:jc w:val="right"/>
            </w:pPr>
            <w:r>
              <w:rPr>
                <w:sz w:val="18"/>
                <w:szCs w:val="18"/>
              </w:rPr>
              <w:t>18.10</w:t>
            </w:r>
          </w:p>
        </w:tc>
      </w:tr>
      <w:tr w14:paraId="2814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EE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15589">
            <w:r>
              <w:rPr>
                <w:sz w:val="18"/>
                <w:szCs w:val="18"/>
              </w:rPr>
              <w:t>2078[卫生间]</w:t>
            </w:r>
          </w:p>
        </w:tc>
        <w:tc>
          <w:tcPr>
            <w:vAlign w:val="center"/>
          </w:tcPr>
          <w:p w14:paraId="4D5FAB5F"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 w14:paraId="63A4D32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9D3B388">
            <w:pPr>
              <w:jc w:val="right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 w14:paraId="0F5C57A6">
            <w:pPr>
              <w:jc w:val="right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 w14:paraId="41604D6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D091F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8D7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FA0B6">
            <w:pPr>
              <w:jc w:val="right"/>
            </w:pPr>
            <w:r>
              <w:rPr>
                <w:sz w:val="18"/>
                <w:szCs w:val="18"/>
              </w:rPr>
              <w:t>20.94</w:t>
            </w:r>
          </w:p>
        </w:tc>
      </w:tr>
      <w:tr w14:paraId="12D8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B53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2CC98">
            <w:r>
              <w:rPr>
                <w:sz w:val="18"/>
                <w:szCs w:val="18"/>
              </w:rPr>
              <w:t>2079[卫生间]</w:t>
            </w:r>
          </w:p>
        </w:tc>
        <w:tc>
          <w:tcPr>
            <w:vAlign w:val="center"/>
          </w:tcPr>
          <w:p w14:paraId="7CBF2BFE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4E2FC5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B3CACDF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09AC5EC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20795A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3506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0D7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332ECC">
            <w:pPr>
              <w:jc w:val="right"/>
            </w:pPr>
            <w:r>
              <w:rPr>
                <w:sz w:val="18"/>
                <w:szCs w:val="18"/>
              </w:rPr>
              <w:t>23.33</w:t>
            </w:r>
          </w:p>
        </w:tc>
      </w:tr>
      <w:tr w14:paraId="7057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C3B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6F6E1">
            <w:r>
              <w:rPr>
                <w:sz w:val="18"/>
                <w:szCs w:val="18"/>
              </w:rPr>
              <w:t>2082[卫生间]</w:t>
            </w:r>
          </w:p>
        </w:tc>
        <w:tc>
          <w:tcPr>
            <w:vAlign w:val="center"/>
          </w:tcPr>
          <w:p w14:paraId="258229F7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16C39F05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60E3238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59A41E2C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 w14:paraId="255DB0B1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922E115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FCE73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1BC59">
            <w:pPr>
              <w:jc w:val="right"/>
            </w:pPr>
            <w:r>
              <w:rPr>
                <w:sz w:val="18"/>
                <w:szCs w:val="18"/>
              </w:rPr>
              <w:t>60.84</w:t>
            </w:r>
          </w:p>
        </w:tc>
      </w:tr>
      <w:tr w14:paraId="58D5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947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1166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4968376">
            <w:pPr>
              <w:jc w:val="right"/>
            </w:pPr>
            <w:r>
              <w:rPr>
                <w:b/>
                <w:sz w:val="18"/>
                <w:szCs w:val="18"/>
              </w:rPr>
              <w:t>1020.14</w:t>
            </w:r>
          </w:p>
        </w:tc>
        <w:tc>
          <w:tcPr>
            <w:vAlign w:val="center"/>
          </w:tcPr>
          <w:p w14:paraId="2244ADBF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06442095">
            <w:pPr>
              <w:jc w:val="right"/>
            </w:pPr>
            <w:r>
              <w:rPr>
                <w:b/>
                <w:sz w:val="18"/>
                <w:szCs w:val="18"/>
              </w:rPr>
              <w:t>21374</w:t>
            </w:r>
          </w:p>
        </w:tc>
        <w:tc>
          <w:tcPr>
            <w:vAlign w:val="center"/>
          </w:tcPr>
          <w:p w14:paraId="1DA8FE4E">
            <w:pPr>
              <w:jc w:val="right"/>
            </w:pPr>
            <w:r>
              <w:rPr>
                <w:b/>
                <w:sz w:val="18"/>
                <w:szCs w:val="18"/>
              </w:rPr>
              <w:t>52608</w:t>
            </w:r>
          </w:p>
        </w:tc>
        <w:tc>
          <w:tcPr>
            <w:vAlign w:val="center"/>
          </w:tcPr>
          <w:p w14:paraId="3908ACE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9BB51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5B64C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9D9FB">
            <w:pPr>
              <w:jc w:val="right"/>
            </w:pPr>
            <w:r>
              <w:rPr>
                <w:b/>
                <w:sz w:val="18"/>
                <w:szCs w:val="18"/>
              </w:rPr>
              <w:t>20.95</w:t>
            </w:r>
          </w:p>
        </w:tc>
      </w:tr>
      <w:tr w14:paraId="5403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FF3C2B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BC8F2CE">
            <w:r>
              <w:rPr>
                <w:sz w:val="18"/>
                <w:szCs w:val="18"/>
              </w:rPr>
              <w:t>3003[自习室]</w:t>
            </w:r>
          </w:p>
        </w:tc>
        <w:tc>
          <w:tcPr>
            <w:vAlign w:val="center"/>
          </w:tcPr>
          <w:p w14:paraId="57997E49">
            <w:pPr>
              <w:jc w:val="right"/>
            </w:pPr>
            <w:r>
              <w:rPr>
                <w:sz w:val="18"/>
                <w:szCs w:val="18"/>
              </w:rPr>
              <w:t>189.78</w:t>
            </w:r>
          </w:p>
        </w:tc>
        <w:tc>
          <w:tcPr>
            <w:vAlign w:val="center"/>
          </w:tcPr>
          <w:p w14:paraId="3F487DD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1395CE2">
            <w:pPr>
              <w:jc w:val="right"/>
            </w:pPr>
            <w:r>
              <w:rPr>
                <w:sz w:val="18"/>
                <w:szCs w:val="18"/>
              </w:rPr>
              <w:t>9753</w:t>
            </w:r>
          </w:p>
        </w:tc>
        <w:tc>
          <w:tcPr>
            <w:vAlign w:val="center"/>
          </w:tcPr>
          <w:p w14:paraId="2CB030DA">
            <w:pPr>
              <w:jc w:val="right"/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vAlign w:val="center"/>
          </w:tcPr>
          <w:p w14:paraId="33863733">
            <w:pPr>
              <w:jc w:val="right"/>
            </w:pPr>
            <w:r>
              <w:rPr>
                <w:sz w:val="18"/>
                <w:szCs w:val="18"/>
              </w:rPr>
              <w:t>4535</w:t>
            </w:r>
          </w:p>
        </w:tc>
        <w:tc>
          <w:tcPr>
            <w:vAlign w:val="center"/>
          </w:tcPr>
          <w:p w14:paraId="05583A19">
            <w:pPr>
              <w:jc w:val="right"/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6B6276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30853">
            <w:pPr>
              <w:jc w:val="right"/>
            </w:pPr>
            <w:r>
              <w:rPr>
                <w:sz w:val="18"/>
                <w:szCs w:val="18"/>
              </w:rPr>
              <w:t>51.39</w:t>
            </w:r>
          </w:p>
        </w:tc>
      </w:tr>
      <w:tr w14:paraId="685A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EC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A3204">
            <w:r>
              <w:rPr>
                <w:sz w:val="18"/>
                <w:szCs w:val="18"/>
              </w:rPr>
              <w:t>3005[音乐舞蹈工坊]</w:t>
            </w:r>
          </w:p>
        </w:tc>
        <w:tc>
          <w:tcPr>
            <w:vAlign w:val="center"/>
          </w:tcPr>
          <w:p w14:paraId="50600AFE">
            <w:pPr>
              <w:jc w:val="right"/>
            </w:pPr>
            <w:r>
              <w:rPr>
                <w:sz w:val="18"/>
                <w:szCs w:val="18"/>
              </w:rPr>
              <w:t>151.11</w:t>
            </w:r>
          </w:p>
        </w:tc>
        <w:tc>
          <w:tcPr>
            <w:vAlign w:val="center"/>
          </w:tcPr>
          <w:p w14:paraId="44F82EC6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CFB4A14">
            <w:pPr>
              <w:jc w:val="right"/>
            </w:pPr>
            <w:r>
              <w:rPr>
                <w:sz w:val="18"/>
                <w:szCs w:val="18"/>
              </w:rPr>
              <w:t>5673</w:t>
            </w:r>
          </w:p>
        </w:tc>
        <w:tc>
          <w:tcPr>
            <w:vAlign w:val="center"/>
          </w:tcPr>
          <w:p w14:paraId="1889B986">
            <w:pPr>
              <w:jc w:val="right"/>
            </w:pPr>
            <w:r>
              <w:rPr>
                <w:sz w:val="18"/>
                <w:szCs w:val="18"/>
              </w:rPr>
              <w:t>4695</w:t>
            </w:r>
          </w:p>
        </w:tc>
        <w:tc>
          <w:tcPr>
            <w:vAlign w:val="center"/>
          </w:tcPr>
          <w:p w14:paraId="0421E1E1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07A0BADB">
            <w:pPr>
              <w:jc w:val="right"/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2464D72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E4C33">
            <w:pPr>
              <w:jc w:val="right"/>
            </w:pPr>
            <w:r>
              <w:rPr>
                <w:sz w:val="18"/>
                <w:szCs w:val="18"/>
              </w:rPr>
              <w:t>37.54</w:t>
            </w:r>
          </w:p>
        </w:tc>
      </w:tr>
      <w:tr w14:paraId="6A3C8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5C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8E7AC">
            <w:r>
              <w:rPr>
                <w:sz w:val="18"/>
                <w:szCs w:val="18"/>
              </w:rPr>
              <w:t>3007[麻将室]</w:t>
            </w:r>
          </w:p>
        </w:tc>
        <w:tc>
          <w:tcPr>
            <w:vAlign w:val="center"/>
          </w:tcPr>
          <w:p w14:paraId="26803905">
            <w:pPr>
              <w:jc w:val="right"/>
            </w:pPr>
            <w:r>
              <w:rPr>
                <w:sz w:val="18"/>
                <w:szCs w:val="18"/>
              </w:rPr>
              <w:t>142.49</w:t>
            </w:r>
          </w:p>
        </w:tc>
        <w:tc>
          <w:tcPr>
            <w:vAlign w:val="center"/>
          </w:tcPr>
          <w:p w14:paraId="43AFE8C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5312C3E">
            <w:pPr>
              <w:jc w:val="right"/>
            </w:pPr>
            <w:r>
              <w:rPr>
                <w:sz w:val="18"/>
                <w:szCs w:val="18"/>
              </w:rPr>
              <w:t>5927</w:t>
            </w:r>
          </w:p>
        </w:tc>
        <w:tc>
          <w:tcPr>
            <w:vAlign w:val="center"/>
          </w:tcPr>
          <w:p w14:paraId="2F16045F">
            <w:pPr>
              <w:jc w:val="right"/>
            </w:pPr>
            <w:r>
              <w:rPr>
                <w:sz w:val="18"/>
                <w:szCs w:val="18"/>
              </w:rPr>
              <w:t>4601</w:t>
            </w:r>
          </w:p>
        </w:tc>
        <w:tc>
          <w:tcPr>
            <w:vAlign w:val="center"/>
          </w:tcPr>
          <w:p w14:paraId="4DFB3E41">
            <w:pPr>
              <w:jc w:val="right"/>
            </w:pPr>
            <w:r>
              <w:rPr>
                <w:sz w:val="18"/>
                <w:szCs w:val="18"/>
              </w:rPr>
              <w:t>1325</w:t>
            </w:r>
          </w:p>
        </w:tc>
        <w:tc>
          <w:tcPr>
            <w:vAlign w:val="center"/>
          </w:tcPr>
          <w:p w14:paraId="06821FB2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15BB027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9BE44">
            <w:pPr>
              <w:jc w:val="right"/>
            </w:pPr>
            <w:r>
              <w:rPr>
                <w:sz w:val="18"/>
                <w:szCs w:val="18"/>
              </w:rPr>
              <w:t>41.59</w:t>
            </w:r>
          </w:p>
        </w:tc>
      </w:tr>
      <w:tr w14:paraId="1038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C1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56BB7">
            <w:r>
              <w:rPr>
                <w:sz w:val="18"/>
                <w:szCs w:val="18"/>
              </w:rPr>
              <w:t>3009[活动单元]</w:t>
            </w:r>
          </w:p>
        </w:tc>
        <w:tc>
          <w:tcPr>
            <w:vAlign w:val="center"/>
          </w:tcPr>
          <w:p w14:paraId="22DD2D32">
            <w:pPr>
              <w:jc w:val="right"/>
            </w:pPr>
            <w:r>
              <w:rPr>
                <w:sz w:val="18"/>
                <w:szCs w:val="18"/>
              </w:rPr>
              <w:t>140.96</w:t>
            </w:r>
          </w:p>
        </w:tc>
        <w:tc>
          <w:tcPr>
            <w:vAlign w:val="center"/>
          </w:tcPr>
          <w:p w14:paraId="1FC21AA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E936CCE">
            <w:pPr>
              <w:jc w:val="right"/>
            </w:pPr>
            <w:r>
              <w:rPr>
                <w:sz w:val="18"/>
                <w:szCs w:val="18"/>
              </w:rPr>
              <w:t>9326</w:t>
            </w:r>
          </w:p>
        </w:tc>
        <w:tc>
          <w:tcPr>
            <w:vAlign w:val="center"/>
          </w:tcPr>
          <w:p w14:paraId="7DD63556">
            <w:pPr>
              <w:jc w:val="right"/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vAlign w:val="center"/>
          </w:tcPr>
          <w:p w14:paraId="3C16BB4F">
            <w:pPr>
              <w:jc w:val="right"/>
            </w:pPr>
            <w:r>
              <w:rPr>
                <w:sz w:val="18"/>
                <w:szCs w:val="18"/>
              </w:rPr>
              <w:t>4604</w:t>
            </w:r>
          </w:p>
        </w:tc>
        <w:tc>
          <w:tcPr>
            <w:vAlign w:val="center"/>
          </w:tcPr>
          <w:p w14:paraId="2CC7E2D8">
            <w:pPr>
              <w:jc w:val="right"/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126125C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E3369">
            <w:pPr>
              <w:jc w:val="right"/>
            </w:pPr>
            <w:r>
              <w:rPr>
                <w:sz w:val="18"/>
                <w:szCs w:val="18"/>
              </w:rPr>
              <w:t>66.16</w:t>
            </w:r>
          </w:p>
        </w:tc>
      </w:tr>
      <w:tr w14:paraId="2842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CA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9E321">
            <w:r>
              <w:rPr>
                <w:sz w:val="18"/>
                <w:szCs w:val="18"/>
              </w:rPr>
              <w:t>3012[活动单元]</w:t>
            </w:r>
          </w:p>
        </w:tc>
        <w:tc>
          <w:tcPr>
            <w:vAlign w:val="center"/>
          </w:tcPr>
          <w:p w14:paraId="606B9A8C">
            <w:pPr>
              <w:jc w:val="right"/>
            </w:pPr>
            <w:r>
              <w:rPr>
                <w:sz w:val="18"/>
                <w:szCs w:val="18"/>
              </w:rPr>
              <w:t>138.67</w:t>
            </w:r>
          </w:p>
        </w:tc>
        <w:tc>
          <w:tcPr>
            <w:vAlign w:val="center"/>
          </w:tcPr>
          <w:p w14:paraId="34B8760E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AC8016F">
            <w:pPr>
              <w:jc w:val="right"/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vAlign w:val="center"/>
          </w:tcPr>
          <w:p w14:paraId="32FE37D6">
            <w:pPr>
              <w:jc w:val="right"/>
            </w:pPr>
            <w:r>
              <w:rPr>
                <w:sz w:val="18"/>
                <w:szCs w:val="18"/>
              </w:rPr>
              <w:t>5070</w:t>
            </w:r>
          </w:p>
        </w:tc>
        <w:tc>
          <w:tcPr>
            <w:vAlign w:val="center"/>
          </w:tcPr>
          <w:p w14:paraId="3D33C81A">
            <w:pPr>
              <w:jc w:val="right"/>
            </w:pPr>
            <w:r>
              <w:rPr>
                <w:sz w:val="18"/>
                <w:szCs w:val="18"/>
              </w:rPr>
              <w:t>4529</w:t>
            </w:r>
          </w:p>
        </w:tc>
        <w:tc>
          <w:tcPr>
            <w:vAlign w:val="center"/>
          </w:tcPr>
          <w:p w14:paraId="1E0DBB98">
            <w:pPr>
              <w:jc w:val="right"/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vAlign w:val="center"/>
          </w:tcPr>
          <w:p w14:paraId="2AE1E8C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FFB950">
            <w:pPr>
              <w:jc w:val="right"/>
            </w:pPr>
            <w:r>
              <w:rPr>
                <w:sz w:val="18"/>
                <w:szCs w:val="18"/>
              </w:rPr>
              <w:t>69.23</w:t>
            </w:r>
          </w:p>
        </w:tc>
      </w:tr>
      <w:tr w14:paraId="598C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8B6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C3DA">
            <w:r>
              <w:rPr>
                <w:sz w:val="18"/>
                <w:szCs w:val="18"/>
              </w:rPr>
              <w:t>3016[研讨室]</w:t>
            </w:r>
          </w:p>
        </w:tc>
        <w:tc>
          <w:tcPr>
            <w:vAlign w:val="center"/>
          </w:tcPr>
          <w:p w14:paraId="62E6FD63">
            <w:pPr>
              <w:jc w:val="right"/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015E25E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F781FB9">
            <w:pPr>
              <w:jc w:val="right"/>
            </w:pPr>
            <w:r>
              <w:rPr>
                <w:sz w:val="18"/>
                <w:szCs w:val="18"/>
              </w:rPr>
              <w:t>3891</w:t>
            </w:r>
          </w:p>
        </w:tc>
        <w:tc>
          <w:tcPr>
            <w:vAlign w:val="center"/>
          </w:tcPr>
          <w:p w14:paraId="03D1A0EE">
            <w:pPr>
              <w:jc w:val="right"/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vAlign w:val="center"/>
          </w:tcPr>
          <w:p w14:paraId="6F46D89C"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vAlign w:val="center"/>
          </w:tcPr>
          <w:p w14:paraId="48D80FB4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 w14:paraId="55CF531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157DE">
            <w:pPr>
              <w:jc w:val="right"/>
            </w:pPr>
            <w:r>
              <w:rPr>
                <w:sz w:val="18"/>
                <w:szCs w:val="18"/>
              </w:rPr>
              <w:t>36.85</w:t>
            </w:r>
          </w:p>
        </w:tc>
      </w:tr>
      <w:tr w14:paraId="5960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8CF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8BF77">
            <w:r>
              <w:rPr>
                <w:sz w:val="18"/>
                <w:szCs w:val="18"/>
              </w:rPr>
              <w:t>3025[运动器械储藏室]</w:t>
            </w:r>
          </w:p>
        </w:tc>
        <w:tc>
          <w:tcPr>
            <w:vAlign w:val="center"/>
          </w:tcPr>
          <w:p w14:paraId="4A29F082">
            <w:pPr>
              <w:jc w:val="right"/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7A58295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175AFC9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vAlign w:val="center"/>
          </w:tcPr>
          <w:p w14:paraId="1DFF0D66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vAlign w:val="center"/>
          </w:tcPr>
          <w:p w14:paraId="17AB9D0F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395A6DC3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0C38C6E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1BF41">
            <w:pPr>
              <w:jc w:val="right"/>
            </w:pPr>
            <w:r>
              <w:rPr>
                <w:sz w:val="18"/>
                <w:szCs w:val="18"/>
              </w:rPr>
              <w:t>67.57</w:t>
            </w:r>
          </w:p>
        </w:tc>
      </w:tr>
      <w:tr w14:paraId="554A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FA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66410">
            <w:r>
              <w:rPr>
                <w:sz w:val="18"/>
                <w:szCs w:val="18"/>
              </w:rPr>
              <w:t>3026[总务储藏室兼消毒间]</w:t>
            </w:r>
          </w:p>
        </w:tc>
        <w:tc>
          <w:tcPr>
            <w:vAlign w:val="center"/>
          </w:tcPr>
          <w:p w14:paraId="4C839534">
            <w:pPr>
              <w:jc w:val="right"/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vAlign w:val="center"/>
          </w:tcPr>
          <w:p w14:paraId="14FD88D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0C19388">
            <w:pPr>
              <w:jc w:val="right"/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vAlign w:val="center"/>
          </w:tcPr>
          <w:p w14:paraId="0E0310A1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407CA262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1E1E5C46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6D7F87A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7EA7E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</w:tr>
      <w:tr w14:paraId="00C7B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E9E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37CC">
            <w:r>
              <w:rPr>
                <w:sz w:val="18"/>
                <w:szCs w:val="18"/>
              </w:rPr>
              <w:t>3043[男卫生间]</w:t>
            </w:r>
          </w:p>
        </w:tc>
        <w:tc>
          <w:tcPr>
            <w:vAlign w:val="center"/>
          </w:tcPr>
          <w:p w14:paraId="649A4302">
            <w:pPr>
              <w:jc w:val="right"/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5A1B1CA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DED4272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2F1535B2"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 w14:paraId="0AADE837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4AD80D81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4B9595E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6B302">
            <w:pPr>
              <w:jc w:val="right"/>
            </w:pPr>
            <w:r>
              <w:rPr>
                <w:sz w:val="18"/>
                <w:szCs w:val="18"/>
              </w:rPr>
              <w:t>62.48</w:t>
            </w:r>
          </w:p>
        </w:tc>
      </w:tr>
      <w:tr w14:paraId="2B98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22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C696D">
            <w:r>
              <w:rPr>
                <w:sz w:val="18"/>
                <w:szCs w:val="18"/>
              </w:rPr>
              <w:t>3046[女卫生间]</w:t>
            </w:r>
          </w:p>
        </w:tc>
        <w:tc>
          <w:tcPr>
            <w:vAlign w:val="center"/>
          </w:tcPr>
          <w:p w14:paraId="253E086E">
            <w:p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0968973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FE9A0B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6A5165EA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vAlign w:val="center"/>
          </w:tcPr>
          <w:p w14:paraId="6991F346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 w14:paraId="1D4EAB26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1411746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FAD17"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</w:tr>
      <w:tr w14:paraId="38272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88E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06455">
            <w:r>
              <w:rPr>
                <w:sz w:val="18"/>
                <w:szCs w:val="18"/>
              </w:rPr>
              <w:t>3049[无障碍卫生间]</w:t>
            </w:r>
          </w:p>
        </w:tc>
        <w:tc>
          <w:tcPr>
            <w:vAlign w:val="center"/>
          </w:tcPr>
          <w:p w14:paraId="3A5A751D">
            <w:pPr>
              <w:jc w:val="right"/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2A73179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E3EEAF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17733668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085ACE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3504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C3F6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707A5">
            <w:pPr>
              <w:jc w:val="right"/>
            </w:pPr>
            <w:r>
              <w:rPr>
                <w:sz w:val="18"/>
                <w:szCs w:val="18"/>
              </w:rPr>
              <w:t>40.23</w:t>
            </w:r>
          </w:p>
        </w:tc>
      </w:tr>
      <w:tr w14:paraId="02150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AD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E17A4">
            <w:r>
              <w:rPr>
                <w:sz w:val="18"/>
                <w:szCs w:val="18"/>
              </w:rPr>
              <w:t>3056[无障碍卫生间]</w:t>
            </w:r>
          </w:p>
        </w:tc>
        <w:tc>
          <w:tcPr>
            <w:vAlign w:val="center"/>
          </w:tcPr>
          <w:p w14:paraId="73E5E700">
            <w:pPr>
              <w:jc w:val="right"/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451E6A5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AE329DC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24A91DFD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0140406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6A56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591E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7E082">
            <w:pPr>
              <w:jc w:val="right"/>
            </w:pPr>
            <w:r>
              <w:rPr>
                <w:sz w:val="18"/>
                <w:szCs w:val="18"/>
              </w:rPr>
              <w:t>30.99</w:t>
            </w:r>
          </w:p>
        </w:tc>
      </w:tr>
      <w:tr w14:paraId="7568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42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68AAA">
            <w:r>
              <w:rPr>
                <w:sz w:val="18"/>
                <w:szCs w:val="18"/>
              </w:rPr>
              <w:t>3061[电梯间]</w:t>
            </w:r>
          </w:p>
        </w:tc>
        <w:tc>
          <w:tcPr>
            <w:vAlign w:val="center"/>
          </w:tcPr>
          <w:p w14:paraId="0B5040DE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55CB19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D7997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vAlign w:val="center"/>
          </w:tcPr>
          <w:p w14:paraId="440B6712">
            <w:pPr>
              <w:jc w:val="right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3BB3B84F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1AD92B56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06B7FBF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EF0775">
            <w:pPr>
              <w:jc w:val="right"/>
            </w:pPr>
            <w:r>
              <w:rPr>
                <w:sz w:val="18"/>
                <w:szCs w:val="18"/>
              </w:rPr>
              <w:t>74.68</w:t>
            </w:r>
          </w:p>
        </w:tc>
      </w:tr>
      <w:tr w14:paraId="12EE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6D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95FE">
            <w:r>
              <w:rPr>
                <w:sz w:val="18"/>
                <w:szCs w:val="18"/>
              </w:rPr>
              <w:t>3063[储藏室]</w:t>
            </w:r>
          </w:p>
        </w:tc>
        <w:tc>
          <w:tcPr>
            <w:vAlign w:val="center"/>
          </w:tcPr>
          <w:p w14:paraId="11F0135C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C6C469C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3FE7F695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vAlign w:val="center"/>
          </w:tcPr>
          <w:p w14:paraId="0484D0D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7BF182A6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5CECE59A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0AF20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E2B44">
            <w:pPr>
              <w:jc w:val="right"/>
            </w:pPr>
            <w:r>
              <w:rPr>
                <w:sz w:val="18"/>
                <w:szCs w:val="18"/>
              </w:rPr>
              <w:t>73.76</w:t>
            </w:r>
          </w:p>
        </w:tc>
      </w:tr>
      <w:tr w14:paraId="5A2F1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1D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14F5B">
            <w:r>
              <w:rPr>
                <w:sz w:val="18"/>
                <w:szCs w:val="18"/>
              </w:rPr>
              <w:t>3068[卫生间]</w:t>
            </w:r>
          </w:p>
        </w:tc>
        <w:tc>
          <w:tcPr>
            <w:vAlign w:val="center"/>
          </w:tcPr>
          <w:p w14:paraId="6B5E22C4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32B4ED3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89AFB75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2432533F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2F0F8A8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A3C4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3D87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292E7">
            <w:pPr>
              <w:jc w:val="right"/>
            </w:pPr>
            <w:r>
              <w:rPr>
                <w:sz w:val="18"/>
                <w:szCs w:val="18"/>
              </w:rPr>
              <w:t>18.87</w:t>
            </w:r>
          </w:p>
        </w:tc>
      </w:tr>
      <w:tr w14:paraId="1230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EA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F8950">
            <w:r>
              <w:rPr>
                <w:sz w:val="18"/>
                <w:szCs w:val="18"/>
              </w:rPr>
              <w:t>3071[电梯间]</w:t>
            </w:r>
          </w:p>
        </w:tc>
        <w:tc>
          <w:tcPr>
            <w:vAlign w:val="center"/>
          </w:tcPr>
          <w:p w14:paraId="2B22B0F3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52A2C1E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0F3753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7E119E40">
            <w:pPr>
              <w:jc w:val="right"/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vAlign w:val="center"/>
          </w:tcPr>
          <w:p w14:paraId="4B386C8E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592A22C4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9D3EBF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62E43">
            <w:pPr>
              <w:jc w:val="right"/>
            </w:pPr>
            <w:r>
              <w:rPr>
                <w:sz w:val="18"/>
                <w:szCs w:val="18"/>
              </w:rPr>
              <w:t>95.66</w:t>
            </w:r>
          </w:p>
        </w:tc>
      </w:tr>
      <w:tr w14:paraId="4D760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CE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E30D3">
            <w:r>
              <w:rPr>
                <w:sz w:val="18"/>
                <w:szCs w:val="18"/>
              </w:rPr>
              <w:t>3074[卫生间]</w:t>
            </w:r>
          </w:p>
        </w:tc>
        <w:tc>
          <w:tcPr>
            <w:vAlign w:val="center"/>
          </w:tcPr>
          <w:p w14:paraId="10FB39DA">
            <w:pPr>
              <w:jc w:val="right"/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3DA8C4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696B2AA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236E6A66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2F52029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922D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224F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64D79">
            <w:pPr>
              <w:jc w:val="right"/>
            </w:pPr>
            <w:r>
              <w:rPr>
                <w:sz w:val="18"/>
                <w:szCs w:val="18"/>
              </w:rPr>
              <w:t>18.38</w:t>
            </w:r>
          </w:p>
        </w:tc>
      </w:tr>
      <w:tr w14:paraId="56AD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06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37EAF">
            <w:r>
              <w:rPr>
                <w:sz w:val="18"/>
                <w:szCs w:val="18"/>
              </w:rPr>
              <w:t>3077[卫生间]</w:t>
            </w:r>
          </w:p>
        </w:tc>
        <w:tc>
          <w:tcPr>
            <w:vAlign w:val="center"/>
          </w:tcPr>
          <w:p w14:paraId="1400A87E"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 w14:paraId="31939C3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FC271B3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12EFC96E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4A9A6BB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6C06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BE7E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530F3">
            <w:pPr>
              <w:jc w:val="right"/>
            </w:pPr>
            <w:r>
              <w:rPr>
                <w:sz w:val="18"/>
                <w:szCs w:val="18"/>
              </w:rPr>
              <w:t>21.09</w:t>
            </w:r>
          </w:p>
        </w:tc>
      </w:tr>
      <w:tr w14:paraId="2431F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24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41447">
            <w:r>
              <w:rPr>
                <w:sz w:val="18"/>
                <w:szCs w:val="18"/>
              </w:rPr>
              <w:t>3080[卫生间]</w:t>
            </w:r>
          </w:p>
        </w:tc>
        <w:tc>
          <w:tcPr>
            <w:vAlign w:val="center"/>
          </w:tcPr>
          <w:p w14:paraId="74831CE9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64F8BB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5A31BA7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6BBAEEDA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698E5B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610B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EE0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7281A">
            <w:pPr>
              <w:jc w:val="right"/>
            </w:pPr>
            <w:r>
              <w:rPr>
                <w:sz w:val="18"/>
                <w:szCs w:val="18"/>
              </w:rPr>
              <w:t>23.33</w:t>
            </w:r>
          </w:p>
        </w:tc>
      </w:tr>
      <w:tr w14:paraId="5C74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45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1C587">
            <w:r>
              <w:rPr>
                <w:sz w:val="18"/>
                <w:szCs w:val="18"/>
              </w:rPr>
              <w:t>3081[卫生间]</w:t>
            </w:r>
          </w:p>
        </w:tc>
        <w:tc>
          <w:tcPr>
            <w:vAlign w:val="center"/>
          </w:tcPr>
          <w:p w14:paraId="6370C77C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4349B74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CE97EB8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3E2663AC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33DF3E5E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1CCBAD3C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C9D63E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8B423">
            <w:pPr>
              <w:jc w:val="right"/>
            </w:pPr>
            <w:r>
              <w:rPr>
                <w:sz w:val="18"/>
                <w:szCs w:val="18"/>
              </w:rPr>
              <w:t>62.58</w:t>
            </w:r>
          </w:p>
        </w:tc>
      </w:tr>
      <w:tr w14:paraId="0F73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8A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FDB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C6B9F69">
            <w:pPr>
              <w:jc w:val="right"/>
            </w:pPr>
            <w:r>
              <w:rPr>
                <w:b/>
                <w:sz w:val="18"/>
                <w:szCs w:val="18"/>
              </w:rPr>
              <w:t>1019.66</w:t>
            </w:r>
          </w:p>
        </w:tc>
        <w:tc>
          <w:tcPr>
            <w:vAlign w:val="center"/>
          </w:tcPr>
          <w:p w14:paraId="4C0C738E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330FF3A">
            <w:pPr>
              <w:jc w:val="right"/>
            </w:pPr>
            <w:r>
              <w:rPr>
                <w:b/>
                <w:sz w:val="18"/>
                <w:szCs w:val="18"/>
              </w:rPr>
              <w:t>21467</w:t>
            </w:r>
          </w:p>
        </w:tc>
        <w:tc>
          <w:tcPr>
            <w:vAlign w:val="center"/>
          </w:tcPr>
          <w:p w14:paraId="5AA1C011">
            <w:pPr>
              <w:jc w:val="right"/>
            </w:pPr>
            <w:r>
              <w:rPr>
                <w:b/>
                <w:sz w:val="18"/>
                <w:szCs w:val="18"/>
              </w:rPr>
              <w:t>34585</w:t>
            </w:r>
          </w:p>
        </w:tc>
        <w:tc>
          <w:tcPr>
            <w:vAlign w:val="center"/>
          </w:tcPr>
          <w:p w14:paraId="224B22A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E58E3C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344C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3188C">
            <w:pPr>
              <w:jc w:val="right"/>
            </w:pPr>
            <w:r>
              <w:rPr>
                <w:b/>
                <w:sz w:val="18"/>
                <w:szCs w:val="18"/>
              </w:rPr>
              <w:t>21.05</w:t>
            </w:r>
          </w:p>
        </w:tc>
      </w:tr>
      <w:tr w14:paraId="14B23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7EE155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C381575">
            <w:r>
              <w:rPr>
                <w:sz w:val="18"/>
                <w:szCs w:val="18"/>
              </w:rPr>
              <w:t>4001[全龄共享课堂]</w:t>
            </w:r>
          </w:p>
        </w:tc>
        <w:tc>
          <w:tcPr>
            <w:vAlign w:val="center"/>
          </w:tcPr>
          <w:p w14:paraId="2CA2A847">
            <w:pPr>
              <w:jc w:val="right"/>
            </w:pPr>
            <w:r>
              <w:rPr>
                <w:sz w:val="18"/>
                <w:szCs w:val="18"/>
              </w:rPr>
              <w:t>308.77</w:t>
            </w:r>
          </w:p>
        </w:tc>
        <w:tc>
          <w:tcPr>
            <w:vAlign w:val="center"/>
          </w:tcPr>
          <w:p w14:paraId="1D1D4AE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0546F25">
            <w:pPr>
              <w:jc w:val="right"/>
            </w:pPr>
            <w:r>
              <w:rPr>
                <w:sz w:val="18"/>
                <w:szCs w:val="18"/>
              </w:rPr>
              <w:t>10346</w:t>
            </w:r>
          </w:p>
        </w:tc>
        <w:tc>
          <w:tcPr>
            <w:vAlign w:val="center"/>
          </w:tcPr>
          <w:p w14:paraId="60F03690">
            <w:pPr>
              <w:jc w:val="right"/>
            </w:pPr>
            <w:r>
              <w:rPr>
                <w:sz w:val="18"/>
                <w:szCs w:val="18"/>
              </w:rPr>
              <w:t>6842</w:t>
            </w:r>
          </w:p>
        </w:tc>
        <w:tc>
          <w:tcPr>
            <w:vAlign w:val="center"/>
          </w:tcPr>
          <w:p w14:paraId="4070260A">
            <w:pPr>
              <w:jc w:val="right"/>
            </w:pPr>
            <w:r>
              <w:rPr>
                <w:sz w:val="18"/>
                <w:szCs w:val="18"/>
              </w:rPr>
              <w:t>3505</w:t>
            </w:r>
          </w:p>
        </w:tc>
        <w:tc>
          <w:tcPr>
            <w:vAlign w:val="center"/>
          </w:tcPr>
          <w:p w14:paraId="75F5F326"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D866BB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FF49B">
            <w:pPr>
              <w:jc w:val="right"/>
            </w:pPr>
            <w:r>
              <w:rPr>
                <w:sz w:val="18"/>
                <w:szCs w:val="18"/>
              </w:rPr>
              <w:t>33.51</w:t>
            </w:r>
          </w:p>
        </w:tc>
      </w:tr>
      <w:tr w14:paraId="7C6E2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F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83025">
            <w:r>
              <w:rPr>
                <w:sz w:val="18"/>
                <w:szCs w:val="18"/>
              </w:rPr>
              <w:t>4033[女卫]</w:t>
            </w:r>
          </w:p>
        </w:tc>
        <w:tc>
          <w:tcPr>
            <w:vAlign w:val="center"/>
          </w:tcPr>
          <w:p w14:paraId="1E772C47">
            <w:pPr>
              <w:jc w:val="right"/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 w14:paraId="34A4FC6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7209FBC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 w14:paraId="17269215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 w14:paraId="4B786FC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A52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85E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A30B2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14:paraId="2F9D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37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583F0">
            <w:r>
              <w:rPr>
                <w:sz w:val="18"/>
                <w:szCs w:val="18"/>
              </w:rPr>
              <w:t>4038[男卫]</w:t>
            </w:r>
          </w:p>
        </w:tc>
        <w:tc>
          <w:tcPr>
            <w:vAlign w:val="center"/>
          </w:tcPr>
          <w:p w14:paraId="645D9280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 w14:paraId="2CA375B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DF28AB2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 w14:paraId="5AE15F4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 w14:paraId="5EDB60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F297E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107F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4FA04">
            <w:pPr>
              <w:jc w:val="right"/>
            </w:pPr>
            <w:r>
              <w:rPr>
                <w:sz w:val="18"/>
                <w:szCs w:val="18"/>
              </w:rPr>
              <w:t>22.01</w:t>
            </w:r>
          </w:p>
        </w:tc>
      </w:tr>
      <w:tr w14:paraId="7A076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6E5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09290">
            <w:r>
              <w:rPr>
                <w:sz w:val="18"/>
                <w:szCs w:val="18"/>
              </w:rPr>
              <w:t>4042[卫生间]</w:t>
            </w:r>
          </w:p>
        </w:tc>
        <w:tc>
          <w:tcPr>
            <w:vAlign w:val="center"/>
          </w:tcPr>
          <w:p w14:paraId="7EAF5574"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73C1939E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E15F2E6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 w14:paraId="375FCD91">
            <w:pPr>
              <w:jc w:val="right"/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vAlign w:val="center"/>
          </w:tcPr>
          <w:p w14:paraId="72CEDCB2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24B41863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A40DE3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AE79AA">
            <w:pPr>
              <w:jc w:val="right"/>
            </w:pPr>
            <w:r>
              <w:rPr>
                <w:sz w:val="18"/>
                <w:szCs w:val="18"/>
              </w:rPr>
              <w:t>56.83</w:t>
            </w:r>
          </w:p>
        </w:tc>
      </w:tr>
      <w:tr w14:paraId="76ED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05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E239D">
            <w:r>
              <w:rPr>
                <w:sz w:val="18"/>
                <w:szCs w:val="18"/>
              </w:rPr>
              <w:t>4053[储藏室]</w:t>
            </w:r>
          </w:p>
        </w:tc>
        <w:tc>
          <w:tcPr>
            <w:vAlign w:val="center"/>
          </w:tcPr>
          <w:p w14:paraId="178E643A"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F75280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C7DC35F"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vAlign w:val="center"/>
          </w:tcPr>
          <w:p w14:paraId="016472B9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01098C23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71965E4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4048F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8D84E">
            <w:pPr>
              <w:jc w:val="right"/>
            </w:pPr>
            <w:r>
              <w:rPr>
                <w:sz w:val="18"/>
                <w:szCs w:val="18"/>
              </w:rPr>
              <w:t>79.52</w:t>
            </w:r>
          </w:p>
        </w:tc>
      </w:tr>
      <w:tr w14:paraId="202A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6CF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5BBEF">
            <w:r>
              <w:rPr>
                <w:sz w:val="18"/>
                <w:szCs w:val="18"/>
              </w:rPr>
              <w:t>4054[电梯间]</w:t>
            </w:r>
          </w:p>
        </w:tc>
        <w:tc>
          <w:tcPr>
            <w:vAlign w:val="center"/>
          </w:tcPr>
          <w:p w14:paraId="2D7CAA0D"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06332B5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8FDCF6F"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2054E36D">
            <w:pPr>
              <w:jc w:val="right"/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vAlign w:val="center"/>
          </w:tcPr>
          <w:p w14:paraId="47618D3A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4B4AE627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603BC7F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B1CDA">
            <w:pPr>
              <w:jc w:val="right"/>
            </w:pPr>
            <w:r>
              <w:rPr>
                <w:sz w:val="18"/>
                <w:szCs w:val="18"/>
              </w:rPr>
              <w:t>63.96</w:t>
            </w:r>
          </w:p>
        </w:tc>
      </w:tr>
      <w:tr w14:paraId="7B98C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5AB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6861D">
            <w:r>
              <w:rPr>
                <w:sz w:val="18"/>
                <w:szCs w:val="18"/>
              </w:rPr>
              <w:t>4057[电井]</w:t>
            </w:r>
          </w:p>
        </w:tc>
        <w:tc>
          <w:tcPr>
            <w:vAlign w:val="center"/>
          </w:tcPr>
          <w:p w14:paraId="291799C1">
            <w:pPr>
              <w:jc w:val="right"/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 w14:paraId="3957A4F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1F947B6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 w14:paraId="415A2198">
            <w:pPr>
              <w:jc w:val="right"/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558400DB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25A5E05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098B24F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53B9D6">
            <w:pPr>
              <w:jc w:val="right"/>
            </w:pPr>
            <w:r>
              <w:rPr>
                <w:sz w:val="18"/>
                <w:szCs w:val="18"/>
              </w:rPr>
              <w:t>69.06</w:t>
            </w:r>
          </w:p>
        </w:tc>
      </w:tr>
      <w:tr w14:paraId="5E3B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0A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7F977">
            <w:r>
              <w:rPr>
                <w:sz w:val="18"/>
                <w:szCs w:val="18"/>
              </w:rPr>
              <w:t>4065[卫生间]</w:t>
            </w:r>
          </w:p>
        </w:tc>
        <w:tc>
          <w:tcPr>
            <w:vAlign w:val="center"/>
          </w:tcPr>
          <w:p w14:paraId="0815D34C">
            <w:pPr>
              <w:jc w:val="right"/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3118616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3DAF4D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7148A55E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277335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3BCBD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7CBF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DADB9">
            <w:pPr>
              <w:jc w:val="right"/>
            </w:pPr>
            <w:r>
              <w:rPr>
                <w:sz w:val="18"/>
                <w:szCs w:val="18"/>
              </w:rPr>
              <w:t>22.97</w:t>
            </w:r>
          </w:p>
        </w:tc>
      </w:tr>
      <w:tr w14:paraId="3C18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C6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44F53">
            <w:r>
              <w:rPr>
                <w:sz w:val="18"/>
                <w:szCs w:val="18"/>
              </w:rPr>
              <w:t>4075[卫生间]</w:t>
            </w:r>
          </w:p>
        </w:tc>
        <w:tc>
          <w:tcPr>
            <w:vAlign w:val="center"/>
          </w:tcPr>
          <w:p w14:paraId="2DBFEF93">
            <w:pPr>
              <w:jc w:val="right"/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5D8E93F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81FB047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53453E7E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0F68D23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13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575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1B7C3">
            <w:pPr>
              <w:jc w:val="right"/>
            </w:pPr>
            <w:r>
              <w:rPr>
                <w:sz w:val="18"/>
                <w:szCs w:val="18"/>
              </w:rPr>
              <w:t>19.63</w:t>
            </w:r>
          </w:p>
        </w:tc>
      </w:tr>
      <w:tr w14:paraId="0F9E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009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4B819">
            <w:r>
              <w:rPr>
                <w:sz w:val="18"/>
                <w:szCs w:val="18"/>
              </w:rPr>
              <w:t>4076[无障碍卫生间]</w:t>
            </w:r>
          </w:p>
        </w:tc>
        <w:tc>
          <w:tcPr>
            <w:vAlign w:val="center"/>
          </w:tcPr>
          <w:p w14:paraId="06668D82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6578507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0059CD9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65DA0E36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474A6D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9D3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9EF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17A95">
            <w:pPr>
              <w:jc w:val="right"/>
            </w:pPr>
            <w:r>
              <w:rPr>
                <w:sz w:val="18"/>
                <w:szCs w:val="18"/>
              </w:rPr>
              <w:t>21.02</w:t>
            </w:r>
          </w:p>
        </w:tc>
      </w:tr>
      <w:tr w14:paraId="76D5C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68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0DA49">
            <w:r>
              <w:rPr>
                <w:sz w:val="18"/>
                <w:szCs w:val="18"/>
              </w:rPr>
              <w:t>4086[烟道]</w:t>
            </w:r>
          </w:p>
        </w:tc>
        <w:tc>
          <w:tcPr>
            <w:vAlign w:val="center"/>
          </w:tcPr>
          <w:p w14:paraId="1BB08DC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5A22B32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1FBD34B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5583B67C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 w14:paraId="7F862394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475EAB44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5A19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041073">
            <w:pPr>
              <w:jc w:val="right"/>
            </w:pPr>
            <w:r>
              <w:rPr>
                <w:sz w:val="18"/>
                <w:szCs w:val="18"/>
              </w:rPr>
              <w:t>60.79</w:t>
            </w:r>
          </w:p>
        </w:tc>
      </w:tr>
      <w:tr w14:paraId="4953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AE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485FB">
            <w:r>
              <w:rPr>
                <w:sz w:val="18"/>
                <w:szCs w:val="18"/>
              </w:rPr>
              <w:t>4088[烟道]</w:t>
            </w:r>
          </w:p>
        </w:tc>
        <w:tc>
          <w:tcPr>
            <w:vAlign w:val="center"/>
          </w:tcPr>
          <w:p w14:paraId="394A0CB6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1D9C307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63D0C7E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 w14:paraId="36BEB6F4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4C082126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28677292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ACC7C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8B759">
            <w:pPr>
              <w:jc w:val="right"/>
            </w:pPr>
            <w:r>
              <w:rPr>
                <w:sz w:val="18"/>
                <w:szCs w:val="18"/>
              </w:rPr>
              <w:t>75.00</w:t>
            </w:r>
          </w:p>
        </w:tc>
      </w:tr>
      <w:tr w14:paraId="1E2C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FF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D0C2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0C655CA">
            <w:pPr>
              <w:jc w:val="right"/>
            </w:pPr>
            <w:r>
              <w:rPr>
                <w:b/>
                <w:sz w:val="18"/>
                <w:szCs w:val="18"/>
              </w:rPr>
              <w:t>394.84</w:t>
            </w:r>
          </w:p>
        </w:tc>
        <w:tc>
          <w:tcPr>
            <w:vAlign w:val="center"/>
          </w:tcPr>
          <w:p w14:paraId="46CA0122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21E8B704">
            <w:pPr>
              <w:jc w:val="right"/>
            </w:pPr>
            <w:r>
              <w:rPr>
                <w:b/>
                <w:sz w:val="18"/>
                <w:szCs w:val="18"/>
              </w:rPr>
              <w:t>7508</w:t>
            </w:r>
          </w:p>
        </w:tc>
        <w:tc>
          <w:tcPr>
            <w:vAlign w:val="center"/>
          </w:tcPr>
          <w:p w14:paraId="6EB92BFF">
            <w:pPr>
              <w:jc w:val="right"/>
            </w:pPr>
            <w:r>
              <w:rPr>
                <w:b/>
                <w:sz w:val="18"/>
                <w:szCs w:val="18"/>
              </w:rPr>
              <w:t>12168</w:t>
            </w:r>
          </w:p>
        </w:tc>
        <w:tc>
          <w:tcPr>
            <w:vAlign w:val="center"/>
          </w:tcPr>
          <w:p w14:paraId="49CA6B3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748B6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31C3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B4C506">
            <w:pPr>
              <w:jc w:val="right"/>
            </w:pPr>
            <w:r>
              <w:rPr>
                <w:b/>
                <w:sz w:val="18"/>
                <w:szCs w:val="18"/>
              </w:rPr>
              <w:t>19.01</w:t>
            </w:r>
          </w:p>
        </w:tc>
      </w:tr>
      <w:tr w14:paraId="1F3EF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4B126539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3815145F">
            <w:pPr>
              <w:jc w:val="right"/>
            </w:pPr>
            <w:r>
              <w:rPr>
                <w:b/>
                <w:sz w:val="18"/>
                <w:szCs w:val="18"/>
              </w:rPr>
              <w:t>3460.02</w:t>
            </w:r>
          </w:p>
        </w:tc>
        <w:tc>
          <w:tcPr>
            <w:vAlign w:val="center"/>
          </w:tcPr>
          <w:p w14:paraId="142E61FC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E4C9B7A">
            <w:pPr>
              <w:jc w:val="right"/>
            </w:pPr>
            <w:r>
              <w:rPr>
                <w:b/>
                <w:sz w:val="18"/>
                <w:szCs w:val="18"/>
              </w:rPr>
              <w:t>71191</w:t>
            </w:r>
          </w:p>
        </w:tc>
        <w:tc>
          <w:tcPr>
            <w:vAlign w:val="center"/>
          </w:tcPr>
          <w:p w14:paraId="16CCFB4A">
            <w:pPr>
              <w:jc w:val="right"/>
            </w:pPr>
            <w:r>
              <w:rPr>
                <w:b/>
                <w:sz w:val="18"/>
                <w:szCs w:val="18"/>
              </w:rPr>
              <w:t>132696</w:t>
            </w:r>
          </w:p>
        </w:tc>
        <w:tc>
          <w:tcPr>
            <w:vAlign w:val="center"/>
          </w:tcPr>
          <w:p w14:paraId="4CF3C18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37E0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76A7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D1D07">
            <w:pPr>
              <w:jc w:val="right"/>
            </w:pPr>
            <w:r>
              <w:rPr>
                <w:b/>
                <w:sz w:val="18"/>
                <w:szCs w:val="18"/>
              </w:rPr>
              <w:t>20.58</w:t>
            </w:r>
          </w:p>
        </w:tc>
      </w:tr>
    </w:tbl>
    <w:p w14:paraId="6C565F0E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8AB2CD0">
      <w:pPr>
        <w:pStyle w:val="2"/>
        <w:rPr>
          <w:szCs w:val="24"/>
          <w:lang w:val="en-US"/>
        </w:rPr>
      </w:pPr>
      <w:bookmarkStart w:id="130" w:name="_Toc22915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1002[阅读室]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8AA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175AE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9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2A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3E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76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58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F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D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F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1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A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</w:tr>
      <w:tr w14:paraId="6E7D6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F5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59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C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59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F2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FA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5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F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2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F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D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B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E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 w14:paraId="12C4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5C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2D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8D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04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C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4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6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2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9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D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</w:tr>
      <w:tr w14:paraId="4D828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13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F4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2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5F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F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C0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0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9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C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</w:tr>
      <w:tr w14:paraId="22666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D5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99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37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A7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2E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8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3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2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D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7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4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2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</w:tr>
      <w:tr w14:paraId="16101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9A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3A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9D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16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CF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F0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7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9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A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2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D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4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31A9D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B0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0B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F=34.53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1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28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8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32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E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8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0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F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8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568.8</w:t>
            </w:r>
          </w:p>
        </w:tc>
      </w:tr>
      <w:tr w14:paraId="02FB8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47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5E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9A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B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86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3F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9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9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0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3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7424F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001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886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1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2E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DB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8B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F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3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9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8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B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4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553.3</w:t>
            </w:r>
          </w:p>
        </w:tc>
      </w:tr>
      <w:tr w14:paraId="0909E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2AE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32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CD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2E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7D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6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2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4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0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F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6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3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2628F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47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E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8E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39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B0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E2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C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D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2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4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5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72C6F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47B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92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6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D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46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0F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2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9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A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C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0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D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</w:tr>
      <w:tr w14:paraId="62E11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98D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9F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64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C4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64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4C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D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0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6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E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5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31EFE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D99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33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C2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84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7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B8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0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D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D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0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1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A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2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5916B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4AF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E33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C0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D9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94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94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4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8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8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A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F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7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5B85B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8D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3B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06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5D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B3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7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F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3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B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2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6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2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01BC8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BA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86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9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9C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48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BC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E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5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7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C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8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A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3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8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24FAD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D2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DE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E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39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96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FF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5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6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6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5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0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8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4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AE5E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64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FC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C2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64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1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6E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3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B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9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D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4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4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8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1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328C6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D8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9A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40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08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5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5B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1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E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C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4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6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A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</w:tr>
      <w:tr w14:paraId="76C00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4D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C1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44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D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D5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7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2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1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7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0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</w:tr>
      <w:tr w14:paraId="4392F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5D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E7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0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E2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01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E8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0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3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F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A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0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B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5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</w:tr>
      <w:tr w14:paraId="44A53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942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17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6E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4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34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88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E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6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D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7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B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4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1677.7</w:t>
            </w:r>
          </w:p>
        </w:tc>
      </w:tr>
      <w:tr w14:paraId="1E64E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0C0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87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8A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48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0E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AF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E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6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8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5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2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5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3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F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1677.7</w:t>
            </w:r>
          </w:p>
        </w:tc>
      </w:tr>
      <w:tr w14:paraId="2D337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491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B4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FE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77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70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84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4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F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8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C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8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0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5F4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A70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21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C3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-446874.8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FF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-498769.9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A0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-524717.5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26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-518230.6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0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-466335.5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9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-440387.9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5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B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1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-109556.4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C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-206859.8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5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C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-375519.0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3EB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B8E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63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7A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-2413689.7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02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-2467642.3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2B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-2494618.5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C1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-2487874.5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6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-2433921.9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-2406945.6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-2332760.9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-1955093.1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-2238343.9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-2062998.2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-2143927.0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1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-2164159.2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9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-2251832.1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9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-2339505.0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52D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56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68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D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76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A7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8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C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E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F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8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-2392709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-2446586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-2473418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-1937947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-2230463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-2044808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-2145099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-2231983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-2318997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-510651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</w:tr>
      <w:bookmarkEnd w:id="131"/>
    </w:tbl>
    <w:p w14:paraId="0F5C64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AA3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ECF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EE9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5E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CC9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73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30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70E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44C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E23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540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FBD7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ED3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830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34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B5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FF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D9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9C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E2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3F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A9C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68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687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473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5C4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1004[全龄创意工作坊]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D7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75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5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1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D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6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C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8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B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F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26F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89D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E212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DC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D9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62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588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BC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45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3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49B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6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9A8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090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CB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32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313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1BC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FF8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3EF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E09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142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33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E04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B9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F4C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D5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A56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FA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B64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E1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A67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33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C72B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E0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417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14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D5E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A7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7EB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7EE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BB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BB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BD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F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D4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71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C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7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9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0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4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7CAA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BA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DC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C1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40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E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9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1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6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3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7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3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2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</w:tr>
      <w:tr w14:paraId="6306F6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6F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F5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4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FE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1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0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A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0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B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5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4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E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</w:tr>
      <w:tr w14:paraId="6630B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F19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F9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2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E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43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5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1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1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5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B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C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1452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99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E5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D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73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ED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1D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A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F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6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E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7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6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0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07456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5AA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F5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59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D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C7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53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B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C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B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C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4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6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D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3FA84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7E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13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C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9D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7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17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4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0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B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A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1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</w:tr>
      <w:tr w14:paraId="601D5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416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A8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8D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93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A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0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4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6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D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3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293CF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811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5B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C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D3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7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5A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8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5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0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9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F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A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</w:tr>
      <w:tr w14:paraId="6C2C2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4C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C1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5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03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B5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35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E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3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F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9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E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2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05B0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BD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72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4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1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4E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4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4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D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5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3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4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7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0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4D3D2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BD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AE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FC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8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1B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14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C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4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B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A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0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A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9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</w:tr>
      <w:tr w14:paraId="1D910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12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80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D9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88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C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C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A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C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F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3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E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3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</w:tr>
      <w:tr w14:paraId="2A817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37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77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E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0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B8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1E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7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A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F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6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C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1394.1</w:t>
            </w:r>
          </w:p>
        </w:tc>
      </w:tr>
      <w:tr w14:paraId="1DE7A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2EA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F9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5D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8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2A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02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6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0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C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C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E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1394.1</w:t>
            </w:r>
          </w:p>
        </w:tc>
      </w:tr>
      <w:tr w14:paraId="4961D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D1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50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1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3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D4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A7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B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5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1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E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9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F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516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D6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56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DF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-371340.5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7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-414463.9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A6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-436025.6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8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-430635.2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D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A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F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-91038.3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1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-171894.7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8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-241970.2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0F5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F4D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09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1D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-2005708.8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5D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-2050541.8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7E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-2072958.4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83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-2067354.2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-2022521.2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-2000104.6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7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-1938459.2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9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-1624627.8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-1860001.3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-1714293.9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-1781543.5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-1798355.9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6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-1871209.6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3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-1944063.3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872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574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BA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7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0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86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8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9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4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D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3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5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E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D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A04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63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4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-1988624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F1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-2033089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43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-2054789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A9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4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-1920382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2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-1609935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4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-1698549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E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-1781868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-1854363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F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-1927080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</w:tr>
      <w:tr w14:paraId="0A800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9C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C8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4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60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-423784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AB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A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8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A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6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B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9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</w:tr>
      <w:tr w14:paraId="75E01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96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C1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7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02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B4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C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3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0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F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C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</w:tr>
      <w:tr w14:paraId="245BD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C6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CC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CA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9A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0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5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1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E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5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F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C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0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</w:tr>
      <w:tr w14:paraId="02349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3A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F4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A1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72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D9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0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1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9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B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1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</w:tr>
      <w:tr w14:paraId="62559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3B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15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F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96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0F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5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9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5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A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7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9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2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</w:tr>
    </w:tbl>
    <w:p w14:paraId="7EDC076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EBC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EE8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3EA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D42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89E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C5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7F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6A7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53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9B0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D9C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350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61BD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609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1DB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D2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69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13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2F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7B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D9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1D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97E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3CE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4EF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EDE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1013[音体室]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C2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74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B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8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0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07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9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9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4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2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ECC4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17E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2C599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161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5A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B4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2DC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2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7C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F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40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6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203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A2A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79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DF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146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408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97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7401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8E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286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78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C26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51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4FE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36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E49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D1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427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2F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28F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63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789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7B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9FAA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C5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CBF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40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7AD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C79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4D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5D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2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EC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7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9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8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1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B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0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F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8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C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59AB0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C7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EB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C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9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D7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D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2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2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9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9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0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12405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22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F2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9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D3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9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B5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C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F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3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D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F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1B191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B75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97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10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E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3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12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7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F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4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8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1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E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B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546.6</w:t>
            </w:r>
          </w:p>
        </w:tc>
      </w:tr>
      <w:tr w14:paraId="2BA70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153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9F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9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74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82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2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6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3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8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1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07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642DE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984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A9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11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BC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AD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8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3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0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B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</w:tr>
      <w:tr w14:paraId="16AD8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9AE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C0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FC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B9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E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A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F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E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6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5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7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35865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C2D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D3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4A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16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0E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0E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6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0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0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7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2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0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D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7EDAA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08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DF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27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68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84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62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3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D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D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3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61834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C0C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78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BB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9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FE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2B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9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A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8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2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F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3A13B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CC3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0D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9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3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C8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BE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C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1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4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A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E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D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18663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D88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18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8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0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AB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8F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2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8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8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0D76E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CD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D3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1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D0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1C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75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3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F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A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4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7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3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2044D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9E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F4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2E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C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9C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4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3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7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E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C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C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7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</w:tr>
      <w:tr w14:paraId="6285F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4A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6F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75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93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F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8F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4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B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F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F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D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E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</w:tr>
      <w:tr w14:paraId="6C72E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38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4A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2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5A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1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0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D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9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D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8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B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</w:tr>
      <w:tr w14:paraId="2929A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464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0E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8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99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1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D6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0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1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A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1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7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</w:tr>
      <w:tr w14:paraId="083C4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371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07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E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35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7D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E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2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F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F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A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3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2F9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DB0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78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EF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-81900.0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E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-91410.9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34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5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C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D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3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2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A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-68822.4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6D1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46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86F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D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-442363.5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F9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37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-457195.6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3B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3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D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-427531.5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1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-410227.4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-392923.4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D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-412699.5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F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-428767.5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2B2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A35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8C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A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76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78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41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C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C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5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C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4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7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D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6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25D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92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95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F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E3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34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-436512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C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-419109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-389914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8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</w:tr>
      <w:tr w14:paraId="4F161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CC7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F8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0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88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0B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9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B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</w:tr>
      <w:tr w14:paraId="68683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2D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93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7E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F3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19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C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5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C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B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C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B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</w:tr>
      <w:tr w14:paraId="22B17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0A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6D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20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1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6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1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2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D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A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5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</w:tr>
      <w:tr w14:paraId="66A3E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01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3E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5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7A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79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9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5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9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E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6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9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1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4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</w:tr>
      <w:tr w14:paraId="5E77C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5E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FB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D2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CF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4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8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D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0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0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C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</w:tr>
    </w:tbl>
    <w:p w14:paraId="3986E2D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181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8EB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B32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259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49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91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E3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F90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CF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24A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BF9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61A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259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023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9D1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DD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BC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AA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30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23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B3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12E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96F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5CA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EF3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B82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1015[多功能活动室]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BE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F8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D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D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0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D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6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1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8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E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698A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DFA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3C5A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554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EE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90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D33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18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B81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4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691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5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D64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346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67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C3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E4F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0BD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393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C4A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264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AF5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1B3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641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9E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8A6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2C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F63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DD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53E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47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BD6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89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1C0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2E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93E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3D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D40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4E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1455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56F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24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E8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5B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A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C7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D9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3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5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B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5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E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66624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C8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35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FB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2C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FA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3F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B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C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3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5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1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3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8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</w:tr>
      <w:tr w14:paraId="77E81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93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0F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F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1C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F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A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0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F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4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1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2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D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1121F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43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61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EE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0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B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0A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E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E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2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B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E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6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F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</w:tr>
      <w:tr w14:paraId="23009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4C6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B0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9B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92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5F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BA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7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9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E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6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354.0</w:t>
            </w:r>
          </w:p>
        </w:tc>
      </w:tr>
      <w:tr w14:paraId="0BF96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05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56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9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13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C0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4A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D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F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4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F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4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5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F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336D2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EE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23B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51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F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41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1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1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F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5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F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</w:tr>
      <w:tr w14:paraId="56636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81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1C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A6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0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80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0A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2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6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C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8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6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8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7F9C5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F2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37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BC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F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B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06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0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8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5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8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</w:tr>
      <w:tr w14:paraId="26986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D7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57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69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3A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9A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D0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B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4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8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7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4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D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</w:tr>
      <w:tr w14:paraId="63D9B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3F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B3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B9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14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55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2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0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B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E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7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4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E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826.3</w:t>
            </w:r>
          </w:p>
        </w:tc>
      </w:tr>
      <w:tr w14:paraId="1A54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A15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91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14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68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D6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AF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7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6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9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F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0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B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4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826.3</w:t>
            </w:r>
          </w:p>
        </w:tc>
      </w:tr>
      <w:tr w14:paraId="2DB60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D35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8D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06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1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8F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E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D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4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0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848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08C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4D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F3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F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-245663.4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71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-258443.6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9F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2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9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8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F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D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-53960.8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E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-101886.4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2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E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-184957.6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DC1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5C2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97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D5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-1188835.4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BF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-1215409.1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F0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-1228696.0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D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-1225374.3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-1198800.5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A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-1185513.7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2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-1148974.8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1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-962958.9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-1102470.8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-1055966.8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-1065932.0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E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-1109114.3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-1152296.5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5A7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852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17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C9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C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0A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D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E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6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E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5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F99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58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37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B4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-1205200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C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-1218415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C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-1215081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5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-1188546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B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-1175256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-1138819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-953568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-1005867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F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-1055189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1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-1098311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C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</w:tr>
      <w:tr w14:paraId="2599A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E5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53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7E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2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2C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2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9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D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7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7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B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</w:tr>
      <w:tr w14:paraId="3906A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53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9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2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27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D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F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A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B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3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D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0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</w:tr>
      <w:tr w14:paraId="51CEE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C5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33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94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34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8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2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8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D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8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1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8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0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</w:tr>
      <w:tr w14:paraId="4BB7B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03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69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3F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20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1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0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A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B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1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0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0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F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</w:tr>
      <w:tr w14:paraId="54F93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E9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5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D5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B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9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6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7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1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D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8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3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</w:tr>
    </w:tbl>
    <w:p w14:paraId="09DE4D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844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5ED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586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F6C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30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C8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67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475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C90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EE3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B8A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A7B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C02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FFC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CA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17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A6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FF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E9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43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59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ADF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B0B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45A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50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B5F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1017[工作坊作品展示]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25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1B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8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6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4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0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8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D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5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7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B2C0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5D9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58B1A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726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FA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3D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AA6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63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8C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B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036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E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C0C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9EA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7F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91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F67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E01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42F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458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F0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54D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65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A9D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66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C46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F4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C43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95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317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2D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2FA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CC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4D6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84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042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15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3F9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5C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6B3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C27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1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34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C8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1F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3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D0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8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D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7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F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E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C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 w14:paraId="4F523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29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56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07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D4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75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A6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4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D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4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2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D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3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3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4241E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2C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94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15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F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5F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8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8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2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2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6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B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F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1E288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2D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A1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C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6B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13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8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0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D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7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0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0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4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74E55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EB7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D7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3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5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34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7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2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F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</w:tr>
      <w:tr w14:paraId="0C85B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30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F6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F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33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59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35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C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B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1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C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3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3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246BA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4D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15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3A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C0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E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DB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2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6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3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1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3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1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398.0</w:t>
            </w:r>
          </w:p>
        </w:tc>
      </w:tr>
      <w:tr w14:paraId="48192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064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62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B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D3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6E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11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9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1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C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E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3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3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14F65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802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25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54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62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78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14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1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C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5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2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0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5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4CD3A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BED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25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D0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7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17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84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7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7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A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5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8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A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44B28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76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ED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6C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0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98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5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E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3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B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D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7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A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0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43ABB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E15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0D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EF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64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30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11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0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5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A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6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C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246DB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DBE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31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AC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F9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A2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61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3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A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5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1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4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9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</w:tr>
      <w:tr w14:paraId="4010D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FD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9C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B1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24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D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80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E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2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A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3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1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2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5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C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0CE5D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01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A7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8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4A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2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5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1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2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3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E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5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C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</w:tr>
      <w:tr w14:paraId="7C940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48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F1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31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2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9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3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0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0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3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8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5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7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9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</w:tr>
      <w:tr w14:paraId="5E103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A93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A7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57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F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F4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EE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4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7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A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2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A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A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</w:tr>
      <w:tr w14:paraId="37B61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1DB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D8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0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97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2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D0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0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E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4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1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7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</w:tr>
      <w:tr w14:paraId="5370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106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600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FB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7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43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2D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D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1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0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5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B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D0F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0E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BD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2D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-179083.1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4E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09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-210278.2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52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F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6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C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2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3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-82898.1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0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D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A42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8E3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D9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-967275.3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7D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-988896.5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19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-999707.2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9E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-997004.5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-975383.3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-964572.7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-783494.8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5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-826737.3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-859169.1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6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-867277.1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4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-902411.6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B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-937546.1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8F0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325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86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B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EF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41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5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F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C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3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A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F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3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9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9F4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D9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B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-958497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AE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-979604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21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-989774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8B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-986601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5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-954175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8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F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-776175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3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-818942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-856586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4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-859094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9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-893972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-928961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</w:t>
            </w:r>
          </w:p>
        </w:tc>
      </w:tr>
      <w:tr w14:paraId="389D9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9B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F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78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8E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2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A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5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4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F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1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A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</w:t>
            </w:r>
          </w:p>
        </w:tc>
      </w:tr>
      <w:tr w14:paraId="38350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F53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57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2C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3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41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0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A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1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5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B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8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7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2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</w:tr>
      <w:tr w14:paraId="7B28F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D9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2D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6E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B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B9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0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D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4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8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</w:t>
            </w:r>
          </w:p>
        </w:tc>
      </w:tr>
      <w:tr w14:paraId="1474C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7A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96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9D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0B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0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4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4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0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F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</w:t>
            </w:r>
          </w:p>
        </w:tc>
      </w:tr>
      <w:tr w14:paraId="4DFC2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27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15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7E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3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07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E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D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E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5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</w:tr>
    </w:tbl>
    <w:p w14:paraId="6331C1C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52B3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5A7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A7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DBD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D3F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26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44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B85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9FA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F24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B28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452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BDC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818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49A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77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1C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59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FE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C8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9B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762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6E2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C1E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F34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79A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1019[健康食堂]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C1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8C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2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6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3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2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D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8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C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7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CA36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CEA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A165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A8D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0E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A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D43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2B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3E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3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D09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0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73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A5E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6D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53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483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2A0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4DA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314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025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87B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15B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AA6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AB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730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15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418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3C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418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BB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E38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F9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45F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E9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9DB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04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2C0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16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B51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295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F4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86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9D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E2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6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B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3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8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E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2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8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3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4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5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</w:tr>
      <w:tr w14:paraId="2B177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1E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54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60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FB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2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8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8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3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E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56F3D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65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4A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38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4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83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2E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2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C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1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C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E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B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C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 w14:paraId="6B809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F99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17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3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3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C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AA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0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8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C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</w:tr>
      <w:tr w14:paraId="319F4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7FA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F1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8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1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9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7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B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9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B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4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8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</w:tr>
      <w:tr w14:paraId="33F06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B5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77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A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77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B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0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3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D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E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</w:tr>
      <w:tr w14:paraId="67E37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BD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86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3A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6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94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BD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6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4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D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0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</w:tr>
      <w:tr w14:paraId="235CF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420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44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E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79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C5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48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3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5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3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B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5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2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E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1D26B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2ED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71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83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A7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39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7B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E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A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E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A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2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6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6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</w:tr>
      <w:tr w14:paraId="08FE3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B0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03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0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4F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F1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E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8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9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0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1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8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22F3D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52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3B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71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64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D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4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D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9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6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F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3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F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5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</w:tr>
      <w:tr w14:paraId="10B07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F6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05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8E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54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89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4E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9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2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0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B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</w:tr>
      <w:tr w14:paraId="0E148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DEC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34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FB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AA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E4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B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8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D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B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2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B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3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359.9</w:t>
            </w:r>
          </w:p>
        </w:tc>
      </w:tr>
      <w:tr w14:paraId="1AFC8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A1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03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7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E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5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BF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9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7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8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5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2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F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C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359.9</w:t>
            </w:r>
          </w:p>
        </w:tc>
      </w:tr>
      <w:tr w14:paraId="1564B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79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DA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24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4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8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C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8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D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4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E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6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A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F8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02E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79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9D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-99857.4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9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-111453.7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7B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-117251.9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1E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0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0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6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-41875.7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D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B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-65068.4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8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-83912.4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08E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100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0B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4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-539356.4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56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-551412.5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CB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-557440.5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92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-555933.5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C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-543877.4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B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A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-521272.3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1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-436879.7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-500174.1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-460991.9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A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-483597.0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1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-503188.2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8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-522779.3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A37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AF4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1B6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93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6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BC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4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9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1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C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A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C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3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383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CB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6C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-533888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4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-545953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F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3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-550017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7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A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F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-515758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D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-497977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8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5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D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-517230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</w:tr>
      <w:tr w14:paraId="1EF1D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DA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01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3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21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BF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6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B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A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7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1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3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</w:tr>
      <w:tr w14:paraId="71A2F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D2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D3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1A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01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6F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F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2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B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D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A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8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B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  <w:tr w14:paraId="4D43D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EF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A4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5B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7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C5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2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2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6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7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D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3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9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</w:tr>
      <w:tr w14:paraId="51B87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DD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1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B0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AD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8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E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7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4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3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9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5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</w:tr>
      <w:tr w14:paraId="22FAB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8F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85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CF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61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F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8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E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</w:tbl>
    <w:p w14:paraId="5D8EA4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F4F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CF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616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14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20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A0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2A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D3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A7C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659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355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81E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5F2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1D6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7B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95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56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65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E5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D9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CB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AB4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244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334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F96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627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1022[医务室]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43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F1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A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4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5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A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C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1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C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4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612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197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E971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940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EEB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10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73C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88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476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0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BE0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3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01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2CE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D0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6D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891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7A7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EC9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A28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360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6E7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673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BC3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AA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10A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E5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B3E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E0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11A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7E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9CA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C5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DFC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59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D2E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41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CF6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4D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D89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85B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99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A9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4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F5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5B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1C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2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3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5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1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2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0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B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315BD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99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1F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A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51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43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A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4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D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8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</w:tr>
      <w:tr w14:paraId="39D72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67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2F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10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3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69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80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F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8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2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E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0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7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C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</w:tr>
      <w:tr w14:paraId="3CCD8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B1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0F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FD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62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B5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64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3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E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D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4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B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B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</w:tr>
      <w:tr w14:paraId="5C2AC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05D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6A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BC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E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3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A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7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2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8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D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B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28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</w:tr>
      <w:tr w14:paraId="25C5E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325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6D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00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C2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C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7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B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7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B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9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5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8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9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5FD13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133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C4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19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20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EE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4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F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9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7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C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2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</w:tr>
      <w:tr w14:paraId="63FD2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C8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DA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48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AF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7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19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D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9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6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5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3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</w:tr>
      <w:tr w14:paraId="02A0E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325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2E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07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5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0F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3F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0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8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4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C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1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6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C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1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28923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B44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F7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5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9D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2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7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F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0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2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6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E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9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B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</w:tr>
      <w:tr w14:paraId="6AA1A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11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F9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49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D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72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CB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2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8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9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5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6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6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2CF49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69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BF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0D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4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6A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4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E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E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8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2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</w:tr>
      <w:tr w14:paraId="3B08B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0E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3B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C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E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4C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F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3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0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1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B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77BD4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5BF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6C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0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7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5F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76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A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1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6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8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1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9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2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</w:tr>
      <w:tr w14:paraId="0B4FC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410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91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64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DC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5B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6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1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E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1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6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1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E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F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0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</w:tr>
      <w:tr w14:paraId="73E0D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932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91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C8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7E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AD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B4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C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D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4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F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3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8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D91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27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85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1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E9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67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F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F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F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1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B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A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9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E00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36C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01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F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-154613.0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97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-158069.0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6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-159797.0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BF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B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9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4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-125236.8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E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-138628.9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1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-149861.0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10C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4FB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80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4A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25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8B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16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0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E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7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2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A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4F3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AF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2A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E8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F4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1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6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3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2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4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3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4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3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9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</w:tr>
      <w:tr w14:paraId="40D04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29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6D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F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DA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4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4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8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F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A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A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F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F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</w:tr>
      <w:tr w14:paraId="5DC95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40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E6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A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A0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8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B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F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9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0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0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5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0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  <w:tr w14:paraId="60835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B2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99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D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AD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CF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F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1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9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7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3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4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8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</w:tr>
      <w:tr w14:paraId="3E3EA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79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9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8D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09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A4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8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0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3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4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F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1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6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</w:tr>
      <w:tr w14:paraId="552A4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47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81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4E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F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02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B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7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E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8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7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</w:tbl>
    <w:p w14:paraId="446ED4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0E7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1B0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AF9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3C8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E6D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FB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F1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A36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59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06F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B8C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3DD4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912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F33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882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0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09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65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DF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04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C7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534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95F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F20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E2B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D59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1023[茶馆]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58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26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B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1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7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0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1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C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9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5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137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621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57D1E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72F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30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C6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D94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BD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FB6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6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96A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6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CC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2C9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91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67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476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4A2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415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2D5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5B3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E07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1FB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C40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8F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22AD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AA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5F9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70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8D2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C7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ADE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AA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984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6E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2B6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76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C2C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61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830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CC2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C4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FD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7A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A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E2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37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1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E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20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5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E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D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</w:tr>
      <w:tr w14:paraId="34F78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22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28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C3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9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4A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BA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5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2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F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E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D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9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4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0FDA2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EB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31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E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01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3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F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D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6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3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A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D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4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7C700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C3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A1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99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F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48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FB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8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6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D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E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B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</w:tr>
      <w:tr w14:paraId="2AE9F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E4A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9F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C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D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B6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78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F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4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3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D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3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D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18C34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2E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74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7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4D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A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AF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9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2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6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E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9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8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156.1</w:t>
            </w:r>
          </w:p>
        </w:tc>
      </w:tr>
      <w:tr w14:paraId="7283A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4C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2CA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10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F1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C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0C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2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5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7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3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7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9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B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415.5</w:t>
            </w:r>
          </w:p>
        </w:tc>
      </w:tr>
      <w:tr w14:paraId="4E8A0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22D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4B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5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73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F6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4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9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6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D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5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3CBB9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3E0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FC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EE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FA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58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53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4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F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3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2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A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1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</w:tr>
      <w:tr w14:paraId="156A4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34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BB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AC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C9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42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AE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8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1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3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D348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84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7B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4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33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9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7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6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9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A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A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3CABF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D2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CB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0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74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65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AD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C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B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C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A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2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</w:tr>
      <w:tr w14:paraId="5D3EB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93F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12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12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91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6E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E0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0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F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9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8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3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8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0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8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</w:tr>
      <w:tr w14:paraId="6DE35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E98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05A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A1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2E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1F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7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B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9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5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C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7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D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</w:tr>
      <w:tr w14:paraId="552EE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81E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58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D6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3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69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6D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3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9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4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6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0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B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68C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0C3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76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A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-71280.0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04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-79557.7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7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8F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8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2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3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A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E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5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A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B33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25C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FB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7E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19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-393608.0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3D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-397911.0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2C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9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7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6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-311852.5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-357033.2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B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-329064.2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-341973.0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8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-345200.1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2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-359184.7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F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5C6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D0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EA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5B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A9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63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5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F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E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F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2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4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5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1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D4D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A32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8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E1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75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04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A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6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C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E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3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</w:tr>
      <w:tr w14:paraId="6EC31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E0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16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5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55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C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3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C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4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3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A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D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</w:tr>
      <w:tr w14:paraId="06B2B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81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9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73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22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32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8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6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C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C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D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7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</w:tr>
      <w:tr w14:paraId="39E21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75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0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01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4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E2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E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2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A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C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A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B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1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3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</w:tr>
      <w:tr w14:paraId="4CCE0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A6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6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E1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59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7C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5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B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5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0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3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F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E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</w:tr>
      <w:tr w14:paraId="70E7F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86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F4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9D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A0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8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A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4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9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4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</w:tr>
    </w:tbl>
    <w:p w14:paraId="5C9659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24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249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E92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774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E7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66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9B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6AE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084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8A2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ADA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FF3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099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18A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3B8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72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7B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6A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6E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95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95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616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07D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8A4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B34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BD7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C4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5E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D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0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6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7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1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6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5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A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AAA7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0F6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81B7F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C22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E9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8A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80E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36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F07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C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A8B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D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018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47BE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6A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74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DE1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5BF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286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7F0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444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D72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15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98E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3D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026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13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8FF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97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C2E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B7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3C8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1A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FF6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09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D4E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28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698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D1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93B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16D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CF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C3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53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B3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59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DD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7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3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C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1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2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C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C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0B8ED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91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73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6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56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E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6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6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A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C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4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</w:tr>
      <w:tr w14:paraId="44530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EC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A4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6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3F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57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3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1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6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C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9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F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68558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34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F2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9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01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8B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2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6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5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D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4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F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C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</w:tr>
      <w:tr w14:paraId="7DA2B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E84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BC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90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6D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0E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94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3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3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5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E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8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E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2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</w:tr>
      <w:tr w14:paraId="1EC85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B9C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39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57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C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A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E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5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3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8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2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33C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3BF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CB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9D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F4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F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84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F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B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E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A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C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E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8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C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50F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1EC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0B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C4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-145971.0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C7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-149233.9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C9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-150865.3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A6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6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-141076.8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A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-124762.5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0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-130880.3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4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A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-141484.6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885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016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C7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8C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5B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30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C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F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4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E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9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A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2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940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CE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A7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2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2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36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B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8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2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1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0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</w:tr>
      <w:tr w14:paraId="49D9C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53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CE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19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7D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CC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1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4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9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4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9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8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</w:tr>
      <w:tr w14:paraId="22B72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FE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4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EA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1D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DA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4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8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6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C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F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0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  <w:tr w14:paraId="4935B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5C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78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AB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20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8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0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1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D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C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F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</w:tr>
      <w:tr w14:paraId="43394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02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EA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C1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7E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70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8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6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D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B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0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</w:tr>
      <w:tr w14:paraId="66282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A3F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D8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CF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16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5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F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B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4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4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2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3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C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1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08CA805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814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808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6FC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C41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18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F3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C7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289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2A9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0A2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A17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3FC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2FF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0FA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B9D5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1A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E2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40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6C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34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6E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658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BF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2B1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180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B5D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1039[隔离室]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BB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B1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4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3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5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D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6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6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7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3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BEAA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F31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8027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49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CB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24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73B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FF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2A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4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2FA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4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B84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37A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9A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E8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E0B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E0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865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946C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366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7C2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07E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E18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11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590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13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004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0B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D7A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10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FD59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45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B6A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4B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F1C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22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4A8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3E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278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83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07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47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5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56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0B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F7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8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8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1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8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0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1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2CBD7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A06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50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9C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9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27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D5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6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0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0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F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2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1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9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D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</w:tr>
      <w:tr w14:paraId="57C16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325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8C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E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6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64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B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D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8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D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A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59E96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9F9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A0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C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6A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38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8B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7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B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A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E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5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</w:tr>
      <w:tr w14:paraId="6BBFC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86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2B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73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CD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8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F1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4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5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C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E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E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B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0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4212F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13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35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53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6B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0F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C1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1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A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B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4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A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5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9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B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594CD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3D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4D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35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2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C9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3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6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5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3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C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1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675F6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2B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00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8A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9D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EF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3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E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8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</w:tr>
      <w:tr w14:paraId="720BE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010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F9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7B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58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24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7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1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B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D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B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</w:tr>
      <w:tr w14:paraId="207BA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3C1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CA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84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09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63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44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6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A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9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3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1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A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5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7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CB8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C2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71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C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87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F3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E9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B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1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6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5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7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8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4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284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606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E9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07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-132598.2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CE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F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-137044.1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9E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F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2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F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-107404.8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F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-118890.0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4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-123706.4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4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-128522.8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2AB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43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5BE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1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56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A5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5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9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5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0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BEA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1E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EB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0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0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1A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A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9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1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9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0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9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</w:tr>
      <w:tr w14:paraId="58C72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31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6A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68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48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88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5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A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2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C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4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</w:tr>
      <w:tr w14:paraId="11143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12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F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F1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3B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5B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4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3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F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F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D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F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  <w:tr w14:paraId="0026A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B8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90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79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A0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78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4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1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5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8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D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F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</w:tr>
      <w:tr w14:paraId="2D648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1E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61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3A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7F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4B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D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D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6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</w:tr>
      <w:tr w14:paraId="70BFF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4E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1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42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B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72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0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6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3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B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3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</w:tbl>
    <w:p w14:paraId="681241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7AA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A53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FEF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F30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EB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00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B5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A25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822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AA5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578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5A8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DE4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71A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DB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4E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A1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02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F3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CC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E6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04A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EDC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3E5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ACD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C5F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A9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36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4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5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6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6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A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4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4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B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8A5C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A32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5B367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39F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B3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CB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1B3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0B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E1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6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5F4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E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D6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39CD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F9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2C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51C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181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8B7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F21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C8B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136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30E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DC7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68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077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EC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A21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77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D8E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C9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604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D5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9BE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A1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318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D0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702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0A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10B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5C2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0B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18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B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15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E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E3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4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2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D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F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6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A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5556B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38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BD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8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F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A4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F3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2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9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0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B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4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0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7C1DF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DB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E0A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C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5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6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A9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A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0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A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0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2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1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3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7BC39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CA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33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2F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51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2F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10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B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7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1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D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B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9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9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</w:tr>
      <w:tr w14:paraId="4ECC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E24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AE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95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9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49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D4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E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3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2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E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B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46CE6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AB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10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9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C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B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C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3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5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B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2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8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</w:tr>
      <w:tr w14:paraId="2883B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F4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5C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9C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5D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5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0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E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D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1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5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8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38B96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A2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C9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9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D1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6A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F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9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E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1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D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B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2A917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94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4A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C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9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9A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F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B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2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C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79907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24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1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DC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0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ED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B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6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2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6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5B9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A1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D3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05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6A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BB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6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7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9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A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C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8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1AB02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98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FF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2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D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F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0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A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3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3FC12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00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1D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C1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2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5B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C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B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7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0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D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70FC0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908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58F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573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3B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E4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CA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13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EE2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9DF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326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A22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079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BD7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F59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62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85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56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49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98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06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2E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D6F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A9B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5A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DAE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01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BF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D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B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3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D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1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5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A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E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B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36A0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91D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A6E4F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DE1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89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3D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F0F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56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CE5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5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A64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D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8FF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7E0D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04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20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64B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BFF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8DB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1E8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418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3DD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A8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8A6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C7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B922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B0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FC2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59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C90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F5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46A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D0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0BC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84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68F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31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003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A6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E25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A65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64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42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AF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9B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7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DE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C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6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0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3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1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4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4A3A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7D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98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12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0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58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3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0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8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C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9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D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3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C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35748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B6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E5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B4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FD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92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1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2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6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F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6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0D36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2E9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9E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0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1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19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AC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3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F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7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D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9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9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9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A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</w:tr>
      <w:tr w14:paraId="2C8BD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D33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4F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90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D6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9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F1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6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D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A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7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17816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01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82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3F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47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C0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F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C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D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4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5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1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B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9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</w:tr>
      <w:tr w14:paraId="28602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1B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C4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3F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5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24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AD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4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1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8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3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3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1B8E4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36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78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57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2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6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6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9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B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F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8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3823E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50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3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F4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F4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A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7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E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1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3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7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7715D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1E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4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3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74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2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0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B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2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F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B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7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205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04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D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8B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AF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F1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B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8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3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D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0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3446B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76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CB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7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BE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07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A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B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3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0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8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A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4AC42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72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A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AA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CE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1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B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5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D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0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8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8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FF3E4B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BF5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8DD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104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B9D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40A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4A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54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830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25C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61B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8C6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333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C6C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795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A0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DD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9D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80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EF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11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F3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6F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5F5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525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345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A2F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1047[女卫生间]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19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CB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D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0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3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E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D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2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3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7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4358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5A9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009A7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EE9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B5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3F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738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5B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98B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5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54E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A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AF7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FD8A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9E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09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D5A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A9F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D1B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894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AE9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0D5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86B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817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6C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239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2B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315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6D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955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0A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11C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B9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2E9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32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FF1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98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4A7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CE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EB8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047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B1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07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9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4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A5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F4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D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C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B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3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4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5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7DACC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B8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FC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DF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5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AA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46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4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6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D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7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9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F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9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 w14:paraId="454E4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9E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27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73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1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42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86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9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3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9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F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3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B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A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2F277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FA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84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0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1D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90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8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9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F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F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3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1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3F31E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AA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B4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EF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80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B7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2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D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C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0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5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F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B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17F8B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37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D8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A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5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F1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9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1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B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4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9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9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ECD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C5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B2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3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F4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9B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C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A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6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D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A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01BE5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D2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8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4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40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E1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B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8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0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F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3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6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7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0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12E60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A4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D0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0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4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8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F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E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F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0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A625E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426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F5B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F9D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EA5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B22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64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95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4B3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0C2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956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854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BB2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68C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358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616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71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CE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F8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3F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9B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01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7D0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119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410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41B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DEC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06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3A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8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E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69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6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6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7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4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7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79F1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870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7CBF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1D9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550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5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10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52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6EA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6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016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3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99A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90CD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A8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01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D90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26D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FDD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4D9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FD3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CC1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AF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384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5E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FD6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CF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6D7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82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CDC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EB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B27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D5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D34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87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573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A0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A8B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97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490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528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12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CE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5C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F8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A6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E9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5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5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A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1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9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C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B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9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5EB86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76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A7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9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5A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CB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FF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3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8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0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5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7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74344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EC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40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EC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52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87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D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0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6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2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D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3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E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D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</w:tr>
      <w:tr w14:paraId="508BB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14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57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F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6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B2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5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5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7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6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4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D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8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-4.2</w:t>
            </w:r>
          </w:p>
        </w:tc>
      </w:tr>
      <w:tr w14:paraId="13682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08B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92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22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9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E0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25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B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F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E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A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A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A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387DE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69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D8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0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F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E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67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A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2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D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E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3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21EFD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BC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37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C0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14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71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33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3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C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9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9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C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16DE7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E9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D6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8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4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C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BE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0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6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6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8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</w:tr>
      <w:tr w14:paraId="39CB0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DE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48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9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C6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A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8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9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3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7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C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0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2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</w:tr>
      <w:tr w14:paraId="06CBB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4B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EA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34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CF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DA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1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2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B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F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1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1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</w:tr>
      <w:tr w14:paraId="74D02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22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38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21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2C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27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1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B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D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1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5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D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E6F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B4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06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8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65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D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3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5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4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1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C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</w:tr>
      <w:tr w14:paraId="02C0C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B5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59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18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A6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B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8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9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A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2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D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</w:tr>
      <w:tr w14:paraId="50494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33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4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9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E0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3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5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D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7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5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1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1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1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4D35A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033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9A7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323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620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FC0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0F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B2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7FF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3A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6AF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73B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B44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BA8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969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DA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DF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07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55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BA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7C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60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801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F9F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158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284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0BF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1051[男卫生间]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26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B1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2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4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5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2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0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A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1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C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AF12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A34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7EAB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8C3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E0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B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347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E7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83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E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D64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B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C3B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82D1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5A9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3C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548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1CD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D2F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21B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1E6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1EE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3D7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403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E9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9D6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9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5AA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29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DD5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D4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075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26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EDA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27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C3D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C4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2D3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0B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3EB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B8C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77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63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3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00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9D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82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1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D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A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5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E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4ED15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CC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F9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9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4B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6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03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1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E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C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C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0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8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F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31CB9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48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B2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29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7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3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3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4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9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B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1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7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</w:tr>
      <w:tr w14:paraId="051A3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05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85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D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67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DB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3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D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9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C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0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3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F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3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7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4789D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87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D7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8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C7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C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F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4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C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D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C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305EA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FE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F7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9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E6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9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1C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B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9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9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1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8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</w:tr>
      <w:tr w14:paraId="3DE5D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FC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8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0C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C1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9A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A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4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7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7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A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2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63148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F8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4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D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0F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C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6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6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D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9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1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E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3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1876A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26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3F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8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BD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5B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C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8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8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8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CAB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2B7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3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4C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EE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6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F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9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D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F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A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E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2C351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81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2D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1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1C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31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8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9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5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4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7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4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3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D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0C444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80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23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3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D4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59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3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4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DAD30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DB2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093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35E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92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2F9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F8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A5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17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5AA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6E7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42A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2AD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3623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91E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33F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62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5B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73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BB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80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D5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E0E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2F6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9E8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769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9B7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79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66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3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7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7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3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C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7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B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4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1CC6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FC9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EE3F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39A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B6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9F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1F6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8A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FCD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2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FD7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C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1C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64D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FC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8E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86E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94D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659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045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F5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C57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76E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166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A7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FDB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AE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1B2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16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21FC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C7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DC7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94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447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B0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C09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CA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70C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3A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CA4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D48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A7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68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66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01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D3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CC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6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6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6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0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3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D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0AC37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3C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56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D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4D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5B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FC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F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D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2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5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094C0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88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21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D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20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C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12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2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B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7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8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0E7D0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100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E1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00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D8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A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7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F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7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B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D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C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B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E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6CC5C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0E1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CF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F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0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5D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E0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6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5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9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C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9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3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A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44D7E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7EE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70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6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1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37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F3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B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8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D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D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8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A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0254E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07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CF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9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DB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A8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6E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5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E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9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F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8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D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34F00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B2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80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3E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87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84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4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3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4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0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2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B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5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D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51021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54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3D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B5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50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0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4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F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8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4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3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51266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B1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6D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39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A6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1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B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E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5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B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6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3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4F399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2F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AC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44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7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1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4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5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7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6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4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9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8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0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39659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C7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E7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8C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7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D0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5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8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6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1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E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3DB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21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C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EC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E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CA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A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9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6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3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C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F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3D7D1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45A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9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35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0D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24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3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2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A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0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F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3C162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8D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4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C2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CB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8A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3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4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9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4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9BA38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CE23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43C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10D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169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51F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4F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BE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C70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B03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01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8DE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B09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D2F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5BD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FD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2D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A9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A3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C7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6B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8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D9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649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EEE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D19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CB7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73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C6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8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1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C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6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1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3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F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3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0749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6E6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D4DB9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224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94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2C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ECC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5A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621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2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5BC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2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0F2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1D9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6D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88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A08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788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D8C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C4D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920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F39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AC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3D4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CA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9DB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C9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5B1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9E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3D8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AC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BCD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1A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ED5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0D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C1F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7B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EFB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FC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021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0BB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8E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9F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EC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E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7D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A0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8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E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C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6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0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 w14:paraId="1A2E3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B9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2D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5C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1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C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8B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C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7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2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2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1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5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58501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5A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58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4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54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7A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A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9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3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F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27B70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E9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84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B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03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A6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C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0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F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A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5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66C44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64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3A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7E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B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6A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D5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D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2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5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8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6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45BEB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D2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3A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D6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3C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41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3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1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1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0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9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8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6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204D4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C9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64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BF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7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27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A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4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3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7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9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64625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D7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6F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B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6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1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D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D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3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3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C95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94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2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3C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6D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BB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A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F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3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0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5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A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F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02B27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A2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7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7E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65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8D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A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7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0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0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1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E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E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3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0E453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FF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5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00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90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F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D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5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F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F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2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9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11DFE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42B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318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8B1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913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F3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1D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AC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062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CAF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66E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2EC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411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5EF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8E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1AF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94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30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BE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A0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66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62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481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511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B6D5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B86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90A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BC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EF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2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D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8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F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D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E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16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A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1128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EB2E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B38E8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2059,3061</w:t>
            </w:r>
          </w:p>
        </w:tc>
      </w:tr>
      <w:tr w14:paraId="0433D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AC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57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38B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BC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D1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0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AAE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C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249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BCF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EB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50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30A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2CD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733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C52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449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E4E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E30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FA5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46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2687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70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72E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99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927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8E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8CD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FE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85B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5A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630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08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615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E0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34C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D31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50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0E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9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E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FA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3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C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8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3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7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674B2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F3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53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DF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14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E7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83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E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1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F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F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D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CD2C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8D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2D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0E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9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10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34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0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2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2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9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B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E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7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</w:tr>
      <w:tr w14:paraId="1E1BF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CF9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AA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8E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7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8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3A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D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B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A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2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D14F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0AF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2F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89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74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B2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C9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C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0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4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9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</w:tr>
      <w:tr w14:paraId="2F6CC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84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F2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D1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2D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5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F2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F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3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9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9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D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2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0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089F5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0E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70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E8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B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BF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DC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D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5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B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7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9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8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71D50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39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B4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38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D8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7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2B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A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F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E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A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5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9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5E23E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16D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C4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4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7C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C3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04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8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0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2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A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1733C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AC1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71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83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7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D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A0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F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F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5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F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C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B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B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5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D72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3E1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3E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8E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DA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A1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9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4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0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B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1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8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FF8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12C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62F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C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97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02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71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8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0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B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0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6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5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A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759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67B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F2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85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08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2F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BC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5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3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8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8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0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6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0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7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AAF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AA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D0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B3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4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11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7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C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7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6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2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9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E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34D24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2B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6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9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96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24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C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8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C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9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6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0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7E71F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BF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4B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50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5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2D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2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E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5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0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7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F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A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B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1CEDC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D17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D9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7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0D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E6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6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8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02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2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7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6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52F8F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87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5A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EB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85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2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F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B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F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D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3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0C833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ED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8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3E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0E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D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9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2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3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0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6B36CD6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501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743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F78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690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972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AF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D4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9E0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EE2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11F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0C1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9CDB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240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037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560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B9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FE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13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88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27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D9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3C1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2C1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6A7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032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CBD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1064[储藏室]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5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56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2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D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2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6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9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E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D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4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F2DA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B0E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9884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EE2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BD2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22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D99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0C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487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B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407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8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B4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873A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94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D5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0C4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70C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4A2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AC0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B2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BD1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64A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A84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AC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C41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ED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704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D1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0E8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E5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0EA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3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ECB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77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0A2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E5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7E3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4A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1F7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FF8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0E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BE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FA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DC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B3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83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1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8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E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C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D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68997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03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08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32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71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7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B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5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5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E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F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B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B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7280E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355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6C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3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47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30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9B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F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E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8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1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0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573AC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3CF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2B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2E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83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1E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0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8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4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0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F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C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0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9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6D6A0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388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646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73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F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AA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C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4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1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8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9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</w:tr>
      <w:tr w14:paraId="58192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58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B0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81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A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AF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23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8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3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0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6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0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B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70252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F2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30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8E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13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85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C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B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4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C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3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7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8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5C456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AB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5C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45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C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98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2E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8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E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8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7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D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6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1E7D5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C17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1B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2F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CD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4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95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B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6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0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E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3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A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3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 w14:paraId="1E628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51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3FC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DF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14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C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C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1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5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D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9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 w14:paraId="3FF9D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FA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61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5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E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FB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F4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8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6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0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B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9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3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83E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7E9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85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E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BF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C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A2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1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6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E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A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5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5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A38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8DD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10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81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2C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E3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C4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-66849.0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9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F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5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3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E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B35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D2E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E2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F8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2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8B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DC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A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5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D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B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D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F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9A9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EA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2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8A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0D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3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7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3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B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E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B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100A4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EE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E5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89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6E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D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1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0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1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1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0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1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0B1FE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90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BD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8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25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7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9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A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E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3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D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  <w:tr w14:paraId="70793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C8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2C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3B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E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CA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9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4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F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C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7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00D3F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5D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0F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8A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B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51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8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D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8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5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3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9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2DE91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CD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C1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1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9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61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4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E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B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0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0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7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9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</w:tbl>
    <w:p w14:paraId="42497F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74C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EBB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0E4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75F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331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11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CD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4DC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119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518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0F6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6CE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8FE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CE9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946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1E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CD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AE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76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CA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1E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795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53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060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F14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158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E8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BE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9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1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B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78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8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E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1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8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53B4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574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059A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</w:p>
        </w:tc>
      </w:tr>
      <w:tr w14:paraId="42441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12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76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FC8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86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064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8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10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1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29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A0B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0A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2C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BD3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8D5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D88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748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996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A43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6C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961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28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552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C5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732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A5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322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0A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0F0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D5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48B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89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C6F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B9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8E8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E0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0C0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221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75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3B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A3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3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8C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06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6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D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0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E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6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5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B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D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625AD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00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5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3D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8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AA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86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5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4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4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D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1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3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C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2B9B5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BEE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55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70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E8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2F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CA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E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4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3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8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A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7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34C71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E81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66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4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8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0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4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9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3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B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F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722FB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9EE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13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8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D6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5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6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D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A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1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3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C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12777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C9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FE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C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18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1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3E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8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F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C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F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5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6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2D444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7A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53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3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E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F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A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C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4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E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3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3BC62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00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7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F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7B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49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C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8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E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D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025C7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8D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7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9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0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BA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F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1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4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0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8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D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33D88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69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B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FA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E7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D3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2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F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E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0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C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E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AA4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5F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1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0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4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3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9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9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F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3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C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82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334CF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E7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E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E8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19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0E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E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B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D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B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B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0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66CC0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A5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A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1A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D8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3A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1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5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2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6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6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D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2ACE8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B3E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24E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353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179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F3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C7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F2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969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7AB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D9C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193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ACDE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E12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27C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0A1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45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5D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B0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63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7C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C8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025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EDE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71C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F36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D5B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E5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DA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5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5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3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D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2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7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1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7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1296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65F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19FD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124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26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01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BEF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98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E1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1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87E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B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429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B3EC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28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11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DB5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1312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509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C87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EBD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5CC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D1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B29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36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B4C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3B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AB5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0C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B74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4C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CE3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FE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9C65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7E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338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E6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867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AA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824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BCA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80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7D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E8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0A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C7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67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0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C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3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D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2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0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9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49926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97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97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6F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EA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B9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5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F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B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F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7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2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57CF8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23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1B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8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05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F2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0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1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A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1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5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5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8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0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0B0F6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53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1D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C6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6C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33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C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7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C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5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9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4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</w:tr>
      <w:tr w14:paraId="75DEC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1A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26F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9B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B6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88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E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0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3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E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5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2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E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C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71831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5B4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7C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A7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87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C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20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4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9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A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2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5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B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6C869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10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CA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2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C3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75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A6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0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1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3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3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7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3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</w:tr>
      <w:tr w14:paraId="52B5C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C9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8C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6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4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A0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E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C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5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F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5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D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63383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BE0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31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4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4B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6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E9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A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D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1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F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7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C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5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6A787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DAE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56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BB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E8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A0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C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1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7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9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7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3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0DA9C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FA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0B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EE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C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76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8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E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3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B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D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F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6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7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1DC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BA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8A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1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9D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7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D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A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8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A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A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5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9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E46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7F1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E7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C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7A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1E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D2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F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A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D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B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1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8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FAF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D7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5B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E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AB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EF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F2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A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0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E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F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6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9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2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257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A2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0C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DF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B5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FA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9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7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F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3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64069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BB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9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8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00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E8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F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4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E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8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5913F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2E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B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4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5A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E9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3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B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0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B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7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771B7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02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6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F4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F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09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4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4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C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D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1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5526E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2D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38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D4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D3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EA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F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3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D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8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233ED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1B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C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28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28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99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E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4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1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B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F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68C8EC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181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676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449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44A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EC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26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CE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534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CD2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E66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031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01F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02F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88E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1A5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56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B1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1E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FF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E0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DE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E2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7F5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575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DAB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3DD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9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7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7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8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3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4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A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D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B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04B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762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04019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81A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03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94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F0E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DC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D3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7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B6C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8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7CA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6AB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05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54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32A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1DA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385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811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DEB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D21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37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24D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B3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E9D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8A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760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66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F95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8C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AAC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73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C97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1D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311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C3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49A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D6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072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02C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58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CC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0C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E8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F8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5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5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9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A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5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3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5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58142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CB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24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B1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3B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9A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E9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4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6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9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F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5D131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926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DC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7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E9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4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8F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A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F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6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6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1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21DDF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8D4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D61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09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4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19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65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F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F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E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9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4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0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C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6AAE8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32F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79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03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BB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C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B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3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1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9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2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62C31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12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6F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CA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B5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D2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E9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E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F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6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2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2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8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F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6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2428A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2B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2B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4C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F2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43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F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E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E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E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5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5EF3B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A4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1A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2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4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7C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6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7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8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8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1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3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8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2882D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E0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4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B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2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B9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D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7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7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F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14A5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AB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C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BD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2B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7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3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E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7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9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B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4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3A6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78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4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3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7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EC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4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9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E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5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3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00A3E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A9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D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D8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DE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25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1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E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B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D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A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6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F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B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</w:tr>
      <w:tr w14:paraId="617F2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0C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1E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E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A8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E1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D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6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2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F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2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4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4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F551C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1B4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557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894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5F04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286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91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E3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8D2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FA0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412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8FC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EAF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17C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02A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C55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01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01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5C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6B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1D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F2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5EB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AB57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7CF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A09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F45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79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13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8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5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0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C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E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6E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E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0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D233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181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C63CF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2C4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D4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FC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026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DD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54E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3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A5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7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F8C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265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65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6F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A5E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5F8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F17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E697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2EC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ECE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CA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DF1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81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B13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5B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53D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5C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A19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5E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BDD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11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FCE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0E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411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07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EA8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56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C6D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31C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4E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47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9F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8C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8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D2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3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1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B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3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2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C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3DE35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D6A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20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A3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BE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88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F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4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B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8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F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2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5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194BC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84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60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EC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31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AF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7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F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B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1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8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7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1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A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6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0410C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88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FB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9B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E2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13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DC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1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8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0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1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E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1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1A42A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5C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8C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B3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B9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1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0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E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3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3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8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5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2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C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 w14:paraId="2DA56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C0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E9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05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5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16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B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D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7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F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1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F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9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6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E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2B54C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107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00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57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6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4F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6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E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1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4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3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C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739F4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130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D9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30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7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9F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2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3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5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1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D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7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C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C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67D7B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FD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B1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05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0F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17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9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C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6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4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0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4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6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DA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695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6E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0A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B4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8B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96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2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1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3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0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1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C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D9A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07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710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E5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1A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A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B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D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D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3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A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113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4E9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34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0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3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5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94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9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1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9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0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A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A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CC6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C6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B8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3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1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2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A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C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9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5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7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2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54A52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42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F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05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8C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33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F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7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9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1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2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7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428C5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9C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0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E5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9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CA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4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3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E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2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3E41D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B4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2C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39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5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9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3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2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E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C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62242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40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5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F6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0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9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5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7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2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F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1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E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00725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D8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4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A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45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FB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B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8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B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1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3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BC6BF5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B55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ADD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C30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C5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5C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9E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BA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E5E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FC9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94E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C86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7EA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2AD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107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F3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C8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8D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57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A2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0A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CD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A32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CB1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297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D3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2C5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2006[健体康养室]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7D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48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F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D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3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B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C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C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3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E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4AF5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975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41767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737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6B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F4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6C9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C2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7F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A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15E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E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6D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527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AF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64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256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106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C24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F40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8E1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DD6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B1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0EE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91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CB5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0A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211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4D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052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52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F39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ED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CDB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57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BD7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82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ED5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EF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888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DDB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FD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90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5E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11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41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0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F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3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3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7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E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C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</w:tr>
      <w:tr w14:paraId="01662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75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ED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A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37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CD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AA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A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B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F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3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6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D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2AEE4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8F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C3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52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95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22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7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D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B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0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2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F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6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2E7C04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BDB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09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D2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64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5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81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6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7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C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6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D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9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</w:tr>
      <w:tr w14:paraId="16019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7D8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E7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CB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C7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19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5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1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D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8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7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0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8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6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8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48276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9EB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054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1A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3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16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8C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0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7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A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0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9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9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0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373.5</w:t>
            </w:r>
          </w:p>
        </w:tc>
      </w:tr>
      <w:tr w14:paraId="66E96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134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C5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7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8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BF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A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1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1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D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9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E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C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415.5</w:t>
            </w:r>
          </w:p>
        </w:tc>
      </w:tr>
      <w:tr w14:paraId="5E697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9D9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A5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D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54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65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88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C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4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A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E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F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B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6B533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BB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D4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B3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8F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7C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94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9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4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1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2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7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</w:tr>
      <w:tr w14:paraId="3BDD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F6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44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26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8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EF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2A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3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E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5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A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B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7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A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</w:tr>
      <w:tr w14:paraId="3E16F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82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0C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89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78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E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1A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E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1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D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B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C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0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A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4CBB40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32D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64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7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CF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46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E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8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9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F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D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6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D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</w:tr>
      <w:tr w14:paraId="2F01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D4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38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58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5B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F9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80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F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8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5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C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C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4CB87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57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6C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B1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64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6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4E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C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B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4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9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E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59286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7E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9A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63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23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99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E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D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C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F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5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3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B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F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E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1148.4</w:t>
            </w:r>
          </w:p>
        </w:tc>
      </w:tr>
      <w:tr w14:paraId="0169B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CD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19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28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6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9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56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A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5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B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8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6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432.2</w:t>
            </w:r>
          </w:p>
        </w:tc>
      </w:tr>
      <w:tr w14:paraId="3639A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CC2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86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D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0D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97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50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6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8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5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B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C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B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0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</w:tr>
      <w:tr w14:paraId="2A24B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D83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CB3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1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20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9A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6B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D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B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2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3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9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</w:tr>
      <w:tr w14:paraId="4927D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C7F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05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5A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3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8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C0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A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C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5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8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0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93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FA7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4C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78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-134281.2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F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-149875.1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0C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-157672.1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EE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3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4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3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6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8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C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-87499.3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139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29F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71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A3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-725288.3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1A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-741500.5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DB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-749606.6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F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2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-723261.8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-561140.1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9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-619909.2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7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-650307.0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-676651.8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-702996.6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7D7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3B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FA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DB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2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CC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0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C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1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E96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7F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15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-713928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4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84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5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8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-719209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B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-558564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4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-610211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C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-639517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2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7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</w:t>
            </w:r>
          </w:p>
        </w:tc>
      </w:tr>
      <w:tr w14:paraId="20445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73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70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FE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39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15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1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E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9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D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B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</w:t>
            </w:r>
          </w:p>
        </w:tc>
      </w:tr>
      <w:tr w14:paraId="6D299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44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78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B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0F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9E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9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7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E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C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E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6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F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7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</w:tr>
      <w:tr w14:paraId="3E19D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E3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EC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2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92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7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7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6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7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0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</w:t>
            </w:r>
          </w:p>
        </w:tc>
      </w:tr>
      <w:tr w14:paraId="4329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06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7A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65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E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3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6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8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8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5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3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7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8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9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</w:t>
            </w:r>
          </w:p>
        </w:tc>
      </w:tr>
      <w:tr w14:paraId="50724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75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FD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7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53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53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C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B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A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B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C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</w:tr>
    </w:tbl>
    <w:p w14:paraId="291A819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77C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093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758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316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7D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85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0D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BAC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91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22A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113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08D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CF0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C3D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A84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75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A9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0E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74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EA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A3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0EC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2B1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90D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05F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639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2008[书画教室]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BE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E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E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3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E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7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8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E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E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D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BC10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11C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91B3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B09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31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5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C04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A6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13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5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D6F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6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34B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A99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97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CE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7C7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747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221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1F1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13A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AB6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09B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CAA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70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0A1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C5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B5F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04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7C5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75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691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46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599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48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B4D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4E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AB8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92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32D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442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0F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F0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1D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D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F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4A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1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D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1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8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4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</w:tr>
      <w:tr w14:paraId="61F5C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9B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49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EF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5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C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D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B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B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9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B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9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</w:tr>
      <w:tr w14:paraId="2C614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71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17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5F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1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40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0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A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F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F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F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0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9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</w:tr>
      <w:tr w14:paraId="2EEB8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20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7C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18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6F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63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46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8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0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3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5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0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5CBF1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322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02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E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F4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6F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E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7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4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9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D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E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3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</w:tr>
      <w:tr w14:paraId="0BA9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AFB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EEA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6A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2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13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71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5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A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B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B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2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5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C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0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1C69F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FE8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E8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CD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54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C9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CD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8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8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F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0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1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7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618.8</w:t>
            </w:r>
          </w:p>
        </w:tc>
      </w:tr>
      <w:tr w14:paraId="13D5E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0B9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09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5D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94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1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2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9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E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5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7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</w:tr>
      <w:tr w14:paraId="03F13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F0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CA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C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5B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C9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1F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2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F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5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5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8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2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1406D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6D1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DB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9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E1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C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A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D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4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7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</w:tr>
      <w:tr w14:paraId="62CF5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B5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76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F7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6C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D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36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E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C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E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3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</w:tr>
      <w:tr w14:paraId="15A5B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75D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CE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E3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BC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3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2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D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D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B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2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5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8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F7CE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91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8B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A1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E5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27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AB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7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D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3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4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9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</w:tr>
      <w:tr w14:paraId="71DFB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13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0E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20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7A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0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2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E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8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E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5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E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A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3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48F75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18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42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99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2C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8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3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D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F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9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0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C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1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31D82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80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60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4F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A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D9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C6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B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8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3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6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5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D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</w:tr>
      <w:tr w14:paraId="4B8C0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B4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F2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1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5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05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9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7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1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2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6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7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6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</w:tr>
      <w:tr w14:paraId="6F085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853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47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C7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AB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C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C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8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2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3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1094.4</w:t>
            </w:r>
          </w:p>
        </w:tc>
      </w:tr>
      <w:tr w14:paraId="12696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3F7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20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D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D5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5D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7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C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3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7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F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1094.4</w:t>
            </w:r>
          </w:p>
        </w:tc>
      </w:tr>
      <w:tr w14:paraId="2CCDD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D70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4D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BF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1C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1E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5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E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E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9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6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8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D41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66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F3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8E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-291504.6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D1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-325356.7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7E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-342282.8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D1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-240726.3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0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-71465.6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B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-134938.4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-189948.1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B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-244957.9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0EF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B20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6B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8E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-1574493.7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6E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-1609688.0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7C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-1627285.1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0F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-1622885.8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-1570094.5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0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-1521702.4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5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-1275342.8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-1460112.5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E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-1345731.3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-1398522.6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8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-1411720.4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-1468911.1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-1526101.7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F8A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973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13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B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F6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D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48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6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2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C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5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A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E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A39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9D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0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-1558622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-1594125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46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-1611365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10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-1606855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A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A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-1554471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-1506696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D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-1330549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A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-1395606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-1452633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7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-1510169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62356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00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8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35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91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8C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E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E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4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0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C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3BE21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DA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2D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C4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B7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98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0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5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B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0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2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C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</w:tr>
      <w:tr w14:paraId="0FD4E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E1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AF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11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14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66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6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2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9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2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3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E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4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0D291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7D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4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25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C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95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9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3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F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F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5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8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A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</w:tr>
      <w:tr w14:paraId="0ABCD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5E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1D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C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B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3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A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D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7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A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6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D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</w:tr>
    </w:tbl>
    <w:p w14:paraId="1B9E12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964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ABF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21B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25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4F6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71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03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F28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EBD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B64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E014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1EC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6484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4F4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A9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0A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C4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A0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96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04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83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E2C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C8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443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403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E3C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2010[活动单元]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9D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35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8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9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D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4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B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7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E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9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0A60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611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CA596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D8A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9D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67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911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32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F0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5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94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4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86A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DF2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92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2A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CBE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AF5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2B8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4E6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958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455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14E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591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9A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0A1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B1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5B8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CA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905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BD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70D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DD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20B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5C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567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D4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980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B9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61E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144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B2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69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C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04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03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22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2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4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8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A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D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E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</w:tr>
      <w:tr w14:paraId="60845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23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47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E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FD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56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C9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B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3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1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F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4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3B42E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DF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B3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95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0B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6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C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3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D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2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1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7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15CEA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12F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03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0A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DB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99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5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6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2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D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8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B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D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C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</w:tr>
      <w:tr w14:paraId="57B97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FE9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77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4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D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67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0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1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6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D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B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2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F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2AAE1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168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A9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E2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EE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3F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0D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2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B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5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0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51695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5D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3A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66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7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2A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51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8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F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D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1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546.6</w:t>
            </w:r>
          </w:p>
        </w:tc>
      </w:tr>
      <w:tr w14:paraId="79D18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57A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20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53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E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D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EF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1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8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6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D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F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D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7BE3E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C23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2A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D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B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A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1F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1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7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D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5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2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</w:tr>
      <w:tr w14:paraId="0D204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41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C4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A2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3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E1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A3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B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8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9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9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E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4BCF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36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DB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AB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08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7F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1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7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E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6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681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7A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A5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1C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B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BF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C0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2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A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6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A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1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</w:tr>
      <w:tr w14:paraId="50435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E1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13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7B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21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CE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BF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4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6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0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0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3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0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2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</w:tr>
      <w:tr w14:paraId="0FA4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48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5F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27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9C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FB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6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3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B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C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9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7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C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9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1082.7</w:t>
            </w:r>
          </w:p>
        </w:tc>
      </w:tr>
      <w:tr w14:paraId="06C3D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852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C10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F1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34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5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C8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E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8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7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9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9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4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1082.7</w:t>
            </w:r>
          </w:p>
        </w:tc>
      </w:tr>
      <w:tr w14:paraId="733EB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E16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8B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4B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9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F4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1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2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E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E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B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C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E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A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603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DE1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4F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7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-288384.6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C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-321874.4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EF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-338619.3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FC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D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5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2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8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-133494.2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0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-187915.1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7C6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A1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12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6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-1557641.9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39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-1592459.5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A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-1609868.2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0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-1605516.0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4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-1570698.5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C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-1505415.6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1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-1261692.8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-1444484.9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D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-1331327.9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-1383554.2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2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-1396610.8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-1453189.3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C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-1509767.8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BA1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24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F6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3C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6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D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2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3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7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9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5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7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A55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B4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E2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-1543583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5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-1578350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58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-1595663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74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F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A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-1539313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5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C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-1250626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-1439270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B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-1319568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-1379931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6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-1384206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-1440123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A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</w:tr>
      <w:tr w14:paraId="1A8EE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B8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73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D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6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6A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9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A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9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2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E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7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D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</w:tr>
      <w:tr w14:paraId="4FB9D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2D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9B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3C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0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C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E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4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2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0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E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C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D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</w:tr>
      <w:tr w14:paraId="429A2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0F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C7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1B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16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C5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A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F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C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4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6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B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6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B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</w:tr>
      <w:tr w14:paraId="1AF3A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80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4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D9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25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05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5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7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C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C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7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A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</w:tr>
      <w:tr w14:paraId="0A4C5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73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EF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6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18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D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3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B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0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D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8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7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</w:tr>
    </w:tbl>
    <w:p w14:paraId="2287ABB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D00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E78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67F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201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03E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04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DE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69F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E1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935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E54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49E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D97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916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71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F7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AE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73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CD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83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A64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CE5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986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B7F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A3F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8BE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2011[活动单元]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10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4E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9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E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E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1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F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1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6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8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A53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266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C012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AD9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89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1B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5E3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FC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F91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7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F58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4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AC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8313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1B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57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E00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C74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84D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F4F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05F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A52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49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FC1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72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7B3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C7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5A4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64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222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04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E40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35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1D8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48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156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1B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E7A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A0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92A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771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E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D3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D8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88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4E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E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4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F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B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4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2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4E87C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3B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DC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51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66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93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E5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0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B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A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A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E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</w:tr>
      <w:tr w14:paraId="3A349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3F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E9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C6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DF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D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4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5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1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9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6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7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8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F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4EE0A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9A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6A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C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23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7A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2F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5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7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2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0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17D2A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B3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33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53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3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84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04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3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2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C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6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3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5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A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66AE2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99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57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0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6A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95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80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F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5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5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8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9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5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</w:tr>
      <w:tr w14:paraId="33C1C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D7E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8F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F4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49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C6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A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9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4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2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1D954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9E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5D4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3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F2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1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9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1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7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3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2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4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6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08BA7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BFA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AA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E4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51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3B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C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2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6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E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546.6</w:t>
            </w:r>
          </w:p>
        </w:tc>
      </w:tr>
      <w:tr w14:paraId="07BFA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130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D4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6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9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05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2B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1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B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6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6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6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33AD3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4AF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A4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C9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A8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C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6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0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5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</w:tr>
      <w:tr w14:paraId="71B2F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9F7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A9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4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2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0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E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6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F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2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F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0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B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F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5ADA4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D24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00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43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B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A4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4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4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A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8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3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7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3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00B33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B9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9D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00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E4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0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27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2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E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4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F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D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0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77DBD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AA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69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C2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6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AB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5B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1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3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F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3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57222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19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B4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50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9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BB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B9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1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5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0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2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4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D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9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32390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36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70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5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5E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1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6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E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8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F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5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D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6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</w:tr>
      <w:tr w14:paraId="78474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E8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A7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09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E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3B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F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0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B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4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6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8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8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</w:tr>
      <w:tr w14:paraId="1F360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80A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2D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50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5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32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B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7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3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9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2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1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1066.0</w:t>
            </w:r>
          </w:p>
        </w:tc>
      </w:tr>
      <w:tr w14:paraId="75F08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BD9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0A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40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D0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B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2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2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0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1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0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1066.0</w:t>
            </w:r>
          </w:p>
        </w:tc>
      </w:tr>
      <w:tr w14:paraId="406AA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645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B66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A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DB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88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1A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6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6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D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F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D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4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E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A3E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CA9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70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C8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A5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CF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-333397.5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1B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5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C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3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-69610.5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A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-185017.3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AF9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B1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B69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2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-1533621.5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CE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-1567902.1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B3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-1585042.4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AE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-1580757.3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3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-1546476.7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-1529336.4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1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-1482200.6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2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-1242236.2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-1422209.5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6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-1310797.5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-1362218.4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7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-1375073.6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C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-1430779.6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-1486485.6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280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834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D7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2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EF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20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8E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5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E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1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1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7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383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25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5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-1518654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7E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-1552478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55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-1568927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21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-1530029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4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C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-1466819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6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-1230734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-1416316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F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-1298523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-1357977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F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B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-1416944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B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-1471995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</w:tr>
      <w:tr w14:paraId="00CBB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32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2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E4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8B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A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B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5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1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8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5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4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</w:tr>
      <w:tr w14:paraId="4622F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8B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7D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2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E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5F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C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2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8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3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8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</w:tr>
      <w:tr w14:paraId="2D297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1E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A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2A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E5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FE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0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8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5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2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8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</w:tr>
      <w:tr w14:paraId="7EBFA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32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B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87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24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88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8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E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B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5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2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B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F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</w:tr>
      <w:tr w14:paraId="78FF9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D1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E1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2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5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B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E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0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E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2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C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</w:tr>
    </w:tbl>
    <w:p w14:paraId="1A0A4F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CDCB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DD7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44F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7F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672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10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78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872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B2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49F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AC2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3C6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73E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37B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87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7F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CA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37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59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BE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E2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22A4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DFC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D4B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858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182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2014[开放办公室]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9F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FC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F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4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6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3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5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6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C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B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5810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9B6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5364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9A5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F8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0A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7D2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D2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B0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7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69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9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86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1975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D7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F7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26F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D0A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38C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023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9CD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1A7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6B0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F05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44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4A9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C8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A30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6B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B4F7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0F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217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D0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C2A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63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019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FA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C17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46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3E2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C84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22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58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0B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22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97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02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8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C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5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D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D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3B1C3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80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C6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21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91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25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31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1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4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5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C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4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7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2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261B2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52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65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8F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1E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E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A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B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7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0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4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8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</w:tr>
      <w:tr w14:paraId="67709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5D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B7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D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B8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5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8B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5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9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4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C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F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E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2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</w:tr>
      <w:tr w14:paraId="006BE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5B7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F4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89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D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8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6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4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9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4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4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0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C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3C9C7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846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41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9E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CC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E5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F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F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2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3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E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5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F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0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 w14:paraId="27B12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18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88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4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FF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DB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B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6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A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A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3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1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6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7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516F5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09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9B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CA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4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C7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9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A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0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C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C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A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9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3F4AC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46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CB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0C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6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21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B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A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A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3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9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9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F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F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B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</w:tr>
      <w:tr w14:paraId="0B955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40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48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9C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A6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9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D9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1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6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8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A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F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1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9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</w:tr>
      <w:tr w14:paraId="04CE5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22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F4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F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FD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B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C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0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B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2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A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</w:tr>
      <w:tr w14:paraId="3264E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3CF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69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94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71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CD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80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C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0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7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B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1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7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</w:tr>
      <w:tr w14:paraId="4EEC6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829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674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E7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9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B4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6E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0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B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B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2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4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3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DBC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067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AF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CA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FD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-78474.5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83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-82557.0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8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0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9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B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A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5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4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-45814.6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6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E2F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82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C1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E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-379760.6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B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-388249.3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27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-392493.6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7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8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-382943.8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1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C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-307606.8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4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1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-340500.4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-368088.6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ACC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435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E6A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8E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4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EC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3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6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C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1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E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D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B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01C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69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7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08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9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43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B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9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4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A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2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3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E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41184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7A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9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75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A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EC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7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2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1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3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0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1C04D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E9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C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21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3C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7F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F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C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4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9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6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</w:tr>
      <w:tr w14:paraId="397F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B6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7F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A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5F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FD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8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B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45217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47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3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6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C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70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E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8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E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1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1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5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56CCD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B0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29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65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F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0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6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E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9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4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8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4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1.35</w:t>
            </w:r>
          </w:p>
        </w:tc>
      </w:tr>
    </w:tbl>
    <w:p w14:paraId="0457B9A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057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A7C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8AB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ABA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AD8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A8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31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2E2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F5A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7E2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694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92D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C3F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292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C46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E5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07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68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AE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A4C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EC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76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4F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472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002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151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2018[教师办公室]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DA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71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6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F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2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4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3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7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A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A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AF8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25B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4861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61B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7A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6E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E8C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9D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DD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9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11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0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9E5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090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D1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BC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A4B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D80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8DA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5F6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C9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611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F5F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BA3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C1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8C0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66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441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7E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F71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B1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767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90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5F5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88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9B5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FB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497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92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F34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D16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F0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88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6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32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4A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7F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A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5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6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B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E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A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06258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30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B0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78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F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9F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F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2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7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D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2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3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1D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20EB2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D5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DC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5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0A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73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A2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5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B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2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E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5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338.4</w:t>
            </w:r>
          </w:p>
        </w:tc>
      </w:tr>
      <w:tr w14:paraId="57BDA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7B6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A1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6A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B2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9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24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1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C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6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E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D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31DC6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472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736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B9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6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BF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4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C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7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7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F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3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8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331.7</w:t>
            </w:r>
          </w:p>
        </w:tc>
      </w:tr>
      <w:tr w14:paraId="590B7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D8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B4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14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9A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F7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2A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1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C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F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1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3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1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7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</w:tr>
      <w:tr w14:paraId="5F8BC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D6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F3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1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16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B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68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3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5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8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C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1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F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</w:tr>
      <w:tr w14:paraId="53345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A2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10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BB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79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7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7F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B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B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0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9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5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25D81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06D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43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1F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1A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77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17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6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E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B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2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D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8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8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0B362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92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97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C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6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7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BC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0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2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3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4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7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0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E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363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D28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E0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58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06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-46021.2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D9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2A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-47816.8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B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B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0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D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1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C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8AD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D66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BC5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4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-222709.7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3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-227687.9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30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-230177.0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F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A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C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9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1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A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-199685.7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-207775.2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-215864.7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1C3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413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4D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FD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13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2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80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E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E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D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1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8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6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2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A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ABD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05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5E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-220049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5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E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C6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7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9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7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E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F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295FA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0C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4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02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E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C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4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D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2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2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B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5A14A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C2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D0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3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5C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5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E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0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7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2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1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</w:tr>
      <w:tr w14:paraId="13CB4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CE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B7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D5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0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06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0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F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B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7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0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6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A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224E7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C3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5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F5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DA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D7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2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9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5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D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3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5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592A9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C6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2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98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93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7A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C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2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1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1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6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A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F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</w:tr>
    </w:tbl>
    <w:p w14:paraId="5A21EA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32E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41E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9DB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516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1D0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90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06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647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A22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08E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905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6D9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D6F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0B1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A73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D9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64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62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87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A1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BD0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4D0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91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450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D64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814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2020[小会议室]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56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D3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2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B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C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4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5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2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1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B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A7A8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904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48470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201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A9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D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500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E1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E1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0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6C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F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E0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CE0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57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EA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1B2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620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E7C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A7D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ECD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9F3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04A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7CA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DC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746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E1B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ECC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16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ADB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7F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45C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42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058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83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6D7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77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7A2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CA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FBF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96C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37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C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5B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CD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9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7B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7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2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5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2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4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9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2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08A15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A6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25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C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7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38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B0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0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A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4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6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8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0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009E9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5B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4B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1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0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D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C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F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E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1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24E77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97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0D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6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D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3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A3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E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C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C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9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6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2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9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7EEFC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11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4D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E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79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C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A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7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B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0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E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0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A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4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0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38599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D45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91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0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3B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A2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B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5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A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4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6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9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E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55B00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67E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1D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F8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B2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6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7F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4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B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3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F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E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2CCB0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81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45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B0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52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45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2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D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9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F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2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53C74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F85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20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3F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D3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C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8E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E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2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3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D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4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D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7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023E3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0F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15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7A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F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27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6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0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E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C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7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8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A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C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</w:tr>
      <w:tr w14:paraId="7F58F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6E5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A8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78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1C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6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91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8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E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8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B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D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5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2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</w:tr>
      <w:tr w14:paraId="71D61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F93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4A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5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05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98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39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1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C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8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E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6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B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9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10163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54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41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0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D2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0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EA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F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E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1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E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8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</w:tr>
      <w:tr w14:paraId="701EA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01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B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05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E8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74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44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3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A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B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5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7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0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494DF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D8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7B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5C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6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8D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8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6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7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F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5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F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7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7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C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43D8D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4D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32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D6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E9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0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68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E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C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9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4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F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B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</w:tr>
      <w:tr w14:paraId="2A9D3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F9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E6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B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2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47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2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B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F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3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8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2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2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B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</w:tr>
      <w:tr w14:paraId="60E7D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601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EB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5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BF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9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BA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1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5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2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8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F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3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</w:tr>
      <w:tr w14:paraId="7BAD4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D2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63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23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45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C9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5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2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6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B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1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1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E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</w:tr>
      <w:tr w14:paraId="1860D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09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F7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86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72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CC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4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B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F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7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5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C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7CB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A7C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97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CB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-57885.1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D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AF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-67968.3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5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1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0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C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6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C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3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5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03A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AEB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7C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BB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-312652.9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E8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00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D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D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F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0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-289939.8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-280330.4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7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-291687.0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5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12B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95E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73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E6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E2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E0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7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3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A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7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9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F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A0B3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DE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68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2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71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C8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D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A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C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6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9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D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B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</w:tr>
      <w:tr w14:paraId="3E912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F5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09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BF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25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B7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A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A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3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1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E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2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0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</w:tr>
      <w:tr w14:paraId="110A3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59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D4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07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6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85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E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0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5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</w:tr>
      <w:tr w14:paraId="1D9F2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6C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1B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AA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A1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59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B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8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D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8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</w:tr>
      <w:tr w14:paraId="33D69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5C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95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3B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14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F5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9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F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4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</w:tr>
      <w:tr w14:paraId="49B2E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27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86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E5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A2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57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6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0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9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7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</w:tr>
    </w:tbl>
    <w:p w14:paraId="1E23CE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99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1B3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A5B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F6A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74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49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43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81E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64C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630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393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6EB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D59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B39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69C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B6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9C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99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68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00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D39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2B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60A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118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C55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AED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2024[运动器械储藏室]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74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B7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D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F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7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3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4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9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4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6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CFCA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A03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26C1E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8BB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3E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D7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EF9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15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6B3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4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E38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7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CBA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A73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B3B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20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CE6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C30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1D1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72A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204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839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7B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58E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80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54D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4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D21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6D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188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74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A63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20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9EC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1D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B41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47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776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28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F43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9F7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2A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02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62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CD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8F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A2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1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F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8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D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</w:tr>
      <w:tr w14:paraId="1EC2F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5D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09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D4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76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92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E4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6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C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1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1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D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2E30B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DDE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39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7A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83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7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87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F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2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5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B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3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D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8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0FED8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C76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10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B9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3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FC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39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A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B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6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8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A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B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4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071D2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62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8FF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BD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23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6C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1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C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7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5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A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4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15C9D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3D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9E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0E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10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D8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97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E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0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7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B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5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0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3848F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D8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1D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53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1D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9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C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2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9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F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E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09254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EC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D3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CC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3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A4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42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D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D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8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9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8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7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4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34B6E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E6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0C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9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01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6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A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4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8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4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7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F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1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A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20394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AD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31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90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F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C0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E3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9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C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D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B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3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6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04ACF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48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D4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45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B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0C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0C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2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A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4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1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3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</w:tr>
      <w:tr w14:paraId="5E706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E42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91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FF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6C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1F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0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A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D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F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4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</w:tr>
      <w:tr w14:paraId="2B359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890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76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05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38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4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D6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4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6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1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0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5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A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2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142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7C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E2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8A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74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51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-71754.4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7B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1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5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8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-39819.7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A34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E51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9D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1A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-330068.8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A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6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73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2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8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E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4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F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2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-295945.8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6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-307935.0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-319924.1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1EF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DE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226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AB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79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F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9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1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4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B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A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7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3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F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2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0AD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E59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0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-326908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28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-337912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81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4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9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B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5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3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3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</w:tr>
      <w:tr w14:paraId="4E0F9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11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7D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C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E8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1C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4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9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</w:tr>
      <w:tr w14:paraId="109D8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7B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2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18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4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B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D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1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9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4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C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79D52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4D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B2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F0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1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6D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2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2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F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F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7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8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2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</w:tr>
      <w:tr w14:paraId="3E0C8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A9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9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2B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BD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E1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1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7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F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C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0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2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0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</w:tr>
      <w:tr w14:paraId="16060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A9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B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A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7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D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A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8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B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8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C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</w:tbl>
    <w:p w14:paraId="2C36AEF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53A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98D2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7B5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AC3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718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D2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6F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AF2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6E2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2EC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AE5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D90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10B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EE1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A65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D1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8F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05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FA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72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5E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0EC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F1B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541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4C1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EB5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2027[总务储藏室兼消毒间]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2A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475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4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D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8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6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3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E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A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D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7E5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0CE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FBE93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</w:tr>
      <w:tr w14:paraId="507B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B7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38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38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9C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2A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0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BE7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9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E77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B40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D6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DC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3F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089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6AB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34F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FB1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B47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FD7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103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32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089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B6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66D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37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6A9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33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A34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4A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174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2A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80F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48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2AE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64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543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163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81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98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7F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B3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39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FD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7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E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D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2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A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0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5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59F0F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E7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AF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8F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02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50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93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A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3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4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8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F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</w:tr>
      <w:tr w14:paraId="6760D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F7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08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6E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6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0D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3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B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D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5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5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0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C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20727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38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6E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EE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08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9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2B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D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C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1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1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6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5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7D92E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1D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8E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30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3C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2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A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0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A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B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0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F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D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0E79C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A5A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4C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9C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08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BE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02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1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2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8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B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F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C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E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3D518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44C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5C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8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66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82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E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1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F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E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B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5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8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3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45548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7E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08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41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EE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4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61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B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4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B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1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F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1EEA2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F5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D4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03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E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97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4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0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9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6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9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4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F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C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</w:tr>
      <w:tr w14:paraId="546D3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6A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97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F4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B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C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00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0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8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F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A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A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E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D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</w:tr>
      <w:tr w14:paraId="3BFD1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1F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0B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FC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94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8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CA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D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6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4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6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B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0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3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</w:tr>
      <w:tr w14:paraId="27963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6A0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65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F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47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E5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75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6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3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B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9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</w:tr>
      <w:tr w14:paraId="3519B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80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219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E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31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35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1A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5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1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B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0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B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</w:tr>
      <w:tr w14:paraId="344E4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BC0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AD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65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6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3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9C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7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7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285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A3E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54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4A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E0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-67267.8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1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-70767.3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7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B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E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D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F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2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-39271.9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5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05B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F5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AE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33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-325528.0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B0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-332804.4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7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-336442.7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85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0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6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E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-263678.3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-301879.6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-289145.8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A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-291874.5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-303698.7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-315522.9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BF0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3B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2A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01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CF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D8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04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4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E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9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A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1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F41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41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2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E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F5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75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B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7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6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5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4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4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</w:tr>
      <w:tr w14:paraId="69F04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4B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A3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C3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F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C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F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3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B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E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6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</w:tr>
      <w:tr w14:paraId="74198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D9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06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B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F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2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3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4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C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0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4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A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3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1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</w:tr>
      <w:tr w14:paraId="171C1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1F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1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F3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54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DE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9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9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4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B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</w:tr>
      <w:tr w14:paraId="63210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E7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B1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B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B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90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2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8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6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F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5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A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C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3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</w:tr>
      <w:tr w14:paraId="0731F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49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5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4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E1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8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F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0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2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7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9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5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</w:tr>
    </w:tbl>
    <w:p w14:paraId="240D773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B5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8EC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77D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418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981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0A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2E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0B8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E2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8A2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D87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E30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767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7F2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EBD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E0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E4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B4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385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63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FE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F73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326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734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F63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E04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2028[财务办公室]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BD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94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C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E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E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D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1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6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5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E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C135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C16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9E64F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57B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AD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07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D14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F6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EEC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B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2DF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A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84E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E66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0C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5F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421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5C3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9CD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6CD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7CE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A0E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3C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6B6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73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8B8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C6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97F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47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86C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F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E40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A2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165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DB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4F9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01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FCD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EF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D55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146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DB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BB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68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C3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CD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52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3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7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D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1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D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9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</w:tr>
      <w:tr w14:paraId="7095E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5FB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D9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0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E7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7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5E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4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F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3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B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3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</w:tr>
      <w:tr w14:paraId="01D5D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709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2D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FE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2E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AC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A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E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D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0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F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76E32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B4E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6B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C6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B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BF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80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0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2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E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F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</w:tr>
      <w:tr w14:paraId="68F18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83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30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E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5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D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8F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D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C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6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B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6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6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 w14:paraId="3D9CB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E5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0B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18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A6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6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42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6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3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C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8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A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3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</w:tr>
      <w:tr w14:paraId="598E7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3A9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11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39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2F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55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19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2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A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9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1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2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6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E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56BD5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6A9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88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09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D5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08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22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0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5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4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B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7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A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7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28A8D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606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0A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4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A1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D3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86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6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7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B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C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1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D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4E8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859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BE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17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2A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F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76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F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7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1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F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2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F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3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D0E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E68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06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72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DE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45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-102521.3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B8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1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-100026.9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5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2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-88940.5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A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-92543.6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8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BCF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CC6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44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BB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00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88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44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3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E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6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B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F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7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B0B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6B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D7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1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39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C7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A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9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1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1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1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B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9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</w:tr>
      <w:tr w14:paraId="4CCFC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16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F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E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88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89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7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1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D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5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0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D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</w:tr>
      <w:tr w14:paraId="25B46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34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83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7C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98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15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B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E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2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8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0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  <w:tr w14:paraId="0EA80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5D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E3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2C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A7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18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6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4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8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A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F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5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</w:tr>
      <w:tr w14:paraId="777FE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58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0D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5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C4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F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E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4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A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A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2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</w:tr>
      <w:tr w14:paraId="02D8B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56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5B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8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71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B5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C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5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F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0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E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</w:tbl>
    <w:p w14:paraId="554621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780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99A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EF8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20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D12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E2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B1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BB3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645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AB6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079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82F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FED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8F1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25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8C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D2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8C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3F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90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270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2AE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922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E84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839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2029[广播室]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3D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BE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4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1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3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F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5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1B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3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E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1378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6B1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79C2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991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17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66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C59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FA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7F4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2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1CF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B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185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495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47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63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1D9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617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B48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0FA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9AA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07F4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52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BDF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95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193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24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CB1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66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695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51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235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0E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DAD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13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E07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01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4C5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3F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D6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518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E8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48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7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B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8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1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3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4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3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02BE3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3B9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24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D2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BD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73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E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D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4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C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B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8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1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9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</w:tr>
      <w:tr w14:paraId="27CDF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388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F3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2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E3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3B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98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A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C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6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4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F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4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07EBE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EB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19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F7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CA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F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A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E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3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E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C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3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E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</w:tr>
      <w:tr w14:paraId="4620B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C2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77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F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9B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FA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04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7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B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9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A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3CF4C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A6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1E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67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C2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70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8E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E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A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2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1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8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8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9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</w:tr>
      <w:tr w14:paraId="686AE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677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2D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B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D4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28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E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0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E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8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8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61404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73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B3C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B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39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D0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88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2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7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A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C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2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1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9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F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292A5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2B4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02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D5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BA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86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09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3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7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3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6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CBE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0C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0F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5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F3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A2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A0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A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6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8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1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743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4EF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3B8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1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-71516.7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C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D2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45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4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8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3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C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6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7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-66720.9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0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522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887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6A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49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3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5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D6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B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D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3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A36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8C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75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4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1F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4C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D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F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2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A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14FB6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86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9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CA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F7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E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B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8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4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D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53769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E3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E3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9F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1B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15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7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1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2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F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8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 w14:paraId="14524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A3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6D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9D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1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63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5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A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2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9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A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2BBBA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D3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23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1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C7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D0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6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B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D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2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0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7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6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09ED8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3F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16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81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6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ED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1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7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6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2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3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 w14:paraId="71688E9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943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665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31C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85E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0F0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EF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AA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666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24D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6AD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AA5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296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FF7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87E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7F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E5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20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1A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03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5A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D5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00A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A95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3FB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A36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B4B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2044[男卫生间]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06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5D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5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2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2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0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F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9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F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E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9C31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5B5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A070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94C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41E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77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2D4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11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52C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71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F3A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7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36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0AED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00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AF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783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D16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E57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B73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58F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2AAF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2E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08E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5D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F48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79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B5B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C4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884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B2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F62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F3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3AC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2F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FCD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63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28C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50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ACB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F49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D6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5B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AE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D2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8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0F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3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B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B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0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F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9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207EF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4F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08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C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0F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6C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6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C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0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5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5D018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49F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FE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D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4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C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3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4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D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5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B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D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C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A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6B803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81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EF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4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40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1B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58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3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8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6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3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1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2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256B1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8E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9D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2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1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6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E1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5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2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C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7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1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 w14:paraId="581CD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7B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27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5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94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EA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E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4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A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D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13FB6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A8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C6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0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F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3D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3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B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3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1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4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2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35B7C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A17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C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C1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2C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A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0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F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2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9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54148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74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7F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C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10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95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9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A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3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F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A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6C6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A8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9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EF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9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64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8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2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E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4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B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4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7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67B8F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1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F6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35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D9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E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7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0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3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F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D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43600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24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A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1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0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76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F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C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C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B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7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1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F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6BE06B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C41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95F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670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24F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3FD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EE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05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1E2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11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373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BEA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63C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B65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E25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EF3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3E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C2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BA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91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F8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F3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2B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26D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BBE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ACE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8B7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2045[女卫生间]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1F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F9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6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0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F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0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4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7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D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5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1D1D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410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5BB12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619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00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C4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380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4D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B27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8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4CE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8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62D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85C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9D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59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8A9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117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D35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5BC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9F4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4FA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D4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EE6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5F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66E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E0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199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DF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C59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E1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EFD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6D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A54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2A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BC3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D8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7B8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E1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181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17A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B8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33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7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E7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E7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FD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B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D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B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2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C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 w14:paraId="18C92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44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7C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0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9E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13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3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1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8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4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3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03BF3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35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37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0E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CB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2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0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2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F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7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C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</w:tr>
      <w:tr w14:paraId="2079F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1B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7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85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1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A7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C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A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2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0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2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</w:tr>
      <w:tr w14:paraId="01468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A6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E0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01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1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FD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3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5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2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0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C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9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A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3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636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4D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0F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E4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E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D3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C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F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4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0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</w:tr>
      <w:tr w14:paraId="46C3D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B2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44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B6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48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11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5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7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4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3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F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4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</w:tr>
      <w:tr w14:paraId="0E7CC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51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B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7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20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2C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5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7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9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D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E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E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5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46C2DD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E25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583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62D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192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A0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51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57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F16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606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CC4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F5B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4947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D04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AF5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22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1E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28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B0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1A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2F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F9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EE3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749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12C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84F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87C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F3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FB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7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7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9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6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6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5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9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9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A7F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3B4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CAAB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84E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28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E3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E08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8B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F3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E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582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E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FC1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44A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2D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BF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234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0BF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5DC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232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672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B46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A1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D88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CB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41D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9B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F0E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70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43F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4A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AD8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79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2FF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2E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5D6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96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92A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49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802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7EA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7D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E1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6D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C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44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95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A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2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C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4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A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F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E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C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0B6F6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FAD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D2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5B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18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7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F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8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7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F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D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A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4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116F6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06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6B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F8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7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4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6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2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2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7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6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7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</w:tr>
      <w:tr w14:paraId="32A8A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F3A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C8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05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3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FC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10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6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3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F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C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-4.2</w:t>
            </w:r>
          </w:p>
        </w:tc>
      </w:tr>
      <w:tr w14:paraId="299D2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A58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AD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E3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E6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58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06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B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D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3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5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C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3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2E86C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19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84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F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53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36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E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B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B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3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B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E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3CBE3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78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49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4A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8E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37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CF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6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E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5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3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B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2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1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2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</w:tr>
      <w:tr w14:paraId="5BF7B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E5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0C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A5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17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BB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2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4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F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0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9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2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66E5F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FA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C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D0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21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6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0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6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0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8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B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13103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B8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3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EE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44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7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7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7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6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8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C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F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976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22A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A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65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EA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71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A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3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7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3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4013D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CD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AC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6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B5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7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B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0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8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52565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D3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25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C7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F5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E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0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1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6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F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6C10D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B2A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58E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1BE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264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CE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D8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F3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4FE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F6B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D94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7D7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B2F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BD8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159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427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3D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80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75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F9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93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AA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F69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390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D66D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6A5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63E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AE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01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1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7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B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7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8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D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E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DFF1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E20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9556A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B8C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35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2B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60A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0D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9B9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7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77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E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0B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17E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96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03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D9F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B83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A4E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131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200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A61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F3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B43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46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65A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B0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D9C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02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2D0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71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7C0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84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37F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49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965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7C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886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E0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BE2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2B0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8F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09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79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6B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78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39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1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8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2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6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6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6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2CFE8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19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B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80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86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2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4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D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7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2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B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2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5A86B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52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46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65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03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C6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DB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6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6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9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F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6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2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6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4F697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86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27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4D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4D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79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FC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A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A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5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7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2FB16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DD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42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7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32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F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8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F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C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3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A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7C613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1D7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30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F6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2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C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73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7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6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8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1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F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4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E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8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156DB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DD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B5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2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F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4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41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1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F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3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8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D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3EC20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E8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DD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1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3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7B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0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F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6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8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F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3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D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4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072E7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C3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25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45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87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7E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88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E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E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625DE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16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06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EF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1F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7B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00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A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4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F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3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6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2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9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34C5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40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2E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E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1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A8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9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4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8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C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0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D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5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B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6E498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2B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E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B1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BE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B7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C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3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B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7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D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B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C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5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</w:tr>
      <w:tr w14:paraId="6516A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24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AC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05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F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B3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F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D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</w:tr>
      <w:tr w14:paraId="28AFF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CC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AE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8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E5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77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F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4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7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B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2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D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38D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A7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F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63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10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5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2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D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0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B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B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5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</w:tr>
      <w:tr w14:paraId="65531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F0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3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E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E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8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E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7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C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2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6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F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3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B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</w:tr>
      <w:tr w14:paraId="49C5C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C8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14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D3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6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0D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3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4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9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2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F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1FE11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E533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B59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0B9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BF7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FAE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50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EE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F72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78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14F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4EA4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E32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B3E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046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E8C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C1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CB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7D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B8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D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8B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EDA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B2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D94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1E4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F5F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2062[储藏室]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0A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25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6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A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C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C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5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F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E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3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48CE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CD3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A474F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</w:t>
            </w:r>
          </w:p>
        </w:tc>
      </w:tr>
      <w:tr w14:paraId="10A39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84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33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C4F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FE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34C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5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E7A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9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DBA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7F1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6A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0D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AE6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F90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940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BC4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87D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FCE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91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910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6C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7E3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4A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EE9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48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0EE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E4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85C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4F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B0B5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BA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02D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76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F8A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DF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00D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D9E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C3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83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80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8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D9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E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D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9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9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F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6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1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1A377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3B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69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1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B5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8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78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3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E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E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3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F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5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17100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786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17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1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1E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F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30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D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A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0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E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1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2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3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2A5A5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5D0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DF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B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0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6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42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A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7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7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F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A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23292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FED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7E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FB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4B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75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ED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8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B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B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1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A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E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2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428B6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C2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49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88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CB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F3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F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B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4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0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6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0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3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7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48303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EA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68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9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83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A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DE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9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B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D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1B3C1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0F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A0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7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A7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11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00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E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9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8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A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5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6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3F87A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EF7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A9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D9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8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C3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0C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2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7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5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6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F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3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 w14:paraId="2263E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88C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EB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8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4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FF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72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0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D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3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B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9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4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 w14:paraId="5F23C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B50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6F6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18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D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4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5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5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0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3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D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A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2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1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D98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EE7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11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7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D7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80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2D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7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1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A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C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5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BE2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1C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FD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4B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09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C9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13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-66849.0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5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A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1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1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4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3A4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BA3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BCA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4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A8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40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AB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7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D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9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2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8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F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9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E3E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33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7B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DD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5E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F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B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B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D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F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6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1D468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FA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83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E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E2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1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9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B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8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0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C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61E92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1F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F7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F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E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9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2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9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E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B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6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  <w:tr w14:paraId="58DF7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39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C9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9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B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F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E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C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7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C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39CCD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A6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2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CE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16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19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6E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5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A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E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3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2B000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E5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8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AA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53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CD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2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2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4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1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D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A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</w:tbl>
    <w:p w14:paraId="7CA3CC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7D8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5BF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9D5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9F3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AC0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C0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A1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1C4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A8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A92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30C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73A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33C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2FD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7F6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3B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83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CB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7F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10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FE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01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8A3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DDE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D7E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E5B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D8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B8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0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9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E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4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A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B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2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1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5DD2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8FD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C32E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951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9D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AE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A88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23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FE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1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A0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1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3F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03E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84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3C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C47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3BC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372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60F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59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72C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EC4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5A4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65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494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65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F79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41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228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83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11F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CB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1F1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4F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0B0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68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D56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2F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FB3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B70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06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56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7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36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B3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4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0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F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B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3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F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B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9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039DC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97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17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2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D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7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DD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A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2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A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0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6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F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4304A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CF5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1B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0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E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6E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73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9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A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1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C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E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D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</w:tr>
      <w:tr w14:paraId="7DAC7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085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B1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C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36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5A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E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3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3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F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6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5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A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194F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569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40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95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7F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8F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EF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E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C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8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6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4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1F3ED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A1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18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0E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9E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D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70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4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5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7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E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E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A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</w:tr>
      <w:tr w14:paraId="22CCF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56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0D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0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42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FA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4A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5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E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8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6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8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6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9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34696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2A7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67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2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97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62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13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2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E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1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0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A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5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328B6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43C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FF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4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06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CB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5C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9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5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2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D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C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A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1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2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75FC2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6AB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75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CC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24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18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2E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D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1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7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2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9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9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DF8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D03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5D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89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36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6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83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3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C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A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0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A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A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C40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660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1F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A9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F0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0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7A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6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7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6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2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934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A2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A1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41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67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D1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68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7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2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E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E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E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7D3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07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69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F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13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D7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D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F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7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7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9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</w:tr>
      <w:tr w14:paraId="30C3F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DF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A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2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76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E7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C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1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C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B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A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</w:tr>
      <w:tr w14:paraId="1333A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30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4C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2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78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0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8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8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3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6850B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7C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A3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C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E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63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5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7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B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3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7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C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</w:tr>
      <w:tr w14:paraId="51065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B6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FF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09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4B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25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A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4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B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4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F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</w:tr>
      <w:tr w14:paraId="2BE73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FD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0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7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3C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9C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9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0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6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B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4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4B87B3E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950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5E9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E42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0F0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93E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F2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2D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F28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98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17F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4EA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7791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F95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BB2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D3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05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50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6C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D6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D8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F2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7B7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337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735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95E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839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4C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46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8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F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4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9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3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C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F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2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5E46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CB1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47DA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9C2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BF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99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524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D06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5B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A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E7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C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32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27C7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5A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98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6BC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1D5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BA0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716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3AD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559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4D9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BD0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4C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FAD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02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735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19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D2A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28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3C9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18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2AC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A7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6F8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1D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433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03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FEE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BE0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DD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57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08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B3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14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1D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9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7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B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3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1B37C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785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84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62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A0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7E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EA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4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7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5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A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D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4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6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0CB7E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1C0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4C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D5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A5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02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CB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1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F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2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4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F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5A07A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AF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DE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9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55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3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44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D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9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7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1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C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0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0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E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756C3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1E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50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A1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B6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B0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82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8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1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F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2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5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017DB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A4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0F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7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CE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4F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B3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E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5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6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C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1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7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0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B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345F6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28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D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C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DC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FB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6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8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4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B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B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37CDE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D5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88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9D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85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16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5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6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F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C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4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D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9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387CD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63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7C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D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D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87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6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8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7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2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7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F8B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97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49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25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6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F1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E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5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8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C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1B92C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35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DA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52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5C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10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F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2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6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3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1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3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7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</w:tr>
      <w:tr w14:paraId="03E90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A4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E0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1F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9F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3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3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9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8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F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3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8CE225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396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580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BD8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BE0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F84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6D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29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1DC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56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3B5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EEF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08AC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F91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E9F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8A2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25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78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5D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C7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28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FC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25E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17B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6CE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3F0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C8A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45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E0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2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A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F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E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7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C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F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0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6002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7D8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3AFC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B72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5A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6C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6B6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A6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D3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0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1F7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9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440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F63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21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08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366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9BD9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D2C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913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131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C45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89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C0D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8E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9EF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1A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428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13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0A8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41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B77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8A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131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47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D4C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E3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6D2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5E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65A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46E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9E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D3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D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5B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50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B5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7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B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A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9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6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4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13045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64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61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9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4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54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0D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8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2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F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1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B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3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7A566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0EE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3B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ED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7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A3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4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D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A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2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2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D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F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1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4A593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06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1F3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86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3D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58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8F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E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5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4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6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D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1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31DD2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E0A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D1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38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D1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20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A1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3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6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1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3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A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B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68C53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A4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F3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54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2C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32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90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E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E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4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5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E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6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3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9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4102B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108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E1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A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58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A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65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1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1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8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0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C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 w14:paraId="2F34F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63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0E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F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5E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F0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72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B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0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0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25AA6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0F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7F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EA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30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44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E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5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B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7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B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8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C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</w:tr>
      <w:tr w14:paraId="54F87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F0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3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B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D0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0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7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4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3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C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0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C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</w:tr>
      <w:tr w14:paraId="2BFFC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E91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76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C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07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74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1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2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D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7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8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3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215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34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A7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53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6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CF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4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C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B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4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0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D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</w:tr>
      <w:tr w14:paraId="10643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76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55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5A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F9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C6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A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3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3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D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A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9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4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</w:tr>
      <w:tr w14:paraId="0532E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CA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6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C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B7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1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5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8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D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A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A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F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5D7B5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E965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087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3F8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5AB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20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91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9D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630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169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E30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3E9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310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9E7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75F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2C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E8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6A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C2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7D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84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10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BFD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DDD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5E2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793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1E8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5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43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C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A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8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8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3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4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D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B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0058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53B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DD45F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</w:tr>
      <w:tr w14:paraId="205120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E3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3B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9C7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9C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F5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6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8E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F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886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1633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36F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66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36D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4FF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512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E05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589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2FA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287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B05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12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FBC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8A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BCA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9D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854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E6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679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AE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938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AC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609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DE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D88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B8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A3C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2F6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EB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34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B4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0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8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C8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5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5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8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2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7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D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3D61B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EAA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33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1C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2F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E8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B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8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2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1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8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8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74F3D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1E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40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A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BB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FB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15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B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6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D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0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B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4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7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19222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F07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AC5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4C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28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7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F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8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3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D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B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B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65F49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75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13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5F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73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91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7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C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D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0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3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3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4B3DD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89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E3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A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1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B9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D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8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0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E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C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</w:tr>
      <w:tr w14:paraId="3AEDD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A8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C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85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33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2D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6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1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9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A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19EE0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13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5F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50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DD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4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A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8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D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E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A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08293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52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1C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F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C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9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1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9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A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1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0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5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0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9D6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591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A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E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A3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D5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8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2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1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7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7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2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5B6DE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34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00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DF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0B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AB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B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F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1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B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E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1A331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20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5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D8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BD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5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1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C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2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2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8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4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D84E5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2AC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702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043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0D8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8D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18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A1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8C9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6F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EDA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1FC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B52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53D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4D7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260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0A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0F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19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5B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06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30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E6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C6A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FC9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1E6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4D1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AC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53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D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C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7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E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E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B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9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6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2A9F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B0D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24FC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450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E7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88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794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62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3E9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C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8A2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E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520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E58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93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6B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048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1F3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B11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74E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07F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ADD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10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5FD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DB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CE7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64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D42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3C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B6D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87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BC5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74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BAD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B6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7A1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42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739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6B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D3A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7F4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B0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BB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41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1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2E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2E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C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C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9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A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E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1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E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10F7A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60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79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36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64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6D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6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9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3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6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B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7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9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5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5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1B1BE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35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40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52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7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52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8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E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3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D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3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9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0F1C6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EC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33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92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4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2A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DC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9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9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1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F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D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 w14:paraId="3A897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99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AE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C1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E0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05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A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B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7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B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2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9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21208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18E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5F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C9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86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2A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F6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7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1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8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C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B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F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2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4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1F61A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136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EF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A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9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C7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AD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F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5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6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0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C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9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4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6B495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349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FF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8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8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BF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2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7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1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3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2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3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C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B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ED2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2FB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4C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4D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AD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54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61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D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4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D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0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D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5CE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6BC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E1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95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BB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FA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6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1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F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7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7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9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C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3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1AF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D1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6F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2C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1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C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FE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3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4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2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E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8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A4F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73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A3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EA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C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75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A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8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C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8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4F1FD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4D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5E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2A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ED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7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3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F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3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D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3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00EA6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DF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F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C9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FE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E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D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3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E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D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9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D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4F59D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BA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63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E0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CD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CC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0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7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6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1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1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4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5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0245C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AF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5B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62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8D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C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0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3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6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5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041FF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8F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4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CE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2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92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2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5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A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8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A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3ABC1A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E3C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B7A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0E5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904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FF1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B7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AB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36A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13F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9F9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443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AF2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60F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A1D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5CA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F8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3C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1D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DB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B2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68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114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59C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CB4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64C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8D4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3003[自习室]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9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0D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2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7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F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C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4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7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1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114C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41C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5A5B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6F6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32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AC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D53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D6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DEE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A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FFE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F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1B2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48A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14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55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22A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312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B31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54B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707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6BB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0F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61C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07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A06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72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138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60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D63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B6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3B8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D9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111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D6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AEC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AD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F3C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F2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118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899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6A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DDB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F=186.28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ED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DE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8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9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F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9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1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5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3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</w:tr>
      <w:tr w14:paraId="0B24B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1B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01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42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D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2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D0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9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0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6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4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7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7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3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1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028CC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60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D6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8A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D6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4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FF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0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E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5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1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0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D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</w:tr>
      <w:tr w14:paraId="50F95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B1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E5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2E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5A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4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4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0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2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2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7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D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7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A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1E48D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BB2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A9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7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36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EA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6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2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C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3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F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C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2FE03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345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F5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D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A3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4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B7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D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2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A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1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A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30129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0ED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39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D2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79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74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6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C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F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7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A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8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0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2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02CE5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71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48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3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2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14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63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B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4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2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4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5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9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4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7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</w:tr>
      <w:tr w14:paraId="5E769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314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A9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A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0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CB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A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5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A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6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5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6D030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ED9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4F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42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0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53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E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6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7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F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9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5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 w14:paraId="69BDE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8D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B5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43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79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D7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1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2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E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F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3E50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5B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DC4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C5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6A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58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91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5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A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2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D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8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F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5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</w:tr>
      <w:tr w14:paraId="6340E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6E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63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8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8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D1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2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5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7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2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E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</w:tr>
      <w:tr w14:paraId="661EF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FDF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B4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8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2F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9D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8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C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D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B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3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1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1066.3</w:t>
            </w:r>
          </w:p>
        </w:tc>
      </w:tr>
      <w:tr w14:paraId="2CE1A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5D5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00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5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3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0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49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9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3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A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0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9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1066.3</w:t>
            </w:r>
          </w:p>
        </w:tc>
      </w:tr>
      <w:tr w14:paraId="0FB68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F98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D5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2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C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F0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C2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B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3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7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9D3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FF1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8E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F9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-236692.4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61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2B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-277922.7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B9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F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0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2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B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E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-58027.8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B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-198898.0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B8C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137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54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E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-1278438.7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FE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-1307015.3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5F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-1321303.6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C9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-1317731.5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-1289154.9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1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-1274866.6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4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5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-1035537.7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-1185564.8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4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-1092690.9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-1135555.8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E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-1146272.0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-1192709.0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F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-1239145.9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6F0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CD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5FC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1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7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5D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A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8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D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6E2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93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3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-1264696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F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-1292789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6A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-1306378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3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D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-1259336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-1220662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-1023902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-1179851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-1080300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9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A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-1179387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-1225579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</w:tr>
      <w:tr w14:paraId="70A44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DE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48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72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C0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4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C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7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C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A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5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4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</w:tr>
      <w:tr w14:paraId="583F3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35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C8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4E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F2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6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F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C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7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5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5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1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8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</w:tr>
      <w:tr w14:paraId="52287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1D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D6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1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A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0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9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6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C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5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3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7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</w:tr>
      <w:tr w14:paraId="27D5E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44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CB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E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5B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C1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D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5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A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1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3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7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</w:tr>
      <w:tr w14:paraId="1328D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7F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77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4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21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2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4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8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A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A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1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2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6.79</w:t>
            </w:r>
          </w:p>
        </w:tc>
      </w:tr>
    </w:tbl>
    <w:p w14:paraId="25C8E3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611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AAD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77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C03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B1D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F7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5F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30B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DCD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613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4A1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288F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9E8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835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3D3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69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43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79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4B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E5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BF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04F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4EF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E8E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D41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359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3005[音乐舞蹈工坊]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25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EC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4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5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C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D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9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5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B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0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BEA7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AF0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BBC3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C9B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AA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57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BEF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75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32F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B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43C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3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E6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2BC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7E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FD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5FB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D6F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239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EC8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C9B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B0A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14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FD5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26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DDA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8A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31A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AC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0CF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34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B9D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96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858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46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097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36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064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2A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D8D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4A64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1A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FE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DB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B0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37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8D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D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3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4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1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C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</w:tr>
      <w:tr w14:paraId="119D2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C3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63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F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9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5C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1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D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5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0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4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B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</w:tr>
      <w:tr w14:paraId="7E4D7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3E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B2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C0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F2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3B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B3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E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5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9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2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5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0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1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32DC4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7F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69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D5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59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3D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8D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6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9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6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E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2C0DB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A4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CC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A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6E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0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A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8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F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5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F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B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</w:tr>
      <w:tr w14:paraId="62663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95B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E7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5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B8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8C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C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1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4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B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9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1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65569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9C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2A4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F6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4F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E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F4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C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A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5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1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373.5</w:t>
            </w:r>
          </w:p>
        </w:tc>
      </w:tr>
      <w:tr w14:paraId="4FC2C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925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9E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E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5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C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CF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7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7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6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A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9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1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415.5</w:t>
            </w:r>
          </w:p>
        </w:tc>
      </w:tr>
      <w:tr w14:paraId="2E11A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FF6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1D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4C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86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D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B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4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1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6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D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</w:tr>
      <w:tr w14:paraId="059DA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11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BE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A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AE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AD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A3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1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5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B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</w:tr>
      <w:tr w14:paraId="040B5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71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7C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0D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B6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C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F5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5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B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A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B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E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</w:tr>
      <w:tr w14:paraId="2E7C5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F82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C1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32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1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D1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6A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8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2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C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0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F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7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D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06A08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231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81A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C0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C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0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7A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8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7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7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6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9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</w:tr>
      <w:tr w14:paraId="79517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10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3F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1E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5E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E0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F8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C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3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5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1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F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0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4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00E12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13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CA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AC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73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2C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9F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4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3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2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2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D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</w:tr>
      <w:tr w14:paraId="50498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E00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71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4C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0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2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68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8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2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9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8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6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2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</w:tr>
      <w:tr w14:paraId="1FA4E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B54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34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D3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A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33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97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D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5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A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4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B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A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C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B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403.3</w:t>
            </w:r>
          </w:p>
        </w:tc>
      </w:tr>
      <w:tr w14:paraId="4099F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1C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8F1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2E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3F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45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3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D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6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2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9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6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6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7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403.3</w:t>
            </w:r>
          </w:p>
        </w:tc>
      </w:tr>
      <w:tr w14:paraId="34019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F1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BF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8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97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2D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6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2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9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F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3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8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1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9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83F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0E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66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D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43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-99916.7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8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-105114.7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6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A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2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B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7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468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75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C7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F0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-483525.6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0C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80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-499737.7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3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-498386.7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A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-487578.6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0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B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-467313.4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-448399.2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-429485.0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D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-433538.0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2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A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-468664.4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9B8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277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ADF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9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D2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BB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48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9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7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5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C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9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1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3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71B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F5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B5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-474287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F1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-485124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6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-490112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E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-488570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4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-458453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F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-404787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4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3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9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-459355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</w:t>
            </w:r>
          </w:p>
        </w:tc>
      </w:tr>
      <w:tr w14:paraId="75DD4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1B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20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0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E8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7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A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B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3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E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9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</w:t>
            </w:r>
          </w:p>
        </w:tc>
      </w:tr>
      <w:tr w14:paraId="2F77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F7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D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1A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A3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14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E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F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D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8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1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</w:tr>
      <w:tr w14:paraId="1333C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08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54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6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7B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DE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B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5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B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D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5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2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2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A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</w:t>
            </w:r>
          </w:p>
        </w:tc>
      </w:tr>
      <w:tr w14:paraId="14064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4C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3F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5E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D8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9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F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9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1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C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1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</w:t>
            </w:r>
          </w:p>
        </w:tc>
      </w:tr>
      <w:tr w14:paraId="218FF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06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E1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53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B8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91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6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0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D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</w:tr>
    </w:tbl>
    <w:p w14:paraId="0BCF39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6D0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3D04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E44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15C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CB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CE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72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F3B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43C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346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422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3EF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9459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A55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F3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23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94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9B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12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BC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A8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FC1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57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471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700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862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3007[麻将室]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79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E6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5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7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E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0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7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7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E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5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8376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668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7B3BE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163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59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6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604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4F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C3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F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D22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8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9F8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6F0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90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2F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7F1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DA1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ADA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684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608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3B4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ED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B12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1A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4D1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10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578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39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605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9A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BE6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1B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AA6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D9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F71B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B6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358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38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AB1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E29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9E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4D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A7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12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8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F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8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6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C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E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F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B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E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349.9</w:t>
            </w:r>
          </w:p>
        </w:tc>
      </w:tr>
      <w:tr w14:paraId="676A5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79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56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D8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1C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0C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F1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0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A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B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3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A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4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9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</w:tr>
      <w:tr w14:paraId="243E8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4C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A2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1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B5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82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7D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B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D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7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A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7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2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</w:tr>
      <w:tr w14:paraId="445EC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D7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48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E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E2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63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6E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E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D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9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7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C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 w14:paraId="04754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67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98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6F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2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53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58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0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D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3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B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1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F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</w:tr>
      <w:tr w14:paraId="3772E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929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D9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C3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5A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34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98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E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1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D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A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9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5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707.0</w:t>
            </w:r>
          </w:p>
        </w:tc>
      </w:tr>
      <w:tr w14:paraId="4AFFF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163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06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9F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2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74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9F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B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8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F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D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3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E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</w:tr>
      <w:tr w14:paraId="4019E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7AD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A3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A3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B5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2E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38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B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D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A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3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A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B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618.8</w:t>
            </w:r>
          </w:p>
        </w:tc>
      </w:tr>
      <w:tr w14:paraId="360FD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BDC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65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3D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C7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31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6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3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C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D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F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4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F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</w:tr>
      <w:tr w14:paraId="1F6F7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2B3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A4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E7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6C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6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0D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2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3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6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6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B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3A162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F4D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47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DC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DE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2D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2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8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6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1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F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7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2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A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</w:tr>
      <w:tr w14:paraId="7A551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22D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DB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22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97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73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B6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A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2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C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F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E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304.5</w:t>
            </w:r>
          </w:p>
        </w:tc>
      </w:tr>
      <w:tr w14:paraId="446C0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0FA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6D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8A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F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A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C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5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A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C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5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E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9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7E1A2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317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98F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27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9F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0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B7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F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D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</w:tr>
      <w:tr w14:paraId="03F7B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B6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BF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D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8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29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7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B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1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C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4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6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1616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46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8A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D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0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0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E8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8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C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8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8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5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9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7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</w:tr>
      <w:tr w14:paraId="406ED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E8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5B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96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60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37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85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B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B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E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3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6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9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</w:tr>
      <w:tr w14:paraId="4F1A0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FD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6E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BD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87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27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F2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F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0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B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E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5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C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8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</w:tr>
      <w:tr w14:paraId="7AC69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D10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C1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D0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45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3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C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B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3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F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7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A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B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5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</w:tr>
      <w:tr w14:paraId="2534C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AF7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370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1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C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14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FB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4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3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F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3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6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9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C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2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</w:tr>
      <w:tr w14:paraId="41674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035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3A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B7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2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B0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25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C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1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A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4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6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3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A43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809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10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11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-239629.3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4F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-259235.3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6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-269038.3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3E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E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E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D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-72978.0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D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2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-148951.4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-180811.2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4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-212671.0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A3B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710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A7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6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-1122721.8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A6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-1143105.1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95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-1153296.8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2C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-1150748.9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2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-1130365.5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D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-1092146.8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6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-949463.6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-1056476.0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B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-990230.2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-1020805.2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-1028448.9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7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-1061571.8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-1094694.7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B7C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57E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7C1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94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F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18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B5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2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C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1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7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8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F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19A1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4C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8C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-1113036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E1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-1133807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C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-1143679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3C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5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-1110970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2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0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5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-980768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9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-1018211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-1051287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-1084871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</w:tr>
      <w:tr w14:paraId="54AFD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7F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9D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08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FC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0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2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4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C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A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6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</w:tr>
      <w:tr w14:paraId="3C5A7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B1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1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4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3D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6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C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C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8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5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7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E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</w:tr>
      <w:tr w14:paraId="4B591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56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C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15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D0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58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D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3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C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E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</w:tr>
      <w:tr w14:paraId="19197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96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64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C8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1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E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E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A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9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B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A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B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3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</w:tr>
      <w:tr w14:paraId="0BC8B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45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F4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D5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A7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47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D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9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F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3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1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</w:tr>
    </w:tbl>
    <w:p w14:paraId="0105A7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19B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BAE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347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F6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F4F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BF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C2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D2B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844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DC3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647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17C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28B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7BD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D0D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A4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66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6B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08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54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C2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7A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557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E4F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695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481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3009[活动单元]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94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CE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1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6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6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0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7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A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4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6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2CFC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1EA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3D3D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DF0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72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3B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CCA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7B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CA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E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7F0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B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9F3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BA57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6B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3E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64A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25C4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FB3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01B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30E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F13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DE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D9C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86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8C5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06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7FA4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EF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778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DD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66D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E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BC5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F1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47B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60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EB6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EE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599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ADA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43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11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65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15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12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07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0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2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B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C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7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</w:tr>
      <w:tr w14:paraId="18AB2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01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5D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00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D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E9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8C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E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7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3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E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8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3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</w:tr>
      <w:tr w14:paraId="5711C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2E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27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37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38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DE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9F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E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E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C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D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</w:tr>
      <w:tr w14:paraId="1A045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CC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1D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7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2E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48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08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6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6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9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4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3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B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1F87A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EC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F1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FB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D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DA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2B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4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E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4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9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2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000A9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ED8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C4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4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8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AE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D7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2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F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E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6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F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E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</w:tr>
      <w:tr w14:paraId="66362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E9B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0A0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1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DA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DE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18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7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7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E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B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5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44E3F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B08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B5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B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0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9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DF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F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1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0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5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A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4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5E2A8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732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E8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2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59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4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6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8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0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7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E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A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B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546.6</w:t>
            </w:r>
          </w:p>
        </w:tc>
      </w:tr>
      <w:tr w14:paraId="5FF3F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79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CDB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8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F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44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35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5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2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3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C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4B43E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759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BC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AE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01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10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0E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4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E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6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B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</w:tr>
      <w:tr w14:paraId="0971C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70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81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53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3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82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41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8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D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A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4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33BCD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1A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73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04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63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D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99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E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3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F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F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</w:tr>
      <w:tr w14:paraId="1C643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7A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C5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5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83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0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86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6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5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3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8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C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A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</w:tr>
      <w:tr w14:paraId="07CD4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F91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50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C4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96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41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42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F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7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C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1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2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A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B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1082.7</w:t>
            </w:r>
          </w:p>
        </w:tc>
      </w:tr>
      <w:tr w14:paraId="6001A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3F3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D3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E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1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6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D3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5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E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4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4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0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6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1082.7</w:t>
            </w:r>
          </w:p>
        </w:tc>
      </w:tr>
      <w:tr w14:paraId="07792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FC7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ECC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10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21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1A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D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2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3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5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A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D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3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BD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5C3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EC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8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-288384.6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B0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-321874.4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EA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-338619.3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C7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4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D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F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B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1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-133494.2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7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-187915.1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2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8B3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B59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32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-1557641.9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0A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-1592459.5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3D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-1609868.2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CE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-1605516.0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-1570698.5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4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B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-1505415.6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-1261692.8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-1444484.9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F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-1331327.9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-1383554.2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-1396610.8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-1453189.3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C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-1509767.8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105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26A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92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CC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A3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DA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1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5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8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7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029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38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ED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-1543536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BD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-1578302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1C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-1595616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98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6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7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-1539266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B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1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-1250579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-1439222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9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-1319522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-1379884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0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-1384159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0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-1440076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C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</w:tr>
      <w:tr w14:paraId="567C2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0C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17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83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65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5A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E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E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6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3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8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0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2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F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</w:tr>
      <w:tr w14:paraId="272F0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BA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FD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B3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A6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E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B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3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D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D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6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2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</w:tr>
      <w:tr w14:paraId="43803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3B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18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F2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40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A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8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1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0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3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C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C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F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</w:tr>
      <w:tr w14:paraId="1F937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51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CA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E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06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97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2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E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C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B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</w:tr>
      <w:tr w14:paraId="5C4C4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B5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A8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04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13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CB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F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1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8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D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5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6.90</w:t>
            </w:r>
          </w:p>
        </w:tc>
      </w:tr>
    </w:tbl>
    <w:p w14:paraId="3E33F9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0D6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DFB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30E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3ED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0BF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42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59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46B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9DB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85B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43A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6B96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679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342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B69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05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E1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D2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06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D0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99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B4E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F43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FA8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AA3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D63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3012[活动单元]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95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13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0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3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E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C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8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C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F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1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2F0A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6EF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8EBB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069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26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1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88E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14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01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6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2A8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6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99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69F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9D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7E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852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019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D73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99B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100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D42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45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AF6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03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0852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05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900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74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088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85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6DA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17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6C8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43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B7C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DA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B93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7C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B12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769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10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BD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13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57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5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A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D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8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9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</w:tr>
      <w:tr w14:paraId="26D50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E4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0A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02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4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77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6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3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B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9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8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3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2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48721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7B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6A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0F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76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0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2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8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6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A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6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6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7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06B3F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AA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AA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CC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B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15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A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2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4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5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9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7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8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78909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77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CF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5F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7E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C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8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2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E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A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5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6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5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347A3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B6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F2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72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AB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1B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FF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1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F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9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4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1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5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E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2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4454B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10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F4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F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B7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CB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C0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2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5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F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A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7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546.6</w:t>
            </w:r>
          </w:p>
        </w:tc>
      </w:tr>
      <w:tr w14:paraId="3BA6E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C55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99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A7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4E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2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03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5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3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3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2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F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36649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244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FA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B8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C2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24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6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7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0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B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7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C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7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4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</w:tr>
      <w:tr w14:paraId="3275D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204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74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A8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57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8B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AE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6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3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6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D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9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70C4F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76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B6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4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3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D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9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E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0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4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2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A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5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3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6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58C1A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99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7C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10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7D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5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5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A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7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E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6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1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200DD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133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84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B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6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E0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8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5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0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8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7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0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7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9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18F94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D8B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72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79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A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63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B2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9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F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8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5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D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E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2DED4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0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2B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3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AA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49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21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C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8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C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2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7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1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009DA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C1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A8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D0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E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7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A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6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3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35F4A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49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B2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6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07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1F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FB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8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0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8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7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4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D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</w:tr>
      <w:tr w14:paraId="7883A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0A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D8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7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42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D8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CD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C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9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2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8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7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152.5</w:t>
            </w:r>
          </w:p>
        </w:tc>
      </w:tr>
      <w:tr w14:paraId="56373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D90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E1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5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D1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6D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B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C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7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1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5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F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2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1065.1</w:t>
            </w:r>
          </w:p>
        </w:tc>
      </w:tr>
      <w:tr w14:paraId="05C7E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918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F5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71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B3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0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B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6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E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1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0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C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1065.1</w:t>
            </w:r>
          </w:p>
        </w:tc>
      </w:tr>
      <w:tr w14:paraId="122C4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31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61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17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E5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2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CB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1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E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D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0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6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C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E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089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17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94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35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-316634.1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3D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85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B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-296043.8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A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1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-69549.7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A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-184855.8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8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-238390.7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F67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0A2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477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5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-1532282.8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41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-1566533.4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89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-1583658.8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5A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-1579377.5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8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-1545126.8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A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-1528001.4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3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-1480906.7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-1241151.8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-1420968.0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D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-1309653.2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-1361029.3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4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-1373873.3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4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-1429530.7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4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-1485188.0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072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0E7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6E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9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F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00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F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D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C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D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D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4A6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3F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9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-1517336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-1551132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5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-1567568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38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-1528696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E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E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-1465531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1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-1229638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-1415057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7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-1297372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-1356765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-1360818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-1415706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5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-1470714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</w:t>
            </w:r>
          </w:p>
        </w:tc>
      </w:tr>
      <w:tr w14:paraId="7C97B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0E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A7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96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-305762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38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F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7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2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E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F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</w:t>
            </w:r>
          </w:p>
        </w:tc>
      </w:tr>
      <w:tr w14:paraId="07AD2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03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9F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15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8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D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C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D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1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1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A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4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</w:tr>
      <w:tr w14:paraId="6E3BE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2B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1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51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1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A4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2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7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2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1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</w:t>
            </w:r>
          </w:p>
        </w:tc>
      </w:tr>
      <w:tr w14:paraId="032E7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69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E1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9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9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F3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8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E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A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B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4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</w:t>
            </w:r>
          </w:p>
        </w:tc>
      </w:tr>
      <w:tr w14:paraId="08AA5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FA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3E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A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B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D1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2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1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7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F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E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E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6.78</w:t>
            </w:r>
          </w:p>
        </w:tc>
      </w:tr>
    </w:tbl>
    <w:p w14:paraId="78E225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A4F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761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08C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5C6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AC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D3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B3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C5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B04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171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9DC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CD6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720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29D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A32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61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1C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71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A4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B2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7F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57F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CBA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919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41E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F1D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3016[研讨室]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D9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FE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8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2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7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8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A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2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9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C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1ED2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6A2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F73B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A85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75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25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60D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2F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3A5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2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04A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4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6E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8835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3D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5B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0D3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E06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36F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18F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19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705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C87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7D8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B7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435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BE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6FD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CA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636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BF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7BE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AC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BE63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02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928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7E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CAB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F1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C1E5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035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10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87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7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5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7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9C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0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E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A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9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0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</w:tr>
      <w:tr w14:paraId="43645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26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ED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5E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8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87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A6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F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8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F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8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3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2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 w14:paraId="63042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1C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EB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6D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1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D5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8C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D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B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B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0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9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606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DF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FA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A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D2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F6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E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B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B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5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9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4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0FFED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C30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EC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B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F0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EC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CE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B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0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3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E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0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C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7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E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</w:tr>
      <w:tr w14:paraId="43DA2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C13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BA0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8F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7D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E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42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1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F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B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4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A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C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F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04653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E6D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05F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D6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F8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F9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03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4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E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0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9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398.0</w:t>
            </w:r>
          </w:p>
        </w:tc>
      </w:tr>
      <w:tr w14:paraId="15F3F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A1F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78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7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E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2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AE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D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7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5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0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4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47951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1E5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52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60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7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F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C9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2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F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4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000E1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A1A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7F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A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3A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E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CD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B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F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3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6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8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26AC0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13B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A6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75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8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FA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8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A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F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6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A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5FBBA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D18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2C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6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E7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27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E5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8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3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5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1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6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5E587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87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5F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8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B1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49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5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5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7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9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D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8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7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E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</w:tr>
      <w:tr w14:paraId="2E446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2E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8B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A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16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D2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0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3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8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3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C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30D67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DB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9B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7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D1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1C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D2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5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D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8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F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3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4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01626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94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73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DF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E5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6B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95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0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5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E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4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7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A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3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3551F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75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B8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6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D5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C0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C1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3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0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5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9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9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F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2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2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</w:tr>
      <w:tr w14:paraId="6E90A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BF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F0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D7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86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3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D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E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8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D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2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0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</w:tr>
      <w:tr w14:paraId="748F3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216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4C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91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92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5D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5A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E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1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7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F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6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9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A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</w:tr>
      <w:tr w14:paraId="535FA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802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FA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89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61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0E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61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7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0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D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C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A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A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</w:tr>
      <w:tr w14:paraId="0F337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D8E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BD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C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C1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C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03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4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B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0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2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3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6B2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C8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71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4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-113724.0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C5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-126930.6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49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-133534.0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08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E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B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B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-93914.0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-52643.2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A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DB8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2BF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854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7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-614253.5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15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-627983.8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3F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-634848.9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8B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-633132.6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9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-619402.4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2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-612537.2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3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-593658.2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3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-497546.5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-569630.2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E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-545602.3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5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-550751.2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-573062.8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6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E39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FF8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B2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95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B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2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1C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A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2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9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0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C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7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0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54F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E5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A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31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07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-627800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D7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-625630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6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D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-605073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8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-586868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1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4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-543364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B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-545271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0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</w:tr>
      <w:tr w14:paraId="5AB27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1B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81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E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-121960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EF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9E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4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A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0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</w:tr>
      <w:tr w14:paraId="7D9AD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6B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50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6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7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7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C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5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8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7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</w:tr>
      <w:tr w14:paraId="7F00C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40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6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01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F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4D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C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2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8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D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F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</w:tr>
      <w:tr w14:paraId="4A5C6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A4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41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0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F6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2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7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5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F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E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B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</w:tr>
      <w:tr w14:paraId="3F874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30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9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21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A1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2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1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4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C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6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7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1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</w:tr>
    </w:tbl>
    <w:p w14:paraId="6D3C45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B23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0DB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0A1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BDF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70C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AD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69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2EA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B34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047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0A0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329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FAF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259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3D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A4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F0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AE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1F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0E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F4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502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455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C42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BA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D06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3025[运动器械储藏室]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46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BF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3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C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2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5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B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5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9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6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720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05B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2C646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5DA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5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22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A02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59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326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3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28E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C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EC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BE5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65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AB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1B5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252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8C6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D87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5CA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D29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7E3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C1F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78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229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BF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F61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C9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F54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3F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088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FB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E67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1D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1E3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0D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5DD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98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E91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AB4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26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5C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6C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B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74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37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A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0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F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3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4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7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8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2D179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9B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A7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1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C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85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A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8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B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0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2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6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4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4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2E70E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CC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0E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5D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B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2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E2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3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C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8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C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A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2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3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5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7AB7E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B72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33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1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A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B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3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2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5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F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5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E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3D9FE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AE3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89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3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19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1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9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0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B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4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6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2D62B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5D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1B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A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C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5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68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B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8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6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D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B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0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01468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033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F1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F9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C2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9B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4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2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7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D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8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4C2DC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CE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C3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EE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8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A9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F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2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B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0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B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9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5892E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F3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45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98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F3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6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50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5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1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1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7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6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8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7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F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1B7C3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AB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54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8F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A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7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13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C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A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9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D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0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E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9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2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2B55D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F0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1D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B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68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11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2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8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1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A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7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5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9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787D8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2A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5D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F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54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95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22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D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8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B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E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5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2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</w:tr>
      <w:tr w14:paraId="13B63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DA0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E4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55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7F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55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0C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2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D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F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F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8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1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8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</w:tr>
      <w:tr w14:paraId="45775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727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1D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BB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C5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9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40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5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7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5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9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5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4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873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DD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FE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8E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E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4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-71754.4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BD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8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1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A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1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-39819.7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427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F7A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82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7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-330068.8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BC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0A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CD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3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D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B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7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-295945.8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6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-307935.0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B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-319924.1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1DD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C67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29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2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C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3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2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4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E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E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0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56B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70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F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D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8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7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A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B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7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3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4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4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E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</w:tr>
      <w:tr w14:paraId="2BBD0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FB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F5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3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B3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AE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4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6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8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1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5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3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</w:tr>
      <w:tr w14:paraId="6EAE8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D3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46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7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57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06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8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0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0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F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C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D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E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F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0DF1A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FB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E8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6D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B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FB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6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C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5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6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5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A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</w:tr>
      <w:tr w14:paraId="66CE8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EE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D5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40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1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4C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B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A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E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0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</w:tr>
      <w:tr w14:paraId="06176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83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9A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6B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94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59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E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B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1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</w:tbl>
    <w:p w14:paraId="78995E3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303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D67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B18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493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8EC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1A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B7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80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F02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C3D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6C5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F1B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C6B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602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30B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1C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69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41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4E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AF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CD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69A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F16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7AB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211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EF9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3043[男卫生间]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E6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FA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0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D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F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2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1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8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8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D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A9B2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0EC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0EF8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D62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63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E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876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1E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FAF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A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45A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2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09B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81F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63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EC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75B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DB6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D82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D41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F5A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48F0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5A4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93D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AB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BF6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00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675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43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106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4E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F0F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7A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95F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06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F88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1E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796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69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267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7B4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81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44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2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3D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1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AC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0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7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A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F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</w:tr>
      <w:tr w14:paraId="7D766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2A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00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80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79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3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56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4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5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9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C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A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</w:tr>
      <w:tr w14:paraId="0B4F6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65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02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BD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0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68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DC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6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1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3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E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079E2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63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25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33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9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F2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D2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8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C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7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0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F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0B972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6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F2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A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E3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5E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3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C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5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C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7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D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</w:tr>
      <w:tr w14:paraId="535BC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1F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93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21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FB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E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8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2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3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0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F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3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F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</w:tr>
      <w:tr w14:paraId="0A05B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18E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4B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3A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4E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36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A8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B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0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A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3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5D22F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C80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E1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A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A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CB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F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5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7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E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F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1639A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BBB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FA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8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6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C8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41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B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7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2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C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E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0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B22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ADE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35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8D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1C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0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A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9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B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F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E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1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1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0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D4C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D6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3F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10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05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F5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63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B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B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4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F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9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2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0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D4D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DD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43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9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DE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97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C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E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F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0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D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7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C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175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B5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8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1D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8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B4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5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3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F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3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0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9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E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56A7A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2C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F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A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2A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EE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6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C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C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3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B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59951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38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E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F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55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B0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A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1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2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5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7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3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1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6248D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B2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31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07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B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F2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9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E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4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F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3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0D2B9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FF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31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3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D4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B8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0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4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C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7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296D0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B1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F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FD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B0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AC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4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0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C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9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2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F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 w14:paraId="063BD62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C04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5D0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62C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48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44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AD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CF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E27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16E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C15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F34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60D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4BF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DE8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DCC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E1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2E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25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17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05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B7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511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8D8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11C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721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D05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3046[女卫生间]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C0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E7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D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7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D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A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7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F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8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E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BE75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422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887E7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A82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03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4A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E6F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EB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98F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1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947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9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CEA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2AE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10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07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01C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637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92E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E71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4A8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27D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8E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431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B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4E9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1E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DEB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94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185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76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1F8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F6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EA6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AB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E8A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4E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95C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26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171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1D8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BD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50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87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DA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67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0C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C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9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2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F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E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F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175D5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2F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07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8F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BC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6A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A5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6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F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9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1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5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</w:tr>
      <w:tr w14:paraId="3FF59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7E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38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5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1B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6B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18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3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0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4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E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E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4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B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2F616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ACC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F0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98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25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8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3B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1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4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0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5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 w14:paraId="59097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33C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D7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A7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5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FC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AE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8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B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5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F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9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4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 w14:paraId="30133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CA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33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B0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7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61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8A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6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E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8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C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D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7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C6E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2D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B2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8D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FC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7D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D8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D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9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E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F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2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1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9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FB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76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C4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1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3F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8B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A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7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9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2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D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-35903.8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9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7D7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934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F7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BD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B8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94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FF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D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5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7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3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D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D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7B0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80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B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D5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AE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7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2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A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E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4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F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1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D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5D181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A38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E6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8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5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BD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0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B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7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A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3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1E778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46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8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8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7C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3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9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8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0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4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F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3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093FE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49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8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1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9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D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3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9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F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4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E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B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E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C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0F1D3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18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F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C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C2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B2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9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F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6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A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2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1089D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A85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1A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93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8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7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F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F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5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C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036CAB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EE4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65F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BD0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BB4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97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D2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97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057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216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0BB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BEF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1157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975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CA4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B06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86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AC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50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55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A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75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4C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AFC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DAB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235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296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E9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FA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2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D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E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E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E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6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5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5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B25C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E60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7DE2C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0A1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F1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DB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989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0D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05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C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742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A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780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460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06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98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DFC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A21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69D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47C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7E0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372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8A1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585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C3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200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EB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B35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7E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D0A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74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6B9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AC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DEB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93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3CF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F4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073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F9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259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153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4C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5A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05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D2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5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DE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F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5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4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4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5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7E7E7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4D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35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71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0B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2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8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3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A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F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0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6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0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307FF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4A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0B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28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F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E1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53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E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C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A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6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35B77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6E5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6E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5F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9B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D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8B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8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1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9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F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D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F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5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</w:tr>
      <w:tr w14:paraId="3D22E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76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C4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6D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24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E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66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F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5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6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8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E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E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4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1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-4.2</w:t>
            </w:r>
          </w:p>
        </w:tc>
      </w:tr>
      <w:tr w14:paraId="31DDF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72A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E1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34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E6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3F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FC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2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2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C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B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A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5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6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2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29CAC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82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AC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E4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0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0A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86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A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C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5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5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E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0DE0C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93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C7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C5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7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71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E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F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B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E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7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5C596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D8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E9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5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D6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25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34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A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E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A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C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5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4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</w:tr>
      <w:tr w14:paraId="37A8C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B9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89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1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C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B0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0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9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8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8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</w:tr>
      <w:tr w14:paraId="68F4F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4B3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D2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79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11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7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9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B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1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8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F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C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A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</w:tr>
      <w:tr w14:paraId="15FA0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6C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E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98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6F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2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8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9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1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0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9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850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6F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70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FA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2F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BB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4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C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A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6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9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</w:tr>
      <w:tr w14:paraId="7B08F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49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B7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D4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3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E6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8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1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4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4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F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9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</w:tr>
      <w:tr w14:paraId="312C6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72B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DC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9F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A2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1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D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9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1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6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5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B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6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50F74A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63A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6CE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94F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27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B6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7D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E7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B82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F6B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42E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8D8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AA5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E5D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212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BEB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34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8D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56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BE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E7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A7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2AA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DDD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10B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C02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4C2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3056[无障碍卫生间]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B7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F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9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5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E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9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7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D8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B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6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F2B1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1A0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9890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DE7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72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83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CB4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FD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5A0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C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6CB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C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047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2DD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11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46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F09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000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423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62B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75F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024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DCA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DFA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65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3A5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21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A9D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159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F9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7FF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2F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EF0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A4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E14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E7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EC3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B1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08C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58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F3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26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47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CF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6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EA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2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6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C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9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0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79C06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4A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CB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92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4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6A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F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D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0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8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F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E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A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1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8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5BA5D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BE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10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C5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4E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CE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B5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9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4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C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E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E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C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7A7E7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D63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41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30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F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5F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4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0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7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2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1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9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25FAB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E7A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B8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96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D9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DC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BA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E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B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24144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8C9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77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07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88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92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05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7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2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7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F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B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3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4050F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A3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42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20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B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9C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7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6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B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D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F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1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1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</w:tr>
      <w:tr w14:paraId="49648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56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9F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AE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3A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3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C3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D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A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D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6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0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E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4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3317D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4E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3E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66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76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0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5C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5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C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B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2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1D58F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75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C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2E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A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31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2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3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66EFB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080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5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87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91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EB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D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6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4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A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7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3FF7D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E5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A2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D7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3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ED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A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D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A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8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9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6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308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D4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62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9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8A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CC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8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F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4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8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9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5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E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3E847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CE0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3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20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6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F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7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C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F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A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4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6F36C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AF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3E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46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F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BC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F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4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7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E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B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F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4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6E2957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74C8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55D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9CA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D4B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E5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73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D1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D64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2A2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B97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39A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04AA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758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AD4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1F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72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37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34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51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7C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1B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E82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34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AC7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0AE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270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5D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DB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4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9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F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4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D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C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A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3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CB75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F8B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D5F9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A84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43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43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ED9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DD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533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4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C77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3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2DD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DDB5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4B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C3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27E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B91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6EC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CE4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E5D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A87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DE5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994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77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AC1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6E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0F8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D5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D09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D7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15DC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20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059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63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409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38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BF1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40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41E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010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32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AF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9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6A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F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FC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1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0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9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6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2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2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1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1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5CB96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2F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44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D1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C7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B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B7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2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C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E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F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9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5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A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45ECA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B4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79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39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D7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2B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A8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6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0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6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B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1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7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3178C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000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CB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62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1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7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F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B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6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9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8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A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360DF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378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A9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3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C7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16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2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6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B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5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4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6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D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4D3E2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A4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AA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D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E2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4C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3E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C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2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A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D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39269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9A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81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5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EF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0B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D8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C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9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7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2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7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8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4DF40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CA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8F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F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D1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50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3E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1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2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7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F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F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52667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24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AD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3C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7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F2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8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2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0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E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3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2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A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08F70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9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16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F6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D8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91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4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7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D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5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1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62C4A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AA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45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EA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C1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78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C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1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A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C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D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7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7B57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4B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FB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9F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DE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F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7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E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8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5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1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A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4A2FF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F2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E0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80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7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7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F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2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F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6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6987F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56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60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74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1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D4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6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6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D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F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B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3A0B0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677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98A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2F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FE1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A8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DA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89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496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27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205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591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9E6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57F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7CE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E23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3F7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41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5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7E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E1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3C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7BC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42D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4B1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9A4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88C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3071[电梯间]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ED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60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7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9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A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E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B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A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9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F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6364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FDD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E4AFF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D24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EA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77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BBD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0E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B16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B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1E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8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84F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AF7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77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8C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5EA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DF1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983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E58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49E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7B7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16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DE0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E1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B64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F5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2E5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8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52B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42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4B3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70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3AB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1A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64A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8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19C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41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9C0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B80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50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26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5D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EE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69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18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C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C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5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E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9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5118F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57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D1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63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77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6D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CC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7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5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B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2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7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</w:tr>
      <w:tr w14:paraId="09840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1DF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91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48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37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D6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2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E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E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3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D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1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6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4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4B7BF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735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8F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A2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1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BA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2A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3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7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D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</w:tr>
      <w:tr w14:paraId="3DE58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C5D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3C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0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A1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69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20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0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F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0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D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1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2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5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5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4D7B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E24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41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DF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08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5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EB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8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C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4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6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1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4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659F6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8C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00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82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4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5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68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C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8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9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C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</w:tr>
      <w:tr w14:paraId="149BD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20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77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30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29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0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6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2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4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5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8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60C2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33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95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39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4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61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4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4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1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7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5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8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8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9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0474B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02A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5E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54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9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77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8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0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9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7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D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0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1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4ADE3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D17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98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F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63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14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74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1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6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1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8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9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A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404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D3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32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C4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F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65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E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E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4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4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E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9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3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5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5B6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323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E3F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CB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A2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F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AD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A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B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5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A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E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3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7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371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945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A9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86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E8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30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CC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0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8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B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4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8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2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D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704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DA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F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C2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5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E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3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3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7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F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5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</w:tr>
      <w:tr w14:paraId="31B3F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CF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AD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E2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96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7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F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9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D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D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B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</w:tr>
      <w:tr w14:paraId="042FD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00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5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97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0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79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1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E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0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C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A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E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B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50FD5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D2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9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8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63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DF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A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B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D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9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F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3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0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</w:tr>
      <w:tr w14:paraId="0DF09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35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60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AB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EC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EF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6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C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6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7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7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</w:tr>
      <w:tr w14:paraId="47F1F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2F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BD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C1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F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5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5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8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E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D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2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2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6DF1287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489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081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DFBE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098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0E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1B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97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37D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7E1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C48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ED4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9EF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9F6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2E5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A6C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C1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62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73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17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70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1B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06A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7CA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BBB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E45B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79E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5F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20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5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8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B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2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D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D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4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7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7AFE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0AC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EDA2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CD4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38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1B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098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09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803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7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57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F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7D9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62C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51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5B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E5C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EC0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29D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00D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01F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813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35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B41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7A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02D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9F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813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AD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AAC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44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097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19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094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7F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ADF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39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D06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F1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5274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126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EA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9B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3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93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ED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4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1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A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D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9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D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433F7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27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7D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2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1F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E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F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E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7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3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0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F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171E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2A0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55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0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D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16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C6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3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6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E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9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4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052D0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C8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D4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E3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C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D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7A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B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7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E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0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7A349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057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7E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A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1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F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6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5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7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D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3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69D8D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E2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80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5B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C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98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C6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2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3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B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0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F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6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609BA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F7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22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D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3F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16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5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9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D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0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9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D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9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0E5E3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B9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4D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0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7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6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3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5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3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9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F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227FA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01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E1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6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C1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6A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E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E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F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B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C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51F02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3D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41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8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9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4A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7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E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D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2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4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D5E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CA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2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AC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A6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50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9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F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9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9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1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7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4515F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01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00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59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ED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8B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1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B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7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3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B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7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76A27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12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72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D7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F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FD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3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A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B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1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D934A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666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A1F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E9D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2D9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6C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EF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C9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986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20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5D1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686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B0B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0161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E0F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09E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12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D5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A5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F8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C1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AC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246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442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BC8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66C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CD6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AC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7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4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0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8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E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7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1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6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9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D744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1E9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539B1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92A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BB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12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420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D6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5AB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5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A2D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C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E2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0F2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FA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D4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22C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830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E26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520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8D3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ECC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CF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F4F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51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91F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89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489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A3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2D6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F9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B36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39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75B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F6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120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6A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8D2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94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1A9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D42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6E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1B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A9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0F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5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F0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1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C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6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5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5F6AE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D9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F8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E0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8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42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4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B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E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9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0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2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1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9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D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0294A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1F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1E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67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1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C2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1E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4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D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C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9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1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9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532C8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7CD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B7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1B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0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9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C8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9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4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8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B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A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B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9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6EFCB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C21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84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48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1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8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56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A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6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5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2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D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1837B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576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99A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C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4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E8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0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4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C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E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9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2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7CA9D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F4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D9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E2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54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4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D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3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6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E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A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1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F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 w14:paraId="4B727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5B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75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12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7D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DE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D9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1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1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E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8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0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9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60A8D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B9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12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9A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B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4D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5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0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9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0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8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B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7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6F86D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07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8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5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9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9F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B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6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6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9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3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545CB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68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FE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6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7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F0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6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6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1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C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8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E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3C6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07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C7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7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5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A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B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1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7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4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3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8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656BE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D9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6F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D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94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B0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7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2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4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B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0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F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6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2AC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69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96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B4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CD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9B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4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4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6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C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1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5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1E480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271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F11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5BB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DA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6DB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B4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4F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E3D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68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203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7AC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46F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7AF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6E8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C4D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70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77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92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8D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46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F5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F0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E49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2A6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105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F17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C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EB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0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7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2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B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4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1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4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1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A220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FD4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CE62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6E5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AB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B6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166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8B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22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C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1F3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B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C9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637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63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B5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D29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517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F61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12C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FCF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651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836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9B0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3E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F28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8F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956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AD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10B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1C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56E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81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9BC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51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A05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CC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CE1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96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3EA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2C3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E4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82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A4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D5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06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3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2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3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9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C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9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65741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D0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77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4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A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F1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C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E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8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4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1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6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B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05937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76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FA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60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4B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F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48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6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1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4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3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E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A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7F5A1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0E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C6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24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AE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6E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A0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A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6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5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8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0AA59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5B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77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A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29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E0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C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F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4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7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B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F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3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3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 w14:paraId="542BD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9B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F3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9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DB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1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E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D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7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3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0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6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5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3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6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7E47D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120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66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9F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2D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01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65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B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B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C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2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0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E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61EB3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FD9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29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13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B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6C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9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D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C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E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D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D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5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3A066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7A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60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23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72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D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21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A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B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6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F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D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CE3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837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39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9F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EB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B9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8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C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3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0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E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2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E7D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853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0E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F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3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7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B2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2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1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5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7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2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D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64D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E72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EB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B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1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62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A7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E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5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B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5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C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929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9D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DA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7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7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51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1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9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4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A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8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9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51D6A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F6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FA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1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6D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58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C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9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C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0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6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0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A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14D0B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39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65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6C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28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1A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0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5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4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E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6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5A065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ED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DB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0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9E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2F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0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A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9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5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A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3AA0F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05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3D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5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D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56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F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3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6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F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D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52950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94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CA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B4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A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2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5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F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272CFD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49C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45F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34B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598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1C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78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7D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69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ABC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C80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242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C69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36F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8CD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F19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BF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F2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C4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46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DC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AD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85E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734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5E3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070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384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4001[全龄共享课堂]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F2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8C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6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8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2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2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6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4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D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2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F395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D9B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6D44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4AC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19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D0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B77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5A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B0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4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DDC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4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CE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1B7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0FB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D5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C48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88A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A61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204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3F3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962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9E0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B67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BB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75D7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6F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1F3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18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E5D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7F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333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75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1B4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1D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BAC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4B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6B7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86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773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BE2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50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1F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F=308.77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6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0F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40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F9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C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C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B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D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8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A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533.2</w:t>
            </w:r>
          </w:p>
        </w:tc>
      </w:tr>
      <w:tr w14:paraId="651E5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CE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E7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DE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3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AE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7C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7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C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0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B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D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0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</w:tr>
      <w:tr w14:paraId="60565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97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E9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A7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9A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B7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B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B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1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2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4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A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</w:tr>
      <w:tr w14:paraId="5C64E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88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6B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7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EA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35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86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3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2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F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8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0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7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D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3790D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DC8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A0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B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25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A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79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6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3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A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F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D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D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5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 w14:paraId="51D89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CD1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DC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48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8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27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C4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9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3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9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3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1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7C302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056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0C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D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8D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B9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A4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3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0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4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4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F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B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D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26D2B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85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E0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4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8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4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9F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B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F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3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C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3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</w:tr>
      <w:tr w14:paraId="7B541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06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556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2D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70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98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36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4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5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A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4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0CF27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22C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D2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83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B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21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B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F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4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7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22CDA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AB8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4F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2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2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1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B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7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5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3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D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B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6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6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1344.2</w:t>
            </w:r>
          </w:p>
        </w:tc>
      </w:tr>
      <w:tr w14:paraId="2648D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8BB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00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08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1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64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05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F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D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0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B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3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</w:tr>
      <w:tr w14:paraId="63AB2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AE2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F0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B2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64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9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0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E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1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3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A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B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5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3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E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1307.6</w:t>
            </w:r>
          </w:p>
        </w:tc>
      </w:tr>
      <w:tr w14:paraId="0038D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A0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9E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1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63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D7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CD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1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4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D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E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517CC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BB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79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D6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7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DF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F7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1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C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B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0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6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8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</w:tr>
      <w:tr w14:paraId="27DCC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FD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F8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A3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B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4A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B7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7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3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4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0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8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 w14:paraId="6CD62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81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20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2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E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2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8E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C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4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7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C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</w:tr>
      <w:tr w14:paraId="7FDE5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73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83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FF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6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16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FC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E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8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F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8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</w:tr>
      <w:tr w14:paraId="4BC6B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69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22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AB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25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9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7F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9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1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0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9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4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A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6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1D950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C1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E6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22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98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3D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BA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A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F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C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7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B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8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E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367F6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AF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5F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7A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CC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A6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D2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D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E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A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1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1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C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6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8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031D4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DE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95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84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F8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2A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E8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C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E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E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1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06DC2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D3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86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6D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7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EC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1C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B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3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F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2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F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7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5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5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494.0</w:t>
            </w:r>
          </w:p>
        </w:tc>
      </w:tr>
      <w:tr w14:paraId="422F8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70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95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A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28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B8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54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8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D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A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F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3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E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9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D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339.6</w:t>
            </w:r>
          </w:p>
        </w:tc>
      </w:tr>
      <w:tr w14:paraId="4D40E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2D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63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AD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96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76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0E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F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2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C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3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7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6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824.1</w:t>
            </w:r>
          </w:p>
        </w:tc>
      </w:tr>
      <w:tr w14:paraId="08685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20C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78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C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7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78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DA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D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6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3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8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6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824.1</w:t>
            </w:r>
          </w:p>
        </w:tc>
      </w:tr>
      <w:tr w14:paraId="497EB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D3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5D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8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6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B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D6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1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2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7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8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4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B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8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38C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20C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C4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F5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-182922.4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8E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-204165.0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F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-214786.3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9F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2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5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E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5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-153713.8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E9C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A35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7F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9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-988012.4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4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-1010097.2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C1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-1021139.5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70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-1018378.9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E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-996294.2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C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-985251.8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3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-954885.2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-800291.8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-916236.9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6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-844461.4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-885870.3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-921758.1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7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-957645.8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CB3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156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207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F8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AD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28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21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4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B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E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5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3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0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BA5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E5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91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-969794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2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EC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28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-998878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-977225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C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-937379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-787598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7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-830704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D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-870919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2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-905470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E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-940248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</w:tr>
      <w:tr w14:paraId="5FC0A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28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6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B8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5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-199081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84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3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D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3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4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5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7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2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</w:tr>
      <w:tr w14:paraId="58BA3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BE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56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E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4A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0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9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2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B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5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</w:tr>
      <w:tr w14:paraId="464FB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59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F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4A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5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D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F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9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0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3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8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F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</w:tr>
      <w:tr w14:paraId="5C840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59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9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44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3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9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E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4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5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4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0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4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D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</w:tr>
      <w:tr w14:paraId="5007C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0C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7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A0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2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3D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C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7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E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F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E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3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</w:tr>
    </w:tbl>
    <w:p w14:paraId="052FCC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96E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018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5A0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573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65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75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C3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63A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33A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85A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C23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3CB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34C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124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4F0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1B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B6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58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05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A5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0F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8B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22D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A69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108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8EE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4033[女卫]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98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F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A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2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C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7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E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2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B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E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1630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562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CDC7B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868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A9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CD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8F1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01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F62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D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EDC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F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EE8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565E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6F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97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6A0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764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B19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0CC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59E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274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7236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2D2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6C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30E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3F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B47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73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BCF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4A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726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A4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BB38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76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6C2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D1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387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BB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4A2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3FD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01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69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91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51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3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99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E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0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F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3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D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2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8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8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 w14:paraId="4C424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91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C4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61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B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F0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5A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6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3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5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B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D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E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</w:tr>
      <w:tr w14:paraId="20C35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5F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0E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58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8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9B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D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D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D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5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8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E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6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</w:tr>
      <w:tr w14:paraId="33BCB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147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65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E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5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3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57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2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3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6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6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-8.4</w:t>
            </w:r>
          </w:p>
        </w:tc>
      </w:tr>
      <w:tr w14:paraId="6C744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3B5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24C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A3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D7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A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B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B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3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E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8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1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9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6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5DA4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21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9A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E9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37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C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83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5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8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0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2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A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F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3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9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2BAB9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1B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902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2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52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E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4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5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7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B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3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5B981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D6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80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79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B7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A9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3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6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A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0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4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4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B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A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</w:tr>
      <w:tr w14:paraId="08C63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80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C7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FF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3B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3E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8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0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D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9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C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</w:tr>
      <w:tr w14:paraId="7166A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7E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0F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04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94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EF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0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7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D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C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7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2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4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</w:tr>
      <w:tr w14:paraId="0F867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0E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03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57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FC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A8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1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A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0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2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F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6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D64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40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A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19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24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80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5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C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7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6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</w:tr>
      <w:tr w14:paraId="74E0B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B6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0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02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2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A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1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6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0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7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5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B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</w:tr>
      <w:tr w14:paraId="2F6A9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9E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1B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9E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B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0A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A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2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A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4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851253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7E0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AA9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8A1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A72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05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1A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7F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074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BC5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2D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764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172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1AC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CD0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C2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07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18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75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EF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C6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87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288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472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B5E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FCE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26D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4038[男卫]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CA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1B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8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B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9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3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1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8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1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9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5820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22A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1B0A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EFB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401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F1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E5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A8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AF0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0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65B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D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28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FD8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69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0A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298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4CC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7D9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F10B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71B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8F3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10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4DF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74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6BA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1F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E21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4B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B0B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F7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27F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EE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CDF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22F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734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3B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993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10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CBD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829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FB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25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53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E6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59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4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E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4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2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A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A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</w:tr>
      <w:tr w14:paraId="13082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8F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18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F8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9A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29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B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C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E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6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7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4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3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6DD1B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F1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59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BB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D9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7B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33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F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0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E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3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4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C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17E11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CA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F1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21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E6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71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3B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6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9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B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1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F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8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220C9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6A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F4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F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D2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EA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9E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C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E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1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8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B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6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1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4DCBB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B96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0B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2E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F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F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44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3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F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4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4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</w:t>
            </w:r>
          </w:p>
        </w:tc>
      </w:tr>
      <w:tr w14:paraId="4B843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78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03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11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B3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2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7E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8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4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0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E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9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C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 w14:paraId="15E23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8F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25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88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5F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33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5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B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1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1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9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E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7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0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0C559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E05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A4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76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A3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F0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21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0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9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5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7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7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0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-0.7</w:t>
            </w:r>
          </w:p>
        </w:tc>
      </w:tr>
      <w:tr w14:paraId="1D8E1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91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98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CD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4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5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8E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0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F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F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1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0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0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7D340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D2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CE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9C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3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5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A5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C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0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B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0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8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2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52DFA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43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77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A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30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E3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83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9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D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4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2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9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8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4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4D128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41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A7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12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2C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1F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E9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3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7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1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2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8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</w:tr>
      <w:tr w14:paraId="50714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35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E5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7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99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5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03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A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5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D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8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5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0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 w14:paraId="40F19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DD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E5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B8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D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5B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A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0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6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A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5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2C46D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507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EA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F6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49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1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B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A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A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1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B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D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032E2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03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DE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CC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AE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B9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E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8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F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8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9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5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CE7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9E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9D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8C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16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D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2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C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7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1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B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4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50978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29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42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A7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FA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9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E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8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6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7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25591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50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2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C7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EF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B6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6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6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6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8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4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1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558EC2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FA4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4A0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D6D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EF6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534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88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21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AC7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58F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759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4A4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AF6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B4F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1A9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EE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ED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BC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E2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EF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6E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CE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EEF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69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8DE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453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FEF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A3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F1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D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C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0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F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4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5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6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7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887D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D56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21EA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DC6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D6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C8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9BB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BA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83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2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11B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8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EB1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1D6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C0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E7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E6A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DAA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B70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FA9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717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85C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25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9A2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4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3CC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59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439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A0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270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EF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580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C5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2A3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89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96E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87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8AF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36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CCF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D4C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C3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F5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3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87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9E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C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0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E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E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1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C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</w:tr>
      <w:tr w14:paraId="4FA56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B7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B4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7C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0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45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2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9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A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5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A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D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3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C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2EFD5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50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A5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4D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E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9D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07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9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3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9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6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1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</w:tr>
      <w:tr w14:paraId="7148F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07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21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99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58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B8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8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9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8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7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8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D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0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F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</w:tr>
      <w:tr w14:paraId="13E41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39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5F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BD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0B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9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5A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9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A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3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D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D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3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 w14:paraId="4FED0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2C0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79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A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D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78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B9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A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4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5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7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8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 w14:paraId="67621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CF9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387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83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E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7D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C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3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8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1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E53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79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91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20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E5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08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E0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C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7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3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E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C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5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9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5EE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22F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99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25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-44898.6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B2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-45902.2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C9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F5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4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1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9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9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8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4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-41887.8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2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19C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BE4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64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9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FB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9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D6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6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6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F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1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C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8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4CA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A1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A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3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C6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-45830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4E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1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7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0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F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1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E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6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C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3C493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A3A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6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FF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4F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D2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C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7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E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4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D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38D6E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2D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B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FD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44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C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2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F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9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B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A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C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13E9E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BB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1B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7A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7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B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F5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5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F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4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759D4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C1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4B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B0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AB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F7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1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6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8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E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D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F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1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3B426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2D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A2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7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D4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4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0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1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6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B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C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0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6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4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</w:tbl>
    <w:p w14:paraId="7158356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6F2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0DB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ECB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27B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941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C3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45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8EA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A985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C1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759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D3F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1F0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AE8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B1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62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80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33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A4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41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90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F1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155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14B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C91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0AF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4053[储藏室]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C7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1B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5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E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C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D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8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7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4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6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7017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99C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9E10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A65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E52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3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EFD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B9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483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F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C50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4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86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A5D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618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C2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3FD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266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FD0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C04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87C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E29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7A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30A9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91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395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76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E48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AE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59B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87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AF2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A9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5B6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4B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84E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B3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40D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13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72F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6EB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F5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5E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2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B7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B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7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B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1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0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3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20B74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C2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92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FF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E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C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52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6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5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B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2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3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2CA63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DA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0E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D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D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5F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F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3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3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2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4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F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8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</w:tr>
      <w:tr w14:paraId="71623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31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D8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FE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F6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E9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08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9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A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7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D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0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4EE3F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78F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F75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02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AF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D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BB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D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D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5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6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8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5CD8C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72F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81E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94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77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12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7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8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E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1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2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7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2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7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3D406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25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75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A4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36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7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44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A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4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2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E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7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A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611AE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BB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25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B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AC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8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2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6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5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8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6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0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0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C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0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60B34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F0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B0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44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1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7A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E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A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0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4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F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4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6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1DEAF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78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73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3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E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9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09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6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7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F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F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F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2C8D6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E73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24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F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A4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7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DA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9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3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7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A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E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D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</w:tr>
      <w:tr w14:paraId="44C29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FA7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4F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1D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1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DB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B7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8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3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E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3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D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</w:tr>
      <w:tr w14:paraId="42D2F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958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79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68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38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F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03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B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4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F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8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A25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60E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35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64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43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71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B9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B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C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3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2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7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BAF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A75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397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7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8F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-75779.4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B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B3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E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B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4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8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-71844.4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778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530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70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FA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D4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8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B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1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9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7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E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E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811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6B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AE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E5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6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F4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7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C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0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0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7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E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4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</w:tr>
      <w:tr w14:paraId="76875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9B6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1A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59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D9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9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B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B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B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</w:tr>
      <w:tr w14:paraId="383A9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E8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1E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FC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A6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8D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B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A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A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6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9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6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3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49326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89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04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06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A9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F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7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F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E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E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7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F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5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</w:tr>
      <w:tr w14:paraId="7769E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C2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2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59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0D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B2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A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A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9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1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7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6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5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</w:tr>
      <w:tr w14:paraId="3E687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39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65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DB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01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D6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0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3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B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1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6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A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</w:tbl>
    <w:p w14:paraId="7A9AE8A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508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B12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7D0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FE5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F0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28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F4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3C5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70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DB3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45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5EC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6842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A30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86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7C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C2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ED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95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75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6E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6BD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2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7BF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231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52D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4054[电梯间]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F4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FD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D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A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1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8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C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8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E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0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88AB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674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88600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B79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19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82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FDC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04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EB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1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7EA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C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481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84D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38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05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39B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BB0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604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DA0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62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329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3F4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54C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0B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BBC2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F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850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8C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BAF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14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6C9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41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090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85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789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47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6AB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2F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E2B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6DA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95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15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D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E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8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24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5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E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F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6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5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E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63F58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2F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E2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A7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C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F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C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9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F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7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F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7006E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8A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ED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70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77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31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7E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1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D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E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1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5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5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7756C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38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95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A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8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D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3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6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9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D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9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2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F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5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2C813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43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03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0F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EE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D3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F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B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A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C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B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2812C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09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FB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1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DD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E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8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B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9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2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F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5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0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</w:tr>
      <w:tr w14:paraId="2BE13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DB3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1B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F6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D1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AC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D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6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9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8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0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7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12A89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7AC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6F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AD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4A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81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B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8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2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A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2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5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5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547AD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AA2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EE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9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25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7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C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A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C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6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8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C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C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E44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FE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DC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93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B6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2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9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0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B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A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7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258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AA8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E3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60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2E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8A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3C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1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F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0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3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882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C9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F3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BF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D2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CC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A3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8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4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7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2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0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60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E2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2F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6A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1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1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C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E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A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2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D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1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1BA43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B6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68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2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C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0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67050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A4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6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4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2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E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3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A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2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0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60E41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F2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9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2B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B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E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8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3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A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5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4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6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C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6DA5D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AA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71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A0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3E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5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E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6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6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1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B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4A220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79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55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48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1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BD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7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6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2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A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6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</w:tbl>
    <w:p w14:paraId="685D62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65A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DAC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9B8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62C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AC4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4B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41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D3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46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70B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BEE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0B53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C87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F4D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06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A1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1E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C9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1F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30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82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5CC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70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6B4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310E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CC0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4057[电井]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E2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A7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B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7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F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4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8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9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A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2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D17E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510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605F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7A3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33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F8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F3A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4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E06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C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A9D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2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FD5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205D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7A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3B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B31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469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1BD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926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B1E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9D6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DF3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0BA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21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043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D4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30D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8C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522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AD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91F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8F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EFC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33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AEA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7A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F24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2E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492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57F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E1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81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59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0D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BD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F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E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9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3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4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9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588C4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11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41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40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5A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75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FC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6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8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2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6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8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7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F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 w14:paraId="584C2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E9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88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0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9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5D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22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6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E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C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6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0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45D45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31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35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F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1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76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27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0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7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E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8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1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F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4FB43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12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37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A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30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22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D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9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D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3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C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0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F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E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</w:tr>
      <w:tr w14:paraId="1452E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9C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0D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A3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3E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8D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76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F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F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D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F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6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3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06E1A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DD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F2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F4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5E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A4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0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9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A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C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C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F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E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2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</w:tr>
      <w:tr w14:paraId="456B4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D3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58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5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B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E4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9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8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2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6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A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3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F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A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3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</w:tr>
      <w:tr w14:paraId="7549B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5B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0F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C1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14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2C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73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5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2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E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E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C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4D754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75E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A5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B1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E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9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9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9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C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5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3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7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2CE12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47B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EB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DA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B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29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C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0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C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2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2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E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F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F79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DF9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90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D5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6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3D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D7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1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2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8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C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CA5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807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9C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7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-30854.8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EF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C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31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4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2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F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4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3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0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0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C32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5F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C2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A2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BB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C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DE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2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3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0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0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9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0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078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64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9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B5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7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3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C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4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D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3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4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0DB38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83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F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52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F1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A9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B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4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5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D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1FF3B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47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42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31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7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C5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1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0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C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B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D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3449B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4D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19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A2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95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D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D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7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9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2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3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10EEF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5D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48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A6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2F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55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E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4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C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3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8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4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3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</w:tr>
      <w:tr w14:paraId="0DAC2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46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46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4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22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2E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C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6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3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C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8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</w:tbl>
    <w:p w14:paraId="732171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B16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B7B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6DF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1D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2B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99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7C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989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05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CF5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0B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5F7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582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8E7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80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C8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18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6E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24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68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80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98E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9C2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5BE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091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D08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20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D3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4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4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E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7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6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D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D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3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6528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A1B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541E6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445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1F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1A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E6D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38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CFD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E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BD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5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3579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DD9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95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C1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802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02D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74F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C27D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F7B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85E1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9FE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DB2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91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B23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43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2DC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E3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0A9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97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714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56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101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B4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C6C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34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2CB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23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4D4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D45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ED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90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CD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3D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2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DF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F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9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1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A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1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9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8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E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1B6C7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55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20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4D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84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A6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94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F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D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4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022BF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64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DA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12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FE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AD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6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5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9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F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4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B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C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06EDF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4DD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54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1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9B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4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9D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C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6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A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7A35C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EFF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BB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38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5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B0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0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0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D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5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0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3D87B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88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95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CC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31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21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3D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E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8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D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7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5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9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</w:tr>
      <w:tr w14:paraId="48801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CC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61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2C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2E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58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9B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5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2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2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4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1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C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C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06FE3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AF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FF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CB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58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FD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E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4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3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6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B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C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4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F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2230E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29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48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22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92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51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5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9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4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D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E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A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C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5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29E97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23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47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67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C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C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E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4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4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3B29A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78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05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1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41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CD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C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9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A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9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5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1C064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AF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D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89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2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B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6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5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7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3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6AB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DB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67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CA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3F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DB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6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1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7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6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1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9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8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305DE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A9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C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54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2E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E9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F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6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9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B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702EC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B3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1C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DA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D5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4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D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F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6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2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91C9E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F5F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9AD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A31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092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70F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E9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89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FB7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E31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DE9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5A30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B0C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96F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9AB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928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05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CB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B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EB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50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8C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73A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3A0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AEA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9D0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125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E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86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1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5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9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5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F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2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A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1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9B47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D64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2D4D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80F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3C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3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1C4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1B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E6D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9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937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D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01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B3D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EB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85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A06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05C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A9F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D2F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F6A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4BF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95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EA1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DB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635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6F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3EA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2D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4C6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EE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7C4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0A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088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86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9E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21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B0A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7E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51D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6F7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5B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34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9E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0F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56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F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8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8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2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5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8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2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0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54826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54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DD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CC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C1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A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B9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9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2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0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E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4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4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6AA0C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CFB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E9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5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FE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6C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3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6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0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0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0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8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75A1A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B3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BA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6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25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1B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4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0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5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2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2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0832B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4C2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B7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8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A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C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3C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E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0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B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9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B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70F04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9E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44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B9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FD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6F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94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8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A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0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A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8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B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</w:tr>
      <w:tr w14:paraId="3B33A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6D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71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7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D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A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13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A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9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7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4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B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7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20D5E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68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2F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A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0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E5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A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F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C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C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C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7524B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99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0B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1A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0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53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A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8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9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A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4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2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</w:tr>
      <w:tr w14:paraId="37193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98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7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9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FA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25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9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8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2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</w:tr>
      <w:tr w14:paraId="24A96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D0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F8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0C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1F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1E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7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4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6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7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2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5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2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601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3C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12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A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0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17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B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1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D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F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</w:tr>
      <w:tr w14:paraId="35F30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81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9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C7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83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08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F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A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7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F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4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C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0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</w:tr>
      <w:tr w14:paraId="338BA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C2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AA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2E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9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0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9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F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7C8A2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36E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7F0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C4A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DAB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73E9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88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52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B93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89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8A3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73D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A233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D3EF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09E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987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A3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1D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4C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5C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25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BD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9C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780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BE7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02C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67C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4076[无障碍卫生间]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A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C7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F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9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1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A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4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7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B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E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E5F8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4F3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3D8F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4AA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AD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4F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53E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F3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E3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A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EC5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B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99B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C09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14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9A8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EA7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FA8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542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4AE1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656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A4D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65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143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56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E05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0B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DEB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B9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36E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4B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B2C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20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C7F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95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BCC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B1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CF5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44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315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7B9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8B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3C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9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7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3F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22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5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3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A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1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6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0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9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B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04CB9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BF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B8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0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D9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5A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A6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0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C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1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8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A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E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391C6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C4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E1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8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C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0D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5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5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B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2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3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B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E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41373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47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B48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61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6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13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AD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5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0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0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0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B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08766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D01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67A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10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2F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3C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50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B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0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0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9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1DC36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1D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20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90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A7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7B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E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2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4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4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5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5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6B7E4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95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F0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FF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73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B4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45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E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4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7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C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D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4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74818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0F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E3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4F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E2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8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C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5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4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E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7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F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2DF8C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7F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D2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45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F4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89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3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6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6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8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6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03374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CA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4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1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88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2D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F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8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6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9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A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7FC78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6B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AD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5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65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82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E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D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C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F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A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4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D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903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C6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0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73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9F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5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D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B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F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6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C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C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5E792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46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D6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E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D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66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F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B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E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09A78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28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57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F1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2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16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9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3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A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C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B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C4A6CF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DFA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4E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5EE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F05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008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EB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37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80E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71A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85B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EE1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967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FA8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230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AF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1F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C4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63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DF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9C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33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604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2C9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9B1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886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457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4086[烟道]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62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10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3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C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F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4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22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C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6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9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31A2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DA0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29FEC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D53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2E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83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362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A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1B4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0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5C9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1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836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35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4A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00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F19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4C6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424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328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A6F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762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E34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703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1D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B0B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77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6B9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7B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CEF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4C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03D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C7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CA9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A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FFB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F5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C434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6A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33F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0C3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43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A5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97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97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9E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22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A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B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9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3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9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D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1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3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75CE5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CD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F3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K=0.51 D=6.82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3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4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3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6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3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5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7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5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7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7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65E9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71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A7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85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D3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1F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AF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5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9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F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7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3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</w:tr>
      <w:tr w14:paraId="672C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80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55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9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36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4B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C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4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6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E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4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0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6F638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75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E6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6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35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EF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D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2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9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A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50C45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20B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BF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7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18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D0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A0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5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F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7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7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9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6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4E8DA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205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A8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08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4D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00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4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1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F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A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9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C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07513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4A8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C75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8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4E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D8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49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3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8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C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7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5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5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F83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40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36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AA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59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DE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54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E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A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8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6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8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0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6AD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62D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5F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C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E2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6D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97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8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3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9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B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7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E46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76B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95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0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5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8A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A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5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A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EC2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4A7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9A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0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62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5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3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B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C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E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B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4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65FC3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5A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84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0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81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18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9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C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C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7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2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F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636A6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FF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7B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3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E1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71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B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0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0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7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7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7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67C01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19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1C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25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90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D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C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4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5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6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E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06DE1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8B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7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5B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F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D6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C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3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4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5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B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2D3C2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44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29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0D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4E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2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F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4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D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6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7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D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0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4CD778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F80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8BD5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33D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2C8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1EC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7D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73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0D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AD0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728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643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610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713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08E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B55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A7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BD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73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56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69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0D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A78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557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5BE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CBE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275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4088[烟道]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D3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73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D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9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7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8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2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E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D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7887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291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7193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061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F2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F5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8EF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2A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2D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0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3F8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A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BB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49D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DE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A4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86F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F54B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52B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50A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FF1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8F0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EDA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EB7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6E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258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65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B3C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E4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67E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76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A38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7F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61C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E6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3FC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F3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C1C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C2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F20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D44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3C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CA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D=10.16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C7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5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BF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FE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8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D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3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3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7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7DE50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8D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58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8E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0F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2D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F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6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4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4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6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6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4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1FEC5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08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4C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32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49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25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50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0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7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7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A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1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2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A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594DC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30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CA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52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C9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B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C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A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8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6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4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A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2D010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19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2C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AA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CA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1A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A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7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2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7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C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774B3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367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4E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7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90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F8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21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8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B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E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9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7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B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9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288CF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D96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20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37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4E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9B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48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2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4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A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F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4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1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2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7DF06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EA4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CA9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1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EF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49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12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6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7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4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7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4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C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142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B5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99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33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FE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BE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8F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4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1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E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7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142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8F8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C63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1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BA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84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0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0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7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198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72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29F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9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52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7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6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2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B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C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3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B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6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E9B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2C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1D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B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0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61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D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1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1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6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2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3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</w:tr>
      <w:tr w14:paraId="23228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1C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6E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3B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5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D1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B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9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D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1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4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A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9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C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</w:tr>
      <w:tr w14:paraId="0F9E9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D9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9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F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86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EC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A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60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A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0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6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C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77BB5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6E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F2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C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C0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5D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2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3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6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2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D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</w:tr>
      <w:tr w14:paraId="2608D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8F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5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3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F0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27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1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F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5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</w:tr>
      <w:tr w14:paraId="21453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5DE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7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35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6D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9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1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4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D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4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bookmarkEnd w:id="1"/>
    </w:tbl>
    <w:p w14:paraId="708EEE2A">
      <w:pPr>
        <w:rPr>
          <w:szCs w:val="24"/>
          <w:lang w:val="en-US"/>
        </w:rPr>
      </w:pPr>
    </w:p>
    <w:p w14:paraId="19F3839C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6971"/>
    <w:rsid w:val="001915A3"/>
    <w:rsid w:val="00217F62"/>
    <w:rsid w:val="00A906D8"/>
    <w:rsid w:val="00AB5A74"/>
    <w:rsid w:val="00F071AE"/>
    <w:rsid w:val="5B1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110</Pages>
  <Words>7199</Words>
  <Characters>12581</Characters>
  <Lines>8</Lines>
  <Paragraphs>2</Paragraphs>
  <TotalTime>0</TotalTime>
  <ScaleCrop>false</ScaleCrop>
  <LinksUpToDate>false</LinksUpToDate>
  <CharactersWithSpaces>18381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2025-12-19T09:56:00Z</dcterms:created>
  <dc:creator>尘埃落定</dc:creator>
  <cp:lastModifiedBy>尘埃落定</cp:lastModifiedBy>
  <dcterms:modified xsi:type="dcterms:W3CDTF">2025-12-19T09:57:46Z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D00948865A344D7DB6AD2643C8A42CA7_11</vt:lpwstr>
  </property>
  <property fmtid="{D5CDD505-2E9C-101B-9397-08002B2CF9AE}" pid="3" name="KSOTemplateDocerSaveRecord">
    <vt:lpwstr>eyJoZGlkIjoiMTkzNmZlMjkxYjk5MWEyYjM1NzFjODM2OTBhZjk0NzMiLCJ1c2VySWQiOiIxNTExNDA3MzU0In0=</vt:lpwstr>
  </property>
  <property fmtid="{D5CDD505-2E9C-101B-9397-08002B2CF9AE}" pid="4" name="KSOProductBuildVer">
    <vt:lpwstr>2052-12.1.0.24034</vt:lpwstr>
  </property>
</Properties>
</file>