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AB5C" w14:textId="77777777" w:rsidR="00D14A06" w:rsidRPr="00D14A06" w:rsidRDefault="00D14A06" w:rsidP="00D14A0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14A06" w:rsidRPr="00D14A06" w14:paraId="6884CAB6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601CA6E9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63C2537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C6C9064" w14:textId="77777777" w:rsidR="00D14A06" w:rsidRPr="00D14A06" w:rsidRDefault="00D14A06" w:rsidP="00D14A06">
            <w:pPr>
              <w:snapToGrid w:val="0"/>
              <w:spacing w:line="240" w:lineRule="auto"/>
              <w:jc w:val="distribute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7B5BCA">
              <w:rPr>
                <w:rFonts w:ascii="微软雅黑" w:eastAsia="微软雅黑" w:hAnsi="微软雅黑" w:hint="eastAsia"/>
                <w:b/>
                <w:spacing w:val="45"/>
                <w:sz w:val="72"/>
                <w:szCs w:val="52"/>
                <w:fitText w:val="7200" w:id="-943960064"/>
              </w:rPr>
              <w:t>建筑能效测评报告</w:t>
            </w:r>
            <w:r w:rsidRPr="007B5BCA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60064"/>
              </w:rPr>
              <w:t>书</w:t>
            </w:r>
          </w:p>
          <w:p w14:paraId="3BEC04E6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D14A0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D14A06" w:rsidRPr="00D14A06" w14:paraId="40B17869" w14:textId="77777777" w:rsidTr="005E1243">
        <w:trPr>
          <w:jc w:val="center"/>
        </w:trPr>
        <w:tc>
          <w:tcPr>
            <w:tcW w:w="8312" w:type="dxa"/>
            <w:hideMark/>
          </w:tcPr>
          <w:p w14:paraId="49619C2E" w14:textId="77777777" w:rsidR="00D14A06" w:rsidRPr="007B5BCA" w:rsidRDefault="00D14A06" w:rsidP="007B5BC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7B5BC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蒲津143号绿色建筑改造</w:t>
            </w:r>
            <w:bookmarkEnd w:id="3"/>
          </w:p>
        </w:tc>
      </w:tr>
      <w:tr w:rsidR="00D14A06" w:rsidRPr="00D14A06" w14:paraId="053F6E05" w14:textId="77777777" w:rsidTr="005E1243">
        <w:trPr>
          <w:jc w:val="center"/>
        </w:trPr>
        <w:tc>
          <w:tcPr>
            <w:tcW w:w="8312" w:type="dxa"/>
          </w:tcPr>
          <w:p w14:paraId="73653CF7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14A06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0DE0D45B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D6C69D0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CFFEB85" wp14:editId="30FB3D09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5303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53917D12" w14:textId="77777777" w:rsidR="00D14A06" w:rsidRPr="00D14A06" w:rsidRDefault="00D14A06" w:rsidP="00D14A0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14A06" w:rsidRPr="00D14A06" w14:paraId="506BA939" w14:textId="77777777" w:rsidTr="00D14A06">
        <w:trPr>
          <w:jc w:val="center"/>
        </w:trPr>
        <w:tc>
          <w:tcPr>
            <w:tcW w:w="1263" w:type="dxa"/>
            <w:hideMark/>
          </w:tcPr>
          <w:p w14:paraId="0F77F36F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7C29F47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06511E0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广西-南宁</w:t>
            </w:r>
            <w:bookmarkEnd w:id="6"/>
          </w:p>
        </w:tc>
      </w:tr>
      <w:tr w:rsidR="00D14A06" w:rsidRPr="00D14A06" w14:paraId="3D68AD5D" w14:textId="77777777" w:rsidTr="00D14A06">
        <w:trPr>
          <w:jc w:val="center"/>
        </w:trPr>
        <w:tc>
          <w:tcPr>
            <w:tcW w:w="1263" w:type="dxa"/>
            <w:hideMark/>
          </w:tcPr>
          <w:p w14:paraId="4D47CA4B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628903D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D324AB3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D14A06" w:rsidRPr="00D14A06" w14:paraId="7F410B57" w14:textId="77777777" w:rsidTr="00D14A06">
        <w:trPr>
          <w:jc w:val="center"/>
        </w:trPr>
        <w:tc>
          <w:tcPr>
            <w:tcW w:w="1263" w:type="dxa"/>
            <w:hideMark/>
          </w:tcPr>
          <w:p w14:paraId="73CF97D5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7E00B86B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AFCC64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D14A06" w:rsidRPr="00D14A06" w14:paraId="2D5996D4" w14:textId="77777777" w:rsidTr="00D14A06">
        <w:trPr>
          <w:jc w:val="center"/>
        </w:trPr>
        <w:tc>
          <w:tcPr>
            <w:tcW w:w="1263" w:type="dxa"/>
            <w:hideMark/>
          </w:tcPr>
          <w:p w14:paraId="7D5D01E9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41F4AD7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F871C67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3A8FCD18" w14:textId="77777777" w:rsidTr="00D14A06">
        <w:trPr>
          <w:jc w:val="center"/>
        </w:trPr>
        <w:tc>
          <w:tcPr>
            <w:tcW w:w="1263" w:type="dxa"/>
            <w:hideMark/>
          </w:tcPr>
          <w:p w14:paraId="60FBFCC9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E1D8695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DC0DA9F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1DD1055C" w14:textId="77777777" w:rsidTr="00D14A06">
        <w:trPr>
          <w:jc w:val="center"/>
        </w:trPr>
        <w:tc>
          <w:tcPr>
            <w:tcW w:w="1263" w:type="dxa"/>
            <w:hideMark/>
          </w:tcPr>
          <w:p w14:paraId="39BBE890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8D5A3CA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6F98787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14A06" w:rsidRPr="00D14A06" w14:paraId="0EBC5375" w14:textId="77777777" w:rsidTr="00D14A06">
        <w:trPr>
          <w:jc w:val="center"/>
        </w:trPr>
        <w:tc>
          <w:tcPr>
            <w:tcW w:w="1263" w:type="dxa"/>
            <w:hideMark/>
          </w:tcPr>
          <w:p w14:paraId="76C7608D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9D00206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EA8350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69DA563D" w14:textId="77777777" w:rsidR="00D14A06" w:rsidRPr="00D14A06" w:rsidRDefault="00D14A06" w:rsidP="00D14A06">
      <w:pPr>
        <w:snapToGrid w:val="0"/>
        <w:rPr>
          <w:rFonts w:ascii="Calibri" w:hAnsi="Calibri"/>
          <w:kern w:val="2"/>
          <w:szCs w:val="22"/>
        </w:rPr>
      </w:pPr>
    </w:p>
    <w:p w14:paraId="782B5ED6" w14:textId="77777777" w:rsidR="00D14A06" w:rsidRPr="00D14A06" w:rsidRDefault="00D14A06" w:rsidP="00D14A0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14A06" w:rsidRPr="00D14A06" w14:paraId="1931E72D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E24189" w14:textId="77777777" w:rsidR="00D14A06" w:rsidRPr="00D14A06" w:rsidRDefault="00D14A06" w:rsidP="00D14A06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F9001C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D14A0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85F5C1" w14:textId="77777777" w:rsidR="00D14A06" w:rsidRPr="00D14A06" w:rsidRDefault="00D14A06" w:rsidP="00D14A06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D14A06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1615584" wp14:editId="7E1A7B39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06" w:rsidRPr="00D14A06" w14:paraId="13ADA89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E58B4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DC370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DF758F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6914C0F1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8B6AB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4787E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T18907813888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BF405B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47F07E6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ACE3E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7018E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D3870B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702DDAE1" w14:textId="77777777" w:rsidR="00D14A06" w:rsidRPr="00D14A06" w:rsidRDefault="00D14A06" w:rsidP="00D14A0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A32E30D" w14:textId="77777777" w:rsidR="0077296D" w:rsidRDefault="0077296D" w:rsidP="00D14A06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77296D" w:rsidSect="00D14A0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7D3D2031" w14:textId="77777777" w:rsidR="00B62771" w:rsidRDefault="003807D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08FA07" w14:textId="77777777" w:rsidR="00B62771" w:rsidRDefault="00B627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6CACB1" w14:textId="77777777" w:rsidR="008D29F7" w:rsidRDefault="003807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836E4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6256" w:history="1">
        <w:r w:rsidR="008D29F7" w:rsidRPr="005472B3">
          <w:rPr>
            <w:rStyle w:val="a9"/>
            <w:rFonts w:hint="eastAsia"/>
            <w:noProof/>
          </w:rPr>
          <w:t>1</w:t>
        </w:r>
        <w:r w:rsidR="008D29F7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8D29F7" w:rsidRPr="005472B3">
          <w:rPr>
            <w:rStyle w:val="a9"/>
            <w:rFonts w:hint="eastAsia"/>
            <w:noProof/>
          </w:rPr>
          <w:t>建筑概况</w:t>
        </w:r>
        <w:r w:rsidR="008D29F7">
          <w:rPr>
            <w:rFonts w:hint="eastAsia"/>
            <w:noProof/>
            <w:webHidden/>
          </w:rPr>
          <w:tab/>
        </w:r>
        <w:r w:rsidR="008D29F7">
          <w:rPr>
            <w:rFonts w:hint="eastAsia"/>
            <w:noProof/>
            <w:webHidden/>
          </w:rPr>
          <w:fldChar w:fldCharType="begin"/>
        </w:r>
        <w:r w:rsidR="008D29F7">
          <w:rPr>
            <w:rFonts w:hint="eastAsia"/>
            <w:noProof/>
            <w:webHidden/>
          </w:rPr>
          <w:instrText xml:space="preserve"> </w:instrText>
        </w:r>
        <w:r w:rsidR="008D29F7">
          <w:rPr>
            <w:noProof/>
            <w:webHidden/>
          </w:rPr>
          <w:instrText>PAGEREF _Toc217826256 \h</w:instrText>
        </w:r>
        <w:r w:rsidR="008D29F7">
          <w:rPr>
            <w:rFonts w:hint="eastAsia"/>
            <w:noProof/>
            <w:webHidden/>
          </w:rPr>
          <w:instrText xml:space="preserve"> </w:instrText>
        </w:r>
        <w:r w:rsidR="008D29F7">
          <w:rPr>
            <w:rFonts w:hint="eastAsia"/>
            <w:noProof/>
            <w:webHidden/>
          </w:rPr>
        </w:r>
        <w:r w:rsidR="008D29F7">
          <w:rPr>
            <w:rFonts w:hint="eastAsia"/>
            <w:noProof/>
            <w:webHidden/>
          </w:rPr>
          <w:fldChar w:fldCharType="separate"/>
        </w:r>
        <w:r w:rsidR="008D29F7">
          <w:rPr>
            <w:noProof/>
            <w:webHidden/>
          </w:rPr>
          <w:t>3</w:t>
        </w:r>
        <w:r w:rsidR="008D29F7">
          <w:rPr>
            <w:rFonts w:hint="eastAsia"/>
            <w:noProof/>
            <w:webHidden/>
          </w:rPr>
          <w:fldChar w:fldCharType="end"/>
        </w:r>
      </w:hyperlink>
    </w:p>
    <w:p w14:paraId="0029ED74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57" w:history="1">
        <w:r w:rsidRPr="005472B3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测评依据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8724E0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58" w:history="1">
        <w:r w:rsidRPr="005472B3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9E85E2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59" w:history="1">
        <w:r w:rsidRPr="005472B3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831588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0" w:history="1">
        <w:r w:rsidRPr="005472B3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DDC180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1" w:history="1">
        <w:r w:rsidRPr="005472B3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54FCBB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2" w:history="1">
        <w:r w:rsidRPr="005472B3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70525F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3" w:history="1">
        <w:r w:rsidRPr="005472B3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14E871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64" w:history="1">
        <w:r w:rsidRPr="005472B3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262067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5" w:history="1">
        <w:r w:rsidRPr="005472B3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B5D1BA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6" w:history="1">
        <w:r w:rsidRPr="005472B3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3BC342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7" w:history="1">
        <w:r w:rsidRPr="005472B3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BE8A06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8" w:history="1">
        <w:r w:rsidRPr="005472B3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C1FA39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69" w:history="1">
        <w:r w:rsidRPr="005472B3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A921DD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0" w:history="1">
        <w:r w:rsidRPr="005472B3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850E3A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1" w:history="1">
        <w:r w:rsidRPr="005472B3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7F92F9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2" w:history="1">
        <w:r w:rsidRPr="005472B3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36345F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3" w:history="1">
        <w:r w:rsidRPr="005472B3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83F926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74" w:history="1">
        <w:r w:rsidRPr="005472B3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FA2270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75" w:history="1">
        <w:r w:rsidRPr="005472B3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标识建筑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07F171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6" w:history="1">
        <w:r w:rsidRPr="005472B3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C62BDB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7" w:history="1">
        <w:r w:rsidRPr="005472B3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8D460E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8" w:history="1">
        <w:r w:rsidRPr="005472B3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C5443A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79" w:history="1">
        <w:r w:rsidRPr="005472B3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D7474E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80" w:history="1">
        <w:r w:rsidRPr="005472B3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比对建筑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D733D6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1" w:history="1">
        <w:r w:rsidRPr="005472B3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EC4A93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2" w:history="1">
        <w:r w:rsidRPr="005472B3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F5ABDD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3" w:history="1">
        <w:r w:rsidRPr="005472B3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CF1B8C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4" w:history="1">
        <w:r w:rsidRPr="005472B3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6090AA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85" w:history="1">
        <w:r w:rsidRPr="005472B3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计算</w:t>
        </w:r>
        <w:r w:rsidRPr="005472B3">
          <w:rPr>
            <w:rStyle w:val="a9"/>
            <w:rFonts w:hint="eastAsia"/>
            <w:noProof/>
          </w:rPr>
          <w:t>结</w:t>
        </w:r>
        <w:r w:rsidRPr="005472B3">
          <w:rPr>
            <w:rStyle w:val="a9"/>
            <w:rFonts w:hint="eastAsia"/>
            <w:noProof/>
          </w:rPr>
          <w:t>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9ABC8B" w14:textId="77777777" w:rsidR="008D29F7" w:rsidRDefault="008D29F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6286" w:history="1">
        <w:r w:rsidRPr="005472B3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402B31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7" w:history="1">
        <w:r w:rsidRPr="005472B3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工作日</w:t>
        </w:r>
        <w:r w:rsidRPr="005472B3">
          <w:rPr>
            <w:rStyle w:val="a9"/>
            <w:rFonts w:hint="eastAsia"/>
            <w:noProof/>
          </w:rPr>
          <w:t>/</w:t>
        </w:r>
        <w:r w:rsidRPr="005472B3">
          <w:rPr>
            <w:rStyle w:val="a9"/>
            <w:rFonts w:hint="eastAsia"/>
            <w:noProof/>
          </w:rPr>
          <w:t>节假日人员逐时在室率</w:t>
        </w:r>
        <w:r w:rsidRPr="005472B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C5B2AB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8" w:history="1">
        <w:r w:rsidRPr="005472B3">
          <w:rPr>
            <w:rStyle w:val="a9"/>
            <w:rFonts w:hint="eastAsi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工作日</w:t>
        </w:r>
        <w:r w:rsidRPr="005472B3">
          <w:rPr>
            <w:rStyle w:val="a9"/>
            <w:rFonts w:hint="eastAsia"/>
            <w:noProof/>
          </w:rPr>
          <w:t>/</w:t>
        </w:r>
        <w:r w:rsidRPr="005472B3">
          <w:rPr>
            <w:rStyle w:val="a9"/>
            <w:rFonts w:hint="eastAsia"/>
            <w:noProof/>
          </w:rPr>
          <w:t>节假日照明开关时间表</w:t>
        </w:r>
        <w:r w:rsidRPr="005472B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6428FA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89" w:history="1">
        <w:r w:rsidRPr="005472B3">
          <w:rPr>
            <w:rStyle w:val="a9"/>
            <w:rFonts w:hint="eastAsia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工作日</w:t>
        </w:r>
        <w:r w:rsidRPr="005472B3">
          <w:rPr>
            <w:rStyle w:val="a9"/>
            <w:rFonts w:hint="eastAsia"/>
            <w:noProof/>
          </w:rPr>
          <w:t>/</w:t>
        </w:r>
        <w:r w:rsidRPr="005472B3">
          <w:rPr>
            <w:rStyle w:val="a9"/>
            <w:rFonts w:hint="eastAsia"/>
            <w:noProof/>
          </w:rPr>
          <w:t>节假日设备逐时使用率</w:t>
        </w:r>
        <w:r w:rsidRPr="005472B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84FD5F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90" w:history="1">
        <w:r w:rsidRPr="005472B3">
          <w:rPr>
            <w:rStyle w:val="a9"/>
            <w:rFonts w:hint="eastAsia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工作日</w:t>
        </w:r>
        <w:r w:rsidRPr="005472B3">
          <w:rPr>
            <w:rStyle w:val="a9"/>
            <w:rFonts w:hint="eastAsia"/>
            <w:noProof/>
          </w:rPr>
          <w:t>/</w:t>
        </w:r>
        <w:r w:rsidRPr="005472B3">
          <w:rPr>
            <w:rStyle w:val="a9"/>
            <w:rFonts w:hint="eastAsia"/>
            <w:noProof/>
          </w:rPr>
          <w:t>节假日空调系统运行时间表</w:t>
        </w:r>
        <w:r w:rsidRPr="005472B3">
          <w:rPr>
            <w:rStyle w:val="a9"/>
            <w:rFonts w:hint="eastAsia"/>
            <w:noProof/>
          </w:rPr>
          <w:t>(1:</w:t>
        </w:r>
        <w:r w:rsidRPr="005472B3">
          <w:rPr>
            <w:rStyle w:val="a9"/>
            <w:rFonts w:hint="eastAsia"/>
            <w:noProof/>
          </w:rPr>
          <w:t>开</w:t>
        </w:r>
        <w:r w:rsidRPr="005472B3">
          <w:rPr>
            <w:rStyle w:val="a9"/>
            <w:rFonts w:hint="eastAsia"/>
            <w:noProof/>
          </w:rPr>
          <w:t>,0:</w:t>
        </w:r>
        <w:r w:rsidRPr="005472B3">
          <w:rPr>
            <w:rStyle w:val="a9"/>
            <w:rFonts w:hint="eastAsia"/>
            <w:noProof/>
          </w:rPr>
          <w:t>关</w:t>
        </w:r>
        <w:r w:rsidRPr="005472B3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F91DC5" w14:textId="77777777" w:rsidR="008D29F7" w:rsidRDefault="008D29F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6291" w:history="1">
        <w:r w:rsidRPr="005472B3">
          <w:rPr>
            <w:rStyle w:val="a9"/>
            <w:rFonts w:hint="eastAsia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472B3">
          <w:rPr>
            <w:rStyle w:val="a9"/>
            <w:rFonts w:hint="eastAsia"/>
            <w:noProof/>
          </w:rPr>
          <w:t>工作日</w:t>
        </w:r>
        <w:r w:rsidRPr="005472B3">
          <w:rPr>
            <w:rStyle w:val="a9"/>
            <w:rFonts w:hint="eastAsia"/>
            <w:noProof/>
          </w:rPr>
          <w:t>/</w:t>
        </w:r>
        <w:r w:rsidRPr="005472B3">
          <w:rPr>
            <w:rStyle w:val="a9"/>
            <w:rFonts w:hint="eastAsia"/>
            <w:noProof/>
          </w:rPr>
          <w:t>节假日新风运行时间表</w:t>
        </w:r>
        <w:r w:rsidRPr="005472B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_Toc217826291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F7FCDD" w14:textId="77777777" w:rsidR="00B62771" w:rsidRDefault="003807D5">
      <w:pPr>
        <w:pStyle w:val="TOC1"/>
        <w:sectPr w:rsidR="00B62771" w:rsidSect="0077296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1CAC6C26" w14:textId="77777777" w:rsidR="00B62771" w:rsidRDefault="00B62771">
      <w:pPr>
        <w:pStyle w:val="TOC1"/>
      </w:pPr>
    </w:p>
    <w:p w14:paraId="1DBDBAAF" w14:textId="77777777" w:rsidR="00B62771" w:rsidRDefault="003807D5">
      <w:pPr>
        <w:pStyle w:val="1"/>
      </w:pPr>
      <w:bookmarkStart w:id="13" w:name="_Toc217826256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B62771" w14:paraId="3D47D6BF" w14:textId="77777777" w:rsidTr="001A7FBF">
        <w:tc>
          <w:tcPr>
            <w:tcW w:w="2841" w:type="dxa"/>
            <w:shd w:val="clear" w:color="auto" w:fill="E6E6E6"/>
          </w:tcPr>
          <w:p w14:paraId="12AF8CF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3C08F56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蒲津</w:t>
            </w:r>
            <w:r>
              <w:t>143</w:t>
            </w:r>
            <w:r>
              <w:t>号绿色建筑改造</w:t>
            </w:r>
            <w:bookmarkEnd w:id="14"/>
          </w:p>
        </w:tc>
      </w:tr>
      <w:tr w:rsidR="00B62771" w14:paraId="3B8B2687" w14:textId="77777777" w:rsidTr="001A7FBF">
        <w:tc>
          <w:tcPr>
            <w:tcW w:w="2841" w:type="dxa"/>
            <w:shd w:val="clear" w:color="auto" w:fill="E6E6E6"/>
          </w:tcPr>
          <w:p w14:paraId="080624A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B89DD0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广西</w:t>
            </w:r>
            <w:r>
              <w:t>-</w:t>
            </w:r>
            <w:r>
              <w:t>南宁</w:t>
            </w:r>
            <w:bookmarkEnd w:id="15"/>
          </w:p>
        </w:tc>
      </w:tr>
      <w:tr w:rsidR="00B62771" w14:paraId="31A1B6CF" w14:textId="77777777" w:rsidTr="001A7FBF">
        <w:tc>
          <w:tcPr>
            <w:tcW w:w="2841" w:type="dxa"/>
            <w:shd w:val="clear" w:color="auto" w:fill="E6E6E6"/>
          </w:tcPr>
          <w:p w14:paraId="6451ED85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611F769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23.00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A4D46CB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108.35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2771" w14:paraId="3D166640" w14:textId="77777777" w:rsidTr="001A7FBF">
        <w:tc>
          <w:tcPr>
            <w:tcW w:w="2841" w:type="dxa"/>
            <w:shd w:val="clear" w:color="auto" w:fill="E6E6E6"/>
          </w:tcPr>
          <w:p w14:paraId="23EEED9B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ascii="宋体" w:hAnsi="宋体" w:hint="eastAsia"/>
                <w:lang w:val="en-US"/>
              </w:rPr>
              <w:t>计算</w:t>
            </w:r>
            <w:r w:rsidR="003807D5">
              <w:rPr>
                <w:rFonts w:ascii="宋体" w:hAnsi="宋体" w:hint="eastAsia"/>
                <w:lang w:val="en-US"/>
              </w:rPr>
              <w:t>建筑面积(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1E14F3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1005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B62771" w14:paraId="67F1B889" w14:textId="77777777" w:rsidTr="001A7FBF">
        <w:tc>
          <w:tcPr>
            <w:tcW w:w="2841" w:type="dxa"/>
            <w:shd w:val="clear" w:color="auto" w:fill="E6E6E6"/>
          </w:tcPr>
          <w:p w14:paraId="1F5D7307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F129BD9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B62771" w14:paraId="40916D5C" w14:textId="77777777" w:rsidTr="001A7FBF">
        <w:tc>
          <w:tcPr>
            <w:tcW w:w="2841" w:type="dxa"/>
            <w:shd w:val="clear" w:color="auto" w:fill="E6E6E6"/>
          </w:tcPr>
          <w:p w14:paraId="3F413E6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503DF11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22.4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B62771" w14:paraId="30A59471" w14:textId="77777777" w:rsidTr="001A7FBF">
        <w:tc>
          <w:tcPr>
            <w:tcW w:w="2841" w:type="dxa"/>
            <w:shd w:val="clear" w:color="auto" w:fill="E6E6E6"/>
          </w:tcPr>
          <w:p w14:paraId="261D48A0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建筑体积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77F2AC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3744.12</w:t>
            </w:r>
            <w:bookmarkEnd w:id="24"/>
          </w:p>
        </w:tc>
      </w:tr>
      <w:tr w:rsidR="00B62771" w14:paraId="41211298" w14:textId="77777777" w:rsidTr="001A7FBF">
        <w:tc>
          <w:tcPr>
            <w:tcW w:w="2841" w:type="dxa"/>
            <w:shd w:val="clear" w:color="auto" w:fill="E6E6E6"/>
          </w:tcPr>
          <w:p w14:paraId="5B3C725D" w14:textId="77777777" w:rsidR="00B62771" w:rsidRDefault="0087637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建筑外表面积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FC4648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1325.51</w:t>
            </w:r>
            <w:bookmarkEnd w:id="25"/>
          </w:p>
        </w:tc>
      </w:tr>
      <w:tr w:rsidR="00B62771" w14:paraId="55714F34" w14:textId="77777777" w:rsidTr="001A7FBF">
        <w:tc>
          <w:tcPr>
            <w:tcW w:w="2841" w:type="dxa"/>
            <w:shd w:val="clear" w:color="auto" w:fill="E6E6E6"/>
          </w:tcPr>
          <w:p w14:paraId="2CD33447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D894037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76.7</w:t>
            </w:r>
            <w:bookmarkEnd w:id="26"/>
          </w:p>
        </w:tc>
      </w:tr>
      <w:tr w:rsidR="00B62771" w14:paraId="4CCDFB88" w14:textId="77777777" w:rsidTr="001A7FBF">
        <w:tc>
          <w:tcPr>
            <w:tcW w:w="2841" w:type="dxa"/>
            <w:shd w:val="clear" w:color="auto" w:fill="E6E6E6"/>
          </w:tcPr>
          <w:p w14:paraId="76F853D5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FB4F955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B62771" w14:paraId="4F9F8A65" w14:textId="77777777" w:rsidTr="001A7FBF">
        <w:tc>
          <w:tcPr>
            <w:tcW w:w="2841" w:type="dxa"/>
            <w:shd w:val="clear" w:color="auto" w:fill="E6E6E6"/>
          </w:tcPr>
          <w:p w14:paraId="15377F74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D213FF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0.38</w:t>
            </w:r>
            <w:bookmarkEnd w:id="28"/>
          </w:p>
        </w:tc>
      </w:tr>
      <w:tr w:rsidR="00B62771" w14:paraId="728D8BD9" w14:textId="77777777" w:rsidTr="001A7FBF">
        <w:tc>
          <w:tcPr>
            <w:tcW w:w="2841" w:type="dxa"/>
            <w:shd w:val="clear" w:color="auto" w:fill="E6E6E6"/>
          </w:tcPr>
          <w:p w14:paraId="368D3037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17F7A8E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0.56</w:t>
            </w:r>
            <w:bookmarkEnd w:id="29"/>
          </w:p>
        </w:tc>
      </w:tr>
      <w:tr w:rsidR="00B62771" w14:paraId="0722C6D6" w14:textId="77777777" w:rsidTr="001A7FBF">
        <w:tc>
          <w:tcPr>
            <w:tcW w:w="2841" w:type="dxa"/>
            <w:shd w:val="clear" w:color="auto" w:fill="E6E6E6"/>
          </w:tcPr>
          <w:p w14:paraId="3B3B041C" w14:textId="77777777" w:rsidR="00B62771" w:rsidRDefault="003807D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2197ECF" w14:textId="77777777" w:rsidR="00B62771" w:rsidRDefault="00B62771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5C32A7FA" w14:textId="77777777" w:rsidR="00B62771" w:rsidRDefault="00B62771">
      <w:pPr>
        <w:pStyle w:val="a0"/>
        <w:ind w:firstLineChars="0" w:firstLine="0"/>
        <w:rPr>
          <w:lang w:val="en-US"/>
        </w:rPr>
      </w:pPr>
    </w:p>
    <w:p w14:paraId="1E63106B" w14:textId="77777777" w:rsidR="00B62771" w:rsidRDefault="003807D5">
      <w:pPr>
        <w:pStyle w:val="1"/>
      </w:pPr>
      <w:bookmarkStart w:id="31" w:name="TitleFormat"/>
      <w:bookmarkStart w:id="32" w:name="_Toc217826257"/>
      <w:r>
        <w:rPr>
          <w:rFonts w:hint="eastAsia"/>
        </w:rPr>
        <w:t>测评依据</w:t>
      </w:r>
      <w:bookmarkEnd w:id="31"/>
      <w:bookmarkEnd w:id="32"/>
    </w:p>
    <w:p w14:paraId="5979903E" w14:textId="77777777" w:rsidR="00B62771" w:rsidRDefault="00B62771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79F7D48" w14:textId="77777777" w:rsidR="007576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C95F612" w14:textId="77777777" w:rsidR="007576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00DCBE3" w14:textId="77777777" w:rsidR="007576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7C53718B" w14:textId="77777777" w:rsidR="007576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837D689" w14:textId="77777777" w:rsidR="007576A5" w:rsidRDefault="007576A5">
      <w:pPr>
        <w:widowControl w:val="0"/>
        <w:jc w:val="both"/>
        <w:rPr>
          <w:kern w:val="2"/>
          <w:szCs w:val="24"/>
          <w:lang w:val="en-US"/>
        </w:rPr>
      </w:pPr>
    </w:p>
    <w:p w14:paraId="012E151F" w14:textId="77777777" w:rsidR="00B62771" w:rsidRDefault="003807D5">
      <w:pPr>
        <w:pStyle w:val="1"/>
      </w:pPr>
      <w:bookmarkStart w:id="34" w:name="_Toc58336110"/>
      <w:bookmarkStart w:id="35" w:name="_Toc59800596"/>
      <w:bookmarkStart w:id="36" w:name="_Toc59787735"/>
      <w:bookmarkStart w:id="37" w:name="_Toc59802107"/>
      <w:bookmarkStart w:id="38" w:name="_Toc21782625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5FED0773" w14:textId="77777777" w:rsidR="00B62771" w:rsidRDefault="003807D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343A1AB" w14:textId="77777777" w:rsidR="00B62771" w:rsidRDefault="003807D5">
      <w:pPr>
        <w:pStyle w:val="1"/>
      </w:pPr>
      <w:bookmarkStart w:id="40" w:name="_Toc217826259"/>
      <w:r>
        <w:rPr>
          <w:rFonts w:hint="eastAsia"/>
        </w:rPr>
        <w:lastRenderedPageBreak/>
        <w:t>气象数据</w:t>
      </w:r>
      <w:bookmarkEnd w:id="40"/>
    </w:p>
    <w:p w14:paraId="749DE8B9" w14:textId="77777777" w:rsidR="00B62771" w:rsidRDefault="003807D5">
      <w:pPr>
        <w:pStyle w:val="2"/>
      </w:pPr>
      <w:bookmarkStart w:id="41" w:name="_Toc217826260"/>
      <w:r>
        <w:rPr>
          <w:rFonts w:hint="eastAsia"/>
        </w:rPr>
        <w:t>气象地点</w:t>
      </w:r>
      <w:bookmarkEnd w:id="41"/>
    </w:p>
    <w:p w14:paraId="68F5E59C" w14:textId="77777777" w:rsidR="00B62771" w:rsidRDefault="00B62771">
      <w:pPr>
        <w:pStyle w:val="a0"/>
        <w:ind w:firstLine="420"/>
        <w:rPr>
          <w:lang w:val="en-US"/>
        </w:rPr>
      </w:pPr>
      <w:bookmarkStart w:id="42" w:name="气象数据来源"/>
      <w:r>
        <w:t>广西</w:t>
      </w:r>
      <w:r>
        <w:t>-</w:t>
      </w:r>
      <w:r>
        <w:t>南宁</w:t>
      </w:r>
      <w:r>
        <w:t xml:space="preserve">, </w:t>
      </w:r>
      <w:r>
        <w:t>《建筑节能气象参数标准》</w:t>
      </w:r>
      <w:r>
        <w:t>JGJ346-2014</w:t>
      </w:r>
      <w:bookmarkEnd w:id="42"/>
    </w:p>
    <w:p w14:paraId="3C767ACC" w14:textId="77777777" w:rsidR="00B62771" w:rsidRDefault="003807D5">
      <w:pPr>
        <w:pStyle w:val="2"/>
      </w:pPr>
      <w:bookmarkStart w:id="43" w:name="_Toc217826261"/>
      <w:r>
        <w:rPr>
          <w:rFonts w:hint="eastAsia"/>
        </w:rPr>
        <w:t>逐日干球温度表</w:t>
      </w:r>
      <w:bookmarkEnd w:id="43"/>
    </w:p>
    <w:p w14:paraId="2851B7E2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769FB8F9" wp14:editId="6888157A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0F6C" w14:textId="77777777" w:rsidR="00B62771" w:rsidRDefault="003807D5">
      <w:pPr>
        <w:pStyle w:val="2"/>
      </w:pPr>
      <w:bookmarkStart w:id="45" w:name="_Toc217826262"/>
      <w:r>
        <w:rPr>
          <w:rFonts w:hint="eastAsia"/>
        </w:rPr>
        <w:t>逐月辐照量表</w:t>
      </w:r>
      <w:bookmarkEnd w:id="45"/>
    </w:p>
    <w:p w14:paraId="6A449685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47ACCE40" wp14:editId="4B713A6D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68EC" w14:textId="77777777" w:rsidR="00B62771" w:rsidRDefault="003807D5">
      <w:pPr>
        <w:pStyle w:val="2"/>
      </w:pPr>
      <w:bookmarkStart w:id="47" w:name="_Toc217826263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576A5" w14:paraId="1380B30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5790232" w14:textId="77777777" w:rsidR="007576A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56178D" w14:textId="77777777" w:rsidR="007576A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D23877" w14:textId="77777777" w:rsidR="007576A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CD0892" w14:textId="77777777" w:rsidR="007576A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CE8CA1" w14:textId="77777777" w:rsidR="007576A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F5A9D2" w14:textId="77777777" w:rsidR="007576A5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576A5" w14:paraId="7F06AAC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603CC7" w14:textId="77777777" w:rsidR="007576A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6086B18" w14:textId="77777777" w:rsidR="007576A5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C015887" w14:textId="77777777" w:rsidR="007576A5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6AAE0097" w14:textId="77777777" w:rsidR="007576A5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059A0FC" w14:textId="77777777" w:rsidR="007576A5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7981AE3F" w14:textId="77777777" w:rsidR="007576A5" w:rsidRDefault="00000000">
            <w:r>
              <w:t>87.8</w:t>
            </w:r>
          </w:p>
        </w:tc>
      </w:tr>
      <w:tr w:rsidR="007576A5" w14:paraId="2238C15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DD1C8B1" w14:textId="77777777" w:rsidR="007576A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40CFDA7" w14:textId="77777777" w:rsidR="007576A5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6BB0DA" w14:textId="77777777" w:rsidR="007576A5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B6C9C72" w14:textId="77777777" w:rsidR="007576A5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20BAA7FE" w14:textId="77777777" w:rsidR="007576A5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33CB884D" w14:textId="77777777" w:rsidR="007576A5" w:rsidRDefault="00000000">
            <w:r>
              <w:t>9.5</w:t>
            </w:r>
          </w:p>
        </w:tc>
      </w:tr>
    </w:tbl>
    <w:p w14:paraId="765D4E56" w14:textId="77777777" w:rsidR="00B62771" w:rsidRDefault="00B62771">
      <w:pPr>
        <w:pStyle w:val="1"/>
        <w:widowControl w:val="0"/>
        <w:jc w:val="both"/>
      </w:pPr>
      <w:bookmarkStart w:id="48" w:name="气象峰值工况"/>
      <w:bookmarkStart w:id="49" w:name="_Toc217826264"/>
      <w:bookmarkEnd w:id="48"/>
      <w:r>
        <w:lastRenderedPageBreak/>
        <w:t>围护结构</w:t>
      </w:r>
      <w:bookmarkEnd w:id="49"/>
    </w:p>
    <w:p w14:paraId="74933A7E" w14:textId="77777777" w:rsidR="007576A5" w:rsidRDefault="00000000">
      <w:pPr>
        <w:pStyle w:val="2"/>
        <w:widowControl w:val="0"/>
      </w:pPr>
      <w:bookmarkStart w:id="50" w:name="_Toc217826265"/>
      <w:r>
        <w:t>工程材料</w:t>
      </w:r>
      <w:bookmarkEnd w:id="50"/>
    </w:p>
    <w:p w14:paraId="4F37DA5A" w14:textId="77777777" w:rsidR="007576A5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576A5" w14:paraId="56E1FA4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CC07BCC" w14:textId="77777777" w:rsidR="007576A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5A176D" w14:textId="77777777" w:rsidR="007576A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419406" w14:textId="77777777" w:rsidR="007576A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8ABE1" w14:textId="77777777" w:rsidR="007576A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46C0C2" w14:textId="77777777" w:rsidR="007576A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5DD381" w14:textId="77777777" w:rsidR="007576A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87CD76" w14:textId="77777777" w:rsidR="007576A5" w:rsidRDefault="00000000">
            <w:pPr>
              <w:jc w:val="center"/>
            </w:pPr>
            <w:r>
              <w:t>数据来源</w:t>
            </w:r>
          </w:p>
        </w:tc>
      </w:tr>
      <w:tr w:rsidR="007576A5" w14:paraId="48E51B2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64BBB3B" w14:textId="77777777" w:rsidR="007576A5" w:rsidRDefault="007576A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5A91D1" w14:textId="77777777" w:rsidR="007576A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98A810" w14:textId="77777777" w:rsidR="007576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743CEF" w14:textId="77777777" w:rsidR="007576A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295D5" w14:textId="77777777" w:rsidR="007576A5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AF3B4" w14:textId="77777777" w:rsidR="007576A5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9742CBE" w14:textId="77777777" w:rsidR="007576A5" w:rsidRDefault="007576A5">
            <w:pPr>
              <w:jc w:val="center"/>
            </w:pPr>
          </w:p>
        </w:tc>
      </w:tr>
      <w:tr w:rsidR="007576A5" w14:paraId="443D7510" w14:textId="77777777">
        <w:trPr>
          <w:jc w:val="center"/>
        </w:trPr>
        <w:tc>
          <w:tcPr>
            <w:tcW w:w="2196" w:type="dxa"/>
            <w:vAlign w:val="center"/>
          </w:tcPr>
          <w:p w14:paraId="184FDF32" w14:textId="77777777" w:rsidR="007576A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B3238D6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0BB4202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AE01F85" w14:textId="77777777" w:rsidR="007576A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325EE28" w14:textId="77777777" w:rsidR="007576A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2E6140" w14:textId="77777777" w:rsidR="007576A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B55C399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523FD9BA" w14:textId="77777777">
        <w:trPr>
          <w:jc w:val="center"/>
        </w:trPr>
        <w:tc>
          <w:tcPr>
            <w:tcW w:w="2196" w:type="dxa"/>
            <w:vAlign w:val="center"/>
          </w:tcPr>
          <w:p w14:paraId="04C0AE4C" w14:textId="77777777" w:rsidR="007576A5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6EEB5806" w14:textId="77777777" w:rsidR="007576A5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559CC3C8" w14:textId="77777777" w:rsidR="007576A5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7A0FB52E" w14:textId="77777777" w:rsidR="007576A5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7A6AAA2" w14:textId="77777777" w:rsidR="007576A5" w:rsidRDefault="00000000">
            <w:pPr>
              <w:jc w:val="right"/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5FECEBAE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F1A6275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588A4414" w14:textId="77777777">
        <w:trPr>
          <w:jc w:val="center"/>
        </w:trPr>
        <w:tc>
          <w:tcPr>
            <w:tcW w:w="2196" w:type="dxa"/>
            <w:vAlign w:val="center"/>
          </w:tcPr>
          <w:p w14:paraId="76908963" w14:textId="77777777" w:rsidR="007576A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21F38C7C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7612BB8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5D6EDF1" w14:textId="77777777" w:rsidR="007576A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172DD97" w14:textId="77777777" w:rsidR="007576A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EABB5AF" w14:textId="77777777" w:rsidR="007576A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C65CD85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790680B1" w14:textId="77777777">
        <w:trPr>
          <w:jc w:val="center"/>
        </w:trPr>
        <w:tc>
          <w:tcPr>
            <w:tcW w:w="2196" w:type="dxa"/>
            <w:vAlign w:val="center"/>
          </w:tcPr>
          <w:p w14:paraId="4B628829" w14:textId="77777777" w:rsidR="007576A5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1E0E5F05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85FF94B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4EB67C0" w14:textId="77777777" w:rsidR="007576A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5F7D863" w14:textId="77777777" w:rsidR="007576A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0352B2E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C635B0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4AA76DA1" w14:textId="77777777">
        <w:trPr>
          <w:jc w:val="center"/>
        </w:trPr>
        <w:tc>
          <w:tcPr>
            <w:tcW w:w="2196" w:type="dxa"/>
            <w:vAlign w:val="center"/>
          </w:tcPr>
          <w:p w14:paraId="09840BC0" w14:textId="77777777" w:rsidR="007576A5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9C38B8F" w14:textId="77777777" w:rsidR="007576A5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DCDB960" w14:textId="77777777" w:rsidR="007576A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84D7C34" w14:textId="77777777" w:rsidR="007576A5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FA2B90B" w14:textId="77777777" w:rsidR="007576A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0A1D941" w14:textId="77777777" w:rsidR="007576A5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C1848A2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57E7CF91" w14:textId="77777777">
        <w:trPr>
          <w:jc w:val="center"/>
        </w:trPr>
        <w:tc>
          <w:tcPr>
            <w:tcW w:w="2196" w:type="dxa"/>
            <w:vAlign w:val="center"/>
          </w:tcPr>
          <w:p w14:paraId="1425A038" w14:textId="77777777" w:rsidR="007576A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28038F3" w14:textId="77777777" w:rsidR="007576A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C156306" w14:textId="77777777" w:rsidR="007576A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B849F1F" w14:textId="77777777" w:rsidR="007576A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9D92CBD" w14:textId="77777777" w:rsidR="007576A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961A00" w14:textId="77777777" w:rsidR="007576A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8705133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5D56995C" w14:textId="77777777">
        <w:trPr>
          <w:jc w:val="center"/>
        </w:trPr>
        <w:tc>
          <w:tcPr>
            <w:tcW w:w="2196" w:type="dxa"/>
            <w:vAlign w:val="center"/>
          </w:tcPr>
          <w:p w14:paraId="7312D6CC" w14:textId="77777777" w:rsidR="007576A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4C74A3E" w14:textId="77777777" w:rsidR="007576A5" w:rsidRDefault="00000000">
            <w:pPr>
              <w:jc w:val="right"/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5C78095C" w14:textId="77777777" w:rsidR="007576A5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040BEA4A" w14:textId="77777777" w:rsidR="007576A5" w:rsidRDefault="00000000">
            <w:pPr>
              <w:jc w:val="right"/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5827C085" w14:textId="77777777" w:rsidR="007576A5" w:rsidRDefault="00000000">
            <w:pPr>
              <w:jc w:val="right"/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08118B88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4229263" w14:textId="77777777" w:rsidR="007576A5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7576A5" w14:paraId="121F2A6A" w14:textId="77777777">
        <w:trPr>
          <w:jc w:val="center"/>
        </w:trPr>
        <w:tc>
          <w:tcPr>
            <w:tcW w:w="2196" w:type="dxa"/>
            <w:vAlign w:val="center"/>
          </w:tcPr>
          <w:p w14:paraId="5E463D81" w14:textId="77777777" w:rsidR="007576A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7B26AF5" w14:textId="77777777" w:rsidR="007576A5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22BE24D4" w14:textId="77777777" w:rsidR="007576A5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73979B19" w14:textId="77777777" w:rsidR="007576A5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A26163B" w14:textId="77777777" w:rsidR="007576A5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422F8A8F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4E36179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5C2593BD" w14:textId="77777777">
        <w:trPr>
          <w:jc w:val="center"/>
        </w:trPr>
        <w:tc>
          <w:tcPr>
            <w:tcW w:w="2196" w:type="dxa"/>
            <w:vAlign w:val="center"/>
          </w:tcPr>
          <w:p w14:paraId="50AAD49C" w14:textId="77777777" w:rsidR="007576A5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4AB560A" w14:textId="77777777" w:rsidR="007576A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C1090A6" w14:textId="77777777" w:rsidR="007576A5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228A3A66" w14:textId="77777777" w:rsidR="007576A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BEF2BE7" w14:textId="77777777" w:rsidR="007576A5" w:rsidRDefault="00000000">
            <w:pPr>
              <w:jc w:val="right"/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11741663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D8B82CC" w14:textId="77777777" w:rsidR="007576A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576A5" w14:paraId="240A0961" w14:textId="77777777">
        <w:trPr>
          <w:jc w:val="center"/>
        </w:trPr>
        <w:tc>
          <w:tcPr>
            <w:tcW w:w="2196" w:type="dxa"/>
            <w:vAlign w:val="center"/>
          </w:tcPr>
          <w:p w14:paraId="28A1AC61" w14:textId="77777777" w:rsidR="007576A5" w:rsidRDefault="00000000"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5D5EBC3C" w14:textId="77777777" w:rsidR="007576A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6683014" w14:textId="77777777" w:rsidR="007576A5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3609206B" w14:textId="77777777" w:rsidR="007576A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72D88B5" w14:textId="77777777" w:rsidR="007576A5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8E24771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BDBA307" w14:textId="77777777" w:rsidR="007576A5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7576A5" w14:paraId="540128CB" w14:textId="77777777">
        <w:trPr>
          <w:jc w:val="center"/>
        </w:trPr>
        <w:tc>
          <w:tcPr>
            <w:tcW w:w="2196" w:type="dxa"/>
            <w:vAlign w:val="center"/>
          </w:tcPr>
          <w:p w14:paraId="30168CCE" w14:textId="77777777" w:rsidR="007576A5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C248802" w14:textId="77777777" w:rsidR="007576A5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082B860" w14:textId="77777777" w:rsidR="007576A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1E81A42" w14:textId="77777777" w:rsidR="007576A5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0443896" w14:textId="77777777" w:rsidR="007576A5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543B8777" w14:textId="77777777" w:rsidR="007576A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C8CA2F" w14:textId="77777777" w:rsidR="007576A5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4B86C4AB" w14:textId="77777777" w:rsidR="007576A5" w:rsidRDefault="00000000">
      <w:pPr>
        <w:pStyle w:val="3"/>
        <w:widowControl w:val="0"/>
        <w:jc w:val="both"/>
        <w:rPr>
          <w:rFonts w:hint="eastAsia"/>
        </w:rPr>
      </w:pPr>
      <w: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7576A5" w14:paraId="334FA99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C33B48F" w14:textId="77777777" w:rsidR="007576A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A27CA9" w14:textId="77777777" w:rsidR="007576A5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2952767" w14:textId="77777777" w:rsidR="007576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F15633F" w14:textId="77777777" w:rsidR="007576A5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28D5701" w14:textId="77777777" w:rsidR="007576A5" w:rsidRDefault="00000000">
            <w:pPr>
              <w:jc w:val="center"/>
            </w:pPr>
            <w:r>
              <w:t>备注</w:t>
            </w:r>
          </w:p>
        </w:tc>
      </w:tr>
      <w:tr w:rsidR="007576A5" w14:paraId="06ADD0E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229D2CF" w14:textId="77777777" w:rsidR="007576A5" w:rsidRDefault="007576A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891794" w14:textId="77777777" w:rsidR="007576A5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B5A7470" w14:textId="77777777" w:rsidR="007576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831C733" w14:textId="77777777" w:rsidR="007576A5" w:rsidRDefault="007576A5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8B3D98D" w14:textId="77777777" w:rsidR="007576A5" w:rsidRDefault="007576A5">
            <w:pPr>
              <w:jc w:val="center"/>
            </w:pPr>
          </w:p>
        </w:tc>
      </w:tr>
      <w:tr w:rsidR="007576A5" w14:paraId="2E0D9B82" w14:textId="77777777">
        <w:trPr>
          <w:jc w:val="center"/>
        </w:trPr>
        <w:tc>
          <w:tcPr>
            <w:tcW w:w="2196" w:type="dxa"/>
            <w:vAlign w:val="center"/>
          </w:tcPr>
          <w:p w14:paraId="55336610" w14:textId="77777777" w:rsidR="007576A5" w:rsidRDefault="00000000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2FDF463C" w14:textId="77777777" w:rsidR="007576A5" w:rsidRDefault="00000000">
            <w:pPr>
              <w:jc w:val="right"/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23963E25" w14:textId="77777777" w:rsidR="007576A5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55DADCD1" w14:textId="77777777" w:rsidR="007576A5" w:rsidRDefault="00000000">
            <w:pPr>
              <w:jc w:val="right"/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485633CA" w14:textId="77777777" w:rsidR="007576A5" w:rsidRDefault="007576A5">
            <w:pPr>
              <w:rPr>
                <w:sz w:val="18"/>
                <w:szCs w:val="18"/>
              </w:rPr>
            </w:pPr>
          </w:p>
        </w:tc>
      </w:tr>
    </w:tbl>
    <w:p w14:paraId="5B139CDF" w14:textId="77777777" w:rsidR="007576A5" w:rsidRDefault="00000000">
      <w:pPr>
        <w:pStyle w:val="2"/>
        <w:widowControl w:val="0"/>
      </w:pPr>
      <w:bookmarkStart w:id="51" w:name="_Toc217826266"/>
      <w:r>
        <w:t>围护结构作法简要说明</w:t>
      </w:r>
      <w:bookmarkEnd w:id="51"/>
    </w:p>
    <w:p w14:paraId="1A75FE44" w14:textId="77777777" w:rsidR="007576A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屋顶构造一（上人屋面）</w:t>
      </w:r>
      <w:r>
        <w:rPr>
          <w:color w:val="0000FF"/>
        </w:rPr>
        <w:t xml:space="preserve"> (K=0.394,D=3.069)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BA835B8" w14:textId="77777777" w:rsidR="007576A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</w:t>
      </w:r>
      <w:r>
        <w:rPr>
          <w:color w:val="800000"/>
        </w:rPr>
        <w:t>绝热挤塑聚苯乙烯泡沫板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F21A478" w14:textId="77777777" w:rsidR="007576A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(K=1.019,D=3.794)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8AF5428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反射隔热涂料＋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</w:t>
      </w:r>
      <w:r>
        <w:rPr>
          <w:color w:val="800000"/>
        </w:rPr>
        <w:t xml:space="preserve"> 200mm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493C3DB9" w14:textId="77777777" w:rsidR="007576A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(K=2.668,D=2.542)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718CF14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反射隔热涂料＋聚合物水泥防水砂浆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7DCD092E" w14:textId="77777777" w:rsidR="007576A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普通铝合金窗</w:t>
      </w:r>
      <w:r>
        <w:rPr>
          <w:color w:val="0000FF"/>
        </w:rPr>
        <w:t>+Low-E</w:t>
      </w:r>
      <w:r>
        <w:rPr>
          <w:color w:val="0000FF"/>
        </w:rPr>
        <w:t>中空玻璃（上限）</w:t>
      </w:r>
      <w:r>
        <w:rPr>
          <w:color w:val="0000FF"/>
        </w:rPr>
        <w:t xml:space="preserve"> (K=3.500)</w:t>
      </w:r>
      <w:r>
        <w:rPr>
          <w:color w:val="0000FF"/>
        </w:rPr>
        <w:t>：</w:t>
      </w:r>
    </w:p>
    <w:p w14:paraId="3DE61E86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0.480</w:t>
      </w:r>
    </w:p>
    <w:p w14:paraId="402DDB6A" w14:textId="77777777" w:rsidR="007576A5" w:rsidRDefault="00000000">
      <w:pPr>
        <w:pStyle w:val="2"/>
        <w:widowControl w:val="0"/>
      </w:pPr>
      <w:bookmarkStart w:id="52" w:name="_Toc217826267"/>
      <w:r>
        <w:t>体形系数</w:t>
      </w:r>
      <w:bookmarkEnd w:id="52"/>
    </w:p>
    <w:p w14:paraId="3A473817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576A5" w14:paraId="232DB83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93FA83D" w14:textId="77777777" w:rsidR="007576A5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A261CD9" w14:textId="77777777" w:rsidR="007576A5" w:rsidRDefault="00000000">
            <w:r>
              <w:t>1325.51</w:t>
            </w:r>
          </w:p>
        </w:tc>
      </w:tr>
      <w:tr w:rsidR="007576A5" w14:paraId="39B0362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C016B9A" w14:textId="77777777" w:rsidR="007576A5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D89C750" w14:textId="77777777" w:rsidR="007576A5" w:rsidRDefault="00000000">
            <w:r>
              <w:t>3744.12</w:t>
            </w:r>
          </w:p>
        </w:tc>
      </w:tr>
      <w:tr w:rsidR="007576A5" w14:paraId="50FBF3D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81989AC" w14:textId="77777777" w:rsidR="007576A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6C364B9" w14:textId="77777777" w:rsidR="007576A5" w:rsidRDefault="00000000">
            <w:r>
              <w:t>0.35</w:t>
            </w:r>
          </w:p>
        </w:tc>
      </w:tr>
    </w:tbl>
    <w:p w14:paraId="6CC712EA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576A5" w14:paraId="505F573D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C2D8C9A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A77B181" w14:textId="77777777" w:rsidR="007576A5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E19F99" w14:textId="77777777" w:rsidR="007576A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B45C1E" w14:textId="77777777" w:rsidR="007576A5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03EB2D5" w14:textId="77777777" w:rsidR="007576A5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7576A5" w14:paraId="20F6837E" w14:textId="77777777">
        <w:trPr>
          <w:jc w:val="center"/>
        </w:trPr>
        <w:tc>
          <w:tcPr>
            <w:tcW w:w="882" w:type="dxa"/>
            <w:vAlign w:val="center"/>
          </w:tcPr>
          <w:p w14:paraId="74A2B266" w14:textId="77777777" w:rsidR="007576A5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20A2DAD5" w14:textId="77777777" w:rsidR="007576A5" w:rsidRDefault="00000000">
            <w:pPr>
              <w:jc w:val="right"/>
            </w:pPr>
            <w:r>
              <w:t>4.400</w:t>
            </w:r>
          </w:p>
        </w:tc>
        <w:tc>
          <w:tcPr>
            <w:tcW w:w="2263" w:type="dxa"/>
            <w:vAlign w:val="center"/>
          </w:tcPr>
          <w:p w14:paraId="22B1E6E3" w14:textId="77777777" w:rsidR="007576A5" w:rsidRDefault="00000000">
            <w:pPr>
              <w:jc w:val="right"/>
            </w:pPr>
            <w:r>
              <w:t>157.87</w:t>
            </w:r>
          </w:p>
        </w:tc>
        <w:tc>
          <w:tcPr>
            <w:tcW w:w="2263" w:type="dxa"/>
            <w:vAlign w:val="center"/>
          </w:tcPr>
          <w:p w14:paraId="1DF34D36" w14:textId="77777777" w:rsidR="007576A5" w:rsidRDefault="00000000">
            <w:pPr>
              <w:jc w:val="right"/>
            </w:pPr>
            <w:r>
              <w:t>253.26</w:t>
            </w:r>
          </w:p>
        </w:tc>
        <w:tc>
          <w:tcPr>
            <w:tcW w:w="2530" w:type="dxa"/>
            <w:vAlign w:val="center"/>
          </w:tcPr>
          <w:p w14:paraId="19E5D3AE" w14:textId="77777777" w:rsidR="007576A5" w:rsidRDefault="00000000">
            <w:pPr>
              <w:jc w:val="right"/>
            </w:pPr>
            <w:r>
              <w:t>694.64</w:t>
            </w:r>
          </w:p>
        </w:tc>
      </w:tr>
      <w:tr w:rsidR="007576A5" w14:paraId="42092B61" w14:textId="77777777">
        <w:trPr>
          <w:jc w:val="center"/>
        </w:trPr>
        <w:tc>
          <w:tcPr>
            <w:tcW w:w="882" w:type="dxa"/>
            <w:vAlign w:val="center"/>
          </w:tcPr>
          <w:p w14:paraId="2C1F44FA" w14:textId="77777777" w:rsidR="007576A5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46A5FA3F" w14:textId="77777777" w:rsidR="007576A5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87E0B0A" w14:textId="77777777" w:rsidR="007576A5" w:rsidRDefault="00000000">
            <w:pPr>
              <w:jc w:val="right"/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467A7BC3" w14:textId="77777777" w:rsidR="007576A5" w:rsidRDefault="00000000">
            <w:pPr>
              <w:jc w:val="right"/>
            </w:pPr>
            <w:r>
              <w:t>191.56</w:t>
            </w:r>
          </w:p>
        </w:tc>
        <w:tc>
          <w:tcPr>
            <w:tcW w:w="2530" w:type="dxa"/>
            <w:vAlign w:val="center"/>
          </w:tcPr>
          <w:p w14:paraId="63EACEB7" w14:textId="77777777" w:rsidR="007576A5" w:rsidRDefault="00000000">
            <w:pPr>
              <w:jc w:val="right"/>
            </w:pPr>
            <w:r>
              <w:t>613.68</w:t>
            </w:r>
          </w:p>
        </w:tc>
      </w:tr>
      <w:tr w:rsidR="007576A5" w14:paraId="3E36EBB5" w14:textId="77777777">
        <w:trPr>
          <w:jc w:val="center"/>
        </w:trPr>
        <w:tc>
          <w:tcPr>
            <w:tcW w:w="882" w:type="dxa"/>
            <w:vAlign w:val="center"/>
          </w:tcPr>
          <w:p w14:paraId="74D20D77" w14:textId="77777777" w:rsidR="007576A5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395B7748" w14:textId="77777777" w:rsidR="007576A5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04FBD21D" w14:textId="77777777" w:rsidR="007576A5" w:rsidRDefault="00000000">
            <w:pPr>
              <w:jc w:val="right"/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4BB8448D" w14:textId="77777777" w:rsidR="007576A5" w:rsidRDefault="00000000">
            <w:pPr>
              <w:jc w:val="right"/>
            </w:pPr>
            <w:r>
              <w:t>178.97</w:t>
            </w:r>
          </w:p>
        </w:tc>
        <w:tc>
          <w:tcPr>
            <w:tcW w:w="2530" w:type="dxa"/>
            <w:vAlign w:val="center"/>
          </w:tcPr>
          <w:p w14:paraId="772AC0E4" w14:textId="77777777" w:rsidR="007576A5" w:rsidRDefault="00000000">
            <w:pPr>
              <w:jc w:val="right"/>
            </w:pPr>
            <w:r>
              <w:t>613.68</w:t>
            </w:r>
          </w:p>
        </w:tc>
      </w:tr>
      <w:tr w:rsidR="007576A5" w14:paraId="2D093D6B" w14:textId="77777777">
        <w:trPr>
          <w:jc w:val="center"/>
        </w:trPr>
        <w:tc>
          <w:tcPr>
            <w:tcW w:w="882" w:type="dxa"/>
            <w:vAlign w:val="center"/>
          </w:tcPr>
          <w:p w14:paraId="5BFD426A" w14:textId="77777777" w:rsidR="007576A5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1DE9B72C" w14:textId="77777777" w:rsidR="007576A5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A24E495" w14:textId="77777777" w:rsidR="007576A5" w:rsidRDefault="00000000">
            <w:pPr>
              <w:jc w:val="right"/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6461FA8C" w14:textId="77777777" w:rsidR="007576A5" w:rsidRDefault="00000000">
            <w:pPr>
              <w:jc w:val="right"/>
            </w:pPr>
            <w:r>
              <w:t>169.37</w:t>
            </w:r>
          </w:p>
        </w:tc>
        <w:tc>
          <w:tcPr>
            <w:tcW w:w="2530" w:type="dxa"/>
            <w:vAlign w:val="center"/>
          </w:tcPr>
          <w:p w14:paraId="1DD5C592" w14:textId="77777777" w:rsidR="007576A5" w:rsidRDefault="00000000">
            <w:pPr>
              <w:jc w:val="right"/>
            </w:pPr>
            <w:r>
              <w:t>613.68</w:t>
            </w:r>
          </w:p>
        </w:tc>
      </w:tr>
      <w:tr w:rsidR="007576A5" w14:paraId="7AE8CD4C" w14:textId="77777777">
        <w:trPr>
          <w:jc w:val="center"/>
        </w:trPr>
        <w:tc>
          <w:tcPr>
            <w:tcW w:w="882" w:type="dxa"/>
            <w:vAlign w:val="center"/>
          </w:tcPr>
          <w:p w14:paraId="5686015E" w14:textId="77777777" w:rsidR="007576A5" w:rsidRDefault="00000000">
            <w:r>
              <w:t>5</w:t>
            </w:r>
          </w:p>
        </w:tc>
        <w:tc>
          <w:tcPr>
            <w:tcW w:w="1392" w:type="dxa"/>
            <w:vAlign w:val="center"/>
          </w:tcPr>
          <w:p w14:paraId="6DEF68A2" w14:textId="77777777" w:rsidR="007576A5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48E07DD" w14:textId="77777777" w:rsidR="007576A5" w:rsidRDefault="00000000">
            <w:pPr>
              <w:jc w:val="right"/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27D06A40" w14:textId="77777777" w:rsidR="007576A5" w:rsidRDefault="00000000">
            <w:pPr>
              <w:jc w:val="right"/>
            </w:pPr>
            <w:r>
              <w:t>169.37</w:t>
            </w:r>
          </w:p>
        </w:tc>
        <w:tc>
          <w:tcPr>
            <w:tcW w:w="2530" w:type="dxa"/>
            <w:vAlign w:val="center"/>
          </w:tcPr>
          <w:p w14:paraId="0188DF3D" w14:textId="77777777" w:rsidR="007576A5" w:rsidRDefault="00000000">
            <w:pPr>
              <w:jc w:val="right"/>
            </w:pPr>
            <w:r>
              <w:t>613.68</w:t>
            </w:r>
          </w:p>
        </w:tc>
      </w:tr>
      <w:tr w:rsidR="007576A5" w14:paraId="4137C57F" w14:textId="77777777">
        <w:trPr>
          <w:jc w:val="center"/>
        </w:trPr>
        <w:tc>
          <w:tcPr>
            <w:tcW w:w="882" w:type="dxa"/>
            <w:vAlign w:val="center"/>
          </w:tcPr>
          <w:p w14:paraId="5018C7E8" w14:textId="77777777" w:rsidR="007576A5" w:rsidRDefault="00000000">
            <w:r>
              <w:t>6</w:t>
            </w:r>
          </w:p>
        </w:tc>
        <w:tc>
          <w:tcPr>
            <w:tcW w:w="1392" w:type="dxa"/>
            <w:vAlign w:val="center"/>
          </w:tcPr>
          <w:p w14:paraId="61B9F8DA" w14:textId="77777777" w:rsidR="007576A5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68CC0C7" w14:textId="77777777" w:rsidR="007576A5" w:rsidRDefault="00000000">
            <w:pPr>
              <w:jc w:val="right"/>
            </w:pPr>
            <w:r>
              <w:t>165.22</w:t>
            </w:r>
          </w:p>
        </w:tc>
        <w:tc>
          <w:tcPr>
            <w:tcW w:w="2263" w:type="dxa"/>
            <w:vAlign w:val="center"/>
          </w:tcPr>
          <w:p w14:paraId="50CC5641" w14:textId="77777777" w:rsidR="007576A5" w:rsidRDefault="00000000">
            <w:pPr>
              <w:jc w:val="right"/>
            </w:pPr>
            <w:r>
              <w:t>197.78</w:t>
            </w:r>
          </w:p>
        </w:tc>
        <w:tc>
          <w:tcPr>
            <w:tcW w:w="2530" w:type="dxa"/>
            <w:vAlign w:val="center"/>
          </w:tcPr>
          <w:p w14:paraId="4A15CBC9" w14:textId="77777777" w:rsidR="007576A5" w:rsidRDefault="00000000">
            <w:pPr>
              <w:jc w:val="right"/>
            </w:pPr>
            <w:r>
              <w:t>594.78</w:t>
            </w:r>
          </w:p>
        </w:tc>
      </w:tr>
      <w:tr w:rsidR="007576A5" w14:paraId="25B358D8" w14:textId="77777777">
        <w:trPr>
          <w:jc w:val="center"/>
        </w:trPr>
        <w:tc>
          <w:tcPr>
            <w:tcW w:w="882" w:type="dxa"/>
            <w:vAlign w:val="center"/>
          </w:tcPr>
          <w:p w14:paraId="13A06D0F" w14:textId="77777777" w:rsidR="007576A5" w:rsidRDefault="00000000">
            <w:r>
              <w:t>屋顶</w:t>
            </w:r>
          </w:p>
        </w:tc>
        <w:tc>
          <w:tcPr>
            <w:tcW w:w="1392" w:type="dxa"/>
            <w:vAlign w:val="center"/>
          </w:tcPr>
          <w:p w14:paraId="0C849CB6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67CB7CD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9A40A78" w14:textId="77777777" w:rsidR="007576A5" w:rsidRDefault="00000000">
            <w:pPr>
              <w:jc w:val="right"/>
            </w:pPr>
            <w:r>
              <w:t>165.21</w:t>
            </w:r>
          </w:p>
        </w:tc>
        <w:tc>
          <w:tcPr>
            <w:tcW w:w="2530" w:type="dxa"/>
            <w:vAlign w:val="center"/>
          </w:tcPr>
          <w:p w14:paraId="75324CA5" w14:textId="77777777" w:rsidR="007576A5" w:rsidRDefault="00000000">
            <w:pPr>
              <w:jc w:val="right"/>
            </w:pPr>
            <w:r>
              <w:t>－</w:t>
            </w:r>
          </w:p>
        </w:tc>
      </w:tr>
      <w:tr w:rsidR="007576A5" w14:paraId="6B776ABB" w14:textId="77777777">
        <w:trPr>
          <w:jc w:val="center"/>
        </w:trPr>
        <w:tc>
          <w:tcPr>
            <w:tcW w:w="882" w:type="dxa"/>
            <w:vAlign w:val="center"/>
          </w:tcPr>
          <w:p w14:paraId="6C641688" w14:textId="77777777" w:rsidR="007576A5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56C144DC" w14:textId="77777777" w:rsidR="007576A5" w:rsidRDefault="00000000">
            <w:pPr>
              <w:jc w:val="right"/>
            </w:pPr>
            <w:r>
              <w:t>22.40</w:t>
            </w:r>
          </w:p>
        </w:tc>
        <w:tc>
          <w:tcPr>
            <w:tcW w:w="2263" w:type="dxa"/>
            <w:vAlign w:val="center"/>
          </w:tcPr>
          <w:p w14:paraId="4F7B83AA" w14:textId="77777777" w:rsidR="007576A5" w:rsidRDefault="00000000">
            <w:pPr>
              <w:jc w:val="right"/>
            </w:pPr>
            <w:r>
              <w:t>1004.95</w:t>
            </w:r>
          </w:p>
        </w:tc>
        <w:tc>
          <w:tcPr>
            <w:tcW w:w="2263" w:type="dxa"/>
            <w:vAlign w:val="center"/>
          </w:tcPr>
          <w:p w14:paraId="5076DF22" w14:textId="77777777" w:rsidR="007576A5" w:rsidRDefault="00000000">
            <w:pPr>
              <w:jc w:val="right"/>
            </w:pPr>
            <w:r>
              <w:t>1325.51</w:t>
            </w:r>
          </w:p>
        </w:tc>
        <w:tc>
          <w:tcPr>
            <w:tcW w:w="2530" w:type="dxa"/>
            <w:vAlign w:val="center"/>
          </w:tcPr>
          <w:p w14:paraId="7B5AF50A" w14:textId="77777777" w:rsidR="007576A5" w:rsidRDefault="00000000">
            <w:pPr>
              <w:jc w:val="right"/>
            </w:pPr>
            <w:r>
              <w:t>3744.12</w:t>
            </w:r>
          </w:p>
        </w:tc>
      </w:tr>
    </w:tbl>
    <w:p w14:paraId="5F466990" w14:textId="77777777" w:rsidR="007576A5" w:rsidRDefault="00000000">
      <w:pPr>
        <w:pStyle w:val="2"/>
        <w:widowControl w:val="0"/>
      </w:pPr>
      <w:bookmarkStart w:id="53" w:name="_Toc217826268"/>
      <w:r>
        <w:t>窗墙比</w:t>
      </w:r>
      <w:bookmarkEnd w:id="53"/>
    </w:p>
    <w:p w14:paraId="2B4CAD3A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576A5" w14:paraId="75554CF4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79E63D6" w14:textId="77777777" w:rsidR="007576A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268D372" w14:textId="77777777" w:rsidR="007576A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A8499ED" w14:textId="77777777" w:rsidR="007576A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C11E6F2" w14:textId="77777777" w:rsidR="007576A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5D5C78E" w14:textId="77777777" w:rsidR="007576A5" w:rsidRDefault="00000000">
            <w:pPr>
              <w:jc w:val="center"/>
            </w:pPr>
            <w:r>
              <w:t>窗墙比</w:t>
            </w:r>
          </w:p>
        </w:tc>
      </w:tr>
      <w:tr w:rsidR="007576A5" w14:paraId="591D7CA0" w14:textId="77777777">
        <w:trPr>
          <w:jc w:val="center"/>
        </w:trPr>
        <w:tc>
          <w:tcPr>
            <w:tcW w:w="1652" w:type="dxa"/>
            <w:vAlign w:val="center"/>
          </w:tcPr>
          <w:p w14:paraId="64761996" w14:textId="77777777" w:rsidR="007576A5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1C06D88" w14:textId="77777777" w:rsidR="007576A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E36AC4E" w14:textId="77777777" w:rsidR="007576A5" w:rsidRDefault="00000000">
            <w:pPr>
              <w:jc w:val="right"/>
            </w:pPr>
            <w:r>
              <w:t>69.60</w:t>
            </w:r>
          </w:p>
        </w:tc>
        <w:tc>
          <w:tcPr>
            <w:tcW w:w="2105" w:type="dxa"/>
            <w:vAlign w:val="center"/>
          </w:tcPr>
          <w:p w14:paraId="427D2B7D" w14:textId="77777777" w:rsidR="007576A5" w:rsidRDefault="00000000">
            <w:pPr>
              <w:jc w:val="right"/>
            </w:pPr>
            <w:r>
              <w:t>345.68</w:t>
            </w:r>
          </w:p>
        </w:tc>
        <w:tc>
          <w:tcPr>
            <w:tcW w:w="1652" w:type="dxa"/>
            <w:vAlign w:val="center"/>
          </w:tcPr>
          <w:p w14:paraId="56FA3DB0" w14:textId="77777777" w:rsidR="007576A5" w:rsidRDefault="00000000">
            <w:pPr>
              <w:jc w:val="right"/>
            </w:pPr>
            <w:r>
              <w:t>0.20</w:t>
            </w:r>
          </w:p>
        </w:tc>
      </w:tr>
      <w:tr w:rsidR="007576A5" w14:paraId="044D52F9" w14:textId="77777777">
        <w:trPr>
          <w:jc w:val="center"/>
        </w:trPr>
        <w:tc>
          <w:tcPr>
            <w:tcW w:w="1652" w:type="dxa"/>
            <w:vAlign w:val="center"/>
          </w:tcPr>
          <w:p w14:paraId="5B42F159" w14:textId="77777777" w:rsidR="007576A5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231BA66" w14:textId="77777777" w:rsidR="007576A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8C8B771" w14:textId="77777777" w:rsidR="007576A5" w:rsidRDefault="00000000">
            <w:pPr>
              <w:jc w:val="right"/>
            </w:pPr>
            <w:r>
              <w:t>27.69</w:t>
            </w:r>
          </w:p>
        </w:tc>
        <w:tc>
          <w:tcPr>
            <w:tcW w:w="2105" w:type="dxa"/>
            <w:vAlign w:val="center"/>
          </w:tcPr>
          <w:p w14:paraId="07324278" w14:textId="77777777" w:rsidR="007576A5" w:rsidRDefault="00000000">
            <w:pPr>
              <w:jc w:val="right"/>
            </w:pPr>
            <w:r>
              <w:t>286.64</w:t>
            </w:r>
          </w:p>
        </w:tc>
        <w:tc>
          <w:tcPr>
            <w:tcW w:w="1652" w:type="dxa"/>
            <w:vAlign w:val="center"/>
          </w:tcPr>
          <w:p w14:paraId="2E2CB5F5" w14:textId="77777777" w:rsidR="007576A5" w:rsidRDefault="00000000">
            <w:pPr>
              <w:jc w:val="right"/>
            </w:pPr>
            <w:r>
              <w:t>0.10</w:t>
            </w:r>
          </w:p>
        </w:tc>
      </w:tr>
      <w:tr w:rsidR="007576A5" w14:paraId="454EC8A8" w14:textId="77777777">
        <w:trPr>
          <w:jc w:val="center"/>
        </w:trPr>
        <w:tc>
          <w:tcPr>
            <w:tcW w:w="1652" w:type="dxa"/>
            <w:vAlign w:val="center"/>
          </w:tcPr>
          <w:p w14:paraId="2574BB34" w14:textId="77777777" w:rsidR="007576A5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A3E7BD5" w14:textId="77777777" w:rsidR="007576A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A2147DD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2105" w:type="dxa"/>
            <w:vAlign w:val="center"/>
          </w:tcPr>
          <w:p w14:paraId="09CEA695" w14:textId="77777777" w:rsidR="007576A5" w:rsidRDefault="00000000">
            <w:pPr>
              <w:jc w:val="right"/>
            </w:pPr>
            <w:r>
              <w:t>254.39</w:t>
            </w:r>
          </w:p>
        </w:tc>
        <w:tc>
          <w:tcPr>
            <w:tcW w:w="1652" w:type="dxa"/>
            <w:vAlign w:val="center"/>
          </w:tcPr>
          <w:p w14:paraId="57D94592" w14:textId="77777777" w:rsidR="007576A5" w:rsidRDefault="00000000">
            <w:pPr>
              <w:jc w:val="right"/>
            </w:pPr>
            <w:r>
              <w:t>0.05</w:t>
            </w:r>
          </w:p>
        </w:tc>
      </w:tr>
      <w:tr w:rsidR="007576A5" w14:paraId="082D1AFC" w14:textId="77777777">
        <w:trPr>
          <w:jc w:val="center"/>
        </w:trPr>
        <w:tc>
          <w:tcPr>
            <w:tcW w:w="1652" w:type="dxa"/>
            <w:vAlign w:val="center"/>
          </w:tcPr>
          <w:p w14:paraId="7A74ADF8" w14:textId="77777777" w:rsidR="007576A5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942F43C" w14:textId="77777777" w:rsidR="007576A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8A0866D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2105" w:type="dxa"/>
            <w:vAlign w:val="center"/>
          </w:tcPr>
          <w:p w14:paraId="5151DB43" w14:textId="77777777" w:rsidR="007576A5" w:rsidRDefault="00000000">
            <w:pPr>
              <w:jc w:val="right"/>
            </w:pPr>
            <w:r>
              <w:t>241.91</w:t>
            </w:r>
          </w:p>
        </w:tc>
        <w:tc>
          <w:tcPr>
            <w:tcW w:w="1652" w:type="dxa"/>
            <w:vAlign w:val="center"/>
          </w:tcPr>
          <w:p w14:paraId="4C55871C" w14:textId="77777777" w:rsidR="007576A5" w:rsidRDefault="00000000">
            <w:pPr>
              <w:jc w:val="right"/>
            </w:pPr>
            <w:r>
              <w:t>0.04</w:t>
            </w:r>
          </w:p>
        </w:tc>
      </w:tr>
    </w:tbl>
    <w:p w14:paraId="4570F8E8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576A5" w14:paraId="6C0F135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A09C170" w14:textId="77777777" w:rsidR="007576A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4EA169" w14:textId="77777777" w:rsidR="007576A5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92E3B3" w14:textId="77777777" w:rsidR="007576A5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03650D3" w14:textId="77777777" w:rsidR="007576A5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EC796BA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9EE42F2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8B34FA" w14:textId="77777777" w:rsidR="007576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7C266D" w14:textId="77777777" w:rsidR="007576A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DAE1A3" w14:textId="77777777" w:rsidR="007576A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576A5" w14:paraId="410FC7F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965C461" w14:textId="77777777" w:rsidR="007576A5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02B73B5" w14:textId="77777777" w:rsidR="007576A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E02E8FB" w14:textId="77777777" w:rsidR="007576A5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60B0B355" w14:textId="77777777" w:rsidR="007576A5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75DCAF06" w14:textId="77777777" w:rsidR="007576A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336FA5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64EC72A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173B4EE8" w14:textId="77777777" w:rsidR="007576A5" w:rsidRDefault="00000000">
            <w:pPr>
              <w:jc w:val="right"/>
            </w:pPr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594EDA0B" w14:textId="77777777" w:rsidR="007576A5" w:rsidRDefault="00000000">
            <w:pPr>
              <w:jc w:val="right"/>
            </w:pPr>
            <w:r>
              <w:t>69.60</w:t>
            </w:r>
          </w:p>
        </w:tc>
      </w:tr>
      <w:tr w:rsidR="007576A5" w14:paraId="2A31AEB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762A44" w14:textId="77777777" w:rsidR="007576A5" w:rsidRDefault="007576A5"/>
        </w:tc>
        <w:tc>
          <w:tcPr>
            <w:tcW w:w="1018" w:type="dxa"/>
            <w:vMerge/>
            <w:vAlign w:val="center"/>
          </w:tcPr>
          <w:p w14:paraId="714031A4" w14:textId="77777777" w:rsidR="007576A5" w:rsidRDefault="007576A5"/>
        </w:tc>
        <w:tc>
          <w:tcPr>
            <w:tcW w:w="1165" w:type="dxa"/>
            <w:vAlign w:val="center"/>
          </w:tcPr>
          <w:p w14:paraId="46BD5099" w14:textId="77777777" w:rsidR="007576A5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67C9C656" w14:textId="77777777" w:rsidR="007576A5" w:rsidRDefault="00000000">
            <w:pPr>
              <w:jc w:val="center"/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42CAB965" w14:textId="77777777" w:rsidR="007576A5" w:rsidRDefault="00000000">
            <w:r>
              <w:t>3~6</w:t>
            </w:r>
          </w:p>
        </w:tc>
        <w:tc>
          <w:tcPr>
            <w:tcW w:w="718" w:type="dxa"/>
            <w:vAlign w:val="center"/>
          </w:tcPr>
          <w:p w14:paraId="76371D99" w14:textId="77777777" w:rsidR="007576A5" w:rsidRDefault="00000000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B77627B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6E09D1BC" w14:textId="77777777" w:rsidR="007576A5" w:rsidRDefault="00000000">
            <w:pPr>
              <w:jc w:val="right"/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09C01D53" w14:textId="77777777" w:rsidR="007576A5" w:rsidRDefault="007576A5"/>
        </w:tc>
      </w:tr>
      <w:tr w:rsidR="007576A5" w14:paraId="321887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08EA8A" w14:textId="77777777" w:rsidR="007576A5" w:rsidRDefault="007576A5"/>
        </w:tc>
        <w:tc>
          <w:tcPr>
            <w:tcW w:w="1018" w:type="dxa"/>
            <w:vMerge/>
            <w:vAlign w:val="center"/>
          </w:tcPr>
          <w:p w14:paraId="241A8939" w14:textId="77777777" w:rsidR="007576A5" w:rsidRDefault="007576A5"/>
        </w:tc>
        <w:tc>
          <w:tcPr>
            <w:tcW w:w="1165" w:type="dxa"/>
            <w:vAlign w:val="center"/>
          </w:tcPr>
          <w:p w14:paraId="290F286D" w14:textId="77777777" w:rsidR="007576A5" w:rsidRDefault="00000000">
            <w:r>
              <w:t>C3215</w:t>
            </w:r>
          </w:p>
        </w:tc>
        <w:tc>
          <w:tcPr>
            <w:tcW w:w="1160" w:type="dxa"/>
            <w:vAlign w:val="center"/>
          </w:tcPr>
          <w:p w14:paraId="458E9379" w14:textId="77777777" w:rsidR="007576A5" w:rsidRDefault="00000000">
            <w:pPr>
              <w:jc w:val="center"/>
            </w:pPr>
            <w:r>
              <w:t>3.20×1.50</w:t>
            </w:r>
          </w:p>
        </w:tc>
        <w:tc>
          <w:tcPr>
            <w:tcW w:w="962" w:type="dxa"/>
            <w:vAlign w:val="center"/>
          </w:tcPr>
          <w:p w14:paraId="09BC5370" w14:textId="77777777" w:rsidR="007576A5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18D9B84C" w14:textId="77777777" w:rsidR="007576A5" w:rsidRDefault="00000000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37FEF75" w14:textId="77777777" w:rsidR="007576A5" w:rsidRDefault="00000000">
            <w:pPr>
              <w:jc w:val="right"/>
            </w:pPr>
            <w:r>
              <w:t>4.80</w:t>
            </w:r>
          </w:p>
        </w:tc>
        <w:tc>
          <w:tcPr>
            <w:tcW w:w="1148" w:type="dxa"/>
            <w:vAlign w:val="center"/>
          </w:tcPr>
          <w:p w14:paraId="0E125005" w14:textId="77777777" w:rsidR="007576A5" w:rsidRDefault="00000000">
            <w:pPr>
              <w:jc w:val="right"/>
            </w:pPr>
            <w:r>
              <w:t>48.00</w:t>
            </w:r>
          </w:p>
        </w:tc>
        <w:tc>
          <w:tcPr>
            <w:tcW w:w="1131" w:type="dxa"/>
            <w:vMerge/>
            <w:vAlign w:val="center"/>
          </w:tcPr>
          <w:p w14:paraId="6F9494AC" w14:textId="77777777" w:rsidR="007576A5" w:rsidRDefault="007576A5"/>
        </w:tc>
      </w:tr>
      <w:tr w:rsidR="007576A5" w14:paraId="2110D86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222F88B" w14:textId="77777777" w:rsidR="007576A5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2A5D2D9" w14:textId="77777777" w:rsidR="007576A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E96AD77" w14:textId="77777777" w:rsidR="007576A5" w:rsidRDefault="00000000">
            <w:r>
              <w:t>C0615</w:t>
            </w:r>
          </w:p>
        </w:tc>
        <w:tc>
          <w:tcPr>
            <w:tcW w:w="1160" w:type="dxa"/>
            <w:vAlign w:val="center"/>
          </w:tcPr>
          <w:p w14:paraId="258997E2" w14:textId="77777777" w:rsidR="007576A5" w:rsidRDefault="00000000">
            <w:pPr>
              <w:jc w:val="center"/>
            </w:pPr>
            <w:r>
              <w:t>0.60×0.90</w:t>
            </w:r>
          </w:p>
        </w:tc>
        <w:tc>
          <w:tcPr>
            <w:tcW w:w="962" w:type="dxa"/>
            <w:vAlign w:val="center"/>
          </w:tcPr>
          <w:p w14:paraId="2A947113" w14:textId="77777777" w:rsidR="007576A5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1BC2B3AE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773E285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53C5C6A8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1131" w:type="dxa"/>
            <w:vMerge w:val="restart"/>
            <w:vAlign w:val="center"/>
          </w:tcPr>
          <w:p w14:paraId="6562F9AA" w14:textId="77777777" w:rsidR="007576A5" w:rsidRDefault="00000000">
            <w:pPr>
              <w:jc w:val="right"/>
            </w:pPr>
            <w:r>
              <w:t>27.69</w:t>
            </w:r>
          </w:p>
        </w:tc>
      </w:tr>
      <w:tr w:rsidR="007576A5" w14:paraId="241928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4AEBF8" w14:textId="77777777" w:rsidR="007576A5" w:rsidRDefault="007576A5"/>
        </w:tc>
        <w:tc>
          <w:tcPr>
            <w:tcW w:w="1018" w:type="dxa"/>
            <w:vMerge/>
            <w:vAlign w:val="center"/>
          </w:tcPr>
          <w:p w14:paraId="3B4B48EF" w14:textId="77777777" w:rsidR="007576A5" w:rsidRDefault="007576A5"/>
        </w:tc>
        <w:tc>
          <w:tcPr>
            <w:tcW w:w="1165" w:type="dxa"/>
            <w:vAlign w:val="center"/>
          </w:tcPr>
          <w:p w14:paraId="5239C95F" w14:textId="77777777" w:rsidR="007576A5" w:rsidRDefault="00000000">
            <w:r>
              <w:t>C1021</w:t>
            </w:r>
          </w:p>
        </w:tc>
        <w:tc>
          <w:tcPr>
            <w:tcW w:w="1160" w:type="dxa"/>
            <w:vAlign w:val="center"/>
          </w:tcPr>
          <w:p w14:paraId="0DEF2578" w14:textId="77777777" w:rsidR="007576A5" w:rsidRDefault="00000000">
            <w:pPr>
              <w:jc w:val="center"/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2A7D2BE9" w14:textId="77777777" w:rsidR="007576A5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1F0A4FC8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A35FBB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3B9C6BFD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7AE7A7B1" w14:textId="77777777" w:rsidR="007576A5" w:rsidRDefault="007576A5"/>
        </w:tc>
      </w:tr>
      <w:tr w:rsidR="007576A5" w14:paraId="18E2D3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426268" w14:textId="77777777" w:rsidR="007576A5" w:rsidRDefault="007576A5"/>
        </w:tc>
        <w:tc>
          <w:tcPr>
            <w:tcW w:w="1018" w:type="dxa"/>
            <w:vMerge/>
            <w:vAlign w:val="center"/>
          </w:tcPr>
          <w:p w14:paraId="31C616BC" w14:textId="77777777" w:rsidR="007576A5" w:rsidRDefault="007576A5"/>
        </w:tc>
        <w:tc>
          <w:tcPr>
            <w:tcW w:w="1165" w:type="dxa"/>
            <w:vAlign w:val="center"/>
          </w:tcPr>
          <w:p w14:paraId="1762F3F4" w14:textId="77777777" w:rsidR="007576A5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4A35A052" w14:textId="77777777" w:rsidR="007576A5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06544AFA" w14:textId="77777777" w:rsidR="007576A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CCFC7C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FF0C91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579209B1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188A9E2D" w14:textId="77777777" w:rsidR="007576A5" w:rsidRDefault="007576A5"/>
        </w:tc>
      </w:tr>
      <w:tr w:rsidR="007576A5" w14:paraId="1D4AA3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E3524F" w14:textId="77777777" w:rsidR="007576A5" w:rsidRDefault="007576A5"/>
        </w:tc>
        <w:tc>
          <w:tcPr>
            <w:tcW w:w="1018" w:type="dxa"/>
            <w:vMerge/>
            <w:vAlign w:val="center"/>
          </w:tcPr>
          <w:p w14:paraId="3BD97272" w14:textId="77777777" w:rsidR="007576A5" w:rsidRDefault="007576A5"/>
        </w:tc>
        <w:tc>
          <w:tcPr>
            <w:tcW w:w="1165" w:type="dxa"/>
            <w:vAlign w:val="center"/>
          </w:tcPr>
          <w:p w14:paraId="20085FC6" w14:textId="77777777" w:rsidR="007576A5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7C4EF908" w14:textId="77777777" w:rsidR="007576A5" w:rsidRDefault="00000000">
            <w:pPr>
              <w:jc w:val="center"/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7CB49A65" w14:textId="77777777" w:rsidR="007576A5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37940383" w14:textId="77777777" w:rsidR="007576A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45784F1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6C93EEE9" w14:textId="77777777" w:rsidR="007576A5" w:rsidRDefault="00000000">
            <w:pPr>
              <w:jc w:val="right"/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024146ED" w14:textId="77777777" w:rsidR="007576A5" w:rsidRDefault="007576A5"/>
        </w:tc>
      </w:tr>
      <w:tr w:rsidR="007576A5" w14:paraId="3A2BA3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688DF5" w14:textId="77777777" w:rsidR="007576A5" w:rsidRDefault="007576A5"/>
        </w:tc>
        <w:tc>
          <w:tcPr>
            <w:tcW w:w="1018" w:type="dxa"/>
            <w:vMerge/>
            <w:vAlign w:val="center"/>
          </w:tcPr>
          <w:p w14:paraId="6D1AC293" w14:textId="77777777" w:rsidR="007576A5" w:rsidRDefault="007576A5"/>
        </w:tc>
        <w:tc>
          <w:tcPr>
            <w:tcW w:w="1165" w:type="dxa"/>
            <w:vAlign w:val="center"/>
          </w:tcPr>
          <w:p w14:paraId="36A761B0" w14:textId="77777777" w:rsidR="007576A5" w:rsidRDefault="00000000">
            <w:r>
              <w:t>C2915</w:t>
            </w:r>
          </w:p>
        </w:tc>
        <w:tc>
          <w:tcPr>
            <w:tcW w:w="1160" w:type="dxa"/>
            <w:vAlign w:val="center"/>
          </w:tcPr>
          <w:p w14:paraId="4E5B6026" w14:textId="77777777" w:rsidR="007576A5" w:rsidRDefault="00000000">
            <w:pPr>
              <w:jc w:val="center"/>
            </w:pPr>
            <w:r>
              <w:t>2.90×1.50</w:t>
            </w:r>
          </w:p>
        </w:tc>
        <w:tc>
          <w:tcPr>
            <w:tcW w:w="962" w:type="dxa"/>
            <w:vAlign w:val="center"/>
          </w:tcPr>
          <w:p w14:paraId="22846906" w14:textId="77777777" w:rsidR="007576A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CBDCF24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8C06841" w14:textId="77777777" w:rsidR="007576A5" w:rsidRDefault="00000000">
            <w:pPr>
              <w:jc w:val="right"/>
            </w:pPr>
            <w:r>
              <w:t>4.35</w:t>
            </w:r>
          </w:p>
        </w:tc>
        <w:tc>
          <w:tcPr>
            <w:tcW w:w="1148" w:type="dxa"/>
            <w:vAlign w:val="center"/>
          </w:tcPr>
          <w:p w14:paraId="786C46B9" w14:textId="77777777" w:rsidR="007576A5" w:rsidRDefault="00000000">
            <w:pPr>
              <w:jc w:val="right"/>
            </w:pPr>
            <w:r>
              <w:t>8.70</w:t>
            </w:r>
          </w:p>
        </w:tc>
        <w:tc>
          <w:tcPr>
            <w:tcW w:w="1131" w:type="dxa"/>
            <w:vMerge/>
            <w:vAlign w:val="center"/>
          </w:tcPr>
          <w:p w14:paraId="6CE2217D" w14:textId="77777777" w:rsidR="007576A5" w:rsidRDefault="007576A5"/>
        </w:tc>
      </w:tr>
      <w:tr w:rsidR="007576A5" w14:paraId="1B1EB504" w14:textId="77777777">
        <w:trPr>
          <w:jc w:val="center"/>
        </w:trPr>
        <w:tc>
          <w:tcPr>
            <w:tcW w:w="877" w:type="dxa"/>
            <w:vAlign w:val="center"/>
          </w:tcPr>
          <w:p w14:paraId="371A5607" w14:textId="77777777" w:rsidR="007576A5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8632882" w14:textId="77777777" w:rsidR="007576A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F15AE29" w14:textId="77777777" w:rsidR="007576A5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5DC737CE" w14:textId="77777777" w:rsidR="007576A5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3EB4BCAB" w14:textId="77777777" w:rsidR="007576A5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36B6B600" w14:textId="77777777" w:rsidR="007576A5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A70FB97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7B707E4F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Align w:val="center"/>
          </w:tcPr>
          <w:p w14:paraId="25AA8E38" w14:textId="77777777" w:rsidR="007576A5" w:rsidRDefault="00000000">
            <w:pPr>
              <w:jc w:val="right"/>
            </w:pPr>
            <w:r>
              <w:t>12.60</w:t>
            </w:r>
          </w:p>
        </w:tc>
      </w:tr>
      <w:tr w:rsidR="007576A5" w14:paraId="2E69FB4C" w14:textId="77777777">
        <w:trPr>
          <w:jc w:val="center"/>
        </w:trPr>
        <w:tc>
          <w:tcPr>
            <w:tcW w:w="877" w:type="dxa"/>
            <w:vAlign w:val="center"/>
          </w:tcPr>
          <w:p w14:paraId="0413168D" w14:textId="77777777" w:rsidR="007576A5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6B54C642" w14:textId="77777777" w:rsidR="007576A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E46C42B" w14:textId="77777777" w:rsidR="007576A5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6BE07890" w14:textId="77777777" w:rsidR="007576A5" w:rsidRDefault="00000000">
            <w:pPr>
              <w:jc w:val="center"/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1D7E2F71" w14:textId="77777777" w:rsidR="007576A5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0CEEB0BC" w14:textId="77777777" w:rsidR="007576A5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BFED5FE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3A6445DE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1131" w:type="dxa"/>
            <w:vAlign w:val="center"/>
          </w:tcPr>
          <w:p w14:paraId="33D93243" w14:textId="77777777" w:rsidR="007576A5" w:rsidRDefault="00000000">
            <w:pPr>
              <w:jc w:val="right"/>
            </w:pPr>
            <w:r>
              <w:t>9.00</w:t>
            </w:r>
          </w:p>
        </w:tc>
      </w:tr>
    </w:tbl>
    <w:p w14:paraId="32DA6CF9" w14:textId="77777777" w:rsidR="007576A5" w:rsidRDefault="00000000">
      <w:pPr>
        <w:pStyle w:val="2"/>
        <w:widowControl w:val="0"/>
      </w:pPr>
      <w:bookmarkStart w:id="54" w:name="_Toc217826269"/>
      <w:r>
        <w:t>天窗</w:t>
      </w:r>
      <w:bookmarkEnd w:id="54"/>
    </w:p>
    <w:p w14:paraId="0093688C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321E7F67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70A6344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448F0CAB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EE5DFED" w14:textId="77777777" w:rsidR="007576A5" w:rsidRDefault="00000000">
      <w:pPr>
        <w:pStyle w:val="2"/>
        <w:widowControl w:val="0"/>
      </w:pPr>
      <w:bookmarkStart w:id="55" w:name="_Toc217826270"/>
      <w:r>
        <w:t>屋顶</w:t>
      </w:r>
      <w:bookmarkEnd w:id="55"/>
    </w:p>
    <w:p w14:paraId="13CC5ED7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6A5" w14:paraId="6CA519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5F2C7C" w14:textId="77777777" w:rsidR="007576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A4460" w14:textId="77777777" w:rsidR="007576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DDA9D" w14:textId="77777777" w:rsidR="007576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8744D" w14:textId="77777777" w:rsidR="007576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2A1D0" w14:textId="77777777" w:rsidR="007576A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67B5C" w14:textId="77777777" w:rsidR="007576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E7473F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576A5" w14:paraId="45FD5DD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BDCC8E" w14:textId="77777777" w:rsidR="007576A5" w:rsidRDefault="007576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5D2140" w14:textId="77777777" w:rsidR="007576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180E6" w14:textId="77777777" w:rsidR="007576A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AB991" w14:textId="77777777" w:rsidR="007576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DCA7E" w14:textId="77777777" w:rsidR="007576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DFCF2" w14:textId="77777777" w:rsidR="007576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AD9A18" w14:textId="77777777" w:rsidR="007576A5" w:rsidRDefault="00000000">
            <w:pPr>
              <w:jc w:val="center"/>
            </w:pPr>
            <w:r>
              <w:t>D=R*S</w:t>
            </w:r>
          </w:p>
        </w:tc>
      </w:tr>
      <w:tr w:rsidR="007576A5" w14:paraId="7550C06C" w14:textId="77777777">
        <w:trPr>
          <w:jc w:val="center"/>
        </w:trPr>
        <w:tc>
          <w:tcPr>
            <w:tcW w:w="3345" w:type="dxa"/>
            <w:vAlign w:val="center"/>
          </w:tcPr>
          <w:p w14:paraId="2404DF43" w14:textId="77777777" w:rsidR="007576A5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69F5D9FD" w14:textId="77777777" w:rsidR="007576A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7B8B826" w14:textId="77777777" w:rsidR="007576A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47D393C" w14:textId="77777777" w:rsidR="007576A5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73098BCF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457C4F" w14:textId="77777777" w:rsidR="007576A5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14BEC323" w14:textId="77777777" w:rsidR="007576A5" w:rsidRDefault="00000000">
            <w:pPr>
              <w:jc w:val="right"/>
            </w:pPr>
            <w:r>
              <w:t>0.284</w:t>
            </w:r>
          </w:p>
        </w:tc>
      </w:tr>
      <w:tr w:rsidR="007576A5" w14:paraId="19435E0D" w14:textId="77777777">
        <w:trPr>
          <w:jc w:val="center"/>
        </w:trPr>
        <w:tc>
          <w:tcPr>
            <w:tcW w:w="3345" w:type="dxa"/>
            <w:vAlign w:val="center"/>
          </w:tcPr>
          <w:p w14:paraId="35F2DD9B" w14:textId="77777777" w:rsidR="007576A5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12C4C37" w14:textId="77777777" w:rsidR="007576A5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B74A9B4" w14:textId="77777777" w:rsidR="007576A5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59F426C" w14:textId="77777777" w:rsidR="007576A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9C3EF84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C88355" w14:textId="77777777" w:rsidR="007576A5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53630854" w14:textId="77777777" w:rsidR="007576A5" w:rsidRDefault="00000000">
            <w:pPr>
              <w:jc w:val="right"/>
            </w:pPr>
            <w:r>
              <w:t>0.122</w:t>
            </w:r>
          </w:p>
        </w:tc>
      </w:tr>
      <w:tr w:rsidR="007576A5" w14:paraId="5A9A52B9" w14:textId="77777777">
        <w:trPr>
          <w:jc w:val="center"/>
        </w:trPr>
        <w:tc>
          <w:tcPr>
            <w:tcW w:w="3345" w:type="dxa"/>
            <w:vAlign w:val="center"/>
          </w:tcPr>
          <w:p w14:paraId="487BE2E7" w14:textId="77777777" w:rsidR="007576A5" w:rsidRDefault="00000000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53BC8B03" w14:textId="77777777" w:rsidR="007576A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32DDCCB" w14:textId="77777777" w:rsidR="007576A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17BFE0A" w14:textId="77777777" w:rsidR="007576A5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CCD7224" w14:textId="77777777" w:rsidR="007576A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0A0BBE0" w14:textId="77777777" w:rsidR="007576A5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41545053" w14:textId="77777777" w:rsidR="007576A5" w:rsidRDefault="00000000">
            <w:pPr>
              <w:jc w:val="right"/>
            </w:pPr>
            <w:r>
              <w:t>0.867</w:t>
            </w:r>
          </w:p>
        </w:tc>
      </w:tr>
      <w:tr w:rsidR="007576A5" w14:paraId="75269AD9" w14:textId="77777777">
        <w:trPr>
          <w:jc w:val="center"/>
        </w:trPr>
        <w:tc>
          <w:tcPr>
            <w:tcW w:w="3345" w:type="dxa"/>
            <w:vAlign w:val="center"/>
          </w:tcPr>
          <w:p w14:paraId="6D64637D" w14:textId="77777777" w:rsidR="007576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499BE9" w14:textId="77777777" w:rsidR="007576A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EF09E6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E5B5E46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23C733A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1D6311" w14:textId="77777777" w:rsidR="007576A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66E6BB4" w14:textId="77777777" w:rsidR="007576A5" w:rsidRDefault="00000000">
            <w:pPr>
              <w:jc w:val="right"/>
            </w:pPr>
            <w:r>
              <w:t>0.243</w:t>
            </w:r>
          </w:p>
        </w:tc>
      </w:tr>
      <w:tr w:rsidR="007576A5" w14:paraId="416F9118" w14:textId="77777777">
        <w:trPr>
          <w:jc w:val="center"/>
        </w:trPr>
        <w:tc>
          <w:tcPr>
            <w:tcW w:w="3345" w:type="dxa"/>
            <w:vAlign w:val="center"/>
          </w:tcPr>
          <w:p w14:paraId="650F7B74" w14:textId="77777777" w:rsidR="007576A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FFFE77" w14:textId="77777777" w:rsidR="007576A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0D1CF3C" w14:textId="77777777" w:rsidR="007576A5" w:rsidRDefault="00000000">
            <w:pPr>
              <w:jc w:val="right"/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0C07E686" w14:textId="77777777" w:rsidR="007576A5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26235F3A" w14:textId="77777777" w:rsidR="007576A5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3608EA0F" w14:textId="77777777" w:rsidR="007576A5" w:rsidRDefault="00000000">
            <w:pPr>
              <w:jc w:val="right"/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0F080334" w14:textId="77777777" w:rsidR="007576A5" w:rsidRDefault="00000000">
            <w:pPr>
              <w:jc w:val="right"/>
            </w:pPr>
            <w:r>
              <w:t>0.376</w:t>
            </w:r>
          </w:p>
        </w:tc>
      </w:tr>
      <w:tr w:rsidR="007576A5" w14:paraId="1E3DDA11" w14:textId="77777777">
        <w:trPr>
          <w:jc w:val="center"/>
        </w:trPr>
        <w:tc>
          <w:tcPr>
            <w:tcW w:w="3345" w:type="dxa"/>
            <w:vAlign w:val="center"/>
          </w:tcPr>
          <w:p w14:paraId="701E3030" w14:textId="77777777" w:rsidR="007576A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2BA5E9" w14:textId="77777777" w:rsidR="007576A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288BAE2" w14:textId="77777777" w:rsidR="007576A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2761E69" w14:textId="77777777" w:rsidR="007576A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8795F5D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4C359F" w14:textId="77777777" w:rsidR="007576A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DB1EF80" w14:textId="77777777" w:rsidR="007576A5" w:rsidRDefault="00000000">
            <w:pPr>
              <w:jc w:val="right"/>
            </w:pPr>
            <w:r>
              <w:t>1.177</w:t>
            </w:r>
          </w:p>
        </w:tc>
      </w:tr>
      <w:tr w:rsidR="007576A5" w14:paraId="53895406" w14:textId="77777777">
        <w:trPr>
          <w:jc w:val="center"/>
        </w:trPr>
        <w:tc>
          <w:tcPr>
            <w:tcW w:w="3345" w:type="dxa"/>
            <w:vAlign w:val="center"/>
          </w:tcPr>
          <w:p w14:paraId="45E38C7A" w14:textId="77777777" w:rsidR="007576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90F70B" w14:textId="77777777" w:rsidR="007576A5" w:rsidRDefault="00000000">
            <w:pPr>
              <w:jc w:val="right"/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656228DA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C61475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0B7724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E6611D" w14:textId="77777777" w:rsidR="007576A5" w:rsidRDefault="00000000">
            <w:pPr>
              <w:jc w:val="right"/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0A289FDB" w14:textId="77777777" w:rsidR="007576A5" w:rsidRDefault="00000000">
            <w:pPr>
              <w:jc w:val="right"/>
            </w:pPr>
            <w:r>
              <w:t>3.069</w:t>
            </w:r>
          </w:p>
        </w:tc>
      </w:tr>
      <w:tr w:rsidR="007576A5" w14:paraId="133FCC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693E40" w14:textId="77777777" w:rsidR="007576A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85EF73" w14:textId="77777777" w:rsidR="007576A5" w:rsidRDefault="00000000">
            <w:pPr>
              <w:jc w:val="center"/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7576A5" w14:paraId="646779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8A5817" w14:textId="77777777" w:rsidR="007576A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362125F" w14:textId="77777777" w:rsidR="007576A5" w:rsidRDefault="00000000">
            <w:pPr>
              <w:jc w:val="center"/>
            </w:pPr>
            <w:r>
              <w:t>0.39</w:t>
            </w:r>
          </w:p>
        </w:tc>
      </w:tr>
    </w:tbl>
    <w:p w14:paraId="70B9F0D7" w14:textId="77777777" w:rsidR="007576A5" w:rsidRDefault="007576A5">
      <w:pPr>
        <w:widowControl w:val="0"/>
        <w:jc w:val="both"/>
        <w:rPr>
          <w:color w:val="000000"/>
        </w:rPr>
      </w:pPr>
    </w:p>
    <w:p w14:paraId="285949BD" w14:textId="77777777" w:rsidR="007576A5" w:rsidRDefault="00000000">
      <w:pPr>
        <w:pStyle w:val="2"/>
        <w:widowControl w:val="0"/>
      </w:pPr>
      <w:bookmarkStart w:id="56" w:name="_Toc217826271"/>
      <w:r>
        <w:lastRenderedPageBreak/>
        <w:t>外墙</w:t>
      </w:r>
      <w:bookmarkEnd w:id="56"/>
    </w:p>
    <w:p w14:paraId="046EA537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23C4E262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6A5" w14:paraId="5FD8A2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2D944E" w14:textId="77777777" w:rsidR="007576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F51D9" w14:textId="77777777" w:rsidR="007576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3BFAE" w14:textId="77777777" w:rsidR="007576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D6BDA" w14:textId="77777777" w:rsidR="007576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F4490" w14:textId="77777777" w:rsidR="007576A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63543" w14:textId="77777777" w:rsidR="007576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F602DD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576A5" w14:paraId="2C40D1C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E34212" w14:textId="77777777" w:rsidR="007576A5" w:rsidRDefault="007576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6A68A1" w14:textId="77777777" w:rsidR="007576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CDC41" w14:textId="77777777" w:rsidR="007576A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A7585" w14:textId="77777777" w:rsidR="007576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B22DE" w14:textId="77777777" w:rsidR="007576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5774B" w14:textId="77777777" w:rsidR="007576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4E2727" w14:textId="77777777" w:rsidR="007576A5" w:rsidRDefault="00000000">
            <w:pPr>
              <w:jc w:val="center"/>
            </w:pPr>
            <w:r>
              <w:t>D=R*S</w:t>
            </w:r>
          </w:p>
        </w:tc>
      </w:tr>
      <w:tr w:rsidR="007576A5" w14:paraId="4A92CD28" w14:textId="77777777">
        <w:trPr>
          <w:jc w:val="center"/>
        </w:trPr>
        <w:tc>
          <w:tcPr>
            <w:tcW w:w="3345" w:type="dxa"/>
            <w:vAlign w:val="center"/>
          </w:tcPr>
          <w:p w14:paraId="4DBC3ACC" w14:textId="77777777" w:rsidR="007576A5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492881D8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0A1E3A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3659FB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26D3E4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9BA645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7469A1A" w14:textId="77777777" w:rsidR="007576A5" w:rsidRDefault="00000000">
            <w:pPr>
              <w:jc w:val="right"/>
            </w:pPr>
            <w:r>
              <w:t>－</w:t>
            </w:r>
          </w:p>
        </w:tc>
      </w:tr>
      <w:tr w:rsidR="007576A5" w14:paraId="42A70B09" w14:textId="77777777">
        <w:trPr>
          <w:jc w:val="center"/>
        </w:trPr>
        <w:tc>
          <w:tcPr>
            <w:tcW w:w="3345" w:type="dxa"/>
            <w:vAlign w:val="center"/>
          </w:tcPr>
          <w:p w14:paraId="7CD55F14" w14:textId="77777777" w:rsidR="007576A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0AD8385" w14:textId="77777777" w:rsidR="007576A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9B4588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C73F6F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CD954AC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923209" w14:textId="77777777" w:rsidR="007576A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965E29" w14:textId="77777777" w:rsidR="007576A5" w:rsidRDefault="00000000">
            <w:pPr>
              <w:jc w:val="right"/>
            </w:pPr>
            <w:r>
              <w:t>0.243</w:t>
            </w:r>
          </w:p>
        </w:tc>
      </w:tr>
      <w:tr w:rsidR="007576A5" w14:paraId="3352040C" w14:textId="77777777">
        <w:trPr>
          <w:jc w:val="center"/>
        </w:trPr>
        <w:tc>
          <w:tcPr>
            <w:tcW w:w="3345" w:type="dxa"/>
            <w:vAlign w:val="center"/>
          </w:tcPr>
          <w:p w14:paraId="1D5F1E54" w14:textId="77777777" w:rsidR="007576A5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651B4FFC" w14:textId="77777777" w:rsidR="007576A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3D85DB9" w14:textId="77777777" w:rsidR="007576A5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7E90609D" w14:textId="77777777" w:rsidR="007576A5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03D76225" w14:textId="77777777" w:rsidR="007576A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8DCE9B3" w14:textId="77777777" w:rsidR="007576A5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4DFE6413" w14:textId="77777777" w:rsidR="007576A5" w:rsidRDefault="00000000">
            <w:pPr>
              <w:jc w:val="right"/>
            </w:pPr>
            <w:r>
              <w:t>3.274</w:t>
            </w:r>
          </w:p>
        </w:tc>
      </w:tr>
      <w:tr w:rsidR="007576A5" w14:paraId="29A26BAD" w14:textId="77777777">
        <w:trPr>
          <w:jc w:val="center"/>
        </w:trPr>
        <w:tc>
          <w:tcPr>
            <w:tcW w:w="3345" w:type="dxa"/>
            <w:vAlign w:val="center"/>
          </w:tcPr>
          <w:p w14:paraId="6C71FD59" w14:textId="77777777" w:rsidR="007576A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C1139FD" w14:textId="77777777" w:rsidR="007576A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EA8616" w14:textId="77777777" w:rsidR="007576A5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F26D87B" w14:textId="77777777" w:rsidR="007576A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304B9C1C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B0A534" w14:textId="77777777" w:rsidR="007576A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6BE9D3A" w14:textId="77777777" w:rsidR="007576A5" w:rsidRDefault="00000000">
            <w:pPr>
              <w:jc w:val="right"/>
            </w:pPr>
            <w:r>
              <w:t>0.244</w:t>
            </w:r>
          </w:p>
        </w:tc>
      </w:tr>
      <w:tr w:rsidR="007576A5" w14:paraId="52395886" w14:textId="77777777">
        <w:trPr>
          <w:jc w:val="center"/>
        </w:trPr>
        <w:tc>
          <w:tcPr>
            <w:tcW w:w="3345" w:type="dxa"/>
            <w:vAlign w:val="center"/>
          </w:tcPr>
          <w:p w14:paraId="570988C3" w14:textId="77777777" w:rsidR="007576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D09488" w14:textId="77777777" w:rsidR="007576A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3DEEA45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CE09C4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59A6F5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66B70F" w14:textId="77777777" w:rsidR="007576A5" w:rsidRDefault="00000000">
            <w:pPr>
              <w:jc w:val="right"/>
            </w:pPr>
            <w:r>
              <w:t>0.822</w:t>
            </w:r>
          </w:p>
        </w:tc>
        <w:tc>
          <w:tcPr>
            <w:tcW w:w="1064" w:type="dxa"/>
            <w:vAlign w:val="center"/>
          </w:tcPr>
          <w:p w14:paraId="41897AD0" w14:textId="77777777" w:rsidR="007576A5" w:rsidRDefault="00000000">
            <w:pPr>
              <w:jc w:val="right"/>
            </w:pPr>
            <w:r>
              <w:t>3.794</w:t>
            </w:r>
          </w:p>
        </w:tc>
      </w:tr>
      <w:tr w:rsidR="007576A5" w14:paraId="4CF21BA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D05FA26" w14:textId="77777777" w:rsidR="007576A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5A6C1A" w14:textId="77777777" w:rsidR="007576A5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7576A5" w14:paraId="7D2A83B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F1BB952" w14:textId="77777777" w:rsidR="007576A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A16EF4" w14:textId="77777777" w:rsidR="007576A5" w:rsidRDefault="00000000">
            <w:pPr>
              <w:jc w:val="center"/>
            </w:pPr>
            <w:r>
              <w:t>1.02</w:t>
            </w:r>
          </w:p>
        </w:tc>
      </w:tr>
      <w:tr w:rsidR="007576A5" w14:paraId="3ADD754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0B2392" w14:textId="77777777" w:rsidR="007576A5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D60850F" w14:textId="77777777" w:rsidR="007576A5" w:rsidRDefault="00000000">
            <w:pPr>
              <w:jc w:val="center"/>
            </w:pPr>
            <w:r>
              <w:t>0.29</w:t>
            </w:r>
          </w:p>
        </w:tc>
      </w:tr>
      <w:tr w:rsidR="007576A5" w14:paraId="6F5A2CD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E9F78B" w14:textId="77777777" w:rsidR="007576A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6CA70E8" w14:textId="77777777" w:rsidR="007576A5" w:rsidRDefault="00000000">
            <w:pPr>
              <w:jc w:val="center"/>
            </w:pPr>
            <w:r>
              <w:t>0.79</w:t>
            </w:r>
          </w:p>
        </w:tc>
      </w:tr>
    </w:tbl>
    <w:p w14:paraId="7177865A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6A5" w14:paraId="6877A8E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6A1EEA" w14:textId="77777777" w:rsidR="007576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09FFF" w14:textId="77777777" w:rsidR="007576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6BAD2" w14:textId="77777777" w:rsidR="007576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A0B8B" w14:textId="77777777" w:rsidR="007576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C993B6" w14:textId="77777777" w:rsidR="007576A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47A25" w14:textId="77777777" w:rsidR="007576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3EACC9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576A5" w14:paraId="6A941A1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198B3DD" w14:textId="77777777" w:rsidR="007576A5" w:rsidRDefault="007576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38F35C" w14:textId="77777777" w:rsidR="007576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CF49A" w14:textId="77777777" w:rsidR="007576A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08C2B" w14:textId="77777777" w:rsidR="007576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E0764" w14:textId="77777777" w:rsidR="007576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E62E4" w14:textId="77777777" w:rsidR="007576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849D52" w14:textId="77777777" w:rsidR="007576A5" w:rsidRDefault="00000000">
            <w:pPr>
              <w:jc w:val="center"/>
            </w:pPr>
            <w:r>
              <w:t>D=R*S</w:t>
            </w:r>
          </w:p>
        </w:tc>
      </w:tr>
      <w:tr w:rsidR="007576A5" w14:paraId="02DACCFD" w14:textId="77777777">
        <w:trPr>
          <w:jc w:val="center"/>
        </w:trPr>
        <w:tc>
          <w:tcPr>
            <w:tcW w:w="3345" w:type="dxa"/>
            <w:vAlign w:val="center"/>
          </w:tcPr>
          <w:p w14:paraId="4EBAEE1A" w14:textId="77777777" w:rsidR="007576A5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744D494A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0180A9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B1B912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15D409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7437B6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289FDD0" w14:textId="77777777" w:rsidR="007576A5" w:rsidRDefault="00000000">
            <w:pPr>
              <w:jc w:val="right"/>
            </w:pPr>
            <w:r>
              <w:t>－</w:t>
            </w:r>
          </w:p>
        </w:tc>
      </w:tr>
      <w:tr w:rsidR="007576A5" w14:paraId="57170F9A" w14:textId="77777777">
        <w:trPr>
          <w:jc w:val="center"/>
        </w:trPr>
        <w:tc>
          <w:tcPr>
            <w:tcW w:w="3345" w:type="dxa"/>
            <w:vAlign w:val="center"/>
          </w:tcPr>
          <w:p w14:paraId="1EF6B0C6" w14:textId="77777777" w:rsidR="007576A5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78E86281" w14:textId="77777777" w:rsidR="007576A5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617EB79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EB13721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F9CD357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648F17" w14:textId="77777777" w:rsidR="007576A5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2D24112" w14:textId="77777777" w:rsidR="007576A5" w:rsidRDefault="00000000">
            <w:pPr>
              <w:jc w:val="right"/>
            </w:pPr>
            <w:r>
              <w:t>0.061</w:t>
            </w:r>
          </w:p>
        </w:tc>
      </w:tr>
      <w:tr w:rsidR="007576A5" w14:paraId="3D4C4765" w14:textId="77777777">
        <w:trPr>
          <w:jc w:val="center"/>
        </w:trPr>
        <w:tc>
          <w:tcPr>
            <w:tcW w:w="3345" w:type="dxa"/>
            <w:vAlign w:val="center"/>
          </w:tcPr>
          <w:p w14:paraId="2ABE6C67" w14:textId="77777777" w:rsidR="007576A5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665173A6" w14:textId="77777777" w:rsidR="007576A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CE850A" w14:textId="77777777" w:rsidR="007576A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D2B363" w14:textId="77777777" w:rsidR="007576A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C38C63D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19F3DE" w14:textId="77777777" w:rsidR="007576A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AD6017" w14:textId="77777777" w:rsidR="007576A5" w:rsidRDefault="00000000">
            <w:pPr>
              <w:jc w:val="right"/>
            </w:pPr>
            <w:r>
              <w:t>0.243</w:t>
            </w:r>
          </w:p>
        </w:tc>
      </w:tr>
      <w:tr w:rsidR="007576A5" w14:paraId="3DF6F8A1" w14:textId="77777777">
        <w:trPr>
          <w:jc w:val="center"/>
        </w:trPr>
        <w:tc>
          <w:tcPr>
            <w:tcW w:w="3345" w:type="dxa"/>
            <w:vAlign w:val="center"/>
          </w:tcPr>
          <w:p w14:paraId="325BBCE4" w14:textId="77777777" w:rsidR="007576A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6A5072" w14:textId="77777777" w:rsidR="007576A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D9CE22D" w14:textId="77777777" w:rsidR="007576A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69DE478" w14:textId="77777777" w:rsidR="007576A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252767B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9830F0" w14:textId="77777777" w:rsidR="007576A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99A4286" w14:textId="77777777" w:rsidR="007576A5" w:rsidRDefault="00000000">
            <w:pPr>
              <w:jc w:val="right"/>
            </w:pPr>
            <w:r>
              <w:t>1.961</w:t>
            </w:r>
          </w:p>
        </w:tc>
      </w:tr>
      <w:tr w:rsidR="007576A5" w14:paraId="28660DF9" w14:textId="77777777">
        <w:trPr>
          <w:jc w:val="center"/>
        </w:trPr>
        <w:tc>
          <w:tcPr>
            <w:tcW w:w="3345" w:type="dxa"/>
            <w:vAlign w:val="center"/>
          </w:tcPr>
          <w:p w14:paraId="46AD0C2F" w14:textId="77777777" w:rsidR="007576A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7B93CCA" w14:textId="77777777" w:rsidR="007576A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5E09CC" w14:textId="77777777" w:rsidR="007576A5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AAA86B0" w14:textId="77777777" w:rsidR="007576A5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AFDF4E4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A89855" w14:textId="77777777" w:rsidR="007576A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DE8D5FD" w14:textId="77777777" w:rsidR="007576A5" w:rsidRDefault="00000000">
            <w:pPr>
              <w:jc w:val="right"/>
            </w:pPr>
            <w:r>
              <w:t>0.244</w:t>
            </w:r>
          </w:p>
        </w:tc>
      </w:tr>
      <w:tr w:rsidR="007576A5" w14:paraId="66250148" w14:textId="77777777">
        <w:trPr>
          <w:jc w:val="center"/>
        </w:trPr>
        <w:tc>
          <w:tcPr>
            <w:tcW w:w="3345" w:type="dxa"/>
            <w:vAlign w:val="center"/>
          </w:tcPr>
          <w:p w14:paraId="6E32D2BC" w14:textId="77777777" w:rsidR="007576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CB68DD" w14:textId="77777777" w:rsidR="007576A5" w:rsidRDefault="00000000">
            <w:pPr>
              <w:jc w:val="right"/>
            </w:pPr>
            <w:r>
              <w:t>245</w:t>
            </w:r>
          </w:p>
        </w:tc>
        <w:tc>
          <w:tcPr>
            <w:tcW w:w="1075" w:type="dxa"/>
            <w:vAlign w:val="center"/>
          </w:tcPr>
          <w:p w14:paraId="4C82B5C9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84AF25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3FF116" w14:textId="77777777" w:rsidR="007576A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10C03F" w14:textId="77777777" w:rsidR="007576A5" w:rsidRDefault="00000000">
            <w:pPr>
              <w:jc w:val="right"/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33ABF00D" w14:textId="77777777" w:rsidR="007576A5" w:rsidRDefault="00000000">
            <w:pPr>
              <w:jc w:val="right"/>
            </w:pPr>
            <w:r>
              <w:t>2.542</w:t>
            </w:r>
          </w:p>
        </w:tc>
      </w:tr>
      <w:tr w:rsidR="007576A5" w14:paraId="74AE672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AF09D6" w14:textId="77777777" w:rsidR="007576A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19390C" w14:textId="77777777" w:rsidR="007576A5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7576A5" w14:paraId="7395BBC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B97081" w14:textId="77777777" w:rsidR="007576A5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21DFD93" w14:textId="77777777" w:rsidR="007576A5" w:rsidRDefault="00000000">
            <w:pPr>
              <w:jc w:val="center"/>
            </w:pPr>
            <w:r>
              <w:t>2.67</w:t>
            </w:r>
          </w:p>
        </w:tc>
      </w:tr>
      <w:tr w:rsidR="007576A5" w14:paraId="3AAF078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51B728" w14:textId="77777777" w:rsidR="007576A5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3EC48BC" w14:textId="77777777" w:rsidR="007576A5" w:rsidRDefault="00000000">
            <w:pPr>
              <w:jc w:val="center"/>
            </w:pPr>
            <w:r>
              <w:t>0.00</w:t>
            </w:r>
          </w:p>
        </w:tc>
      </w:tr>
      <w:tr w:rsidR="007576A5" w14:paraId="5FF821D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C168FD" w14:textId="77777777" w:rsidR="007576A5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1E597AB" w14:textId="77777777" w:rsidR="007576A5" w:rsidRDefault="00000000">
            <w:pPr>
              <w:jc w:val="center"/>
            </w:pPr>
            <w:r>
              <w:t>2.67</w:t>
            </w:r>
          </w:p>
        </w:tc>
      </w:tr>
    </w:tbl>
    <w:p w14:paraId="4D37CB3E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707CDD97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76A5" w14:paraId="1988FAC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14DE26B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F3E064" w14:textId="77777777" w:rsidR="007576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F414AD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CA069A" w14:textId="77777777" w:rsidR="007576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6C2AB3" w14:textId="77777777" w:rsidR="007576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AEC61A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F2D2AC" w14:textId="77777777" w:rsidR="007576A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576A5" w14:paraId="531979ED" w14:textId="77777777">
        <w:trPr>
          <w:jc w:val="center"/>
        </w:trPr>
        <w:tc>
          <w:tcPr>
            <w:tcW w:w="2948" w:type="dxa"/>
            <w:vAlign w:val="center"/>
          </w:tcPr>
          <w:p w14:paraId="370AA760" w14:textId="77777777" w:rsidR="007576A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EC3CEFD" w14:textId="77777777" w:rsidR="007576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E893D5" w14:textId="77777777" w:rsidR="007576A5" w:rsidRDefault="00000000">
            <w:pPr>
              <w:jc w:val="right"/>
            </w:pPr>
            <w:r>
              <w:t>235.04</w:t>
            </w:r>
          </w:p>
        </w:tc>
        <w:tc>
          <w:tcPr>
            <w:tcW w:w="922" w:type="dxa"/>
            <w:vAlign w:val="center"/>
          </w:tcPr>
          <w:p w14:paraId="7D7C16A3" w14:textId="77777777" w:rsidR="007576A5" w:rsidRDefault="00000000">
            <w:pPr>
              <w:jc w:val="right"/>
            </w:pPr>
            <w:r>
              <w:t>0.851</w:t>
            </w:r>
          </w:p>
        </w:tc>
        <w:tc>
          <w:tcPr>
            <w:tcW w:w="1305" w:type="dxa"/>
            <w:vAlign w:val="center"/>
          </w:tcPr>
          <w:p w14:paraId="1C7D5744" w14:textId="77777777" w:rsidR="007576A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0F897C7C" w14:textId="77777777" w:rsidR="007576A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28795E0A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2F1D292B" w14:textId="77777777">
        <w:trPr>
          <w:jc w:val="center"/>
        </w:trPr>
        <w:tc>
          <w:tcPr>
            <w:tcW w:w="2948" w:type="dxa"/>
            <w:vAlign w:val="center"/>
          </w:tcPr>
          <w:p w14:paraId="13676034" w14:textId="77777777" w:rsidR="007576A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FE25BF7" w14:textId="77777777" w:rsidR="007576A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9EF11F6" w14:textId="77777777" w:rsidR="007576A5" w:rsidRDefault="00000000">
            <w:pPr>
              <w:jc w:val="right"/>
            </w:pPr>
            <w:r>
              <w:t>41.04</w:t>
            </w:r>
          </w:p>
        </w:tc>
        <w:tc>
          <w:tcPr>
            <w:tcW w:w="922" w:type="dxa"/>
            <w:vAlign w:val="center"/>
          </w:tcPr>
          <w:p w14:paraId="5390CE54" w14:textId="77777777" w:rsidR="007576A5" w:rsidRDefault="00000000">
            <w:pPr>
              <w:jc w:val="right"/>
            </w:pPr>
            <w:r>
              <w:t>0.149</w:t>
            </w:r>
          </w:p>
        </w:tc>
        <w:tc>
          <w:tcPr>
            <w:tcW w:w="1305" w:type="dxa"/>
            <w:vAlign w:val="center"/>
          </w:tcPr>
          <w:p w14:paraId="75483CB0" w14:textId="77777777" w:rsidR="007576A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6F4D1369" w14:textId="77777777" w:rsidR="007576A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7AEE9D80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34A834C6" w14:textId="77777777">
        <w:trPr>
          <w:jc w:val="center"/>
        </w:trPr>
        <w:tc>
          <w:tcPr>
            <w:tcW w:w="2948" w:type="dxa"/>
            <w:vAlign w:val="center"/>
          </w:tcPr>
          <w:p w14:paraId="0CC11F3B" w14:textId="77777777" w:rsidR="007576A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7D7CE48" w14:textId="77777777" w:rsidR="007576A5" w:rsidRDefault="007576A5"/>
        </w:tc>
        <w:tc>
          <w:tcPr>
            <w:tcW w:w="990" w:type="dxa"/>
            <w:vAlign w:val="center"/>
          </w:tcPr>
          <w:p w14:paraId="5D1194AB" w14:textId="77777777" w:rsidR="007576A5" w:rsidRDefault="00000000">
            <w:pPr>
              <w:jc w:val="right"/>
            </w:pPr>
            <w:r>
              <w:t>276.08</w:t>
            </w:r>
          </w:p>
        </w:tc>
        <w:tc>
          <w:tcPr>
            <w:tcW w:w="922" w:type="dxa"/>
            <w:vAlign w:val="center"/>
          </w:tcPr>
          <w:p w14:paraId="06814F46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9CADA2B" w14:textId="77777777" w:rsidR="007576A5" w:rsidRDefault="00000000">
            <w:pPr>
              <w:jc w:val="right"/>
            </w:pPr>
            <w:r>
              <w:t>1.07</w:t>
            </w:r>
          </w:p>
        </w:tc>
        <w:tc>
          <w:tcPr>
            <w:tcW w:w="1107" w:type="dxa"/>
            <w:vAlign w:val="center"/>
          </w:tcPr>
          <w:p w14:paraId="66205DC3" w14:textId="77777777" w:rsidR="007576A5" w:rsidRDefault="00000000">
            <w:pPr>
              <w:jc w:val="right"/>
            </w:pPr>
            <w:r>
              <w:t>3.61</w:t>
            </w:r>
          </w:p>
        </w:tc>
        <w:tc>
          <w:tcPr>
            <w:tcW w:w="1107" w:type="dxa"/>
            <w:vAlign w:val="center"/>
          </w:tcPr>
          <w:p w14:paraId="02BA003F" w14:textId="77777777" w:rsidR="007576A5" w:rsidRDefault="00000000">
            <w:pPr>
              <w:jc w:val="right"/>
            </w:pPr>
            <w:r>
              <w:t>0.38</w:t>
            </w:r>
          </w:p>
        </w:tc>
      </w:tr>
    </w:tbl>
    <w:p w14:paraId="33FD5923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76A5" w14:paraId="7562999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516FF4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40AE1E" w14:textId="77777777" w:rsidR="007576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64A3DF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EF55DD" w14:textId="77777777" w:rsidR="007576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BDCD70" w14:textId="77777777" w:rsidR="007576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7F0679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28200E" w14:textId="77777777" w:rsidR="007576A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576A5" w14:paraId="2B1317D7" w14:textId="77777777">
        <w:trPr>
          <w:jc w:val="center"/>
        </w:trPr>
        <w:tc>
          <w:tcPr>
            <w:tcW w:w="2948" w:type="dxa"/>
            <w:vAlign w:val="center"/>
          </w:tcPr>
          <w:p w14:paraId="62AB3442" w14:textId="77777777" w:rsidR="007576A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D00B24C" w14:textId="77777777" w:rsidR="007576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EC50424" w14:textId="77777777" w:rsidR="007576A5" w:rsidRDefault="00000000">
            <w:pPr>
              <w:jc w:val="right"/>
            </w:pPr>
            <w:r>
              <w:t>235.47</w:t>
            </w:r>
          </w:p>
        </w:tc>
        <w:tc>
          <w:tcPr>
            <w:tcW w:w="922" w:type="dxa"/>
            <w:vAlign w:val="center"/>
          </w:tcPr>
          <w:p w14:paraId="673CE6EA" w14:textId="77777777" w:rsidR="007576A5" w:rsidRDefault="00000000">
            <w:pPr>
              <w:jc w:val="right"/>
            </w:pPr>
            <w:r>
              <w:t>0.920</w:t>
            </w:r>
          </w:p>
        </w:tc>
        <w:tc>
          <w:tcPr>
            <w:tcW w:w="1305" w:type="dxa"/>
            <w:vAlign w:val="center"/>
          </w:tcPr>
          <w:p w14:paraId="2673995E" w14:textId="77777777" w:rsidR="007576A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3BCF7661" w14:textId="77777777" w:rsidR="007576A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20FD28CE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5518317B" w14:textId="77777777">
        <w:trPr>
          <w:jc w:val="center"/>
        </w:trPr>
        <w:tc>
          <w:tcPr>
            <w:tcW w:w="2948" w:type="dxa"/>
            <w:vAlign w:val="center"/>
          </w:tcPr>
          <w:p w14:paraId="16866501" w14:textId="77777777" w:rsidR="007576A5" w:rsidRDefault="00000000">
            <w:r>
              <w:lastRenderedPageBreak/>
              <w:t>热桥柱构造一</w:t>
            </w:r>
          </w:p>
        </w:tc>
        <w:tc>
          <w:tcPr>
            <w:tcW w:w="950" w:type="dxa"/>
            <w:vAlign w:val="center"/>
          </w:tcPr>
          <w:p w14:paraId="3CDD9F4C" w14:textId="77777777" w:rsidR="007576A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D34E879" w14:textId="77777777" w:rsidR="007576A5" w:rsidRDefault="00000000">
            <w:pPr>
              <w:jc w:val="right"/>
            </w:pPr>
            <w:r>
              <w:t>20.36</w:t>
            </w:r>
          </w:p>
        </w:tc>
        <w:tc>
          <w:tcPr>
            <w:tcW w:w="922" w:type="dxa"/>
            <w:vAlign w:val="center"/>
          </w:tcPr>
          <w:p w14:paraId="11C736D6" w14:textId="77777777" w:rsidR="007576A5" w:rsidRDefault="00000000">
            <w:pPr>
              <w:jc w:val="right"/>
            </w:pPr>
            <w:r>
              <w:t>0.080</w:t>
            </w:r>
          </w:p>
        </w:tc>
        <w:tc>
          <w:tcPr>
            <w:tcW w:w="1305" w:type="dxa"/>
            <w:vAlign w:val="center"/>
          </w:tcPr>
          <w:p w14:paraId="228F7128" w14:textId="77777777" w:rsidR="007576A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73F4D4F5" w14:textId="77777777" w:rsidR="007576A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129ABB82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0AA64D42" w14:textId="77777777">
        <w:trPr>
          <w:jc w:val="center"/>
        </w:trPr>
        <w:tc>
          <w:tcPr>
            <w:tcW w:w="2948" w:type="dxa"/>
            <w:vAlign w:val="center"/>
          </w:tcPr>
          <w:p w14:paraId="1C2F31EC" w14:textId="77777777" w:rsidR="007576A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99AF656" w14:textId="77777777" w:rsidR="007576A5" w:rsidRDefault="007576A5"/>
        </w:tc>
        <w:tc>
          <w:tcPr>
            <w:tcW w:w="990" w:type="dxa"/>
            <w:vAlign w:val="center"/>
          </w:tcPr>
          <w:p w14:paraId="28E925A6" w14:textId="77777777" w:rsidR="007576A5" w:rsidRDefault="00000000">
            <w:pPr>
              <w:jc w:val="right"/>
            </w:pPr>
            <w:r>
              <w:t>255.83</w:t>
            </w:r>
          </w:p>
        </w:tc>
        <w:tc>
          <w:tcPr>
            <w:tcW w:w="922" w:type="dxa"/>
            <w:vAlign w:val="center"/>
          </w:tcPr>
          <w:p w14:paraId="13561412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84CA3F2" w14:textId="77777777" w:rsidR="007576A5" w:rsidRDefault="00000000">
            <w:pPr>
              <w:jc w:val="right"/>
            </w:pPr>
            <w:r>
              <w:t>0.94</w:t>
            </w:r>
          </w:p>
        </w:tc>
        <w:tc>
          <w:tcPr>
            <w:tcW w:w="1107" w:type="dxa"/>
            <w:vAlign w:val="center"/>
          </w:tcPr>
          <w:p w14:paraId="5F3A5799" w14:textId="77777777" w:rsidR="007576A5" w:rsidRDefault="00000000">
            <w:pPr>
              <w:jc w:val="right"/>
            </w:pPr>
            <w:r>
              <w:t>3.69</w:t>
            </w:r>
          </w:p>
        </w:tc>
        <w:tc>
          <w:tcPr>
            <w:tcW w:w="1107" w:type="dxa"/>
            <w:vAlign w:val="center"/>
          </w:tcPr>
          <w:p w14:paraId="5C3F7CDF" w14:textId="77777777" w:rsidR="007576A5" w:rsidRDefault="00000000">
            <w:pPr>
              <w:jc w:val="right"/>
            </w:pPr>
            <w:r>
              <w:t>0.38</w:t>
            </w:r>
          </w:p>
        </w:tc>
      </w:tr>
    </w:tbl>
    <w:p w14:paraId="28EE9314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76A5" w14:paraId="159B487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8D1F49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F61620" w14:textId="77777777" w:rsidR="007576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BBA4F6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B45B52" w14:textId="77777777" w:rsidR="007576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200644" w14:textId="77777777" w:rsidR="007576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9D68B8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C74B29" w14:textId="77777777" w:rsidR="007576A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576A5" w14:paraId="4D244C34" w14:textId="77777777">
        <w:trPr>
          <w:jc w:val="center"/>
        </w:trPr>
        <w:tc>
          <w:tcPr>
            <w:tcW w:w="2948" w:type="dxa"/>
            <w:vAlign w:val="center"/>
          </w:tcPr>
          <w:p w14:paraId="0137347B" w14:textId="77777777" w:rsidR="007576A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DE4F7D9" w14:textId="77777777" w:rsidR="007576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051D46" w14:textId="77777777" w:rsidR="007576A5" w:rsidRDefault="00000000">
            <w:pPr>
              <w:jc w:val="right"/>
            </w:pPr>
            <w:r>
              <w:t>212.08</w:t>
            </w:r>
          </w:p>
        </w:tc>
        <w:tc>
          <w:tcPr>
            <w:tcW w:w="922" w:type="dxa"/>
            <w:vAlign w:val="center"/>
          </w:tcPr>
          <w:p w14:paraId="2340B26A" w14:textId="77777777" w:rsidR="007576A5" w:rsidRDefault="00000000">
            <w:pPr>
              <w:jc w:val="right"/>
            </w:pPr>
            <w:r>
              <w:t>0.889</w:t>
            </w:r>
          </w:p>
        </w:tc>
        <w:tc>
          <w:tcPr>
            <w:tcW w:w="1305" w:type="dxa"/>
            <w:vAlign w:val="center"/>
          </w:tcPr>
          <w:p w14:paraId="040957E4" w14:textId="77777777" w:rsidR="007576A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757D6EF6" w14:textId="77777777" w:rsidR="007576A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6816C8DA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243CCE25" w14:textId="77777777">
        <w:trPr>
          <w:jc w:val="center"/>
        </w:trPr>
        <w:tc>
          <w:tcPr>
            <w:tcW w:w="2948" w:type="dxa"/>
            <w:vAlign w:val="center"/>
          </w:tcPr>
          <w:p w14:paraId="048C4E25" w14:textId="77777777" w:rsidR="007576A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59EA076" w14:textId="77777777" w:rsidR="007576A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17E7922" w14:textId="77777777" w:rsidR="007576A5" w:rsidRDefault="00000000">
            <w:pPr>
              <w:jc w:val="right"/>
            </w:pPr>
            <w:r>
              <w:t>26.56</w:t>
            </w:r>
          </w:p>
        </w:tc>
        <w:tc>
          <w:tcPr>
            <w:tcW w:w="922" w:type="dxa"/>
            <w:vAlign w:val="center"/>
          </w:tcPr>
          <w:p w14:paraId="6BF9AB8C" w14:textId="77777777" w:rsidR="007576A5" w:rsidRDefault="00000000">
            <w:pPr>
              <w:jc w:val="right"/>
            </w:pPr>
            <w:r>
              <w:t>0.111</w:t>
            </w:r>
          </w:p>
        </w:tc>
        <w:tc>
          <w:tcPr>
            <w:tcW w:w="1305" w:type="dxa"/>
            <w:vAlign w:val="center"/>
          </w:tcPr>
          <w:p w14:paraId="6436FB6A" w14:textId="77777777" w:rsidR="007576A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2C5809EB" w14:textId="77777777" w:rsidR="007576A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4881523D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5A12781F" w14:textId="77777777">
        <w:trPr>
          <w:jc w:val="center"/>
        </w:trPr>
        <w:tc>
          <w:tcPr>
            <w:tcW w:w="2948" w:type="dxa"/>
            <w:vAlign w:val="center"/>
          </w:tcPr>
          <w:p w14:paraId="4BBD2F11" w14:textId="77777777" w:rsidR="007576A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3C37FE9" w14:textId="77777777" w:rsidR="007576A5" w:rsidRDefault="007576A5"/>
        </w:tc>
        <w:tc>
          <w:tcPr>
            <w:tcW w:w="990" w:type="dxa"/>
            <w:vAlign w:val="center"/>
          </w:tcPr>
          <w:p w14:paraId="6E0ED439" w14:textId="77777777" w:rsidR="007576A5" w:rsidRDefault="00000000">
            <w:pPr>
              <w:jc w:val="right"/>
            </w:pPr>
            <w:r>
              <w:t>238.64</w:t>
            </w:r>
          </w:p>
        </w:tc>
        <w:tc>
          <w:tcPr>
            <w:tcW w:w="922" w:type="dxa"/>
            <w:vAlign w:val="center"/>
          </w:tcPr>
          <w:p w14:paraId="49F092F5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D428B69" w14:textId="77777777" w:rsidR="007576A5" w:rsidRDefault="00000000">
            <w:pPr>
              <w:jc w:val="right"/>
            </w:pPr>
            <w:r>
              <w:t>1.00</w:t>
            </w:r>
          </w:p>
        </w:tc>
        <w:tc>
          <w:tcPr>
            <w:tcW w:w="1107" w:type="dxa"/>
            <w:vAlign w:val="center"/>
          </w:tcPr>
          <w:p w14:paraId="6CEAFCC8" w14:textId="77777777" w:rsidR="007576A5" w:rsidRDefault="00000000">
            <w:pPr>
              <w:jc w:val="right"/>
            </w:pPr>
            <w:r>
              <w:t>3.65</w:t>
            </w:r>
          </w:p>
        </w:tc>
        <w:tc>
          <w:tcPr>
            <w:tcW w:w="1107" w:type="dxa"/>
            <w:vAlign w:val="center"/>
          </w:tcPr>
          <w:p w14:paraId="0DF062FF" w14:textId="77777777" w:rsidR="007576A5" w:rsidRDefault="00000000">
            <w:pPr>
              <w:jc w:val="right"/>
            </w:pPr>
            <w:r>
              <w:t>0.38</w:t>
            </w:r>
          </w:p>
        </w:tc>
      </w:tr>
    </w:tbl>
    <w:p w14:paraId="119732E7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76A5" w14:paraId="763942C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888222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F557B9" w14:textId="77777777" w:rsidR="007576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333A56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51BED2" w14:textId="77777777" w:rsidR="007576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12665D" w14:textId="77777777" w:rsidR="007576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EDE317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2DB302" w14:textId="77777777" w:rsidR="007576A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576A5" w14:paraId="332F617D" w14:textId="77777777">
        <w:trPr>
          <w:jc w:val="center"/>
        </w:trPr>
        <w:tc>
          <w:tcPr>
            <w:tcW w:w="2948" w:type="dxa"/>
            <w:vAlign w:val="center"/>
          </w:tcPr>
          <w:p w14:paraId="0DC360C0" w14:textId="77777777" w:rsidR="007576A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B636FDB" w14:textId="77777777" w:rsidR="007576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C6F0AF" w14:textId="77777777" w:rsidR="007576A5" w:rsidRDefault="00000000">
            <w:pPr>
              <w:jc w:val="right"/>
            </w:pPr>
            <w:r>
              <w:t>202.93</w:t>
            </w:r>
          </w:p>
        </w:tc>
        <w:tc>
          <w:tcPr>
            <w:tcW w:w="922" w:type="dxa"/>
            <w:vAlign w:val="center"/>
          </w:tcPr>
          <w:p w14:paraId="7B0C5864" w14:textId="77777777" w:rsidR="007576A5" w:rsidRDefault="00000000">
            <w:pPr>
              <w:jc w:val="right"/>
            </w:pPr>
            <w:r>
              <w:t>0.875</w:t>
            </w:r>
          </w:p>
        </w:tc>
        <w:tc>
          <w:tcPr>
            <w:tcW w:w="1305" w:type="dxa"/>
            <w:vAlign w:val="center"/>
          </w:tcPr>
          <w:p w14:paraId="23A7E6F8" w14:textId="77777777" w:rsidR="007576A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7B548EA2" w14:textId="77777777" w:rsidR="007576A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75F0D52F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76B73D7A" w14:textId="77777777">
        <w:trPr>
          <w:jc w:val="center"/>
        </w:trPr>
        <w:tc>
          <w:tcPr>
            <w:tcW w:w="2948" w:type="dxa"/>
            <w:vAlign w:val="center"/>
          </w:tcPr>
          <w:p w14:paraId="3BBBC42A" w14:textId="77777777" w:rsidR="007576A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D614B3D" w14:textId="77777777" w:rsidR="007576A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8901DAF" w14:textId="77777777" w:rsidR="007576A5" w:rsidRDefault="00000000">
            <w:pPr>
              <w:jc w:val="right"/>
            </w:pPr>
            <w:r>
              <w:t>29.02</w:t>
            </w:r>
          </w:p>
        </w:tc>
        <w:tc>
          <w:tcPr>
            <w:tcW w:w="922" w:type="dxa"/>
            <w:vAlign w:val="center"/>
          </w:tcPr>
          <w:p w14:paraId="1BCF70BC" w14:textId="77777777" w:rsidR="007576A5" w:rsidRDefault="00000000">
            <w:pPr>
              <w:jc w:val="right"/>
            </w:pPr>
            <w:r>
              <w:t>0.125</w:t>
            </w:r>
          </w:p>
        </w:tc>
        <w:tc>
          <w:tcPr>
            <w:tcW w:w="1305" w:type="dxa"/>
            <w:vAlign w:val="center"/>
          </w:tcPr>
          <w:p w14:paraId="00248B95" w14:textId="77777777" w:rsidR="007576A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150B77D9" w14:textId="77777777" w:rsidR="007576A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74017375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7E8ADE25" w14:textId="77777777">
        <w:trPr>
          <w:jc w:val="center"/>
        </w:trPr>
        <w:tc>
          <w:tcPr>
            <w:tcW w:w="2948" w:type="dxa"/>
            <w:vAlign w:val="center"/>
          </w:tcPr>
          <w:p w14:paraId="6EBE6BFA" w14:textId="77777777" w:rsidR="007576A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A413D00" w14:textId="77777777" w:rsidR="007576A5" w:rsidRDefault="007576A5"/>
        </w:tc>
        <w:tc>
          <w:tcPr>
            <w:tcW w:w="990" w:type="dxa"/>
            <w:vAlign w:val="center"/>
          </w:tcPr>
          <w:p w14:paraId="53CDE11F" w14:textId="77777777" w:rsidR="007576A5" w:rsidRDefault="00000000">
            <w:pPr>
              <w:jc w:val="right"/>
            </w:pPr>
            <w:r>
              <w:t>231.95</w:t>
            </w:r>
          </w:p>
        </w:tc>
        <w:tc>
          <w:tcPr>
            <w:tcW w:w="922" w:type="dxa"/>
            <w:vAlign w:val="center"/>
          </w:tcPr>
          <w:p w14:paraId="1C423DFA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4505FE3" w14:textId="77777777" w:rsidR="007576A5" w:rsidRDefault="00000000">
            <w:pPr>
              <w:jc w:val="right"/>
            </w:pPr>
            <w:r>
              <w:t>1.02</w:t>
            </w:r>
          </w:p>
        </w:tc>
        <w:tc>
          <w:tcPr>
            <w:tcW w:w="1107" w:type="dxa"/>
            <w:vAlign w:val="center"/>
          </w:tcPr>
          <w:p w14:paraId="0A7B468F" w14:textId="77777777" w:rsidR="007576A5" w:rsidRDefault="00000000">
            <w:pPr>
              <w:jc w:val="right"/>
            </w:pPr>
            <w:r>
              <w:t>3.64</w:t>
            </w:r>
          </w:p>
        </w:tc>
        <w:tc>
          <w:tcPr>
            <w:tcW w:w="1107" w:type="dxa"/>
            <w:vAlign w:val="center"/>
          </w:tcPr>
          <w:p w14:paraId="364E8D2E" w14:textId="77777777" w:rsidR="007576A5" w:rsidRDefault="00000000">
            <w:pPr>
              <w:jc w:val="right"/>
            </w:pPr>
            <w:r>
              <w:t>0.38</w:t>
            </w:r>
          </w:p>
        </w:tc>
      </w:tr>
    </w:tbl>
    <w:p w14:paraId="307939BD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76A5" w14:paraId="7BC9940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5A8CAB9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75E47D" w14:textId="77777777" w:rsidR="007576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CB5B9C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866576" w14:textId="77777777" w:rsidR="007576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EF2805" w14:textId="77777777" w:rsidR="007576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DF44F2" w14:textId="77777777" w:rsidR="007576A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64DEF1" w14:textId="77777777" w:rsidR="007576A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576A5" w14:paraId="168BAE77" w14:textId="77777777">
        <w:trPr>
          <w:jc w:val="center"/>
        </w:trPr>
        <w:tc>
          <w:tcPr>
            <w:tcW w:w="2948" w:type="dxa"/>
            <w:vAlign w:val="center"/>
          </w:tcPr>
          <w:p w14:paraId="7F40872A" w14:textId="77777777" w:rsidR="007576A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98E4021" w14:textId="77777777" w:rsidR="007576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13F2528" w14:textId="77777777" w:rsidR="007576A5" w:rsidRDefault="00000000">
            <w:pPr>
              <w:jc w:val="right"/>
            </w:pPr>
            <w:r>
              <w:t>885.52</w:t>
            </w:r>
          </w:p>
        </w:tc>
        <w:tc>
          <w:tcPr>
            <w:tcW w:w="922" w:type="dxa"/>
            <w:vAlign w:val="center"/>
          </w:tcPr>
          <w:p w14:paraId="3E8129FA" w14:textId="77777777" w:rsidR="007576A5" w:rsidRDefault="00000000">
            <w:pPr>
              <w:jc w:val="right"/>
            </w:pPr>
            <w:r>
              <w:t>0.883</w:t>
            </w:r>
          </w:p>
        </w:tc>
        <w:tc>
          <w:tcPr>
            <w:tcW w:w="1305" w:type="dxa"/>
            <w:vAlign w:val="center"/>
          </w:tcPr>
          <w:p w14:paraId="7C34295E" w14:textId="77777777" w:rsidR="007576A5" w:rsidRDefault="00000000">
            <w:pPr>
              <w:jc w:val="right"/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7823FB46" w14:textId="77777777" w:rsidR="007576A5" w:rsidRDefault="00000000">
            <w:pPr>
              <w:jc w:val="right"/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176B9DA6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1A9946B3" w14:textId="77777777">
        <w:trPr>
          <w:jc w:val="center"/>
        </w:trPr>
        <w:tc>
          <w:tcPr>
            <w:tcW w:w="2948" w:type="dxa"/>
            <w:vAlign w:val="center"/>
          </w:tcPr>
          <w:p w14:paraId="07B0D7D0" w14:textId="77777777" w:rsidR="007576A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653EC1A" w14:textId="77777777" w:rsidR="007576A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C957B5B" w14:textId="77777777" w:rsidR="007576A5" w:rsidRDefault="00000000">
            <w:pPr>
              <w:jc w:val="right"/>
            </w:pPr>
            <w:r>
              <w:t>116.98</w:t>
            </w:r>
          </w:p>
        </w:tc>
        <w:tc>
          <w:tcPr>
            <w:tcW w:w="922" w:type="dxa"/>
            <w:vAlign w:val="center"/>
          </w:tcPr>
          <w:p w14:paraId="0DAA5111" w14:textId="77777777" w:rsidR="007576A5" w:rsidRDefault="00000000">
            <w:pPr>
              <w:jc w:val="right"/>
            </w:pPr>
            <w:r>
              <w:t>0.117</w:t>
            </w:r>
          </w:p>
        </w:tc>
        <w:tc>
          <w:tcPr>
            <w:tcW w:w="1305" w:type="dxa"/>
            <w:vAlign w:val="center"/>
          </w:tcPr>
          <w:p w14:paraId="59F4A828" w14:textId="77777777" w:rsidR="007576A5" w:rsidRDefault="00000000">
            <w:pPr>
              <w:jc w:val="right"/>
            </w:pPr>
            <w:r>
              <w:t>2.67</w:t>
            </w:r>
          </w:p>
        </w:tc>
        <w:tc>
          <w:tcPr>
            <w:tcW w:w="1107" w:type="dxa"/>
            <w:vAlign w:val="center"/>
          </w:tcPr>
          <w:p w14:paraId="19E3DC1A" w14:textId="77777777" w:rsidR="007576A5" w:rsidRDefault="00000000">
            <w:pPr>
              <w:jc w:val="right"/>
            </w:pPr>
            <w:r>
              <w:t>2.54</w:t>
            </w:r>
          </w:p>
        </w:tc>
        <w:tc>
          <w:tcPr>
            <w:tcW w:w="1107" w:type="dxa"/>
            <w:vAlign w:val="center"/>
          </w:tcPr>
          <w:p w14:paraId="557F958E" w14:textId="77777777" w:rsidR="007576A5" w:rsidRDefault="00000000">
            <w:pPr>
              <w:jc w:val="right"/>
            </w:pPr>
            <w:r>
              <w:t>0.38</w:t>
            </w:r>
          </w:p>
        </w:tc>
      </w:tr>
      <w:tr w:rsidR="007576A5" w14:paraId="30136D32" w14:textId="77777777">
        <w:trPr>
          <w:jc w:val="center"/>
        </w:trPr>
        <w:tc>
          <w:tcPr>
            <w:tcW w:w="2948" w:type="dxa"/>
            <w:vAlign w:val="center"/>
          </w:tcPr>
          <w:p w14:paraId="0539F9E7" w14:textId="77777777" w:rsidR="007576A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C34C13A" w14:textId="77777777" w:rsidR="007576A5" w:rsidRDefault="007576A5"/>
        </w:tc>
        <w:tc>
          <w:tcPr>
            <w:tcW w:w="990" w:type="dxa"/>
            <w:vAlign w:val="center"/>
          </w:tcPr>
          <w:p w14:paraId="2EE58B4A" w14:textId="77777777" w:rsidR="007576A5" w:rsidRDefault="00000000">
            <w:pPr>
              <w:jc w:val="right"/>
            </w:pPr>
            <w:r>
              <w:t>1002.50</w:t>
            </w:r>
          </w:p>
        </w:tc>
        <w:tc>
          <w:tcPr>
            <w:tcW w:w="922" w:type="dxa"/>
            <w:vAlign w:val="center"/>
          </w:tcPr>
          <w:p w14:paraId="371D58B8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BE16594" w14:textId="77777777" w:rsidR="007576A5" w:rsidRDefault="00000000">
            <w:pPr>
              <w:jc w:val="right"/>
            </w:pPr>
            <w:r>
              <w:t>1.01</w:t>
            </w:r>
          </w:p>
        </w:tc>
        <w:tc>
          <w:tcPr>
            <w:tcW w:w="1107" w:type="dxa"/>
            <w:vAlign w:val="center"/>
          </w:tcPr>
          <w:p w14:paraId="1102DDB3" w14:textId="77777777" w:rsidR="007576A5" w:rsidRDefault="00000000">
            <w:pPr>
              <w:jc w:val="right"/>
            </w:pPr>
            <w:r>
              <w:t>3.65</w:t>
            </w:r>
          </w:p>
        </w:tc>
        <w:tc>
          <w:tcPr>
            <w:tcW w:w="1107" w:type="dxa"/>
            <w:vAlign w:val="center"/>
          </w:tcPr>
          <w:p w14:paraId="35FFC41D" w14:textId="77777777" w:rsidR="007576A5" w:rsidRDefault="00000000">
            <w:pPr>
              <w:jc w:val="right"/>
            </w:pPr>
            <w:r>
              <w:t>0.38</w:t>
            </w:r>
          </w:p>
        </w:tc>
      </w:tr>
    </w:tbl>
    <w:p w14:paraId="7450D6C6" w14:textId="77777777" w:rsidR="007576A5" w:rsidRDefault="00000000">
      <w:pPr>
        <w:pStyle w:val="2"/>
        <w:widowControl w:val="0"/>
      </w:pPr>
      <w:bookmarkStart w:id="57" w:name="_Toc217826272"/>
      <w:r>
        <w:t>外窗热工</w:t>
      </w:r>
      <w:bookmarkEnd w:id="57"/>
    </w:p>
    <w:p w14:paraId="5C4C724C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7576A5" w14:paraId="06E3AF8E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BC9BDEC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58811A8" w14:textId="77777777" w:rsidR="007576A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01A0484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12C156C" w14:textId="77777777" w:rsidR="007576A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3E7F10" w14:textId="77777777" w:rsidR="007576A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F9D76CE" w14:textId="77777777" w:rsidR="007576A5" w:rsidRDefault="00000000">
            <w:pPr>
              <w:jc w:val="center"/>
            </w:pPr>
            <w:r>
              <w:t>可见光透射比</w:t>
            </w:r>
          </w:p>
        </w:tc>
      </w:tr>
      <w:tr w:rsidR="007576A5" w14:paraId="0503EF3A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7D291A8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42AC748" w14:textId="77777777" w:rsidR="007576A5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984" w:type="dxa"/>
            <w:vAlign w:val="center"/>
          </w:tcPr>
          <w:p w14:paraId="482BC230" w14:textId="77777777" w:rsidR="007576A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1C58BA5" w14:textId="77777777" w:rsidR="007576A5" w:rsidRDefault="00000000">
            <w:pPr>
              <w:jc w:val="center"/>
            </w:pPr>
            <w:r>
              <w:t>3.50</w:t>
            </w:r>
          </w:p>
        </w:tc>
        <w:tc>
          <w:tcPr>
            <w:tcW w:w="1409" w:type="dxa"/>
            <w:vAlign w:val="center"/>
          </w:tcPr>
          <w:p w14:paraId="228B1B79" w14:textId="77777777" w:rsidR="007576A5" w:rsidRDefault="00000000">
            <w:pPr>
              <w:jc w:val="center"/>
            </w:pPr>
            <w:r>
              <w:t>0.48</w:t>
            </w:r>
          </w:p>
        </w:tc>
        <w:tc>
          <w:tcPr>
            <w:tcW w:w="2031" w:type="dxa"/>
            <w:vAlign w:val="center"/>
          </w:tcPr>
          <w:p w14:paraId="4DA9C553" w14:textId="77777777" w:rsidR="007576A5" w:rsidRDefault="00000000">
            <w:pPr>
              <w:jc w:val="center"/>
            </w:pPr>
            <w:r>
              <w:t>0.800</w:t>
            </w:r>
          </w:p>
        </w:tc>
      </w:tr>
      <w:tr w:rsidR="007576A5" w14:paraId="71F986B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2FD3108" w14:textId="77777777" w:rsidR="007576A5" w:rsidRDefault="007576A5"/>
        </w:tc>
        <w:tc>
          <w:tcPr>
            <w:tcW w:w="2943" w:type="dxa"/>
            <w:vMerge/>
            <w:vAlign w:val="center"/>
          </w:tcPr>
          <w:p w14:paraId="464EB2C8" w14:textId="77777777" w:rsidR="007576A5" w:rsidRDefault="007576A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42D894F" w14:textId="77777777" w:rsidR="007576A5" w:rsidRDefault="00000000">
            <w:pPr>
              <w:jc w:val="center"/>
            </w:pPr>
            <w:r>
              <w:t>窗编号</w:t>
            </w:r>
          </w:p>
        </w:tc>
      </w:tr>
      <w:tr w:rsidR="007576A5" w14:paraId="4DAEDBC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B14331" w14:textId="77777777" w:rsidR="007576A5" w:rsidRDefault="007576A5"/>
        </w:tc>
        <w:tc>
          <w:tcPr>
            <w:tcW w:w="2943" w:type="dxa"/>
            <w:vMerge/>
            <w:vAlign w:val="center"/>
          </w:tcPr>
          <w:p w14:paraId="076B7144" w14:textId="77777777" w:rsidR="007576A5" w:rsidRDefault="007576A5"/>
        </w:tc>
        <w:tc>
          <w:tcPr>
            <w:tcW w:w="5595" w:type="dxa"/>
            <w:gridSpan w:val="4"/>
            <w:vAlign w:val="center"/>
          </w:tcPr>
          <w:p w14:paraId="3FE4F59A" w14:textId="77777777" w:rsidR="007576A5" w:rsidRDefault="00000000"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C3215</w:t>
            </w:r>
            <w:r>
              <w:t>，</w:t>
            </w:r>
            <w:r>
              <w:t>C0615</w:t>
            </w:r>
            <w:r>
              <w:t>，</w:t>
            </w:r>
            <w:r>
              <w:t>C1021</w:t>
            </w:r>
            <w:r>
              <w:t>，</w:t>
            </w:r>
            <w:r>
              <w:t>C2915</w:t>
            </w:r>
          </w:p>
        </w:tc>
      </w:tr>
      <w:tr w:rsidR="007576A5" w14:paraId="7B185A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31478A" w14:textId="77777777" w:rsidR="007576A5" w:rsidRDefault="007576A5"/>
        </w:tc>
        <w:tc>
          <w:tcPr>
            <w:tcW w:w="8538" w:type="dxa"/>
            <w:gridSpan w:val="5"/>
            <w:vAlign w:val="center"/>
          </w:tcPr>
          <w:p w14:paraId="25925D77" w14:textId="77777777" w:rsidR="007576A5" w:rsidRDefault="00000000">
            <w:r>
              <w:t>备注：来源《广西公共建筑节能设计标准》</w:t>
            </w:r>
            <w:r>
              <w:t>DBJ/T 45-096-2022</w:t>
            </w:r>
            <w:r>
              <w:br/>
            </w:r>
            <w:r>
              <w:t>来源：</w:t>
            </w:r>
            <w:r>
              <w:t>DBJ/T 45-096-2022</w:t>
            </w:r>
          </w:p>
        </w:tc>
      </w:tr>
    </w:tbl>
    <w:p w14:paraId="70427011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7576A5" w14:paraId="0A8B8BA4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3FD23EED" w14:textId="77777777" w:rsidR="007576A5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7FC4E296" w14:textId="77777777" w:rsidR="007576A5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3F358230" w14:textId="77777777" w:rsidR="007576A5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2D04249" w14:textId="77777777" w:rsidR="007576A5" w:rsidRDefault="00000000">
            <w:pPr>
              <w:jc w:val="center"/>
            </w:pPr>
            <w:r>
              <w:t>标准要求</w:t>
            </w:r>
          </w:p>
        </w:tc>
      </w:tr>
      <w:tr w:rsidR="007576A5" w14:paraId="32FBE776" w14:textId="77777777">
        <w:trPr>
          <w:jc w:val="center"/>
        </w:trPr>
        <w:tc>
          <w:tcPr>
            <w:tcW w:w="1443" w:type="dxa"/>
            <w:vAlign w:val="center"/>
          </w:tcPr>
          <w:p w14:paraId="2678D0FF" w14:textId="77777777" w:rsidR="007576A5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03F69CE0" w14:textId="77777777" w:rsidR="007576A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26ECE43A" w14:textId="77777777" w:rsidR="007576A5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68FC52A8" w14:textId="77777777" w:rsidR="007576A5" w:rsidRDefault="00000000">
            <w:r>
              <w:t>应采取遮阳措施</w:t>
            </w:r>
          </w:p>
        </w:tc>
      </w:tr>
      <w:tr w:rsidR="007576A5" w14:paraId="5C324F6E" w14:textId="77777777">
        <w:trPr>
          <w:jc w:val="center"/>
        </w:trPr>
        <w:tc>
          <w:tcPr>
            <w:tcW w:w="1443" w:type="dxa"/>
            <w:vAlign w:val="center"/>
          </w:tcPr>
          <w:p w14:paraId="04EB75BC" w14:textId="77777777" w:rsidR="007576A5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581054EF" w14:textId="77777777" w:rsidR="007576A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0597320A" w14:textId="77777777" w:rsidR="007576A5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14675B9D" w14:textId="77777777" w:rsidR="007576A5" w:rsidRDefault="00000000">
            <w:r>
              <w:t>应采取遮阳措施</w:t>
            </w:r>
          </w:p>
        </w:tc>
      </w:tr>
      <w:tr w:rsidR="007576A5" w14:paraId="377EDCE4" w14:textId="77777777">
        <w:trPr>
          <w:jc w:val="center"/>
        </w:trPr>
        <w:tc>
          <w:tcPr>
            <w:tcW w:w="1443" w:type="dxa"/>
            <w:vAlign w:val="center"/>
          </w:tcPr>
          <w:p w14:paraId="111E0E0C" w14:textId="77777777" w:rsidR="007576A5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490DA917" w14:textId="77777777" w:rsidR="007576A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2C1CC32E" w14:textId="77777777" w:rsidR="007576A5" w:rsidRDefault="00000000">
            <w:r>
              <w:t>平板外遮阳</w:t>
            </w:r>
          </w:p>
        </w:tc>
        <w:tc>
          <w:tcPr>
            <w:tcW w:w="2660" w:type="dxa"/>
            <w:vAlign w:val="center"/>
          </w:tcPr>
          <w:p w14:paraId="66787DCC" w14:textId="77777777" w:rsidR="007576A5" w:rsidRDefault="00000000">
            <w:r>
              <w:t>应采取遮阳措施</w:t>
            </w:r>
          </w:p>
        </w:tc>
      </w:tr>
    </w:tbl>
    <w:p w14:paraId="18ECF23E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外遮阳类型</w:t>
      </w:r>
    </w:p>
    <w:p w14:paraId="5515FF13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47E771D7" w14:textId="77777777" w:rsidR="007576A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1DB44E2" wp14:editId="63EE7169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576A5" w14:paraId="779E88BA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5071B33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CAB420D" w14:textId="77777777" w:rsidR="007576A5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11D459" w14:textId="77777777" w:rsidR="007576A5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C3C31" w14:textId="77777777" w:rsidR="007576A5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6DDFD1" w14:textId="77777777" w:rsidR="007576A5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3041B8" w14:textId="77777777" w:rsidR="007576A5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62627" w14:textId="77777777" w:rsidR="007576A5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029F1A" w14:textId="77777777" w:rsidR="007576A5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7576A5" w14:paraId="44932C2B" w14:textId="77777777">
        <w:trPr>
          <w:jc w:val="center"/>
        </w:trPr>
        <w:tc>
          <w:tcPr>
            <w:tcW w:w="707" w:type="dxa"/>
            <w:vAlign w:val="center"/>
          </w:tcPr>
          <w:p w14:paraId="17F03112" w14:textId="77777777" w:rsidR="007576A5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4974FC9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BDCC076" w14:textId="77777777" w:rsidR="007576A5" w:rsidRDefault="00000000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0ED0652F" w14:textId="77777777" w:rsidR="007576A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BC6685B" w14:textId="77777777" w:rsidR="007576A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59E5250" w14:textId="77777777" w:rsidR="007576A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5C8863B" w14:textId="77777777" w:rsidR="007576A5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8D23DA1" w14:textId="77777777" w:rsidR="007576A5" w:rsidRDefault="00000000">
            <w:pPr>
              <w:jc w:val="center"/>
            </w:pPr>
            <w:r>
              <w:t>0.000</w:t>
            </w:r>
          </w:p>
        </w:tc>
      </w:tr>
    </w:tbl>
    <w:p w14:paraId="5D124FED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22911CED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340F842B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576A5" w14:paraId="69105CF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24E37D1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C030BC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A4DAC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22B43A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68C88B" w14:textId="77777777" w:rsidR="007576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27488" w14:textId="77777777" w:rsidR="007576A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9D5ECC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A8655" w14:textId="77777777" w:rsidR="007576A5" w:rsidRDefault="00000000">
            <w:pPr>
              <w:jc w:val="center"/>
            </w:pPr>
            <w:r>
              <w:t>传热系数</w:t>
            </w:r>
          </w:p>
        </w:tc>
      </w:tr>
      <w:tr w:rsidR="007576A5" w14:paraId="1450D25A" w14:textId="77777777">
        <w:trPr>
          <w:jc w:val="center"/>
        </w:trPr>
        <w:tc>
          <w:tcPr>
            <w:tcW w:w="1013" w:type="dxa"/>
            <w:vAlign w:val="center"/>
          </w:tcPr>
          <w:p w14:paraId="33CC6EB1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BF3DCA" w14:textId="77777777" w:rsidR="007576A5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77B23EC7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C1F54AD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003868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880B32B" w14:textId="77777777" w:rsidR="007576A5" w:rsidRDefault="00000000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C6633BD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DBBF91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5782247B" w14:textId="77777777">
        <w:trPr>
          <w:jc w:val="center"/>
        </w:trPr>
        <w:tc>
          <w:tcPr>
            <w:tcW w:w="1013" w:type="dxa"/>
            <w:vAlign w:val="center"/>
          </w:tcPr>
          <w:p w14:paraId="7BA294C4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322DBF" w14:textId="77777777" w:rsidR="007576A5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B11CCAE" w14:textId="77777777" w:rsidR="007576A5" w:rsidRDefault="00000000">
            <w:pPr>
              <w:jc w:val="center"/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04E61651" w14:textId="77777777" w:rsidR="007576A5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9F2D282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438277BA" w14:textId="77777777" w:rsidR="007576A5" w:rsidRDefault="00000000">
            <w:pPr>
              <w:jc w:val="right"/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7F3804BD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1AD5A0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54648A95" w14:textId="77777777">
        <w:trPr>
          <w:jc w:val="center"/>
        </w:trPr>
        <w:tc>
          <w:tcPr>
            <w:tcW w:w="1013" w:type="dxa"/>
            <w:vAlign w:val="center"/>
          </w:tcPr>
          <w:p w14:paraId="36BE55DB" w14:textId="77777777" w:rsidR="007576A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F07DDD" w14:textId="77777777" w:rsidR="007576A5" w:rsidRDefault="00000000">
            <w:r>
              <w:t>C3215</w:t>
            </w:r>
          </w:p>
        </w:tc>
        <w:tc>
          <w:tcPr>
            <w:tcW w:w="1188" w:type="dxa"/>
            <w:vAlign w:val="center"/>
          </w:tcPr>
          <w:p w14:paraId="2B194FD1" w14:textId="77777777" w:rsidR="007576A5" w:rsidRDefault="00000000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517D82D" w14:textId="77777777" w:rsidR="007576A5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ECCE241" w14:textId="77777777" w:rsidR="007576A5" w:rsidRDefault="00000000">
            <w:pPr>
              <w:jc w:val="right"/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1510C264" w14:textId="77777777" w:rsidR="007576A5" w:rsidRDefault="00000000">
            <w:pPr>
              <w:jc w:val="right"/>
            </w:pPr>
            <w:r>
              <w:t>48.00</w:t>
            </w:r>
          </w:p>
        </w:tc>
        <w:tc>
          <w:tcPr>
            <w:tcW w:w="1188" w:type="dxa"/>
            <w:vAlign w:val="center"/>
          </w:tcPr>
          <w:p w14:paraId="3EFE23A9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6AAE01D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4DAAC99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0254BFF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E1559F" w14:textId="77777777" w:rsidR="007576A5" w:rsidRDefault="00000000">
            <w:pPr>
              <w:jc w:val="right"/>
            </w:pPr>
            <w:r>
              <w:t>69.60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9E8263" w14:textId="77777777" w:rsidR="007576A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FCF0B2" w14:textId="77777777" w:rsidR="007576A5" w:rsidRDefault="00000000">
            <w:pPr>
              <w:jc w:val="right"/>
            </w:pPr>
            <w:r>
              <w:t>3.500</w:t>
            </w:r>
          </w:p>
        </w:tc>
      </w:tr>
    </w:tbl>
    <w:p w14:paraId="2C05438F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0FD8F47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576A5" w14:paraId="3286A40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A6E77D2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F7BC1B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F84BBA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DD20C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EFE807" w14:textId="77777777" w:rsidR="007576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A5544C" w14:textId="77777777" w:rsidR="007576A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FB5E9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27E5D" w14:textId="77777777" w:rsidR="007576A5" w:rsidRDefault="00000000">
            <w:pPr>
              <w:jc w:val="center"/>
            </w:pPr>
            <w:r>
              <w:t>传热系数</w:t>
            </w:r>
          </w:p>
        </w:tc>
      </w:tr>
      <w:tr w:rsidR="007576A5" w14:paraId="6B091D38" w14:textId="77777777">
        <w:trPr>
          <w:jc w:val="center"/>
        </w:trPr>
        <w:tc>
          <w:tcPr>
            <w:tcW w:w="1013" w:type="dxa"/>
            <w:vAlign w:val="center"/>
          </w:tcPr>
          <w:p w14:paraId="724E9BB1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B7D3A1" w14:textId="77777777" w:rsidR="007576A5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433EAAEB" w14:textId="77777777" w:rsidR="007576A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62FD4A2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FD2DD6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22D41C32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3E4A7F82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B0A73CB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40B092EA" w14:textId="77777777">
        <w:trPr>
          <w:jc w:val="center"/>
        </w:trPr>
        <w:tc>
          <w:tcPr>
            <w:tcW w:w="1013" w:type="dxa"/>
            <w:vAlign w:val="center"/>
          </w:tcPr>
          <w:p w14:paraId="57B2CB74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340061" w14:textId="77777777" w:rsidR="007576A5" w:rsidRDefault="00000000">
            <w:r>
              <w:t>C1021</w:t>
            </w:r>
          </w:p>
        </w:tc>
        <w:tc>
          <w:tcPr>
            <w:tcW w:w="1188" w:type="dxa"/>
            <w:vAlign w:val="center"/>
          </w:tcPr>
          <w:p w14:paraId="42FF378B" w14:textId="77777777" w:rsidR="007576A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402B313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9CD492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49939165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3D3DBDE9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4AB74E8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4E5B524E" w14:textId="77777777">
        <w:trPr>
          <w:jc w:val="center"/>
        </w:trPr>
        <w:tc>
          <w:tcPr>
            <w:tcW w:w="1013" w:type="dxa"/>
            <w:vAlign w:val="center"/>
          </w:tcPr>
          <w:p w14:paraId="51010268" w14:textId="77777777" w:rsidR="007576A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C64319" w14:textId="77777777" w:rsidR="007576A5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708DE77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4B4089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F7C8A6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3D94BF7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2441D66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287D4B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4EE8164F" w14:textId="77777777">
        <w:trPr>
          <w:jc w:val="center"/>
        </w:trPr>
        <w:tc>
          <w:tcPr>
            <w:tcW w:w="1013" w:type="dxa"/>
            <w:vAlign w:val="center"/>
          </w:tcPr>
          <w:p w14:paraId="207163AE" w14:textId="77777777" w:rsidR="007576A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909BD3D" w14:textId="77777777" w:rsidR="007576A5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5AD9B63" w14:textId="77777777" w:rsidR="007576A5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302EF0B8" w14:textId="77777777" w:rsidR="007576A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3D58ED3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02D4EF2D" w14:textId="77777777" w:rsidR="007576A5" w:rsidRDefault="00000000">
            <w:pPr>
              <w:jc w:val="right"/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3DE83F81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D90D83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5D54FEA4" w14:textId="77777777">
        <w:trPr>
          <w:jc w:val="center"/>
        </w:trPr>
        <w:tc>
          <w:tcPr>
            <w:tcW w:w="1013" w:type="dxa"/>
            <w:vAlign w:val="center"/>
          </w:tcPr>
          <w:p w14:paraId="38ACA59F" w14:textId="77777777" w:rsidR="007576A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25AA532" w14:textId="77777777" w:rsidR="007576A5" w:rsidRDefault="00000000">
            <w:r>
              <w:t>C2915</w:t>
            </w:r>
          </w:p>
        </w:tc>
        <w:tc>
          <w:tcPr>
            <w:tcW w:w="1188" w:type="dxa"/>
            <w:vAlign w:val="center"/>
          </w:tcPr>
          <w:p w14:paraId="7A80403C" w14:textId="77777777" w:rsidR="007576A5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52D2C2B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043687" w14:textId="77777777" w:rsidR="007576A5" w:rsidRDefault="00000000">
            <w:pPr>
              <w:jc w:val="right"/>
            </w:pPr>
            <w:r>
              <w:t>4.35</w:t>
            </w:r>
          </w:p>
        </w:tc>
        <w:tc>
          <w:tcPr>
            <w:tcW w:w="1188" w:type="dxa"/>
            <w:vAlign w:val="center"/>
          </w:tcPr>
          <w:p w14:paraId="29ACA8C5" w14:textId="77777777" w:rsidR="007576A5" w:rsidRDefault="00000000">
            <w:pPr>
              <w:jc w:val="right"/>
            </w:pPr>
            <w:r>
              <w:t>8.70</w:t>
            </w:r>
          </w:p>
        </w:tc>
        <w:tc>
          <w:tcPr>
            <w:tcW w:w="1188" w:type="dxa"/>
            <w:vAlign w:val="center"/>
          </w:tcPr>
          <w:p w14:paraId="5FD34B3B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7FA0314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102AC5D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0B9B465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4A3FDD" w14:textId="77777777" w:rsidR="007576A5" w:rsidRDefault="00000000">
            <w:pPr>
              <w:jc w:val="right"/>
            </w:pPr>
            <w:r>
              <w:t>27.69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80CB77" w14:textId="77777777" w:rsidR="007576A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E0A6754" w14:textId="77777777" w:rsidR="007576A5" w:rsidRDefault="00000000">
            <w:pPr>
              <w:jc w:val="right"/>
            </w:pPr>
            <w:r>
              <w:t>3.500</w:t>
            </w:r>
          </w:p>
        </w:tc>
      </w:tr>
    </w:tbl>
    <w:p w14:paraId="53F508D9" w14:textId="77777777" w:rsidR="007576A5" w:rsidRDefault="007576A5">
      <w:pPr>
        <w:widowControl w:val="0"/>
        <w:jc w:val="both"/>
        <w:rPr>
          <w:color w:val="000000"/>
        </w:rPr>
      </w:pPr>
    </w:p>
    <w:p w14:paraId="7A613FB3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FD5B22E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576A5" w14:paraId="7E70F01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4218E2A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57BA0C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894190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A51E08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7E0853" w14:textId="77777777" w:rsidR="007576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1235E3" w14:textId="77777777" w:rsidR="007576A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A2839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D5D59E" w14:textId="77777777" w:rsidR="007576A5" w:rsidRDefault="00000000">
            <w:pPr>
              <w:jc w:val="center"/>
            </w:pPr>
            <w:r>
              <w:t>传热系数</w:t>
            </w:r>
          </w:p>
        </w:tc>
      </w:tr>
      <w:tr w:rsidR="007576A5" w14:paraId="32B97D4E" w14:textId="77777777">
        <w:trPr>
          <w:jc w:val="center"/>
        </w:trPr>
        <w:tc>
          <w:tcPr>
            <w:tcW w:w="1013" w:type="dxa"/>
            <w:vAlign w:val="center"/>
          </w:tcPr>
          <w:p w14:paraId="4DB81041" w14:textId="77777777" w:rsidR="007576A5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29545C5D" w14:textId="77777777" w:rsidR="007576A5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246831F4" w14:textId="77777777" w:rsidR="007576A5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4C513322" w14:textId="77777777" w:rsidR="007576A5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22382DB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75FEDCB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06323D3F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644BB7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3E02A2E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08DA4D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AB81F5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A56082" w14:textId="77777777" w:rsidR="007576A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742029" w14:textId="77777777" w:rsidR="007576A5" w:rsidRDefault="00000000">
            <w:pPr>
              <w:jc w:val="right"/>
            </w:pPr>
            <w:r>
              <w:t>3.500</w:t>
            </w:r>
          </w:p>
        </w:tc>
      </w:tr>
    </w:tbl>
    <w:p w14:paraId="06315CCE" w14:textId="77777777" w:rsidR="007576A5" w:rsidRDefault="007576A5">
      <w:pPr>
        <w:widowControl w:val="0"/>
        <w:jc w:val="both"/>
        <w:rPr>
          <w:color w:val="000000"/>
        </w:rPr>
      </w:pPr>
    </w:p>
    <w:p w14:paraId="2EC2043B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4292A84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576A5" w14:paraId="76F3012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A50F70D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2732F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A99429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A5CAAE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5D2A43" w14:textId="77777777" w:rsidR="007576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B16E5" w14:textId="77777777" w:rsidR="007576A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1A1EC4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B1B4C" w14:textId="77777777" w:rsidR="007576A5" w:rsidRDefault="00000000">
            <w:pPr>
              <w:jc w:val="center"/>
            </w:pPr>
            <w:r>
              <w:t>传热系数</w:t>
            </w:r>
          </w:p>
        </w:tc>
      </w:tr>
      <w:tr w:rsidR="007576A5" w14:paraId="1F112BDB" w14:textId="77777777">
        <w:trPr>
          <w:jc w:val="center"/>
        </w:trPr>
        <w:tc>
          <w:tcPr>
            <w:tcW w:w="1013" w:type="dxa"/>
            <w:vAlign w:val="center"/>
          </w:tcPr>
          <w:p w14:paraId="637F5CFA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1EC4C1" w14:textId="77777777" w:rsidR="007576A5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F6EE319" w14:textId="77777777" w:rsidR="007576A5" w:rsidRDefault="00000000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C0B1EC2" w14:textId="77777777" w:rsidR="007576A5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1A7C8CC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CCF2F86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35EF36F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ADB54E" w14:textId="77777777" w:rsidR="007576A5" w:rsidRDefault="00000000">
            <w:pPr>
              <w:jc w:val="right"/>
            </w:pPr>
            <w:r>
              <w:t>3.500</w:t>
            </w:r>
          </w:p>
        </w:tc>
      </w:tr>
      <w:tr w:rsidR="007576A5" w14:paraId="1076C4A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0CC4513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82E5E8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BAE6CD" w14:textId="77777777" w:rsidR="007576A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350111" w14:textId="77777777" w:rsidR="007576A5" w:rsidRDefault="00000000">
            <w:pPr>
              <w:jc w:val="right"/>
            </w:pPr>
            <w:r>
              <w:t>3.500</w:t>
            </w:r>
          </w:p>
        </w:tc>
      </w:tr>
    </w:tbl>
    <w:p w14:paraId="37637F48" w14:textId="77777777" w:rsidR="007576A5" w:rsidRDefault="007576A5">
      <w:pPr>
        <w:widowControl w:val="0"/>
        <w:jc w:val="both"/>
        <w:rPr>
          <w:color w:val="000000"/>
        </w:rPr>
      </w:pPr>
    </w:p>
    <w:p w14:paraId="7F16B89B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25B50F24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E12A33C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576A5" w14:paraId="5866E1F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C0CEF65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48AAD1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CDE572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E8383A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205F9" w14:textId="77777777" w:rsidR="007576A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6C19DE" w14:textId="77777777" w:rsidR="007576A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292F83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810BAF0" w14:textId="77777777" w:rsidR="007576A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056E3" w14:textId="77777777" w:rsidR="007576A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D722A2A" w14:textId="77777777" w:rsidR="007576A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C87615" w14:textId="77777777" w:rsidR="007576A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576A5" w14:paraId="0708707F" w14:textId="77777777">
        <w:trPr>
          <w:jc w:val="center"/>
        </w:trPr>
        <w:tc>
          <w:tcPr>
            <w:tcW w:w="656" w:type="dxa"/>
            <w:vAlign w:val="center"/>
          </w:tcPr>
          <w:p w14:paraId="7DF78E81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D22D989" w14:textId="77777777" w:rsidR="007576A5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D001B2F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81FBFAD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5093561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6D51826F" w14:textId="77777777" w:rsidR="007576A5" w:rsidRDefault="00000000">
            <w:pPr>
              <w:jc w:val="right"/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6B05BF01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7D6BBE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249B44E5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3AEDC1B" w14:textId="77777777" w:rsidR="007576A5" w:rsidRDefault="00000000">
            <w:pPr>
              <w:jc w:val="right"/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163EECA0" w14:textId="77777777" w:rsidR="007576A5" w:rsidRDefault="00000000">
            <w:pPr>
              <w:jc w:val="right"/>
            </w:pPr>
            <w:r>
              <w:t>0.387</w:t>
            </w:r>
          </w:p>
        </w:tc>
      </w:tr>
      <w:tr w:rsidR="007576A5" w14:paraId="6E1B5914" w14:textId="77777777">
        <w:trPr>
          <w:jc w:val="center"/>
        </w:trPr>
        <w:tc>
          <w:tcPr>
            <w:tcW w:w="656" w:type="dxa"/>
            <w:vAlign w:val="center"/>
          </w:tcPr>
          <w:p w14:paraId="69D07EB8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E9A36BA" w14:textId="77777777" w:rsidR="007576A5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7D326E42" w14:textId="77777777" w:rsidR="007576A5" w:rsidRDefault="00000000">
            <w:pPr>
              <w:jc w:val="center"/>
            </w:pPr>
            <w:r>
              <w:t>3~6</w:t>
            </w:r>
          </w:p>
        </w:tc>
        <w:tc>
          <w:tcPr>
            <w:tcW w:w="769" w:type="dxa"/>
            <w:vAlign w:val="center"/>
          </w:tcPr>
          <w:p w14:paraId="12BCE160" w14:textId="77777777" w:rsidR="007576A5" w:rsidRDefault="00000000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731EDC0A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01EC665F" w14:textId="77777777" w:rsidR="007576A5" w:rsidRDefault="00000000">
            <w:pPr>
              <w:jc w:val="right"/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651FEC01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4ADC3A0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693692C3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DA9212C" w14:textId="77777777" w:rsidR="007576A5" w:rsidRDefault="00000000">
            <w:pPr>
              <w:jc w:val="right"/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0C6A8920" w14:textId="77777777" w:rsidR="007576A5" w:rsidRDefault="00000000">
            <w:pPr>
              <w:jc w:val="right"/>
            </w:pPr>
            <w:r>
              <w:t>0.387</w:t>
            </w:r>
          </w:p>
        </w:tc>
      </w:tr>
      <w:tr w:rsidR="007576A5" w14:paraId="32C2A731" w14:textId="77777777">
        <w:trPr>
          <w:jc w:val="center"/>
        </w:trPr>
        <w:tc>
          <w:tcPr>
            <w:tcW w:w="656" w:type="dxa"/>
            <w:vAlign w:val="center"/>
          </w:tcPr>
          <w:p w14:paraId="2A3546E8" w14:textId="77777777" w:rsidR="007576A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8EE08D2" w14:textId="77777777" w:rsidR="007576A5" w:rsidRDefault="00000000">
            <w:r>
              <w:t>C3215</w:t>
            </w:r>
          </w:p>
        </w:tc>
        <w:tc>
          <w:tcPr>
            <w:tcW w:w="769" w:type="dxa"/>
            <w:vAlign w:val="center"/>
          </w:tcPr>
          <w:p w14:paraId="3ED558A0" w14:textId="77777777" w:rsidR="007576A5" w:rsidRDefault="00000000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19B5C107" w14:textId="77777777" w:rsidR="007576A5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CBAE748" w14:textId="77777777" w:rsidR="007576A5" w:rsidRDefault="00000000">
            <w:pPr>
              <w:jc w:val="right"/>
            </w:pPr>
            <w:r>
              <w:t>4.80</w:t>
            </w:r>
          </w:p>
        </w:tc>
        <w:tc>
          <w:tcPr>
            <w:tcW w:w="848" w:type="dxa"/>
            <w:vAlign w:val="center"/>
          </w:tcPr>
          <w:p w14:paraId="5947A8C5" w14:textId="77777777" w:rsidR="007576A5" w:rsidRDefault="00000000">
            <w:pPr>
              <w:jc w:val="right"/>
            </w:pPr>
            <w:r>
              <w:t>48.00</w:t>
            </w:r>
          </w:p>
        </w:tc>
        <w:tc>
          <w:tcPr>
            <w:tcW w:w="781" w:type="dxa"/>
            <w:vAlign w:val="center"/>
          </w:tcPr>
          <w:p w14:paraId="2D2271E6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D78405A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29496E3A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1165D06" w14:textId="77777777" w:rsidR="007576A5" w:rsidRDefault="00000000">
            <w:pPr>
              <w:jc w:val="right"/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51FB5A43" w14:textId="77777777" w:rsidR="007576A5" w:rsidRDefault="00000000">
            <w:pPr>
              <w:jc w:val="right"/>
            </w:pPr>
            <w:r>
              <w:t>0.387</w:t>
            </w:r>
          </w:p>
        </w:tc>
      </w:tr>
      <w:tr w:rsidR="007576A5" w14:paraId="1A233AB4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094C27D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F61E63" w14:textId="77777777" w:rsidR="007576A5" w:rsidRDefault="00000000">
            <w:pPr>
              <w:jc w:val="right"/>
            </w:pPr>
            <w:r>
              <w:t>69.60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1DF881E0" w14:textId="77777777" w:rsidR="007576A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19B33E8" w14:textId="77777777" w:rsidR="007576A5" w:rsidRDefault="00000000">
            <w:pPr>
              <w:jc w:val="right"/>
            </w:pPr>
            <w:r>
              <w:t>0.387</w:t>
            </w:r>
          </w:p>
        </w:tc>
      </w:tr>
    </w:tbl>
    <w:p w14:paraId="548FC2B0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A2CB5BA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576A5" w14:paraId="5E3C923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044679B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476047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455BC2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DE04C2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953E0" w14:textId="77777777" w:rsidR="007576A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3AA92" w14:textId="77777777" w:rsidR="007576A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734F9E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1C26386" w14:textId="77777777" w:rsidR="007576A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0E0B9" w14:textId="77777777" w:rsidR="007576A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A69F944" w14:textId="77777777" w:rsidR="007576A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8C7A4C" w14:textId="77777777" w:rsidR="007576A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576A5" w14:paraId="421D65A2" w14:textId="77777777">
        <w:trPr>
          <w:jc w:val="center"/>
        </w:trPr>
        <w:tc>
          <w:tcPr>
            <w:tcW w:w="656" w:type="dxa"/>
            <w:vAlign w:val="center"/>
          </w:tcPr>
          <w:p w14:paraId="54C25BAA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F43631F" w14:textId="77777777" w:rsidR="007576A5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173E785A" w14:textId="77777777" w:rsidR="007576A5" w:rsidRDefault="00000000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529BD13D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B6E202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09094032" w14:textId="77777777" w:rsidR="007576A5" w:rsidRDefault="00000000">
            <w:pPr>
              <w:jc w:val="right"/>
            </w:pPr>
            <w:r>
              <w:t>0.54</w:t>
            </w:r>
          </w:p>
        </w:tc>
        <w:tc>
          <w:tcPr>
            <w:tcW w:w="781" w:type="dxa"/>
            <w:vAlign w:val="center"/>
          </w:tcPr>
          <w:p w14:paraId="42F06CFF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923A45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0D2356B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B58273C" w14:textId="77777777" w:rsidR="007576A5" w:rsidRDefault="00000000">
            <w:pPr>
              <w:jc w:val="right"/>
            </w:pPr>
            <w:r>
              <w:t>0.760</w:t>
            </w:r>
          </w:p>
        </w:tc>
        <w:tc>
          <w:tcPr>
            <w:tcW w:w="973" w:type="dxa"/>
            <w:vAlign w:val="center"/>
          </w:tcPr>
          <w:p w14:paraId="4FE5E8B6" w14:textId="77777777" w:rsidR="007576A5" w:rsidRDefault="00000000">
            <w:pPr>
              <w:jc w:val="right"/>
            </w:pPr>
            <w:r>
              <w:t>0.365</w:t>
            </w:r>
          </w:p>
        </w:tc>
      </w:tr>
      <w:tr w:rsidR="007576A5" w14:paraId="34821D10" w14:textId="77777777">
        <w:trPr>
          <w:jc w:val="center"/>
        </w:trPr>
        <w:tc>
          <w:tcPr>
            <w:tcW w:w="656" w:type="dxa"/>
            <w:vAlign w:val="center"/>
          </w:tcPr>
          <w:p w14:paraId="7CD0D7AE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2EF3AA0" w14:textId="77777777" w:rsidR="007576A5" w:rsidRDefault="00000000">
            <w:r>
              <w:t>C1021</w:t>
            </w:r>
          </w:p>
        </w:tc>
        <w:tc>
          <w:tcPr>
            <w:tcW w:w="769" w:type="dxa"/>
            <w:vAlign w:val="center"/>
          </w:tcPr>
          <w:p w14:paraId="5EA8F53F" w14:textId="77777777" w:rsidR="007576A5" w:rsidRDefault="00000000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12D56C19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0A0B860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50CE04AE" w14:textId="77777777" w:rsidR="007576A5" w:rsidRDefault="00000000">
            <w:pPr>
              <w:jc w:val="right"/>
            </w:pPr>
            <w:r>
              <w:t>3.15</w:t>
            </w:r>
          </w:p>
        </w:tc>
        <w:tc>
          <w:tcPr>
            <w:tcW w:w="781" w:type="dxa"/>
            <w:vAlign w:val="center"/>
          </w:tcPr>
          <w:p w14:paraId="0A965DD5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59A66F5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4F6C8FC8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D4D023" w14:textId="77777777" w:rsidR="007576A5" w:rsidRDefault="00000000">
            <w:pPr>
              <w:jc w:val="right"/>
            </w:pPr>
            <w:r>
              <w:t>0.873</w:t>
            </w:r>
          </w:p>
        </w:tc>
        <w:tc>
          <w:tcPr>
            <w:tcW w:w="973" w:type="dxa"/>
            <w:vAlign w:val="center"/>
          </w:tcPr>
          <w:p w14:paraId="09419873" w14:textId="77777777" w:rsidR="007576A5" w:rsidRDefault="00000000">
            <w:pPr>
              <w:jc w:val="right"/>
            </w:pPr>
            <w:r>
              <w:t>0.419</w:t>
            </w:r>
          </w:p>
        </w:tc>
      </w:tr>
      <w:tr w:rsidR="007576A5" w14:paraId="36EDBA32" w14:textId="77777777">
        <w:trPr>
          <w:jc w:val="center"/>
        </w:trPr>
        <w:tc>
          <w:tcPr>
            <w:tcW w:w="656" w:type="dxa"/>
            <w:vAlign w:val="center"/>
          </w:tcPr>
          <w:p w14:paraId="7EA1CBDF" w14:textId="77777777" w:rsidR="007576A5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0171AC8" w14:textId="77777777" w:rsidR="007576A5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316B2C5F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791F773" w14:textId="77777777" w:rsidR="007576A5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5CEE6CC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D78E8DD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028A4E71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EEFE499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2421871F" w14:textId="77777777" w:rsidR="007576A5" w:rsidRDefault="007576A5"/>
        </w:tc>
        <w:tc>
          <w:tcPr>
            <w:tcW w:w="973" w:type="dxa"/>
            <w:vAlign w:val="center"/>
          </w:tcPr>
          <w:p w14:paraId="354969F5" w14:textId="77777777" w:rsidR="007576A5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C72B099" w14:textId="77777777" w:rsidR="007576A5" w:rsidRDefault="00000000">
            <w:pPr>
              <w:jc w:val="right"/>
            </w:pPr>
            <w:r>
              <w:t>0.480</w:t>
            </w:r>
          </w:p>
        </w:tc>
      </w:tr>
      <w:tr w:rsidR="007576A5" w14:paraId="35AD9C8B" w14:textId="77777777">
        <w:trPr>
          <w:jc w:val="center"/>
        </w:trPr>
        <w:tc>
          <w:tcPr>
            <w:tcW w:w="656" w:type="dxa"/>
            <w:vAlign w:val="center"/>
          </w:tcPr>
          <w:p w14:paraId="590CD71F" w14:textId="77777777" w:rsidR="007576A5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CA59AA0" w14:textId="77777777" w:rsidR="007576A5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5829C836" w14:textId="77777777" w:rsidR="007576A5" w:rsidRDefault="00000000">
            <w:pPr>
              <w:jc w:val="center"/>
            </w:pPr>
            <w:r>
              <w:t>1~6</w:t>
            </w:r>
          </w:p>
        </w:tc>
        <w:tc>
          <w:tcPr>
            <w:tcW w:w="769" w:type="dxa"/>
            <w:vAlign w:val="center"/>
          </w:tcPr>
          <w:p w14:paraId="55F2A286" w14:textId="77777777" w:rsidR="007576A5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5851BF87" w14:textId="77777777" w:rsidR="007576A5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532D7782" w14:textId="77777777" w:rsidR="007576A5" w:rsidRDefault="00000000">
            <w:pPr>
              <w:jc w:val="right"/>
            </w:pPr>
            <w:r>
              <w:t>13.50</w:t>
            </w:r>
          </w:p>
        </w:tc>
        <w:tc>
          <w:tcPr>
            <w:tcW w:w="781" w:type="dxa"/>
            <w:vAlign w:val="center"/>
          </w:tcPr>
          <w:p w14:paraId="124E8B6C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4775DD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52819200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FCAE75C" w14:textId="77777777" w:rsidR="007576A5" w:rsidRDefault="00000000">
            <w:pPr>
              <w:jc w:val="right"/>
            </w:pPr>
            <w:r>
              <w:t>0.832</w:t>
            </w:r>
          </w:p>
        </w:tc>
        <w:tc>
          <w:tcPr>
            <w:tcW w:w="973" w:type="dxa"/>
            <w:vAlign w:val="center"/>
          </w:tcPr>
          <w:p w14:paraId="361A9AB3" w14:textId="77777777" w:rsidR="007576A5" w:rsidRDefault="00000000">
            <w:pPr>
              <w:jc w:val="right"/>
            </w:pPr>
            <w:r>
              <w:t>0.399</w:t>
            </w:r>
          </w:p>
        </w:tc>
      </w:tr>
      <w:tr w:rsidR="007576A5" w14:paraId="17C74D3D" w14:textId="77777777">
        <w:trPr>
          <w:jc w:val="center"/>
        </w:trPr>
        <w:tc>
          <w:tcPr>
            <w:tcW w:w="656" w:type="dxa"/>
            <w:vAlign w:val="center"/>
          </w:tcPr>
          <w:p w14:paraId="605B6054" w14:textId="77777777" w:rsidR="007576A5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C8B5C92" w14:textId="77777777" w:rsidR="007576A5" w:rsidRDefault="00000000">
            <w:r>
              <w:t>C2915</w:t>
            </w:r>
          </w:p>
        </w:tc>
        <w:tc>
          <w:tcPr>
            <w:tcW w:w="769" w:type="dxa"/>
            <w:vAlign w:val="center"/>
          </w:tcPr>
          <w:p w14:paraId="796B0FA6" w14:textId="77777777" w:rsidR="007576A5" w:rsidRDefault="00000000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B443F81" w14:textId="77777777" w:rsidR="007576A5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444F66E" w14:textId="77777777" w:rsidR="007576A5" w:rsidRDefault="00000000">
            <w:pPr>
              <w:jc w:val="right"/>
            </w:pPr>
            <w:r>
              <w:t>4.35</w:t>
            </w:r>
          </w:p>
        </w:tc>
        <w:tc>
          <w:tcPr>
            <w:tcW w:w="848" w:type="dxa"/>
            <w:vAlign w:val="center"/>
          </w:tcPr>
          <w:p w14:paraId="04AEA724" w14:textId="77777777" w:rsidR="007576A5" w:rsidRDefault="00000000">
            <w:pPr>
              <w:jc w:val="right"/>
            </w:pPr>
            <w:r>
              <w:t>8.70</w:t>
            </w:r>
          </w:p>
        </w:tc>
        <w:tc>
          <w:tcPr>
            <w:tcW w:w="781" w:type="dxa"/>
            <w:vAlign w:val="center"/>
          </w:tcPr>
          <w:p w14:paraId="3B4EC700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8352A4F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0AA4F457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53E66B3" w14:textId="77777777" w:rsidR="007576A5" w:rsidRDefault="00000000">
            <w:pPr>
              <w:jc w:val="right"/>
            </w:pPr>
            <w:r>
              <w:t>0.832</w:t>
            </w:r>
          </w:p>
        </w:tc>
        <w:tc>
          <w:tcPr>
            <w:tcW w:w="973" w:type="dxa"/>
            <w:vAlign w:val="center"/>
          </w:tcPr>
          <w:p w14:paraId="75F6CA99" w14:textId="77777777" w:rsidR="007576A5" w:rsidRDefault="00000000">
            <w:pPr>
              <w:jc w:val="right"/>
            </w:pPr>
            <w:r>
              <w:t>0.399</w:t>
            </w:r>
          </w:p>
        </w:tc>
      </w:tr>
      <w:tr w:rsidR="007576A5" w14:paraId="6C254281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3EAE82A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D96647" w14:textId="77777777" w:rsidR="007576A5" w:rsidRDefault="00000000">
            <w:pPr>
              <w:jc w:val="right"/>
            </w:pPr>
            <w:r>
              <w:t>27.69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0359586" w14:textId="77777777" w:rsidR="007576A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2B60688" w14:textId="77777777" w:rsidR="007576A5" w:rsidRDefault="00000000">
            <w:pPr>
              <w:jc w:val="right"/>
            </w:pPr>
            <w:r>
              <w:t>0.406</w:t>
            </w:r>
          </w:p>
        </w:tc>
      </w:tr>
    </w:tbl>
    <w:p w14:paraId="6C754A6B" w14:textId="77777777" w:rsidR="007576A5" w:rsidRDefault="007576A5">
      <w:pPr>
        <w:widowControl w:val="0"/>
        <w:jc w:val="both"/>
        <w:rPr>
          <w:color w:val="000000"/>
        </w:rPr>
      </w:pPr>
    </w:p>
    <w:p w14:paraId="6AB4D8F0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6F368F2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576A5" w14:paraId="51013823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30DEC20" w14:textId="77777777" w:rsidR="007576A5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2843CB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BD971D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5B219B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50AB4" w14:textId="77777777" w:rsidR="007576A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187B9A" w14:textId="77777777" w:rsidR="007576A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4A7F1C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CFB4FE8" w14:textId="77777777" w:rsidR="007576A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53EFD" w14:textId="77777777" w:rsidR="007576A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5BE433B" w14:textId="77777777" w:rsidR="007576A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2607AC" w14:textId="77777777" w:rsidR="007576A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576A5" w14:paraId="782E1B9B" w14:textId="77777777">
        <w:trPr>
          <w:jc w:val="center"/>
        </w:trPr>
        <w:tc>
          <w:tcPr>
            <w:tcW w:w="656" w:type="dxa"/>
            <w:vAlign w:val="center"/>
          </w:tcPr>
          <w:p w14:paraId="36D36AB6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7B19358" w14:textId="77777777" w:rsidR="007576A5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26E7EE5" w14:textId="77777777" w:rsidR="007576A5" w:rsidRDefault="00000000">
            <w:pPr>
              <w:jc w:val="center"/>
            </w:pPr>
            <w:r>
              <w:t>1~6</w:t>
            </w:r>
          </w:p>
        </w:tc>
        <w:tc>
          <w:tcPr>
            <w:tcW w:w="769" w:type="dxa"/>
            <w:vAlign w:val="center"/>
          </w:tcPr>
          <w:p w14:paraId="0406EE90" w14:textId="77777777" w:rsidR="007576A5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18FAB5D9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651F0DC3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735FDA10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F3D8B0D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70C59A6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FD80CAB" w14:textId="77777777" w:rsidR="007576A5" w:rsidRDefault="00000000">
            <w:pPr>
              <w:jc w:val="right"/>
            </w:pPr>
            <w:r>
              <w:t>0.796</w:t>
            </w:r>
          </w:p>
        </w:tc>
        <w:tc>
          <w:tcPr>
            <w:tcW w:w="973" w:type="dxa"/>
            <w:vAlign w:val="center"/>
          </w:tcPr>
          <w:p w14:paraId="4E6AF461" w14:textId="77777777" w:rsidR="007576A5" w:rsidRDefault="00000000">
            <w:pPr>
              <w:jc w:val="right"/>
            </w:pPr>
            <w:r>
              <w:t>0.382</w:t>
            </w:r>
          </w:p>
        </w:tc>
      </w:tr>
      <w:tr w:rsidR="007576A5" w14:paraId="4E36CEF6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BE5F881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07B359E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1C4D68C" w14:textId="77777777" w:rsidR="007576A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767A522" w14:textId="77777777" w:rsidR="007576A5" w:rsidRDefault="00000000">
            <w:pPr>
              <w:jc w:val="right"/>
            </w:pPr>
            <w:r>
              <w:t>0.382</w:t>
            </w:r>
          </w:p>
        </w:tc>
      </w:tr>
    </w:tbl>
    <w:p w14:paraId="27AE8364" w14:textId="77777777" w:rsidR="007576A5" w:rsidRDefault="007576A5">
      <w:pPr>
        <w:widowControl w:val="0"/>
        <w:jc w:val="both"/>
        <w:rPr>
          <w:color w:val="000000"/>
        </w:rPr>
      </w:pPr>
    </w:p>
    <w:p w14:paraId="6CF36CDD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1A45CCF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7576A5" w14:paraId="72BF828C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9895B39" w14:textId="77777777" w:rsidR="007576A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57D7460" w14:textId="77777777" w:rsidR="007576A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E6321D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1D2E99" w14:textId="77777777" w:rsidR="007576A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14F91" w14:textId="77777777" w:rsidR="007576A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A6390E" w14:textId="77777777" w:rsidR="007576A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E7B497" w14:textId="77777777" w:rsidR="007576A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07CAEB" w14:textId="77777777" w:rsidR="007576A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04679" w14:textId="77777777" w:rsidR="007576A5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9C9D7F" w14:textId="77777777" w:rsidR="007576A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52EF9E" w14:textId="77777777" w:rsidR="007576A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576A5" w14:paraId="54151E5A" w14:textId="77777777">
        <w:trPr>
          <w:jc w:val="center"/>
        </w:trPr>
        <w:tc>
          <w:tcPr>
            <w:tcW w:w="656" w:type="dxa"/>
            <w:vAlign w:val="center"/>
          </w:tcPr>
          <w:p w14:paraId="38002255" w14:textId="77777777" w:rsidR="007576A5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831D8E3" w14:textId="77777777" w:rsidR="007576A5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B5A7DA5" w14:textId="77777777" w:rsidR="007576A5" w:rsidRDefault="00000000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4992DC1D" w14:textId="77777777" w:rsidR="007576A5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22130EB7" w14:textId="77777777" w:rsidR="007576A5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0285593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3667D31A" w14:textId="77777777" w:rsidR="007576A5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81A5919" w14:textId="77777777" w:rsidR="007576A5" w:rsidRDefault="00000000">
            <w:pPr>
              <w:jc w:val="right"/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5D8E6F4" w14:textId="77777777" w:rsidR="007576A5" w:rsidRDefault="00000000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D20F46F" w14:textId="77777777" w:rsidR="007576A5" w:rsidRDefault="00000000">
            <w:pPr>
              <w:jc w:val="right"/>
            </w:pPr>
            <w:r>
              <w:t>0.800</w:t>
            </w:r>
          </w:p>
        </w:tc>
        <w:tc>
          <w:tcPr>
            <w:tcW w:w="973" w:type="dxa"/>
            <w:vAlign w:val="center"/>
          </w:tcPr>
          <w:p w14:paraId="544E1F57" w14:textId="77777777" w:rsidR="007576A5" w:rsidRDefault="00000000">
            <w:pPr>
              <w:jc w:val="right"/>
            </w:pPr>
            <w:r>
              <w:t>0.384</w:t>
            </w:r>
          </w:p>
        </w:tc>
      </w:tr>
      <w:tr w:rsidR="007576A5" w14:paraId="45840AA6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93A430E" w14:textId="77777777" w:rsidR="007576A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2B3A30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46435EE" w14:textId="77777777" w:rsidR="007576A5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375B3EB" w14:textId="77777777" w:rsidR="007576A5" w:rsidRDefault="00000000">
            <w:pPr>
              <w:jc w:val="right"/>
            </w:pPr>
            <w:r>
              <w:t>0.384</w:t>
            </w:r>
          </w:p>
        </w:tc>
      </w:tr>
    </w:tbl>
    <w:p w14:paraId="759958B2" w14:textId="77777777" w:rsidR="007576A5" w:rsidRDefault="007576A5">
      <w:pPr>
        <w:widowControl w:val="0"/>
        <w:jc w:val="both"/>
        <w:rPr>
          <w:color w:val="000000"/>
        </w:rPr>
      </w:pPr>
    </w:p>
    <w:p w14:paraId="16EC8F11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7576A5" w14:paraId="6C68A4FE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C392FF5" w14:textId="77777777" w:rsidR="007576A5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08F18700" w14:textId="77777777" w:rsidR="007576A5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34D4B8EF" w14:textId="77777777" w:rsidR="007576A5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FC76990" w14:textId="77777777" w:rsidR="007576A5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002990C2" w14:textId="77777777" w:rsidR="007576A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55A314FA" w14:textId="77777777" w:rsidR="007576A5" w:rsidRDefault="00000000">
            <w:pPr>
              <w:jc w:val="center"/>
            </w:pPr>
            <w:r>
              <w:t>窗墙比</w:t>
            </w:r>
          </w:p>
        </w:tc>
      </w:tr>
      <w:tr w:rsidR="007576A5" w14:paraId="24CDE52A" w14:textId="77777777">
        <w:trPr>
          <w:jc w:val="center"/>
        </w:trPr>
        <w:tc>
          <w:tcPr>
            <w:tcW w:w="1687" w:type="dxa"/>
            <w:vAlign w:val="center"/>
          </w:tcPr>
          <w:p w14:paraId="058E9B43" w14:textId="77777777" w:rsidR="007576A5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4AE71DE6" w14:textId="77777777" w:rsidR="007576A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F72E21D" w14:textId="77777777" w:rsidR="007576A5" w:rsidRDefault="00000000">
            <w:pPr>
              <w:jc w:val="right"/>
            </w:pPr>
            <w:r>
              <w:t>69.60</w:t>
            </w:r>
          </w:p>
        </w:tc>
        <w:tc>
          <w:tcPr>
            <w:tcW w:w="1574" w:type="dxa"/>
            <w:vAlign w:val="center"/>
          </w:tcPr>
          <w:p w14:paraId="1559390C" w14:textId="77777777" w:rsidR="007576A5" w:rsidRDefault="00000000">
            <w:pPr>
              <w:jc w:val="right"/>
            </w:pPr>
            <w:r>
              <w:t>3.50</w:t>
            </w:r>
          </w:p>
        </w:tc>
        <w:tc>
          <w:tcPr>
            <w:tcW w:w="1687" w:type="dxa"/>
            <w:vAlign w:val="center"/>
          </w:tcPr>
          <w:p w14:paraId="1AEE31EA" w14:textId="77777777" w:rsidR="007576A5" w:rsidRDefault="00000000">
            <w:pPr>
              <w:jc w:val="right"/>
            </w:pPr>
            <w:r>
              <w:t>0.39</w:t>
            </w:r>
          </w:p>
        </w:tc>
        <w:tc>
          <w:tcPr>
            <w:tcW w:w="1517" w:type="dxa"/>
            <w:vAlign w:val="center"/>
          </w:tcPr>
          <w:p w14:paraId="3EFDAC75" w14:textId="77777777" w:rsidR="007576A5" w:rsidRDefault="00000000">
            <w:pPr>
              <w:jc w:val="right"/>
            </w:pPr>
            <w:r>
              <w:t>0.20</w:t>
            </w:r>
          </w:p>
        </w:tc>
      </w:tr>
      <w:tr w:rsidR="007576A5" w14:paraId="358FDE69" w14:textId="77777777">
        <w:trPr>
          <w:jc w:val="center"/>
        </w:trPr>
        <w:tc>
          <w:tcPr>
            <w:tcW w:w="1687" w:type="dxa"/>
            <w:vAlign w:val="center"/>
          </w:tcPr>
          <w:p w14:paraId="09DD3BE0" w14:textId="77777777" w:rsidR="007576A5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074EBC06" w14:textId="77777777" w:rsidR="007576A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728FD5C5" w14:textId="77777777" w:rsidR="007576A5" w:rsidRDefault="00000000">
            <w:pPr>
              <w:jc w:val="right"/>
            </w:pPr>
            <w:r>
              <w:t>27.69</w:t>
            </w:r>
          </w:p>
        </w:tc>
        <w:tc>
          <w:tcPr>
            <w:tcW w:w="1574" w:type="dxa"/>
            <w:vAlign w:val="center"/>
          </w:tcPr>
          <w:p w14:paraId="1308CB20" w14:textId="77777777" w:rsidR="007576A5" w:rsidRDefault="00000000">
            <w:pPr>
              <w:jc w:val="right"/>
            </w:pPr>
            <w:r>
              <w:t>3.50</w:t>
            </w:r>
          </w:p>
        </w:tc>
        <w:tc>
          <w:tcPr>
            <w:tcW w:w="1687" w:type="dxa"/>
            <w:vAlign w:val="center"/>
          </w:tcPr>
          <w:p w14:paraId="5365351C" w14:textId="77777777" w:rsidR="007576A5" w:rsidRDefault="00000000">
            <w:pPr>
              <w:jc w:val="right"/>
            </w:pPr>
            <w:r>
              <w:t>0.41</w:t>
            </w:r>
          </w:p>
        </w:tc>
        <w:tc>
          <w:tcPr>
            <w:tcW w:w="1517" w:type="dxa"/>
            <w:vAlign w:val="center"/>
          </w:tcPr>
          <w:p w14:paraId="6CB34CA2" w14:textId="77777777" w:rsidR="007576A5" w:rsidRDefault="00000000">
            <w:pPr>
              <w:jc w:val="right"/>
            </w:pPr>
            <w:r>
              <w:t>0.10</w:t>
            </w:r>
          </w:p>
        </w:tc>
      </w:tr>
      <w:tr w:rsidR="007576A5" w14:paraId="3817FE7A" w14:textId="77777777">
        <w:trPr>
          <w:jc w:val="center"/>
        </w:trPr>
        <w:tc>
          <w:tcPr>
            <w:tcW w:w="1687" w:type="dxa"/>
            <w:vAlign w:val="center"/>
          </w:tcPr>
          <w:p w14:paraId="6B5429D9" w14:textId="77777777" w:rsidR="007576A5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16D66385" w14:textId="77777777" w:rsidR="007576A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9B49832" w14:textId="77777777" w:rsidR="007576A5" w:rsidRDefault="00000000">
            <w:pPr>
              <w:jc w:val="right"/>
            </w:pPr>
            <w:r>
              <w:t>12.60</w:t>
            </w:r>
          </w:p>
        </w:tc>
        <w:tc>
          <w:tcPr>
            <w:tcW w:w="1574" w:type="dxa"/>
            <w:vAlign w:val="center"/>
          </w:tcPr>
          <w:p w14:paraId="603F7673" w14:textId="77777777" w:rsidR="007576A5" w:rsidRDefault="00000000">
            <w:pPr>
              <w:jc w:val="right"/>
            </w:pPr>
            <w:r>
              <w:t>3.50</w:t>
            </w:r>
          </w:p>
        </w:tc>
        <w:tc>
          <w:tcPr>
            <w:tcW w:w="1687" w:type="dxa"/>
            <w:vAlign w:val="center"/>
          </w:tcPr>
          <w:p w14:paraId="7DB01422" w14:textId="77777777" w:rsidR="007576A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67014DF1" w14:textId="77777777" w:rsidR="007576A5" w:rsidRDefault="00000000">
            <w:pPr>
              <w:jc w:val="right"/>
            </w:pPr>
            <w:r>
              <w:t>0.05</w:t>
            </w:r>
          </w:p>
        </w:tc>
      </w:tr>
      <w:tr w:rsidR="007576A5" w14:paraId="2C98BF27" w14:textId="77777777">
        <w:trPr>
          <w:jc w:val="center"/>
        </w:trPr>
        <w:tc>
          <w:tcPr>
            <w:tcW w:w="1687" w:type="dxa"/>
            <w:vAlign w:val="center"/>
          </w:tcPr>
          <w:p w14:paraId="0B8A65B1" w14:textId="77777777" w:rsidR="007576A5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576BE2D5" w14:textId="77777777" w:rsidR="007576A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0E9F3AC" w14:textId="77777777" w:rsidR="007576A5" w:rsidRDefault="00000000">
            <w:pPr>
              <w:jc w:val="right"/>
            </w:pPr>
            <w:r>
              <w:t>9.00</w:t>
            </w:r>
          </w:p>
        </w:tc>
        <w:tc>
          <w:tcPr>
            <w:tcW w:w="1574" w:type="dxa"/>
            <w:vAlign w:val="center"/>
          </w:tcPr>
          <w:p w14:paraId="0A35F5B7" w14:textId="77777777" w:rsidR="007576A5" w:rsidRDefault="00000000">
            <w:pPr>
              <w:jc w:val="right"/>
            </w:pPr>
            <w:r>
              <w:t>3.50</w:t>
            </w:r>
          </w:p>
        </w:tc>
        <w:tc>
          <w:tcPr>
            <w:tcW w:w="1687" w:type="dxa"/>
            <w:vAlign w:val="center"/>
          </w:tcPr>
          <w:p w14:paraId="532013FE" w14:textId="77777777" w:rsidR="007576A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10ABDF0D" w14:textId="77777777" w:rsidR="007576A5" w:rsidRDefault="00000000">
            <w:pPr>
              <w:jc w:val="right"/>
            </w:pPr>
            <w:r>
              <w:t>0.04</w:t>
            </w:r>
          </w:p>
        </w:tc>
      </w:tr>
      <w:tr w:rsidR="007576A5" w14:paraId="7897E30C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7AEA154E" w14:textId="77777777" w:rsidR="007576A5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01403EE3" w14:textId="77777777" w:rsidR="007576A5" w:rsidRDefault="007576A5"/>
        </w:tc>
        <w:tc>
          <w:tcPr>
            <w:tcW w:w="1461" w:type="dxa"/>
            <w:vAlign w:val="center"/>
          </w:tcPr>
          <w:p w14:paraId="18B92D29" w14:textId="77777777" w:rsidR="007576A5" w:rsidRDefault="00000000">
            <w:pPr>
              <w:jc w:val="right"/>
            </w:pPr>
            <w:r>
              <w:t>118.89</w:t>
            </w:r>
          </w:p>
        </w:tc>
        <w:tc>
          <w:tcPr>
            <w:tcW w:w="1574" w:type="dxa"/>
            <w:vAlign w:val="center"/>
          </w:tcPr>
          <w:p w14:paraId="13063532" w14:textId="77777777" w:rsidR="007576A5" w:rsidRDefault="00000000">
            <w:pPr>
              <w:jc w:val="right"/>
            </w:pPr>
            <w:r>
              <w:t>3.50</w:t>
            </w:r>
          </w:p>
        </w:tc>
        <w:tc>
          <w:tcPr>
            <w:tcW w:w="1687" w:type="dxa"/>
            <w:vAlign w:val="center"/>
          </w:tcPr>
          <w:p w14:paraId="70338016" w14:textId="77777777" w:rsidR="007576A5" w:rsidRDefault="00000000">
            <w:pPr>
              <w:jc w:val="right"/>
            </w:pPr>
            <w:r>
              <w:t>0.39</w:t>
            </w:r>
          </w:p>
        </w:tc>
        <w:tc>
          <w:tcPr>
            <w:tcW w:w="1517" w:type="dxa"/>
            <w:vAlign w:val="center"/>
          </w:tcPr>
          <w:p w14:paraId="02C5C80A" w14:textId="77777777" w:rsidR="007576A5" w:rsidRDefault="00000000">
            <w:pPr>
              <w:jc w:val="right"/>
            </w:pPr>
            <w:r>
              <w:t>0.11</w:t>
            </w:r>
          </w:p>
        </w:tc>
      </w:tr>
    </w:tbl>
    <w:p w14:paraId="75EE4522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0DF3159" w14:textId="77777777" w:rsidR="007576A5" w:rsidRDefault="00000000">
      <w:pPr>
        <w:pStyle w:val="2"/>
        <w:widowControl w:val="0"/>
      </w:pPr>
      <w:bookmarkStart w:id="58" w:name="_Toc217826273"/>
      <w:r>
        <w:t>可开启窗扇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7576A5" w14:paraId="58E528AA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D74F0E3" w14:textId="77777777" w:rsidR="007576A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A49E7DE" w14:textId="77777777" w:rsidR="007576A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50FA59" w14:textId="77777777" w:rsidR="007576A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A12C34" w14:textId="77777777" w:rsidR="007576A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B29BB1A" w14:textId="77777777" w:rsidR="007576A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FBCA28" w14:textId="77777777" w:rsidR="007576A5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58874815" w14:textId="77777777" w:rsidR="007576A5" w:rsidRDefault="00000000">
            <w:pPr>
              <w:jc w:val="center"/>
            </w:pPr>
            <w:r>
              <w:t>可开启窗扇</w:t>
            </w:r>
          </w:p>
        </w:tc>
      </w:tr>
      <w:tr w:rsidR="007576A5" w14:paraId="794883DC" w14:textId="77777777">
        <w:trPr>
          <w:jc w:val="center"/>
        </w:trPr>
        <w:tc>
          <w:tcPr>
            <w:tcW w:w="707" w:type="dxa"/>
            <w:vAlign w:val="center"/>
          </w:tcPr>
          <w:p w14:paraId="6A55F632" w14:textId="77777777" w:rsidR="007576A5" w:rsidRDefault="00000000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7ED2C057" w14:textId="77777777" w:rsidR="007576A5" w:rsidRDefault="00000000">
            <w:r>
              <w:t>2003(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Align w:val="center"/>
          </w:tcPr>
          <w:p w14:paraId="7629C42F" w14:textId="77777777" w:rsidR="007576A5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14:paraId="3B584592" w14:textId="77777777" w:rsidR="007576A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471CDAD" w14:textId="77777777" w:rsidR="007576A5" w:rsidRDefault="00000000">
            <w:r>
              <w:t>C1215</w:t>
            </w:r>
          </w:p>
        </w:tc>
        <w:tc>
          <w:tcPr>
            <w:tcW w:w="1245" w:type="dxa"/>
            <w:vAlign w:val="center"/>
          </w:tcPr>
          <w:p w14:paraId="5CEC454E" w14:textId="77777777" w:rsidR="007576A5" w:rsidRDefault="00000000">
            <w:r>
              <w:t>0.30</w:t>
            </w:r>
          </w:p>
        </w:tc>
        <w:tc>
          <w:tcPr>
            <w:tcW w:w="1737" w:type="dxa"/>
            <w:vAlign w:val="center"/>
          </w:tcPr>
          <w:p w14:paraId="6F2BAAE8" w14:textId="77777777" w:rsidR="007576A5" w:rsidRDefault="00000000">
            <w:pPr>
              <w:jc w:val="center"/>
            </w:pPr>
            <w:r>
              <w:t>有可开启窗扇</w:t>
            </w:r>
          </w:p>
        </w:tc>
      </w:tr>
    </w:tbl>
    <w:p w14:paraId="6DF7793E" w14:textId="77777777" w:rsidR="007576A5" w:rsidRDefault="007576A5">
      <w:pPr>
        <w:widowControl w:val="0"/>
        <w:jc w:val="both"/>
        <w:rPr>
          <w:color w:val="000000"/>
        </w:rPr>
      </w:pPr>
    </w:p>
    <w:p w14:paraId="49F33622" w14:textId="77777777" w:rsidR="007576A5" w:rsidRDefault="00000000">
      <w:pPr>
        <w:pStyle w:val="1"/>
        <w:widowControl w:val="0"/>
        <w:jc w:val="both"/>
        <w:rPr>
          <w:color w:val="000000"/>
        </w:rPr>
      </w:pPr>
      <w:bookmarkStart w:id="59" w:name="_Toc217826274"/>
      <w:r>
        <w:rPr>
          <w:color w:val="000000"/>
        </w:rPr>
        <w:t>围护结构概况</w:t>
      </w:r>
      <w:bookmarkEnd w:id="59"/>
    </w:p>
    <w:p w14:paraId="1270A4E0" w14:textId="77777777" w:rsidR="007576A5" w:rsidRDefault="007576A5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5445EF8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71D5C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8231A2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5AFCC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AF5082" w14:paraId="54AF8B71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03908C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5CD17AA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0" w:name="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78118F33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1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F0FD3" w14:paraId="3EF5FC4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8547E3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D23C780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A9530A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屋顶K"/>
            <w:r>
              <w:rPr>
                <w:rFonts w:hint="eastAsia"/>
                <w:bCs/>
                <w:szCs w:val="21"/>
              </w:rPr>
              <w:t>0.39</w:t>
            </w:r>
            <w:bookmarkEnd w:id="62"/>
          </w:p>
          <w:p w14:paraId="0AE382C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屋顶D"/>
            <w:r>
              <w:rPr>
                <w:rFonts w:hint="eastAsia"/>
                <w:bCs/>
                <w:szCs w:val="21"/>
              </w:rPr>
              <w:t>3.07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51D8F9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屋顶K"/>
            <w:r>
              <w:rPr>
                <w:rFonts w:hint="eastAsia"/>
                <w:szCs w:val="21"/>
              </w:rPr>
              <w:t>0.40</w:t>
            </w:r>
            <w:bookmarkEnd w:id="64"/>
          </w:p>
          <w:p w14:paraId="6A1B937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屋顶D"/>
            <w:r>
              <w:rPr>
                <w:rFonts w:hint="eastAsia"/>
                <w:szCs w:val="21"/>
              </w:rPr>
              <w:t>3.05</w:t>
            </w:r>
            <w:bookmarkEnd w:id="65"/>
          </w:p>
        </w:tc>
      </w:tr>
      <w:tr w:rsidR="000F0FD3" w14:paraId="5396762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DAF4EB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53F2DB1F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6CD28E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外墙K"/>
            <w:r>
              <w:rPr>
                <w:rFonts w:hint="eastAsia"/>
                <w:bCs/>
                <w:szCs w:val="21"/>
              </w:rPr>
              <w:t>1.21(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6"/>
          </w:p>
          <w:p w14:paraId="27A7DED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外墙D"/>
            <w:r>
              <w:rPr>
                <w:rFonts w:hint="eastAsia"/>
                <w:bCs/>
                <w:szCs w:val="21"/>
              </w:rPr>
              <w:t>3.65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E1BE62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外墙K"/>
            <w:r>
              <w:rPr>
                <w:rFonts w:hint="eastAsia"/>
                <w:szCs w:val="21"/>
              </w:rPr>
              <w:t>1.50</w:t>
            </w:r>
            <w:bookmarkEnd w:id="68"/>
          </w:p>
          <w:p w14:paraId="3F58FAB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外墙D"/>
            <w:r>
              <w:rPr>
                <w:rFonts w:hint="eastAsia"/>
                <w:szCs w:val="21"/>
              </w:rPr>
              <w:t>3.00</w:t>
            </w:r>
            <w:bookmarkEnd w:id="69"/>
          </w:p>
        </w:tc>
      </w:tr>
      <w:tr w:rsidR="000F0FD3" w14:paraId="2054BC8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406B5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186213D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A0CE6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挑空楼板K"/>
            <w:r>
              <w:rPr>
                <w:rFonts w:hint="eastAsia"/>
                <w:bCs/>
                <w:szCs w:val="21"/>
              </w:rPr>
              <w:t>3.55</w:t>
            </w:r>
            <w:bookmarkEnd w:id="70"/>
          </w:p>
          <w:p w14:paraId="051B9D2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挑空楼板D"/>
            <w:r>
              <w:rPr>
                <w:rFonts w:hint="eastAsia"/>
                <w:bCs/>
                <w:szCs w:val="21"/>
              </w:rPr>
              <w:t>1.71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0F681F6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挑空楼板K"/>
            <w:r>
              <w:rPr>
                <w:rFonts w:hint="eastAsia"/>
                <w:szCs w:val="21"/>
              </w:rPr>
              <w:t>3.55</w:t>
            </w:r>
            <w:bookmarkEnd w:id="72"/>
          </w:p>
          <w:p w14:paraId="2888BA0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挑空楼板D"/>
            <w:r>
              <w:rPr>
                <w:rFonts w:hint="eastAsia"/>
                <w:szCs w:val="21"/>
              </w:rPr>
              <w:t>1.71</w:t>
            </w:r>
            <w:bookmarkEnd w:id="73"/>
          </w:p>
        </w:tc>
      </w:tr>
      <w:tr w:rsidR="000F0FD3" w14:paraId="3EDB6BD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D1BD7E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25F6FEE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255B95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天窗K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  <w:p w14:paraId="6DB3AA5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209BFD1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14:paraId="1B48471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参照建筑天窗SHGC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0F0FD3" w14:paraId="289B4825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2C4B29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F04B1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20E3FD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7B46E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04E7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7345E6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F1635C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21A4B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DC5FA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4D8C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409D77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83B6192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82B867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8D2409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vAlign w:val="center"/>
          </w:tcPr>
          <w:p w14:paraId="6504FE5A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B9EBB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638E0FE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5C04D82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vAlign w:val="center"/>
          </w:tcPr>
          <w:p w14:paraId="40E6063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5389844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5DA5AF1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109AD1A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91AF1C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9BB6EE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2699C8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4A97A9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24D00F8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5CEF810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14:paraId="6B36007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11BC0EE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76936B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005CC8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E694F5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9151FA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4A6D521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EF239A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0D9BAA7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27E68FE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532BB5D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4EEBA4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41150F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7687853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9857C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11222D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FD02F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0CCA25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557CE9B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341F63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333EEAC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0FC126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7FF509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48B7E56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0FC3B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FD4FB42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1E84C66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7C7D6CB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8881F9C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93172CD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90DCEC1" w14:textId="77777777" w:rsidR="007576A5" w:rsidRDefault="007576A5">
      <w:pPr>
        <w:widowControl w:val="0"/>
        <w:jc w:val="both"/>
        <w:rPr>
          <w:color w:val="000000"/>
        </w:rPr>
      </w:pPr>
    </w:p>
    <w:p w14:paraId="31C1A95E" w14:textId="77777777" w:rsidR="007576A5" w:rsidRDefault="00000000">
      <w:pPr>
        <w:pStyle w:val="1"/>
        <w:widowControl w:val="0"/>
        <w:jc w:val="both"/>
        <w:rPr>
          <w:color w:val="000000"/>
        </w:rPr>
      </w:pPr>
      <w:bookmarkStart w:id="79" w:name="_Toc217826275"/>
      <w:r>
        <w:rPr>
          <w:color w:val="000000"/>
        </w:rPr>
        <w:t>标识建筑</w:t>
      </w:r>
      <w:bookmarkEnd w:id="79"/>
    </w:p>
    <w:p w14:paraId="6D8B3A29" w14:textId="77777777" w:rsidR="007576A5" w:rsidRDefault="00000000">
      <w:pPr>
        <w:pStyle w:val="2"/>
        <w:widowControl w:val="0"/>
      </w:pPr>
      <w:bookmarkStart w:id="80" w:name="_Toc217826276"/>
      <w:r>
        <w:t>房间类型</w:t>
      </w:r>
      <w:bookmarkEnd w:id="80"/>
    </w:p>
    <w:p w14:paraId="11432DE2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576A5" w14:paraId="0BDED5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43FBA9" w14:textId="77777777" w:rsidR="007576A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1A63F4" w14:textId="77777777" w:rsidR="007576A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794E26" w14:textId="77777777" w:rsidR="007576A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B7DEB8" w14:textId="77777777" w:rsidR="007576A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E82DA8" w14:textId="77777777" w:rsidR="007576A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2C66B0" w14:textId="77777777" w:rsidR="007576A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C53E9" w14:textId="77777777" w:rsidR="007576A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C1A03" w14:textId="77777777" w:rsidR="007576A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576A5" w14:paraId="7C7926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ADDB68" w14:textId="77777777" w:rsidR="007576A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EC722CF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8F4D1E" w14:textId="77777777" w:rsidR="007576A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8E63B8" w14:textId="77777777" w:rsidR="007576A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94724B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F18908" w14:textId="77777777" w:rsidR="007576A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2ACF5" w14:textId="77777777" w:rsidR="007576A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51FD8E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5F9A22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C7B8EC" w14:textId="77777777" w:rsidR="007576A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F0E1245" w14:textId="77777777" w:rsidR="007576A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9DFC76B" w14:textId="77777777" w:rsidR="007576A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F2325B" w14:textId="77777777" w:rsidR="007576A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82A8C5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9173FE" w14:textId="77777777" w:rsidR="007576A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1BBCBA" w14:textId="77777777" w:rsidR="007576A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240329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096F73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31E899" w14:textId="77777777" w:rsidR="007576A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0B4F892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B0BB5B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103C04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B5ADD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39C253" w14:textId="77777777" w:rsidR="007576A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0D5AC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721A80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7FC8DD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ACB92E" w14:textId="77777777" w:rsidR="007576A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6448C83D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36C4A5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22CAC6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CA1028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DA9CAE" w14:textId="77777777" w:rsidR="007576A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B9AA5C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95B86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1A20E6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F2BFB1" w14:textId="77777777" w:rsidR="007576A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6B0D3A0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B3714D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0E5816" w14:textId="77777777" w:rsidR="007576A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617EA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E03044" w14:textId="77777777" w:rsidR="007576A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A88CC0" w14:textId="77777777" w:rsidR="007576A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2C78BE" w14:textId="77777777" w:rsidR="007576A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576A5" w14:paraId="20649A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355995" w14:textId="77777777" w:rsidR="007576A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8BAB5D8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DEFE1B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C71518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8117E8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7EDF1F" w14:textId="77777777" w:rsidR="007576A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4278CF" w14:textId="77777777" w:rsidR="007576A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18128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7A213D1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953CF7" w14:textId="77777777" w:rsidR="007576A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E50B88E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C4FDD9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4B34A3" w14:textId="77777777" w:rsidR="007576A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2F4402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50BEB1" w14:textId="77777777" w:rsidR="007576A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B06E74" w14:textId="77777777" w:rsidR="007576A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8A5664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638E63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3100C1" w14:textId="77777777" w:rsidR="007576A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AF6D9E2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1190EA" w14:textId="77777777" w:rsidR="007576A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BF1245E" w14:textId="77777777" w:rsidR="007576A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D0F4D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10DF0F" w14:textId="77777777" w:rsidR="007576A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49ED02" w14:textId="77777777" w:rsidR="007576A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164629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89DE919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0D045347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9FB938C" w14:textId="77777777" w:rsidR="007576A5" w:rsidRDefault="00000000">
      <w:pPr>
        <w:pStyle w:val="2"/>
        <w:widowControl w:val="0"/>
      </w:pPr>
      <w:bookmarkStart w:id="81" w:name="_Toc217826277"/>
      <w:r>
        <w:lastRenderedPageBreak/>
        <w:t>系统类型</w:t>
      </w:r>
      <w:bookmarkEnd w:id="81"/>
    </w:p>
    <w:p w14:paraId="43584A03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7576A5" w14:paraId="1A1A479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1C1B26" w14:textId="77777777" w:rsidR="007576A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A4A5447" w14:textId="77777777" w:rsidR="007576A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8FE89C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BDB60B8" w14:textId="77777777" w:rsidR="007576A5" w:rsidRDefault="00000000">
            <w:pPr>
              <w:jc w:val="center"/>
            </w:pPr>
            <w:r>
              <w:t>包含的房间</w:t>
            </w:r>
          </w:p>
        </w:tc>
      </w:tr>
      <w:tr w:rsidR="007576A5" w14:paraId="49A8735B" w14:textId="77777777">
        <w:trPr>
          <w:jc w:val="center"/>
        </w:trPr>
        <w:tc>
          <w:tcPr>
            <w:tcW w:w="1131" w:type="dxa"/>
            <w:vAlign w:val="center"/>
          </w:tcPr>
          <w:p w14:paraId="7D393B8A" w14:textId="77777777" w:rsidR="007576A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7AE10DD" w14:textId="77777777" w:rsidR="007576A5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0BC9A390" w14:textId="77777777" w:rsidR="007576A5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51948468" w14:textId="77777777" w:rsidR="007576A5" w:rsidRDefault="00000000">
            <w:r>
              <w:t>所有房间</w:t>
            </w:r>
          </w:p>
        </w:tc>
      </w:tr>
    </w:tbl>
    <w:p w14:paraId="5E5E4146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576A5" w14:paraId="1AD69336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0FB04C0" w14:textId="77777777" w:rsidR="007576A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8F2304A" w14:textId="77777777" w:rsidR="007576A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E3347FF" w14:textId="77777777" w:rsidR="007576A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5DD58F" w14:textId="77777777" w:rsidR="007576A5" w:rsidRDefault="00000000">
            <w:pPr>
              <w:jc w:val="center"/>
            </w:pPr>
            <w:r>
              <w:t>供暖</w:t>
            </w:r>
          </w:p>
        </w:tc>
      </w:tr>
      <w:tr w:rsidR="007576A5" w14:paraId="07463C04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4DA444D" w14:textId="77777777" w:rsidR="007576A5" w:rsidRDefault="007576A5"/>
        </w:tc>
        <w:tc>
          <w:tcPr>
            <w:tcW w:w="1262" w:type="dxa"/>
            <w:vMerge/>
            <w:vAlign w:val="center"/>
          </w:tcPr>
          <w:p w14:paraId="347B14F7" w14:textId="77777777" w:rsidR="007576A5" w:rsidRDefault="007576A5"/>
        </w:tc>
        <w:tc>
          <w:tcPr>
            <w:tcW w:w="1731" w:type="dxa"/>
            <w:vAlign w:val="center"/>
          </w:tcPr>
          <w:p w14:paraId="70E01D25" w14:textId="77777777" w:rsidR="007576A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0CB1757" w14:textId="77777777" w:rsidR="007576A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A4B4B08" w14:textId="77777777" w:rsidR="007576A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58A575B" w14:textId="77777777" w:rsidR="007576A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576A5" w14:paraId="1EDA1C1A" w14:textId="77777777">
        <w:trPr>
          <w:jc w:val="center"/>
        </w:trPr>
        <w:tc>
          <w:tcPr>
            <w:tcW w:w="1131" w:type="dxa"/>
            <w:vAlign w:val="center"/>
          </w:tcPr>
          <w:p w14:paraId="2C7925E5" w14:textId="77777777" w:rsidR="007576A5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3EAF7DC3" w14:textId="77777777" w:rsidR="007576A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D7864D3" w14:textId="77777777" w:rsidR="007576A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EC0DB54" w14:textId="77777777" w:rsidR="007576A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7AAF5EB" w14:textId="77777777" w:rsidR="007576A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4A8E807" w14:textId="77777777" w:rsidR="007576A5" w:rsidRDefault="00000000">
            <w:r>
              <w:t>－</w:t>
            </w:r>
          </w:p>
        </w:tc>
      </w:tr>
    </w:tbl>
    <w:p w14:paraId="3074D6D5" w14:textId="77777777" w:rsidR="007576A5" w:rsidRDefault="00000000">
      <w:pPr>
        <w:pStyle w:val="2"/>
        <w:widowControl w:val="0"/>
      </w:pPr>
      <w:bookmarkStart w:id="82" w:name="_Toc217826278"/>
      <w:r>
        <w:t>制冷系统</w:t>
      </w:r>
      <w:bookmarkEnd w:id="82"/>
    </w:p>
    <w:p w14:paraId="0D626480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576A5" w14:paraId="0E3B27F4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2B6420B" w14:textId="77777777" w:rsidR="007576A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51054AB" w14:textId="77777777" w:rsidR="007576A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8D1890" w14:textId="77777777" w:rsidR="007576A5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5F40A47" w14:textId="77777777" w:rsidR="007576A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576A5" w14:paraId="7BC63898" w14:textId="77777777">
        <w:trPr>
          <w:jc w:val="center"/>
        </w:trPr>
        <w:tc>
          <w:tcPr>
            <w:tcW w:w="2196" w:type="dxa"/>
            <w:vAlign w:val="center"/>
          </w:tcPr>
          <w:p w14:paraId="0E786D2C" w14:textId="77777777" w:rsidR="007576A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D00E6EF" w14:textId="77777777" w:rsidR="007576A5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66A83045" w14:textId="77777777" w:rsidR="007576A5" w:rsidRDefault="00000000">
            <w:r>
              <w:t>114314</w:t>
            </w:r>
          </w:p>
        </w:tc>
        <w:tc>
          <w:tcPr>
            <w:tcW w:w="2473" w:type="dxa"/>
            <w:vAlign w:val="center"/>
          </w:tcPr>
          <w:p w14:paraId="5D50B1EA" w14:textId="77777777" w:rsidR="007576A5" w:rsidRDefault="00000000">
            <w:r>
              <w:t>26585</w:t>
            </w:r>
          </w:p>
        </w:tc>
      </w:tr>
    </w:tbl>
    <w:p w14:paraId="7E761035" w14:textId="77777777" w:rsidR="007576A5" w:rsidRDefault="00000000">
      <w:pPr>
        <w:pStyle w:val="2"/>
        <w:widowControl w:val="0"/>
      </w:pPr>
      <w:bookmarkStart w:id="83" w:name="_Toc217826279"/>
      <w:r>
        <w:t>照明</w:t>
      </w:r>
      <w:bookmarkEnd w:id="83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576A5" w14:paraId="2BBC057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258BE2A" w14:textId="77777777" w:rsidR="007576A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83FCF0" w14:textId="77777777" w:rsidR="007576A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B7F6B" w14:textId="77777777" w:rsidR="007576A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A40C01" w14:textId="77777777" w:rsidR="007576A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6D5E01" w14:textId="77777777" w:rsidR="007576A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576A5" w14:paraId="7EDABFA4" w14:textId="77777777">
        <w:trPr>
          <w:jc w:val="center"/>
        </w:trPr>
        <w:tc>
          <w:tcPr>
            <w:tcW w:w="3135" w:type="dxa"/>
            <w:vAlign w:val="center"/>
          </w:tcPr>
          <w:p w14:paraId="672A4313" w14:textId="77777777" w:rsidR="007576A5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B5C2D7B" w14:textId="77777777" w:rsidR="007576A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A49B201" w14:textId="77777777" w:rsidR="007576A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83EC6E6" w14:textId="77777777" w:rsidR="007576A5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1B614D2F" w14:textId="77777777" w:rsidR="007576A5" w:rsidRDefault="00000000">
            <w:r>
              <w:t>1228</w:t>
            </w:r>
          </w:p>
        </w:tc>
      </w:tr>
      <w:tr w:rsidR="007576A5" w14:paraId="7698244D" w14:textId="77777777">
        <w:trPr>
          <w:jc w:val="center"/>
        </w:trPr>
        <w:tc>
          <w:tcPr>
            <w:tcW w:w="3135" w:type="dxa"/>
            <w:vAlign w:val="center"/>
          </w:tcPr>
          <w:p w14:paraId="28F6DFEE" w14:textId="77777777" w:rsidR="007576A5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1F96FED" w14:textId="77777777" w:rsidR="007576A5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79478EFE" w14:textId="77777777" w:rsidR="007576A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9459372" w14:textId="77777777" w:rsidR="007576A5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0D3648EB" w14:textId="77777777" w:rsidR="007576A5" w:rsidRDefault="00000000">
            <w:r>
              <w:t>299</w:t>
            </w:r>
          </w:p>
        </w:tc>
      </w:tr>
      <w:tr w:rsidR="007576A5" w14:paraId="133DEACC" w14:textId="77777777">
        <w:trPr>
          <w:jc w:val="center"/>
        </w:trPr>
        <w:tc>
          <w:tcPr>
            <w:tcW w:w="3135" w:type="dxa"/>
            <w:vAlign w:val="center"/>
          </w:tcPr>
          <w:p w14:paraId="45B5A25F" w14:textId="77777777" w:rsidR="007576A5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6422EEDA" w14:textId="77777777" w:rsidR="007576A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B3200F5" w14:textId="77777777" w:rsidR="007576A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5B6FBA" w14:textId="77777777" w:rsidR="007576A5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26D9F94E" w14:textId="77777777" w:rsidR="007576A5" w:rsidRDefault="00000000">
            <w:r>
              <w:t>1404</w:t>
            </w:r>
          </w:p>
        </w:tc>
      </w:tr>
      <w:tr w:rsidR="007576A5" w14:paraId="148A59C8" w14:textId="77777777">
        <w:trPr>
          <w:jc w:val="center"/>
        </w:trPr>
        <w:tc>
          <w:tcPr>
            <w:tcW w:w="3135" w:type="dxa"/>
            <w:vAlign w:val="center"/>
          </w:tcPr>
          <w:p w14:paraId="49655632" w14:textId="77777777" w:rsidR="007576A5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4FA89DF2" w14:textId="77777777" w:rsidR="007576A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2C02854" w14:textId="77777777" w:rsidR="007576A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0D7E911" w14:textId="77777777" w:rsidR="007576A5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2615271D" w14:textId="77777777" w:rsidR="007576A5" w:rsidRDefault="00000000">
            <w:r>
              <w:t>1385</w:t>
            </w:r>
          </w:p>
        </w:tc>
      </w:tr>
      <w:tr w:rsidR="007576A5" w14:paraId="08301F36" w14:textId="77777777">
        <w:trPr>
          <w:jc w:val="center"/>
        </w:trPr>
        <w:tc>
          <w:tcPr>
            <w:tcW w:w="3135" w:type="dxa"/>
            <w:vAlign w:val="center"/>
          </w:tcPr>
          <w:p w14:paraId="1AA303C2" w14:textId="77777777" w:rsidR="007576A5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AD3E27E" w14:textId="77777777" w:rsidR="007576A5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2DA504BE" w14:textId="77777777" w:rsidR="007576A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B3C85D" w14:textId="77777777" w:rsidR="007576A5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421A5B5F" w14:textId="77777777" w:rsidR="007576A5" w:rsidRDefault="00000000">
            <w:r>
              <w:t>197</w:t>
            </w:r>
          </w:p>
        </w:tc>
      </w:tr>
      <w:tr w:rsidR="007576A5" w14:paraId="49FC415E" w14:textId="77777777">
        <w:trPr>
          <w:jc w:val="center"/>
        </w:trPr>
        <w:tc>
          <w:tcPr>
            <w:tcW w:w="3135" w:type="dxa"/>
            <w:vAlign w:val="center"/>
          </w:tcPr>
          <w:p w14:paraId="392A09F9" w14:textId="77777777" w:rsidR="007576A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CCD6782" w14:textId="77777777" w:rsidR="007576A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F0895BC" w14:textId="77777777" w:rsidR="007576A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576506EA" w14:textId="77777777" w:rsidR="007576A5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59C732FF" w14:textId="77777777" w:rsidR="007576A5" w:rsidRDefault="00000000">
            <w:r>
              <w:t>5548</w:t>
            </w:r>
          </w:p>
        </w:tc>
      </w:tr>
      <w:tr w:rsidR="007576A5" w14:paraId="2D1B3C93" w14:textId="77777777">
        <w:trPr>
          <w:jc w:val="center"/>
        </w:trPr>
        <w:tc>
          <w:tcPr>
            <w:tcW w:w="3135" w:type="dxa"/>
            <w:vAlign w:val="center"/>
          </w:tcPr>
          <w:p w14:paraId="6D64A017" w14:textId="77777777" w:rsidR="007576A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85E969B" w14:textId="77777777" w:rsidR="007576A5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6FC482B6" w14:textId="77777777" w:rsidR="007576A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0D7681E" w14:textId="77777777" w:rsidR="007576A5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42C2253C" w14:textId="77777777" w:rsidR="007576A5" w:rsidRDefault="00000000">
            <w:r>
              <w:t>984</w:t>
            </w:r>
          </w:p>
        </w:tc>
      </w:tr>
      <w:tr w:rsidR="007576A5" w14:paraId="656D0121" w14:textId="77777777">
        <w:trPr>
          <w:jc w:val="center"/>
        </w:trPr>
        <w:tc>
          <w:tcPr>
            <w:tcW w:w="3135" w:type="dxa"/>
            <w:vAlign w:val="center"/>
          </w:tcPr>
          <w:p w14:paraId="08EF9BB6" w14:textId="77777777" w:rsidR="007576A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B355375" w14:textId="77777777" w:rsidR="007576A5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77CF8E23" w14:textId="77777777" w:rsidR="007576A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708CBE70" w14:textId="77777777" w:rsidR="007576A5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6272B3EA" w14:textId="77777777" w:rsidR="007576A5" w:rsidRDefault="00000000">
            <w:r>
              <w:t>324</w:t>
            </w:r>
          </w:p>
        </w:tc>
      </w:tr>
      <w:tr w:rsidR="007576A5" w14:paraId="10EA663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1D14920" w14:textId="77777777" w:rsidR="007576A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4EF06F2" w14:textId="77777777" w:rsidR="007576A5" w:rsidRDefault="00000000">
            <w:r>
              <w:t>11369</w:t>
            </w:r>
          </w:p>
        </w:tc>
      </w:tr>
    </w:tbl>
    <w:p w14:paraId="0B5FAF23" w14:textId="77777777" w:rsidR="007576A5" w:rsidRDefault="00000000">
      <w:pPr>
        <w:pStyle w:val="1"/>
        <w:widowControl w:val="0"/>
        <w:jc w:val="both"/>
        <w:rPr>
          <w:color w:val="000000"/>
        </w:rPr>
      </w:pPr>
      <w:bookmarkStart w:id="84" w:name="_Toc217826280"/>
      <w:r>
        <w:rPr>
          <w:color w:val="000000"/>
        </w:rPr>
        <w:t>比对建筑</w:t>
      </w:r>
      <w:bookmarkEnd w:id="84"/>
    </w:p>
    <w:p w14:paraId="70CE87CF" w14:textId="77777777" w:rsidR="007576A5" w:rsidRDefault="00000000">
      <w:pPr>
        <w:pStyle w:val="2"/>
        <w:widowControl w:val="0"/>
      </w:pPr>
      <w:bookmarkStart w:id="85" w:name="_Toc217826281"/>
      <w:r>
        <w:t>房间类型</w:t>
      </w:r>
      <w:bookmarkEnd w:id="85"/>
    </w:p>
    <w:p w14:paraId="3E3D15F2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576A5" w14:paraId="47812E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7FC798" w14:textId="77777777" w:rsidR="007576A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18F486" w14:textId="77777777" w:rsidR="007576A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D699E81" w14:textId="77777777" w:rsidR="007576A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F2B54C" w14:textId="77777777" w:rsidR="007576A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1F6F5" w14:textId="77777777" w:rsidR="007576A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BE062" w14:textId="77777777" w:rsidR="007576A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ABDF1B" w14:textId="77777777" w:rsidR="007576A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9AB792" w14:textId="77777777" w:rsidR="007576A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576A5" w14:paraId="30318DF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E8D6D3" w14:textId="77777777" w:rsidR="007576A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C864208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9FFD87" w14:textId="77777777" w:rsidR="007576A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CE0EF7" w14:textId="77777777" w:rsidR="007576A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20FB4A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550C64" w14:textId="77777777" w:rsidR="007576A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C92F3E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265256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23C7D1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207666" w14:textId="77777777" w:rsidR="007576A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06B2B4E" w14:textId="77777777" w:rsidR="007576A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A6919BD" w14:textId="77777777" w:rsidR="007576A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0D4FA9" w14:textId="77777777" w:rsidR="007576A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B5E4BA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14A7B6" w14:textId="77777777" w:rsidR="007576A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2B992" w14:textId="77777777" w:rsidR="007576A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4608AF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00574F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C6AB16" w14:textId="77777777" w:rsidR="007576A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79E39E4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1FC3EF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AC7512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143E27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A15FDE" w14:textId="77777777" w:rsidR="007576A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E7B199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950E6D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1B35BF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883A6B" w14:textId="77777777" w:rsidR="007576A5" w:rsidRDefault="00000000">
            <w:r>
              <w:lastRenderedPageBreak/>
              <w:t>展示区</w:t>
            </w:r>
          </w:p>
        </w:tc>
        <w:tc>
          <w:tcPr>
            <w:tcW w:w="973" w:type="dxa"/>
            <w:vAlign w:val="center"/>
          </w:tcPr>
          <w:p w14:paraId="7535F17D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7E2FBD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FA2BB8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C0551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14B53D" w14:textId="77777777" w:rsidR="007576A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9C392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508CC8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465DBD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F512F7" w14:textId="77777777" w:rsidR="007576A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FE58F36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B3B94B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D878AB" w14:textId="77777777" w:rsidR="007576A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A0CDD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C64D6" w14:textId="77777777" w:rsidR="007576A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E52474" w14:textId="77777777" w:rsidR="007576A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4779E" w14:textId="77777777" w:rsidR="007576A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576A5" w14:paraId="59A646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39781D" w14:textId="77777777" w:rsidR="007576A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8C19EC4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F4A1D1" w14:textId="77777777" w:rsidR="007576A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F095E2" w14:textId="77777777" w:rsidR="007576A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2D977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4D8650" w14:textId="77777777" w:rsidR="007576A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26B455" w14:textId="77777777" w:rsidR="007576A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E0F1BB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34615F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D99C76" w14:textId="77777777" w:rsidR="007576A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95448DC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17C12A3" w14:textId="77777777" w:rsidR="007576A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E3D493" w14:textId="77777777" w:rsidR="007576A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5EF1AF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6A77CD" w14:textId="77777777" w:rsidR="007576A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2DA47" w14:textId="77777777" w:rsidR="007576A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FC915C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76A5" w14:paraId="182883A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A3F13E" w14:textId="77777777" w:rsidR="007576A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A6AA7D9" w14:textId="77777777" w:rsidR="007576A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B5FEE1" w14:textId="77777777" w:rsidR="007576A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8FFEFC7" w14:textId="77777777" w:rsidR="007576A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E90AA" w14:textId="77777777" w:rsidR="007576A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20AEC2" w14:textId="77777777" w:rsidR="007576A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DD42FC" w14:textId="77777777" w:rsidR="007576A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F96CA" w14:textId="77777777" w:rsidR="007576A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550317A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508706E9" w14:textId="77777777" w:rsidR="007576A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67210091" w14:textId="77777777" w:rsidR="007576A5" w:rsidRDefault="00000000">
      <w:pPr>
        <w:pStyle w:val="2"/>
        <w:widowControl w:val="0"/>
      </w:pPr>
      <w:bookmarkStart w:id="86" w:name="_Toc217826282"/>
      <w:r>
        <w:t>系统类型</w:t>
      </w:r>
      <w:bookmarkEnd w:id="86"/>
    </w:p>
    <w:p w14:paraId="781FB867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7576A5" w14:paraId="224B4D7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F23FAD" w14:textId="77777777" w:rsidR="007576A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F81BE38" w14:textId="77777777" w:rsidR="007576A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F6B3340" w14:textId="77777777" w:rsidR="007576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99EDF9" w14:textId="77777777" w:rsidR="007576A5" w:rsidRDefault="00000000">
            <w:pPr>
              <w:jc w:val="center"/>
            </w:pPr>
            <w:r>
              <w:t>包含的房间</w:t>
            </w:r>
          </w:p>
        </w:tc>
      </w:tr>
      <w:tr w:rsidR="007576A5" w14:paraId="69117502" w14:textId="77777777">
        <w:trPr>
          <w:jc w:val="center"/>
        </w:trPr>
        <w:tc>
          <w:tcPr>
            <w:tcW w:w="1131" w:type="dxa"/>
            <w:vAlign w:val="center"/>
          </w:tcPr>
          <w:p w14:paraId="3DE87AC5" w14:textId="77777777" w:rsidR="007576A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ABAA08D" w14:textId="77777777" w:rsidR="007576A5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04ADF18E" w14:textId="77777777" w:rsidR="007576A5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20188E22" w14:textId="77777777" w:rsidR="007576A5" w:rsidRDefault="00000000">
            <w:r>
              <w:t>同标识建筑</w:t>
            </w:r>
          </w:p>
        </w:tc>
      </w:tr>
    </w:tbl>
    <w:p w14:paraId="5DC2B294" w14:textId="77777777" w:rsidR="007576A5" w:rsidRDefault="00000000">
      <w:pPr>
        <w:pStyle w:val="2"/>
        <w:widowControl w:val="0"/>
      </w:pPr>
      <w:bookmarkStart w:id="87" w:name="_Toc217826283"/>
      <w:r>
        <w:t>制冷系统</w:t>
      </w:r>
      <w:bookmarkEnd w:id="87"/>
    </w:p>
    <w:p w14:paraId="1149C457" w14:textId="77777777" w:rsidR="007576A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默认参照冷源</w:t>
      </w:r>
    </w:p>
    <w:p w14:paraId="55FDF8A6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576A5" w14:paraId="65E5FD7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B38D73E" w14:textId="77777777" w:rsidR="007576A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EA61E52" w14:textId="77777777" w:rsidR="007576A5" w:rsidRDefault="00000000">
            <w:r>
              <w:t>自动</w:t>
            </w:r>
          </w:p>
        </w:tc>
      </w:tr>
    </w:tbl>
    <w:p w14:paraId="433A8C1C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381DF6FF" w14:textId="77777777" w:rsidR="007576A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576A5" w14:paraId="565FF28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09972E5" w14:textId="77777777" w:rsidR="007576A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9D9A85D" w14:textId="77777777" w:rsidR="007576A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E1CC44A" w14:textId="77777777" w:rsidR="007576A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A30FD0" w14:textId="77777777" w:rsidR="007576A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AA2A2F6" w14:textId="77777777" w:rsidR="007576A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C528FB6" w14:textId="77777777" w:rsidR="007576A5" w:rsidRDefault="00000000">
            <w:pPr>
              <w:jc w:val="center"/>
            </w:pPr>
            <w:r>
              <w:t>台数</w:t>
            </w:r>
          </w:p>
        </w:tc>
      </w:tr>
      <w:tr w:rsidR="007576A5" w14:paraId="5AF42B00" w14:textId="77777777">
        <w:trPr>
          <w:jc w:val="center"/>
        </w:trPr>
        <w:tc>
          <w:tcPr>
            <w:tcW w:w="1697" w:type="dxa"/>
            <w:vAlign w:val="center"/>
          </w:tcPr>
          <w:p w14:paraId="39E76AAD" w14:textId="77777777" w:rsidR="007576A5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DF43594" w14:textId="77777777" w:rsidR="007576A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CB85A97" w14:textId="77777777" w:rsidR="007576A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7781504" w14:textId="77777777" w:rsidR="007576A5" w:rsidRDefault="00000000">
            <w:r>
              <w:t>0</w:t>
            </w:r>
          </w:p>
        </w:tc>
        <w:tc>
          <w:tcPr>
            <w:tcW w:w="1630" w:type="dxa"/>
            <w:vAlign w:val="center"/>
          </w:tcPr>
          <w:p w14:paraId="04CB2335" w14:textId="77777777" w:rsidR="007576A5" w:rsidRDefault="00000000">
            <w:r>
              <w:t>0.00</w:t>
            </w:r>
          </w:p>
        </w:tc>
        <w:tc>
          <w:tcPr>
            <w:tcW w:w="628" w:type="dxa"/>
            <w:vAlign w:val="center"/>
          </w:tcPr>
          <w:p w14:paraId="00125930" w14:textId="77777777" w:rsidR="007576A5" w:rsidRDefault="00000000">
            <w:r>
              <w:t>1</w:t>
            </w:r>
          </w:p>
        </w:tc>
      </w:tr>
    </w:tbl>
    <w:p w14:paraId="6422916A" w14:textId="77777777" w:rsidR="007576A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7576A5" w14:paraId="3C5C48E0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D3184FF" w14:textId="77777777" w:rsidR="007576A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C7FD49" w14:textId="77777777" w:rsidR="007576A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4C9A69" w14:textId="77777777" w:rsidR="007576A5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3CC6D29" w14:textId="77777777" w:rsidR="007576A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4848E85" w14:textId="77777777" w:rsidR="007576A5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7576A5" w14:paraId="5D1E6E28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B649AEF" w14:textId="77777777" w:rsidR="007576A5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1D988956" w14:textId="77777777" w:rsidR="007576A5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7FD958CB" w14:textId="77777777" w:rsidR="007576A5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5030588F" w14:textId="77777777" w:rsidR="007576A5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69C246AE" w14:textId="77777777" w:rsidR="007576A5" w:rsidRDefault="00000000">
            <w:r>
              <w:t>0</w:t>
            </w:r>
          </w:p>
        </w:tc>
      </w:tr>
      <w:tr w:rsidR="007576A5" w14:paraId="3130E3E7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374D26A" w14:textId="77777777" w:rsidR="007576A5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63B91D33" w14:textId="77777777" w:rsidR="007576A5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4FA20E8F" w14:textId="77777777" w:rsidR="007576A5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17156668" w14:textId="77777777" w:rsidR="007576A5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2B06712F" w14:textId="77777777" w:rsidR="007576A5" w:rsidRDefault="00000000">
            <w:r>
              <w:t>0</w:t>
            </w:r>
          </w:p>
        </w:tc>
      </w:tr>
      <w:tr w:rsidR="007576A5" w14:paraId="7C926B36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BA3E7DD" w14:textId="77777777" w:rsidR="007576A5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1A02E60D" w14:textId="77777777" w:rsidR="007576A5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7C402F40" w14:textId="77777777" w:rsidR="007576A5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4561A2BC" w14:textId="77777777" w:rsidR="007576A5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4DACE322" w14:textId="77777777" w:rsidR="007576A5" w:rsidRDefault="00000000">
            <w:r>
              <w:t>0</w:t>
            </w:r>
          </w:p>
        </w:tc>
      </w:tr>
      <w:tr w:rsidR="007576A5" w14:paraId="7FE01970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827EAFC" w14:textId="77777777" w:rsidR="007576A5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4E6E7C78" w14:textId="77777777" w:rsidR="007576A5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7FA9E6E6" w14:textId="77777777" w:rsidR="007576A5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340C078E" w14:textId="77777777" w:rsidR="007576A5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4C8AB21E" w14:textId="77777777" w:rsidR="007576A5" w:rsidRDefault="00000000">
            <w:r>
              <w:t>0</w:t>
            </w:r>
          </w:p>
        </w:tc>
      </w:tr>
      <w:tr w:rsidR="007576A5" w14:paraId="4F8CCAD5" w14:textId="77777777">
        <w:trPr>
          <w:jc w:val="center"/>
        </w:trPr>
        <w:tc>
          <w:tcPr>
            <w:tcW w:w="2830" w:type="dxa"/>
            <w:gridSpan w:val="2"/>
            <w:shd w:val="clear" w:color="auto" w:fill="E6E6E6"/>
            <w:vAlign w:val="center"/>
          </w:tcPr>
          <w:p w14:paraId="533CD725" w14:textId="77777777" w:rsidR="007576A5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60169136" w14:textId="77777777" w:rsidR="007576A5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5CCDBE99" w14:textId="77777777" w:rsidR="007576A5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5C15E8B2" w14:textId="77777777" w:rsidR="007576A5" w:rsidRDefault="00000000">
            <w:r>
              <w:t>0</w:t>
            </w:r>
          </w:p>
        </w:tc>
      </w:tr>
    </w:tbl>
    <w:p w14:paraId="674E22DF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576A5" w14:paraId="03E67F7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B9CA884" w14:textId="77777777" w:rsidR="007576A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F9B230" w14:textId="77777777" w:rsidR="007576A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3593F0" w14:textId="77777777" w:rsidR="007576A5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B791004" w14:textId="77777777" w:rsidR="007576A5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5E683B46" w14:textId="77777777" w:rsidR="007576A5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FB6D3C1" w14:textId="77777777" w:rsidR="007576A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576A5" w14:paraId="44E291A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CB49E5F" w14:textId="77777777" w:rsidR="007576A5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782C6771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A895E73" w14:textId="77777777" w:rsidR="007576A5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62F93A1E" w14:textId="77777777" w:rsidR="007576A5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0E3770A9" w14:textId="77777777" w:rsidR="007576A5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7FE9BC1D" w14:textId="77777777" w:rsidR="007576A5" w:rsidRDefault="00000000">
            <w:pPr>
              <w:jc w:val="center"/>
            </w:pPr>
            <w:r>
              <w:t>0</w:t>
            </w:r>
          </w:p>
        </w:tc>
      </w:tr>
      <w:tr w:rsidR="007576A5" w14:paraId="6F7942C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2F9B94F" w14:textId="77777777" w:rsidR="007576A5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146F427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A113797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218E50E8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BC2AA56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60D8377" w14:textId="77777777" w:rsidR="007576A5" w:rsidRDefault="007576A5">
            <w:pPr>
              <w:jc w:val="center"/>
            </w:pPr>
          </w:p>
        </w:tc>
      </w:tr>
      <w:tr w:rsidR="007576A5" w14:paraId="009D481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A0377E7" w14:textId="77777777" w:rsidR="007576A5" w:rsidRDefault="00000000">
            <w:r>
              <w:lastRenderedPageBreak/>
              <w:t>75</w:t>
            </w:r>
          </w:p>
        </w:tc>
        <w:tc>
          <w:tcPr>
            <w:tcW w:w="1166" w:type="dxa"/>
            <w:vAlign w:val="center"/>
          </w:tcPr>
          <w:p w14:paraId="121BA7F8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A07A0C5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21AF90F1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7582C30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CA427F2" w14:textId="77777777" w:rsidR="007576A5" w:rsidRDefault="007576A5">
            <w:pPr>
              <w:jc w:val="center"/>
            </w:pPr>
          </w:p>
        </w:tc>
      </w:tr>
      <w:tr w:rsidR="007576A5" w14:paraId="0FB03302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CE306F3" w14:textId="77777777" w:rsidR="007576A5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1C8E7066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F7AA90C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3FB40518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8342FBC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51848DE" w14:textId="77777777" w:rsidR="007576A5" w:rsidRDefault="007576A5">
            <w:pPr>
              <w:jc w:val="center"/>
            </w:pPr>
          </w:p>
        </w:tc>
      </w:tr>
    </w:tbl>
    <w:p w14:paraId="75A19CB4" w14:textId="77777777" w:rsidR="007576A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576A5" w14:paraId="35E27082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405A272" w14:textId="77777777" w:rsidR="007576A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735CF65" w14:textId="77777777" w:rsidR="007576A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66249AE" w14:textId="77777777" w:rsidR="007576A5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3B178F1" w14:textId="77777777" w:rsidR="007576A5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A79A280" w14:textId="77777777" w:rsidR="007576A5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75BC006" w14:textId="77777777" w:rsidR="007576A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576A5" w14:paraId="48D965B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B030C42" w14:textId="77777777" w:rsidR="007576A5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4EFA226F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D07C9B9" w14:textId="77777777" w:rsidR="007576A5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5ED2B065" w14:textId="77777777" w:rsidR="007576A5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53C60C00" w14:textId="77777777" w:rsidR="007576A5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6FC738C2" w14:textId="77777777" w:rsidR="007576A5" w:rsidRDefault="00000000">
            <w:pPr>
              <w:jc w:val="center"/>
            </w:pPr>
            <w:r>
              <w:t>0</w:t>
            </w:r>
          </w:p>
        </w:tc>
      </w:tr>
      <w:tr w:rsidR="007576A5" w14:paraId="41BBCAE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720AF7E" w14:textId="77777777" w:rsidR="007576A5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1BF95895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7C7FD82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E55329A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58317A3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12E8BF4" w14:textId="77777777" w:rsidR="007576A5" w:rsidRDefault="007576A5">
            <w:pPr>
              <w:jc w:val="center"/>
            </w:pPr>
          </w:p>
        </w:tc>
      </w:tr>
      <w:tr w:rsidR="007576A5" w14:paraId="0AEBB0E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C641A1E" w14:textId="77777777" w:rsidR="007576A5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74AEA10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0021046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4A372A91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168CE0C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CB5863D" w14:textId="77777777" w:rsidR="007576A5" w:rsidRDefault="007576A5">
            <w:pPr>
              <w:jc w:val="center"/>
            </w:pPr>
          </w:p>
        </w:tc>
      </w:tr>
      <w:tr w:rsidR="007576A5" w14:paraId="0854316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EED2545" w14:textId="77777777" w:rsidR="007576A5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3ABB7BC5" w14:textId="77777777" w:rsidR="007576A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587F4C8" w14:textId="77777777" w:rsidR="007576A5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0BC669B0" w14:textId="77777777" w:rsidR="007576A5" w:rsidRDefault="007576A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5D12DEC" w14:textId="77777777" w:rsidR="007576A5" w:rsidRDefault="007576A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4DB9E49" w14:textId="77777777" w:rsidR="007576A5" w:rsidRDefault="007576A5">
            <w:pPr>
              <w:jc w:val="center"/>
            </w:pPr>
          </w:p>
        </w:tc>
      </w:tr>
    </w:tbl>
    <w:p w14:paraId="20F84949" w14:textId="77777777" w:rsidR="007576A5" w:rsidRDefault="00000000">
      <w:pPr>
        <w:pStyle w:val="2"/>
        <w:widowControl w:val="0"/>
      </w:pPr>
      <w:bookmarkStart w:id="88" w:name="_Toc217826284"/>
      <w:r>
        <w:t>照明</w:t>
      </w:r>
      <w:bookmarkEnd w:id="8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576A5" w14:paraId="0F38B54A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0203B93" w14:textId="77777777" w:rsidR="007576A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9A703D" w14:textId="77777777" w:rsidR="007576A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D09521" w14:textId="77777777" w:rsidR="007576A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6F5B29C" w14:textId="77777777" w:rsidR="007576A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D1D72C" w14:textId="77777777" w:rsidR="007576A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576A5" w14:paraId="29756B1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D8F8691" w14:textId="77777777" w:rsidR="007576A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62A225F" w14:textId="77777777" w:rsidR="007576A5" w:rsidRDefault="00000000">
            <w:r>
              <w:t>0</w:t>
            </w:r>
          </w:p>
        </w:tc>
      </w:tr>
    </w:tbl>
    <w:p w14:paraId="189AC76C" w14:textId="77777777" w:rsidR="007576A5" w:rsidRDefault="00000000">
      <w:pPr>
        <w:pStyle w:val="1"/>
        <w:widowControl w:val="0"/>
        <w:jc w:val="both"/>
        <w:rPr>
          <w:color w:val="000000"/>
        </w:rPr>
      </w:pPr>
      <w:bookmarkStart w:id="89" w:name="_Toc217826285"/>
      <w:r>
        <w:rPr>
          <w:color w:val="000000"/>
        </w:rPr>
        <w:t>计算结果</w:t>
      </w:r>
      <w:bookmarkEnd w:id="8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466E48" w:rsidRPr="00EF6BC2" w14:paraId="63F3A638" w14:textId="77777777" w:rsidTr="00981E57">
        <w:tc>
          <w:tcPr>
            <w:tcW w:w="585" w:type="pct"/>
            <w:shd w:val="clear" w:color="auto" w:fill="E0E0E0"/>
            <w:vAlign w:val="center"/>
          </w:tcPr>
          <w:p w14:paraId="04E14132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508ECF2A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1AE5A59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0" w:name="设计建筑别名"/>
            <w:r w:rsidRPr="00EF6BC2">
              <w:rPr>
                <w:rFonts w:hint="eastAsia"/>
                <w:lang w:val="en-US"/>
              </w:rPr>
              <w:t>标识建筑</w:t>
            </w:r>
            <w:bookmarkEnd w:id="90"/>
          </w:p>
          <w:p w14:paraId="68CCC4D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2A9963A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1" w:name="参照建筑别名"/>
            <w:r w:rsidRPr="00EF6BC2">
              <w:rPr>
                <w:rFonts w:hint="eastAsia"/>
                <w:lang w:val="en-US"/>
              </w:rPr>
              <w:t>比对建筑</w:t>
            </w:r>
            <w:bookmarkEnd w:id="91"/>
          </w:p>
          <w:p w14:paraId="0EF4E22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6395872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2" w:name="节能率别名"/>
            <w:r w:rsidRPr="00EF6BC2">
              <w:rPr>
                <w:rFonts w:hint="eastAsia"/>
                <w:lang w:val="en-US"/>
              </w:rPr>
              <w:t>比对节能率</w:t>
            </w:r>
            <w:bookmarkEnd w:id="92"/>
          </w:p>
          <w:p w14:paraId="7A6FB757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（</w:t>
            </w:r>
            <w:r w:rsidRPr="00EF6BC2">
              <w:rPr>
                <w:rFonts w:hint="eastAsia"/>
                <w:lang w:val="en-US"/>
              </w:rPr>
              <w:t>%</w:t>
            </w:r>
            <w:r w:rsidRPr="00EF6BC2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2AD97753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基础建筑</w:t>
            </w:r>
          </w:p>
          <w:p w14:paraId="73C36239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0" w:type="pct"/>
            <w:shd w:val="clear" w:color="auto" w:fill="E0E0E0"/>
          </w:tcPr>
          <w:p w14:paraId="299C11F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基础节能率</w:t>
            </w:r>
          </w:p>
          <w:p w14:paraId="6369912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（</w:t>
            </w:r>
            <w:r w:rsidRPr="00EF6BC2">
              <w:rPr>
                <w:rFonts w:hint="eastAsia"/>
                <w:lang w:val="en-US"/>
              </w:rPr>
              <w:t>%</w:t>
            </w:r>
            <w:r w:rsidRPr="00EF6BC2">
              <w:rPr>
                <w:rFonts w:hint="eastAsia"/>
                <w:lang w:val="en-US"/>
              </w:rPr>
              <w:t>）</w:t>
            </w:r>
          </w:p>
        </w:tc>
      </w:tr>
      <w:tr w:rsidR="00466E48" w:rsidRPr="00EF6BC2" w14:paraId="28084A30" w14:textId="77777777" w:rsidTr="00981E57">
        <w:tc>
          <w:tcPr>
            <w:tcW w:w="585" w:type="pct"/>
            <w:shd w:val="clear" w:color="auto" w:fill="E0E0E0"/>
            <w:vAlign w:val="center"/>
          </w:tcPr>
          <w:p w14:paraId="153C8CA3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4EEBF7F8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4D94CC1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3" w:name="耗冷量2"/>
            <w:r w:rsidRPr="00EF6BC2">
              <w:rPr>
                <w:rFonts w:hint="eastAsia"/>
                <w:lang w:val="en-US"/>
              </w:rPr>
              <w:t>113.75</w:t>
            </w:r>
            <w:bookmarkEnd w:id="93"/>
          </w:p>
        </w:tc>
        <w:tc>
          <w:tcPr>
            <w:tcW w:w="634" w:type="pct"/>
            <w:vAlign w:val="center"/>
          </w:tcPr>
          <w:p w14:paraId="606791BC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4" w:name="参照建筑耗冷量2"/>
            <w:r w:rsidRPr="00EF6BC2">
              <w:rPr>
                <w:rFonts w:hint="eastAsia"/>
                <w:lang w:val="en-US"/>
              </w:rPr>
              <w:t>118.22</w:t>
            </w:r>
            <w:bookmarkEnd w:id="94"/>
          </w:p>
        </w:tc>
        <w:tc>
          <w:tcPr>
            <w:tcW w:w="695" w:type="pct"/>
            <w:vAlign w:val="center"/>
          </w:tcPr>
          <w:p w14:paraId="004EB649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5" w:name="节能率耗冷量2"/>
            <w:r w:rsidRPr="00EF6BC2">
              <w:rPr>
                <w:rFonts w:hint="eastAsia"/>
                <w:lang w:val="en-US"/>
              </w:rPr>
              <w:t>3.78%</w:t>
            </w:r>
            <w:bookmarkEnd w:id="95"/>
          </w:p>
        </w:tc>
        <w:tc>
          <w:tcPr>
            <w:tcW w:w="692" w:type="pct"/>
            <w:vAlign w:val="center"/>
          </w:tcPr>
          <w:p w14:paraId="66B3D1F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1B8A69C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795050EA" w14:textId="77777777" w:rsidTr="00981E57">
        <w:tc>
          <w:tcPr>
            <w:tcW w:w="585" w:type="pct"/>
            <w:vMerge w:val="restart"/>
            <w:shd w:val="clear" w:color="auto" w:fill="E0E0E0"/>
            <w:vAlign w:val="center"/>
          </w:tcPr>
          <w:p w14:paraId="6112DFF0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2C25E57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44E1A415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6" w:name="冷源能耗"/>
            <w:r w:rsidRPr="00EF6BC2">
              <w:rPr>
                <w:lang w:val="en-US"/>
              </w:rPr>
              <w:t>0.00</w:t>
            </w:r>
            <w:bookmarkEnd w:id="96"/>
          </w:p>
        </w:tc>
        <w:tc>
          <w:tcPr>
            <w:tcW w:w="634" w:type="pct"/>
            <w:vAlign w:val="center"/>
          </w:tcPr>
          <w:p w14:paraId="1F6091E6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7" w:name="参照建筑冷源能耗"/>
            <w:r w:rsidRPr="00EF6BC2">
              <w:rPr>
                <w:lang w:val="en-US"/>
              </w:rPr>
              <w:t>0.00</w:t>
            </w:r>
            <w:bookmarkEnd w:id="97"/>
          </w:p>
        </w:tc>
        <w:tc>
          <w:tcPr>
            <w:tcW w:w="695" w:type="pct"/>
            <w:vMerge w:val="restart"/>
            <w:vAlign w:val="center"/>
          </w:tcPr>
          <w:p w14:paraId="56C9D6FB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8" w:name="节能率空调能耗"/>
            <w:r w:rsidRPr="00EF6BC2">
              <w:rPr>
                <w:lang w:val="en-US"/>
              </w:rPr>
              <w:t>-</w:t>
            </w:r>
            <w:bookmarkEnd w:id="98"/>
          </w:p>
        </w:tc>
        <w:tc>
          <w:tcPr>
            <w:tcW w:w="692" w:type="pct"/>
            <w:vMerge w:val="restart"/>
            <w:vAlign w:val="center"/>
          </w:tcPr>
          <w:p w14:paraId="18493E6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 w:val="restart"/>
            <w:vAlign w:val="center"/>
          </w:tcPr>
          <w:p w14:paraId="4CEB48A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34B5F238" w14:textId="77777777" w:rsidTr="00981E57">
        <w:tc>
          <w:tcPr>
            <w:tcW w:w="585" w:type="pct"/>
            <w:vMerge/>
            <w:shd w:val="clear" w:color="auto" w:fill="E0E0E0"/>
            <w:vAlign w:val="center"/>
          </w:tcPr>
          <w:p w14:paraId="193D1E11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8B72BCB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0617FEB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99" w:name="冷却水泵能耗"/>
            <w:r w:rsidRPr="00EF6BC2">
              <w:rPr>
                <w:lang w:val="en-US"/>
              </w:rPr>
              <w:t>0.00</w:t>
            </w:r>
            <w:bookmarkEnd w:id="99"/>
          </w:p>
        </w:tc>
        <w:tc>
          <w:tcPr>
            <w:tcW w:w="634" w:type="pct"/>
            <w:vAlign w:val="center"/>
          </w:tcPr>
          <w:p w14:paraId="61945307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0" w:name="参照建筑冷却水泵能耗"/>
            <w:r w:rsidRPr="00EF6BC2">
              <w:rPr>
                <w:lang w:val="en-US"/>
              </w:rPr>
              <w:t>0.00</w:t>
            </w:r>
            <w:bookmarkEnd w:id="100"/>
          </w:p>
        </w:tc>
        <w:tc>
          <w:tcPr>
            <w:tcW w:w="695" w:type="pct"/>
            <w:vMerge/>
            <w:vAlign w:val="center"/>
          </w:tcPr>
          <w:p w14:paraId="1242207E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DE5394C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2DD3E2F1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4409885D" w14:textId="77777777" w:rsidTr="00981E57">
        <w:tc>
          <w:tcPr>
            <w:tcW w:w="585" w:type="pct"/>
            <w:vMerge/>
            <w:shd w:val="clear" w:color="auto" w:fill="E0E0E0"/>
            <w:vAlign w:val="center"/>
          </w:tcPr>
          <w:p w14:paraId="431A30C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ECEF5D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44BB5E3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1" w:name="冷冻水泵能耗"/>
            <w:r w:rsidRPr="00EF6BC2">
              <w:rPr>
                <w:lang w:val="en-US"/>
              </w:rPr>
              <w:t>0.00</w:t>
            </w:r>
            <w:bookmarkEnd w:id="101"/>
          </w:p>
        </w:tc>
        <w:tc>
          <w:tcPr>
            <w:tcW w:w="634" w:type="pct"/>
            <w:vAlign w:val="center"/>
          </w:tcPr>
          <w:p w14:paraId="6319C3D6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2" w:name="参照建筑冷冻水泵能耗"/>
            <w:r w:rsidRPr="00EF6BC2">
              <w:rPr>
                <w:lang w:val="en-US"/>
              </w:rPr>
              <w:t>0.00</w:t>
            </w:r>
            <w:bookmarkEnd w:id="102"/>
          </w:p>
        </w:tc>
        <w:tc>
          <w:tcPr>
            <w:tcW w:w="695" w:type="pct"/>
            <w:vMerge/>
            <w:vAlign w:val="center"/>
          </w:tcPr>
          <w:p w14:paraId="6E7AC580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6F7BAC1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18C476A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73148788" w14:textId="77777777" w:rsidTr="00981E57">
        <w:tc>
          <w:tcPr>
            <w:tcW w:w="585" w:type="pct"/>
            <w:vMerge/>
            <w:shd w:val="clear" w:color="auto" w:fill="E0E0E0"/>
            <w:vAlign w:val="center"/>
          </w:tcPr>
          <w:p w14:paraId="3CC1367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B54706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多联机</w:t>
            </w:r>
            <w:r w:rsidRPr="00EF6BC2">
              <w:rPr>
                <w:rFonts w:hint="eastAsia"/>
                <w:lang w:val="en-US"/>
              </w:rPr>
              <w:t>/</w:t>
            </w:r>
            <w:r w:rsidRPr="00EF6BC2">
              <w:rPr>
                <w:rFonts w:hint="eastAsia"/>
                <w:lang w:val="en-US"/>
              </w:rPr>
              <w:t>单元式空调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5168866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3" w:name="单元式空调能耗"/>
            <w:r w:rsidRPr="00EF6BC2">
              <w:rPr>
                <w:lang w:val="en-US"/>
              </w:rPr>
              <w:t>26.45</w:t>
            </w:r>
            <w:bookmarkEnd w:id="103"/>
          </w:p>
        </w:tc>
        <w:tc>
          <w:tcPr>
            <w:tcW w:w="634" w:type="pct"/>
            <w:vAlign w:val="center"/>
          </w:tcPr>
          <w:p w14:paraId="31F890E8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4" w:name="参照建筑单元式空调能耗"/>
            <w:r w:rsidRPr="00EF6BC2">
              <w:rPr>
                <w:lang w:val="en-US"/>
              </w:rPr>
              <w:t>0.00</w:t>
            </w:r>
            <w:bookmarkEnd w:id="104"/>
          </w:p>
        </w:tc>
        <w:tc>
          <w:tcPr>
            <w:tcW w:w="695" w:type="pct"/>
            <w:vMerge/>
            <w:vAlign w:val="center"/>
          </w:tcPr>
          <w:p w14:paraId="27DBE14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95F630D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1B67AAEA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089B6CE5" w14:textId="77777777" w:rsidTr="00981E57">
        <w:tc>
          <w:tcPr>
            <w:tcW w:w="585" w:type="pct"/>
            <w:vMerge/>
            <w:shd w:val="clear" w:color="auto" w:fill="E0E0E0"/>
            <w:vAlign w:val="center"/>
          </w:tcPr>
          <w:p w14:paraId="75A052E8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2997AB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75051EEF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5" w:name="空调能耗"/>
            <w:r w:rsidRPr="00EF6BC2">
              <w:rPr>
                <w:lang w:val="en-US"/>
              </w:rPr>
              <w:t>26.45</w:t>
            </w:r>
            <w:bookmarkEnd w:id="105"/>
          </w:p>
        </w:tc>
        <w:tc>
          <w:tcPr>
            <w:tcW w:w="634" w:type="pct"/>
            <w:vAlign w:val="center"/>
          </w:tcPr>
          <w:p w14:paraId="6080A4F8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6" w:name="参照建筑空调能耗"/>
            <w:r w:rsidRPr="00EF6BC2">
              <w:rPr>
                <w:lang w:val="en-US"/>
              </w:rPr>
              <w:t>0.00</w:t>
            </w:r>
            <w:bookmarkEnd w:id="106"/>
          </w:p>
        </w:tc>
        <w:tc>
          <w:tcPr>
            <w:tcW w:w="695" w:type="pct"/>
            <w:vMerge/>
            <w:vAlign w:val="center"/>
          </w:tcPr>
          <w:p w14:paraId="42459888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2F97C77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382899A7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7CCBB054" w14:textId="77777777" w:rsidTr="00981E57">
        <w:tc>
          <w:tcPr>
            <w:tcW w:w="1656" w:type="pct"/>
            <w:gridSpan w:val="2"/>
            <w:shd w:val="clear" w:color="auto" w:fill="E0E0E0"/>
            <w:vAlign w:val="center"/>
          </w:tcPr>
          <w:p w14:paraId="4DAD53C6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0D73B0D1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7" w:name="照明能耗"/>
            <w:r w:rsidRPr="00EF6BC2">
              <w:rPr>
                <w:lang w:val="en-US"/>
              </w:rPr>
              <w:t>11.31</w:t>
            </w:r>
            <w:bookmarkEnd w:id="107"/>
          </w:p>
        </w:tc>
        <w:tc>
          <w:tcPr>
            <w:tcW w:w="634" w:type="pct"/>
            <w:vAlign w:val="center"/>
          </w:tcPr>
          <w:p w14:paraId="2A530C42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8" w:name="参照建筑照明能耗"/>
            <w:r w:rsidRPr="00EF6BC2">
              <w:rPr>
                <w:lang w:val="en-US"/>
              </w:rPr>
              <w:t>0.00</w:t>
            </w:r>
            <w:bookmarkEnd w:id="108"/>
          </w:p>
        </w:tc>
        <w:tc>
          <w:tcPr>
            <w:tcW w:w="695" w:type="pct"/>
            <w:vAlign w:val="center"/>
          </w:tcPr>
          <w:p w14:paraId="4F09FAA5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09" w:name="节能率照明能耗"/>
            <w:r w:rsidRPr="00EF6BC2">
              <w:rPr>
                <w:lang w:val="en-US"/>
              </w:rPr>
              <w:t>-</w:t>
            </w:r>
            <w:bookmarkEnd w:id="109"/>
          </w:p>
        </w:tc>
        <w:tc>
          <w:tcPr>
            <w:tcW w:w="692" w:type="pct"/>
            <w:vAlign w:val="center"/>
          </w:tcPr>
          <w:p w14:paraId="4CE16E66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7F550C7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</w:p>
        </w:tc>
      </w:tr>
      <w:tr w:rsidR="00466E48" w:rsidRPr="00EF6BC2" w14:paraId="34EF8551" w14:textId="77777777" w:rsidTr="00981E57">
        <w:tc>
          <w:tcPr>
            <w:tcW w:w="1656" w:type="pct"/>
            <w:gridSpan w:val="2"/>
            <w:shd w:val="clear" w:color="auto" w:fill="E0E0E0"/>
            <w:vAlign w:val="center"/>
          </w:tcPr>
          <w:p w14:paraId="2D387FD3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r w:rsidRPr="00EF6BC2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6B8C9E7C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10" w:name="空调和照明能耗"/>
            <w:r w:rsidRPr="00EF6BC2">
              <w:rPr>
                <w:lang w:val="en-US"/>
              </w:rPr>
              <w:t>37.77</w:t>
            </w:r>
            <w:bookmarkEnd w:id="110"/>
          </w:p>
        </w:tc>
        <w:tc>
          <w:tcPr>
            <w:tcW w:w="634" w:type="pct"/>
            <w:vAlign w:val="center"/>
          </w:tcPr>
          <w:p w14:paraId="0CA8FD47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11" w:name="参照建筑空调和照明能耗"/>
            <w:r w:rsidRPr="00EF6BC2">
              <w:rPr>
                <w:lang w:val="en-US"/>
              </w:rPr>
              <w:t>0.00</w:t>
            </w:r>
            <w:bookmarkEnd w:id="111"/>
          </w:p>
        </w:tc>
        <w:tc>
          <w:tcPr>
            <w:tcW w:w="695" w:type="pct"/>
            <w:vAlign w:val="center"/>
          </w:tcPr>
          <w:p w14:paraId="4A093494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12" w:name="节能率Ref"/>
            <w:r w:rsidRPr="00EF6BC2">
              <w:rPr>
                <w:lang w:val="en-US"/>
              </w:rPr>
              <w:t>-inf%</w:t>
            </w:r>
            <w:bookmarkEnd w:id="112"/>
          </w:p>
        </w:tc>
        <w:tc>
          <w:tcPr>
            <w:tcW w:w="692" w:type="pct"/>
            <w:vAlign w:val="center"/>
          </w:tcPr>
          <w:p w14:paraId="5E32FCE9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13" w:name="基础建筑空调和照明能耗"/>
            <w:r w:rsidRPr="00EF6BC2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690" w:type="pct"/>
            <w:vAlign w:val="center"/>
          </w:tcPr>
          <w:p w14:paraId="651D6D1B" w14:textId="77777777" w:rsidR="00000000" w:rsidRPr="00EF6BC2" w:rsidRDefault="00000000" w:rsidP="00466E48">
            <w:pPr>
              <w:jc w:val="center"/>
              <w:rPr>
                <w:lang w:val="en-US"/>
              </w:rPr>
            </w:pPr>
            <w:bookmarkStart w:id="114" w:name="节能率Base"/>
            <w:r w:rsidRPr="00EF6BC2">
              <w:rPr>
                <w:rFonts w:hint="eastAsia"/>
                <w:lang w:val="en-US"/>
              </w:rPr>
              <w:t>-</w:t>
            </w:r>
            <w:bookmarkEnd w:id="114"/>
          </w:p>
        </w:tc>
      </w:tr>
    </w:tbl>
    <w:p w14:paraId="63DA4C77" w14:textId="77777777" w:rsidR="00000000" w:rsidRDefault="00000000"/>
    <w:p w14:paraId="48B45B7B" w14:textId="77777777" w:rsidR="007576A5" w:rsidRDefault="007576A5">
      <w:pPr>
        <w:widowControl w:val="0"/>
        <w:jc w:val="both"/>
        <w:rPr>
          <w:color w:val="000000"/>
        </w:rPr>
      </w:pPr>
    </w:p>
    <w:p w14:paraId="4A2646E3" w14:textId="77777777" w:rsidR="007576A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D81A4C8" wp14:editId="019B6C1E">
            <wp:extent cx="5667375" cy="51625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5E10" w14:textId="77777777" w:rsidR="007576A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28F7E1C" wp14:editId="15E5CF64">
            <wp:extent cx="5667375" cy="5114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5F5C" w14:textId="77777777" w:rsidR="007576A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C51FEC1" wp14:editId="60A6FA44">
            <wp:extent cx="5667375" cy="4143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1434" w14:textId="77777777" w:rsidR="007576A5" w:rsidRDefault="007576A5">
      <w:pPr>
        <w:sectPr w:rsidR="007576A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B1DE92F" w14:textId="77777777" w:rsidR="007576A5" w:rsidRDefault="00000000">
      <w:pPr>
        <w:pStyle w:val="1"/>
        <w:widowControl w:val="0"/>
        <w:jc w:val="both"/>
        <w:rPr>
          <w:color w:val="000000"/>
        </w:rPr>
      </w:pPr>
      <w:bookmarkStart w:id="115" w:name="_Toc217826286"/>
      <w:r>
        <w:rPr>
          <w:color w:val="000000"/>
        </w:rPr>
        <w:lastRenderedPageBreak/>
        <w:t>附录</w:t>
      </w:r>
      <w:bookmarkEnd w:id="115"/>
    </w:p>
    <w:p w14:paraId="65875ED4" w14:textId="77777777" w:rsidR="007576A5" w:rsidRDefault="00000000">
      <w:pPr>
        <w:pStyle w:val="2"/>
        <w:widowControl w:val="0"/>
      </w:pPr>
      <w:bookmarkStart w:id="116" w:name="_Toc217826287"/>
      <w:r>
        <w:t>工作日/节假日人员逐时在室率(%)</w:t>
      </w:r>
      <w:bookmarkEnd w:id="116"/>
    </w:p>
    <w:p w14:paraId="154DD20C" w14:textId="77777777" w:rsidR="007576A5" w:rsidRDefault="007576A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E3972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57FC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1079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754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7A3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140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684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5D8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9A2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57A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FBC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6D4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316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FFA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05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89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9DB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097A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65F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AD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9FE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8EC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7AF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A50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57A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6D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76A5" w14:paraId="314480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2A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0D0C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9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5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5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46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7D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9A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25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B9E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1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E6E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B1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2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0E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89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FBE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98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6C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3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0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D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B4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539ADD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025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228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F6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9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97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F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3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F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880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DBC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DE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8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79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4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67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3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77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F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F4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C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F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1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0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CF300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CFB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B215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2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F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3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E4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A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60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FE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465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06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9D1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92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CC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74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AE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5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FF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1F4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474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B2D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C9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7F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52701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6E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021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F0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2D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E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A2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C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B8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76B9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0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A8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9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C0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3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B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A7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EF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52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CB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3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39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E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73D69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7E2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46C28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3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F5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59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E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0E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62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F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B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5D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4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8F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43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F6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5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BC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48A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C12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37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9D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9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4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1DB31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FBB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FE1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A8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52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CC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1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79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F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87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2D6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06D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80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3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E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8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11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0E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DF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3C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65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6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45A73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13E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23B5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F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27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3B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D6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3F1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4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E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5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CE5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073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45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4B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4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A21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70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51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11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6A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9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0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0E89C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1C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32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C3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FF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1B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C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64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00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5A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348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F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7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EA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DD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5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62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35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5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14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22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72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93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731B8A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DA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C6E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0E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9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3E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A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1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A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0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D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B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7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17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0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2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A1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EB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0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9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F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9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A5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6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5970DBD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94A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0A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95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C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52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D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5A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FE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6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C0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99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F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6A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5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C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F8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8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AA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DC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B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235C2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AF2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06EE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B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D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07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C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07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79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F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EC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14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37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02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8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82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36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6F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21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09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6F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8A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4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8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A1B8E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6F0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CFB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5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2B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E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0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9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2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5C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035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35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8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98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A9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3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4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D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71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3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E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CA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DF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B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02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2F326B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43B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6C7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09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C3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13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C6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D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6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40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59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4E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D6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6C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E0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2C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61A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FEB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14E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993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39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C00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4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9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2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CF056F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210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18C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20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D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3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A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2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8F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3F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AB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D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82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E8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63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1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28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C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85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E2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0F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22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0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D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2E57D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45B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CED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5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9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5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E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6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1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76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C50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DB7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A4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05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445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27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B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4F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5B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DD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D96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FB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A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C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C02AB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917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A21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3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8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D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C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3F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F3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A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F2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F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B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8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6E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BF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1E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21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11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A3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6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92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5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32A270" w14:textId="77777777" w:rsidR="007576A5" w:rsidRDefault="007576A5">
      <w:pPr>
        <w:widowControl w:val="0"/>
        <w:jc w:val="both"/>
        <w:rPr>
          <w:color w:val="000000"/>
        </w:rPr>
      </w:pPr>
    </w:p>
    <w:p w14:paraId="608E903B" w14:textId="77777777" w:rsidR="007576A5" w:rsidRDefault="00000000">
      <w:r>
        <w:t>注：上行：工作日；下行：节假日</w:t>
      </w:r>
    </w:p>
    <w:p w14:paraId="584016DA" w14:textId="77777777" w:rsidR="007576A5" w:rsidRDefault="00000000">
      <w:pPr>
        <w:pStyle w:val="2"/>
      </w:pPr>
      <w:bookmarkStart w:id="117" w:name="_Toc217826288"/>
      <w:r>
        <w:t>工作日/节假日照明开关时间表(%)</w:t>
      </w:r>
      <w:bookmarkEnd w:id="117"/>
    </w:p>
    <w:p w14:paraId="2DB986DB" w14:textId="77777777" w:rsidR="007576A5" w:rsidRDefault="007576A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FE41D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1775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AF8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CA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2BC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D23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37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37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E88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6D6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AE4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39D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33B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573F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EC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98F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42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68A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C8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44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3F3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C5F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2F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AF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D8C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97F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76A5" w14:paraId="60DE4F7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30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E5B2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D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60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3C6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046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5E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519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7F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271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37B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D10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AD2F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9DF5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8843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492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8E5C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12E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FF4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12CC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52B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5D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7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E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B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29A0DC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9B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1BC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36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9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E0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0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39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24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B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8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A8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9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B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9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2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B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59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45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4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4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C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BB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A6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2922C1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3E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098C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F4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C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D78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D3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2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9F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67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FD56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84F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BD39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EE39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F6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167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CA5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F2D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D96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3EF2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94F9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D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86F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1A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C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5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28ADBD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B18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1C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F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D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BB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D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B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6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0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A5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15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9D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A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E3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E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5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D0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DA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01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1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17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F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63343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3FD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28717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AC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D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7A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51C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B5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3D2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EB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F6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B94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7A6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BBE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DF0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7ED9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05DC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B58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745A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551D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FBA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2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78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F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DF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B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7864528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B12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85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79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E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E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A9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5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7A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0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B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5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6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2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80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7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1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7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8C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7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7F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5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7FBDF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C0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586D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DA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32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FA5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8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DF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ACB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E5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E9ED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D1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EAE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EFBE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200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9C11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E96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B1C4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8E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2E1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08A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B0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138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FA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D7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214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5AD558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B71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59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C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C8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9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0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7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7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2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D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3A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3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A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3A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75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7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3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A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2A20F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AAF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A51E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3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4C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3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78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66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5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C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1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3DE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7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BD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F6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6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D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E2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1CC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C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49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6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0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9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CB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576A5" w14:paraId="3D5AD56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29A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99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37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D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80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6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1A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6E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C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71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3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7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48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D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16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7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C9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BA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02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7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01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C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DE748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BAA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4405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77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CC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CBF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4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C9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8D6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0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195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EF7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F438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CA5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EA7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7DE5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88AA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B06F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68BC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C6E2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933B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FB9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92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04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D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0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2987BA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E2C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FD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0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76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3C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5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1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9B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F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CE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6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3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9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09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E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94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4C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C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ED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F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8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9A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9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77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E0D4A1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117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3557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1C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7F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CA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D2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92E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92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61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35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3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78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680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61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46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B3C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00A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07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AB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65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1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167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49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8F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B0C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76A5" w14:paraId="2610923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E11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F9F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5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6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2A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D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50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25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1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3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1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5C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2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F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4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D8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B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97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11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A0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60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876F6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C7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D5A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2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2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3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C0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A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35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B3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DF6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56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D09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26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8C8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51F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7E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8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0C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9C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C73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95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98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A7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B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B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11D65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6D4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6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6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8B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92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D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7E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8C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8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3B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C2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24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B4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5A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4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FC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C1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2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4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5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C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4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2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57BCFD" w14:textId="77777777" w:rsidR="007576A5" w:rsidRDefault="007576A5"/>
    <w:p w14:paraId="3CFA0E67" w14:textId="77777777" w:rsidR="007576A5" w:rsidRDefault="00000000">
      <w:r>
        <w:t>注：上行：工作日；下行：节假日</w:t>
      </w:r>
    </w:p>
    <w:p w14:paraId="60074CC0" w14:textId="77777777" w:rsidR="007576A5" w:rsidRDefault="00000000">
      <w:pPr>
        <w:pStyle w:val="2"/>
      </w:pPr>
      <w:bookmarkStart w:id="118" w:name="_Toc217826289"/>
      <w:r>
        <w:t>工作日/节假日设备逐时使用率(%)</w:t>
      </w:r>
      <w:bookmarkEnd w:id="118"/>
    </w:p>
    <w:p w14:paraId="13183898" w14:textId="77777777" w:rsidR="007576A5" w:rsidRDefault="007576A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FA543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33FE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582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BC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55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35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D08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5DA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8AB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BA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C62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0D8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06E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B6C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4D1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B17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631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507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42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02E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B8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4E6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67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E2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B0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207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76A5" w14:paraId="43171F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7EC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70DF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0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B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A1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F6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8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E1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26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3FC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D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53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A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32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5BC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F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E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3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C5A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08A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1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9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F4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C3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00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DCC899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318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A35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E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D5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91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09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E8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C3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D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49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F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AF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A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71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35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C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76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C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7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96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F2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E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63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BF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6F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3415AD7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C7C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C75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F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09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A4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2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A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A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E54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32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EA3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57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16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22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1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1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8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601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6F9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0D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D1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90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3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0A288F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AC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2BA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67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8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D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7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B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F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51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B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E3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EE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3A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D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E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FA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14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6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A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9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B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4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4A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7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72FDFB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6CC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66A2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7C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2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F7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F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3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E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C07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58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4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BE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A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FE3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FC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B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C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78C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4CF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35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6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2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E0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3DBCF7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A1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06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98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6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1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D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6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1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0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7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E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C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9F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CF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D5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38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9F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5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A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0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4074597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B20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61F3A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E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B9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17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AE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C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AC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A26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B7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70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DD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DF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8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22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6A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E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C1C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362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D0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A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B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1E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3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7638D59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97E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D22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C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97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6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14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9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9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D7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A6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92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17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8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57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6F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2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B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B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5E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B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9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E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F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60CDF6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67A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BF67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5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D1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87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9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95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5F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0A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B4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2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2A3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F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F3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A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20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96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BA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7D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89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BF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1A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36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4C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78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576A5" w14:paraId="2709B5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836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61C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7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4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A8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8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95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5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A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4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4E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80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6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04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5F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1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54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6A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0D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3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24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28E55E0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8C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D1A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54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F5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5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4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AC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57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9A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564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96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0A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F7E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C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F5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99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0F1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F39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902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2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4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C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672351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542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AC2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0F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95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57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2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B5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C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8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8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25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3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DF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19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EB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E4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93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CE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8F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F621D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F2E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1580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BD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E9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B4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CB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D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B8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5F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1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CA4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59E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A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CE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D7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890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8D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E0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9E0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2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3E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ECF22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0A9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8D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6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4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1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C1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E6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5D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F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49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9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25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FB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14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C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B5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E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22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8F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50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D0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A4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76A5" w14:paraId="1AFD4B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70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18AB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4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F1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7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76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C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14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EA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8BD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F0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2C5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D8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074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61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110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D8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85B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E11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AD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7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DF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3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3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6C085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2553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31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CA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5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B3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C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C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D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69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6C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E9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D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3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3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60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D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6E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DB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99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D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8841A7" w14:textId="77777777" w:rsidR="007576A5" w:rsidRDefault="007576A5"/>
    <w:p w14:paraId="174B73EB" w14:textId="77777777" w:rsidR="007576A5" w:rsidRDefault="00000000">
      <w:r>
        <w:t>注：上行：工作日；下行：节假日</w:t>
      </w:r>
    </w:p>
    <w:p w14:paraId="44AAC674" w14:textId="77777777" w:rsidR="007576A5" w:rsidRDefault="00000000">
      <w:pPr>
        <w:pStyle w:val="2"/>
      </w:pPr>
      <w:bookmarkStart w:id="119" w:name="_Toc217826290"/>
      <w:r>
        <w:lastRenderedPageBreak/>
        <w:t>工作日/节假日空调系统运行时间表(1:开,0:关)</w:t>
      </w:r>
      <w:bookmarkEnd w:id="119"/>
    </w:p>
    <w:p w14:paraId="668C1FF0" w14:textId="77777777" w:rsidR="007576A5" w:rsidRDefault="007576A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FCA7F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8B2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5496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A5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55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06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2C5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F5F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8B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1B8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CDD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2D9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C22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C9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303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FF8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CD3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5C8F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8D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A5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EA3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7F8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0D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DDB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117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0B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76A5" w14:paraId="6FAB42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C54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3A7D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D9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D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3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0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C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1C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909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06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0F5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D1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49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5B1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47B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0A1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7B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6C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8D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BE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E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5E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56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B5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7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FA451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810B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699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CF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2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25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8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8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8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3F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EF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20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E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08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A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1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1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C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4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F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C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B8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3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2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38B1C3" w14:textId="77777777" w:rsidR="007576A5" w:rsidRDefault="007576A5"/>
    <w:p w14:paraId="3B0840BC" w14:textId="77777777" w:rsidR="007576A5" w:rsidRDefault="00000000">
      <w:r>
        <w:t>注：上行：工作日；下行：节假日</w:t>
      </w:r>
    </w:p>
    <w:p w14:paraId="46A83D4B" w14:textId="77777777" w:rsidR="007576A5" w:rsidRDefault="00000000">
      <w:pPr>
        <w:pStyle w:val="2"/>
      </w:pPr>
      <w:bookmarkStart w:id="120" w:name="_Toc217826291"/>
      <w:r>
        <w:t>工作日/节假日新风运行时间表(%)</w:t>
      </w:r>
      <w:bookmarkEnd w:id="120"/>
    </w:p>
    <w:p w14:paraId="3F444DA6" w14:textId="77777777" w:rsidR="007576A5" w:rsidRDefault="007576A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F4095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A63A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BEDF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AA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4DC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3DCB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6A90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657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5E1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58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D4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0E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1FE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FB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91B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1C8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3A0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594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262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72C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EF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F44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4FB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07B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11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60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76A5" w14:paraId="4D2F79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16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B567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0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C8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1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DF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4D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65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3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76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5B9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8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7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5B0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25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35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5B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E7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1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E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98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5D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F1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B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5F0D5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164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79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A9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0A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0B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18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5B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C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1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39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F9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1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E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E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0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C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4E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8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C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68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0E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8F73AF" w14:textId="77777777" w:rsidR="007576A5" w:rsidRDefault="007576A5"/>
    <w:p w14:paraId="6455D970" w14:textId="77777777" w:rsidR="007576A5" w:rsidRDefault="00000000">
      <w:r>
        <w:t>注：上行：工作日；下行：节假日</w:t>
      </w:r>
    </w:p>
    <w:p w14:paraId="4C8387DC" w14:textId="77777777" w:rsidR="007576A5" w:rsidRDefault="007576A5"/>
    <w:sectPr w:rsidR="007576A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985C" w14:textId="77777777" w:rsidR="00010E32" w:rsidRDefault="00010E32">
      <w:r>
        <w:separator/>
      </w:r>
    </w:p>
  </w:endnote>
  <w:endnote w:type="continuationSeparator" w:id="0">
    <w:p w14:paraId="0A04AD66" w14:textId="77777777" w:rsidR="00010E32" w:rsidRDefault="0001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E62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2B713F" w14:textId="77777777" w:rsidR="00B62771" w:rsidRDefault="00B62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E7A8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4A06">
      <w:rPr>
        <w:rStyle w:val="a8"/>
        <w:noProof/>
      </w:rPr>
      <w:t>4</w:t>
    </w:r>
    <w:r>
      <w:rPr>
        <w:rStyle w:val="a8"/>
      </w:rPr>
      <w:fldChar w:fldCharType="end"/>
    </w:r>
  </w:p>
  <w:p w14:paraId="01180F19" w14:textId="77777777" w:rsidR="00B62771" w:rsidRDefault="00B62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40FF" w14:textId="77777777" w:rsidR="00010E32" w:rsidRDefault="00010E32">
      <w:r>
        <w:separator/>
      </w:r>
    </w:p>
  </w:footnote>
  <w:footnote w:type="continuationSeparator" w:id="0">
    <w:p w14:paraId="1790EEF7" w14:textId="77777777" w:rsidR="00010E32" w:rsidRDefault="0001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33E7" w14:textId="77777777" w:rsidR="00B62771" w:rsidRDefault="003807D5">
    <w:pPr>
      <w:pStyle w:val="a6"/>
      <w:jc w:val="left"/>
    </w:pPr>
    <w:r>
      <w:rPr>
        <w:noProof/>
        <w:lang w:val="en-US"/>
      </w:rPr>
      <w:drawing>
        <wp:inline distT="0" distB="0" distL="0" distR="0" wp14:anchorId="589D5677" wp14:editId="270AE6B4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E19F" w14:textId="77777777" w:rsidR="0077296D" w:rsidRDefault="0077296D" w:rsidP="007729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139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F7"/>
    <w:rsid w:val="00010E32"/>
    <w:rsid w:val="00037A4C"/>
    <w:rsid w:val="000936A0"/>
    <w:rsid w:val="000D5BDD"/>
    <w:rsid w:val="000E2D41"/>
    <w:rsid w:val="000F7EF2"/>
    <w:rsid w:val="00122AE1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4F64B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C4864"/>
    <w:rsid w:val="006E3B8E"/>
    <w:rsid w:val="007542CB"/>
    <w:rsid w:val="007576A5"/>
    <w:rsid w:val="0077296D"/>
    <w:rsid w:val="007B5194"/>
    <w:rsid w:val="007B5BCA"/>
    <w:rsid w:val="007D7FC4"/>
    <w:rsid w:val="00836E49"/>
    <w:rsid w:val="0087637D"/>
    <w:rsid w:val="00883D6C"/>
    <w:rsid w:val="008D29F7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901E1"/>
  <w15:docId w15:val="{3B87EFE1-2099-4C0C-B8B8-EA55C1C3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22</Pages>
  <Words>2592</Words>
  <Characters>14775</Characters>
  <Application>Microsoft Office Word</Application>
  <DocSecurity>0</DocSecurity>
  <Lines>123</Lines>
  <Paragraphs>34</Paragraphs>
  <ScaleCrop>false</ScaleCrop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蔡蔡</dc:creator>
  <cp:lastModifiedBy>蔡 蔡</cp:lastModifiedBy>
  <cp:revision>1</cp:revision>
  <dcterms:created xsi:type="dcterms:W3CDTF">2025-12-28T06:57:00Z</dcterms:created>
  <dcterms:modified xsi:type="dcterms:W3CDTF">2025-12-28T06:57:00Z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15CFC808BB034D9FAEC7F250F283C4DF_11</vt:lpwstr>
  </property>
  <property fmtid="{D5CDD505-2E9C-101B-9397-08002B2CF9AE}" pid="3" name="KSOProductBuildVer">
    <vt:lpwstr>2052-12.1.0.16120</vt:lpwstr>
  </property>
</Properties>
</file>