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ED0E" w14:textId="77777777" w:rsidR="00000000" w:rsidRDefault="00000000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F37F02" w14:paraId="6C07D44E" w14:textId="77777777" w:rsidTr="007A3F8C">
        <w:trPr>
          <w:trHeight w:val="2025"/>
        </w:trPr>
        <w:tc>
          <w:tcPr>
            <w:tcW w:w="8856" w:type="dxa"/>
            <w:vAlign w:val="center"/>
          </w:tcPr>
          <w:p w14:paraId="77E01EBB" w14:textId="77777777" w:rsidR="00000000" w:rsidRPr="00983843" w:rsidRDefault="00000000" w:rsidP="00BD2F43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 w:rsidRPr="00702494">
              <w:rPr>
                <w:rFonts w:ascii="微软雅黑" w:eastAsia="微软雅黑" w:hAnsi="微软雅黑" w:hint="eastAsia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 w:rsidRPr="00702494">
              <w:rPr>
                <w:rFonts w:ascii="微软雅黑" w:eastAsia="微软雅黑" w:hAnsi="微软雅黑" w:hint="eastAsia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F37F02" w14:paraId="630B2211" w14:textId="77777777" w:rsidTr="007A3F8C">
        <w:tc>
          <w:tcPr>
            <w:tcW w:w="8856" w:type="dxa"/>
          </w:tcPr>
          <w:p w14:paraId="0368B597" w14:textId="77777777" w:rsidR="00000000" w:rsidRPr="00662EE2" w:rsidRDefault="00000000" w:rsidP="00F37F0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蒲津</w:t>
            </w:r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143</w:t>
            </w:r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号绿色建筑改造</w:t>
            </w:r>
            <w:bookmarkEnd w:id="2"/>
          </w:p>
        </w:tc>
      </w:tr>
      <w:bookmarkEnd w:id="0"/>
      <w:tr w:rsidR="00183AF0" w14:paraId="2FCB50BB" w14:textId="77777777" w:rsidTr="007A3F8C">
        <w:tc>
          <w:tcPr>
            <w:tcW w:w="8856" w:type="dxa"/>
          </w:tcPr>
          <w:p w14:paraId="3D26D991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16755F07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183AF0" w14:paraId="5AF78ECA" w14:textId="77777777" w:rsidTr="007A3F8C">
        <w:tc>
          <w:tcPr>
            <w:tcW w:w="8856" w:type="dxa"/>
          </w:tcPr>
          <w:p w14:paraId="25E4F0D3" w14:textId="77777777" w:rsidR="00000000" w:rsidRDefault="00000000" w:rsidP="007A3F8C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2DC7CD" w14:textId="77777777" w:rsidR="00000000" w:rsidRDefault="00000000" w:rsidP="007A3F8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C04FB08" wp14:editId="561F3DD8">
            <wp:extent cx="1009756" cy="100975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6FD4F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5408082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83AF0" w14:paraId="183F3145" w14:textId="77777777" w:rsidTr="00DD3D28">
        <w:tc>
          <w:tcPr>
            <w:tcW w:w="1263" w:type="dxa"/>
          </w:tcPr>
          <w:p w14:paraId="468F0000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6FFD4BE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F916792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广西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南宁</w:t>
            </w:r>
            <w:bookmarkEnd w:id="5"/>
          </w:p>
        </w:tc>
      </w:tr>
      <w:tr w:rsidR="00183AF0" w14:paraId="083FA27B" w14:textId="77777777" w:rsidTr="00DD3D28">
        <w:tc>
          <w:tcPr>
            <w:tcW w:w="1263" w:type="dxa"/>
          </w:tcPr>
          <w:p w14:paraId="4B51E6C1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00E46EB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EC35FD0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183AF0" w14:paraId="5718E032" w14:textId="77777777" w:rsidTr="00DD3D28">
        <w:tc>
          <w:tcPr>
            <w:tcW w:w="1263" w:type="dxa"/>
          </w:tcPr>
          <w:p w14:paraId="0C48FC16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6FBA2B2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E9D642C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183AF0" w14:paraId="3C30B6B8" w14:textId="77777777" w:rsidTr="00DD3D28">
        <w:tc>
          <w:tcPr>
            <w:tcW w:w="1263" w:type="dxa"/>
          </w:tcPr>
          <w:p w14:paraId="705DD3CD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A93400E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E0D382B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370671F1" w14:textId="77777777" w:rsidTr="00DD3D28">
        <w:tc>
          <w:tcPr>
            <w:tcW w:w="1263" w:type="dxa"/>
          </w:tcPr>
          <w:p w14:paraId="33DE764E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86D506B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4B32105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6C76AB0B" w14:textId="77777777" w:rsidTr="00DD3D28">
        <w:tc>
          <w:tcPr>
            <w:tcW w:w="1263" w:type="dxa"/>
          </w:tcPr>
          <w:p w14:paraId="0D4DFC14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3CC305C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B67E987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183AF0" w14:paraId="2EE56B4C" w14:textId="77777777" w:rsidTr="00DD3D28">
        <w:tc>
          <w:tcPr>
            <w:tcW w:w="1263" w:type="dxa"/>
          </w:tcPr>
          <w:p w14:paraId="1F8CBE62" w14:textId="77777777" w:rsidR="00000000" w:rsidRDefault="00000000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57072F7" w14:textId="77777777" w:rsidR="00000000" w:rsidRDefault="00000000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5F764DD" w14:textId="77777777" w:rsidR="00000000" w:rsidRDefault="00000000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14:paraId="32520393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F5FE463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CC97677" w14:textId="77777777" w:rsidR="00000000" w:rsidRDefault="00000000" w:rsidP="00183AF0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83AF0" w14:paraId="19CB0C33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07D29E88" w14:textId="77777777" w:rsidR="00000000" w:rsidRDefault="00000000" w:rsidP="00DD3D28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6187F14" w14:textId="77777777" w:rsidR="00000000" w:rsidRDefault="00000000" w:rsidP="00DD3D28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4CFFA87" w14:textId="77777777" w:rsidR="00000000" w:rsidRDefault="00000000" w:rsidP="00DD3D28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7945C71" wp14:editId="61AB0DC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3AF0" w14:paraId="3402B0F7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1D9FBD5F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430ABDF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2A3E52FE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60BDAFE0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664BD3A3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603013D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T18907813888</w:t>
            </w:r>
            <w:bookmarkEnd w:id="11"/>
          </w:p>
        </w:tc>
        <w:tc>
          <w:tcPr>
            <w:tcW w:w="3958" w:type="dxa"/>
            <w:vMerge/>
          </w:tcPr>
          <w:p w14:paraId="3C533FA7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183AF0" w14:paraId="0D8DCF4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681105C8" w14:textId="77777777" w:rsidR="00000000" w:rsidRDefault="00000000" w:rsidP="00DD3D28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017A896" w14:textId="77777777" w:rsidR="00000000" w:rsidRDefault="00000000" w:rsidP="00DD3D28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6AB8803" w14:textId="77777777" w:rsidR="00000000" w:rsidRDefault="00000000" w:rsidP="00DD3D28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1456B29D" w14:textId="77777777" w:rsidR="00000000" w:rsidRPr="001957DA" w:rsidRDefault="00000000" w:rsidP="001957DA">
      <w:pPr>
        <w:tabs>
          <w:tab w:val="left" w:pos="1963"/>
        </w:tabs>
        <w:spacing w:line="1000" w:lineRule="exact"/>
        <w:rPr>
          <w:rFonts w:ascii="宋体" w:hAnsi="宋体" w:hint="eastAsia"/>
          <w:sz w:val="32"/>
          <w:szCs w:val="32"/>
          <w:lang w:val="en-US"/>
        </w:rPr>
        <w:sectPr w:rsidR="001957DA" w:rsidRPr="001957DA" w:rsidSect="000329E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D0EEB41" w14:textId="77777777" w:rsidR="00000000" w:rsidRDefault="00000000" w:rsidP="001957DA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063FBA0" w14:textId="77777777" w:rsidR="00702494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40728" w:history="1">
        <w:r w:rsidR="00702494" w:rsidRPr="004268C4">
          <w:rPr>
            <w:rStyle w:val="a7"/>
            <w:rFonts w:hint="eastAsia"/>
          </w:rPr>
          <w:t>1</w:t>
        </w:r>
        <w:r w:rsidR="0070249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702494" w:rsidRPr="004268C4">
          <w:rPr>
            <w:rStyle w:val="a7"/>
            <w:rFonts w:hint="eastAsia"/>
          </w:rPr>
          <w:t>建筑概况</w:t>
        </w:r>
        <w:r w:rsidR="00702494">
          <w:rPr>
            <w:rFonts w:hint="eastAsia"/>
            <w:webHidden/>
          </w:rPr>
          <w:tab/>
        </w:r>
        <w:r w:rsidR="00702494">
          <w:rPr>
            <w:rFonts w:hint="eastAsia"/>
            <w:webHidden/>
          </w:rPr>
          <w:fldChar w:fldCharType="begin"/>
        </w:r>
        <w:r w:rsidR="00702494">
          <w:rPr>
            <w:rFonts w:hint="eastAsia"/>
            <w:webHidden/>
          </w:rPr>
          <w:instrText xml:space="preserve"> </w:instrText>
        </w:r>
        <w:r w:rsidR="00702494">
          <w:rPr>
            <w:webHidden/>
          </w:rPr>
          <w:instrText>PAGEREF _Toc217240728 \h</w:instrText>
        </w:r>
        <w:r w:rsidR="00702494">
          <w:rPr>
            <w:rFonts w:hint="eastAsia"/>
            <w:webHidden/>
          </w:rPr>
          <w:instrText xml:space="preserve"> </w:instrText>
        </w:r>
        <w:r w:rsidR="00702494">
          <w:rPr>
            <w:rFonts w:hint="eastAsia"/>
            <w:webHidden/>
          </w:rPr>
        </w:r>
        <w:r w:rsidR="00702494">
          <w:rPr>
            <w:rFonts w:hint="eastAsia"/>
            <w:webHidden/>
          </w:rPr>
          <w:fldChar w:fldCharType="separate"/>
        </w:r>
        <w:r w:rsidR="00702494">
          <w:rPr>
            <w:webHidden/>
          </w:rPr>
          <w:t>1</w:t>
        </w:r>
        <w:r w:rsidR="00702494">
          <w:rPr>
            <w:rFonts w:hint="eastAsia"/>
            <w:webHidden/>
          </w:rPr>
          <w:fldChar w:fldCharType="end"/>
        </w:r>
      </w:hyperlink>
    </w:p>
    <w:p w14:paraId="36B8E8E4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29" w:history="1">
        <w:r w:rsidRPr="004268C4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ECB3C68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0" w:history="1">
        <w:r w:rsidRPr="004268C4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5D949DC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1" w:history="1">
        <w:r w:rsidRPr="004268C4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BF33BEF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2" w:history="1">
        <w:r w:rsidRPr="004268C4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D4F36D0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33" w:history="1">
        <w:r w:rsidRPr="004268C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2F68E20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34" w:history="1">
        <w:r w:rsidRPr="004268C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67B71CD1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5" w:history="1">
        <w:r w:rsidRPr="004268C4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6D96ACB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6" w:history="1">
        <w:r w:rsidRPr="004268C4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0DE2EB08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7" w:history="1">
        <w:r w:rsidRPr="004268C4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55F39FE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8" w:history="1">
        <w:r w:rsidRPr="004268C4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140A5EE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39" w:history="1">
        <w:r w:rsidRPr="004268C4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82A8170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0" w:history="1">
        <w:r w:rsidRPr="004268C4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1B487B2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1" w:history="1">
        <w:r w:rsidRPr="004268C4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5C6819E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2" w:history="1">
        <w:r w:rsidRPr="004268C4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676EF3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3" w:history="1">
        <w:r w:rsidRPr="004268C4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A185756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4" w:history="1">
        <w:r w:rsidRPr="004268C4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2DB7036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45" w:history="1">
        <w:r w:rsidRPr="004268C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76C85BD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6" w:history="1">
        <w:r w:rsidRPr="004268C4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9534706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7" w:history="1">
        <w:r w:rsidRPr="004268C4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AD8A731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8" w:history="1">
        <w:r w:rsidRPr="004268C4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492DFDD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49" w:history="1">
        <w:r w:rsidRPr="004268C4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1A2EBB1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50" w:history="1">
        <w:r w:rsidRPr="004268C4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238A6F0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1" w:history="1">
        <w:r w:rsidRPr="004268C4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2692385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2" w:history="1">
        <w:r w:rsidRPr="004268C4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6849974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3" w:history="1">
        <w:r w:rsidRPr="004268C4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7FFE5CF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4" w:history="1">
        <w:r w:rsidRPr="004268C4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控温与非控温空间楼板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201AFB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55" w:history="1">
        <w:r w:rsidRPr="004268C4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B7CE6C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56" w:history="1">
        <w:r w:rsidRPr="004268C4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F76EAC2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7" w:history="1">
        <w:r w:rsidRPr="004268C4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0191966" w14:textId="77777777" w:rsidR="00702494" w:rsidRDefault="0070249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40758" w:history="1">
        <w:r w:rsidRPr="004268C4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DF040E3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59" w:history="1">
        <w:r w:rsidRPr="004268C4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4F60E59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60" w:history="1">
        <w:r w:rsidRPr="004268C4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E91238F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61" w:history="1">
        <w:r w:rsidRPr="004268C4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10DD367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62" w:history="1">
        <w:r w:rsidRPr="004268C4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A7407EF" w14:textId="77777777" w:rsidR="00702494" w:rsidRDefault="007024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40763" w:history="1">
        <w:r w:rsidRPr="004268C4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268C4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_Toc217240763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0613CDC" w14:textId="77777777" w:rsidR="00000000" w:rsidRDefault="00000000" w:rsidP="009C4D39">
      <w:pPr>
        <w:pStyle w:val="TOC1"/>
      </w:pPr>
      <w:r>
        <w:fldChar w:fldCharType="end"/>
      </w:r>
    </w:p>
    <w:p w14:paraId="7D688003" w14:textId="77777777" w:rsidR="00000000" w:rsidRDefault="00000000" w:rsidP="002127E2">
      <w:pPr>
        <w:tabs>
          <w:tab w:val="left" w:pos="2965"/>
        </w:tabs>
        <w:rPr>
          <w:lang w:val="en-US"/>
        </w:rPr>
      </w:pPr>
    </w:p>
    <w:p w14:paraId="2D03E6DB" w14:textId="77777777" w:rsidR="00000000" w:rsidRPr="002127E2" w:rsidRDefault="00000000" w:rsidP="002127E2">
      <w:pPr>
        <w:tabs>
          <w:tab w:val="left" w:pos="2965"/>
        </w:tabs>
        <w:rPr>
          <w:lang w:val="en-US"/>
        </w:rPr>
        <w:sectPr w:rsidR="002127E2" w:rsidRPr="002127E2" w:rsidSect="001957DA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9BC2B77" w14:textId="77777777" w:rsidR="00000000" w:rsidRPr="00682C57" w:rsidRDefault="00000000" w:rsidP="00B02C65">
      <w:pPr>
        <w:pStyle w:val="1"/>
        <w:rPr>
          <w:szCs w:val="24"/>
        </w:rPr>
      </w:pPr>
      <w:bookmarkStart w:id="12" w:name="_Toc217240728"/>
      <w:r>
        <w:rPr>
          <w:szCs w:val="24"/>
        </w:rPr>
        <w:lastRenderedPageBreak/>
        <w:t>建筑概况</w:t>
      </w:r>
      <w:bookmarkEnd w:id="12"/>
    </w:p>
    <w:p w14:paraId="12DC27C9" w14:textId="77777777" w:rsidR="004D52FA" w:rsidRDefault="00000000">
      <w:pPr>
        <w:pStyle w:val="2"/>
      </w:pPr>
      <w:bookmarkStart w:id="13" w:name="_Toc217240729"/>
      <w:r>
        <w:t>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D52FA" w14:paraId="6CFABA56" w14:textId="77777777">
        <w:tc>
          <w:tcPr>
            <w:tcW w:w="2830" w:type="dxa"/>
            <w:shd w:val="clear" w:color="auto" w:fill="E6E6E6"/>
            <w:vAlign w:val="center"/>
          </w:tcPr>
          <w:p w14:paraId="22EEFC4C" w14:textId="77777777" w:rsidR="004D52FA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551C4E1" w14:textId="77777777" w:rsidR="004D52FA" w:rsidRDefault="00000000">
            <w:r>
              <w:t>广西</w:t>
            </w:r>
            <w:r>
              <w:t>-</w:t>
            </w:r>
            <w:r>
              <w:t>南宁</w:t>
            </w:r>
          </w:p>
        </w:tc>
      </w:tr>
      <w:tr w:rsidR="004D52FA" w14:paraId="3BB3B914" w14:textId="77777777">
        <w:tc>
          <w:tcPr>
            <w:tcW w:w="2830" w:type="dxa"/>
            <w:shd w:val="clear" w:color="auto" w:fill="E6E6E6"/>
            <w:vAlign w:val="center"/>
          </w:tcPr>
          <w:p w14:paraId="69CB63D6" w14:textId="77777777" w:rsidR="004D52FA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AC1E67A" w14:textId="77777777" w:rsidR="004D52FA" w:rsidRDefault="00000000">
            <w:r>
              <w:t>23.00</w:t>
            </w:r>
          </w:p>
        </w:tc>
      </w:tr>
      <w:tr w:rsidR="004D52FA" w14:paraId="0893FC89" w14:textId="77777777">
        <w:tc>
          <w:tcPr>
            <w:tcW w:w="2830" w:type="dxa"/>
            <w:shd w:val="clear" w:color="auto" w:fill="E6E6E6"/>
            <w:vAlign w:val="center"/>
          </w:tcPr>
          <w:p w14:paraId="78CFF72C" w14:textId="77777777" w:rsidR="004D52FA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D4A5B0D" w14:textId="77777777" w:rsidR="004D52FA" w:rsidRDefault="00000000">
            <w:r>
              <w:t>108.35</w:t>
            </w:r>
          </w:p>
        </w:tc>
      </w:tr>
      <w:tr w:rsidR="004D52FA" w14:paraId="6772DEA1" w14:textId="77777777">
        <w:tc>
          <w:tcPr>
            <w:tcW w:w="2830" w:type="dxa"/>
            <w:shd w:val="clear" w:color="auto" w:fill="E6E6E6"/>
            <w:vAlign w:val="center"/>
          </w:tcPr>
          <w:p w14:paraId="304BBC15" w14:textId="77777777" w:rsidR="004D52FA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47B40D4" w14:textId="77777777" w:rsidR="004D52FA" w:rsidRDefault="00000000">
            <w:r>
              <w:t>蒲津</w:t>
            </w:r>
            <w:r>
              <w:t>143</w:t>
            </w:r>
            <w:r>
              <w:t>号绿色建筑改造</w:t>
            </w:r>
          </w:p>
        </w:tc>
      </w:tr>
      <w:tr w:rsidR="004D52FA" w14:paraId="09C3D663" w14:textId="77777777">
        <w:tc>
          <w:tcPr>
            <w:tcW w:w="2830" w:type="dxa"/>
            <w:shd w:val="clear" w:color="auto" w:fill="E6E6E6"/>
            <w:vAlign w:val="center"/>
          </w:tcPr>
          <w:p w14:paraId="3CD3A99E" w14:textId="77777777" w:rsidR="004D52FA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1F1EF827" w14:textId="77777777" w:rsidR="004D52FA" w:rsidRDefault="00000000">
            <w:r>
              <w:t>地上</w:t>
            </w:r>
            <w:r>
              <w:t xml:space="preserve"> 1004.95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222BD46" w14:textId="77777777" w:rsidR="004D52FA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D52FA" w14:paraId="50051E02" w14:textId="77777777">
        <w:tc>
          <w:tcPr>
            <w:tcW w:w="2830" w:type="dxa"/>
            <w:shd w:val="clear" w:color="auto" w:fill="E6E6E6"/>
            <w:vAlign w:val="center"/>
          </w:tcPr>
          <w:p w14:paraId="39045109" w14:textId="77777777" w:rsidR="004D52FA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5A59229" w14:textId="77777777" w:rsidR="004D52FA" w:rsidRDefault="00000000">
            <w:r>
              <w:t>地上</w:t>
            </w:r>
            <w:r>
              <w:t xml:space="preserve"> 22.40 m</w:t>
            </w:r>
          </w:p>
        </w:tc>
        <w:tc>
          <w:tcPr>
            <w:tcW w:w="3395" w:type="dxa"/>
            <w:vAlign w:val="center"/>
          </w:tcPr>
          <w:p w14:paraId="6BE51FE2" w14:textId="77777777" w:rsidR="004D52FA" w:rsidRDefault="00000000">
            <w:r>
              <w:t>地下</w:t>
            </w:r>
            <w:r>
              <w:t xml:space="preserve"> 0.00 m</w:t>
            </w:r>
          </w:p>
        </w:tc>
      </w:tr>
      <w:tr w:rsidR="004D52FA" w14:paraId="0557ED17" w14:textId="77777777">
        <w:tc>
          <w:tcPr>
            <w:tcW w:w="2830" w:type="dxa"/>
            <w:shd w:val="clear" w:color="auto" w:fill="E6E6E6"/>
            <w:vAlign w:val="center"/>
          </w:tcPr>
          <w:p w14:paraId="6F5D04C5" w14:textId="77777777" w:rsidR="004D52FA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5E8CF5CC" w14:textId="77777777" w:rsidR="004D52FA" w:rsidRDefault="00000000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60BE733E" w14:textId="77777777" w:rsidR="004D52FA" w:rsidRDefault="00000000">
            <w:r>
              <w:t>地下</w:t>
            </w:r>
            <w:r>
              <w:t xml:space="preserve"> 0</w:t>
            </w:r>
          </w:p>
        </w:tc>
      </w:tr>
      <w:tr w:rsidR="004D52FA" w14:paraId="4647B115" w14:textId="77777777">
        <w:tc>
          <w:tcPr>
            <w:tcW w:w="2830" w:type="dxa"/>
            <w:shd w:val="clear" w:color="auto" w:fill="E6E6E6"/>
            <w:vAlign w:val="center"/>
          </w:tcPr>
          <w:p w14:paraId="192F3D7C" w14:textId="77777777" w:rsidR="004D52FA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4568561" w14:textId="77777777" w:rsidR="004D52FA" w:rsidRDefault="00000000">
            <w:r>
              <w:t>77°</w:t>
            </w:r>
          </w:p>
        </w:tc>
      </w:tr>
    </w:tbl>
    <w:p w14:paraId="47613A1C" w14:textId="77777777" w:rsidR="004D52FA" w:rsidRDefault="00000000">
      <w:pPr>
        <w:pStyle w:val="2"/>
      </w:pPr>
      <w:bookmarkStart w:id="14" w:name="_Toc217240730"/>
      <w:r>
        <w:t>室外温湿度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4D52FA" w14:paraId="09F60E3D" w14:textId="77777777">
        <w:tc>
          <w:tcPr>
            <w:tcW w:w="1856" w:type="dxa"/>
            <w:shd w:val="clear" w:color="auto" w:fill="E6E6E6"/>
            <w:vAlign w:val="center"/>
          </w:tcPr>
          <w:p w14:paraId="77FF28F3" w14:textId="77777777" w:rsidR="004D52F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D2D7E2" w14:textId="77777777" w:rsidR="004D52FA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B0B844" w14:textId="77777777" w:rsidR="004D52FA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F99E743" w14:textId="77777777" w:rsidR="004D52FA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49D806" w14:textId="77777777" w:rsidR="004D52FA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F11A1F" w14:textId="77777777" w:rsidR="004D52FA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83FD17" w14:textId="77777777" w:rsidR="004D52FA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912F6D" w14:textId="77777777" w:rsidR="004D52FA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D53ACB" w14:textId="77777777" w:rsidR="004D52FA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3D618D" w14:textId="77777777" w:rsidR="004D52FA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D435F8" w14:textId="77777777" w:rsidR="004D52FA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27131B" w14:textId="77777777" w:rsidR="004D52FA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14CC80" w14:textId="77777777" w:rsidR="004D52FA" w:rsidRDefault="00000000">
            <w:pPr>
              <w:jc w:val="center"/>
            </w:pPr>
            <w:r>
              <w:t>12</w:t>
            </w:r>
          </w:p>
        </w:tc>
      </w:tr>
      <w:tr w:rsidR="004D52FA" w14:paraId="53B8FEED" w14:textId="77777777">
        <w:tc>
          <w:tcPr>
            <w:tcW w:w="1856" w:type="dxa"/>
            <w:shd w:val="clear" w:color="auto" w:fill="E6E6E6"/>
            <w:vAlign w:val="center"/>
          </w:tcPr>
          <w:p w14:paraId="3F8CF56E" w14:textId="77777777" w:rsidR="004D52F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DB04A70" w14:textId="77777777" w:rsidR="004D52F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F247D7D" w14:textId="77777777" w:rsidR="004D52F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5EECCE0" w14:textId="77777777" w:rsidR="004D52F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5366426" w14:textId="77777777" w:rsidR="004D52F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2ACD72E" w14:textId="77777777" w:rsidR="004D52F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BC7BD3A" w14:textId="77777777" w:rsidR="004D52FA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8B338C7" w14:textId="77777777" w:rsidR="004D52FA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E9631EB" w14:textId="77777777" w:rsidR="004D52F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305AF28" w14:textId="77777777" w:rsidR="004D52FA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C1D6081" w14:textId="77777777" w:rsidR="004D52FA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E0C1FF0" w14:textId="77777777" w:rsidR="004D52FA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2320366" w14:textId="77777777" w:rsidR="004D52FA" w:rsidRDefault="00000000">
            <w:pPr>
              <w:jc w:val="right"/>
            </w:pPr>
            <w:r>
              <w:t>33</w:t>
            </w:r>
          </w:p>
        </w:tc>
      </w:tr>
      <w:tr w:rsidR="004D52FA" w14:paraId="0750C037" w14:textId="77777777">
        <w:tc>
          <w:tcPr>
            <w:tcW w:w="1856" w:type="dxa"/>
            <w:shd w:val="clear" w:color="auto" w:fill="E6E6E6"/>
            <w:vAlign w:val="center"/>
          </w:tcPr>
          <w:p w14:paraId="7B189DA4" w14:textId="77777777" w:rsidR="004D52F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A64A1B9" w14:textId="77777777" w:rsidR="004D52FA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019D2DDF" w14:textId="77777777" w:rsidR="004D52FA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05F57AA3" w14:textId="77777777" w:rsidR="004D52FA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356E82A7" w14:textId="77777777" w:rsidR="004D52FA" w:rsidRDefault="00000000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6B9711EC" w14:textId="77777777" w:rsidR="004D52FA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1D976FBD" w14:textId="77777777" w:rsidR="004D52FA" w:rsidRDefault="00000000"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 w14:paraId="55A679CE" w14:textId="77777777" w:rsidR="004D52FA" w:rsidRDefault="00000000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6E9BAD00" w14:textId="77777777" w:rsidR="004D52FA" w:rsidRDefault="00000000">
            <w:pPr>
              <w:jc w:val="right"/>
            </w:pPr>
            <w:r>
              <w:t>83</w:t>
            </w:r>
          </w:p>
        </w:tc>
        <w:tc>
          <w:tcPr>
            <w:tcW w:w="622" w:type="dxa"/>
            <w:vAlign w:val="center"/>
          </w:tcPr>
          <w:p w14:paraId="6548B8AE" w14:textId="77777777" w:rsidR="004D52FA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31E1E9C4" w14:textId="77777777" w:rsidR="004D52FA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42D1D606" w14:textId="77777777" w:rsidR="004D52FA" w:rsidRDefault="00000000">
            <w:pPr>
              <w:jc w:val="right"/>
            </w:pPr>
            <w:r>
              <w:t>70</w:t>
            </w:r>
          </w:p>
        </w:tc>
        <w:tc>
          <w:tcPr>
            <w:tcW w:w="622" w:type="dxa"/>
            <w:vAlign w:val="center"/>
          </w:tcPr>
          <w:p w14:paraId="070C8B82" w14:textId="77777777" w:rsidR="004D52FA" w:rsidRDefault="00000000">
            <w:pPr>
              <w:jc w:val="right"/>
            </w:pPr>
            <w:r>
              <w:t>66</w:t>
            </w:r>
          </w:p>
        </w:tc>
      </w:tr>
      <w:tr w:rsidR="004D52FA" w14:paraId="3D25DA90" w14:textId="77777777">
        <w:tc>
          <w:tcPr>
            <w:tcW w:w="1856" w:type="dxa"/>
            <w:shd w:val="clear" w:color="auto" w:fill="E6E6E6"/>
            <w:vAlign w:val="center"/>
          </w:tcPr>
          <w:p w14:paraId="3FEAA41F" w14:textId="77777777" w:rsidR="004D52FA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A6FE33" w14:textId="77777777" w:rsidR="004D52FA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72A233" w14:textId="77777777" w:rsidR="004D52FA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C556CA" w14:textId="77777777" w:rsidR="004D52FA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19F828A" w14:textId="77777777" w:rsidR="004D52FA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5FA4F9" w14:textId="77777777" w:rsidR="004D52FA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48D12D" w14:textId="77777777" w:rsidR="004D52FA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8DA628" w14:textId="77777777" w:rsidR="004D52FA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2C1B49" w14:textId="77777777" w:rsidR="004D52FA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1F6F52" w14:textId="77777777" w:rsidR="004D52FA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FE98A4" w14:textId="77777777" w:rsidR="004D52FA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32D585" w14:textId="77777777" w:rsidR="004D52FA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363897" w14:textId="77777777" w:rsidR="004D52FA" w:rsidRDefault="00000000">
            <w:pPr>
              <w:jc w:val="center"/>
            </w:pPr>
            <w:r>
              <w:t>24</w:t>
            </w:r>
          </w:p>
        </w:tc>
      </w:tr>
      <w:tr w:rsidR="004D52FA" w14:paraId="5A0CC157" w14:textId="77777777">
        <w:tc>
          <w:tcPr>
            <w:tcW w:w="1856" w:type="dxa"/>
            <w:shd w:val="clear" w:color="auto" w:fill="E6E6E6"/>
            <w:vAlign w:val="center"/>
          </w:tcPr>
          <w:p w14:paraId="703E9AC1" w14:textId="77777777" w:rsidR="004D52FA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CC3D327" w14:textId="77777777" w:rsidR="004D52FA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F884E84" w14:textId="77777777" w:rsidR="004D52FA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B390581" w14:textId="77777777" w:rsidR="004D52FA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59500E7" w14:textId="77777777" w:rsidR="004D52FA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0506BFF" w14:textId="77777777" w:rsidR="004D52FA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84BD375" w14:textId="77777777" w:rsidR="004D52FA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FFBDD5D" w14:textId="77777777" w:rsidR="004D52FA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C67F28D" w14:textId="77777777" w:rsidR="004D52FA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AD10D25" w14:textId="77777777" w:rsidR="004D52FA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0F24371" w14:textId="77777777" w:rsidR="004D52FA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91241C3" w14:textId="77777777" w:rsidR="004D52FA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C71851E" w14:textId="77777777" w:rsidR="004D52FA" w:rsidRDefault="00000000">
            <w:pPr>
              <w:jc w:val="right"/>
            </w:pPr>
            <w:r>
              <w:t>29</w:t>
            </w:r>
          </w:p>
        </w:tc>
      </w:tr>
      <w:tr w:rsidR="004D52FA" w14:paraId="5F54352A" w14:textId="77777777">
        <w:tc>
          <w:tcPr>
            <w:tcW w:w="1856" w:type="dxa"/>
            <w:shd w:val="clear" w:color="auto" w:fill="E6E6E6"/>
            <w:vAlign w:val="center"/>
          </w:tcPr>
          <w:p w14:paraId="366200BF" w14:textId="77777777" w:rsidR="004D52FA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8C36691" w14:textId="77777777" w:rsidR="004D52FA" w:rsidRDefault="00000000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2B42B7F2" w14:textId="77777777" w:rsidR="004D52F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9978EA3" w14:textId="77777777" w:rsidR="004D52FA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647E73F" w14:textId="77777777" w:rsidR="004D52FA" w:rsidRDefault="0000000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F7F222C" w14:textId="77777777" w:rsidR="004D52FA" w:rsidRDefault="00000000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1B4EB400" w14:textId="77777777" w:rsidR="004D52FA" w:rsidRDefault="00000000">
            <w:pPr>
              <w:jc w:val="right"/>
            </w:pPr>
            <w:r>
              <w:t>64</w:t>
            </w:r>
          </w:p>
        </w:tc>
        <w:tc>
          <w:tcPr>
            <w:tcW w:w="622" w:type="dxa"/>
            <w:vAlign w:val="center"/>
          </w:tcPr>
          <w:p w14:paraId="355C1873" w14:textId="77777777" w:rsidR="004D52FA" w:rsidRDefault="00000000">
            <w:pPr>
              <w:jc w:val="right"/>
            </w:pPr>
            <w:r>
              <w:t>66</w:t>
            </w:r>
          </w:p>
        </w:tc>
        <w:tc>
          <w:tcPr>
            <w:tcW w:w="622" w:type="dxa"/>
            <w:vAlign w:val="center"/>
          </w:tcPr>
          <w:p w14:paraId="2922D350" w14:textId="77777777" w:rsidR="004D52FA" w:rsidRDefault="00000000">
            <w:pPr>
              <w:jc w:val="right"/>
            </w:pPr>
            <w:r>
              <w:t>70</w:t>
            </w:r>
          </w:p>
        </w:tc>
        <w:tc>
          <w:tcPr>
            <w:tcW w:w="622" w:type="dxa"/>
            <w:vAlign w:val="center"/>
          </w:tcPr>
          <w:p w14:paraId="38116E3E" w14:textId="77777777" w:rsidR="004D52FA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0FBF139F" w14:textId="77777777" w:rsidR="004D52FA" w:rsidRDefault="00000000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30607F19" w14:textId="77777777" w:rsidR="004D52FA" w:rsidRDefault="00000000"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 w14:paraId="00F8AEBD" w14:textId="77777777" w:rsidR="004D52FA" w:rsidRDefault="00000000">
            <w:pPr>
              <w:jc w:val="right"/>
            </w:pPr>
            <w:r>
              <w:t>82</w:t>
            </w:r>
          </w:p>
        </w:tc>
      </w:tr>
    </w:tbl>
    <w:p w14:paraId="3C88886A" w14:textId="77777777" w:rsidR="004D52FA" w:rsidRDefault="00000000">
      <w:pPr>
        <w:pStyle w:val="2"/>
      </w:pPr>
      <w:bookmarkStart w:id="15" w:name="_Toc217240731"/>
      <w:r>
        <w:t>太阳辐射照度</w:t>
      </w:r>
      <w:bookmarkEnd w:id="1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4D52FA" w14:paraId="3B7012AB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5CE62EFC" w14:textId="77777777" w:rsidR="004D52FA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5A569A5" w14:textId="77777777" w:rsidR="004D52FA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5D2883A" w14:textId="77777777" w:rsidR="004D52FA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C0F621" w14:textId="77777777" w:rsidR="004D52FA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AF40C1" w14:textId="77777777" w:rsidR="004D52FA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54141D" w14:textId="77777777" w:rsidR="004D52FA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F947ADF" w14:textId="77777777" w:rsidR="004D52FA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E3A8ACA" w14:textId="77777777" w:rsidR="004D52FA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EB2FB0" w14:textId="77777777" w:rsidR="004D52FA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9157A4" w14:textId="77777777" w:rsidR="004D52FA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DC0D36" w14:textId="77777777" w:rsidR="004D52FA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F3BA44" w14:textId="77777777" w:rsidR="004D52FA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3DA0E3" w14:textId="77777777" w:rsidR="004D52FA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520AAA" w14:textId="77777777" w:rsidR="004D52FA" w:rsidRDefault="00000000">
            <w:pPr>
              <w:jc w:val="center"/>
            </w:pPr>
            <w:r>
              <w:t>18</w:t>
            </w:r>
          </w:p>
        </w:tc>
      </w:tr>
      <w:tr w:rsidR="004D52FA" w14:paraId="366342B8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5890E13" w14:textId="77777777" w:rsidR="004D52FA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05EDD495" w14:textId="77777777" w:rsidR="004D52FA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10011E44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5F2CAC8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5A175A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13E901F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2BA01F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AA9B35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58110C4E" w14:textId="77777777" w:rsidR="004D52FA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2111F430" w14:textId="77777777" w:rsidR="004D52FA" w:rsidRDefault="00000000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48D1A5D6" w14:textId="77777777" w:rsidR="004D52FA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2DD3D8C3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332F7866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2AA670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3FF82B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206F86" w14:textId="77777777" w:rsidR="004D52FA" w:rsidRDefault="00000000">
            <w:pPr>
              <w:jc w:val="right"/>
            </w:pPr>
            <w:r>
              <w:t>0</w:t>
            </w:r>
          </w:p>
        </w:tc>
      </w:tr>
      <w:tr w:rsidR="004D52FA" w14:paraId="4EC7F62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9035AEC" w14:textId="77777777" w:rsidR="004D52FA" w:rsidRDefault="004D52FA"/>
        </w:tc>
        <w:tc>
          <w:tcPr>
            <w:tcW w:w="565" w:type="dxa"/>
            <w:vMerge/>
            <w:vAlign w:val="center"/>
          </w:tcPr>
          <w:p w14:paraId="30C3CD8D" w14:textId="77777777" w:rsidR="004D52FA" w:rsidRDefault="004D52FA"/>
        </w:tc>
        <w:tc>
          <w:tcPr>
            <w:tcW w:w="701" w:type="dxa"/>
            <w:vAlign w:val="center"/>
          </w:tcPr>
          <w:p w14:paraId="62B16E71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BE6C52F" w14:textId="77777777" w:rsidR="004D52FA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6F2777A2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82580B4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1C76729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9CD6DB4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8F67C1D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30449B0" w14:textId="77777777" w:rsidR="004D52FA" w:rsidRDefault="00000000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668BC704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B5EDBBE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120C218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0C2E3CC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4FA9AAC0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B0876F2" w14:textId="77777777" w:rsidR="004D52FA" w:rsidRDefault="00000000">
            <w:pPr>
              <w:jc w:val="right"/>
            </w:pPr>
            <w:r>
              <w:t>24</w:t>
            </w:r>
          </w:p>
        </w:tc>
      </w:tr>
      <w:tr w:rsidR="004D52FA" w14:paraId="52AA200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83A567C" w14:textId="77777777" w:rsidR="004D52FA" w:rsidRDefault="004D52FA"/>
        </w:tc>
        <w:tc>
          <w:tcPr>
            <w:tcW w:w="565" w:type="dxa"/>
            <w:vMerge w:val="restart"/>
            <w:vAlign w:val="center"/>
          </w:tcPr>
          <w:p w14:paraId="2114AE9D" w14:textId="77777777" w:rsidR="004D52FA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317B6F2A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7646596" w14:textId="77777777" w:rsidR="004D52FA" w:rsidRDefault="00000000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119A28B3" w14:textId="77777777" w:rsidR="004D52FA" w:rsidRDefault="00000000">
            <w:pPr>
              <w:jc w:val="right"/>
            </w:pPr>
            <w:r>
              <w:t>170</w:t>
            </w:r>
          </w:p>
        </w:tc>
        <w:tc>
          <w:tcPr>
            <w:tcW w:w="565" w:type="dxa"/>
            <w:vAlign w:val="center"/>
          </w:tcPr>
          <w:p w14:paraId="62182282" w14:textId="77777777" w:rsidR="004D52FA" w:rsidRDefault="00000000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52F0BA01" w14:textId="77777777" w:rsidR="004D52FA" w:rsidRDefault="00000000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781C9DF7" w14:textId="77777777" w:rsidR="004D52FA" w:rsidRDefault="00000000">
            <w:pPr>
              <w:jc w:val="right"/>
            </w:pPr>
            <w:r>
              <w:t>160</w:t>
            </w:r>
          </w:p>
        </w:tc>
        <w:tc>
          <w:tcPr>
            <w:tcW w:w="565" w:type="dxa"/>
            <w:vAlign w:val="center"/>
          </w:tcPr>
          <w:p w14:paraId="7CE4F241" w14:textId="77777777" w:rsidR="004D52FA" w:rsidRDefault="00000000">
            <w:pPr>
              <w:jc w:val="right"/>
            </w:pPr>
            <w:r>
              <w:t>68</w:t>
            </w:r>
          </w:p>
        </w:tc>
        <w:tc>
          <w:tcPr>
            <w:tcW w:w="565" w:type="dxa"/>
            <w:vAlign w:val="center"/>
          </w:tcPr>
          <w:p w14:paraId="762EAC9C" w14:textId="77777777" w:rsidR="004D52FA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77A0C665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E7F5EB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D2217E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5BD8FA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9FF8EA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1CF9DB" w14:textId="77777777" w:rsidR="004D52FA" w:rsidRDefault="00000000">
            <w:pPr>
              <w:jc w:val="right"/>
            </w:pPr>
            <w:r>
              <w:t>0</w:t>
            </w:r>
          </w:p>
        </w:tc>
      </w:tr>
      <w:tr w:rsidR="004D52FA" w14:paraId="0BBAEBC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39B5B5F" w14:textId="77777777" w:rsidR="004D52FA" w:rsidRDefault="004D52FA"/>
        </w:tc>
        <w:tc>
          <w:tcPr>
            <w:tcW w:w="565" w:type="dxa"/>
            <w:vMerge/>
            <w:vAlign w:val="center"/>
          </w:tcPr>
          <w:p w14:paraId="5A0D3981" w14:textId="77777777" w:rsidR="004D52FA" w:rsidRDefault="004D52FA"/>
        </w:tc>
        <w:tc>
          <w:tcPr>
            <w:tcW w:w="701" w:type="dxa"/>
            <w:vAlign w:val="center"/>
          </w:tcPr>
          <w:p w14:paraId="4863FC94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EDD9720" w14:textId="77777777" w:rsidR="004D52FA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55FB8CE7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E595170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395EF29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A04B796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203B81B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3BAA9A5" w14:textId="77777777" w:rsidR="004D52FA" w:rsidRDefault="00000000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4B0ADD82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AE09166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436F9B5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C164DC7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1EB2878A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2066E1B" w14:textId="77777777" w:rsidR="004D52FA" w:rsidRDefault="00000000">
            <w:pPr>
              <w:jc w:val="right"/>
            </w:pPr>
            <w:r>
              <w:t>24</w:t>
            </w:r>
          </w:p>
        </w:tc>
      </w:tr>
      <w:tr w:rsidR="004D52FA" w14:paraId="6DDB2AF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F3452D" w14:textId="77777777" w:rsidR="004D52FA" w:rsidRDefault="004D52FA"/>
        </w:tc>
        <w:tc>
          <w:tcPr>
            <w:tcW w:w="565" w:type="dxa"/>
            <w:vMerge w:val="restart"/>
            <w:vAlign w:val="center"/>
          </w:tcPr>
          <w:p w14:paraId="3BB17EB4" w14:textId="77777777" w:rsidR="004D52FA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23569170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B164B8E" w14:textId="77777777" w:rsidR="004D52FA" w:rsidRDefault="00000000">
            <w:pPr>
              <w:jc w:val="right"/>
            </w:pPr>
            <w:r>
              <w:t>160</w:t>
            </w:r>
          </w:p>
        </w:tc>
        <w:tc>
          <w:tcPr>
            <w:tcW w:w="565" w:type="dxa"/>
            <w:vAlign w:val="center"/>
          </w:tcPr>
          <w:p w14:paraId="315D6692" w14:textId="77777777" w:rsidR="004D52FA" w:rsidRDefault="00000000">
            <w:pPr>
              <w:jc w:val="right"/>
            </w:pPr>
            <w:r>
              <w:t>367</w:t>
            </w:r>
          </w:p>
        </w:tc>
        <w:tc>
          <w:tcPr>
            <w:tcW w:w="565" w:type="dxa"/>
            <w:vAlign w:val="center"/>
          </w:tcPr>
          <w:p w14:paraId="6734BCAA" w14:textId="77777777" w:rsidR="004D52FA" w:rsidRDefault="00000000">
            <w:pPr>
              <w:jc w:val="right"/>
            </w:pPr>
            <w:r>
              <w:t>429</w:t>
            </w:r>
          </w:p>
        </w:tc>
        <w:tc>
          <w:tcPr>
            <w:tcW w:w="565" w:type="dxa"/>
            <w:vAlign w:val="center"/>
          </w:tcPr>
          <w:p w14:paraId="6D36A67D" w14:textId="77777777" w:rsidR="004D52FA" w:rsidRDefault="00000000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649DF65B" w14:textId="77777777" w:rsidR="004D52FA" w:rsidRDefault="00000000">
            <w:pPr>
              <w:jc w:val="right"/>
            </w:pPr>
            <w:r>
              <w:t>273</w:t>
            </w:r>
          </w:p>
        </w:tc>
        <w:tc>
          <w:tcPr>
            <w:tcW w:w="565" w:type="dxa"/>
            <w:vAlign w:val="center"/>
          </w:tcPr>
          <w:p w14:paraId="1B00DF19" w14:textId="77777777" w:rsidR="004D52FA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0B7B73FD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1D6357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78BD72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08AB22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9A26C6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CE3139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4359DB" w14:textId="77777777" w:rsidR="004D52FA" w:rsidRDefault="00000000">
            <w:pPr>
              <w:jc w:val="right"/>
            </w:pPr>
            <w:r>
              <w:t>0</w:t>
            </w:r>
          </w:p>
        </w:tc>
      </w:tr>
      <w:tr w:rsidR="004D52FA" w14:paraId="475933C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C0BD159" w14:textId="77777777" w:rsidR="004D52FA" w:rsidRDefault="004D52FA"/>
        </w:tc>
        <w:tc>
          <w:tcPr>
            <w:tcW w:w="565" w:type="dxa"/>
            <w:vMerge/>
            <w:vAlign w:val="center"/>
          </w:tcPr>
          <w:p w14:paraId="3C6AFCCD" w14:textId="77777777" w:rsidR="004D52FA" w:rsidRDefault="004D52FA"/>
        </w:tc>
        <w:tc>
          <w:tcPr>
            <w:tcW w:w="701" w:type="dxa"/>
            <w:vAlign w:val="center"/>
          </w:tcPr>
          <w:p w14:paraId="6F712A86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3793FA7" w14:textId="77777777" w:rsidR="004D52FA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3D8BD5F1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89B4416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378FC90C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220AF06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AE72E9A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71F3B757" w14:textId="77777777" w:rsidR="004D52FA" w:rsidRDefault="00000000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2DCD65F0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BCC803B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F601B52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504E1FF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75EB8DE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7E7168F" w14:textId="77777777" w:rsidR="004D52FA" w:rsidRDefault="00000000">
            <w:pPr>
              <w:jc w:val="right"/>
            </w:pPr>
            <w:r>
              <w:t>24</w:t>
            </w:r>
          </w:p>
        </w:tc>
      </w:tr>
      <w:tr w:rsidR="004D52FA" w14:paraId="6FA0B8A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254718" w14:textId="77777777" w:rsidR="004D52FA" w:rsidRDefault="004D52FA"/>
        </w:tc>
        <w:tc>
          <w:tcPr>
            <w:tcW w:w="565" w:type="dxa"/>
            <w:vMerge w:val="restart"/>
            <w:vAlign w:val="center"/>
          </w:tcPr>
          <w:p w14:paraId="652534B7" w14:textId="77777777" w:rsidR="004D52FA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5F6437E1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2C0A60E" w14:textId="77777777" w:rsidR="004D52FA" w:rsidRDefault="00000000">
            <w:pPr>
              <w:jc w:val="right"/>
            </w:pPr>
            <w:r>
              <w:t>152</w:t>
            </w:r>
          </w:p>
        </w:tc>
        <w:tc>
          <w:tcPr>
            <w:tcW w:w="565" w:type="dxa"/>
            <w:vAlign w:val="center"/>
          </w:tcPr>
          <w:p w14:paraId="53AF2F77" w14:textId="77777777" w:rsidR="004D52FA" w:rsidRDefault="00000000">
            <w:pPr>
              <w:jc w:val="right"/>
            </w:pPr>
            <w:r>
              <w:t>324</w:t>
            </w:r>
          </w:p>
        </w:tc>
        <w:tc>
          <w:tcPr>
            <w:tcW w:w="565" w:type="dxa"/>
            <w:vAlign w:val="center"/>
          </w:tcPr>
          <w:p w14:paraId="02BCD3E8" w14:textId="77777777" w:rsidR="004D52FA" w:rsidRDefault="00000000">
            <w:pPr>
              <w:jc w:val="right"/>
            </w:pPr>
            <w:r>
              <w:t>349</w:t>
            </w:r>
          </w:p>
        </w:tc>
        <w:tc>
          <w:tcPr>
            <w:tcW w:w="565" w:type="dxa"/>
            <w:vAlign w:val="center"/>
          </w:tcPr>
          <w:p w14:paraId="211A1F6F" w14:textId="77777777" w:rsidR="004D52FA" w:rsidRDefault="00000000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0234A8FE" w14:textId="77777777" w:rsidR="004D52FA" w:rsidRDefault="00000000">
            <w:pPr>
              <w:jc w:val="right"/>
            </w:pPr>
            <w:r>
              <w:t>169</w:t>
            </w:r>
          </w:p>
        </w:tc>
        <w:tc>
          <w:tcPr>
            <w:tcW w:w="565" w:type="dxa"/>
            <w:vAlign w:val="center"/>
          </w:tcPr>
          <w:p w14:paraId="3943BD37" w14:textId="77777777" w:rsidR="004D52FA" w:rsidRDefault="00000000">
            <w:pPr>
              <w:jc w:val="right"/>
            </w:pPr>
            <w:r>
              <w:t>44</w:t>
            </w:r>
          </w:p>
        </w:tc>
        <w:tc>
          <w:tcPr>
            <w:tcW w:w="565" w:type="dxa"/>
            <w:vAlign w:val="center"/>
          </w:tcPr>
          <w:p w14:paraId="76BEAF83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601ED7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8BE775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3B6D0A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D2E3EF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7F36B7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630418" w14:textId="77777777" w:rsidR="004D52FA" w:rsidRDefault="00000000">
            <w:pPr>
              <w:jc w:val="right"/>
            </w:pPr>
            <w:r>
              <w:t>0</w:t>
            </w:r>
          </w:p>
        </w:tc>
      </w:tr>
      <w:tr w:rsidR="004D52FA" w14:paraId="4AABDAB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D7BCE7" w14:textId="77777777" w:rsidR="004D52FA" w:rsidRDefault="004D52FA"/>
        </w:tc>
        <w:tc>
          <w:tcPr>
            <w:tcW w:w="565" w:type="dxa"/>
            <w:vMerge/>
            <w:vAlign w:val="center"/>
          </w:tcPr>
          <w:p w14:paraId="06769741" w14:textId="77777777" w:rsidR="004D52FA" w:rsidRDefault="004D52FA"/>
        </w:tc>
        <w:tc>
          <w:tcPr>
            <w:tcW w:w="701" w:type="dxa"/>
            <w:vAlign w:val="center"/>
          </w:tcPr>
          <w:p w14:paraId="0E9547F9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FF6C725" w14:textId="77777777" w:rsidR="004D52FA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94285F3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81974E5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63A6692E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21DEA73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0B7DDFF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8CC5D86" w14:textId="77777777" w:rsidR="004D52FA" w:rsidRDefault="00000000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132CBF04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6A8AE0E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02A325F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DDB0D79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07A0C62F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DDFB83D" w14:textId="77777777" w:rsidR="004D52FA" w:rsidRDefault="00000000">
            <w:pPr>
              <w:jc w:val="right"/>
            </w:pPr>
            <w:r>
              <w:t>24</w:t>
            </w:r>
          </w:p>
        </w:tc>
      </w:tr>
      <w:tr w:rsidR="004D52FA" w14:paraId="33A5CD9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DF2A786" w14:textId="77777777" w:rsidR="004D52FA" w:rsidRDefault="004D52FA"/>
        </w:tc>
        <w:tc>
          <w:tcPr>
            <w:tcW w:w="565" w:type="dxa"/>
            <w:vMerge w:val="restart"/>
            <w:vAlign w:val="center"/>
          </w:tcPr>
          <w:p w14:paraId="2111A1FD" w14:textId="77777777" w:rsidR="004D52FA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3C802660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B4D04F2" w14:textId="77777777" w:rsidR="004D52FA" w:rsidRDefault="00000000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74C38A1C" w14:textId="77777777" w:rsidR="004D52FA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0C9637FB" w14:textId="77777777" w:rsidR="004D52F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79EE498F" w14:textId="77777777" w:rsidR="004D52FA" w:rsidRDefault="00000000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4588E7B0" w14:textId="77777777" w:rsidR="004D52FA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302D24C7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E8B7F7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E6581F" w14:textId="77777777" w:rsidR="004D52FA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CF6B7D" w14:textId="77777777" w:rsidR="004D52FA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435B662A" w14:textId="77777777" w:rsidR="004D52FA" w:rsidRDefault="00000000">
            <w:pPr>
              <w:jc w:val="right"/>
            </w:pPr>
            <w:r>
              <w:t>40</w:t>
            </w:r>
          </w:p>
        </w:tc>
        <w:tc>
          <w:tcPr>
            <w:tcW w:w="565" w:type="dxa"/>
            <w:vAlign w:val="center"/>
          </w:tcPr>
          <w:p w14:paraId="246B253D" w14:textId="77777777" w:rsidR="004D52FA" w:rsidRDefault="00000000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3D804FAE" w14:textId="77777777" w:rsidR="004D52FA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7E7D9ABA" w14:textId="77777777" w:rsidR="004D52FA" w:rsidRDefault="00000000">
            <w:pPr>
              <w:jc w:val="right"/>
            </w:pPr>
            <w:r>
              <w:t>41</w:t>
            </w:r>
          </w:p>
        </w:tc>
      </w:tr>
      <w:tr w:rsidR="004D52FA" w14:paraId="7D26606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CC71EA" w14:textId="77777777" w:rsidR="004D52FA" w:rsidRDefault="004D52FA"/>
        </w:tc>
        <w:tc>
          <w:tcPr>
            <w:tcW w:w="565" w:type="dxa"/>
            <w:vMerge/>
            <w:vAlign w:val="center"/>
          </w:tcPr>
          <w:p w14:paraId="103B2555" w14:textId="77777777" w:rsidR="004D52FA" w:rsidRDefault="004D52FA"/>
        </w:tc>
        <w:tc>
          <w:tcPr>
            <w:tcW w:w="701" w:type="dxa"/>
            <w:vAlign w:val="center"/>
          </w:tcPr>
          <w:p w14:paraId="4813E327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DFE2EA1" w14:textId="77777777" w:rsidR="004D52FA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5B4F99B3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7C83F3F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82F17D8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1B2B001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F16FDFC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01AB4C5" w14:textId="77777777" w:rsidR="004D52FA" w:rsidRDefault="00000000">
            <w:pPr>
              <w:jc w:val="right"/>
            </w:pPr>
            <w:r>
              <w:t>148</w:t>
            </w:r>
          </w:p>
        </w:tc>
        <w:tc>
          <w:tcPr>
            <w:tcW w:w="565" w:type="dxa"/>
            <w:vAlign w:val="center"/>
          </w:tcPr>
          <w:p w14:paraId="0B95A5BD" w14:textId="77777777" w:rsidR="004D52FA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0703F1AC" w14:textId="77777777" w:rsidR="004D52FA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D5AF4D4" w14:textId="77777777" w:rsidR="004D52FA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56F3C55" w14:textId="77777777" w:rsidR="004D52FA" w:rsidRDefault="00000000">
            <w:pPr>
              <w:jc w:val="right"/>
            </w:pPr>
            <w:r>
              <w:t>94</w:t>
            </w:r>
          </w:p>
        </w:tc>
        <w:tc>
          <w:tcPr>
            <w:tcW w:w="565" w:type="dxa"/>
            <w:vAlign w:val="center"/>
          </w:tcPr>
          <w:p w14:paraId="776A887B" w14:textId="77777777" w:rsidR="004D52FA" w:rsidRDefault="00000000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D02BD56" w14:textId="77777777" w:rsidR="004D52FA" w:rsidRDefault="00000000">
            <w:pPr>
              <w:jc w:val="right"/>
            </w:pPr>
            <w:r>
              <w:t>24</w:t>
            </w:r>
          </w:p>
        </w:tc>
      </w:tr>
      <w:tr w:rsidR="004D52FA" w14:paraId="41C69DD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4C8F21" w14:textId="77777777" w:rsidR="004D52FA" w:rsidRDefault="004D52FA"/>
        </w:tc>
        <w:tc>
          <w:tcPr>
            <w:tcW w:w="565" w:type="dxa"/>
            <w:vMerge w:val="restart"/>
            <w:vAlign w:val="center"/>
          </w:tcPr>
          <w:p w14:paraId="481BC4D2" w14:textId="77777777" w:rsidR="004D52FA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6C5A9257" w14:textId="77777777" w:rsidR="004D52FA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9ACFC94" w14:textId="77777777" w:rsidR="004D52FA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2C62A60A" w14:textId="77777777" w:rsidR="004D52FA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5F88932A" w14:textId="77777777" w:rsidR="004D52FA" w:rsidRDefault="00000000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1582A1AE" w14:textId="77777777" w:rsidR="004D52FA" w:rsidRDefault="00000000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4F814782" w14:textId="77777777" w:rsidR="004D52FA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2DA12204" w14:textId="77777777" w:rsidR="004D52FA" w:rsidRDefault="00000000">
            <w:pPr>
              <w:jc w:val="right"/>
            </w:pPr>
            <w:r>
              <w:t>664</w:t>
            </w:r>
          </w:p>
        </w:tc>
        <w:tc>
          <w:tcPr>
            <w:tcW w:w="565" w:type="dxa"/>
            <w:vAlign w:val="center"/>
          </w:tcPr>
          <w:p w14:paraId="19A2BA7D" w14:textId="77777777" w:rsidR="004D52FA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12D90862" w14:textId="77777777" w:rsidR="004D52FA" w:rsidRDefault="00000000">
            <w:pPr>
              <w:jc w:val="right"/>
            </w:pPr>
            <w:r>
              <w:t>678</w:t>
            </w:r>
          </w:p>
        </w:tc>
        <w:tc>
          <w:tcPr>
            <w:tcW w:w="565" w:type="dxa"/>
            <w:vAlign w:val="center"/>
          </w:tcPr>
          <w:p w14:paraId="2B234935" w14:textId="77777777" w:rsidR="004D52FA" w:rsidRDefault="00000000">
            <w:pPr>
              <w:jc w:val="right"/>
            </w:pPr>
            <w:r>
              <w:t>588</w:t>
            </w:r>
          </w:p>
        </w:tc>
        <w:tc>
          <w:tcPr>
            <w:tcW w:w="565" w:type="dxa"/>
            <w:vAlign w:val="center"/>
          </w:tcPr>
          <w:p w14:paraId="03BC332D" w14:textId="77777777" w:rsidR="004D52FA" w:rsidRDefault="00000000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6603EC4F" w14:textId="77777777" w:rsidR="004D52FA" w:rsidRDefault="00000000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3F8D7DEC" w14:textId="77777777" w:rsidR="004D52FA" w:rsidRDefault="00000000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32249DCD" w14:textId="77777777" w:rsidR="004D52FA" w:rsidRDefault="00000000">
            <w:pPr>
              <w:jc w:val="right"/>
            </w:pPr>
            <w:r>
              <w:t>10</w:t>
            </w:r>
          </w:p>
        </w:tc>
      </w:tr>
      <w:tr w:rsidR="004D52FA" w14:paraId="25ADE3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A2D955" w14:textId="77777777" w:rsidR="004D52FA" w:rsidRDefault="004D52FA"/>
        </w:tc>
        <w:tc>
          <w:tcPr>
            <w:tcW w:w="565" w:type="dxa"/>
            <w:vMerge/>
            <w:vAlign w:val="center"/>
          </w:tcPr>
          <w:p w14:paraId="31789EF8" w14:textId="77777777" w:rsidR="004D52FA" w:rsidRDefault="004D52FA"/>
        </w:tc>
        <w:tc>
          <w:tcPr>
            <w:tcW w:w="701" w:type="dxa"/>
            <w:vAlign w:val="center"/>
          </w:tcPr>
          <w:p w14:paraId="7B776B21" w14:textId="77777777" w:rsidR="004D52FA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F55C56E" w14:textId="77777777" w:rsidR="004D52FA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0883CAEE" w14:textId="77777777" w:rsidR="004D52FA" w:rsidRDefault="00000000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430CC841" w14:textId="77777777" w:rsidR="004D52FA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5C6B3D81" w14:textId="77777777" w:rsidR="004D52FA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9235A2D" w14:textId="77777777" w:rsidR="004D52F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7C4741CB" w14:textId="77777777" w:rsidR="004D52FA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4B3F398" w14:textId="77777777" w:rsidR="004D52FA" w:rsidRDefault="00000000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1694E8F6" w14:textId="77777777" w:rsidR="004D52FA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9B9D791" w14:textId="77777777" w:rsidR="004D52FA" w:rsidRDefault="00000000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98FCA58" w14:textId="77777777" w:rsidR="004D52FA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C523E54" w14:textId="77777777" w:rsidR="004D52FA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A2DE45F" w14:textId="77777777" w:rsidR="004D52FA" w:rsidRDefault="00000000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0D9EF1C6" w14:textId="77777777" w:rsidR="004D52FA" w:rsidRDefault="00000000">
            <w:pPr>
              <w:jc w:val="right"/>
            </w:pPr>
            <w:r>
              <w:t>35</w:t>
            </w:r>
          </w:p>
        </w:tc>
      </w:tr>
    </w:tbl>
    <w:p w14:paraId="1AFFF2B7" w14:textId="77777777" w:rsidR="004D52FA" w:rsidRDefault="00000000">
      <w:pPr>
        <w:pStyle w:val="2"/>
      </w:pPr>
      <w:bookmarkStart w:id="16" w:name="_Toc217240732"/>
      <w:r>
        <w:t>其他气象参数</w:t>
      </w:r>
      <w:bookmarkEnd w:id="1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D52FA" w14:paraId="504CE210" w14:textId="77777777">
        <w:tc>
          <w:tcPr>
            <w:tcW w:w="4697" w:type="dxa"/>
            <w:shd w:val="clear" w:color="auto" w:fill="E6E6E6"/>
            <w:vAlign w:val="center"/>
          </w:tcPr>
          <w:p w14:paraId="680F236E" w14:textId="77777777" w:rsidR="004D52FA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27CF21B5" w14:textId="77777777" w:rsidR="004D52FA" w:rsidRDefault="00000000">
            <w:r>
              <w:t>广西</w:t>
            </w:r>
            <w:r>
              <w:t>-</w:t>
            </w:r>
            <w:r>
              <w:t>来宾（默认）</w:t>
            </w:r>
          </w:p>
        </w:tc>
      </w:tr>
      <w:tr w:rsidR="004D52FA" w14:paraId="5FEEF502" w14:textId="77777777">
        <w:tc>
          <w:tcPr>
            <w:tcW w:w="4697" w:type="dxa"/>
            <w:shd w:val="clear" w:color="auto" w:fill="E6E6E6"/>
            <w:vAlign w:val="center"/>
          </w:tcPr>
          <w:p w14:paraId="30895A54" w14:textId="77777777" w:rsidR="004D52FA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205B0C2E" w14:textId="77777777" w:rsidR="004D52FA" w:rsidRDefault="00000000">
            <w:r>
              <w:t>《空气调节设计手册》</w:t>
            </w:r>
          </w:p>
        </w:tc>
      </w:tr>
      <w:tr w:rsidR="004D52FA" w14:paraId="0C74F2C6" w14:textId="77777777">
        <w:tc>
          <w:tcPr>
            <w:tcW w:w="4697" w:type="dxa"/>
            <w:shd w:val="clear" w:color="auto" w:fill="E6E6E6"/>
            <w:vAlign w:val="center"/>
          </w:tcPr>
          <w:p w14:paraId="6D3A45AF" w14:textId="77777777" w:rsidR="004D52FA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F90435B" w14:textId="77777777" w:rsidR="004D52FA" w:rsidRDefault="00000000">
            <w:r>
              <w:t>5</w:t>
            </w:r>
          </w:p>
        </w:tc>
      </w:tr>
      <w:tr w:rsidR="004D52FA" w14:paraId="05AA8CAD" w14:textId="77777777">
        <w:tc>
          <w:tcPr>
            <w:tcW w:w="4697" w:type="dxa"/>
            <w:shd w:val="clear" w:color="auto" w:fill="E6E6E6"/>
            <w:vAlign w:val="center"/>
          </w:tcPr>
          <w:p w14:paraId="7D923B04" w14:textId="77777777" w:rsidR="004D52FA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DEF0548" w14:textId="77777777" w:rsidR="004D52FA" w:rsidRDefault="00000000">
            <w:r>
              <w:t>30.6</w:t>
            </w:r>
          </w:p>
        </w:tc>
      </w:tr>
      <w:tr w:rsidR="004D52FA" w14:paraId="008F26B3" w14:textId="77777777">
        <w:tc>
          <w:tcPr>
            <w:tcW w:w="4697" w:type="dxa"/>
            <w:shd w:val="clear" w:color="auto" w:fill="E6E6E6"/>
            <w:vAlign w:val="center"/>
          </w:tcPr>
          <w:p w14:paraId="7AE38383" w14:textId="77777777" w:rsidR="004D52FA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539416A" w14:textId="77777777" w:rsidR="004D52FA" w:rsidRDefault="00000000">
            <w:r>
              <w:t>34.3</w:t>
            </w:r>
          </w:p>
        </w:tc>
      </w:tr>
      <w:tr w:rsidR="004D52FA" w14:paraId="719EC4C4" w14:textId="77777777">
        <w:tc>
          <w:tcPr>
            <w:tcW w:w="4697" w:type="dxa"/>
            <w:shd w:val="clear" w:color="auto" w:fill="E6E6E6"/>
            <w:vAlign w:val="center"/>
          </w:tcPr>
          <w:p w14:paraId="0ECC546E" w14:textId="77777777" w:rsidR="004D52FA" w:rsidRDefault="00000000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FCFCAAA" w14:textId="77777777" w:rsidR="004D52FA" w:rsidRDefault="00000000">
            <w:r>
              <w:t>0.0</w:t>
            </w:r>
          </w:p>
        </w:tc>
      </w:tr>
      <w:tr w:rsidR="004D52FA" w14:paraId="0A014B86" w14:textId="77777777">
        <w:tc>
          <w:tcPr>
            <w:tcW w:w="4697" w:type="dxa"/>
            <w:shd w:val="clear" w:color="auto" w:fill="E6E6E6"/>
            <w:vAlign w:val="center"/>
          </w:tcPr>
          <w:p w14:paraId="72EF9606" w14:textId="77777777" w:rsidR="004D52FA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C5B6A13" w14:textId="77777777" w:rsidR="004D52FA" w:rsidRDefault="00000000">
            <w:r>
              <w:t>7.1</w:t>
            </w:r>
          </w:p>
        </w:tc>
      </w:tr>
      <w:tr w:rsidR="004D52FA" w14:paraId="32E75AFE" w14:textId="77777777">
        <w:tc>
          <w:tcPr>
            <w:tcW w:w="4697" w:type="dxa"/>
            <w:shd w:val="clear" w:color="auto" w:fill="E6E6E6"/>
            <w:vAlign w:val="center"/>
          </w:tcPr>
          <w:p w14:paraId="6EBB0774" w14:textId="77777777" w:rsidR="004D52FA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819DAB0" w14:textId="77777777" w:rsidR="004D52FA" w:rsidRDefault="00000000">
            <w:r>
              <w:t>18.6</w:t>
            </w:r>
          </w:p>
        </w:tc>
      </w:tr>
      <w:tr w:rsidR="004D52FA" w14:paraId="6724A124" w14:textId="77777777">
        <w:tc>
          <w:tcPr>
            <w:tcW w:w="4697" w:type="dxa"/>
            <w:shd w:val="clear" w:color="auto" w:fill="E6E6E6"/>
            <w:vAlign w:val="center"/>
          </w:tcPr>
          <w:p w14:paraId="709A9FEE" w14:textId="77777777" w:rsidR="004D52FA" w:rsidRDefault="00000000">
            <w:r>
              <w:lastRenderedPageBreak/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6F66F9C" w14:textId="77777777" w:rsidR="004D52FA" w:rsidRDefault="00000000">
            <w:r>
              <w:t>8.7</w:t>
            </w:r>
          </w:p>
        </w:tc>
      </w:tr>
      <w:tr w:rsidR="004D52FA" w14:paraId="7DCBD62C" w14:textId="77777777">
        <w:tc>
          <w:tcPr>
            <w:tcW w:w="4697" w:type="dxa"/>
            <w:shd w:val="clear" w:color="auto" w:fill="E6E6E6"/>
            <w:vAlign w:val="center"/>
          </w:tcPr>
          <w:p w14:paraId="0346CA75" w14:textId="77777777" w:rsidR="004D52FA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DD19EF4" w14:textId="77777777" w:rsidR="004D52FA" w:rsidRDefault="00000000">
            <w:r>
              <w:t>0.56</w:t>
            </w:r>
          </w:p>
        </w:tc>
      </w:tr>
      <w:tr w:rsidR="004D52FA" w14:paraId="588511B7" w14:textId="77777777">
        <w:tc>
          <w:tcPr>
            <w:tcW w:w="4697" w:type="dxa"/>
            <w:shd w:val="clear" w:color="auto" w:fill="E6E6E6"/>
            <w:vAlign w:val="center"/>
          </w:tcPr>
          <w:p w14:paraId="0FE45D88" w14:textId="77777777" w:rsidR="004D52FA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6E4F483" w14:textId="77777777" w:rsidR="004D52FA" w:rsidRDefault="00000000">
            <w:r>
              <w:t>0.56</w:t>
            </w:r>
          </w:p>
        </w:tc>
      </w:tr>
      <w:tr w:rsidR="004D52FA" w14:paraId="457173A4" w14:textId="77777777">
        <w:tc>
          <w:tcPr>
            <w:tcW w:w="4697" w:type="dxa"/>
            <w:shd w:val="clear" w:color="auto" w:fill="E6E6E6"/>
            <w:vAlign w:val="center"/>
          </w:tcPr>
          <w:p w14:paraId="0405884E" w14:textId="77777777" w:rsidR="004D52FA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34ABE3F" w14:textId="77777777" w:rsidR="004D52FA" w:rsidRDefault="00000000">
            <w:r>
              <w:t>27.6</w:t>
            </w:r>
          </w:p>
        </w:tc>
      </w:tr>
      <w:tr w:rsidR="004D52FA" w14:paraId="7AAD1DB8" w14:textId="77777777">
        <w:tc>
          <w:tcPr>
            <w:tcW w:w="4697" w:type="dxa"/>
            <w:shd w:val="clear" w:color="auto" w:fill="E6E6E6"/>
            <w:vAlign w:val="center"/>
          </w:tcPr>
          <w:p w14:paraId="2C6E44FA" w14:textId="77777777" w:rsidR="004D52FA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D5901F7" w14:textId="77777777" w:rsidR="004D52FA" w:rsidRDefault="00000000">
            <w:r>
              <w:t>98420</w:t>
            </w:r>
          </w:p>
        </w:tc>
      </w:tr>
    </w:tbl>
    <w:p w14:paraId="5E5A1680" w14:textId="77777777" w:rsidR="004D52FA" w:rsidRDefault="00000000">
      <w:pPr>
        <w:pStyle w:val="1"/>
        <w:rPr>
          <w:szCs w:val="24"/>
        </w:rPr>
      </w:pPr>
      <w:bookmarkStart w:id="17" w:name="_Toc217240733"/>
      <w:r>
        <w:rPr>
          <w:szCs w:val="24"/>
        </w:rPr>
        <w:t>计算依据</w:t>
      </w:r>
      <w:bookmarkEnd w:id="17"/>
    </w:p>
    <w:p w14:paraId="411E13AD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9E5B242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3BF462B9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97C1765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189A3C69" w14:textId="77777777" w:rsidR="004D52FA" w:rsidRDefault="004D52FA">
      <w:pPr>
        <w:rPr>
          <w:szCs w:val="24"/>
          <w:lang w:val="en-US"/>
        </w:rPr>
      </w:pPr>
    </w:p>
    <w:p w14:paraId="700C3CE4" w14:textId="77777777" w:rsidR="004D52FA" w:rsidRDefault="004D52FA">
      <w:pPr>
        <w:rPr>
          <w:szCs w:val="24"/>
          <w:lang w:val="en-US"/>
        </w:rPr>
      </w:pPr>
    </w:p>
    <w:p w14:paraId="2088F23D" w14:textId="77777777" w:rsidR="004D52FA" w:rsidRDefault="00000000">
      <w:pPr>
        <w:pStyle w:val="1"/>
        <w:rPr>
          <w:szCs w:val="24"/>
        </w:rPr>
      </w:pPr>
      <w:bookmarkStart w:id="18" w:name="_Toc217240734"/>
      <w:r>
        <w:rPr>
          <w:szCs w:val="24"/>
        </w:rPr>
        <w:t>计算原理</w:t>
      </w:r>
      <w:bookmarkEnd w:id="18"/>
    </w:p>
    <w:p w14:paraId="40C1C7EE" w14:textId="77777777" w:rsidR="00000000" w:rsidRDefault="00000000" w:rsidP="000C2A97">
      <w:pPr>
        <w:pStyle w:val="2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178152068"/>
      <w:bookmarkStart w:id="25" w:name="_Toc178151562"/>
      <w:bookmarkStart w:id="26" w:name="_Toc495932542"/>
      <w:bookmarkStart w:id="27" w:name="_Toc217240735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51FD105" w14:textId="47B322DD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702494">
        <w:rPr>
          <w:noProof/>
          <w:color w:val="000000"/>
          <w:position w:val="-12"/>
          <w:lang w:val="en-US"/>
        </w:rPr>
        <w:drawing>
          <wp:inline distT="0" distB="0" distL="0" distR="0" wp14:anchorId="7A3C6401" wp14:editId="37475C77">
            <wp:extent cx="3816350" cy="23495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0A2ABA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4BA0ACD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12A4C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C47E10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C916E4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9" w:name="OLE_LINK4"/>
      <w:bookmarkStart w:id="30" w:name="OLE_LINK1"/>
      <w:bookmarkEnd w:id="28"/>
    </w:p>
    <w:p w14:paraId="0240DA1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9"/>
    <w:bookmarkEnd w:id="30"/>
    <w:p w14:paraId="0CFA4EB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79AB619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ECC69F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430909C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CCA1A13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0571682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8073745" w14:textId="77777777" w:rsidR="00000000" w:rsidRDefault="00000000" w:rsidP="000C2A97">
      <w:pPr>
        <w:pStyle w:val="2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17240736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7E014D4" w14:textId="77777777" w:rsidR="00000000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2A8BEB2C" w14:textId="363F05D8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702494">
        <w:rPr>
          <w:noProof/>
          <w:color w:val="000000"/>
          <w:position w:val="-14"/>
          <w:lang w:val="en-US"/>
        </w:rPr>
        <w:drawing>
          <wp:inline distT="0" distB="0" distL="0" distR="0" wp14:anchorId="79D57CF6" wp14:editId="77273591">
            <wp:extent cx="1682750" cy="241300"/>
            <wp:effectExtent l="0" t="0" r="0" b="0"/>
            <wp:docPr id="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4C9CEE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1243A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0BB886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56C02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BA6D05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99470C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EB758D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AD7DBB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614CA62" w14:textId="6E54ED3E" w:rsidR="00000000" w:rsidRPr="00996950" w:rsidRDefault="00702494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0E27DA4A" wp14:editId="633B2059">
            <wp:extent cx="698500" cy="241300"/>
            <wp:effectExtent l="0" t="0" r="0" b="0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CF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0BB3303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44DB898" w14:textId="77777777" w:rsidR="00000000" w:rsidRDefault="00000000" w:rsidP="000C2A97">
      <w:pPr>
        <w:pStyle w:val="2"/>
        <w:spacing w:line="240" w:lineRule="atLeast"/>
      </w:pPr>
      <w:bookmarkStart w:id="40" w:name="_Toc453593138"/>
      <w:bookmarkStart w:id="41" w:name="_Toc240280510"/>
      <w:bookmarkStart w:id="42" w:name="_Toc239133100"/>
      <w:bookmarkStart w:id="43" w:name="_Toc179712229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217240737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4AFA0C5" w14:textId="4D17DD23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702494">
        <w:rPr>
          <w:noProof/>
          <w:color w:val="000000"/>
          <w:position w:val="-14"/>
          <w:lang w:val="en-US"/>
        </w:rPr>
        <w:drawing>
          <wp:inline distT="0" distB="0" distL="0" distR="0" wp14:anchorId="29EDF22C" wp14:editId="3386953C">
            <wp:extent cx="2089150" cy="241300"/>
            <wp:effectExtent l="0" t="0" r="0" b="0"/>
            <wp:docPr id="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0B781A7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F5C69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1CFC64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AF55EB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23F67A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5791F7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2B97E0A" w14:textId="4E2FAB5C" w:rsidR="00000000" w:rsidRPr="00304ED3" w:rsidRDefault="00702494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87038AF" wp14:editId="32E9CB79">
            <wp:extent cx="762000" cy="457200"/>
            <wp:effectExtent l="0" t="0" r="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4FCA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2FC92C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E9740C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B9D928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70BE6C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EA1BCBA" w14:textId="77777777" w:rsidR="00000000" w:rsidRDefault="00000000" w:rsidP="000C2A97">
      <w:pPr>
        <w:pStyle w:val="2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2071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17240738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DD23A9C" w14:textId="30DEE512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702494">
        <w:rPr>
          <w:noProof/>
          <w:color w:val="000000"/>
          <w:position w:val="-10"/>
          <w:lang w:val="en-US"/>
        </w:rPr>
        <w:drawing>
          <wp:inline distT="0" distB="0" distL="0" distR="0" wp14:anchorId="743B5BFA" wp14:editId="5BCF0AD1">
            <wp:extent cx="101600" cy="196850"/>
            <wp:effectExtent l="0" t="0" r="0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702494">
        <w:rPr>
          <w:noProof/>
          <w:color w:val="000000"/>
          <w:position w:val="-10"/>
          <w:lang w:val="en-US"/>
        </w:rPr>
        <w:drawing>
          <wp:inline distT="0" distB="0" distL="0" distR="0" wp14:anchorId="24446DD3" wp14:editId="0F1F86A1">
            <wp:extent cx="101600" cy="196850"/>
            <wp:effectExtent l="0" t="0" r="0" b="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4312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B5CDF8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74F9388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7F9989D" w14:textId="77777777" w:rsidR="00000000" w:rsidRDefault="00000000" w:rsidP="000C2A97">
      <w:pPr>
        <w:pStyle w:val="2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9707478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217240739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D607A4D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5940CFD0" w14:textId="5D1B220C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035EF9F" wp14:editId="3B12D8FC">
            <wp:extent cx="1517650" cy="241300"/>
            <wp:effectExtent l="0" t="0" r="0" b="0"/>
            <wp:docPr id="61880850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315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7F653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5BFF0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5535A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9C5B71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10E3F2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A99ABCA" w14:textId="59C7DC1B" w:rsidR="00000000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60369AE6" wp14:editId="536B6328">
            <wp:extent cx="1212850" cy="23495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01816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588CFB5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C952E6E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722301AF" w14:textId="77777777" w:rsidR="00000000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4047A9B" w14:textId="25132EBB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9E15860" wp14:editId="05D70623">
            <wp:extent cx="133985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52A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D0331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04543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C33355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39315B7" w14:textId="77777777" w:rsidR="00000000" w:rsidRDefault="00000000" w:rsidP="000C2A97">
      <w:pPr>
        <w:pStyle w:val="2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217240740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CB4DAA7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1353C5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257CED0" w14:textId="71F1BD40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082727" wp14:editId="5F1634BA">
            <wp:extent cx="527050" cy="21590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BDCD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6F632D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3C7901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0FB1C64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C7CFA13" w14:textId="202F3213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4D2D98F" wp14:editId="62ACF490">
            <wp:extent cx="1270000" cy="3873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8B4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F55372" w14:textId="04BF21B2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07F12D5A" wp14:editId="77F4C890">
            <wp:extent cx="330200" cy="190500"/>
            <wp:effectExtent l="0" t="0" r="0" b="0"/>
            <wp:docPr id="1707160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8F08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54784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3C450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D611DC4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BFAC3D" w14:textId="188870E7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A658679" wp14:editId="5D080A85">
            <wp:extent cx="1352550" cy="38735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F774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AD0A85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1D672C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AFF564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其他符号与上同。</w:t>
      </w:r>
    </w:p>
    <w:p w14:paraId="409E9F6A" w14:textId="77777777" w:rsidR="00000000" w:rsidRDefault="00000000" w:rsidP="000C2A97">
      <w:pPr>
        <w:pStyle w:val="2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2074"/>
      <w:bookmarkStart w:id="82" w:name="_Toc178151568"/>
      <w:r>
        <w:t xml:space="preserve"> </w:t>
      </w:r>
      <w:bookmarkStart w:id="83" w:name="_Toc495932548"/>
      <w:bookmarkStart w:id="84" w:name="_Toc217240741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0567E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13AECB0" w14:textId="0BC43DCE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33E4B350" wp14:editId="297F17E4">
            <wp:extent cx="793750" cy="23495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C96DE2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D62DB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DA425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41D0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0ED1CE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7BC70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4E8E449C" w14:textId="42F625FF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67BFD85B" wp14:editId="6DE9F202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2EAE6F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AA965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355C1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BF797AF" w14:textId="77777777" w:rsidR="00000000" w:rsidRDefault="00000000" w:rsidP="000C2A97">
      <w:pPr>
        <w:pStyle w:val="2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12234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17240742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482C46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7B492BC" w14:textId="1F2B4CA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45DC0229" wp14:editId="336E07BA">
            <wp:extent cx="793750" cy="23495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56DF37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20F1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68EDA3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F9BE6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1AF119B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E73542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970F0A8" w14:textId="05A20AA0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244BB656" wp14:editId="323A6784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CCD1A40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74CC1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2C642B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AFAD87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045074CE" w14:textId="78CAA1F8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079EDA1C" wp14:editId="09180028">
            <wp:extent cx="984250" cy="23495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D9DAF4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559B8E4" w14:textId="4BF9588F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742227FB" wp14:editId="3F8E2A4B">
            <wp:extent cx="1174750" cy="23495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E16DFF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E9AD81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61415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F13EB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A4F27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9A7BD16" w14:textId="77777777" w:rsidR="00000000" w:rsidRDefault="00000000" w:rsidP="000C2A97">
      <w:pPr>
        <w:pStyle w:val="2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217240743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430DDC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05BE7C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7B2FFDE" w14:textId="64B04751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D64B0C8" wp14:editId="21F8E685">
            <wp:extent cx="793750" cy="23495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D17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85EE8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051CDBB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2666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F2CC25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288C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5AE5E5A" w14:textId="63165E2B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ADED85F" wp14:editId="65B16FAE">
            <wp:extent cx="647700" cy="23495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804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0541E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63527F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104B5C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62529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AC8ED2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93F095A" w14:textId="66DD08A0" w:rsidR="00000000" w:rsidRPr="00304ED3" w:rsidRDefault="007024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21FAE0B" wp14:editId="3A22DF4B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71C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6958907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5AB6B5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1C41CC5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2348D00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B60FBF3" w14:textId="3DF9757B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702494">
        <w:rPr>
          <w:noProof/>
          <w:kern w:val="2"/>
          <w:szCs w:val="24"/>
          <w:lang w:val="en-US"/>
        </w:rPr>
        <w:drawing>
          <wp:inline distT="0" distB="0" distL="0" distR="0" wp14:anchorId="2464CDD0" wp14:editId="38054A20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2AE7298" w14:textId="77777777" w:rsidR="00000000" w:rsidRDefault="00000000" w:rsidP="000C2A97">
      <w:pPr>
        <w:pStyle w:val="2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7240744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496EF87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13F3032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028B9C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256B789C" w14:textId="77777777" w:rsidR="00000000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6FEBB6F" w14:textId="77777777" w:rsidR="00000000" w:rsidRDefault="00000000" w:rsidP="000C2A97">
      <w:pPr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5696519" w14:textId="77777777" w:rsidR="00000000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07582669" w14:textId="77777777" w:rsidR="004D52FA" w:rsidRDefault="00000000">
      <w:pPr>
        <w:pStyle w:val="1"/>
        <w:rPr>
          <w:szCs w:val="24"/>
        </w:rPr>
      </w:pPr>
      <w:bookmarkStart w:id="112" w:name="_Toc217240745"/>
      <w:r>
        <w:rPr>
          <w:szCs w:val="24"/>
        </w:rPr>
        <w:t>外围护构造</w:t>
      </w:r>
      <w:bookmarkEnd w:id="112"/>
    </w:p>
    <w:p w14:paraId="5BC631B5" w14:textId="77777777" w:rsidR="004D52FA" w:rsidRDefault="00000000">
      <w:pPr>
        <w:pStyle w:val="2"/>
      </w:pPr>
      <w:bookmarkStart w:id="113" w:name="_Toc217240746"/>
      <w:r>
        <w:t>屋顶</w:t>
      </w:r>
      <w:bookmarkEnd w:id="113"/>
    </w:p>
    <w:p w14:paraId="5D6DC2FF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屋顶构造一（上人屋面）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3114B39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DE8D19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D7D778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1D2D7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23715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F7E436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AE5AD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49F3A3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5961EA3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3A9FF8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17A717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1E777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97D00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CD2864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3516E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A7BF47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2232FC19" w14:textId="77777777">
        <w:trPr>
          <w:jc w:val="center"/>
        </w:trPr>
        <w:tc>
          <w:tcPr>
            <w:tcW w:w="3345" w:type="dxa"/>
            <w:vAlign w:val="center"/>
          </w:tcPr>
          <w:p w14:paraId="1C6367F9" w14:textId="77777777" w:rsidR="004D52FA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2C987813" w14:textId="77777777" w:rsidR="004D52F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04348B7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049902F" w14:textId="77777777" w:rsidR="004D52FA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012D5716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728BB5" w14:textId="77777777" w:rsidR="004D52FA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1C6678BF" w14:textId="77777777" w:rsidR="004D52FA" w:rsidRDefault="00000000">
            <w:pPr>
              <w:jc w:val="right"/>
            </w:pPr>
            <w:r>
              <w:t>0.284</w:t>
            </w:r>
          </w:p>
        </w:tc>
      </w:tr>
      <w:tr w:rsidR="004D52FA" w14:paraId="338666EA" w14:textId="77777777">
        <w:trPr>
          <w:jc w:val="center"/>
        </w:trPr>
        <w:tc>
          <w:tcPr>
            <w:tcW w:w="3345" w:type="dxa"/>
            <w:vAlign w:val="center"/>
          </w:tcPr>
          <w:p w14:paraId="18FE1437" w14:textId="77777777" w:rsidR="004D52FA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65A403E" w14:textId="77777777" w:rsidR="004D52FA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F5F888E" w14:textId="77777777" w:rsidR="004D52FA" w:rsidRDefault="0000000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7F0676FD" w14:textId="77777777" w:rsidR="004D52FA" w:rsidRDefault="00000000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14:paraId="360FCC16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152B5B" w14:textId="77777777" w:rsidR="004D52FA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222D00DA" w14:textId="77777777" w:rsidR="004D52FA" w:rsidRDefault="00000000">
            <w:pPr>
              <w:jc w:val="right"/>
            </w:pPr>
            <w:r>
              <w:t>0.122</w:t>
            </w:r>
          </w:p>
        </w:tc>
      </w:tr>
      <w:tr w:rsidR="004D52FA" w14:paraId="6B242C5B" w14:textId="77777777">
        <w:trPr>
          <w:jc w:val="center"/>
        </w:trPr>
        <w:tc>
          <w:tcPr>
            <w:tcW w:w="3345" w:type="dxa"/>
            <w:vAlign w:val="center"/>
          </w:tcPr>
          <w:p w14:paraId="4626EFEE" w14:textId="77777777" w:rsidR="004D52FA" w:rsidRDefault="00000000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5ECF5DE4" w14:textId="77777777" w:rsidR="004D52FA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451EB43" w14:textId="77777777" w:rsidR="004D52FA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5BB57B5" w14:textId="77777777" w:rsidR="004D52FA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F20A9F2" w14:textId="77777777" w:rsidR="004D52FA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3249809" w14:textId="77777777" w:rsidR="004D52FA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2DE9530F" w14:textId="77777777" w:rsidR="004D52FA" w:rsidRDefault="00000000">
            <w:pPr>
              <w:jc w:val="right"/>
            </w:pPr>
            <w:r>
              <w:t>0.867</w:t>
            </w:r>
          </w:p>
        </w:tc>
      </w:tr>
      <w:tr w:rsidR="004D52FA" w14:paraId="6429FC49" w14:textId="77777777">
        <w:trPr>
          <w:jc w:val="center"/>
        </w:trPr>
        <w:tc>
          <w:tcPr>
            <w:tcW w:w="3345" w:type="dxa"/>
            <w:vAlign w:val="center"/>
          </w:tcPr>
          <w:p w14:paraId="65C6A1F5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401A6F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42D36B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CB56119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55AE2E2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BEDA08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BF4E42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3DF0B659" w14:textId="77777777">
        <w:trPr>
          <w:jc w:val="center"/>
        </w:trPr>
        <w:tc>
          <w:tcPr>
            <w:tcW w:w="3345" w:type="dxa"/>
            <w:vAlign w:val="center"/>
          </w:tcPr>
          <w:p w14:paraId="39C07335" w14:textId="77777777" w:rsidR="004D52F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10874E" w14:textId="77777777" w:rsidR="004D52F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0238704" w14:textId="77777777" w:rsidR="004D52FA" w:rsidRDefault="00000000">
            <w:pPr>
              <w:jc w:val="right"/>
            </w:pPr>
            <w:r>
              <w:t>0.77</w:t>
            </w:r>
          </w:p>
        </w:tc>
        <w:tc>
          <w:tcPr>
            <w:tcW w:w="1075" w:type="dxa"/>
            <w:vAlign w:val="center"/>
          </w:tcPr>
          <w:p w14:paraId="2DFF6977" w14:textId="77777777" w:rsidR="004D52FA" w:rsidRDefault="00000000">
            <w:pPr>
              <w:jc w:val="right"/>
            </w:pPr>
            <w:r>
              <w:t>9.65</w:t>
            </w:r>
          </w:p>
        </w:tc>
        <w:tc>
          <w:tcPr>
            <w:tcW w:w="848" w:type="dxa"/>
            <w:vAlign w:val="center"/>
          </w:tcPr>
          <w:p w14:paraId="3A7DB8DF" w14:textId="77777777" w:rsidR="004D52FA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42A1729" w14:textId="77777777" w:rsidR="004D52FA" w:rsidRDefault="00000000">
            <w:pPr>
              <w:jc w:val="right"/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5DC732B2" w14:textId="77777777" w:rsidR="004D52FA" w:rsidRDefault="00000000">
            <w:pPr>
              <w:jc w:val="right"/>
            </w:pPr>
            <w:r>
              <w:t>0.376</w:t>
            </w:r>
          </w:p>
        </w:tc>
      </w:tr>
      <w:tr w:rsidR="004D52FA" w14:paraId="494C244E" w14:textId="77777777">
        <w:trPr>
          <w:jc w:val="center"/>
        </w:trPr>
        <w:tc>
          <w:tcPr>
            <w:tcW w:w="3345" w:type="dxa"/>
            <w:vAlign w:val="center"/>
          </w:tcPr>
          <w:p w14:paraId="56904C72" w14:textId="77777777" w:rsidR="004D52F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D1A2A1" w14:textId="77777777" w:rsidR="004D52F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58E5F0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679EDF1" w14:textId="77777777" w:rsidR="004D52FA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3EAA3AE0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A174D3" w14:textId="77777777" w:rsidR="004D52F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40B8724" w14:textId="77777777" w:rsidR="004D52FA" w:rsidRDefault="00000000">
            <w:pPr>
              <w:jc w:val="right"/>
            </w:pPr>
            <w:r>
              <w:t>1.177</w:t>
            </w:r>
          </w:p>
        </w:tc>
      </w:tr>
      <w:tr w:rsidR="004D52FA" w14:paraId="46EBEAB5" w14:textId="77777777">
        <w:trPr>
          <w:jc w:val="center"/>
        </w:trPr>
        <w:tc>
          <w:tcPr>
            <w:tcW w:w="3345" w:type="dxa"/>
            <w:vAlign w:val="center"/>
          </w:tcPr>
          <w:p w14:paraId="09198EF8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8E7046" w14:textId="77777777" w:rsidR="004D52FA" w:rsidRDefault="00000000">
            <w:pPr>
              <w:jc w:val="right"/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5775FF66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D3E151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77C488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BB62A9" w14:textId="77777777" w:rsidR="004D52FA" w:rsidRDefault="00000000">
            <w:pPr>
              <w:jc w:val="right"/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4FC4AB49" w14:textId="77777777" w:rsidR="004D52FA" w:rsidRDefault="00000000">
            <w:pPr>
              <w:jc w:val="right"/>
            </w:pPr>
            <w:r>
              <w:t>3.069</w:t>
            </w:r>
          </w:p>
        </w:tc>
      </w:tr>
      <w:tr w:rsidR="004D52FA" w14:paraId="694A4E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97FDC4" w14:textId="77777777" w:rsidR="004D52F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8EF2424" w14:textId="77777777" w:rsidR="004D52FA" w:rsidRDefault="00000000">
            <w:pPr>
              <w:jc w:val="center"/>
            </w:pPr>
            <w:r>
              <w:t>0.394</w:t>
            </w:r>
          </w:p>
        </w:tc>
      </w:tr>
      <w:tr w:rsidR="004D52FA" w14:paraId="7AB9150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A0FB73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DB437E" w14:textId="77777777" w:rsidR="004D52FA" w:rsidRDefault="00000000">
            <w:pPr>
              <w:jc w:val="center"/>
            </w:pPr>
            <w:r>
              <w:t>98.15</w:t>
            </w:r>
          </w:p>
        </w:tc>
      </w:tr>
      <w:tr w:rsidR="004D52FA" w14:paraId="6F4C06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67DE92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0D24FCC" w14:textId="77777777" w:rsidR="004D52FA" w:rsidRDefault="00000000">
            <w:pPr>
              <w:jc w:val="center"/>
            </w:pPr>
            <w:r>
              <w:t>7.94</w:t>
            </w:r>
          </w:p>
        </w:tc>
      </w:tr>
      <w:tr w:rsidR="004D52FA" w14:paraId="3E72FD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B16B76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B7479D6" w14:textId="77777777" w:rsidR="004D52FA" w:rsidRDefault="00000000">
            <w:pPr>
              <w:jc w:val="center"/>
            </w:pPr>
            <w:r>
              <w:t>0.13</w:t>
            </w:r>
          </w:p>
        </w:tc>
      </w:tr>
    </w:tbl>
    <w:p w14:paraId="5C65B487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4CB7B34" w14:textId="77777777" w:rsidR="004D52FA" w:rsidRDefault="00000000">
      <w:pPr>
        <w:pStyle w:val="2"/>
      </w:pPr>
      <w:bookmarkStart w:id="114" w:name="_Toc217240747"/>
      <w:r>
        <w:t>外墙</w:t>
      </w:r>
      <w:bookmarkEnd w:id="114"/>
    </w:p>
    <w:p w14:paraId="4D4263C4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1A1264C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FA22EF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ADE4D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F01A5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EF055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D6BB1C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4C691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24E4B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5E718CE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B07703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D296B0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BCDA8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D7934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F8B31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BC5B1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C10E8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455676AD" w14:textId="77777777">
        <w:trPr>
          <w:jc w:val="center"/>
        </w:trPr>
        <w:tc>
          <w:tcPr>
            <w:tcW w:w="3345" w:type="dxa"/>
            <w:vAlign w:val="center"/>
          </w:tcPr>
          <w:p w14:paraId="4537D7EE" w14:textId="77777777" w:rsidR="004D52FA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0A63A705" w14:textId="77777777" w:rsidR="004D52FA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2C0B3153" w14:textId="77777777" w:rsidR="004D52FA" w:rsidRDefault="00000000">
            <w:pPr>
              <w:jc w:val="right"/>
            </w:pPr>
            <w:r>
              <w:t>0.006</w:t>
            </w:r>
          </w:p>
        </w:tc>
        <w:tc>
          <w:tcPr>
            <w:tcW w:w="1075" w:type="dxa"/>
            <w:vAlign w:val="center"/>
          </w:tcPr>
          <w:p w14:paraId="44701412" w14:textId="77777777" w:rsidR="004D52FA" w:rsidRDefault="00000000">
            <w:pPr>
              <w:jc w:val="right"/>
            </w:pPr>
            <w:r>
              <w:t>0.661</w:t>
            </w:r>
          </w:p>
        </w:tc>
        <w:tc>
          <w:tcPr>
            <w:tcW w:w="848" w:type="dxa"/>
            <w:vAlign w:val="center"/>
          </w:tcPr>
          <w:p w14:paraId="1ABEC4FE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97FE92" w14:textId="77777777" w:rsidR="004D52FA" w:rsidRDefault="00000000">
            <w:pPr>
              <w:jc w:val="right"/>
            </w:pPr>
            <w:r>
              <w:t>0.05</w:t>
            </w:r>
          </w:p>
        </w:tc>
        <w:tc>
          <w:tcPr>
            <w:tcW w:w="1064" w:type="dxa"/>
            <w:vAlign w:val="center"/>
          </w:tcPr>
          <w:p w14:paraId="190DE6A8" w14:textId="77777777" w:rsidR="004D52FA" w:rsidRDefault="00000000">
            <w:pPr>
              <w:jc w:val="right"/>
            </w:pPr>
            <w:r>
              <w:t>0.033</w:t>
            </w:r>
          </w:p>
        </w:tc>
      </w:tr>
      <w:tr w:rsidR="004D52FA" w14:paraId="7F698BE2" w14:textId="77777777">
        <w:trPr>
          <w:jc w:val="center"/>
        </w:trPr>
        <w:tc>
          <w:tcPr>
            <w:tcW w:w="3345" w:type="dxa"/>
            <w:vAlign w:val="center"/>
          </w:tcPr>
          <w:p w14:paraId="211394CE" w14:textId="77777777" w:rsidR="004D52FA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07406108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D71A3E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616880E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96E3828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6D43C8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CDFCD7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6F7DB47F" w14:textId="77777777">
        <w:trPr>
          <w:jc w:val="center"/>
        </w:trPr>
        <w:tc>
          <w:tcPr>
            <w:tcW w:w="3345" w:type="dxa"/>
            <w:vAlign w:val="center"/>
          </w:tcPr>
          <w:p w14:paraId="0F285DC2" w14:textId="77777777" w:rsidR="004D52FA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1AA18A4F" w14:textId="77777777" w:rsidR="004D52F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243C055" w14:textId="77777777" w:rsidR="004D52FA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3C36493B" w14:textId="77777777" w:rsidR="004D52FA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09A439CC" w14:textId="77777777" w:rsidR="004D52FA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C4A0705" w14:textId="77777777" w:rsidR="004D52FA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3EFC48B2" w14:textId="77777777" w:rsidR="004D52FA" w:rsidRDefault="00000000">
            <w:pPr>
              <w:jc w:val="right"/>
            </w:pPr>
            <w:r>
              <w:t>3.274</w:t>
            </w:r>
          </w:p>
        </w:tc>
      </w:tr>
      <w:tr w:rsidR="004D52FA" w14:paraId="745CABAF" w14:textId="77777777">
        <w:trPr>
          <w:jc w:val="center"/>
        </w:trPr>
        <w:tc>
          <w:tcPr>
            <w:tcW w:w="3345" w:type="dxa"/>
            <w:vAlign w:val="center"/>
          </w:tcPr>
          <w:p w14:paraId="44825230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697E490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283C16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E95CE51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418C759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A49DF1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74BDCA6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1135E6BC" w14:textId="77777777">
        <w:trPr>
          <w:jc w:val="center"/>
        </w:trPr>
        <w:tc>
          <w:tcPr>
            <w:tcW w:w="3345" w:type="dxa"/>
            <w:vAlign w:val="center"/>
          </w:tcPr>
          <w:p w14:paraId="2233618C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31ECD6" w14:textId="77777777" w:rsidR="004D52FA" w:rsidRDefault="00000000">
            <w:pPr>
              <w:jc w:val="right"/>
            </w:pPr>
            <w:r>
              <w:t>240.3</w:t>
            </w:r>
          </w:p>
        </w:tc>
        <w:tc>
          <w:tcPr>
            <w:tcW w:w="1075" w:type="dxa"/>
            <w:vAlign w:val="center"/>
          </w:tcPr>
          <w:p w14:paraId="1E579154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6F1736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DA4855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15DD4A" w14:textId="77777777" w:rsidR="004D52FA" w:rsidRDefault="00000000">
            <w:pPr>
              <w:jc w:val="right"/>
            </w:pPr>
            <w:r>
              <w:t>0.822</w:t>
            </w:r>
          </w:p>
        </w:tc>
        <w:tc>
          <w:tcPr>
            <w:tcW w:w="1064" w:type="dxa"/>
            <w:vAlign w:val="center"/>
          </w:tcPr>
          <w:p w14:paraId="2ED735C1" w14:textId="77777777" w:rsidR="004D52FA" w:rsidRDefault="00000000">
            <w:pPr>
              <w:jc w:val="right"/>
            </w:pPr>
            <w:r>
              <w:t>3.794</w:t>
            </w:r>
          </w:p>
        </w:tc>
      </w:tr>
      <w:tr w:rsidR="004D52FA" w14:paraId="029747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E187EC" w14:textId="77777777" w:rsidR="004D52F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6284977" w14:textId="77777777" w:rsidR="004D52FA" w:rsidRDefault="00000000">
            <w:pPr>
              <w:jc w:val="center"/>
            </w:pPr>
            <w:r>
              <w:t>1.019</w:t>
            </w:r>
          </w:p>
        </w:tc>
      </w:tr>
      <w:tr w:rsidR="004D52FA" w14:paraId="6C361E6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926763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B94F2DF" w14:textId="77777777" w:rsidR="004D52FA" w:rsidRDefault="00000000">
            <w:pPr>
              <w:jc w:val="center"/>
            </w:pPr>
            <w:r>
              <w:t>19.79</w:t>
            </w:r>
          </w:p>
        </w:tc>
      </w:tr>
      <w:tr w:rsidR="004D52FA" w14:paraId="4AB694C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3A75B3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4C23D4E" w14:textId="77777777" w:rsidR="004D52FA" w:rsidRDefault="00000000">
            <w:pPr>
              <w:jc w:val="center"/>
            </w:pPr>
            <w:r>
              <w:t>9.04</w:t>
            </w:r>
          </w:p>
        </w:tc>
      </w:tr>
      <w:tr w:rsidR="004D52FA" w14:paraId="16C9B1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758B86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76849A" w14:textId="77777777" w:rsidR="004D52FA" w:rsidRDefault="00000000">
            <w:pPr>
              <w:jc w:val="center"/>
            </w:pPr>
            <w:r>
              <w:t>0.11</w:t>
            </w:r>
          </w:p>
        </w:tc>
      </w:tr>
    </w:tbl>
    <w:p w14:paraId="529E21A0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77CC5A7" w14:textId="77777777" w:rsidR="004D52FA" w:rsidRDefault="00000000">
      <w:pPr>
        <w:pStyle w:val="2"/>
      </w:pPr>
      <w:bookmarkStart w:id="115" w:name="_Toc217240748"/>
      <w:r>
        <w:t>梁柱</w:t>
      </w:r>
      <w:bookmarkEnd w:id="115"/>
    </w:p>
    <w:p w14:paraId="28B758EF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4E5A697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DB8452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FF9CF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F40A1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F56CD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1C90C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A8B48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E0C4B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4CA1120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D8DF537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053524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49127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14E4D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59E3D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461D4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A9C96C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2E54837F" w14:textId="77777777">
        <w:trPr>
          <w:jc w:val="center"/>
        </w:trPr>
        <w:tc>
          <w:tcPr>
            <w:tcW w:w="3345" w:type="dxa"/>
            <w:vAlign w:val="center"/>
          </w:tcPr>
          <w:p w14:paraId="5A3E19B8" w14:textId="77777777" w:rsidR="004D52FA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1B6D8D00" w14:textId="77777777" w:rsidR="004D52FA" w:rsidRDefault="00000000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54C6F4B8" w14:textId="77777777" w:rsidR="004D52FA" w:rsidRDefault="00000000">
            <w:pPr>
              <w:jc w:val="right"/>
            </w:pPr>
            <w:r>
              <w:t>0.006</w:t>
            </w:r>
          </w:p>
        </w:tc>
        <w:tc>
          <w:tcPr>
            <w:tcW w:w="1075" w:type="dxa"/>
            <w:vAlign w:val="center"/>
          </w:tcPr>
          <w:p w14:paraId="6FA707C4" w14:textId="77777777" w:rsidR="004D52FA" w:rsidRDefault="00000000">
            <w:pPr>
              <w:jc w:val="right"/>
            </w:pPr>
            <w:r>
              <w:t>0.661</w:t>
            </w:r>
          </w:p>
        </w:tc>
        <w:tc>
          <w:tcPr>
            <w:tcW w:w="848" w:type="dxa"/>
            <w:vAlign w:val="center"/>
          </w:tcPr>
          <w:p w14:paraId="75E1CAA2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27A05C" w14:textId="77777777" w:rsidR="004D52FA" w:rsidRDefault="00000000">
            <w:pPr>
              <w:jc w:val="right"/>
            </w:pPr>
            <w:r>
              <w:t>0.05</w:t>
            </w:r>
          </w:p>
        </w:tc>
        <w:tc>
          <w:tcPr>
            <w:tcW w:w="1064" w:type="dxa"/>
            <w:vAlign w:val="center"/>
          </w:tcPr>
          <w:p w14:paraId="753FDED5" w14:textId="77777777" w:rsidR="004D52FA" w:rsidRDefault="00000000">
            <w:pPr>
              <w:jc w:val="right"/>
            </w:pPr>
            <w:r>
              <w:t>0.033</w:t>
            </w:r>
          </w:p>
        </w:tc>
      </w:tr>
      <w:tr w:rsidR="004D52FA" w14:paraId="0B807BE1" w14:textId="77777777">
        <w:trPr>
          <w:jc w:val="center"/>
        </w:trPr>
        <w:tc>
          <w:tcPr>
            <w:tcW w:w="3345" w:type="dxa"/>
            <w:vAlign w:val="center"/>
          </w:tcPr>
          <w:p w14:paraId="7B456B30" w14:textId="77777777" w:rsidR="004D52FA" w:rsidRDefault="00000000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312DF84A" w14:textId="77777777" w:rsidR="004D52FA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B9AFF6E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4602EB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CEAB0AF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2891612" w14:textId="77777777" w:rsidR="004D52FA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50208AFA" w14:textId="77777777" w:rsidR="004D52FA" w:rsidRDefault="00000000">
            <w:pPr>
              <w:jc w:val="right"/>
            </w:pPr>
            <w:r>
              <w:t>0.061</w:t>
            </w:r>
          </w:p>
        </w:tc>
      </w:tr>
      <w:tr w:rsidR="004D52FA" w14:paraId="199341FE" w14:textId="77777777">
        <w:trPr>
          <w:jc w:val="center"/>
        </w:trPr>
        <w:tc>
          <w:tcPr>
            <w:tcW w:w="3345" w:type="dxa"/>
            <w:vAlign w:val="center"/>
          </w:tcPr>
          <w:p w14:paraId="5B1D1F28" w14:textId="77777777" w:rsidR="004D52FA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0741391F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3909D7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3B640E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87A5D1A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9529D7E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70A5BE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3EAD7978" w14:textId="77777777">
        <w:trPr>
          <w:jc w:val="center"/>
        </w:trPr>
        <w:tc>
          <w:tcPr>
            <w:tcW w:w="3345" w:type="dxa"/>
            <w:vAlign w:val="center"/>
          </w:tcPr>
          <w:p w14:paraId="41576A31" w14:textId="77777777" w:rsidR="004D52F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91A720" w14:textId="77777777" w:rsidR="004D52F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BC561D9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E4798E6" w14:textId="77777777" w:rsidR="004D52FA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5BC18BF1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2274F8" w14:textId="77777777" w:rsidR="004D52F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3EE0E75" w14:textId="77777777" w:rsidR="004D52FA" w:rsidRDefault="00000000">
            <w:pPr>
              <w:jc w:val="right"/>
            </w:pPr>
            <w:r>
              <w:t>1.961</w:t>
            </w:r>
          </w:p>
        </w:tc>
      </w:tr>
      <w:tr w:rsidR="004D52FA" w14:paraId="10FD94A1" w14:textId="77777777">
        <w:trPr>
          <w:jc w:val="center"/>
        </w:trPr>
        <w:tc>
          <w:tcPr>
            <w:tcW w:w="3345" w:type="dxa"/>
            <w:vAlign w:val="center"/>
          </w:tcPr>
          <w:p w14:paraId="2019B7B4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5A93655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96085D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1CB9513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A22EA12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7A8B3C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03C3658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769F6C58" w14:textId="77777777">
        <w:trPr>
          <w:jc w:val="center"/>
        </w:trPr>
        <w:tc>
          <w:tcPr>
            <w:tcW w:w="3345" w:type="dxa"/>
            <w:vAlign w:val="center"/>
          </w:tcPr>
          <w:p w14:paraId="6B3BA2FA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E83D64" w14:textId="77777777" w:rsidR="004D52FA" w:rsidRDefault="00000000">
            <w:pPr>
              <w:jc w:val="right"/>
            </w:pPr>
            <w:r>
              <w:t>245.3</w:t>
            </w:r>
          </w:p>
        </w:tc>
        <w:tc>
          <w:tcPr>
            <w:tcW w:w="1075" w:type="dxa"/>
            <w:vAlign w:val="center"/>
          </w:tcPr>
          <w:p w14:paraId="0D8806D0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7A191A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21D57D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07C41E" w14:textId="77777777" w:rsidR="004D52FA" w:rsidRDefault="00000000">
            <w:pPr>
              <w:jc w:val="right"/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0AFBBD72" w14:textId="77777777" w:rsidR="004D52FA" w:rsidRDefault="00000000">
            <w:pPr>
              <w:jc w:val="right"/>
            </w:pPr>
            <w:r>
              <w:t>2.542</w:t>
            </w:r>
          </w:p>
        </w:tc>
      </w:tr>
      <w:tr w:rsidR="004D52FA" w14:paraId="532166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D0C5312" w14:textId="77777777" w:rsidR="004D52F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CDBB0FB" w14:textId="77777777" w:rsidR="004D52FA" w:rsidRDefault="00000000">
            <w:pPr>
              <w:jc w:val="center"/>
            </w:pPr>
            <w:r>
              <w:t>2.668</w:t>
            </w:r>
          </w:p>
        </w:tc>
      </w:tr>
      <w:tr w:rsidR="004D52FA" w14:paraId="1562DC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54C488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6047E02" w14:textId="77777777" w:rsidR="004D52FA" w:rsidRDefault="00000000">
            <w:pPr>
              <w:jc w:val="center"/>
            </w:pPr>
            <w:r>
              <w:t>10.77</w:t>
            </w:r>
          </w:p>
        </w:tc>
      </w:tr>
      <w:tr w:rsidR="004D52FA" w14:paraId="7BDB35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A1E4CE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9D357C7" w14:textId="77777777" w:rsidR="004D52FA" w:rsidRDefault="00000000">
            <w:pPr>
              <w:jc w:val="center"/>
            </w:pPr>
            <w:r>
              <w:t>6.56</w:t>
            </w:r>
          </w:p>
        </w:tc>
      </w:tr>
      <w:tr w:rsidR="004D52FA" w14:paraId="5034B0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ACB2E6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357F3E7" w14:textId="77777777" w:rsidR="004D52FA" w:rsidRDefault="00000000">
            <w:pPr>
              <w:jc w:val="center"/>
            </w:pPr>
            <w:r>
              <w:t>0.08</w:t>
            </w:r>
          </w:p>
        </w:tc>
      </w:tr>
    </w:tbl>
    <w:p w14:paraId="105C231D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BBB84C" w14:textId="77777777" w:rsidR="004D52FA" w:rsidRDefault="00000000">
      <w:pPr>
        <w:pStyle w:val="2"/>
      </w:pPr>
      <w:bookmarkStart w:id="116" w:name="_Toc217240749"/>
      <w:r>
        <w:t>挑空楼板</w:t>
      </w:r>
      <w:bookmarkEnd w:id="116"/>
    </w:p>
    <w:p w14:paraId="719A0E41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17599D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21BADD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A95D0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22B1F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DD26F1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BCDDB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53063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9E1A09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5673ABA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FAC208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F2AB03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76076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5C8EEB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3B778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25839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F768D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53F57CBD" w14:textId="77777777">
        <w:trPr>
          <w:jc w:val="center"/>
        </w:trPr>
        <w:tc>
          <w:tcPr>
            <w:tcW w:w="3345" w:type="dxa"/>
            <w:vAlign w:val="center"/>
          </w:tcPr>
          <w:p w14:paraId="2E8D1ADB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4C20B1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8F1E09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80234C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0D70742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3E30FD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0EA34BA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4729CF63" w14:textId="77777777">
        <w:trPr>
          <w:jc w:val="center"/>
        </w:trPr>
        <w:tc>
          <w:tcPr>
            <w:tcW w:w="3345" w:type="dxa"/>
            <w:vAlign w:val="center"/>
          </w:tcPr>
          <w:p w14:paraId="0BBF4F35" w14:textId="77777777" w:rsidR="004D52F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4E50FC" w14:textId="77777777" w:rsidR="004D52FA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885BE3E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DE04389" w14:textId="77777777" w:rsidR="004D52FA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4F8BD801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EA744E" w14:textId="77777777" w:rsidR="004D52FA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77CBB4A" w14:textId="77777777" w:rsidR="004D52FA" w:rsidRDefault="00000000">
            <w:pPr>
              <w:jc w:val="right"/>
            </w:pPr>
            <w:r>
              <w:t>0.98</w:t>
            </w:r>
          </w:p>
        </w:tc>
      </w:tr>
      <w:tr w:rsidR="004D52FA" w14:paraId="7359DFFE" w14:textId="77777777">
        <w:trPr>
          <w:jc w:val="center"/>
        </w:trPr>
        <w:tc>
          <w:tcPr>
            <w:tcW w:w="3345" w:type="dxa"/>
            <w:vAlign w:val="center"/>
          </w:tcPr>
          <w:p w14:paraId="2A05EA13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F19DF7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45D603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2FFD4B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114F5AB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218FA3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905D59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57B1CD89" w14:textId="77777777">
        <w:trPr>
          <w:jc w:val="center"/>
        </w:trPr>
        <w:tc>
          <w:tcPr>
            <w:tcW w:w="3345" w:type="dxa"/>
            <w:vAlign w:val="center"/>
          </w:tcPr>
          <w:p w14:paraId="59F30A1C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D7B14E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B9F511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4FB976C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2ECC2A8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F47842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B62B8F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5637AEF7" w14:textId="77777777">
        <w:trPr>
          <w:jc w:val="center"/>
        </w:trPr>
        <w:tc>
          <w:tcPr>
            <w:tcW w:w="3345" w:type="dxa"/>
            <w:vAlign w:val="center"/>
          </w:tcPr>
          <w:p w14:paraId="5B26F0A3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EA7E51" w14:textId="77777777" w:rsidR="004D52F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1FCF936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F17C56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3BC26B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9E27D0" w14:textId="77777777" w:rsidR="004D52FA" w:rsidRDefault="00000000">
            <w:pPr>
              <w:jc w:val="right"/>
            </w:pPr>
            <w:r>
              <w:t>0.122</w:t>
            </w:r>
          </w:p>
        </w:tc>
        <w:tc>
          <w:tcPr>
            <w:tcW w:w="1064" w:type="dxa"/>
            <w:vAlign w:val="center"/>
          </w:tcPr>
          <w:p w14:paraId="646A1F17" w14:textId="77777777" w:rsidR="004D52FA" w:rsidRDefault="00000000">
            <w:pPr>
              <w:jc w:val="right"/>
            </w:pPr>
            <w:r>
              <w:t>1.710</w:t>
            </w:r>
          </w:p>
        </w:tc>
      </w:tr>
      <w:tr w:rsidR="004D52FA" w14:paraId="41BCED8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400C01" w14:textId="77777777" w:rsidR="004D52FA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11946C7" w14:textId="77777777" w:rsidR="004D52FA" w:rsidRDefault="00000000">
            <w:pPr>
              <w:jc w:val="center"/>
            </w:pPr>
            <w:r>
              <w:t>3.546</w:t>
            </w:r>
          </w:p>
        </w:tc>
      </w:tr>
      <w:tr w:rsidR="004D52FA" w14:paraId="54A8B1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F208FA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B4F1A16" w14:textId="77777777" w:rsidR="004D52FA" w:rsidRDefault="00000000">
            <w:pPr>
              <w:jc w:val="center"/>
            </w:pPr>
            <w:r>
              <w:t>4.32</w:t>
            </w:r>
          </w:p>
        </w:tc>
      </w:tr>
      <w:tr w:rsidR="004D52FA" w14:paraId="29A324E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BB0B53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0AE4BEA" w14:textId="77777777" w:rsidR="004D52FA" w:rsidRDefault="00000000">
            <w:pPr>
              <w:jc w:val="center"/>
            </w:pPr>
            <w:r>
              <w:t>4.65</w:t>
            </w:r>
          </w:p>
        </w:tc>
      </w:tr>
      <w:tr w:rsidR="004D52FA" w14:paraId="6F3CE7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CB8409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4955079" w14:textId="77777777" w:rsidR="004D52FA" w:rsidRDefault="00000000">
            <w:pPr>
              <w:jc w:val="center"/>
            </w:pPr>
            <w:r>
              <w:t>0.32</w:t>
            </w:r>
          </w:p>
        </w:tc>
      </w:tr>
    </w:tbl>
    <w:p w14:paraId="0E8B2161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A8C391E" w14:textId="77777777" w:rsidR="004D52FA" w:rsidRDefault="00000000">
      <w:pPr>
        <w:pStyle w:val="1"/>
        <w:rPr>
          <w:szCs w:val="24"/>
        </w:rPr>
      </w:pPr>
      <w:bookmarkStart w:id="117" w:name="_Toc217240750"/>
      <w:r>
        <w:rPr>
          <w:szCs w:val="24"/>
        </w:rPr>
        <w:t>内围护构造</w:t>
      </w:r>
      <w:bookmarkEnd w:id="117"/>
    </w:p>
    <w:p w14:paraId="4077F430" w14:textId="77777777" w:rsidR="004D52FA" w:rsidRDefault="00000000">
      <w:pPr>
        <w:pStyle w:val="2"/>
      </w:pPr>
      <w:bookmarkStart w:id="118" w:name="_Toc217240751"/>
      <w:r>
        <w:t>内墙</w:t>
      </w:r>
      <w:bookmarkEnd w:id="118"/>
    </w:p>
    <w:p w14:paraId="54DFA96E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26FCE3D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73D28E" w14:textId="77777777" w:rsidR="004D52F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15326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FB02D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659E2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2FB08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54A21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9C73A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5B1987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BDC556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485559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F20C2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87BC3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D08DAE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81BA2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9045F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45A6C942" w14:textId="77777777">
        <w:trPr>
          <w:jc w:val="center"/>
        </w:trPr>
        <w:tc>
          <w:tcPr>
            <w:tcW w:w="3345" w:type="dxa"/>
            <w:vAlign w:val="center"/>
          </w:tcPr>
          <w:p w14:paraId="7D6A7589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2C13E9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04B752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F9B15D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715F7D3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D15EF4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B346F84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05EC17F7" w14:textId="77777777">
        <w:trPr>
          <w:jc w:val="center"/>
        </w:trPr>
        <w:tc>
          <w:tcPr>
            <w:tcW w:w="3345" w:type="dxa"/>
            <w:vAlign w:val="center"/>
          </w:tcPr>
          <w:p w14:paraId="2A83CC8F" w14:textId="77777777" w:rsidR="004D52F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D4B4CCA" w14:textId="77777777" w:rsidR="004D52F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CCD95C1" w14:textId="77777777" w:rsidR="004D52FA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5F70C0B" w14:textId="77777777" w:rsidR="004D52FA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195D073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6A8612" w14:textId="77777777" w:rsidR="004D52FA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0A64685" w14:textId="77777777" w:rsidR="004D52FA" w:rsidRDefault="00000000">
            <w:pPr>
              <w:jc w:val="right"/>
            </w:pPr>
            <w:r>
              <w:t>1.897</w:t>
            </w:r>
          </w:p>
        </w:tc>
      </w:tr>
      <w:tr w:rsidR="004D52FA" w14:paraId="19758B09" w14:textId="77777777">
        <w:trPr>
          <w:jc w:val="center"/>
        </w:trPr>
        <w:tc>
          <w:tcPr>
            <w:tcW w:w="3345" w:type="dxa"/>
            <w:vAlign w:val="center"/>
          </w:tcPr>
          <w:p w14:paraId="4D600252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745F3D6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A856D9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2189148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438A57D0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57AC8B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7830C24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09BFB424" w14:textId="77777777">
        <w:trPr>
          <w:jc w:val="center"/>
        </w:trPr>
        <w:tc>
          <w:tcPr>
            <w:tcW w:w="3345" w:type="dxa"/>
            <w:vAlign w:val="center"/>
          </w:tcPr>
          <w:p w14:paraId="4D639676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8FFD92" w14:textId="77777777" w:rsidR="004D52F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EFF6F34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59FB55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0B97E6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CF349A" w14:textId="77777777" w:rsidR="004D52FA" w:rsidRDefault="00000000">
            <w:pPr>
              <w:jc w:val="right"/>
            </w:pPr>
            <w:r>
              <w:t>0.298</w:t>
            </w:r>
          </w:p>
        </w:tc>
        <w:tc>
          <w:tcPr>
            <w:tcW w:w="1064" w:type="dxa"/>
            <w:vAlign w:val="center"/>
          </w:tcPr>
          <w:p w14:paraId="4A21B23D" w14:textId="77777777" w:rsidR="004D52FA" w:rsidRDefault="00000000">
            <w:pPr>
              <w:jc w:val="right"/>
            </w:pPr>
            <w:r>
              <w:t>2.385</w:t>
            </w:r>
          </w:p>
        </w:tc>
      </w:tr>
      <w:tr w:rsidR="004D52FA" w14:paraId="507644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6E84B9" w14:textId="77777777" w:rsidR="004D52F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CE6772A" w14:textId="77777777" w:rsidR="004D52FA" w:rsidRDefault="00000000">
            <w:pPr>
              <w:jc w:val="center"/>
            </w:pPr>
            <w:r>
              <w:t>1.931</w:t>
            </w:r>
          </w:p>
        </w:tc>
      </w:tr>
      <w:tr w:rsidR="004D52FA" w14:paraId="032C09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2CC079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3E0D3DA" w14:textId="77777777" w:rsidR="004D52FA" w:rsidRDefault="00000000">
            <w:pPr>
              <w:jc w:val="center"/>
            </w:pPr>
            <w:r>
              <w:t>9.95</w:t>
            </w:r>
          </w:p>
        </w:tc>
      </w:tr>
      <w:tr w:rsidR="004D52FA" w14:paraId="258AD8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6C62F3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1CD7AD" w14:textId="77777777" w:rsidR="004D52FA" w:rsidRDefault="00000000">
            <w:pPr>
              <w:jc w:val="center"/>
            </w:pPr>
            <w:r>
              <w:t>6.37</w:t>
            </w:r>
          </w:p>
        </w:tc>
      </w:tr>
      <w:tr w:rsidR="004D52FA" w14:paraId="4A7F8B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A7FE21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9CD0D2E" w14:textId="77777777" w:rsidR="004D52FA" w:rsidRDefault="00000000">
            <w:pPr>
              <w:jc w:val="center"/>
            </w:pPr>
            <w:r>
              <w:t>0.25</w:t>
            </w:r>
          </w:p>
        </w:tc>
      </w:tr>
    </w:tbl>
    <w:p w14:paraId="1A1F6B1C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25CC82B" w14:textId="77777777" w:rsidR="004D52FA" w:rsidRDefault="00000000">
      <w:pPr>
        <w:pStyle w:val="2"/>
      </w:pPr>
      <w:bookmarkStart w:id="119" w:name="_Toc217240752"/>
      <w:r>
        <w:lastRenderedPageBreak/>
        <w:t>控温与非控温空间隔墙</w:t>
      </w:r>
      <w:bookmarkEnd w:id="119"/>
    </w:p>
    <w:p w14:paraId="7C77FFE5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2529741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A0F213" w14:textId="77777777" w:rsidR="004D52F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37C60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72E90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2334A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663B8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C4869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2B152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4BCCBC6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56DC36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4ADF42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63A012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0BC1D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D7BC1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15F12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692C13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0DC9F604" w14:textId="77777777">
        <w:trPr>
          <w:jc w:val="center"/>
        </w:trPr>
        <w:tc>
          <w:tcPr>
            <w:tcW w:w="3345" w:type="dxa"/>
            <w:vAlign w:val="center"/>
          </w:tcPr>
          <w:p w14:paraId="0863A929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5D4E27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C1A38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D68720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60A939E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CDF431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1DF196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20E5A002" w14:textId="77777777">
        <w:trPr>
          <w:jc w:val="center"/>
        </w:trPr>
        <w:tc>
          <w:tcPr>
            <w:tcW w:w="3345" w:type="dxa"/>
            <w:vAlign w:val="center"/>
          </w:tcPr>
          <w:p w14:paraId="17EFA7EF" w14:textId="77777777" w:rsidR="004D52F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00A434E" w14:textId="77777777" w:rsidR="004D52F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4C4EC1E" w14:textId="77777777" w:rsidR="004D52FA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1A2FA24" w14:textId="77777777" w:rsidR="004D52FA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462F63E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8D8715" w14:textId="77777777" w:rsidR="004D52FA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784134E" w14:textId="77777777" w:rsidR="004D52FA" w:rsidRDefault="00000000">
            <w:pPr>
              <w:jc w:val="right"/>
            </w:pPr>
            <w:r>
              <w:t>1.897</w:t>
            </w:r>
          </w:p>
        </w:tc>
      </w:tr>
      <w:tr w:rsidR="004D52FA" w14:paraId="6A903B34" w14:textId="77777777">
        <w:trPr>
          <w:jc w:val="center"/>
        </w:trPr>
        <w:tc>
          <w:tcPr>
            <w:tcW w:w="3345" w:type="dxa"/>
            <w:vAlign w:val="center"/>
          </w:tcPr>
          <w:p w14:paraId="24382C31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A0427DF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7A6836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6EFC9D0E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6C222030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39C63F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77765FB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1574E373" w14:textId="77777777">
        <w:trPr>
          <w:jc w:val="center"/>
        </w:trPr>
        <w:tc>
          <w:tcPr>
            <w:tcW w:w="3345" w:type="dxa"/>
            <w:vAlign w:val="center"/>
          </w:tcPr>
          <w:p w14:paraId="3A3C1EBF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744B99" w14:textId="77777777" w:rsidR="004D52F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B84E7A1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B6C40F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8C529D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49F85F" w14:textId="77777777" w:rsidR="004D52FA" w:rsidRDefault="00000000">
            <w:pPr>
              <w:jc w:val="right"/>
            </w:pPr>
            <w:r>
              <w:t>0.298</w:t>
            </w:r>
          </w:p>
        </w:tc>
        <w:tc>
          <w:tcPr>
            <w:tcW w:w="1064" w:type="dxa"/>
            <w:vAlign w:val="center"/>
          </w:tcPr>
          <w:p w14:paraId="1CCA3C38" w14:textId="77777777" w:rsidR="004D52FA" w:rsidRDefault="00000000">
            <w:pPr>
              <w:jc w:val="right"/>
            </w:pPr>
            <w:r>
              <w:t>2.385</w:t>
            </w:r>
          </w:p>
        </w:tc>
      </w:tr>
      <w:tr w:rsidR="004D52FA" w14:paraId="210A2D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46619C" w14:textId="77777777" w:rsidR="004D52F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71B654D" w14:textId="77777777" w:rsidR="004D52FA" w:rsidRDefault="00000000">
            <w:pPr>
              <w:jc w:val="center"/>
            </w:pPr>
            <w:r>
              <w:t>1.931</w:t>
            </w:r>
          </w:p>
        </w:tc>
      </w:tr>
      <w:tr w:rsidR="004D52FA" w14:paraId="0A0A26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87964D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29DC7E3" w14:textId="77777777" w:rsidR="004D52FA" w:rsidRDefault="00000000">
            <w:pPr>
              <w:jc w:val="center"/>
            </w:pPr>
            <w:r>
              <w:t>9.95</w:t>
            </w:r>
          </w:p>
        </w:tc>
      </w:tr>
      <w:tr w:rsidR="004D52FA" w14:paraId="45B143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864B04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F8BE82" w14:textId="77777777" w:rsidR="004D52FA" w:rsidRDefault="00000000">
            <w:pPr>
              <w:jc w:val="center"/>
            </w:pPr>
            <w:r>
              <w:t>6.37</w:t>
            </w:r>
          </w:p>
        </w:tc>
      </w:tr>
      <w:tr w:rsidR="004D52FA" w14:paraId="1E632C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8454F0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BBB601E" w14:textId="77777777" w:rsidR="004D52FA" w:rsidRDefault="00000000">
            <w:pPr>
              <w:jc w:val="center"/>
            </w:pPr>
            <w:r>
              <w:t>0.25</w:t>
            </w:r>
          </w:p>
        </w:tc>
      </w:tr>
    </w:tbl>
    <w:p w14:paraId="5D9EB230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C26BABF" w14:textId="77777777" w:rsidR="004D52FA" w:rsidRDefault="00000000">
      <w:pPr>
        <w:pStyle w:val="2"/>
      </w:pPr>
      <w:bookmarkStart w:id="120" w:name="_Toc217240753"/>
      <w:r>
        <w:t>楼板</w:t>
      </w:r>
      <w:bookmarkEnd w:id="120"/>
    </w:p>
    <w:p w14:paraId="64D70D06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00A14F0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91B7EA4" w14:textId="77777777" w:rsidR="004D52F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61CCB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B489A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CFFE9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23774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6449E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33551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231709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626B7B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C22BA6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1135B4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60F49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C535A4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7B16A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4E0B5F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428A2DD7" w14:textId="77777777">
        <w:trPr>
          <w:jc w:val="center"/>
        </w:trPr>
        <w:tc>
          <w:tcPr>
            <w:tcW w:w="3345" w:type="dxa"/>
            <w:vAlign w:val="center"/>
          </w:tcPr>
          <w:p w14:paraId="45D4C3CD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6867D1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637652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0BF06E0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B77861B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60A5A2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BEFA04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5A96813D" w14:textId="77777777">
        <w:trPr>
          <w:jc w:val="center"/>
        </w:trPr>
        <w:tc>
          <w:tcPr>
            <w:tcW w:w="3345" w:type="dxa"/>
            <w:vAlign w:val="center"/>
          </w:tcPr>
          <w:p w14:paraId="4A0D6866" w14:textId="77777777" w:rsidR="004D52F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6ADBFB" w14:textId="77777777" w:rsidR="004D52F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1861E99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150BB82" w14:textId="77777777" w:rsidR="004D52FA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21364198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7F361E" w14:textId="77777777" w:rsidR="004D52F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04BE4D4" w14:textId="77777777" w:rsidR="004D52FA" w:rsidRDefault="00000000">
            <w:pPr>
              <w:jc w:val="right"/>
            </w:pPr>
            <w:r>
              <w:t>1.177</w:t>
            </w:r>
          </w:p>
        </w:tc>
      </w:tr>
      <w:tr w:rsidR="004D52FA" w14:paraId="10612157" w14:textId="77777777">
        <w:trPr>
          <w:jc w:val="center"/>
        </w:trPr>
        <w:tc>
          <w:tcPr>
            <w:tcW w:w="3345" w:type="dxa"/>
            <w:vAlign w:val="center"/>
          </w:tcPr>
          <w:p w14:paraId="5AE8F466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5F4D4D5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95B8D0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66DFB756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F894BCA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2D4D4A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1FADF9C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5EB5BE9D" w14:textId="77777777">
        <w:trPr>
          <w:jc w:val="center"/>
        </w:trPr>
        <w:tc>
          <w:tcPr>
            <w:tcW w:w="3345" w:type="dxa"/>
            <w:vAlign w:val="center"/>
          </w:tcPr>
          <w:p w14:paraId="7948CCE3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E91FD7" w14:textId="77777777" w:rsidR="004D52F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2777338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8BE569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ECE495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09F023" w14:textId="77777777" w:rsidR="004D52FA" w:rsidRDefault="00000000">
            <w:pPr>
              <w:jc w:val="right"/>
            </w:pPr>
            <w:r>
              <w:t>0.113</w:t>
            </w:r>
          </w:p>
        </w:tc>
        <w:tc>
          <w:tcPr>
            <w:tcW w:w="1064" w:type="dxa"/>
            <w:vAlign w:val="center"/>
          </w:tcPr>
          <w:p w14:paraId="074E378D" w14:textId="77777777" w:rsidR="004D52FA" w:rsidRDefault="00000000">
            <w:pPr>
              <w:jc w:val="right"/>
            </w:pPr>
            <w:r>
              <w:t>1.664</w:t>
            </w:r>
          </w:p>
        </w:tc>
      </w:tr>
      <w:tr w:rsidR="004D52FA" w14:paraId="5E8FB3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5E752F" w14:textId="77777777" w:rsidR="004D52F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BC27859" w14:textId="77777777" w:rsidR="004D52FA" w:rsidRDefault="00000000">
            <w:pPr>
              <w:jc w:val="center"/>
            </w:pPr>
            <w:r>
              <w:t>2.999</w:t>
            </w:r>
          </w:p>
        </w:tc>
      </w:tr>
      <w:tr w:rsidR="004D52FA" w14:paraId="1525ED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F6F493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21184F2" w14:textId="77777777" w:rsidR="004D52FA" w:rsidRDefault="00000000">
            <w:pPr>
              <w:jc w:val="center"/>
            </w:pPr>
            <w:r>
              <w:t>6.34</w:t>
            </w:r>
          </w:p>
        </w:tc>
      </w:tr>
      <w:tr w:rsidR="004D52FA" w14:paraId="797AAA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1D48FD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860500" w14:textId="77777777" w:rsidR="004D52FA" w:rsidRDefault="00000000">
            <w:pPr>
              <w:jc w:val="center"/>
            </w:pPr>
            <w:r>
              <w:t>5.20</w:t>
            </w:r>
          </w:p>
        </w:tc>
      </w:tr>
      <w:tr w:rsidR="004D52FA" w14:paraId="6E4549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F8CBC6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0AE6AD4" w14:textId="77777777" w:rsidR="004D52FA" w:rsidRDefault="00000000">
            <w:pPr>
              <w:jc w:val="center"/>
            </w:pPr>
            <w:r>
              <w:t>0.26</w:t>
            </w:r>
          </w:p>
        </w:tc>
      </w:tr>
    </w:tbl>
    <w:p w14:paraId="7325FCF3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65EC4B" w14:textId="77777777" w:rsidR="004D52FA" w:rsidRDefault="00000000">
      <w:pPr>
        <w:pStyle w:val="2"/>
      </w:pPr>
      <w:bookmarkStart w:id="121" w:name="_Toc217240754"/>
      <w:r>
        <w:t>控温与非控温空间楼板</w:t>
      </w:r>
      <w:bookmarkEnd w:id="121"/>
    </w:p>
    <w:p w14:paraId="4826B005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控温与非控温楼板构造一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1361FB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3B8131" w14:textId="77777777" w:rsidR="004D52F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7F250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7EC23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AC4F9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33828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E3D1B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9B2833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19F069D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08A7ED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1F09FD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EEF0D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58BC9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04B20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EF1CE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5F23E1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63F7D7BD" w14:textId="77777777">
        <w:trPr>
          <w:jc w:val="center"/>
        </w:trPr>
        <w:tc>
          <w:tcPr>
            <w:tcW w:w="3345" w:type="dxa"/>
            <w:vAlign w:val="center"/>
          </w:tcPr>
          <w:p w14:paraId="37196E05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59E7488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E96086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28A35C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00FE07B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23A348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3BB767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553261A7" w14:textId="77777777">
        <w:trPr>
          <w:jc w:val="center"/>
        </w:trPr>
        <w:tc>
          <w:tcPr>
            <w:tcW w:w="3345" w:type="dxa"/>
            <w:vAlign w:val="center"/>
          </w:tcPr>
          <w:p w14:paraId="361C4806" w14:textId="77777777" w:rsidR="004D52F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03EA43" w14:textId="77777777" w:rsidR="004D52F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F3F159D" w14:textId="77777777" w:rsidR="004D52FA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22CD286" w14:textId="77777777" w:rsidR="004D52FA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C9511C9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D7FADA" w14:textId="77777777" w:rsidR="004D52F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1BF5BD1" w14:textId="77777777" w:rsidR="004D52FA" w:rsidRDefault="00000000">
            <w:pPr>
              <w:jc w:val="right"/>
            </w:pPr>
            <w:r>
              <w:t>1.177</w:t>
            </w:r>
          </w:p>
        </w:tc>
      </w:tr>
      <w:tr w:rsidR="004D52FA" w14:paraId="7716BE7F" w14:textId="77777777">
        <w:trPr>
          <w:jc w:val="center"/>
        </w:trPr>
        <w:tc>
          <w:tcPr>
            <w:tcW w:w="3345" w:type="dxa"/>
            <w:vAlign w:val="center"/>
          </w:tcPr>
          <w:p w14:paraId="08D91FE9" w14:textId="77777777" w:rsidR="004D52FA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CA9D1C3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E0EE71" w14:textId="77777777" w:rsidR="004D52FA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52865A0" w14:textId="77777777" w:rsidR="004D52FA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9CF9FA4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2C1B71" w14:textId="77777777" w:rsidR="004D52FA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0256EC1" w14:textId="77777777" w:rsidR="004D52FA" w:rsidRDefault="00000000">
            <w:pPr>
              <w:jc w:val="right"/>
            </w:pPr>
            <w:r>
              <w:t>0.244</w:t>
            </w:r>
          </w:p>
        </w:tc>
      </w:tr>
      <w:tr w:rsidR="004D52FA" w14:paraId="22175E01" w14:textId="77777777">
        <w:trPr>
          <w:jc w:val="center"/>
        </w:trPr>
        <w:tc>
          <w:tcPr>
            <w:tcW w:w="3345" w:type="dxa"/>
            <w:vAlign w:val="center"/>
          </w:tcPr>
          <w:p w14:paraId="3E970CEA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D753BC" w14:textId="77777777" w:rsidR="004D52F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6B42E43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5F8773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DC08B7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472854" w14:textId="77777777" w:rsidR="004D52FA" w:rsidRDefault="00000000">
            <w:pPr>
              <w:jc w:val="right"/>
            </w:pPr>
            <w:r>
              <w:t>0.113</w:t>
            </w:r>
          </w:p>
        </w:tc>
        <w:tc>
          <w:tcPr>
            <w:tcW w:w="1064" w:type="dxa"/>
            <w:vAlign w:val="center"/>
          </w:tcPr>
          <w:p w14:paraId="28E2DBCF" w14:textId="77777777" w:rsidR="004D52FA" w:rsidRDefault="00000000">
            <w:pPr>
              <w:jc w:val="right"/>
            </w:pPr>
            <w:r>
              <w:t>1.664</w:t>
            </w:r>
          </w:p>
        </w:tc>
      </w:tr>
      <w:tr w:rsidR="004D52FA" w14:paraId="370D26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7E22FA" w14:textId="77777777" w:rsidR="004D52FA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310D021" w14:textId="77777777" w:rsidR="004D52FA" w:rsidRDefault="00000000">
            <w:pPr>
              <w:jc w:val="center"/>
            </w:pPr>
            <w:r>
              <w:t>2.999</w:t>
            </w:r>
          </w:p>
        </w:tc>
      </w:tr>
      <w:tr w:rsidR="004D52FA" w14:paraId="501D0EA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8A01C6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F72BF2D" w14:textId="77777777" w:rsidR="004D52FA" w:rsidRDefault="00000000">
            <w:pPr>
              <w:jc w:val="center"/>
            </w:pPr>
            <w:r>
              <w:t>6.34</w:t>
            </w:r>
          </w:p>
        </w:tc>
      </w:tr>
      <w:tr w:rsidR="004D52FA" w14:paraId="2D0D184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C8907D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A5BC121" w14:textId="77777777" w:rsidR="004D52FA" w:rsidRDefault="00000000">
            <w:pPr>
              <w:jc w:val="center"/>
            </w:pPr>
            <w:r>
              <w:t>5.20</w:t>
            </w:r>
          </w:p>
        </w:tc>
      </w:tr>
      <w:tr w:rsidR="004D52FA" w14:paraId="4BC1B81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686CD2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323B41E" w14:textId="77777777" w:rsidR="004D52FA" w:rsidRDefault="00000000">
            <w:pPr>
              <w:jc w:val="center"/>
            </w:pPr>
            <w:r>
              <w:t>0.26</w:t>
            </w:r>
          </w:p>
        </w:tc>
      </w:tr>
    </w:tbl>
    <w:p w14:paraId="61C03859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3EA10D" w14:textId="77777777" w:rsidR="004D52FA" w:rsidRDefault="00000000">
      <w:pPr>
        <w:pStyle w:val="1"/>
        <w:rPr>
          <w:szCs w:val="24"/>
        </w:rPr>
      </w:pPr>
      <w:bookmarkStart w:id="122" w:name="_Toc217240755"/>
      <w:r>
        <w:rPr>
          <w:szCs w:val="24"/>
        </w:rPr>
        <w:lastRenderedPageBreak/>
        <w:t>封闭阳台构造</w:t>
      </w:r>
      <w:bookmarkEnd w:id="122"/>
    </w:p>
    <w:p w14:paraId="4BB526B8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F9B471E" w14:textId="77777777" w:rsidR="004D52FA" w:rsidRDefault="00000000">
      <w:pPr>
        <w:pStyle w:val="1"/>
        <w:rPr>
          <w:szCs w:val="24"/>
        </w:rPr>
      </w:pPr>
      <w:bookmarkStart w:id="123" w:name="_Toc217240756"/>
      <w:r>
        <w:rPr>
          <w:szCs w:val="24"/>
        </w:rPr>
        <w:t>地下围护构造</w:t>
      </w:r>
      <w:bookmarkEnd w:id="123"/>
    </w:p>
    <w:p w14:paraId="030447C8" w14:textId="77777777" w:rsidR="004D52FA" w:rsidRDefault="00000000">
      <w:pPr>
        <w:pStyle w:val="2"/>
      </w:pPr>
      <w:bookmarkStart w:id="124" w:name="_Toc217240757"/>
      <w:r>
        <w:t>周边地面</w:t>
      </w:r>
      <w:bookmarkEnd w:id="124"/>
    </w:p>
    <w:p w14:paraId="56427D20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0218A0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C71AAE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75ED4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DA7C8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A8969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64E3F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49D33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AFB752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1C27CEF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C3D594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E53C1A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F77CC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386CF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B7616D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19593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740670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0B277607" w14:textId="77777777">
        <w:trPr>
          <w:jc w:val="center"/>
        </w:trPr>
        <w:tc>
          <w:tcPr>
            <w:tcW w:w="3345" w:type="dxa"/>
            <w:vAlign w:val="center"/>
          </w:tcPr>
          <w:p w14:paraId="3E3B3F6E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FD422C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E031FA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2EA332B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DB9C007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08AA5B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7C286B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35EFFC5C" w14:textId="77777777">
        <w:trPr>
          <w:jc w:val="center"/>
        </w:trPr>
        <w:tc>
          <w:tcPr>
            <w:tcW w:w="3345" w:type="dxa"/>
            <w:vAlign w:val="center"/>
          </w:tcPr>
          <w:p w14:paraId="03E7A644" w14:textId="77777777" w:rsidR="004D52F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8E22943" w14:textId="77777777" w:rsidR="004D52F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755CFC6" w14:textId="77777777" w:rsidR="004D52F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210B001" w14:textId="77777777" w:rsidR="004D52FA" w:rsidRDefault="0000000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153CDE5F" w14:textId="77777777" w:rsidR="004D52F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B2BAB57" w14:textId="77777777" w:rsidR="004D52F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55917BA" w14:textId="77777777" w:rsidR="004D52FA" w:rsidRDefault="00000000"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 w:rsidR="004D52FA" w14:paraId="34E5E4BA" w14:textId="77777777">
        <w:trPr>
          <w:jc w:val="center"/>
        </w:trPr>
        <w:tc>
          <w:tcPr>
            <w:tcW w:w="3345" w:type="dxa"/>
            <w:vAlign w:val="center"/>
          </w:tcPr>
          <w:p w14:paraId="52B11B54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725169" w14:textId="77777777" w:rsidR="004D52F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FAA1891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7D2A0D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C2F11D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A8CECF" w14:textId="77777777" w:rsidR="004D52F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712BCE8" w14:textId="77777777" w:rsidR="004D52FA" w:rsidRDefault="00000000">
            <w:pPr>
              <w:jc w:val="right"/>
            </w:pPr>
            <w:r>
              <w:t>1.420</w:t>
            </w:r>
          </w:p>
        </w:tc>
      </w:tr>
      <w:tr w:rsidR="004D52FA" w14:paraId="7BA977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84823E" w14:textId="77777777" w:rsidR="004D52F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0857A16" w14:textId="77777777" w:rsidR="004D52FA" w:rsidRDefault="00000000">
            <w:pPr>
              <w:jc w:val="center"/>
            </w:pPr>
            <w:r>
              <w:t>0.520</w:t>
            </w:r>
          </w:p>
        </w:tc>
      </w:tr>
      <w:tr w:rsidR="004D52FA" w14:paraId="60115A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613850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FBA1055" w14:textId="77777777" w:rsidR="004D52FA" w:rsidRDefault="00000000">
            <w:pPr>
              <w:jc w:val="center"/>
            </w:pPr>
            <w:r>
              <w:t>32.06</w:t>
            </w:r>
          </w:p>
        </w:tc>
      </w:tr>
      <w:tr w:rsidR="004D52FA" w14:paraId="783C4B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C427DB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439CB62" w14:textId="77777777" w:rsidR="004D52FA" w:rsidRDefault="00000000">
            <w:pPr>
              <w:jc w:val="center"/>
            </w:pPr>
            <w:r>
              <w:t>5.64</w:t>
            </w:r>
          </w:p>
        </w:tc>
      </w:tr>
      <w:tr w:rsidR="004D52FA" w14:paraId="5A3976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326308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0E0DEF" w14:textId="77777777" w:rsidR="004D52FA" w:rsidRDefault="00000000">
            <w:pPr>
              <w:jc w:val="center"/>
            </w:pPr>
            <w:r>
              <w:t>0.29</w:t>
            </w:r>
          </w:p>
        </w:tc>
      </w:tr>
    </w:tbl>
    <w:p w14:paraId="6982C21E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85DE1A6" w14:textId="77777777" w:rsidR="004D52FA" w:rsidRDefault="00000000">
      <w:pPr>
        <w:pStyle w:val="2"/>
      </w:pPr>
      <w:bookmarkStart w:id="125" w:name="_Toc217240758"/>
      <w:r>
        <w:t>非周边地面</w:t>
      </w:r>
      <w:bookmarkEnd w:id="125"/>
    </w:p>
    <w:p w14:paraId="24A67499" w14:textId="77777777" w:rsidR="004D52FA" w:rsidRDefault="00000000">
      <w:pPr>
        <w:pStyle w:val="3"/>
        <w:rPr>
          <w:rFonts w:hint="eastAsia"/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D52FA" w14:paraId="270B144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0D3DC83" w14:textId="77777777" w:rsidR="004D52F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F59A4" w14:textId="77777777" w:rsidR="004D52F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ED06E" w14:textId="77777777" w:rsidR="004D52F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EDC83" w14:textId="77777777" w:rsidR="004D52F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E4B2E" w14:textId="77777777" w:rsidR="004D52F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70963" w14:textId="77777777" w:rsidR="004D52F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600776" w14:textId="77777777" w:rsidR="004D52FA" w:rsidRDefault="00000000">
            <w:pPr>
              <w:jc w:val="center"/>
            </w:pPr>
            <w:r>
              <w:t>热惰性指标</w:t>
            </w:r>
          </w:p>
        </w:tc>
      </w:tr>
      <w:tr w:rsidR="004D52FA" w14:paraId="1323BC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16D763" w14:textId="77777777" w:rsidR="004D52FA" w:rsidRDefault="004D5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51F61C" w14:textId="77777777" w:rsidR="004D52F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B87D6" w14:textId="77777777" w:rsidR="004D52F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6D34A" w14:textId="77777777" w:rsidR="004D52F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4A0B7" w14:textId="77777777" w:rsidR="004D52F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6566F" w14:textId="77777777" w:rsidR="004D52F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8EC4E1" w14:textId="77777777" w:rsidR="004D52FA" w:rsidRDefault="00000000">
            <w:pPr>
              <w:jc w:val="center"/>
            </w:pPr>
            <w:r>
              <w:t>D=R*S</w:t>
            </w:r>
          </w:p>
        </w:tc>
      </w:tr>
      <w:tr w:rsidR="004D52FA" w14:paraId="266D632B" w14:textId="77777777">
        <w:trPr>
          <w:jc w:val="center"/>
        </w:trPr>
        <w:tc>
          <w:tcPr>
            <w:tcW w:w="3345" w:type="dxa"/>
            <w:vAlign w:val="center"/>
          </w:tcPr>
          <w:p w14:paraId="5D00E037" w14:textId="77777777" w:rsidR="004D52F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A67B6C" w14:textId="77777777" w:rsidR="004D52F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D97EC0" w14:textId="77777777" w:rsidR="004D52FA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E08582" w14:textId="77777777" w:rsidR="004D52F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86EAC6F" w14:textId="77777777" w:rsidR="004D52FA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DA00DC" w14:textId="77777777" w:rsidR="004D52F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5FA5EE" w14:textId="77777777" w:rsidR="004D52FA" w:rsidRDefault="00000000">
            <w:pPr>
              <w:jc w:val="right"/>
            </w:pPr>
            <w:r>
              <w:t>0.243</w:t>
            </w:r>
          </w:p>
        </w:tc>
      </w:tr>
      <w:tr w:rsidR="004D52FA" w14:paraId="06CE46C8" w14:textId="77777777">
        <w:trPr>
          <w:jc w:val="center"/>
        </w:trPr>
        <w:tc>
          <w:tcPr>
            <w:tcW w:w="3345" w:type="dxa"/>
            <w:vAlign w:val="center"/>
          </w:tcPr>
          <w:p w14:paraId="4D823BF1" w14:textId="77777777" w:rsidR="004D52F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84265CB" w14:textId="77777777" w:rsidR="004D52FA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647DD09" w14:textId="77777777" w:rsidR="004D52FA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DF77643" w14:textId="77777777" w:rsidR="004D52FA" w:rsidRDefault="0000000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2980D9EF" w14:textId="77777777" w:rsidR="004D52FA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F356763" w14:textId="77777777" w:rsidR="004D52FA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ECC1855" w14:textId="77777777" w:rsidR="004D52FA" w:rsidRDefault="00000000"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 w:rsidR="004D52FA" w14:paraId="57B93F71" w14:textId="77777777">
        <w:trPr>
          <w:jc w:val="center"/>
        </w:trPr>
        <w:tc>
          <w:tcPr>
            <w:tcW w:w="3345" w:type="dxa"/>
            <w:vAlign w:val="center"/>
          </w:tcPr>
          <w:p w14:paraId="327E083A" w14:textId="77777777" w:rsidR="004D52F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0E5AEF" w14:textId="77777777" w:rsidR="004D52FA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9C34FB3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D56DCD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E24143" w14:textId="77777777" w:rsidR="004D52F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EEA7D9" w14:textId="77777777" w:rsidR="004D52FA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2A9D0BA" w14:textId="77777777" w:rsidR="004D52FA" w:rsidRDefault="00000000">
            <w:pPr>
              <w:jc w:val="right"/>
            </w:pPr>
            <w:r>
              <w:t>1.420</w:t>
            </w:r>
          </w:p>
        </w:tc>
      </w:tr>
      <w:tr w:rsidR="004D52FA" w14:paraId="050B07B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C3C403" w14:textId="77777777" w:rsidR="004D52FA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943B1DC" w14:textId="77777777" w:rsidR="004D52FA" w:rsidRDefault="00000000">
            <w:pPr>
              <w:jc w:val="center"/>
            </w:pPr>
            <w:r>
              <w:t>0.300</w:t>
            </w:r>
          </w:p>
        </w:tc>
      </w:tr>
      <w:tr w:rsidR="004D52FA" w14:paraId="2655AE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329859" w14:textId="77777777" w:rsidR="004D52FA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70B44A8" w14:textId="77777777" w:rsidR="004D52FA" w:rsidRDefault="00000000">
            <w:pPr>
              <w:jc w:val="center"/>
            </w:pPr>
            <w:r>
              <w:t>32.06</w:t>
            </w:r>
          </w:p>
        </w:tc>
      </w:tr>
      <w:tr w:rsidR="004D52FA" w14:paraId="7D3F49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25C33F" w14:textId="77777777" w:rsidR="004D52FA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3C0245A" w14:textId="77777777" w:rsidR="004D52FA" w:rsidRDefault="00000000">
            <w:pPr>
              <w:jc w:val="center"/>
            </w:pPr>
            <w:r>
              <w:t>5.64</w:t>
            </w:r>
          </w:p>
        </w:tc>
      </w:tr>
      <w:tr w:rsidR="004D52FA" w14:paraId="69FF1F8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FBD415" w14:textId="77777777" w:rsidR="004D52FA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B042B54" w14:textId="77777777" w:rsidR="004D52FA" w:rsidRDefault="00000000">
            <w:pPr>
              <w:jc w:val="center"/>
            </w:pPr>
            <w:r>
              <w:t>0.51</w:t>
            </w:r>
          </w:p>
        </w:tc>
      </w:tr>
    </w:tbl>
    <w:p w14:paraId="7B69CBDE" w14:textId="77777777" w:rsidR="004D52FA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BF0294" w14:textId="77777777" w:rsidR="004D52FA" w:rsidRDefault="00000000">
      <w:pPr>
        <w:pStyle w:val="1"/>
        <w:rPr>
          <w:szCs w:val="24"/>
        </w:rPr>
      </w:pPr>
      <w:bookmarkStart w:id="126" w:name="_Toc217240759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D52FA" w14:paraId="68FD7CCE" w14:textId="77777777">
        <w:tc>
          <w:tcPr>
            <w:tcW w:w="4799" w:type="dxa"/>
            <w:shd w:val="clear" w:color="auto" w:fill="E6E6E6"/>
            <w:vAlign w:val="center"/>
          </w:tcPr>
          <w:p w14:paraId="4ED2B637" w14:textId="77777777" w:rsidR="004D52FA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4A53CA4" w14:textId="77777777" w:rsidR="004D52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141F31" w14:textId="77777777" w:rsidR="004D52FA" w:rsidRDefault="00000000">
            <w:pPr>
              <w:jc w:val="center"/>
            </w:pPr>
            <w:r>
              <w:t>窗遮阳系数</w:t>
            </w:r>
          </w:p>
        </w:tc>
      </w:tr>
      <w:tr w:rsidR="004D52FA" w14:paraId="6A2A37CF" w14:textId="77777777">
        <w:tc>
          <w:tcPr>
            <w:tcW w:w="4799" w:type="dxa"/>
            <w:vAlign w:val="center"/>
          </w:tcPr>
          <w:p w14:paraId="5FA9DB27" w14:textId="77777777" w:rsidR="004D52FA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3112" w:type="dxa"/>
            <w:vAlign w:val="center"/>
          </w:tcPr>
          <w:p w14:paraId="12494BBA" w14:textId="77777777" w:rsidR="004D52FA" w:rsidRDefault="00000000">
            <w:r>
              <w:t>3.50</w:t>
            </w:r>
          </w:p>
        </w:tc>
        <w:tc>
          <w:tcPr>
            <w:tcW w:w="1415" w:type="dxa"/>
            <w:vAlign w:val="center"/>
          </w:tcPr>
          <w:p w14:paraId="20EAC8E8" w14:textId="77777777" w:rsidR="004D52FA" w:rsidRDefault="00000000">
            <w:r>
              <w:t>0.55</w:t>
            </w:r>
          </w:p>
        </w:tc>
      </w:tr>
      <w:tr w:rsidR="004D52FA" w14:paraId="18731746" w14:textId="77777777">
        <w:tc>
          <w:tcPr>
            <w:tcW w:w="4799" w:type="dxa"/>
            <w:vAlign w:val="center"/>
          </w:tcPr>
          <w:p w14:paraId="70ABDDA2" w14:textId="77777777" w:rsidR="004D52FA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3112" w:type="dxa"/>
            <w:vAlign w:val="center"/>
          </w:tcPr>
          <w:p w14:paraId="0C627D1A" w14:textId="77777777" w:rsidR="004D52FA" w:rsidRDefault="00000000">
            <w:r>
              <w:t>3.50</w:t>
            </w:r>
          </w:p>
        </w:tc>
        <w:tc>
          <w:tcPr>
            <w:tcW w:w="1415" w:type="dxa"/>
            <w:vAlign w:val="center"/>
          </w:tcPr>
          <w:p w14:paraId="3965FBA1" w14:textId="77777777" w:rsidR="004D52FA" w:rsidRDefault="00000000">
            <w:r>
              <w:t>0.75</w:t>
            </w:r>
          </w:p>
        </w:tc>
      </w:tr>
    </w:tbl>
    <w:p w14:paraId="12508C5C" w14:textId="77777777" w:rsidR="004D52FA" w:rsidRDefault="00000000">
      <w:pPr>
        <w:pStyle w:val="1"/>
        <w:rPr>
          <w:szCs w:val="24"/>
        </w:rPr>
      </w:pPr>
      <w:bookmarkStart w:id="127" w:name="_Toc217240760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D52FA" w14:paraId="630F1859" w14:textId="77777777">
        <w:tc>
          <w:tcPr>
            <w:tcW w:w="5507" w:type="dxa"/>
            <w:shd w:val="clear" w:color="auto" w:fill="E6E6E6"/>
            <w:vAlign w:val="center"/>
          </w:tcPr>
          <w:p w14:paraId="3725542E" w14:textId="77777777" w:rsidR="004D52FA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E1B2960" w14:textId="77777777" w:rsidR="004D52FA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D52FA" w14:paraId="5961B2D4" w14:textId="77777777">
        <w:tc>
          <w:tcPr>
            <w:tcW w:w="5507" w:type="dxa"/>
            <w:vAlign w:val="center"/>
          </w:tcPr>
          <w:p w14:paraId="5525EB51" w14:textId="77777777" w:rsidR="004D52FA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AC16C3A" w14:textId="77777777" w:rsidR="004D52FA" w:rsidRDefault="00000000">
            <w:r>
              <w:t>6.25</w:t>
            </w:r>
          </w:p>
        </w:tc>
      </w:tr>
      <w:tr w:rsidR="004D52FA" w14:paraId="62A32FCF" w14:textId="77777777">
        <w:tc>
          <w:tcPr>
            <w:tcW w:w="5507" w:type="dxa"/>
            <w:vAlign w:val="center"/>
          </w:tcPr>
          <w:p w14:paraId="14164CFB" w14:textId="77777777" w:rsidR="004D52FA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693E41E" w14:textId="77777777" w:rsidR="004D52FA" w:rsidRDefault="00000000">
            <w:r>
              <w:t>3.00</w:t>
            </w:r>
          </w:p>
        </w:tc>
      </w:tr>
    </w:tbl>
    <w:p w14:paraId="296DFB08" w14:textId="77777777" w:rsidR="004D52FA" w:rsidRDefault="00000000">
      <w:pPr>
        <w:pStyle w:val="1"/>
        <w:rPr>
          <w:szCs w:val="24"/>
        </w:rPr>
      </w:pPr>
      <w:bookmarkStart w:id="128" w:name="_Toc217240761"/>
      <w:r>
        <w:rPr>
          <w:szCs w:val="24"/>
        </w:rPr>
        <w:lastRenderedPageBreak/>
        <w:t>负荷指标</w:t>
      </w:r>
      <w:bookmarkEnd w:id="12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D52FA" w14:paraId="0120C304" w14:textId="77777777">
        <w:tc>
          <w:tcPr>
            <w:tcW w:w="3112" w:type="dxa"/>
            <w:shd w:val="clear" w:color="auto" w:fill="E6E6E6"/>
            <w:vAlign w:val="center"/>
          </w:tcPr>
          <w:p w14:paraId="7B442BC8" w14:textId="77777777" w:rsidR="004D52FA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1509B9C" w14:textId="77777777" w:rsidR="004D52F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C6E5E35" w14:textId="77777777" w:rsidR="004D52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D52FA" w14:paraId="0BCFBAA3" w14:textId="77777777">
        <w:tc>
          <w:tcPr>
            <w:tcW w:w="3112" w:type="dxa"/>
            <w:vMerge w:val="restart"/>
            <w:vAlign w:val="center"/>
          </w:tcPr>
          <w:p w14:paraId="60E6326D" w14:textId="77777777" w:rsidR="004D52FA" w:rsidRDefault="00000000">
            <w:pPr>
              <w:jc w:val="center"/>
            </w:pPr>
            <w:r>
              <w:t>91672</w:t>
            </w:r>
          </w:p>
        </w:tc>
        <w:tc>
          <w:tcPr>
            <w:tcW w:w="3112" w:type="dxa"/>
            <w:vAlign w:val="center"/>
          </w:tcPr>
          <w:p w14:paraId="7A296A1B" w14:textId="77777777" w:rsidR="004D52FA" w:rsidRDefault="00000000">
            <w:r>
              <w:t>1004.95</w:t>
            </w:r>
          </w:p>
        </w:tc>
        <w:tc>
          <w:tcPr>
            <w:tcW w:w="3101" w:type="dxa"/>
            <w:vAlign w:val="center"/>
          </w:tcPr>
          <w:p w14:paraId="21D88E17" w14:textId="77777777" w:rsidR="004D52FA" w:rsidRDefault="00000000">
            <w:r>
              <w:t>91.22</w:t>
            </w:r>
          </w:p>
        </w:tc>
      </w:tr>
      <w:tr w:rsidR="004D52FA" w14:paraId="4C91E4B0" w14:textId="77777777">
        <w:tc>
          <w:tcPr>
            <w:tcW w:w="3112" w:type="dxa"/>
            <w:vMerge/>
            <w:vAlign w:val="center"/>
          </w:tcPr>
          <w:p w14:paraId="3B37AE1F" w14:textId="77777777" w:rsidR="004D52FA" w:rsidRDefault="004D52F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21FA9DC" w14:textId="77777777" w:rsidR="004D52FA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3C44B83" w14:textId="77777777" w:rsidR="004D52FA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D52FA" w14:paraId="37B690D2" w14:textId="77777777">
        <w:tc>
          <w:tcPr>
            <w:tcW w:w="3112" w:type="dxa"/>
            <w:vMerge/>
            <w:vAlign w:val="center"/>
          </w:tcPr>
          <w:p w14:paraId="13FF16C5" w14:textId="77777777" w:rsidR="004D52FA" w:rsidRDefault="004D52F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C194D72" w14:textId="77777777" w:rsidR="004D52FA" w:rsidRDefault="00000000">
            <w:r>
              <w:t>795.30</w:t>
            </w:r>
          </w:p>
        </w:tc>
        <w:tc>
          <w:tcPr>
            <w:tcW w:w="3101" w:type="dxa"/>
            <w:vAlign w:val="center"/>
          </w:tcPr>
          <w:p w14:paraId="31BCEC00" w14:textId="77777777" w:rsidR="004D52FA" w:rsidRDefault="00000000">
            <w:r>
              <w:t>115.27</w:t>
            </w:r>
          </w:p>
        </w:tc>
      </w:tr>
    </w:tbl>
    <w:p w14:paraId="71DE9370" w14:textId="77777777" w:rsidR="004D52FA" w:rsidRDefault="00000000">
      <w:pPr>
        <w:pStyle w:val="1"/>
        <w:rPr>
          <w:szCs w:val="24"/>
        </w:rPr>
      </w:pPr>
      <w:bookmarkStart w:id="129" w:name="_Toc217240762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4D52FA" w14:paraId="30A32105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2CB3703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0A235D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B8640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059F919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6B62898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5403A5E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C0BF865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2452924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247F384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55D398" w14:textId="77777777" w:rsidR="004D52FA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D52FA" w14:paraId="4ED3FA9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D369C7F" w14:textId="77777777" w:rsidR="004D52FA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31EB29E" w14:textId="77777777" w:rsidR="004D52FA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廊下通道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B7224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37.38</w:t>
            </w:r>
          </w:p>
        </w:tc>
        <w:tc>
          <w:tcPr>
            <w:tcW w:w="764" w:type="dxa"/>
            <w:vAlign w:val="center"/>
          </w:tcPr>
          <w:p w14:paraId="7BA9DCB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8484A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764" w:type="dxa"/>
            <w:vAlign w:val="center"/>
          </w:tcPr>
          <w:p w14:paraId="7CE1314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764" w:type="dxa"/>
            <w:vAlign w:val="center"/>
          </w:tcPr>
          <w:p w14:paraId="662DAA9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905" w:type="dxa"/>
            <w:vAlign w:val="center"/>
          </w:tcPr>
          <w:p w14:paraId="00F57B1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tcW w:w="730" w:type="dxa"/>
            <w:vAlign w:val="center"/>
          </w:tcPr>
          <w:p w14:paraId="647F988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905" w:type="dxa"/>
            <w:vAlign w:val="center"/>
          </w:tcPr>
          <w:p w14:paraId="0E0AC92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88.29</w:t>
            </w:r>
          </w:p>
        </w:tc>
      </w:tr>
      <w:tr w:rsidR="004D52FA" w14:paraId="0D91BA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4164BF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C2D0D3" w14:textId="77777777" w:rsidR="004D52FA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社区活动展厅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1F58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91.60</w:t>
            </w:r>
          </w:p>
        </w:tc>
        <w:tc>
          <w:tcPr>
            <w:tcW w:w="764" w:type="dxa"/>
            <w:vAlign w:val="center"/>
          </w:tcPr>
          <w:p w14:paraId="15C55C2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F6D977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17796</w:t>
            </w:r>
          </w:p>
        </w:tc>
        <w:tc>
          <w:tcPr>
            <w:tcW w:w="764" w:type="dxa"/>
            <w:vAlign w:val="center"/>
          </w:tcPr>
          <w:p w14:paraId="3A5892C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8450</w:t>
            </w:r>
          </w:p>
        </w:tc>
        <w:tc>
          <w:tcPr>
            <w:tcW w:w="764" w:type="dxa"/>
            <w:vAlign w:val="center"/>
          </w:tcPr>
          <w:p w14:paraId="7303173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9347</w:t>
            </w:r>
          </w:p>
        </w:tc>
        <w:tc>
          <w:tcPr>
            <w:tcW w:w="905" w:type="dxa"/>
            <w:vAlign w:val="center"/>
          </w:tcPr>
          <w:p w14:paraId="589E3A5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tcW w:w="730" w:type="dxa"/>
            <w:vAlign w:val="center"/>
          </w:tcPr>
          <w:p w14:paraId="4930558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10637</w:t>
            </w:r>
          </w:p>
        </w:tc>
        <w:tc>
          <w:tcPr>
            <w:tcW w:w="905" w:type="dxa"/>
            <w:vAlign w:val="center"/>
          </w:tcPr>
          <w:p w14:paraId="5E4EBC1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194.28</w:t>
            </w:r>
          </w:p>
        </w:tc>
      </w:tr>
      <w:tr w:rsidR="004D52FA" w14:paraId="2E99F8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B48620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8A4154" w14:textId="77777777" w:rsidR="004D52FA" w:rsidRDefault="00000000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储物室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F92D3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16.46</w:t>
            </w:r>
          </w:p>
        </w:tc>
        <w:tc>
          <w:tcPr>
            <w:tcW w:w="764" w:type="dxa"/>
            <w:vAlign w:val="center"/>
          </w:tcPr>
          <w:p w14:paraId="7647D6C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D0703D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1909</w:t>
            </w:r>
          </w:p>
        </w:tc>
        <w:tc>
          <w:tcPr>
            <w:tcW w:w="764" w:type="dxa"/>
            <w:vAlign w:val="center"/>
          </w:tcPr>
          <w:p w14:paraId="512BBCB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764" w:type="dxa"/>
            <w:vAlign w:val="center"/>
          </w:tcPr>
          <w:p w14:paraId="15F31E8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5" w:type="dxa"/>
            <w:vAlign w:val="center"/>
          </w:tcPr>
          <w:p w14:paraId="2AE80D4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730" w:type="dxa"/>
            <w:vAlign w:val="center"/>
          </w:tcPr>
          <w:p w14:paraId="2351E82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905" w:type="dxa"/>
            <w:vAlign w:val="center"/>
          </w:tcPr>
          <w:p w14:paraId="18451D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116.00</w:t>
            </w:r>
          </w:p>
        </w:tc>
      </w:tr>
      <w:tr w:rsidR="004D52FA" w14:paraId="6D4523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0D877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DD439E" w14:textId="77777777" w:rsidR="004D52FA" w:rsidRDefault="00000000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77DDF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764" w:type="dxa"/>
            <w:vAlign w:val="center"/>
          </w:tcPr>
          <w:p w14:paraId="038A1C5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46E6C3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64" w:type="dxa"/>
            <w:vAlign w:val="center"/>
          </w:tcPr>
          <w:p w14:paraId="7B39F9F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64" w:type="dxa"/>
            <w:vAlign w:val="center"/>
          </w:tcPr>
          <w:p w14:paraId="7A37EC0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5" w:type="dxa"/>
            <w:vAlign w:val="center"/>
          </w:tcPr>
          <w:p w14:paraId="4E6673E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B7A2B8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8E4D17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58.63</w:t>
            </w:r>
          </w:p>
        </w:tc>
      </w:tr>
      <w:tr w:rsidR="004D52FA" w14:paraId="65EBDF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770622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330F1B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ED766F5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152.16</w:t>
            </w:r>
          </w:p>
        </w:tc>
        <w:tc>
          <w:tcPr>
            <w:tcW w:w="764" w:type="dxa"/>
            <w:vAlign w:val="center"/>
          </w:tcPr>
          <w:p w14:paraId="0895B14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1BEB653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23332</w:t>
            </w:r>
          </w:p>
        </w:tc>
        <w:tc>
          <w:tcPr>
            <w:tcW w:w="764" w:type="dxa"/>
            <w:vAlign w:val="center"/>
          </w:tcPr>
          <w:p w14:paraId="3C657D9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12016</w:t>
            </w:r>
          </w:p>
        </w:tc>
        <w:tc>
          <w:tcPr>
            <w:tcW w:w="764" w:type="dxa"/>
            <w:vAlign w:val="center"/>
          </w:tcPr>
          <w:p w14:paraId="1C8F27C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11317</w:t>
            </w:r>
          </w:p>
        </w:tc>
        <w:tc>
          <w:tcPr>
            <w:tcW w:w="905" w:type="dxa"/>
            <w:vAlign w:val="center"/>
          </w:tcPr>
          <w:p w14:paraId="3AF5B9B0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15.97</w:t>
            </w:r>
          </w:p>
        </w:tc>
        <w:tc>
          <w:tcPr>
            <w:tcW w:w="730" w:type="dxa"/>
            <w:vAlign w:val="center"/>
          </w:tcPr>
          <w:p w14:paraId="7FE157D8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12674</w:t>
            </w:r>
          </w:p>
        </w:tc>
        <w:tc>
          <w:tcPr>
            <w:tcW w:w="905" w:type="dxa"/>
            <w:vAlign w:val="center"/>
          </w:tcPr>
          <w:p w14:paraId="02F4018B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153.34</w:t>
            </w:r>
          </w:p>
        </w:tc>
      </w:tr>
      <w:tr w:rsidR="004D52FA" w14:paraId="64E6FE0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4ECFF72" w14:textId="77777777" w:rsidR="004D52FA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3107841" w14:textId="77777777" w:rsidR="004D52FA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E2262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764" w:type="dxa"/>
            <w:vAlign w:val="center"/>
          </w:tcPr>
          <w:p w14:paraId="13DED6D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6E5288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 w14:paraId="004FEFB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764" w:type="dxa"/>
            <w:vAlign w:val="center"/>
          </w:tcPr>
          <w:p w14:paraId="15AC66A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11EAAB0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72AEE5C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905" w:type="dxa"/>
            <w:vAlign w:val="center"/>
          </w:tcPr>
          <w:p w14:paraId="3AB24AA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107.98</w:t>
            </w:r>
          </w:p>
        </w:tc>
      </w:tr>
      <w:tr w:rsidR="004D52FA" w14:paraId="53511B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AB2038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FFAC22" w14:textId="77777777" w:rsidR="004D52FA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社区活动中心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7B592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92.87</w:t>
            </w:r>
          </w:p>
        </w:tc>
        <w:tc>
          <w:tcPr>
            <w:tcW w:w="764" w:type="dxa"/>
            <w:vAlign w:val="center"/>
          </w:tcPr>
          <w:p w14:paraId="291763D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15D031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9860</w:t>
            </w:r>
          </w:p>
        </w:tc>
        <w:tc>
          <w:tcPr>
            <w:tcW w:w="764" w:type="dxa"/>
            <w:vAlign w:val="center"/>
          </w:tcPr>
          <w:p w14:paraId="684BA19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6898</w:t>
            </w:r>
          </w:p>
        </w:tc>
        <w:tc>
          <w:tcPr>
            <w:tcW w:w="764" w:type="dxa"/>
            <w:vAlign w:val="center"/>
          </w:tcPr>
          <w:p w14:paraId="3882950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2962</w:t>
            </w:r>
          </w:p>
        </w:tc>
        <w:tc>
          <w:tcPr>
            <w:tcW w:w="905" w:type="dxa"/>
            <w:vAlign w:val="center"/>
          </w:tcPr>
          <w:p w14:paraId="049B8F2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30" w:type="dxa"/>
            <w:vAlign w:val="center"/>
          </w:tcPr>
          <w:p w14:paraId="5ECE7BD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tcW w:w="905" w:type="dxa"/>
            <w:vAlign w:val="center"/>
          </w:tcPr>
          <w:p w14:paraId="3271D04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106.16</w:t>
            </w:r>
          </w:p>
        </w:tc>
      </w:tr>
      <w:tr w:rsidR="004D52FA" w14:paraId="7934B2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888077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B549E5" w14:textId="77777777" w:rsidR="004D52FA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E0A8E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2ABCE0D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0B5F8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6E5D287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06E7512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7321F84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793F6A5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10DFEA8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58.11</w:t>
            </w:r>
          </w:p>
        </w:tc>
      </w:tr>
      <w:tr w:rsidR="004D52FA" w14:paraId="329026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AFDB11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7418FA" w14:textId="77777777" w:rsidR="004D52FA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F2E1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14:paraId="18C94C7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D87CFC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14:paraId="5E3A7E2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14:paraId="0507547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053F79E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6F352AC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65B6D82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113.63</w:t>
            </w:r>
          </w:p>
        </w:tc>
      </w:tr>
      <w:tr w:rsidR="004D52FA" w14:paraId="4C9791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112D58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057AA3" w14:textId="77777777" w:rsidR="004D52FA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心理辅导室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E87B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64" w:type="dxa"/>
            <w:vAlign w:val="center"/>
          </w:tcPr>
          <w:p w14:paraId="0BEA7DA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DE2822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764" w:type="dxa"/>
            <w:vAlign w:val="center"/>
          </w:tcPr>
          <w:p w14:paraId="35A6CA0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5AA18EE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02F38F9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4D7F6E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905" w:type="dxa"/>
            <w:vAlign w:val="center"/>
          </w:tcPr>
          <w:p w14:paraId="7C29045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115.23</w:t>
            </w:r>
          </w:p>
        </w:tc>
      </w:tr>
      <w:tr w:rsidR="004D52FA" w14:paraId="03F325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C65710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06E776" w14:textId="77777777" w:rsidR="004D52FA" w:rsidRDefault="00000000"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A946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0E4B001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503F2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14:paraId="1794E86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14:paraId="46A5B5A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E35AA0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4BC8551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5F74191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48.56</w:t>
            </w:r>
          </w:p>
        </w:tc>
      </w:tr>
      <w:tr w:rsidR="004D52FA" w14:paraId="787D1A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EEB40A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7DB262" w14:textId="77777777" w:rsidR="004D52FA" w:rsidRDefault="00000000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12FC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0C026E1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44518F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64" w:type="dxa"/>
            <w:vAlign w:val="center"/>
          </w:tcPr>
          <w:p w14:paraId="79DB2AD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64" w:type="dxa"/>
            <w:vAlign w:val="center"/>
          </w:tcPr>
          <w:p w14:paraId="68088BD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2AEAC25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0B2ED67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EE5FF3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77.01</w:t>
            </w:r>
          </w:p>
        </w:tc>
      </w:tr>
      <w:tr w:rsidR="004D52FA" w14:paraId="54CCA3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7A164B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B623C5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6872563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133.02</w:t>
            </w:r>
          </w:p>
        </w:tc>
        <w:tc>
          <w:tcPr>
            <w:tcW w:w="764" w:type="dxa"/>
            <w:vAlign w:val="center"/>
          </w:tcPr>
          <w:p w14:paraId="39B24B9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80AA6D1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13603</w:t>
            </w:r>
          </w:p>
        </w:tc>
        <w:tc>
          <w:tcPr>
            <w:tcW w:w="764" w:type="dxa"/>
            <w:vAlign w:val="center"/>
          </w:tcPr>
          <w:p w14:paraId="1BAE53EE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9609</w:t>
            </w:r>
          </w:p>
        </w:tc>
        <w:tc>
          <w:tcPr>
            <w:tcW w:w="764" w:type="dxa"/>
            <w:vAlign w:val="center"/>
          </w:tcPr>
          <w:p w14:paraId="09D68730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3994</w:t>
            </w:r>
          </w:p>
        </w:tc>
        <w:tc>
          <w:tcPr>
            <w:tcW w:w="905" w:type="dxa"/>
            <w:vAlign w:val="center"/>
          </w:tcPr>
          <w:p w14:paraId="060CF8FC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5.64</w:t>
            </w:r>
          </w:p>
        </w:tc>
        <w:tc>
          <w:tcPr>
            <w:tcW w:w="730" w:type="dxa"/>
            <w:vAlign w:val="center"/>
          </w:tcPr>
          <w:p w14:paraId="3AB88608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4418</w:t>
            </w:r>
          </w:p>
        </w:tc>
        <w:tc>
          <w:tcPr>
            <w:tcW w:w="905" w:type="dxa"/>
            <w:vAlign w:val="center"/>
          </w:tcPr>
          <w:p w14:paraId="53FABA5F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102.27</w:t>
            </w:r>
          </w:p>
        </w:tc>
      </w:tr>
      <w:tr w:rsidR="004D52FA" w14:paraId="13F304C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9B11E63" w14:textId="77777777" w:rsidR="004D52FA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AE78852" w14:textId="77777777" w:rsidR="004D52FA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568C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64" w:type="dxa"/>
            <w:vAlign w:val="center"/>
          </w:tcPr>
          <w:p w14:paraId="4071CD4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8DDB42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64" w:type="dxa"/>
            <w:vAlign w:val="center"/>
          </w:tcPr>
          <w:p w14:paraId="1C540F7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 w14:paraId="5FE1E18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905" w:type="dxa"/>
            <w:vAlign w:val="center"/>
          </w:tcPr>
          <w:p w14:paraId="7796ED8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730" w:type="dxa"/>
            <w:vAlign w:val="center"/>
          </w:tcPr>
          <w:p w14:paraId="7424732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905" w:type="dxa"/>
            <w:vAlign w:val="center"/>
          </w:tcPr>
          <w:p w14:paraId="3562375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102.18</w:t>
            </w:r>
          </w:p>
        </w:tc>
      </w:tr>
      <w:tr w:rsidR="004D52FA" w14:paraId="4E59EC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0A9117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6D20E8" w14:textId="77777777" w:rsidR="004D52FA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4405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64" w:type="dxa"/>
            <w:vAlign w:val="center"/>
          </w:tcPr>
          <w:p w14:paraId="2476390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6779E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tcW w:w="764" w:type="dxa"/>
            <w:vAlign w:val="center"/>
          </w:tcPr>
          <w:p w14:paraId="1619104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tcW w:w="764" w:type="dxa"/>
            <w:vAlign w:val="center"/>
          </w:tcPr>
          <w:p w14:paraId="5A92BC1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905" w:type="dxa"/>
            <w:vAlign w:val="center"/>
          </w:tcPr>
          <w:p w14:paraId="4A4612E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30" w:type="dxa"/>
            <w:vAlign w:val="center"/>
          </w:tcPr>
          <w:p w14:paraId="7D4FCDE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 w14:paraId="799B1AA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113.25</w:t>
            </w:r>
          </w:p>
        </w:tc>
      </w:tr>
      <w:tr w:rsidR="004D52FA" w14:paraId="005BA3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BFC7E4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645463" w14:textId="77777777" w:rsidR="004D52FA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63CA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64" w:type="dxa"/>
            <w:vAlign w:val="center"/>
          </w:tcPr>
          <w:p w14:paraId="4851683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191EB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764" w:type="dxa"/>
            <w:vAlign w:val="center"/>
          </w:tcPr>
          <w:p w14:paraId="3CBC268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tcW w:w="764" w:type="dxa"/>
            <w:vAlign w:val="center"/>
          </w:tcPr>
          <w:p w14:paraId="191FC19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 w14:paraId="7251C96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46A8DD5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574154B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110.54</w:t>
            </w:r>
          </w:p>
        </w:tc>
      </w:tr>
      <w:tr w:rsidR="004D52FA" w14:paraId="56E18C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A52010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CBEB92" w14:textId="77777777" w:rsidR="004D52FA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8F52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64" w:type="dxa"/>
            <w:vAlign w:val="center"/>
          </w:tcPr>
          <w:p w14:paraId="29821DC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FBD4D1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764" w:type="dxa"/>
            <w:vAlign w:val="center"/>
          </w:tcPr>
          <w:p w14:paraId="1C4401A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64" w:type="dxa"/>
            <w:vAlign w:val="center"/>
          </w:tcPr>
          <w:p w14:paraId="77FFBBB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14:paraId="28D1D5E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14:paraId="1507677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58191FB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105.14</w:t>
            </w:r>
          </w:p>
        </w:tc>
      </w:tr>
      <w:tr w:rsidR="004D52FA" w14:paraId="710D297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D854CF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3A4D28" w14:textId="77777777" w:rsidR="004D52FA" w:rsidRDefault="00000000"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EEE1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5BEFE9C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E93F5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182F5BE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6BE54CF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6C755D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3835AB9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7E03C0E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58.11</w:t>
            </w:r>
          </w:p>
        </w:tc>
      </w:tr>
      <w:tr w:rsidR="004D52FA" w14:paraId="053BD1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FCFE05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A9D16C" w14:textId="77777777" w:rsidR="004D52FA" w:rsidRDefault="00000000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D3DA4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14:paraId="5769988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90E535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tcW w:w="764" w:type="dxa"/>
            <w:vAlign w:val="center"/>
          </w:tcPr>
          <w:p w14:paraId="05A0A6C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64" w:type="dxa"/>
            <w:vAlign w:val="center"/>
          </w:tcPr>
          <w:p w14:paraId="7F29BB4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7F03C24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4E4206D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560E7F7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111.82</w:t>
            </w:r>
          </w:p>
        </w:tc>
      </w:tr>
      <w:tr w:rsidR="004D52FA" w14:paraId="53C600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D329AB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F26BEC" w14:textId="77777777" w:rsidR="004D52FA" w:rsidRDefault="00000000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231EA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64" w:type="dxa"/>
            <w:vAlign w:val="center"/>
          </w:tcPr>
          <w:p w14:paraId="125C491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96D797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77DA5A5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64" w:type="dxa"/>
            <w:vAlign w:val="center"/>
          </w:tcPr>
          <w:p w14:paraId="0EC9BD9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6C7A091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20BA9D2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905" w:type="dxa"/>
            <w:vAlign w:val="center"/>
          </w:tcPr>
          <w:p w14:paraId="322BC23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117.35</w:t>
            </w:r>
          </w:p>
        </w:tc>
      </w:tr>
      <w:tr w:rsidR="004D52FA" w14:paraId="0978F5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2090F2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65861A" w14:textId="77777777" w:rsidR="004D52FA" w:rsidRDefault="00000000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D68CC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30E2A4F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DEDA2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764" w:type="dxa"/>
            <w:vAlign w:val="center"/>
          </w:tcPr>
          <w:p w14:paraId="5D63651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64" w:type="dxa"/>
            <w:vAlign w:val="center"/>
          </w:tcPr>
          <w:p w14:paraId="49298D7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A2570A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6960007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22FE1BB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48.56</w:t>
            </w:r>
          </w:p>
        </w:tc>
      </w:tr>
      <w:tr w:rsidR="004D52FA" w14:paraId="2C3E75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72AD14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66781C" w14:textId="77777777" w:rsidR="004D52FA" w:rsidRDefault="00000000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1AAB9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64" w:type="dxa"/>
            <w:vAlign w:val="center"/>
          </w:tcPr>
          <w:p w14:paraId="1235372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E921D6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64" w:type="dxa"/>
            <w:vAlign w:val="center"/>
          </w:tcPr>
          <w:p w14:paraId="667EB56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64" w:type="dxa"/>
            <w:vAlign w:val="center"/>
          </w:tcPr>
          <w:p w14:paraId="2602517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14:paraId="41FB1CC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730" w:type="dxa"/>
            <w:vAlign w:val="center"/>
          </w:tcPr>
          <w:p w14:paraId="598C48D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75D29F8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97.33</w:t>
            </w:r>
          </w:p>
        </w:tc>
      </w:tr>
      <w:tr w:rsidR="004D52FA" w14:paraId="52B4DD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20354C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A99B4C" w14:textId="77777777" w:rsidR="004D52FA" w:rsidRDefault="00000000"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B781A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08F5FC1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FD429E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64" w:type="dxa"/>
            <w:vAlign w:val="center"/>
          </w:tcPr>
          <w:p w14:paraId="6958B4A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vAlign w:val="center"/>
          </w:tcPr>
          <w:p w14:paraId="0B17187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1011CCF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5F0193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704EAE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42.66</w:t>
            </w:r>
          </w:p>
        </w:tc>
      </w:tr>
      <w:tr w:rsidR="004D52FA" w14:paraId="428FD7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B02C5E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A2FE1F" w14:textId="77777777" w:rsidR="004D52FA" w:rsidRDefault="00000000"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BBB5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64" w:type="dxa"/>
            <w:vAlign w:val="center"/>
          </w:tcPr>
          <w:p w14:paraId="234F98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FAABA8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764" w:type="dxa"/>
            <w:vAlign w:val="center"/>
          </w:tcPr>
          <w:p w14:paraId="13C1AAC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07C050F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14:paraId="77EE8C3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586D3B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70748E9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94.30</w:t>
            </w:r>
          </w:p>
        </w:tc>
      </w:tr>
      <w:tr w:rsidR="004D52FA" w14:paraId="32E443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5B969C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ADADA6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0EB7E04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127.42</w:t>
            </w:r>
          </w:p>
        </w:tc>
        <w:tc>
          <w:tcPr>
            <w:tcW w:w="764" w:type="dxa"/>
            <w:vAlign w:val="center"/>
          </w:tcPr>
          <w:p w14:paraId="054E2896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277C0C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12594</w:t>
            </w:r>
          </w:p>
        </w:tc>
        <w:tc>
          <w:tcPr>
            <w:tcW w:w="764" w:type="dxa"/>
            <w:vAlign w:val="center"/>
          </w:tcPr>
          <w:p w14:paraId="672AAA24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8715</w:t>
            </w:r>
          </w:p>
        </w:tc>
        <w:tc>
          <w:tcPr>
            <w:tcW w:w="764" w:type="dxa"/>
            <w:vAlign w:val="center"/>
          </w:tcPr>
          <w:p w14:paraId="6ACE14D9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3879</w:t>
            </w:r>
          </w:p>
        </w:tc>
        <w:tc>
          <w:tcPr>
            <w:tcW w:w="905" w:type="dxa"/>
            <w:vAlign w:val="center"/>
          </w:tcPr>
          <w:p w14:paraId="7F02A6A4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5.49</w:t>
            </w:r>
          </w:p>
        </w:tc>
        <w:tc>
          <w:tcPr>
            <w:tcW w:w="730" w:type="dxa"/>
            <w:vAlign w:val="center"/>
          </w:tcPr>
          <w:p w14:paraId="23BFCB4E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3963</w:t>
            </w:r>
          </w:p>
        </w:tc>
        <w:tc>
          <w:tcPr>
            <w:tcW w:w="905" w:type="dxa"/>
            <w:vAlign w:val="center"/>
          </w:tcPr>
          <w:p w14:paraId="0FE72E34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98.84</w:t>
            </w:r>
          </w:p>
        </w:tc>
      </w:tr>
      <w:tr w:rsidR="004D52FA" w14:paraId="0821BA5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A015190" w14:textId="77777777" w:rsidR="004D52FA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FA3087C" w14:textId="77777777" w:rsidR="004D52FA" w:rsidRDefault="00000000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894A9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64" w:type="dxa"/>
            <w:vAlign w:val="center"/>
          </w:tcPr>
          <w:p w14:paraId="49FFA95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010860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64" w:type="dxa"/>
            <w:vAlign w:val="center"/>
          </w:tcPr>
          <w:p w14:paraId="44F2E4C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 w14:paraId="353F9A8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905" w:type="dxa"/>
            <w:vAlign w:val="center"/>
          </w:tcPr>
          <w:p w14:paraId="64173C8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730" w:type="dxa"/>
            <w:vAlign w:val="center"/>
          </w:tcPr>
          <w:p w14:paraId="6A78DB1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905" w:type="dxa"/>
            <w:vAlign w:val="center"/>
          </w:tcPr>
          <w:p w14:paraId="397993A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102.18</w:t>
            </w:r>
          </w:p>
        </w:tc>
      </w:tr>
      <w:tr w:rsidR="004D52FA" w14:paraId="29103D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68B8D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5461EF" w14:textId="77777777" w:rsidR="004D52FA" w:rsidRDefault="00000000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DF32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64" w:type="dxa"/>
            <w:vAlign w:val="center"/>
          </w:tcPr>
          <w:p w14:paraId="28A502A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633C9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764" w:type="dxa"/>
            <w:vAlign w:val="center"/>
          </w:tcPr>
          <w:p w14:paraId="431980F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64" w:type="dxa"/>
            <w:vAlign w:val="center"/>
          </w:tcPr>
          <w:p w14:paraId="44748DF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905" w:type="dxa"/>
            <w:vAlign w:val="center"/>
          </w:tcPr>
          <w:p w14:paraId="4676421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30" w:type="dxa"/>
            <w:vAlign w:val="center"/>
          </w:tcPr>
          <w:p w14:paraId="41D19F7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 w14:paraId="21DFFD9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114.59</w:t>
            </w:r>
          </w:p>
        </w:tc>
      </w:tr>
      <w:tr w:rsidR="004D52FA" w14:paraId="29B7F3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10976B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8DDF80" w14:textId="77777777" w:rsidR="004D52FA" w:rsidRDefault="00000000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C4269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64" w:type="dxa"/>
            <w:vAlign w:val="center"/>
          </w:tcPr>
          <w:p w14:paraId="030A2B3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8283F6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764" w:type="dxa"/>
            <w:vAlign w:val="center"/>
          </w:tcPr>
          <w:p w14:paraId="7B14761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tcW w:w="764" w:type="dxa"/>
            <w:vAlign w:val="center"/>
          </w:tcPr>
          <w:p w14:paraId="5B03E30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 w14:paraId="3F29F2F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4759C82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5A5FD69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110.54</w:t>
            </w:r>
          </w:p>
        </w:tc>
      </w:tr>
      <w:tr w:rsidR="004D52FA" w14:paraId="099E28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FB2E39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2909FD" w14:textId="77777777" w:rsidR="004D52FA" w:rsidRDefault="00000000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70FB1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64" w:type="dxa"/>
            <w:vAlign w:val="center"/>
          </w:tcPr>
          <w:p w14:paraId="6D5E56F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73AE38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764" w:type="dxa"/>
            <w:vAlign w:val="center"/>
          </w:tcPr>
          <w:p w14:paraId="0937628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64" w:type="dxa"/>
            <w:vAlign w:val="center"/>
          </w:tcPr>
          <w:p w14:paraId="2CCB762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14:paraId="1480E7A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14:paraId="3044971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52650C8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105.14</w:t>
            </w:r>
          </w:p>
        </w:tc>
      </w:tr>
      <w:tr w:rsidR="004D52FA" w14:paraId="2C1948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92FC0F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DC8765" w14:textId="77777777" w:rsidR="004D52FA" w:rsidRDefault="00000000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42ED2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1590EB9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3AB452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0C8859E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65ED0AD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1C5CED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2C9D0E2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2034FEA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58.11</w:t>
            </w:r>
          </w:p>
        </w:tc>
      </w:tr>
      <w:tr w:rsidR="004D52FA" w14:paraId="174D24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F09ABC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6D1776" w14:textId="77777777" w:rsidR="004D52FA" w:rsidRDefault="00000000"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9B25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14:paraId="0FAB1DA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29D610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14:paraId="5AA0A08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14:paraId="5F3AA04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6724743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7C8BAF2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15CA91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113.63</w:t>
            </w:r>
          </w:p>
        </w:tc>
      </w:tr>
      <w:tr w:rsidR="004D52FA" w14:paraId="0F9E68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807EA2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86C9EB" w14:textId="77777777" w:rsidR="004D52FA" w:rsidRDefault="00000000"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FD17A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64" w:type="dxa"/>
            <w:vAlign w:val="center"/>
          </w:tcPr>
          <w:p w14:paraId="568084D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B74B73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67A4CE8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64" w:type="dxa"/>
            <w:vAlign w:val="center"/>
          </w:tcPr>
          <w:p w14:paraId="389326C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0044243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12E567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905" w:type="dxa"/>
            <w:vAlign w:val="center"/>
          </w:tcPr>
          <w:p w14:paraId="79B77F5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117.35</w:t>
            </w:r>
          </w:p>
        </w:tc>
      </w:tr>
      <w:tr w:rsidR="004D52FA" w14:paraId="5247D6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2C5165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3B6ED9" w14:textId="77777777" w:rsidR="004D52FA" w:rsidRDefault="00000000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86EE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49632EF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D0DA98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14:paraId="102D53D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35F5668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226BD8B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1E666FE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5ADFAEF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46.24</w:t>
            </w:r>
          </w:p>
        </w:tc>
      </w:tr>
      <w:tr w:rsidR="004D52FA" w14:paraId="255C42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EE83C3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418629" w14:textId="77777777" w:rsidR="004D52FA" w:rsidRDefault="00000000"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4C72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64" w:type="dxa"/>
            <w:vAlign w:val="center"/>
          </w:tcPr>
          <w:p w14:paraId="7D1A2C5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022FBE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64" w:type="dxa"/>
            <w:vAlign w:val="center"/>
          </w:tcPr>
          <w:p w14:paraId="0926130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64" w:type="dxa"/>
            <w:vAlign w:val="center"/>
          </w:tcPr>
          <w:p w14:paraId="14B3B14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14:paraId="4CA3E4A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730" w:type="dxa"/>
            <w:vAlign w:val="center"/>
          </w:tcPr>
          <w:p w14:paraId="4688A76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038BCDA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97.33</w:t>
            </w:r>
          </w:p>
        </w:tc>
      </w:tr>
      <w:tr w:rsidR="004D52FA" w14:paraId="1F4B5F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6F0382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E66D1D" w14:textId="77777777" w:rsidR="004D52FA" w:rsidRDefault="00000000"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4D80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6610BDB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4A02C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764" w:type="dxa"/>
            <w:vAlign w:val="center"/>
          </w:tcPr>
          <w:p w14:paraId="515926B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vAlign w:val="center"/>
          </w:tcPr>
          <w:p w14:paraId="6430256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2618E81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48BBEB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020A44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42.66</w:t>
            </w:r>
          </w:p>
        </w:tc>
      </w:tr>
      <w:tr w:rsidR="004D52FA" w14:paraId="66B72F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A09EE6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FC9741" w14:textId="77777777" w:rsidR="004D52FA" w:rsidRDefault="00000000"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346D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764" w:type="dxa"/>
            <w:vAlign w:val="center"/>
          </w:tcPr>
          <w:p w14:paraId="0A01A91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C0519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64" w:type="dxa"/>
            <w:vAlign w:val="center"/>
          </w:tcPr>
          <w:p w14:paraId="7906C1D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64" w:type="dxa"/>
            <w:vAlign w:val="center"/>
          </w:tcPr>
          <w:p w14:paraId="1347CAC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443BBEA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30E4F5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170645F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41.04</w:t>
            </w:r>
          </w:p>
        </w:tc>
      </w:tr>
      <w:tr w:rsidR="004D52FA" w14:paraId="485A42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B897D0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A4C20E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BB5757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764" w:type="dxa"/>
            <w:vAlign w:val="center"/>
          </w:tcPr>
          <w:p w14:paraId="7B684319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E3136F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12204</w:t>
            </w:r>
          </w:p>
        </w:tc>
        <w:tc>
          <w:tcPr>
            <w:tcW w:w="764" w:type="dxa"/>
            <w:vAlign w:val="center"/>
          </w:tcPr>
          <w:p w14:paraId="476D852E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8325</w:t>
            </w:r>
          </w:p>
        </w:tc>
        <w:tc>
          <w:tcPr>
            <w:tcW w:w="764" w:type="dxa"/>
            <w:vAlign w:val="center"/>
          </w:tcPr>
          <w:p w14:paraId="4F9B193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3880</w:t>
            </w:r>
          </w:p>
        </w:tc>
        <w:tc>
          <w:tcPr>
            <w:tcW w:w="905" w:type="dxa"/>
            <w:vAlign w:val="center"/>
          </w:tcPr>
          <w:p w14:paraId="0C233537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5.50</w:t>
            </w:r>
          </w:p>
        </w:tc>
        <w:tc>
          <w:tcPr>
            <w:tcW w:w="730" w:type="dxa"/>
            <w:vAlign w:val="center"/>
          </w:tcPr>
          <w:p w14:paraId="3DBD377A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3963</w:t>
            </w:r>
          </w:p>
        </w:tc>
        <w:tc>
          <w:tcPr>
            <w:tcW w:w="905" w:type="dxa"/>
            <w:vAlign w:val="center"/>
          </w:tcPr>
          <w:p w14:paraId="1F061B83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95.64</w:t>
            </w:r>
          </w:p>
        </w:tc>
      </w:tr>
      <w:tr w:rsidR="004D52FA" w14:paraId="4A93728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9B29D78" w14:textId="77777777" w:rsidR="004D52FA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44FF0F0" w14:textId="77777777" w:rsidR="004D52FA" w:rsidRDefault="00000000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B1A0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764" w:type="dxa"/>
            <w:vAlign w:val="center"/>
          </w:tcPr>
          <w:p w14:paraId="1583500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A1ADD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64" w:type="dxa"/>
            <w:vAlign w:val="center"/>
          </w:tcPr>
          <w:p w14:paraId="7A975C7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 w14:paraId="1BC2F3A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905" w:type="dxa"/>
            <w:vAlign w:val="center"/>
          </w:tcPr>
          <w:p w14:paraId="210A575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tcW w:w="730" w:type="dxa"/>
            <w:vAlign w:val="center"/>
          </w:tcPr>
          <w:p w14:paraId="24C4656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905" w:type="dxa"/>
            <w:vAlign w:val="center"/>
          </w:tcPr>
          <w:p w14:paraId="1D72723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102.18</w:t>
            </w:r>
          </w:p>
        </w:tc>
      </w:tr>
      <w:tr w:rsidR="004D52FA" w14:paraId="4711FE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9C9B41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FCBEAB" w14:textId="77777777" w:rsidR="004D52FA" w:rsidRDefault="00000000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B667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764" w:type="dxa"/>
            <w:vAlign w:val="center"/>
          </w:tcPr>
          <w:p w14:paraId="56077E0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87A003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764" w:type="dxa"/>
            <w:vAlign w:val="center"/>
          </w:tcPr>
          <w:p w14:paraId="7B667D7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64" w:type="dxa"/>
            <w:vAlign w:val="center"/>
          </w:tcPr>
          <w:p w14:paraId="25E82F7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905" w:type="dxa"/>
            <w:vAlign w:val="center"/>
          </w:tcPr>
          <w:p w14:paraId="577113E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30" w:type="dxa"/>
            <w:vAlign w:val="center"/>
          </w:tcPr>
          <w:p w14:paraId="2816AAC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 w14:paraId="08A1ED1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114.59</w:t>
            </w:r>
          </w:p>
        </w:tc>
      </w:tr>
      <w:tr w:rsidR="004D52FA" w14:paraId="0B5A24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65D7DA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16751A" w14:textId="77777777" w:rsidR="004D52FA" w:rsidRDefault="00000000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97350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764" w:type="dxa"/>
            <w:vAlign w:val="center"/>
          </w:tcPr>
          <w:p w14:paraId="21DAD59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40DF9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764" w:type="dxa"/>
            <w:vAlign w:val="center"/>
          </w:tcPr>
          <w:p w14:paraId="4ACE869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tcW w:w="764" w:type="dxa"/>
            <w:vAlign w:val="center"/>
          </w:tcPr>
          <w:p w14:paraId="700EF7F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905" w:type="dxa"/>
            <w:vAlign w:val="center"/>
          </w:tcPr>
          <w:p w14:paraId="094AE0A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1898083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05" w:type="dxa"/>
            <w:vAlign w:val="center"/>
          </w:tcPr>
          <w:p w14:paraId="1B7FA7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110.54</w:t>
            </w:r>
          </w:p>
        </w:tc>
      </w:tr>
      <w:tr w:rsidR="004D52FA" w14:paraId="451D99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3D4103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F3CCDB" w14:textId="77777777" w:rsidR="004D52FA" w:rsidRDefault="00000000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06D35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764" w:type="dxa"/>
            <w:vAlign w:val="center"/>
          </w:tcPr>
          <w:p w14:paraId="48E5715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538EE5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764" w:type="dxa"/>
            <w:vAlign w:val="center"/>
          </w:tcPr>
          <w:p w14:paraId="141B749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64" w:type="dxa"/>
            <w:vAlign w:val="center"/>
          </w:tcPr>
          <w:p w14:paraId="7C55870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05" w:type="dxa"/>
            <w:vAlign w:val="center"/>
          </w:tcPr>
          <w:p w14:paraId="782AB34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14:paraId="192D3FA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05" w:type="dxa"/>
            <w:vAlign w:val="center"/>
          </w:tcPr>
          <w:p w14:paraId="77EFC9C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105.14</w:t>
            </w:r>
          </w:p>
        </w:tc>
      </w:tr>
      <w:tr w:rsidR="004D52FA" w14:paraId="14C2B2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84C6EA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CFADEA" w14:textId="77777777" w:rsidR="004D52FA" w:rsidRDefault="00000000">
            <w:r>
              <w:rPr>
                <w:sz w:val="18"/>
                <w:szCs w:val="18"/>
              </w:rPr>
              <w:t>5040[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4FB89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266A00E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BB17BA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vAlign w:val="center"/>
          </w:tcPr>
          <w:p w14:paraId="72E1986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vAlign w:val="center"/>
          </w:tcPr>
          <w:p w14:paraId="53A1508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E9A6D0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3554C12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0F824CA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58.11</w:t>
            </w:r>
          </w:p>
        </w:tc>
      </w:tr>
      <w:tr w:rsidR="004D52FA" w14:paraId="447EE7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43D5B2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69B5D4" w14:textId="77777777" w:rsidR="004D52FA" w:rsidRDefault="00000000">
            <w:r>
              <w:rPr>
                <w:sz w:val="18"/>
                <w:szCs w:val="18"/>
              </w:rPr>
              <w:t>5041[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71474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14:paraId="67C850A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CAD2D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64" w:type="dxa"/>
            <w:vAlign w:val="center"/>
          </w:tcPr>
          <w:p w14:paraId="2207301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64" w:type="dxa"/>
            <w:vAlign w:val="center"/>
          </w:tcPr>
          <w:p w14:paraId="08CD903F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51236DD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5739D0B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6008966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113.63</w:t>
            </w:r>
          </w:p>
        </w:tc>
      </w:tr>
      <w:tr w:rsidR="004D52FA" w14:paraId="29A7C1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8E8885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183E3F" w14:textId="77777777" w:rsidR="004D52FA" w:rsidRDefault="00000000">
            <w:r>
              <w:rPr>
                <w:sz w:val="18"/>
                <w:szCs w:val="18"/>
              </w:rPr>
              <w:t>5042[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18A7E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764" w:type="dxa"/>
            <w:vAlign w:val="center"/>
          </w:tcPr>
          <w:p w14:paraId="03EDA7B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F48528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2491E0B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64" w:type="dxa"/>
            <w:vAlign w:val="center"/>
          </w:tcPr>
          <w:p w14:paraId="0B670C7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0B55593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44B763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905" w:type="dxa"/>
            <w:vAlign w:val="center"/>
          </w:tcPr>
          <w:p w14:paraId="3E038F9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114.20</w:t>
            </w:r>
          </w:p>
        </w:tc>
      </w:tr>
      <w:tr w:rsidR="004D52FA" w14:paraId="6FD2E2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BA6066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10F8C7" w14:textId="77777777" w:rsidR="004D52FA" w:rsidRDefault="00000000">
            <w:r>
              <w:rPr>
                <w:sz w:val="18"/>
                <w:szCs w:val="18"/>
              </w:rPr>
              <w:t>5043[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24CE5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2D0C0C7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45E6B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vAlign w:val="center"/>
          </w:tcPr>
          <w:p w14:paraId="0EB03BD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vAlign w:val="center"/>
          </w:tcPr>
          <w:p w14:paraId="19F486A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4DE0BC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6575E49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76CE9FB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46.24</w:t>
            </w:r>
          </w:p>
        </w:tc>
      </w:tr>
      <w:tr w:rsidR="004D52FA" w14:paraId="1B812E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40EA03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5E2B90" w14:textId="77777777" w:rsidR="004D52FA" w:rsidRDefault="00000000">
            <w:r>
              <w:rPr>
                <w:sz w:val="18"/>
                <w:szCs w:val="18"/>
              </w:rPr>
              <w:t>5044[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A0F2C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764" w:type="dxa"/>
            <w:vAlign w:val="center"/>
          </w:tcPr>
          <w:p w14:paraId="5CE4FF5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824D68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tcW w:w="764" w:type="dxa"/>
            <w:vAlign w:val="center"/>
          </w:tcPr>
          <w:p w14:paraId="18476AD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64" w:type="dxa"/>
            <w:vAlign w:val="center"/>
          </w:tcPr>
          <w:p w14:paraId="06DA738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14:paraId="058DD49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730" w:type="dxa"/>
            <w:vAlign w:val="center"/>
          </w:tcPr>
          <w:p w14:paraId="2D21453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7069878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97.33</w:t>
            </w:r>
          </w:p>
        </w:tc>
      </w:tr>
      <w:tr w:rsidR="004D52FA" w14:paraId="04F8E4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E179B4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06D7BD" w14:textId="77777777" w:rsidR="004D52FA" w:rsidRDefault="00000000">
            <w:r>
              <w:rPr>
                <w:sz w:val="18"/>
                <w:szCs w:val="18"/>
              </w:rPr>
              <w:t>5053[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F565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764" w:type="dxa"/>
            <w:vAlign w:val="center"/>
          </w:tcPr>
          <w:p w14:paraId="38EFF1A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815F6A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64" w:type="dxa"/>
            <w:vAlign w:val="center"/>
          </w:tcPr>
          <w:p w14:paraId="2DA4F30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764" w:type="dxa"/>
            <w:vAlign w:val="center"/>
          </w:tcPr>
          <w:p w14:paraId="2C0B7B5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4F880D8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317CBC9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95C4CB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47.65</w:t>
            </w:r>
          </w:p>
        </w:tc>
      </w:tr>
      <w:tr w:rsidR="004D52FA" w14:paraId="272805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74F707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35A7D4" w14:textId="77777777" w:rsidR="004D52FA" w:rsidRDefault="00000000">
            <w:r>
              <w:rPr>
                <w:sz w:val="18"/>
                <w:szCs w:val="18"/>
              </w:rPr>
              <w:t>5054[</w:t>
            </w:r>
            <w:r>
              <w:rPr>
                <w:sz w:val="18"/>
                <w:szCs w:val="18"/>
              </w:rPr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4332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tcW w:w="764" w:type="dxa"/>
            <w:vAlign w:val="center"/>
          </w:tcPr>
          <w:p w14:paraId="6EDB2F6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9B6E40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2856B76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21C6187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47A4B23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454E76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183E3FF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40.34</w:t>
            </w:r>
          </w:p>
        </w:tc>
      </w:tr>
      <w:tr w:rsidR="004D52FA" w14:paraId="6A5005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66D5A3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1EB086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566C425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127.61</w:t>
            </w:r>
          </w:p>
        </w:tc>
        <w:tc>
          <w:tcPr>
            <w:tcW w:w="764" w:type="dxa"/>
            <w:vAlign w:val="center"/>
          </w:tcPr>
          <w:p w14:paraId="627F938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34ADAC9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12202</w:t>
            </w:r>
          </w:p>
        </w:tc>
        <w:tc>
          <w:tcPr>
            <w:tcW w:w="764" w:type="dxa"/>
            <w:vAlign w:val="center"/>
          </w:tcPr>
          <w:p w14:paraId="79B834D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8322</w:t>
            </w:r>
          </w:p>
        </w:tc>
        <w:tc>
          <w:tcPr>
            <w:tcW w:w="764" w:type="dxa"/>
            <w:vAlign w:val="center"/>
          </w:tcPr>
          <w:p w14:paraId="2ACF5A65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3880</w:t>
            </w:r>
          </w:p>
        </w:tc>
        <w:tc>
          <w:tcPr>
            <w:tcW w:w="905" w:type="dxa"/>
            <w:vAlign w:val="center"/>
          </w:tcPr>
          <w:p w14:paraId="6FCBA324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5.50</w:t>
            </w:r>
          </w:p>
        </w:tc>
        <w:tc>
          <w:tcPr>
            <w:tcW w:w="730" w:type="dxa"/>
            <w:vAlign w:val="center"/>
          </w:tcPr>
          <w:p w14:paraId="723E7CBC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3963</w:t>
            </w:r>
          </w:p>
        </w:tc>
        <w:tc>
          <w:tcPr>
            <w:tcW w:w="905" w:type="dxa"/>
            <w:vAlign w:val="center"/>
          </w:tcPr>
          <w:p w14:paraId="62441E6C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95.62</w:t>
            </w:r>
          </w:p>
        </w:tc>
      </w:tr>
      <w:tr w:rsidR="004D52FA" w14:paraId="0B0825D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AE6574C" w14:textId="77777777" w:rsidR="004D52FA" w:rsidRDefault="00000000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1AFB96E" w14:textId="77777777" w:rsidR="004D52FA" w:rsidRDefault="00000000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大会议室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97AF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53.58</w:t>
            </w:r>
          </w:p>
        </w:tc>
        <w:tc>
          <w:tcPr>
            <w:tcW w:w="764" w:type="dxa"/>
            <w:vAlign w:val="center"/>
          </w:tcPr>
          <w:p w14:paraId="72A0276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51599E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8322</w:t>
            </w:r>
          </w:p>
        </w:tc>
        <w:tc>
          <w:tcPr>
            <w:tcW w:w="764" w:type="dxa"/>
            <w:vAlign w:val="center"/>
          </w:tcPr>
          <w:p w14:paraId="28BDFEF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5251</w:t>
            </w:r>
          </w:p>
        </w:tc>
        <w:tc>
          <w:tcPr>
            <w:tcW w:w="764" w:type="dxa"/>
            <w:vAlign w:val="center"/>
          </w:tcPr>
          <w:p w14:paraId="1BEB57F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905" w:type="dxa"/>
            <w:vAlign w:val="center"/>
          </w:tcPr>
          <w:p w14:paraId="2E99AF5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730" w:type="dxa"/>
            <w:vAlign w:val="center"/>
          </w:tcPr>
          <w:p w14:paraId="58E7661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2904</w:t>
            </w:r>
          </w:p>
        </w:tc>
        <w:tc>
          <w:tcPr>
            <w:tcW w:w="905" w:type="dxa"/>
            <w:vAlign w:val="center"/>
          </w:tcPr>
          <w:p w14:paraId="4043FB30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155.31</w:t>
            </w:r>
          </w:p>
        </w:tc>
      </w:tr>
      <w:tr w:rsidR="004D52FA" w14:paraId="3FD65F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9FCAC5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32CD78" w14:textId="77777777" w:rsidR="004D52FA" w:rsidRDefault="00000000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14FA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24.40</w:t>
            </w:r>
          </w:p>
        </w:tc>
        <w:tc>
          <w:tcPr>
            <w:tcW w:w="764" w:type="dxa"/>
            <w:vAlign w:val="center"/>
          </w:tcPr>
          <w:p w14:paraId="7458C7E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CFAB34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2641</w:t>
            </w:r>
          </w:p>
        </w:tc>
        <w:tc>
          <w:tcPr>
            <w:tcW w:w="764" w:type="dxa"/>
            <w:vAlign w:val="center"/>
          </w:tcPr>
          <w:p w14:paraId="08BC7F1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764" w:type="dxa"/>
            <w:vAlign w:val="center"/>
          </w:tcPr>
          <w:p w14:paraId="4264561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905" w:type="dxa"/>
            <w:vAlign w:val="center"/>
          </w:tcPr>
          <w:p w14:paraId="1E47AE2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730" w:type="dxa"/>
            <w:vAlign w:val="center"/>
          </w:tcPr>
          <w:p w14:paraId="3EF133C3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05" w:type="dxa"/>
            <w:vAlign w:val="center"/>
          </w:tcPr>
          <w:p w14:paraId="465B83A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108.26</w:t>
            </w:r>
          </w:p>
        </w:tc>
      </w:tr>
      <w:tr w:rsidR="004D52FA" w14:paraId="5CA2D0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2A10A3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CD1062" w14:textId="77777777" w:rsidR="004D52FA" w:rsidRDefault="00000000"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FA714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64" w:type="dxa"/>
            <w:vAlign w:val="center"/>
          </w:tcPr>
          <w:p w14:paraId="41D82C9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33BCD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64" w:type="dxa"/>
            <w:vAlign w:val="center"/>
          </w:tcPr>
          <w:p w14:paraId="64DFE34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64" w:type="dxa"/>
            <w:vAlign w:val="center"/>
          </w:tcPr>
          <w:p w14:paraId="7C1F524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8A4DAD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30" w:type="dxa"/>
            <w:vAlign w:val="center"/>
          </w:tcPr>
          <w:p w14:paraId="476D456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460C303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76.82</w:t>
            </w:r>
          </w:p>
        </w:tc>
      </w:tr>
      <w:tr w:rsidR="004D52FA" w14:paraId="6B0328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1A1808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18CD24" w14:textId="77777777" w:rsidR="004D52FA" w:rsidRDefault="00000000">
            <w:r>
              <w:rPr>
                <w:sz w:val="18"/>
                <w:szCs w:val="18"/>
              </w:rPr>
              <w:t>6046[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296A6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64" w:type="dxa"/>
            <w:vAlign w:val="center"/>
          </w:tcPr>
          <w:p w14:paraId="3BDA3D77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74CBE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764" w:type="dxa"/>
            <w:vAlign w:val="center"/>
          </w:tcPr>
          <w:p w14:paraId="21C0512A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764" w:type="dxa"/>
            <w:vAlign w:val="center"/>
          </w:tcPr>
          <w:p w14:paraId="69F67AB8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05" w:type="dxa"/>
            <w:vAlign w:val="center"/>
          </w:tcPr>
          <w:p w14:paraId="2FCEC31B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2A1FA99E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1BBADED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160.47</w:t>
            </w:r>
          </w:p>
        </w:tc>
      </w:tr>
      <w:tr w:rsidR="004D52FA" w14:paraId="1125AC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480756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4E6CA6" w14:textId="77777777" w:rsidR="004D52FA" w:rsidRDefault="00000000"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小会议室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AAE04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tcW w:w="764" w:type="dxa"/>
            <w:vAlign w:val="center"/>
          </w:tcPr>
          <w:p w14:paraId="1A6A60E1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E1358D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5342</w:t>
            </w:r>
          </w:p>
        </w:tc>
        <w:tc>
          <w:tcPr>
            <w:tcW w:w="764" w:type="dxa"/>
            <w:vAlign w:val="center"/>
          </w:tcPr>
          <w:p w14:paraId="4744771D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tcW w:w="764" w:type="dxa"/>
            <w:vAlign w:val="center"/>
          </w:tcPr>
          <w:p w14:paraId="289A7E29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2163</w:t>
            </w:r>
          </w:p>
        </w:tc>
        <w:tc>
          <w:tcPr>
            <w:tcW w:w="905" w:type="dxa"/>
            <w:vAlign w:val="center"/>
          </w:tcPr>
          <w:p w14:paraId="49E6B094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730" w:type="dxa"/>
            <w:vAlign w:val="center"/>
          </w:tcPr>
          <w:p w14:paraId="3210F4C2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905" w:type="dxa"/>
            <w:vAlign w:val="center"/>
          </w:tcPr>
          <w:p w14:paraId="4F8A8BE5" w14:textId="77777777" w:rsidR="004D52FA" w:rsidRDefault="00000000">
            <w:pPr>
              <w:jc w:val="right"/>
            </w:pPr>
            <w:r>
              <w:rPr>
                <w:sz w:val="18"/>
                <w:szCs w:val="18"/>
              </w:rPr>
              <w:t>141.50</w:t>
            </w:r>
          </w:p>
        </w:tc>
      </w:tr>
      <w:tr w:rsidR="004D52FA" w14:paraId="7F4C23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6041EB" w14:textId="77777777" w:rsidR="004D52FA" w:rsidRDefault="004D52F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CDD939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413152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127.49</w:t>
            </w:r>
          </w:p>
        </w:tc>
        <w:tc>
          <w:tcPr>
            <w:tcW w:w="764" w:type="dxa"/>
            <w:vAlign w:val="center"/>
          </w:tcPr>
          <w:p w14:paraId="3B1E8062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C3010F0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17737</w:t>
            </w:r>
          </w:p>
        </w:tc>
        <w:tc>
          <w:tcPr>
            <w:tcW w:w="764" w:type="dxa"/>
            <w:vAlign w:val="center"/>
          </w:tcPr>
          <w:p w14:paraId="7B0678C9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11332</w:t>
            </w:r>
          </w:p>
        </w:tc>
        <w:tc>
          <w:tcPr>
            <w:tcW w:w="764" w:type="dxa"/>
            <w:vAlign w:val="center"/>
          </w:tcPr>
          <w:p w14:paraId="4254C0AA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6405</w:t>
            </w:r>
          </w:p>
        </w:tc>
        <w:tc>
          <w:tcPr>
            <w:tcW w:w="905" w:type="dxa"/>
            <w:vAlign w:val="center"/>
          </w:tcPr>
          <w:p w14:paraId="48700729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9.12</w:t>
            </w:r>
          </w:p>
        </w:tc>
        <w:tc>
          <w:tcPr>
            <w:tcW w:w="730" w:type="dxa"/>
            <w:vAlign w:val="center"/>
          </w:tcPr>
          <w:p w14:paraId="0CCF7BBA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6157</w:t>
            </w:r>
          </w:p>
        </w:tc>
        <w:tc>
          <w:tcPr>
            <w:tcW w:w="905" w:type="dxa"/>
            <w:vAlign w:val="center"/>
          </w:tcPr>
          <w:p w14:paraId="0ECA3B28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139.12</w:t>
            </w:r>
          </w:p>
        </w:tc>
      </w:tr>
      <w:tr w:rsidR="004D52FA" w14:paraId="585FB25D" w14:textId="77777777">
        <w:trPr>
          <w:jc w:val="center"/>
        </w:trPr>
        <w:tc>
          <w:tcPr>
            <w:tcW w:w="2885" w:type="dxa"/>
            <w:gridSpan w:val="2"/>
          </w:tcPr>
          <w:p w14:paraId="270B365B" w14:textId="77777777" w:rsidR="004D52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74311341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795.30</w:t>
            </w:r>
          </w:p>
        </w:tc>
        <w:tc>
          <w:tcPr>
            <w:tcW w:w="764" w:type="dxa"/>
            <w:vAlign w:val="center"/>
          </w:tcPr>
          <w:p w14:paraId="19BC886C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0CA489C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91672</w:t>
            </w:r>
          </w:p>
        </w:tc>
        <w:tc>
          <w:tcPr>
            <w:tcW w:w="764" w:type="dxa"/>
            <w:vAlign w:val="center"/>
          </w:tcPr>
          <w:p w14:paraId="1B507D6A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58320</w:t>
            </w:r>
          </w:p>
        </w:tc>
        <w:tc>
          <w:tcPr>
            <w:tcW w:w="764" w:type="dxa"/>
            <w:vAlign w:val="center"/>
          </w:tcPr>
          <w:p w14:paraId="79E7FEFB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33355</w:t>
            </w:r>
          </w:p>
        </w:tc>
        <w:tc>
          <w:tcPr>
            <w:tcW w:w="905" w:type="dxa"/>
            <w:vAlign w:val="center"/>
          </w:tcPr>
          <w:p w14:paraId="542DDB38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47.21</w:t>
            </w:r>
          </w:p>
        </w:tc>
        <w:tc>
          <w:tcPr>
            <w:tcW w:w="730" w:type="dxa"/>
            <w:vAlign w:val="center"/>
          </w:tcPr>
          <w:p w14:paraId="7E3FCCE1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35051</w:t>
            </w:r>
          </w:p>
        </w:tc>
        <w:tc>
          <w:tcPr>
            <w:tcW w:w="905" w:type="dxa"/>
            <w:vAlign w:val="center"/>
          </w:tcPr>
          <w:p w14:paraId="70A3D643" w14:textId="77777777" w:rsidR="004D52FA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115.27</w:t>
            </w:r>
          </w:p>
        </w:tc>
      </w:tr>
    </w:tbl>
    <w:p w14:paraId="6A4A7485" w14:textId="77777777" w:rsidR="004D52FA" w:rsidRDefault="004D52FA">
      <w:pPr>
        <w:sectPr w:rsidR="004D52FA" w:rsidSect="000329E6">
          <w:footerReference w:type="default" r:id="rId36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65113F" w14:textId="77777777" w:rsidR="004D52FA" w:rsidRDefault="00000000">
      <w:pPr>
        <w:pStyle w:val="1"/>
        <w:rPr>
          <w:szCs w:val="24"/>
        </w:rPr>
      </w:pPr>
      <w:bookmarkStart w:id="130" w:name="_Toc217240763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C0FB4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536C3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6A402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2C2C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BDA3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354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BE4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F41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5FF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977D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D5FCB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F74D7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818A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A31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F4FF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D5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CC3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C5C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E0E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146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148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AD70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CD80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908FB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4E10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DD7A0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</w:t>
            </w:r>
            <w:r>
              <w:rPr>
                <w:rFonts w:ascii="宋体" w:hAnsi="宋体" w:hint="eastAsia"/>
                <w:sz w:val="18"/>
                <w:szCs w:val="18"/>
              </w:rPr>
              <w:t>廊下通道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4341B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4.40</w:t>
            </w:r>
          </w:p>
        </w:tc>
        <w:tc>
          <w:tcPr>
            <w:tcW w:w="948" w:type="dxa"/>
            <w:vAlign w:val="center"/>
          </w:tcPr>
          <w:p w14:paraId="3E0162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37.38</w:t>
            </w:r>
          </w:p>
        </w:tc>
        <w:tc>
          <w:tcPr>
            <w:tcW w:w="1077" w:type="dxa"/>
            <w:vAlign w:val="center"/>
          </w:tcPr>
          <w:p w14:paraId="56262A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12DBF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322A8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1979.5</w:t>
            </w:r>
          </w:p>
        </w:tc>
        <w:tc>
          <w:tcPr>
            <w:tcW w:w="1077" w:type="dxa"/>
            <w:vAlign w:val="center"/>
          </w:tcPr>
          <w:p w14:paraId="03B4AD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572EB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3300.2</w:t>
            </w:r>
          </w:p>
        </w:tc>
        <w:tc>
          <w:tcPr>
            <w:tcW w:w="1077" w:type="dxa"/>
            <w:vAlign w:val="center"/>
          </w:tcPr>
          <w:p w14:paraId="64CD72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8ADFC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</w:p>
        </w:tc>
        <w:tc>
          <w:tcPr>
            <w:tcW w:w="1077" w:type="dxa"/>
            <w:vAlign w:val="center"/>
          </w:tcPr>
          <w:p w14:paraId="05C730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635A35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E6E1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558AEC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7DF5A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830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4F593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C1CAC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30C9B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5AC42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C8EBC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AD42A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7471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62898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91960E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538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14D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6202B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F1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51F0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152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7791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F3B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6F49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2EF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F44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40D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35B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435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3DC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9937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068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A94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F2F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62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4ED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5BC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9F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D48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01D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9B7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8D0ED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6BE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68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CA4D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992" w:type="dxa"/>
            <w:vAlign w:val="center"/>
          </w:tcPr>
          <w:p w14:paraId="6BC86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993" w:type="dxa"/>
            <w:vAlign w:val="center"/>
          </w:tcPr>
          <w:p w14:paraId="01CDC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948" w:type="dxa"/>
            <w:vAlign w:val="center"/>
          </w:tcPr>
          <w:p w14:paraId="4EB18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0AE9D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491BC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493E3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7351C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23809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17EEC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3FA1E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vAlign w:val="center"/>
          </w:tcPr>
          <w:p w14:paraId="40543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134.0</w:t>
            </w:r>
          </w:p>
        </w:tc>
      </w:tr>
      <w:tr w:rsidR="004D52FA" w14:paraId="7C87FD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F6A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73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649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992" w:type="dxa"/>
            <w:vAlign w:val="center"/>
          </w:tcPr>
          <w:p w14:paraId="190B7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vAlign w:val="center"/>
          </w:tcPr>
          <w:p w14:paraId="68417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79.8</w:t>
            </w:r>
          </w:p>
        </w:tc>
        <w:tc>
          <w:tcPr>
            <w:tcW w:w="948" w:type="dxa"/>
            <w:vAlign w:val="center"/>
          </w:tcPr>
          <w:p w14:paraId="31E7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1CE98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100.1</w:t>
            </w:r>
          </w:p>
        </w:tc>
        <w:tc>
          <w:tcPr>
            <w:tcW w:w="1077" w:type="dxa"/>
            <w:vAlign w:val="center"/>
          </w:tcPr>
          <w:p w14:paraId="45635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EBAC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2F40F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6A8CA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vAlign w:val="center"/>
          </w:tcPr>
          <w:p w14:paraId="3124F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131.5</w:t>
            </w:r>
          </w:p>
        </w:tc>
        <w:tc>
          <w:tcPr>
            <w:tcW w:w="1077" w:type="dxa"/>
            <w:vAlign w:val="center"/>
          </w:tcPr>
          <w:p w14:paraId="7300B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7D1A7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138.7</w:t>
            </w:r>
          </w:p>
        </w:tc>
      </w:tr>
      <w:tr w:rsidR="004D52FA" w14:paraId="5754E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B1B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322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7EE8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201.9</w:t>
            </w:r>
          </w:p>
        </w:tc>
        <w:tc>
          <w:tcPr>
            <w:tcW w:w="992" w:type="dxa"/>
            <w:vAlign w:val="center"/>
          </w:tcPr>
          <w:p w14:paraId="5434D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993" w:type="dxa"/>
            <w:vAlign w:val="center"/>
          </w:tcPr>
          <w:p w14:paraId="0A036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192.4</w:t>
            </w:r>
          </w:p>
        </w:tc>
        <w:tc>
          <w:tcPr>
            <w:tcW w:w="948" w:type="dxa"/>
            <w:vAlign w:val="center"/>
          </w:tcPr>
          <w:p w14:paraId="408B1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328DC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vAlign w:val="center"/>
          </w:tcPr>
          <w:p w14:paraId="03F05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235.7</w:t>
            </w:r>
          </w:p>
        </w:tc>
        <w:tc>
          <w:tcPr>
            <w:tcW w:w="1077" w:type="dxa"/>
            <w:vAlign w:val="center"/>
          </w:tcPr>
          <w:p w14:paraId="37284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vAlign w:val="center"/>
          </w:tcPr>
          <w:p w14:paraId="1F418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vAlign w:val="center"/>
          </w:tcPr>
          <w:p w14:paraId="303D8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285.4</w:t>
            </w:r>
          </w:p>
        </w:tc>
        <w:tc>
          <w:tcPr>
            <w:tcW w:w="1077" w:type="dxa"/>
            <w:vAlign w:val="center"/>
          </w:tcPr>
          <w:p w14:paraId="4314C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297.7</w:t>
            </w:r>
          </w:p>
        </w:tc>
        <w:tc>
          <w:tcPr>
            <w:tcW w:w="1077" w:type="dxa"/>
            <w:vAlign w:val="center"/>
          </w:tcPr>
          <w:p w14:paraId="0F1BD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338.3</w:t>
            </w:r>
          </w:p>
        </w:tc>
        <w:tc>
          <w:tcPr>
            <w:tcW w:w="1077" w:type="dxa"/>
            <w:vAlign w:val="center"/>
          </w:tcPr>
          <w:p w14:paraId="3ADD5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372.2</w:t>
            </w:r>
          </w:p>
        </w:tc>
      </w:tr>
      <w:tr w:rsidR="004D52FA" w14:paraId="35B7B5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9A5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081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48F2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80.6</w:t>
            </w:r>
          </w:p>
        </w:tc>
        <w:tc>
          <w:tcPr>
            <w:tcW w:w="992" w:type="dxa"/>
            <w:vAlign w:val="center"/>
          </w:tcPr>
          <w:p w14:paraId="53CE4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vAlign w:val="center"/>
          </w:tcPr>
          <w:p w14:paraId="2C7BE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948" w:type="dxa"/>
            <w:vAlign w:val="center"/>
          </w:tcPr>
          <w:p w14:paraId="288A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vAlign w:val="center"/>
          </w:tcPr>
          <w:p w14:paraId="6136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vAlign w:val="center"/>
          </w:tcPr>
          <w:p w14:paraId="03BFD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711C9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vAlign w:val="center"/>
          </w:tcPr>
          <w:p w14:paraId="7029E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11BBA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vAlign w:val="center"/>
          </w:tcPr>
          <w:p w14:paraId="670C9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vAlign w:val="center"/>
          </w:tcPr>
          <w:p w14:paraId="69815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vAlign w:val="center"/>
          </w:tcPr>
          <w:p w14:paraId="21E05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136.1</w:t>
            </w:r>
          </w:p>
        </w:tc>
      </w:tr>
      <w:tr w:rsidR="004D52FA" w14:paraId="1AAEF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B8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87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1DF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443.0</w:t>
            </w:r>
          </w:p>
        </w:tc>
        <w:tc>
          <w:tcPr>
            <w:tcW w:w="992" w:type="dxa"/>
            <w:vAlign w:val="center"/>
          </w:tcPr>
          <w:p w14:paraId="7217B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459.8</w:t>
            </w:r>
          </w:p>
        </w:tc>
        <w:tc>
          <w:tcPr>
            <w:tcW w:w="993" w:type="dxa"/>
            <w:vAlign w:val="center"/>
          </w:tcPr>
          <w:p w14:paraId="13B8A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471.0</w:t>
            </w:r>
          </w:p>
        </w:tc>
        <w:tc>
          <w:tcPr>
            <w:tcW w:w="948" w:type="dxa"/>
            <w:vAlign w:val="center"/>
          </w:tcPr>
          <w:p w14:paraId="2F182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482.2</w:t>
            </w:r>
          </w:p>
        </w:tc>
        <w:tc>
          <w:tcPr>
            <w:tcW w:w="1077" w:type="dxa"/>
            <w:vAlign w:val="center"/>
          </w:tcPr>
          <w:p w14:paraId="4D4E5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493.4</w:t>
            </w:r>
          </w:p>
        </w:tc>
        <w:tc>
          <w:tcPr>
            <w:tcW w:w="1077" w:type="dxa"/>
            <w:vAlign w:val="center"/>
          </w:tcPr>
          <w:p w14:paraId="50985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vAlign w:val="center"/>
          </w:tcPr>
          <w:p w14:paraId="7FA34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510.2</w:t>
            </w:r>
          </w:p>
        </w:tc>
        <w:tc>
          <w:tcPr>
            <w:tcW w:w="1077" w:type="dxa"/>
            <w:vAlign w:val="center"/>
          </w:tcPr>
          <w:p w14:paraId="35DB6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375.7</w:t>
            </w:r>
          </w:p>
        </w:tc>
        <w:tc>
          <w:tcPr>
            <w:tcW w:w="1077" w:type="dxa"/>
            <w:vAlign w:val="center"/>
          </w:tcPr>
          <w:p w14:paraId="3D297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vAlign w:val="center"/>
          </w:tcPr>
          <w:p w14:paraId="7BBFD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vAlign w:val="center"/>
          </w:tcPr>
          <w:p w14:paraId="0942D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vAlign w:val="center"/>
          </w:tcPr>
          <w:p w14:paraId="64473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179.4</w:t>
            </w:r>
          </w:p>
        </w:tc>
      </w:tr>
      <w:tr w:rsidR="004D52FA" w14:paraId="4F8DE0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EC3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18D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B81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992" w:type="dxa"/>
            <w:vAlign w:val="center"/>
          </w:tcPr>
          <w:p w14:paraId="01517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993" w:type="dxa"/>
            <w:vAlign w:val="center"/>
          </w:tcPr>
          <w:p w14:paraId="2CCAA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948" w:type="dxa"/>
            <w:vAlign w:val="center"/>
          </w:tcPr>
          <w:p w14:paraId="74AFA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11F6E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487A0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0D043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765CB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5D25D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0F62F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625CE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vAlign w:val="center"/>
          </w:tcPr>
          <w:p w14:paraId="225C7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299.0</w:t>
            </w:r>
          </w:p>
        </w:tc>
      </w:tr>
      <w:tr w:rsidR="004D52FA" w14:paraId="76CA4F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B6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DF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1648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251.6</w:t>
            </w:r>
          </w:p>
        </w:tc>
        <w:tc>
          <w:tcPr>
            <w:tcW w:w="992" w:type="dxa"/>
            <w:vAlign w:val="center"/>
          </w:tcPr>
          <w:p w14:paraId="68E57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257.2</w:t>
            </w:r>
          </w:p>
        </w:tc>
        <w:tc>
          <w:tcPr>
            <w:tcW w:w="993" w:type="dxa"/>
            <w:vAlign w:val="center"/>
          </w:tcPr>
          <w:p w14:paraId="4556C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948" w:type="dxa"/>
            <w:vAlign w:val="center"/>
          </w:tcPr>
          <w:p w14:paraId="2DA64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262.9</w:t>
            </w:r>
          </w:p>
        </w:tc>
        <w:tc>
          <w:tcPr>
            <w:tcW w:w="1077" w:type="dxa"/>
            <w:vAlign w:val="center"/>
          </w:tcPr>
          <w:p w14:paraId="5F8B0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vAlign w:val="center"/>
          </w:tcPr>
          <w:p w14:paraId="73811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vAlign w:val="center"/>
          </w:tcPr>
          <w:p w14:paraId="3991F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vAlign w:val="center"/>
          </w:tcPr>
          <w:p w14:paraId="31126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vAlign w:val="center"/>
          </w:tcPr>
          <w:p w14:paraId="2B5C7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1634B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7EB00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41731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48.1</w:t>
            </w:r>
          </w:p>
        </w:tc>
      </w:tr>
      <w:tr w:rsidR="004D52FA" w14:paraId="42A246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BC4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D8E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D07B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594.1</w:t>
            </w:r>
          </w:p>
        </w:tc>
        <w:tc>
          <w:tcPr>
            <w:tcW w:w="992" w:type="dxa"/>
            <w:vAlign w:val="center"/>
          </w:tcPr>
          <w:p w14:paraId="6BC42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599.7</w:t>
            </w:r>
          </w:p>
        </w:tc>
        <w:tc>
          <w:tcPr>
            <w:tcW w:w="993" w:type="dxa"/>
            <w:vAlign w:val="center"/>
          </w:tcPr>
          <w:p w14:paraId="5EBD9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602.6</w:t>
            </w:r>
          </w:p>
        </w:tc>
        <w:tc>
          <w:tcPr>
            <w:tcW w:w="948" w:type="dxa"/>
            <w:vAlign w:val="center"/>
          </w:tcPr>
          <w:p w14:paraId="2A722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vAlign w:val="center"/>
          </w:tcPr>
          <w:p w14:paraId="78E50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608.2</w:t>
            </w:r>
          </w:p>
        </w:tc>
        <w:tc>
          <w:tcPr>
            <w:tcW w:w="1077" w:type="dxa"/>
            <w:vAlign w:val="center"/>
          </w:tcPr>
          <w:p w14:paraId="056D3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611.0</w:t>
            </w:r>
          </w:p>
        </w:tc>
        <w:tc>
          <w:tcPr>
            <w:tcW w:w="1077" w:type="dxa"/>
            <w:vAlign w:val="center"/>
          </w:tcPr>
          <w:p w14:paraId="492E0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vAlign w:val="center"/>
          </w:tcPr>
          <w:p w14:paraId="06980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vAlign w:val="center"/>
          </w:tcPr>
          <w:p w14:paraId="12A0E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vAlign w:val="center"/>
          </w:tcPr>
          <w:p w14:paraId="41514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vAlign w:val="center"/>
          </w:tcPr>
          <w:p w14:paraId="670C8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vAlign w:val="center"/>
          </w:tcPr>
          <w:p w14:paraId="664A1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48.1</w:t>
            </w:r>
          </w:p>
        </w:tc>
      </w:tr>
      <w:tr w:rsidR="004D52FA" w14:paraId="69024E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7FF9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72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2DC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6A15B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5EC8A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52D84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EE61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B550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387F4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69B1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38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025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E5A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49E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665F5F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94FA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F0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0EF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340.9</w:t>
            </w:r>
          </w:p>
        </w:tc>
        <w:tc>
          <w:tcPr>
            <w:tcW w:w="992" w:type="dxa"/>
            <w:vAlign w:val="center"/>
          </w:tcPr>
          <w:p w14:paraId="759E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367.0</w:t>
            </w:r>
          </w:p>
        </w:tc>
        <w:tc>
          <w:tcPr>
            <w:tcW w:w="993" w:type="dxa"/>
            <w:vAlign w:val="center"/>
          </w:tcPr>
          <w:p w14:paraId="6101B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380.0</w:t>
            </w:r>
          </w:p>
        </w:tc>
        <w:tc>
          <w:tcPr>
            <w:tcW w:w="948" w:type="dxa"/>
            <w:vAlign w:val="center"/>
          </w:tcPr>
          <w:p w14:paraId="1A867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vAlign w:val="center"/>
          </w:tcPr>
          <w:p w14:paraId="33D08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vAlign w:val="center"/>
          </w:tcPr>
          <w:p w14:paraId="6236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vAlign w:val="center"/>
          </w:tcPr>
          <w:p w14:paraId="66B5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7F7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4A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841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D3D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5B36F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5B854C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62F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A8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5CF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1319.3</w:t>
            </w:r>
          </w:p>
        </w:tc>
        <w:tc>
          <w:tcPr>
            <w:tcW w:w="992" w:type="dxa"/>
            <w:vAlign w:val="center"/>
          </w:tcPr>
          <w:p w14:paraId="0047B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1346.4</w:t>
            </w:r>
          </w:p>
        </w:tc>
        <w:tc>
          <w:tcPr>
            <w:tcW w:w="993" w:type="dxa"/>
            <w:vAlign w:val="center"/>
          </w:tcPr>
          <w:p w14:paraId="59FD1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1359.9</w:t>
            </w:r>
          </w:p>
        </w:tc>
        <w:tc>
          <w:tcPr>
            <w:tcW w:w="948" w:type="dxa"/>
            <w:vAlign w:val="center"/>
          </w:tcPr>
          <w:p w14:paraId="5D2E8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1356.5</w:t>
            </w:r>
          </w:p>
        </w:tc>
        <w:tc>
          <w:tcPr>
            <w:tcW w:w="1077" w:type="dxa"/>
            <w:vAlign w:val="center"/>
          </w:tcPr>
          <w:p w14:paraId="5CF62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1329.4</w:t>
            </w:r>
          </w:p>
        </w:tc>
        <w:tc>
          <w:tcPr>
            <w:tcW w:w="1077" w:type="dxa"/>
            <w:vAlign w:val="center"/>
          </w:tcPr>
          <w:p w14:paraId="6AC0F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1315.9</w:t>
            </w:r>
          </w:p>
        </w:tc>
        <w:tc>
          <w:tcPr>
            <w:tcW w:w="1077" w:type="dxa"/>
            <w:vAlign w:val="center"/>
          </w:tcPr>
          <w:p w14:paraId="077A7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186E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87A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7F6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3DBA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B4C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31025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07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9F6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727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vAlign w:val="center"/>
          </w:tcPr>
          <w:p w14:paraId="3A74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vAlign w:val="center"/>
          </w:tcPr>
          <w:p w14:paraId="19025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vAlign w:val="center"/>
          </w:tcPr>
          <w:p w14:paraId="0A827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vAlign w:val="center"/>
          </w:tcPr>
          <w:p w14:paraId="494D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vAlign w:val="center"/>
          </w:tcPr>
          <w:p w14:paraId="4F5CA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vAlign w:val="center"/>
          </w:tcPr>
          <w:p w14:paraId="31312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51C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BC1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3930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B82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509E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DEC6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42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312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3156</w:t>
            </w:r>
          </w:p>
        </w:tc>
        <w:tc>
          <w:tcPr>
            <w:tcW w:w="992" w:type="dxa"/>
            <w:vAlign w:val="center"/>
          </w:tcPr>
          <w:p w14:paraId="4B11D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3196</w:t>
            </w:r>
          </w:p>
        </w:tc>
        <w:tc>
          <w:tcPr>
            <w:tcW w:w="993" w:type="dxa"/>
            <w:vAlign w:val="center"/>
          </w:tcPr>
          <w:p w14:paraId="06A8F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3215</w:t>
            </w:r>
          </w:p>
        </w:tc>
        <w:tc>
          <w:tcPr>
            <w:tcW w:w="948" w:type="dxa"/>
            <w:vAlign w:val="center"/>
          </w:tcPr>
          <w:p w14:paraId="1B4CB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3246</w:t>
            </w:r>
          </w:p>
        </w:tc>
        <w:tc>
          <w:tcPr>
            <w:tcW w:w="1077" w:type="dxa"/>
            <w:vAlign w:val="center"/>
          </w:tcPr>
          <w:p w14:paraId="697C6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3270</w:t>
            </w:r>
          </w:p>
        </w:tc>
        <w:tc>
          <w:tcPr>
            <w:tcW w:w="1077" w:type="dxa"/>
            <w:vAlign w:val="center"/>
          </w:tcPr>
          <w:p w14:paraId="658A5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vAlign w:val="center"/>
          </w:tcPr>
          <w:p w14:paraId="07EFA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0FFF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vAlign w:val="center"/>
          </w:tcPr>
          <w:p w14:paraId="57110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vAlign w:val="center"/>
          </w:tcPr>
          <w:p w14:paraId="4392F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vAlign w:val="center"/>
          </w:tcPr>
          <w:p w14:paraId="793C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0EF93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5875B3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424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B99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1835</w:t>
            </w:r>
          </w:p>
        </w:tc>
        <w:tc>
          <w:tcPr>
            <w:tcW w:w="992" w:type="dxa"/>
            <w:vAlign w:val="center"/>
          </w:tcPr>
          <w:p w14:paraId="769BD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1874</w:t>
            </w:r>
          </w:p>
        </w:tc>
        <w:tc>
          <w:tcPr>
            <w:tcW w:w="993" w:type="dxa"/>
            <w:vAlign w:val="center"/>
          </w:tcPr>
          <w:p w14:paraId="53E39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1893</w:t>
            </w:r>
          </w:p>
        </w:tc>
        <w:tc>
          <w:tcPr>
            <w:tcW w:w="948" w:type="dxa"/>
            <w:vAlign w:val="center"/>
          </w:tcPr>
          <w:p w14:paraId="5DBB3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vAlign w:val="center"/>
          </w:tcPr>
          <w:p w14:paraId="71E02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vAlign w:val="center"/>
          </w:tcPr>
          <w:p w14:paraId="3FDBF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vAlign w:val="center"/>
          </w:tcPr>
          <w:p w14:paraId="73974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0CBAC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vAlign w:val="center"/>
          </w:tcPr>
          <w:p w14:paraId="74787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vAlign w:val="center"/>
          </w:tcPr>
          <w:p w14:paraId="4D8B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vAlign w:val="center"/>
          </w:tcPr>
          <w:p w14:paraId="0C4FC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6B0FC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72F8D0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DA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CF40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992" w:type="dxa"/>
            <w:vAlign w:val="center"/>
          </w:tcPr>
          <w:p w14:paraId="08957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993" w:type="dxa"/>
            <w:vAlign w:val="center"/>
          </w:tcPr>
          <w:p w14:paraId="68B74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vAlign w:val="center"/>
          </w:tcPr>
          <w:p w14:paraId="5AECB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46E11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447E7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42951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6BE13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3B0FC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67895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1B3BD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vAlign w:val="center"/>
          </w:tcPr>
          <w:p w14:paraId="61617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1.87</w:t>
            </w:r>
          </w:p>
        </w:tc>
      </w:tr>
      <w:tr w:rsidR="0010346A" w:rsidRPr="001F2AC7" w14:paraId="0D7FC3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EB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D75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1836</w:t>
            </w:r>
          </w:p>
        </w:tc>
        <w:tc>
          <w:tcPr>
            <w:tcW w:w="992" w:type="dxa"/>
            <w:vAlign w:val="center"/>
          </w:tcPr>
          <w:p w14:paraId="4924F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1849</w:t>
            </w:r>
          </w:p>
        </w:tc>
        <w:tc>
          <w:tcPr>
            <w:tcW w:w="993" w:type="dxa"/>
            <w:vAlign w:val="center"/>
          </w:tcPr>
          <w:p w14:paraId="2B387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1855</w:t>
            </w:r>
          </w:p>
        </w:tc>
        <w:tc>
          <w:tcPr>
            <w:tcW w:w="948" w:type="dxa"/>
            <w:vAlign w:val="center"/>
          </w:tcPr>
          <w:p w14:paraId="30136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vAlign w:val="center"/>
          </w:tcPr>
          <w:p w14:paraId="72CD7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vAlign w:val="center"/>
          </w:tcPr>
          <w:p w14:paraId="4F5CC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1984</w:t>
            </w:r>
          </w:p>
        </w:tc>
        <w:tc>
          <w:tcPr>
            <w:tcW w:w="1077" w:type="dxa"/>
            <w:vAlign w:val="center"/>
          </w:tcPr>
          <w:p w14:paraId="363E7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vAlign w:val="center"/>
          </w:tcPr>
          <w:p w14:paraId="15332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vAlign w:val="center"/>
          </w:tcPr>
          <w:p w14:paraId="66844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vAlign w:val="center"/>
          </w:tcPr>
          <w:p w14:paraId="7BBD5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vAlign w:val="center"/>
          </w:tcPr>
          <w:p w14:paraId="2ACA5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2EAF1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742D41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E50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1F0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1494</w:t>
            </w:r>
          </w:p>
        </w:tc>
        <w:tc>
          <w:tcPr>
            <w:tcW w:w="992" w:type="dxa"/>
            <w:vAlign w:val="center"/>
          </w:tcPr>
          <w:p w14:paraId="78F85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993" w:type="dxa"/>
            <w:vAlign w:val="center"/>
          </w:tcPr>
          <w:p w14:paraId="6B728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1513</w:t>
            </w:r>
          </w:p>
        </w:tc>
        <w:tc>
          <w:tcPr>
            <w:tcW w:w="948" w:type="dxa"/>
            <w:vAlign w:val="center"/>
          </w:tcPr>
          <w:p w14:paraId="22BB0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vAlign w:val="center"/>
          </w:tcPr>
          <w:p w14:paraId="7B17F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vAlign w:val="center"/>
          </w:tcPr>
          <w:p w14:paraId="62BEC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vAlign w:val="center"/>
          </w:tcPr>
          <w:p w14:paraId="4C3B7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vAlign w:val="center"/>
          </w:tcPr>
          <w:p w14:paraId="20452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vAlign w:val="center"/>
          </w:tcPr>
          <w:p w14:paraId="170F8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vAlign w:val="center"/>
          </w:tcPr>
          <w:p w14:paraId="4AF00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vAlign w:val="center"/>
          </w:tcPr>
          <w:p w14:paraId="74C9B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78F54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59A71CD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51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895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vAlign w:val="center"/>
          </w:tcPr>
          <w:p w14:paraId="0C41F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vAlign w:val="center"/>
          </w:tcPr>
          <w:p w14:paraId="5935C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vAlign w:val="center"/>
          </w:tcPr>
          <w:p w14:paraId="7E196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0.51</w:t>
            </w:r>
          </w:p>
        </w:tc>
        <w:tc>
          <w:tcPr>
            <w:tcW w:w="1077" w:type="dxa"/>
            <w:vAlign w:val="center"/>
          </w:tcPr>
          <w:p w14:paraId="307B4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03730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E400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9F8C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471E0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73D0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2C3AF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vAlign w:val="center"/>
          </w:tcPr>
          <w:p w14:paraId="6D185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0.51</w:t>
            </w:r>
          </w:p>
        </w:tc>
      </w:tr>
    </w:tbl>
    <w:p w14:paraId="7B09D617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656667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6731D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EF8D6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114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F39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AC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95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06B8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EDC5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CB38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709D1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BA545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677B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FE2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31F9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737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817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D28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72C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737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58F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707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D466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A2491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46C3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7B9CC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1002[</w:t>
            </w:r>
            <w:r>
              <w:rPr>
                <w:rFonts w:ascii="宋体" w:hAnsi="宋体" w:hint="eastAsia"/>
                <w:sz w:val="18"/>
                <w:szCs w:val="18"/>
              </w:rPr>
              <w:t>社区活动展厅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DF62E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4.40</w:t>
            </w:r>
          </w:p>
        </w:tc>
        <w:tc>
          <w:tcPr>
            <w:tcW w:w="948" w:type="dxa"/>
            <w:vAlign w:val="center"/>
          </w:tcPr>
          <w:p w14:paraId="685B3A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91.60</w:t>
            </w:r>
          </w:p>
        </w:tc>
        <w:tc>
          <w:tcPr>
            <w:tcW w:w="1077" w:type="dxa"/>
            <w:vAlign w:val="center"/>
          </w:tcPr>
          <w:p w14:paraId="0ED6BA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EB37B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6A2E4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8449.6</w:t>
            </w:r>
          </w:p>
        </w:tc>
        <w:tc>
          <w:tcPr>
            <w:tcW w:w="1077" w:type="dxa"/>
            <w:vAlign w:val="center"/>
          </w:tcPr>
          <w:p w14:paraId="522358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0FEC5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17795.7</w:t>
            </w:r>
          </w:p>
        </w:tc>
        <w:tc>
          <w:tcPr>
            <w:tcW w:w="1077" w:type="dxa"/>
            <w:vAlign w:val="center"/>
          </w:tcPr>
          <w:p w14:paraId="38DA90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3E3F7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</w:p>
        </w:tc>
        <w:tc>
          <w:tcPr>
            <w:tcW w:w="1077" w:type="dxa"/>
            <w:vAlign w:val="center"/>
          </w:tcPr>
          <w:p w14:paraId="4B8E2E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504D44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DADC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B55C8C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43009A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FD0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20D06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8C32A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25545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C5B7A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C701B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3D88E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5EDC1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D14DB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0A82FC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F0C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049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09C10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3E5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EC09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E8D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6DD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242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B27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120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5C1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DA3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14F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B85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258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C31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930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4BA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B16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5C1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D83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149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19D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B31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199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504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2EDBF7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DB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A4D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7C9B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992" w:type="dxa"/>
            <w:vAlign w:val="center"/>
          </w:tcPr>
          <w:p w14:paraId="50BA8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993" w:type="dxa"/>
            <w:vAlign w:val="center"/>
          </w:tcPr>
          <w:p w14:paraId="1EE40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948" w:type="dxa"/>
            <w:vAlign w:val="center"/>
          </w:tcPr>
          <w:p w14:paraId="2CFED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48D05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7AFC5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3DF6A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3AB6D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1396D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1C8F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3F102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vAlign w:val="center"/>
          </w:tcPr>
          <w:p w14:paraId="69B70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229.7</w:t>
            </w:r>
          </w:p>
        </w:tc>
      </w:tr>
      <w:tr w:rsidR="004D52FA" w14:paraId="25E72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699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CD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F=49.28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F5C9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992" w:type="dxa"/>
            <w:vAlign w:val="center"/>
          </w:tcPr>
          <w:p w14:paraId="6D408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vAlign w:val="center"/>
          </w:tcPr>
          <w:p w14:paraId="5F966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204.6</w:t>
            </w:r>
          </w:p>
        </w:tc>
        <w:tc>
          <w:tcPr>
            <w:tcW w:w="948" w:type="dxa"/>
            <w:vAlign w:val="center"/>
          </w:tcPr>
          <w:p w14:paraId="27F01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vAlign w:val="center"/>
          </w:tcPr>
          <w:p w14:paraId="40301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vAlign w:val="center"/>
          </w:tcPr>
          <w:p w14:paraId="0FA8B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vAlign w:val="center"/>
          </w:tcPr>
          <w:p w14:paraId="56A81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vAlign w:val="center"/>
          </w:tcPr>
          <w:p w14:paraId="0989C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vAlign w:val="center"/>
          </w:tcPr>
          <w:p w14:paraId="05CCB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vAlign w:val="center"/>
          </w:tcPr>
          <w:p w14:paraId="1A53E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vAlign w:val="center"/>
          </w:tcPr>
          <w:p w14:paraId="20FA9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361.6</w:t>
            </w:r>
          </w:p>
        </w:tc>
        <w:tc>
          <w:tcPr>
            <w:tcW w:w="1077" w:type="dxa"/>
            <w:vAlign w:val="center"/>
          </w:tcPr>
          <w:p w14:paraId="48029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362.9</w:t>
            </w:r>
          </w:p>
        </w:tc>
      </w:tr>
      <w:tr w:rsidR="004D52FA" w14:paraId="5396F0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CB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8EB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108E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225.8</w:t>
            </w:r>
          </w:p>
        </w:tc>
        <w:tc>
          <w:tcPr>
            <w:tcW w:w="992" w:type="dxa"/>
            <w:vAlign w:val="center"/>
          </w:tcPr>
          <w:p w14:paraId="3DDD0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993" w:type="dxa"/>
            <w:vAlign w:val="center"/>
          </w:tcPr>
          <w:p w14:paraId="6394F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215.9</w:t>
            </w:r>
          </w:p>
        </w:tc>
        <w:tc>
          <w:tcPr>
            <w:tcW w:w="948" w:type="dxa"/>
            <w:vAlign w:val="center"/>
          </w:tcPr>
          <w:p w14:paraId="63CA2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vAlign w:val="center"/>
          </w:tcPr>
          <w:p w14:paraId="5C575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325.1</w:t>
            </w:r>
          </w:p>
        </w:tc>
        <w:tc>
          <w:tcPr>
            <w:tcW w:w="1077" w:type="dxa"/>
            <w:vAlign w:val="center"/>
          </w:tcPr>
          <w:p w14:paraId="1D2BF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vAlign w:val="center"/>
          </w:tcPr>
          <w:p w14:paraId="3A1AF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vAlign w:val="center"/>
          </w:tcPr>
          <w:p w14:paraId="384FC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387.3</w:t>
            </w:r>
          </w:p>
        </w:tc>
        <w:tc>
          <w:tcPr>
            <w:tcW w:w="1077" w:type="dxa"/>
            <w:vAlign w:val="center"/>
          </w:tcPr>
          <w:p w14:paraId="67A4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375.8</w:t>
            </w:r>
          </w:p>
        </w:tc>
        <w:tc>
          <w:tcPr>
            <w:tcW w:w="1077" w:type="dxa"/>
            <w:vAlign w:val="center"/>
          </w:tcPr>
          <w:p w14:paraId="36B83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vAlign w:val="center"/>
          </w:tcPr>
          <w:p w14:paraId="55059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363.8</w:t>
            </w:r>
          </w:p>
        </w:tc>
        <w:tc>
          <w:tcPr>
            <w:tcW w:w="1077" w:type="dxa"/>
            <w:vAlign w:val="center"/>
          </w:tcPr>
          <w:p w14:paraId="5281A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367.0</w:t>
            </w:r>
          </w:p>
        </w:tc>
      </w:tr>
      <w:tr w:rsidR="004D52FA" w14:paraId="03923D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97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B3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D0CC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92.0</w:t>
            </w:r>
          </w:p>
        </w:tc>
        <w:tc>
          <w:tcPr>
            <w:tcW w:w="992" w:type="dxa"/>
            <w:vAlign w:val="center"/>
          </w:tcPr>
          <w:p w14:paraId="2E50F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  <w:tc>
          <w:tcPr>
            <w:tcW w:w="993" w:type="dxa"/>
            <w:vAlign w:val="center"/>
          </w:tcPr>
          <w:p w14:paraId="72647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vAlign w:val="center"/>
          </w:tcPr>
          <w:p w14:paraId="140B1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vAlign w:val="center"/>
          </w:tcPr>
          <w:p w14:paraId="081A6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vAlign w:val="center"/>
          </w:tcPr>
          <w:p w14:paraId="789C6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vAlign w:val="center"/>
          </w:tcPr>
          <w:p w14:paraId="236F0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vAlign w:val="center"/>
          </w:tcPr>
          <w:p w14:paraId="764E9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vAlign w:val="center"/>
          </w:tcPr>
          <w:p w14:paraId="3F5F7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vAlign w:val="center"/>
          </w:tcPr>
          <w:p w14:paraId="4D0E0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vAlign w:val="center"/>
          </w:tcPr>
          <w:p w14:paraId="2D52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vAlign w:val="center"/>
          </w:tcPr>
          <w:p w14:paraId="5A54D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152.2</w:t>
            </w:r>
          </w:p>
        </w:tc>
      </w:tr>
      <w:tr w:rsidR="004D52FA" w14:paraId="0BA9E4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37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69E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FE9F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vAlign w:val="center"/>
          </w:tcPr>
          <w:p w14:paraId="5E0AF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vAlign w:val="center"/>
          </w:tcPr>
          <w:p w14:paraId="65C94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vAlign w:val="center"/>
          </w:tcPr>
          <w:p w14:paraId="76B59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2F467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3E289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vAlign w:val="center"/>
          </w:tcPr>
          <w:p w14:paraId="3683D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7B276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32D06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003C8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2C50F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39C66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</w:tr>
      <w:tr w:rsidR="004D52FA" w14:paraId="1500CF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B0C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127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vAlign w:val="center"/>
          </w:tcPr>
          <w:p w14:paraId="69100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453.9</w:t>
            </w:r>
          </w:p>
        </w:tc>
        <w:tc>
          <w:tcPr>
            <w:tcW w:w="992" w:type="dxa"/>
            <w:vAlign w:val="center"/>
          </w:tcPr>
          <w:p w14:paraId="27250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356.3</w:t>
            </w:r>
          </w:p>
        </w:tc>
        <w:tc>
          <w:tcPr>
            <w:tcW w:w="993" w:type="dxa"/>
            <w:vAlign w:val="center"/>
          </w:tcPr>
          <w:p w14:paraId="537FC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351.8</w:t>
            </w:r>
          </w:p>
        </w:tc>
        <w:tc>
          <w:tcPr>
            <w:tcW w:w="948" w:type="dxa"/>
            <w:vAlign w:val="center"/>
          </w:tcPr>
          <w:p w14:paraId="67C5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vAlign w:val="center"/>
          </w:tcPr>
          <w:p w14:paraId="18E72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vAlign w:val="center"/>
          </w:tcPr>
          <w:p w14:paraId="77C87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vAlign w:val="center"/>
          </w:tcPr>
          <w:p w14:paraId="5FD39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vAlign w:val="center"/>
          </w:tcPr>
          <w:p w14:paraId="53064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vAlign w:val="center"/>
          </w:tcPr>
          <w:p w14:paraId="33A44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161.8</w:t>
            </w:r>
          </w:p>
        </w:tc>
        <w:tc>
          <w:tcPr>
            <w:tcW w:w="1077" w:type="dxa"/>
            <w:vAlign w:val="center"/>
          </w:tcPr>
          <w:p w14:paraId="3FB0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vAlign w:val="center"/>
          </w:tcPr>
          <w:p w14:paraId="77094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vAlign w:val="center"/>
          </w:tcPr>
          <w:p w14:paraId="3AC0E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</w:tr>
      <w:tr w:rsidR="004D52FA" w14:paraId="5977BC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349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FD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K=3.50</w:t>
            </w:r>
          </w:p>
        </w:tc>
        <w:tc>
          <w:tcPr>
            <w:tcW w:w="1134" w:type="dxa"/>
            <w:vAlign w:val="center"/>
          </w:tcPr>
          <w:p w14:paraId="1CE88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992" w:type="dxa"/>
            <w:vAlign w:val="center"/>
          </w:tcPr>
          <w:p w14:paraId="20E63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vAlign w:val="center"/>
          </w:tcPr>
          <w:p w14:paraId="3A270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104.6</w:t>
            </w:r>
          </w:p>
        </w:tc>
        <w:tc>
          <w:tcPr>
            <w:tcW w:w="948" w:type="dxa"/>
            <w:vAlign w:val="center"/>
          </w:tcPr>
          <w:p w14:paraId="07428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vAlign w:val="center"/>
          </w:tcPr>
          <w:p w14:paraId="1E187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vAlign w:val="center"/>
          </w:tcPr>
          <w:p w14:paraId="2C95B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062A8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vAlign w:val="center"/>
          </w:tcPr>
          <w:p w14:paraId="27B1B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vAlign w:val="center"/>
          </w:tcPr>
          <w:p w14:paraId="66D34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vAlign w:val="center"/>
          </w:tcPr>
          <w:p w14:paraId="528FE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76A47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1E987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</w:tr>
      <w:tr w:rsidR="004D52FA" w14:paraId="444EC1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8DC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92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5AE82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360.1</w:t>
            </w:r>
          </w:p>
        </w:tc>
        <w:tc>
          <w:tcPr>
            <w:tcW w:w="992" w:type="dxa"/>
            <w:vAlign w:val="center"/>
          </w:tcPr>
          <w:p w14:paraId="17598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255.3</w:t>
            </w:r>
          </w:p>
        </w:tc>
        <w:tc>
          <w:tcPr>
            <w:tcW w:w="993" w:type="dxa"/>
            <w:vAlign w:val="center"/>
          </w:tcPr>
          <w:p w14:paraId="61F15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247.2</w:t>
            </w:r>
          </w:p>
        </w:tc>
        <w:tc>
          <w:tcPr>
            <w:tcW w:w="948" w:type="dxa"/>
            <w:vAlign w:val="center"/>
          </w:tcPr>
          <w:p w14:paraId="036A9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2B81F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213.5</w:t>
            </w:r>
          </w:p>
        </w:tc>
        <w:tc>
          <w:tcPr>
            <w:tcW w:w="1077" w:type="dxa"/>
            <w:vAlign w:val="center"/>
          </w:tcPr>
          <w:p w14:paraId="33C79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vAlign w:val="center"/>
          </w:tcPr>
          <w:p w14:paraId="0AB3A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vAlign w:val="center"/>
          </w:tcPr>
          <w:p w14:paraId="28998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vAlign w:val="center"/>
          </w:tcPr>
          <w:p w14:paraId="2454A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vAlign w:val="center"/>
          </w:tcPr>
          <w:p w14:paraId="5EA8A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vAlign w:val="center"/>
          </w:tcPr>
          <w:p w14:paraId="06A83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vAlign w:val="center"/>
          </w:tcPr>
          <w:p w14:paraId="7D586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75.7</w:t>
            </w:r>
          </w:p>
        </w:tc>
      </w:tr>
      <w:tr w:rsidR="004D52FA" w14:paraId="28C8F0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7C2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C3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347A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992" w:type="dxa"/>
            <w:vAlign w:val="center"/>
          </w:tcPr>
          <w:p w14:paraId="536D5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160.4</w:t>
            </w:r>
          </w:p>
        </w:tc>
        <w:tc>
          <w:tcPr>
            <w:tcW w:w="993" w:type="dxa"/>
            <w:vAlign w:val="center"/>
          </w:tcPr>
          <w:p w14:paraId="2444D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948" w:type="dxa"/>
            <w:vAlign w:val="center"/>
          </w:tcPr>
          <w:p w14:paraId="01440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vAlign w:val="center"/>
          </w:tcPr>
          <w:p w14:paraId="29574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vAlign w:val="center"/>
          </w:tcPr>
          <w:p w14:paraId="141DD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vAlign w:val="center"/>
          </w:tcPr>
          <w:p w14:paraId="58E26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vAlign w:val="center"/>
          </w:tcPr>
          <w:p w14:paraId="01463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vAlign w:val="center"/>
          </w:tcPr>
          <w:p w14:paraId="7CCEA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vAlign w:val="center"/>
          </w:tcPr>
          <w:p w14:paraId="1F549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vAlign w:val="center"/>
          </w:tcPr>
          <w:p w14:paraId="0BA8B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6263C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</w:tr>
      <w:tr w:rsidR="004D52FA" w14:paraId="2B9DBF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D167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8F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DB4F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vAlign w:val="center"/>
          </w:tcPr>
          <w:p w14:paraId="619E3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vAlign w:val="center"/>
          </w:tcPr>
          <w:p w14:paraId="0D06D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48" w:type="dxa"/>
            <w:vAlign w:val="center"/>
          </w:tcPr>
          <w:p w14:paraId="5A0C1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1D4DF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52B13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46.5</w:t>
            </w:r>
          </w:p>
        </w:tc>
        <w:tc>
          <w:tcPr>
            <w:tcW w:w="1077" w:type="dxa"/>
            <w:vAlign w:val="center"/>
          </w:tcPr>
          <w:p w14:paraId="74D1C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vAlign w:val="center"/>
          </w:tcPr>
          <w:p w14:paraId="2E795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7F715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391CF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27CB9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48597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4D52FA" w14:paraId="2C33DA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BA5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4E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74A9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992" w:type="dxa"/>
            <w:vAlign w:val="center"/>
          </w:tcPr>
          <w:p w14:paraId="31850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vAlign w:val="center"/>
          </w:tcPr>
          <w:p w14:paraId="5837F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vAlign w:val="center"/>
          </w:tcPr>
          <w:p w14:paraId="76E6C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0DE35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66C7E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E45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7BE40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750B3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4959A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0FFD9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0E0D3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</w:tr>
      <w:tr w:rsidR="004D52FA" w14:paraId="6C2FB5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26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2D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K=6.25</w:t>
            </w:r>
          </w:p>
        </w:tc>
        <w:tc>
          <w:tcPr>
            <w:tcW w:w="1134" w:type="dxa"/>
            <w:vAlign w:val="center"/>
          </w:tcPr>
          <w:p w14:paraId="0B31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vAlign w:val="center"/>
          </w:tcPr>
          <w:p w14:paraId="0C6BF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993" w:type="dxa"/>
            <w:vAlign w:val="center"/>
          </w:tcPr>
          <w:p w14:paraId="24AE3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87.2</w:t>
            </w:r>
          </w:p>
        </w:tc>
        <w:tc>
          <w:tcPr>
            <w:tcW w:w="948" w:type="dxa"/>
            <w:vAlign w:val="center"/>
          </w:tcPr>
          <w:p w14:paraId="4A820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78508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vAlign w:val="center"/>
          </w:tcPr>
          <w:p w14:paraId="44A44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6D624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vAlign w:val="center"/>
          </w:tcPr>
          <w:p w14:paraId="6E293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vAlign w:val="center"/>
          </w:tcPr>
          <w:p w14:paraId="3E93A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423D3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vAlign w:val="center"/>
          </w:tcPr>
          <w:p w14:paraId="4202E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0524B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</w:tr>
      <w:tr w:rsidR="004D52FA" w14:paraId="380873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C8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194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77F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1085.5</w:t>
            </w:r>
          </w:p>
        </w:tc>
        <w:tc>
          <w:tcPr>
            <w:tcW w:w="992" w:type="dxa"/>
            <w:vAlign w:val="center"/>
          </w:tcPr>
          <w:p w14:paraId="4F770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1126.7</w:t>
            </w:r>
          </w:p>
        </w:tc>
        <w:tc>
          <w:tcPr>
            <w:tcW w:w="993" w:type="dxa"/>
            <w:vAlign w:val="center"/>
          </w:tcPr>
          <w:p w14:paraId="23A5D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1154.2</w:t>
            </w:r>
          </w:p>
        </w:tc>
        <w:tc>
          <w:tcPr>
            <w:tcW w:w="948" w:type="dxa"/>
            <w:vAlign w:val="center"/>
          </w:tcPr>
          <w:p w14:paraId="2BBBA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1181.6</w:t>
            </w:r>
          </w:p>
        </w:tc>
        <w:tc>
          <w:tcPr>
            <w:tcW w:w="1077" w:type="dxa"/>
            <w:vAlign w:val="center"/>
          </w:tcPr>
          <w:p w14:paraId="59955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1209.1</w:t>
            </w:r>
          </w:p>
        </w:tc>
        <w:tc>
          <w:tcPr>
            <w:tcW w:w="1077" w:type="dxa"/>
            <w:vAlign w:val="center"/>
          </w:tcPr>
          <w:p w14:paraId="52894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1222.9</w:t>
            </w:r>
          </w:p>
        </w:tc>
        <w:tc>
          <w:tcPr>
            <w:tcW w:w="1077" w:type="dxa"/>
            <w:vAlign w:val="center"/>
          </w:tcPr>
          <w:p w14:paraId="772A7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1250.3</w:t>
            </w:r>
          </w:p>
        </w:tc>
        <w:tc>
          <w:tcPr>
            <w:tcW w:w="1077" w:type="dxa"/>
            <w:vAlign w:val="center"/>
          </w:tcPr>
          <w:p w14:paraId="3417D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920.6</w:t>
            </w:r>
          </w:p>
        </w:tc>
        <w:tc>
          <w:tcPr>
            <w:tcW w:w="1077" w:type="dxa"/>
            <w:vAlign w:val="center"/>
          </w:tcPr>
          <w:p w14:paraId="1154B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742.0</w:t>
            </w:r>
          </w:p>
        </w:tc>
        <w:tc>
          <w:tcPr>
            <w:tcW w:w="1077" w:type="dxa"/>
            <w:vAlign w:val="center"/>
          </w:tcPr>
          <w:p w14:paraId="7A0F8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618.3</w:t>
            </w:r>
          </w:p>
        </w:tc>
        <w:tc>
          <w:tcPr>
            <w:tcW w:w="1077" w:type="dxa"/>
            <w:vAlign w:val="center"/>
          </w:tcPr>
          <w:p w14:paraId="414CB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vAlign w:val="center"/>
          </w:tcPr>
          <w:p w14:paraId="3851D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439.7</w:t>
            </w:r>
          </w:p>
        </w:tc>
      </w:tr>
      <w:tr w:rsidR="004D52FA" w14:paraId="24ED54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76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6D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1CA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992" w:type="dxa"/>
            <w:vAlign w:val="center"/>
          </w:tcPr>
          <w:p w14:paraId="469D7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993" w:type="dxa"/>
            <w:vAlign w:val="center"/>
          </w:tcPr>
          <w:p w14:paraId="22E50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948" w:type="dxa"/>
            <w:vAlign w:val="center"/>
          </w:tcPr>
          <w:p w14:paraId="47466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72C96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32E5B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32DE0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0B886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0C35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0E5F9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03E62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  <w:tc>
          <w:tcPr>
            <w:tcW w:w="1077" w:type="dxa"/>
            <w:vAlign w:val="center"/>
          </w:tcPr>
          <w:p w14:paraId="2FB09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732.8</w:t>
            </w:r>
          </w:p>
        </w:tc>
      </w:tr>
      <w:tr w:rsidR="004D52FA" w14:paraId="750E07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DA3F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B72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549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2047.9</w:t>
            </w:r>
          </w:p>
        </w:tc>
        <w:tc>
          <w:tcPr>
            <w:tcW w:w="992" w:type="dxa"/>
            <w:vAlign w:val="center"/>
          </w:tcPr>
          <w:p w14:paraId="65FB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2093.9</w:t>
            </w:r>
          </w:p>
        </w:tc>
        <w:tc>
          <w:tcPr>
            <w:tcW w:w="993" w:type="dxa"/>
            <w:vAlign w:val="center"/>
          </w:tcPr>
          <w:p w14:paraId="045C6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2116.9</w:t>
            </w:r>
          </w:p>
        </w:tc>
        <w:tc>
          <w:tcPr>
            <w:tcW w:w="948" w:type="dxa"/>
            <w:vAlign w:val="center"/>
          </w:tcPr>
          <w:p w14:paraId="671A0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2139.9</w:t>
            </w:r>
          </w:p>
        </w:tc>
        <w:tc>
          <w:tcPr>
            <w:tcW w:w="1077" w:type="dxa"/>
            <w:vAlign w:val="center"/>
          </w:tcPr>
          <w:p w14:paraId="6C323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2162.9</w:t>
            </w:r>
          </w:p>
        </w:tc>
        <w:tc>
          <w:tcPr>
            <w:tcW w:w="1077" w:type="dxa"/>
            <w:vAlign w:val="center"/>
          </w:tcPr>
          <w:p w14:paraId="5DFF6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2185.9</w:t>
            </w:r>
          </w:p>
        </w:tc>
        <w:tc>
          <w:tcPr>
            <w:tcW w:w="1077" w:type="dxa"/>
            <w:vAlign w:val="center"/>
          </w:tcPr>
          <w:p w14:paraId="29A22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2209.0</w:t>
            </w:r>
          </w:p>
        </w:tc>
        <w:tc>
          <w:tcPr>
            <w:tcW w:w="1077" w:type="dxa"/>
            <w:vAlign w:val="center"/>
          </w:tcPr>
          <w:p w14:paraId="4CC87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1127.5</w:t>
            </w:r>
          </w:p>
        </w:tc>
        <w:tc>
          <w:tcPr>
            <w:tcW w:w="1077" w:type="dxa"/>
            <w:vAlign w:val="center"/>
          </w:tcPr>
          <w:p w14:paraId="40989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690.3</w:t>
            </w:r>
          </w:p>
        </w:tc>
        <w:tc>
          <w:tcPr>
            <w:tcW w:w="1077" w:type="dxa"/>
            <w:vAlign w:val="center"/>
          </w:tcPr>
          <w:p w14:paraId="397B9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552.2</w:t>
            </w:r>
          </w:p>
        </w:tc>
        <w:tc>
          <w:tcPr>
            <w:tcW w:w="1077" w:type="dxa"/>
            <w:vAlign w:val="center"/>
          </w:tcPr>
          <w:p w14:paraId="5565D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vAlign w:val="center"/>
          </w:tcPr>
          <w:p w14:paraId="3F81E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391.2</w:t>
            </w:r>
          </w:p>
        </w:tc>
      </w:tr>
      <w:tr w:rsidR="004D52FA" w14:paraId="7CB063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15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BF9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D15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3711.3</w:t>
            </w:r>
          </w:p>
        </w:tc>
        <w:tc>
          <w:tcPr>
            <w:tcW w:w="992" w:type="dxa"/>
            <w:vAlign w:val="center"/>
          </w:tcPr>
          <w:p w14:paraId="706A9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3757.4</w:t>
            </w:r>
          </w:p>
        </w:tc>
        <w:tc>
          <w:tcPr>
            <w:tcW w:w="993" w:type="dxa"/>
            <w:vAlign w:val="center"/>
          </w:tcPr>
          <w:p w14:paraId="43337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3780.4</w:t>
            </w:r>
          </w:p>
        </w:tc>
        <w:tc>
          <w:tcPr>
            <w:tcW w:w="948" w:type="dxa"/>
            <w:vAlign w:val="center"/>
          </w:tcPr>
          <w:p w14:paraId="28708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3803.4</w:t>
            </w:r>
          </w:p>
        </w:tc>
        <w:tc>
          <w:tcPr>
            <w:tcW w:w="1077" w:type="dxa"/>
            <w:vAlign w:val="center"/>
          </w:tcPr>
          <w:p w14:paraId="00AAA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3826.4</w:t>
            </w:r>
          </w:p>
        </w:tc>
        <w:tc>
          <w:tcPr>
            <w:tcW w:w="1077" w:type="dxa"/>
            <w:vAlign w:val="center"/>
          </w:tcPr>
          <w:p w14:paraId="2E8A2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3849.4</w:t>
            </w:r>
          </w:p>
        </w:tc>
        <w:tc>
          <w:tcPr>
            <w:tcW w:w="1077" w:type="dxa"/>
            <w:vAlign w:val="center"/>
          </w:tcPr>
          <w:p w14:paraId="05D52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3872.4</w:t>
            </w:r>
          </w:p>
        </w:tc>
        <w:tc>
          <w:tcPr>
            <w:tcW w:w="1077" w:type="dxa"/>
            <w:vAlign w:val="center"/>
          </w:tcPr>
          <w:p w14:paraId="5E6F5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1127.5</w:t>
            </w:r>
          </w:p>
        </w:tc>
        <w:tc>
          <w:tcPr>
            <w:tcW w:w="1077" w:type="dxa"/>
            <w:vAlign w:val="center"/>
          </w:tcPr>
          <w:p w14:paraId="6FCA6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690.3</w:t>
            </w:r>
          </w:p>
        </w:tc>
        <w:tc>
          <w:tcPr>
            <w:tcW w:w="1077" w:type="dxa"/>
            <w:vAlign w:val="center"/>
          </w:tcPr>
          <w:p w14:paraId="430E2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552.2</w:t>
            </w:r>
          </w:p>
        </w:tc>
        <w:tc>
          <w:tcPr>
            <w:tcW w:w="1077" w:type="dxa"/>
            <w:vAlign w:val="center"/>
          </w:tcPr>
          <w:p w14:paraId="104A0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460.2</w:t>
            </w:r>
          </w:p>
        </w:tc>
        <w:tc>
          <w:tcPr>
            <w:tcW w:w="1077" w:type="dxa"/>
            <w:vAlign w:val="center"/>
          </w:tcPr>
          <w:p w14:paraId="01F70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391.2</w:t>
            </w:r>
          </w:p>
        </w:tc>
      </w:tr>
      <w:tr w:rsidR="004D52FA" w14:paraId="2594F2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EA4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0C99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723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vAlign w:val="center"/>
          </w:tcPr>
          <w:p w14:paraId="4D62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vAlign w:val="center"/>
          </w:tcPr>
          <w:p w14:paraId="5E039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vAlign w:val="center"/>
          </w:tcPr>
          <w:p w14:paraId="4A8EF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6993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61EA8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7D9B0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4021A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6D99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FB7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2BF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172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4EC1E3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1AC3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F2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3ED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2673.5</w:t>
            </w:r>
          </w:p>
        </w:tc>
        <w:tc>
          <w:tcPr>
            <w:tcW w:w="992" w:type="dxa"/>
            <w:vAlign w:val="center"/>
          </w:tcPr>
          <w:p w14:paraId="6121B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2877.9</w:t>
            </w:r>
          </w:p>
        </w:tc>
        <w:tc>
          <w:tcPr>
            <w:tcW w:w="993" w:type="dxa"/>
            <w:vAlign w:val="center"/>
          </w:tcPr>
          <w:p w14:paraId="64AA7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2980.1</w:t>
            </w:r>
          </w:p>
        </w:tc>
        <w:tc>
          <w:tcPr>
            <w:tcW w:w="948" w:type="dxa"/>
            <w:vAlign w:val="center"/>
          </w:tcPr>
          <w:p w14:paraId="7AD6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2954.6</w:t>
            </w:r>
          </w:p>
        </w:tc>
        <w:tc>
          <w:tcPr>
            <w:tcW w:w="1077" w:type="dxa"/>
            <w:vAlign w:val="center"/>
          </w:tcPr>
          <w:p w14:paraId="139C7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2750.2</w:t>
            </w:r>
          </w:p>
        </w:tc>
        <w:tc>
          <w:tcPr>
            <w:tcW w:w="1077" w:type="dxa"/>
            <w:vAlign w:val="center"/>
          </w:tcPr>
          <w:p w14:paraId="7449D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2648.0</w:t>
            </w:r>
          </w:p>
        </w:tc>
        <w:tc>
          <w:tcPr>
            <w:tcW w:w="1077" w:type="dxa"/>
            <w:vAlign w:val="center"/>
          </w:tcPr>
          <w:p w14:paraId="50E4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5E6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BFC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C01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BBFD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C1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B8BE0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319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53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6EC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10345.3</w:t>
            </w:r>
          </w:p>
        </w:tc>
        <w:tc>
          <w:tcPr>
            <w:tcW w:w="992" w:type="dxa"/>
            <w:vAlign w:val="center"/>
          </w:tcPr>
          <w:p w14:paraId="03D2B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10557.6</w:t>
            </w:r>
          </w:p>
        </w:tc>
        <w:tc>
          <w:tcPr>
            <w:tcW w:w="993" w:type="dxa"/>
            <w:vAlign w:val="center"/>
          </w:tcPr>
          <w:p w14:paraId="46F93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10663.8</w:t>
            </w:r>
          </w:p>
        </w:tc>
        <w:tc>
          <w:tcPr>
            <w:tcW w:w="948" w:type="dxa"/>
            <w:vAlign w:val="center"/>
          </w:tcPr>
          <w:p w14:paraId="627DE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10637.2</w:t>
            </w:r>
          </w:p>
        </w:tc>
        <w:tc>
          <w:tcPr>
            <w:tcW w:w="1077" w:type="dxa"/>
            <w:vAlign w:val="center"/>
          </w:tcPr>
          <w:p w14:paraId="137CD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10424.9</w:t>
            </w:r>
          </w:p>
        </w:tc>
        <w:tc>
          <w:tcPr>
            <w:tcW w:w="1077" w:type="dxa"/>
            <w:vAlign w:val="center"/>
          </w:tcPr>
          <w:p w14:paraId="37A8D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10318.7</w:t>
            </w:r>
          </w:p>
        </w:tc>
        <w:tc>
          <w:tcPr>
            <w:tcW w:w="1077" w:type="dxa"/>
            <w:vAlign w:val="center"/>
          </w:tcPr>
          <w:p w14:paraId="649B8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C9E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DD5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4F1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529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321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7C366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3FB1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DE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BFCA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992" w:type="dxa"/>
            <w:vAlign w:val="center"/>
          </w:tcPr>
          <w:p w14:paraId="16269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993" w:type="dxa"/>
            <w:vAlign w:val="center"/>
          </w:tcPr>
          <w:p w14:paraId="61DE3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948" w:type="dxa"/>
            <w:vAlign w:val="center"/>
          </w:tcPr>
          <w:p w14:paraId="2441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1077" w:type="dxa"/>
            <w:vAlign w:val="center"/>
          </w:tcPr>
          <w:p w14:paraId="0220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1077" w:type="dxa"/>
            <w:vAlign w:val="center"/>
          </w:tcPr>
          <w:p w14:paraId="40387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10.69</w:t>
            </w:r>
          </w:p>
        </w:tc>
        <w:tc>
          <w:tcPr>
            <w:tcW w:w="1077" w:type="dxa"/>
            <w:vAlign w:val="center"/>
          </w:tcPr>
          <w:p w14:paraId="50AC6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1C68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EC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B3A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615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6BC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4AA6F9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08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F54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17367</w:t>
            </w:r>
          </w:p>
        </w:tc>
        <w:tc>
          <w:tcPr>
            <w:tcW w:w="992" w:type="dxa"/>
            <w:vAlign w:val="center"/>
          </w:tcPr>
          <w:p w14:paraId="28D87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17569</w:t>
            </w:r>
          </w:p>
        </w:tc>
        <w:tc>
          <w:tcPr>
            <w:tcW w:w="993" w:type="dxa"/>
            <w:vAlign w:val="center"/>
          </w:tcPr>
          <w:p w14:paraId="125E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17714</w:t>
            </w:r>
          </w:p>
        </w:tc>
        <w:tc>
          <w:tcPr>
            <w:tcW w:w="948" w:type="dxa"/>
            <w:vAlign w:val="center"/>
          </w:tcPr>
          <w:p w14:paraId="412D4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17796</w:t>
            </w:r>
          </w:p>
        </w:tc>
        <w:tc>
          <w:tcPr>
            <w:tcW w:w="1077" w:type="dxa"/>
            <w:vAlign w:val="center"/>
          </w:tcPr>
          <w:p w14:paraId="0008A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17691</w:t>
            </w:r>
          </w:p>
        </w:tc>
        <w:tc>
          <w:tcPr>
            <w:tcW w:w="1077" w:type="dxa"/>
            <w:vAlign w:val="center"/>
          </w:tcPr>
          <w:p w14:paraId="67250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17662</w:t>
            </w:r>
          </w:p>
        </w:tc>
        <w:tc>
          <w:tcPr>
            <w:tcW w:w="1077" w:type="dxa"/>
            <w:vAlign w:val="center"/>
          </w:tcPr>
          <w:p w14:paraId="136B4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7368</w:t>
            </w:r>
          </w:p>
        </w:tc>
        <w:tc>
          <w:tcPr>
            <w:tcW w:w="1077" w:type="dxa"/>
            <w:vAlign w:val="center"/>
          </w:tcPr>
          <w:p w14:paraId="16C0D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vAlign w:val="center"/>
          </w:tcPr>
          <w:p w14:paraId="7F25D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vAlign w:val="center"/>
          </w:tcPr>
          <w:p w14:paraId="69DC8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vAlign w:val="center"/>
          </w:tcPr>
          <w:p w14:paraId="4CB3D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2A0C4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</w:t>
            </w:r>
          </w:p>
        </w:tc>
      </w:tr>
      <w:tr w:rsidR="0010346A" w:rsidRPr="001F2AC7" w14:paraId="4D5450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74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61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8031</w:t>
            </w:r>
          </w:p>
        </w:tc>
        <w:tc>
          <w:tcPr>
            <w:tcW w:w="992" w:type="dxa"/>
            <w:vAlign w:val="center"/>
          </w:tcPr>
          <w:p w14:paraId="290CE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8226</w:t>
            </w:r>
          </w:p>
        </w:tc>
        <w:tc>
          <w:tcPr>
            <w:tcW w:w="993" w:type="dxa"/>
            <w:vAlign w:val="center"/>
          </w:tcPr>
          <w:p w14:paraId="70044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8366</w:t>
            </w:r>
          </w:p>
        </w:tc>
        <w:tc>
          <w:tcPr>
            <w:tcW w:w="948" w:type="dxa"/>
            <w:vAlign w:val="center"/>
          </w:tcPr>
          <w:p w14:paraId="70132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8450</w:t>
            </w:r>
          </w:p>
        </w:tc>
        <w:tc>
          <w:tcPr>
            <w:tcW w:w="1077" w:type="dxa"/>
            <w:vAlign w:val="center"/>
          </w:tcPr>
          <w:p w14:paraId="29841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8353</w:t>
            </w:r>
          </w:p>
        </w:tc>
        <w:tc>
          <w:tcPr>
            <w:tcW w:w="1077" w:type="dxa"/>
            <w:vAlign w:val="center"/>
          </w:tcPr>
          <w:p w14:paraId="4B75A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8328</w:t>
            </w:r>
          </w:p>
        </w:tc>
        <w:tc>
          <w:tcPr>
            <w:tcW w:w="1077" w:type="dxa"/>
            <w:vAlign w:val="center"/>
          </w:tcPr>
          <w:p w14:paraId="7B1F3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vAlign w:val="center"/>
          </w:tcPr>
          <w:p w14:paraId="780C8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vAlign w:val="center"/>
          </w:tcPr>
          <w:p w14:paraId="14E79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vAlign w:val="center"/>
          </w:tcPr>
          <w:p w14:paraId="12DBF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vAlign w:val="center"/>
          </w:tcPr>
          <w:p w14:paraId="1B227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14599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</w:t>
            </w:r>
          </w:p>
        </w:tc>
      </w:tr>
      <w:tr w:rsidR="0010346A" w:rsidRPr="001F2AC7" w14:paraId="127C9F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358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BD0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992" w:type="dxa"/>
            <w:vAlign w:val="center"/>
          </w:tcPr>
          <w:p w14:paraId="68D7C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993" w:type="dxa"/>
            <w:vAlign w:val="center"/>
          </w:tcPr>
          <w:p w14:paraId="3927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948" w:type="dxa"/>
            <w:vAlign w:val="center"/>
          </w:tcPr>
          <w:p w14:paraId="2BE5A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24589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74F54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7FD5F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4F256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67E3F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3022A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3B7AD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13.18</w:t>
            </w:r>
          </w:p>
        </w:tc>
        <w:tc>
          <w:tcPr>
            <w:tcW w:w="1077" w:type="dxa"/>
            <w:vAlign w:val="center"/>
          </w:tcPr>
          <w:p w14:paraId="71D1A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13.18</w:t>
            </w:r>
          </w:p>
        </w:tc>
      </w:tr>
      <w:tr w:rsidR="0010346A" w:rsidRPr="001F2AC7" w14:paraId="4374EE6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E2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D47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7021</w:t>
            </w:r>
          </w:p>
        </w:tc>
        <w:tc>
          <w:tcPr>
            <w:tcW w:w="992" w:type="dxa"/>
            <w:vAlign w:val="center"/>
          </w:tcPr>
          <w:p w14:paraId="7A668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7012</w:t>
            </w:r>
          </w:p>
        </w:tc>
        <w:tc>
          <w:tcPr>
            <w:tcW w:w="993" w:type="dxa"/>
            <w:vAlign w:val="center"/>
          </w:tcPr>
          <w:p w14:paraId="4A763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7050</w:t>
            </w:r>
          </w:p>
        </w:tc>
        <w:tc>
          <w:tcPr>
            <w:tcW w:w="948" w:type="dxa"/>
            <w:vAlign w:val="center"/>
          </w:tcPr>
          <w:p w14:paraId="33D07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7159</w:t>
            </w:r>
          </w:p>
        </w:tc>
        <w:tc>
          <w:tcPr>
            <w:tcW w:w="1077" w:type="dxa"/>
            <w:vAlign w:val="center"/>
          </w:tcPr>
          <w:p w14:paraId="5FAF1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7266</w:t>
            </w:r>
          </w:p>
        </w:tc>
        <w:tc>
          <w:tcPr>
            <w:tcW w:w="1077" w:type="dxa"/>
            <w:vAlign w:val="center"/>
          </w:tcPr>
          <w:p w14:paraId="5A0E2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7343</w:t>
            </w:r>
          </w:p>
        </w:tc>
        <w:tc>
          <w:tcPr>
            <w:tcW w:w="1077" w:type="dxa"/>
            <w:vAlign w:val="center"/>
          </w:tcPr>
          <w:p w14:paraId="6CD1F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7368</w:t>
            </w:r>
          </w:p>
        </w:tc>
        <w:tc>
          <w:tcPr>
            <w:tcW w:w="1077" w:type="dxa"/>
            <w:vAlign w:val="center"/>
          </w:tcPr>
          <w:p w14:paraId="4F135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vAlign w:val="center"/>
          </w:tcPr>
          <w:p w14:paraId="334C6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vAlign w:val="center"/>
          </w:tcPr>
          <w:p w14:paraId="15FB3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3298</w:t>
            </w:r>
          </w:p>
        </w:tc>
        <w:tc>
          <w:tcPr>
            <w:tcW w:w="1077" w:type="dxa"/>
            <w:vAlign w:val="center"/>
          </w:tcPr>
          <w:p w14:paraId="62302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6B58A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</w:t>
            </w:r>
          </w:p>
        </w:tc>
      </w:tr>
      <w:tr w:rsidR="0010346A" w:rsidRPr="001F2AC7" w14:paraId="3721BF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B0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5A1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5358</w:t>
            </w:r>
          </w:p>
        </w:tc>
        <w:tc>
          <w:tcPr>
            <w:tcW w:w="992" w:type="dxa"/>
            <w:vAlign w:val="center"/>
          </w:tcPr>
          <w:p w14:paraId="0D8A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5348</w:t>
            </w:r>
          </w:p>
        </w:tc>
        <w:tc>
          <w:tcPr>
            <w:tcW w:w="993" w:type="dxa"/>
            <w:vAlign w:val="center"/>
          </w:tcPr>
          <w:p w14:paraId="276ED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5386</w:t>
            </w:r>
          </w:p>
        </w:tc>
        <w:tc>
          <w:tcPr>
            <w:tcW w:w="948" w:type="dxa"/>
            <w:vAlign w:val="center"/>
          </w:tcPr>
          <w:p w14:paraId="62A26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5495</w:t>
            </w:r>
          </w:p>
        </w:tc>
        <w:tc>
          <w:tcPr>
            <w:tcW w:w="1077" w:type="dxa"/>
            <w:vAlign w:val="center"/>
          </w:tcPr>
          <w:p w14:paraId="0B6EE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5602</w:t>
            </w:r>
          </w:p>
        </w:tc>
        <w:tc>
          <w:tcPr>
            <w:tcW w:w="1077" w:type="dxa"/>
            <w:vAlign w:val="center"/>
          </w:tcPr>
          <w:p w14:paraId="37AA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5680</w:t>
            </w:r>
          </w:p>
        </w:tc>
        <w:tc>
          <w:tcPr>
            <w:tcW w:w="1077" w:type="dxa"/>
            <w:vAlign w:val="center"/>
          </w:tcPr>
          <w:p w14:paraId="28738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vAlign w:val="center"/>
          </w:tcPr>
          <w:p w14:paraId="741A3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vAlign w:val="center"/>
          </w:tcPr>
          <w:p w14:paraId="2C41B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3590</w:t>
            </w:r>
          </w:p>
        </w:tc>
        <w:tc>
          <w:tcPr>
            <w:tcW w:w="1077" w:type="dxa"/>
            <w:vAlign w:val="center"/>
          </w:tcPr>
          <w:p w14:paraId="712D6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3298</w:t>
            </w:r>
          </w:p>
        </w:tc>
        <w:tc>
          <w:tcPr>
            <w:tcW w:w="1077" w:type="dxa"/>
            <w:vAlign w:val="center"/>
          </w:tcPr>
          <w:p w14:paraId="74E9E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vAlign w:val="center"/>
          </w:tcPr>
          <w:p w14:paraId="4CFD9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</w:t>
            </w:r>
          </w:p>
        </w:tc>
      </w:tr>
      <w:tr w:rsidR="0010346A" w:rsidRPr="001F2AC7" w14:paraId="260F983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C4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CB8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92" w:type="dxa"/>
            <w:vAlign w:val="center"/>
          </w:tcPr>
          <w:p w14:paraId="2A543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93" w:type="dxa"/>
            <w:vAlign w:val="center"/>
          </w:tcPr>
          <w:p w14:paraId="7C4EE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948" w:type="dxa"/>
            <w:vAlign w:val="center"/>
          </w:tcPr>
          <w:p w14:paraId="7A3C7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7DC74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612EF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614A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045DD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2012E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1159F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44338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  <w:tc>
          <w:tcPr>
            <w:tcW w:w="1077" w:type="dxa"/>
            <w:vAlign w:val="center"/>
          </w:tcPr>
          <w:p w14:paraId="07BAD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2.49</w:t>
            </w:r>
          </w:p>
        </w:tc>
      </w:tr>
    </w:tbl>
    <w:p w14:paraId="3F4F2BEE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06D71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551AE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F6212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61C9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7EFD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EC2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C33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51B3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6255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8680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ED2E2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37658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39D3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7A12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628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225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C08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59E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D61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981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10C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5553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6A16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C41A1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111E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6C76B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1024[</w:t>
            </w:r>
            <w:r>
              <w:rPr>
                <w:rFonts w:ascii="宋体" w:hAnsi="宋体" w:hint="eastAsia"/>
                <w:sz w:val="18"/>
                <w:szCs w:val="18"/>
              </w:rPr>
              <w:t>储物室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B787A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4.40</w:t>
            </w:r>
          </w:p>
        </w:tc>
        <w:tc>
          <w:tcPr>
            <w:tcW w:w="948" w:type="dxa"/>
            <w:vAlign w:val="center"/>
          </w:tcPr>
          <w:p w14:paraId="07F961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16.46</w:t>
            </w:r>
          </w:p>
        </w:tc>
        <w:tc>
          <w:tcPr>
            <w:tcW w:w="1077" w:type="dxa"/>
            <w:vAlign w:val="center"/>
          </w:tcPr>
          <w:p w14:paraId="0511B6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39798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9D09C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1327.4</w:t>
            </w:r>
          </w:p>
        </w:tc>
        <w:tc>
          <w:tcPr>
            <w:tcW w:w="1077" w:type="dxa"/>
            <w:vAlign w:val="center"/>
          </w:tcPr>
          <w:p w14:paraId="130412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E526C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1908.9</w:t>
            </w:r>
          </w:p>
        </w:tc>
        <w:tc>
          <w:tcPr>
            <w:tcW w:w="1077" w:type="dxa"/>
            <w:vAlign w:val="center"/>
          </w:tcPr>
          <w:p w14:paraId="5B12F0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0A59A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</w:p>
        </w:tc>
        <w:tc>
          <w:tcPr>
            <w:tcW w:w="1077" w:type="dxa"/>
            <w:vAlign w:val="center"/>
          </w:tcPr>
          <w:p w14:paraId="6C34E1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F70B6E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2A1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AB7FCF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B2A8F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552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CD119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CD2A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93B51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3B50A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360E7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8ED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76FB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89B9B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952CB5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98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A18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97D02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A4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C2EE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CB5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DEB3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9B9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8EC6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7354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AFF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27E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623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0B9A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715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113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5E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7B8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56F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229B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2A3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997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6F0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EDF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ECA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A3A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404D5C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ED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0D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9259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992" w:type="dxa"/>
            <w:vAlign w:val="center"/>
          </w:tcPr>
          <w:p w14:paraId="4323F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993" w:type="dxa"/>
            <w:vAlign w:val="center"/>
          </w:tcPr>
          <w:p w14:paraId="5555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948" w:type="dxa"/>
            <w:vAlign w:val="center"/>
          </w:tcPr>
          <w:p w14:paraId="4CCD4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7B18B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7DC75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64B6E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5909C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6792A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0084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75A78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  <w:tc>
          <w:tcPr>
            <w:tcW w:w="1077" w:type="dxa"/>
            <w:vAlign w:val="center"/>
          </w:tcPr>
          <w:p w14:paraId="36AD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375.1</w:t>
            </w:r>
          </w:p>
        </w:tc>
      </w:tr>
      <w:tr w:rsidR="004D52FA" w14:paraId="4F4FE9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83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D8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57400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vAlign w:val="center"/>
          </w:tcPr>
          <w:p w14:paraId="4DAA8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  <w:tc>
          <w:tcPr>
            <w:tcW w:w="993" w:type="dxa"/>
            <w:vAlign w:val="center"/>
          </w:tcPr>
          <w:p w14:paraId="219A3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vAlign w:val="center"/>
          </w:tcPr>
          <w:p w14:paraId="33DA4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5774E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vAlign w:val="center"/>
          </w:tcPr>
          <w:p w14:paraId="3BC05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vAlign w:val="center"/>
          </w:tcPr>
          <w:p w14:paraId="5DB2C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2D931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7E4C1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vAlign w:val="center"/>
          </w:tcPr>
          <w:p w14:paraId="47C9D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vAlign w:val="center"/>
          </w:tcPr>
          <w:p w14:paraId="24A06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vAlign w:val="center"/>
          </w:tcPr>
          <w:p w14:paraId="3869D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85.3</w:t>
            </w:r>
          </w:p>
        </w:tc>
      </w:tr>
      <w:tr w:rsidR="004D52FA" w14:paraId="2FA4AC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4E1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DC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F1D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67.9</w:t>
            </w:r>
          </w:p>
        </w:tc>
        <w:tc>
          <w:tcPr>
            <w:tcW w:w="992" w:type="dxa"/>
            <w:vAlign w:val="center"/>
          </w:tcPr>
          <w:p w14:paraId="45091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993" w:type="dxa"/>
            <w:vAlign w:val="center"/>
          </w:tcPr>
          <w:p w14:paraId="092EC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64.6</w:t>
            </w:r>
          </w:p>
        </w:tc>
        <w:tc>
          <w:tcPr>
            <w:tcW w:w="948" w:type="dxa"/>
            <w:vAlign w:val="center"/>
          </w:tcPr>
          <w:p w14:paraId="6295A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vAlign w:val="center"/>
          </w:tcPr>
          <w:p w14:paraId="23145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vAlign w:val="center"/>
          </w:tcPr>
          <w:p w14:paraId="5DC2F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1B208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vAlign w:val="center"/>
          </w:tcPr>
          <w:p w14:paraId="4AA0D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vAlign w:val="center"/>
          </w:tcPr>
          <w:p w14:paraId="16A34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vAlign w:val="center"/>
          </w:tcPr>
          <w:p w14:paraId="1223A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vAlign w:val="center"/>
          </w:tcPr>
          <w:p w14:paraId="7D2D8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vAlign w:val="center"/>
          </w:tcPr>
          <w:p w14:paraId="574C9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</w:tr>
      <w:tr w:rsidR="004D52FA" w14:paraId="12AEC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145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3C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K=1.02 D=3.79</w:t>
            </w:r>
          </w:p>
        </w:tc>
        <w:tc>
          <w:tcPr>
            <w:tcW w:w="1134" w:type="dxa"/>
            <w:vAlign w:val="center"/>
          </w:tcPr>
          <w:p w14:paraId="53B1A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vAlign w:val="center"/>
          </w:tcPr>
          <w:p w14:paraId="60AE8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vAlign w:val="center"/>
          </w:tcPr>
          <w:p w14:paraId="21B4B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vAlign w:val="center"/>
          </w:tcPr>
          <w:p w14:paraId="2DCD2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38DD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vAlign w:val="center"/>
          </w:tcPr>
          <w:p w14:paraId="62C10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vAlign w:val="center"/>
          </w:tcPr>
          <w:p w14:paraId="2164C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vAlign w:val="center"/>
          </w:tcPr>
          <w:p w14:paraId="334FB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1514A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5488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24563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vAlign w:val="center"/>
          </w:tcPr>
          <w:p w14:paraId="19EC2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4D52FA" w14:paraId="78D1F2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17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7A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K=6.25</w:t>
            </w:r>
          </w:p>
        </w:tc>
        <w:tc>
          <w:tcPr>
            <w:tcW w:w="1134" w:type="dxa"/>
            <w:vAlign w:val="center"/>
          </w:tcPr>
          <w:p w14:paraId="3D598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146.6</w:t>
            </w:r>
          </w:p>
        </w:tc>
        <w:tc>
          <w:tcPr>
            <w:tcW w:w="992" w:type="dxa"/>
            <w:vAlign w:val="center"/>
          </w:tcPr>
          <w:p w14:paraId="2FD5E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157.8</w:t>
            </w:r>
          </w:p>
        </w:tc>
        <w:tc>
          <w:tcPr>
            <w:tcW w:w="993" w:type="dxa"/>
            <w:vAlign w:val="center"/>
          </w:tcPr>
          <w:p w14:paraId="3C5C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163.4</w:t>
            </w:r>
          </w:p>
        </w:tc>
        <w:tc>
          <w:tcPr>
            <w:tcW w:w="948" w:type="dxa"/>
            <w:vAlign w:val="center"/>
          </w:tcPr>
          <w:p w14:paraId="55E99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vAlign w:val="center"/>
          </w:tcPr>
          <w:p w14:paraId="7CE1C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vAlign w:val="center"/>
          </w:tcPr>
          <w:p w14:paraId="7D808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vAlign w:val="center"/>
          </w:tcPr>
          <w:p w14:paraId="47CAC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vAlign w:val="center"/>
          </w:tcPr>
          <w:p w14:paraId="487A1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vAlign w:val="center"/>
          </w:tcPr>
          <w:p w14:paraId="0E0E3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vAlign w:val="center"/>
          </w:tcPr>
          <w:p w14:paraId="52759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vAlign w:val="center"/>
          </w:tcPr>
          <w:p w14:paraId="04C07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vAlign w:val="center"/>
          </w:tcPr>
          <w:p w14:paraId="6608C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</w:tr>
      <w:tr w:rsidR="004D52FA" w14:paraId="24A906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1F2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A2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DDB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992" w:type="dxa"/>
            <w:vAlign w:val="center"/>
          </w:tcPr>
          <w:p w14:paraId="6A3DF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202.4</w:t>
            </w:r>
          </w:p>
        </w:tc>
        <w:tc>
          <w:tcPr>
            <w:tcW w:w="993" w:type="dxa"/>
            <w:vAlign w:val="center"/>
          </w:tcPr>
          <w:p w14:paraId="66B6F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207.3</w:t>
            </w:r>
          </w:p>
        </w:tc>
        <w:tc>
          <w:tcPr>
            <w:tcW w:w="948" w:type="dxa"/>
            <w:vAlign w:val="center"/>
          </w:tcPr>
          <w:p w14:paraId="155EF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vAlign w:val="center"/>
          </w:tcPr>
          <w:p w14:paraId="772F3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vAlign w:val="center"/>
          </w:tcPr>
          <w:p w14:paraId="6870E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vAlign w:val="center"/>
          </w:tcPr>
          <w:p w14:paraId="4F9C6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vAlign w:val="center"/>
          </w:tcPr>
          <w:p w14:paraId="3F730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vAlign w:val="center"/>
          </w:tcPr>
          <w:p w14:paraId="3B917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vAlign w:val="center"/>
          </w:tcPr>
          <w:p w14:paraId="55E68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vAlign w:val="center"/>
          </w:tcPr>
          <w:p w14:paraId="07A49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vAlign w:val="center"/>
          </w:tcPr>
          <w:p w14:paraId="51116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79.0</w:t>
            </w:r>
          </w:p>
        </w:tc>
      </w:tr>
      <w:tr w:rsidR="004D52FA" w14:paraId="07FE0D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78D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F0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C20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vAlign w:val="center"/>
          </w:tcPr>
          <w:p w14:paraId="4CF57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vAlign w:val="center"/>
          </w:tcPr>
          <w:p w14:paraId="004CD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948" w:type="dxa"/>
            <w:vAlign w:val="center"/>
          </w:tcPr>
          <w:p w14:paraId="1E6A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69BD3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1B1BE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1811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655CA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2F35A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37F2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64675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6A8B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</w:tr>
      <w:tr w:rsidR="004D52FA" w14:paraId="6050F2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D1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65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4AA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vAlign w:val="center"/>
          </w:tcPr>
          <w:p w14:paraId="4C80C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113.2</w:t>
            </w:r>
          </w:p>
        </w:tc>
        <w:tc>
          <w:tcPr>
            <w:tcW w:w="993" w:type="dxa"/>
            <w:vAlign w:val="center"/>
          </w:tcPr>
          <w:p w14:paraId="029D5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114.5</w:t>
            </w:r>
          </w:p>
        </w:tc>
        <w:tc>
          <w:tcPr>
            <w:tcW w:w="948" w:type="dxa"/>
            <w:vAlign w:val="center"/>
          </w:tcPr>
          <w:p w14:paraId="69505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115.7</w:t>
            </w:r>
          </w:p>
        </w:tc>
        <w:tc>
          <w:tcPr>
            <w:tcW w:w="1077" w:type="dxa"/>
            <w:vAlign w:val="center"/>
          </w:tcPr>
          <w:p w14:paraId="4B062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vAlign w:val="center"/>
          </w:tcPr>
          <w:p w14:paraId="45ACB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vAlign w:val="center"/>
          </w:tcPr>
          <w:p w14:paraId="0CF2D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vAlign w:val="center"/>
          </w:tcPr>
          <w:p w14:paraId="5C130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vAlign w:val="center"/>
          </w:tcPr>
          <w:p w14:paraId="61A38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5879F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5A347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29FCB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</w:tr>
      <w:tr w:rsidR="004D52FA" w14:paraId="60656A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FCF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C0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99B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261.5</w:t>
            </w:r>
          </w:p>
        </w:tc>
        <w:tc>
          <w:tcPr>
            <w:tcW w:w="992" w:type="dxa"/>
            <w:vAlign w:val="center"/>
          </w:tcPr>
          <w:p w14:paraId="736BA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993" w:type="dxa"/>
            <w:vAlign w:val="center"/>
          </w:tcPr>
          <w:p w14:paraId="04525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265.3</w:t>
            </w:r>
          </w:p>
        </w:tc>
        <w:tc>
          <w:tcPr>
            <w:tcW w:w="948" w:type="dxa"/>
            <w:vAlign w:val="center"/>
          </w:tcPr>
          <w:p w14:paraId="65204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vAlign w:val="center"/>
          </w:tcPr>
          <w:p w14:paraId="21CF6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vAlign w:val="center"/>
          </w:tcPr>
          <w:p w14:paraId="2CA8D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269.0</w:t>
            </w:r>
          </w:p>
        </w:tc>
        <w:tc>
          <w:tcPr>
            <w:tcW w:w="1077" w:type="dxa"/>
            <w:vAlign w:val="center"/>
          </w:tcPr>
          <w:p w14:paraId="63432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vAlign w:val="center"/>
          </w:tcPr>
          <w:p w14:paraId="218D5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vAlign w:val="center"/>
          </w:tcPr>
          <w:p w14:paraId="471FF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2FC0F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180DA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vAlign w:val="center"/>
          </w:tcPr>
          <w:p w14:paraId="5E9DA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</w:tr>
      <w:tr w:rsidR="004D52FA" w14:paraId="7BB993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A927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4F2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337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5EF12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65100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338B3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FCB2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F512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885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E650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EFF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1E7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2B6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1D2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42E0EF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68D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141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162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150.1</w:t>
            </w:r>
          </w:p>
        </w:tc>
        <w:tc>
          <w:tcPr>
            <w:tcW w:w="992" w:type="dxa"/>
            <w:vAlign w:val="center"/>
          </w:tcPr>
          <w:p w14:paraId="39EA2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993" w:type="dxa"/>
            <w:vAlign w:val="center"/>
          </w:tcPr>
          <w:p w14:paraId="66241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167.3</w:t>
            </w:r>
          </w:p>
        </w:tc>
        <w:tc>
          <w:tcPr>
            <w:tcW w:w="948" w:type="dxa"/>
            <w:vAlign w:val="center"/>
          </w:tcPr>
          <w:p w14:paraId="124A4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vAlign w:val="center"/>
          </w:tcPr>
          <w:p w14:paraId="46B47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vAlign w:val="center"/>
          </w:tcPr>
          <w:p w14:paraId="13726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vAlign w:val="center"/>
          </w:tcPr>
          <w:p w14:paraId="26F3E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2E1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9E2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E5D4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2F7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EFB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7489E6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50F0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2046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2CD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580.8</w:t>
            </w:r>
          </w:p>
        </w:tc>
        <w:tc>
          <w:tcPr>
            <w:tcW w:w="992" w:type="dxa"/>
            <w:vAlign w:val="center"/>
          </w:tcPr>
          <w:p w14:paraId="6D4A3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592.7</w:t>
            </w:r>
          </w:p>
        </w:tc>
        <w:tc>
          <w:tcPr>
            <w:tcW w:w="993" w:type="dxa"/>
            <w:vAlign w:val="center"/>
          </w:tcPr>
          <w:p w14:paraId="52E2F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598.7</w:t>
            </w:r>
          </w:p>
        </w:tc>
        <w:tc>
          <w:tcPr>
            <w:tcW w:w="948" w:type="dxa"/>
            <w:vAlign w:val="center"/>
          </w:tcPr>
          <w:p w14:paraId="67461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597.2</w:t>
            </w:r>
          </w:p>
        </w:tc>
        <w:tc>
          <w:tcPr>
            <w:tcW w:w="1077" w:type="dxa"/>
            <w:vAlign w:val="center"/>
          </w:tcPr>
          <w:p w14:paraId="06D72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585.3</w:t>
            </w:r>
          </w:p>
        </w:tc>
        <w:tc>
          <w:tcPr>
            <w:tcW w:w="1077" w:type="dxa"/>
            <w:vAlign w:val="center"/>
          </w:tcPr>
          <w:p w14:paraId="082D9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579.3</w:t>
            </w:r>
          </w:p>
        </w:tc>
        <w:tc>
          <w:tcPr>
            <w:tcW w:w="1077" w:type="dxa"/>
            <w:vAlign w:val="center"/>
          </w:tcPr>
          <w:p w14:paraId="571CC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DA9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387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A63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7BB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C64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E86D2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4A3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5D8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715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vAlign w:val="center"/>
          </w:tcPr>
          <w:p w14:paraId="7E1A6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vAlign w:val="center"/>
          </w:tcPr>
          <w:p w14:paraId="55CCF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vAlign w:val="center"/>
          </w:tcPr>
          <w:p w14:paraId="32E0D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vAlign w:val="center"/>
          </w:tcPr>
          <w:p w14:paraId="7786F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vAlign w:val="center"/>
          </w:tcPr>
          <w:p w14:paraId="10D9A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vAlign w:val="center"/>
          </w:tcPr>
          <w:p w14:paraId="09607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56B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73F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A67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D8A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619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341EB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AF3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A0AB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</w:t>
            </w:r>
          </w:p>
        </w:tc>
        <w:tc>
          <w:tcPr>
            <w:tcW w:w="992" w:type="dxa"/>
            <w:vAlign w:val="center"/>
          </w:tcPr>
          <w:p w14:paraId="4838B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</w:t>
            </w:r>
          </w:p>
        </w:tc>
        <w:tc>
          <w:tcPr>
            <w:tcW w:w="993" w:type="dxa"/>
            <w:vAlign w:val="center"/>
          </w:tcPr>
          <w:p w14:paraId="42713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1878</w:t>
            </w:r>
          </w:p>
        </w:tc>
        <w:tc>
          <w:tcPr>
            <w:tcW w:w="948" w:type="dxa"/>
            <w:vAlign w:val="center"/>
          </w:tcPr>
          <w:p w14:paraId="0B93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vAlign w:val="center"/>
          </w:tcPr>
          <w:p w14:paraId="473D3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</w:t>
            </w:r>
          </w:p>
        </w:tc>
        <w:tc>
          <w:tcPr>
            <w:tcW w:w="1077" w:type="dxa"/>
            <w:vAlign w:val="center"/>
          </w:tcPr>
          <w:p w14:paraId="1238F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1909</w:t>
            </w:r>
          </w:p>
        </w:tc>
        <w:tc>
          <w:tcPr>
            <w:tcW w:w="1077" w:type="dxa"/>
            <w:vAlign w:val="center"/>
          </w:tcPr>
          <w:p w14:paraId="2DD48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vAlign w:val="center"/>
          </w:tcPr>
          <w:p w14:paraId="4E7B4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vAlign w:val="center"/>
          </w:tcPr>
          <w:p w14:paraId="6AE6D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346A0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vAlign w:val="center"/>
          </w:tcPr>
          <w:p w14:paraId="62FC2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7E1DE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</w:t>
            </w:r>
          </w:p>
        </w:tc>
      </w:tr>
      <w:tr w:rsidR="0010346A" w:rsidRPr="001F2AC7" w14:paraId="7429CE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BB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F2D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</w:t>
            </w:r>
          </w:p>
        </w:tc>
        <w:tc>
          <w:tcPr>
            <w:tcW w:w="992" w:type="dxa"/>
            <w:vAlign w:val="center"/>
          </w:tcPr>
          <w:p w14:paraId="000E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1282</w:t>
            </w:r>
          </w:p>
        </w:tc>
        <w:tc>
          <w:tcPr>
            <w:tcW w:w="993" w:type="dxa"/>
            <w:vAlign w:val="center"/>
          </w:tcPr>
          <w:p w14:paraId="47D25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1296</w:t>
            </w:r>
          </w:p>
        </w:tc>
        <w:tc>
          <w:tcPr>
            <w:tcW w:w="948" w:type="dxa"/>
            <w:vAlign w:val="center"/>
          </w:tcPr>
          <w:p w14:paraId="6AA6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vAlign w:val="center"/>
          </w:tcPr>
          <w:p w14:paraId="215BD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5C359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vAlign w:val="center"/>
          </w:tcPr>
          <w:p w14:paraId="0F5B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vAlign w:val="center"/>
          </w:tcPr>
          <w:p w14:paraId="34A85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vAlign w:val="center"/>
          </w:tcPr>
          <w:p w14:paraId="39B26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0CE38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vAlign w:val="center"/>
          </w:tcPr>
          <w:p w14:paraId="104A6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12878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</w:t>
            </w:r>
          </w:p>
        </w:tc>
      </w:tr>
      <w:tr w:rsidR="0010346A" w:rsidRPr="001F2AC7" w14:paraId="17D64CE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608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D8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vAlign w:val="center"/>
          </w:tcPr>
          <w:p w14:paraId="0B455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vAlign w:val="center"/>
          </w:tcPr>
          <w:p w14:paraId="7EE1C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vAlign w:val="center"/>
          </w:tcPr>
          <w:p w14:paraId="378FE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275DD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56B5B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1397C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40E8D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4071D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ADE1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5A0E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vAlign w:val="center"/>
          </w:tcPr>
          <w:p w14:paraId="692DA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0.82</w:t>
            </w:r>
          </w:p>
        </w:tc>
      </w:tr>
      <w:tr w:rsidR="0010346A" w:rsidRPr="001F2AC7" w14:paraId="1DB209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0C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57C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</w:t>
            </w:r>
          </w:p>
        </w:tc>
        <w:tc>
          <w:tcPr>
            <w:tcW w:w="992" w:type="dxa"/>
            <w:vAlign w:val="center"/>
          </w:tcPr>
          <w:p w14:paraId="4C109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</w:t>
            </w:r>
          </w:p>
        </w:tc>
        <w:tc>
          <w:tcPr>
            <w:tcW w:w="993" w:type="dxa"/>
            <w:vAlign w:val="center"/>
          </w:tcPr>
          <w:p w14:paraId="3492A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1280</w:t>
            </w:r>
          </w:p>
        </w:tc>
        <w:tc>
          <w:tcPr>
            <w:tcW w:w="948" w:type="dxa"/>
            <w:vAlign w:val="center"/>
          </w:tcPr>
          <w:p w14:paraId="78F94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0F1F8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vAlign w:val="center"/>
          </w:tcPr>
          <w:p w14:paraId="467FF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vAlign w:val="center"/>
          </w:tcPr>
          <w:p w14:paraId="37360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vAlign w:val="center"/>
          </w:tcPr>
          <w:p w14:paraId="2F2BD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vAlign w:val="center"/>
          </w:tcPr>
          <w:p w14:paraId="3F95A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6AEBB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vAlign w:val="center"/>
          </w:tcPr>
          <w:p w14:paraId="7001A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0A19D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</w:t>
            </w:r>
          </w:p>
        </w:tc>
      </w:tr>
      <w:tr w:rsidR="0010346A" w:rsidRPr="001F2AC7" w14:paraId="7A1DF99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33C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0BF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92" w:type="dxa"/>
            <w:vAlign w:val="center"/>
          </w:tcPr>
          <w:p w14:paraId="6EFB9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</w:t>
            </w:r>
          </w:p>
        </w:tc>
        <w:tc>
          <w:tcPr>
            <w:tcW w:w="993" w:type="dxa"/>
            <w:vAlign w:val="center"/>
          </w:tcPr>
          <w:p w14:paraId="45F7C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1129</w:t>
            </w:r>
          </w:p>
        </w:tc>
        <w:tc>
          <w:tcPr>
            <w:tcW w:w="948" w:type="dxa"/>
            <w:vAlign w:val="center"/>
          </w:tcPr>
          <w:p w14:paraId="4DB0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vAlign w:val="center"/>
          </w:tcPr>
          <w:p w14:paraId="0143C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vAlign w:val="center"/>
          </w:tcPr>
          <w:p w14:paraId="20E7E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vAlign w:val="center"/>
          </w:tcPr>
          <w:p w14:paraId="7CC20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vAlign w:val="center"/>
          </w:tcPr>
          <w:p w14:paraId="39A77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vAlign w:val="center"/>
          </w:tcPr>
          <w:p w14:paraId="684A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</w:t>
            </w:r>
          </w:p>
        </w:tc>
        <w:tc>
          <w:tcPr>
            <w:tcW w:w="1077" w:type="dxa"/>
            <w:vAlign w:val="center"/>
          </w:tcPr>
          <w:p w14:paraId="0968E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vAlign w:val="center"/>
          </w:tcPr>
          <w:p w14:paraId="17F6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1077" w:type="dxa"/>
            <w:vAlign w:val="center"/>
          </w:tcPr>
          <w:p w14:paraId="67EFE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</w:t>
            </w:r>
          </w:p>
        </w:tc>
      </w:tr>
      <w:tr w:rsidR="0010346A" w:rsidRPr="001F2AC7" w14:paraId="4315DC5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CB9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C774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08005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0FEA0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20EB5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EF39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25C8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3F10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1A8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6599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5EB7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4AB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36B3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</w:tbl>
    <w:p w14:paraId="38B285F1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15ED7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C938F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9AD0A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4301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D3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B56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B92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8DB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2CD3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BBA0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51E70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94398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4969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58B8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FCD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2F8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73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28D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0C2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0B6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80C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D642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B1F6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5DB4F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19B6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D6D43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1025[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3C121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4.40</w:t>
            </w:r>
          </w:p>
        </w:tc>
        <w:tc>
          <w:tcPr>
            <w:tcW w:w="948" w:type="dxa"/>
            <w:vAlign w:val="center"/>
          </w:tcPr>
          <w:p w14:paraId="731C5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6.72</w:t>
            </w:r>
          </w:p>
        </w:tc>
        <w:tc>
          <w:tcPr>
            <w:tcW w:w="1077" w:type="dxa"/>
            <w:vAlign w:val="center"/>
          </w:tcPr>
          <w:p w14:paraId="2243DE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20CE82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D5F12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328.6</w:t>
            </w:r>
          </w:p>
        </w:tc>
        <w:tc>
          <w:tcPr>
            <w:tcW w:w="1077" w:type="dxa"/>
            <w:vAlign w:val="center"/>
          </w:tcPr>
          <w:p w14:paraId="335659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2A8CE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394.0</w:t>
            </w:r>
          </w:p>
        </w:tc>
        <w:tc>
          <w:tcPr>
            <w:tcW w:w="1077" w:type="dxa"/>
            <w:vAlign w:val="center"/>
          </w:tcPr>
          <w:p w14:paraId="70F578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40989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</w:p>
        </w:tc>
        <w:tc>
          <w:tcPr>
            <w:tcW w:w="1077" w:type="dxa"/>
            <w:vAlign w:val="center"/>
          </w:tcPr>
          <w:p w14:paraId="4CEA8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3EC3F5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F4F0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5B961D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A805D2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5C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5CB24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D3BA0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38ACB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EB8C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2F5FC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1D5CC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20EC2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B48FF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24111A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34D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321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7BEC3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18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148C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3B4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1DD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9FC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4834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BC4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673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156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5CF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01A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1BF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A36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7C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5F9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2EE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224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272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061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92A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67D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447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191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138226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FA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FB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2530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vAlign w:val="center"/>
          </w:tcPr>
          <w:p w14:paraId="25ADD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vAlign w:val="center"/>
          </w:tcPr>
          <w:p w14:paraId="189E7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vAlign w:val="center"/>
          </w:tcPr>
          <w:p w14:paraId="124CF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vAlign w:val="center"/>
          </w:tcPr>
          <w:p w14:paraId="2E2BB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vAlign w:val="center"/>
          </w:tcPr>
          <w:p w14:paraId="5E965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vAlign w:val="center"/>
          </w:tcPr>
          <w:p w14:paraId="48F7A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vAlign w:val="center"/>
          </w:tcPr>
          <w:p w14:paraId="6089A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vAlign w:val="center"/>
          </w:tcPr>
          <w:p w14:paraId="1D115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vAlign w:val="center"/>
          </w:tcPr>
          <w:p w14:paraId="3C7F9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vAlign w:val="center"/>
          </w:tcPr>
          <w:p w14:paraId="06235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15590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</w:tr>
      <w:tr w:rsidR="004D52FA" w14:paraId="7AA463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174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F8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522EA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992" w:type="dxa"/>
            <w:vAlign w:val="center"/>
          </w:tcPr>
          <w:p w14:paraId="623D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vAlign w:val="center"/>
          </w:tcPr>
          <w:p w14:paraId="663C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  <w:tc>
          <w:tcPr>
            <w:tcW w:w="948" w:type="dxa"/>
            <w:vAlign w:val="center"/>
          </w:tcPr>
          <w:p w14:paraId="295A4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154.5</w:t>
            </w:r>
          </w:p>
        </w:tc>
        <w:tc>
          <w:tcPr>
            <w:tcW w:w="1077" w:type="dxa"/>
            <w:vAlign w:val="center"/>
          </w:tcPr>
          <w:p w14:paraId="078EA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143.5</w:t>
            </w:r>
          </w:p>
        </w:tc>
        <w:tc>
          <w:tcPr>
            <w:tcW w:w="1077" w:type="dxa"/>
            <w:vAlign w:val="center"/>
          </w:tcPr>
          <w:p w14:paraId="0621A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vAlign w:val="center"/>
          </w:tcPr>
          <w:p w14:paraId="55321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vAlign w:val="center"/>
          </w:tcPr>
          <w:p w14:paraId="7CEAF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vAlign w:val="center"/>
          </w:tcPr>
          <w:p w14:paraId="5D86A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vAlign w:val="center"/>
          </w:tcPr>
          <w:p w14:paraId="1142F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51F26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5AA15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</w:tr>
      <w:tr w:rsidR="004D52FA" w14:paraId="0298A9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95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BC2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0A14B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vAlign w:val="center"/>
          </w:tcPr>
          <w:p w14:paraId="5897C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993" w:type="dxa"/>
            <w:vAlign w:val="center"/>
          </w:tcPr>
          <w:p w14:paraId="50C74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vAlign w:val="center"/>
          </w:tcPr>
          <w:p w14:paraId="093A9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vAlign w:val="center"/>
          </w:tcPr>
          <w:p w14:paraId="28F98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vAlign w:val="center"/>
          </w:tcPr>
          <w:p w14:paraId="0910D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661C5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vAlign w:val="center"/>
          </w:tcPr>
          <w:p w14:paraId="6969C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vAlign w:val="center"/>
          </w:tcPr>
          <w:p w14:paraId="19477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669E5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642F9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11945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4D52FA" w14:paraId="2B7B7A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AADD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9A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6368B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103.9</w:t>
            </w:r>
          </w:p>
        </w:tc>
        <w:tc>
          <w:tcPr>
            <w:tcW w:w="992" w:type="dxa"/>
            <w:vAlign w:val="center"/>
          </w:tcPr>
          <w:p w14:paraId="4327A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993" w:type="dxa"/>
            <w:vAlign w:val="center"/>
          </w:tcPr>
          <w:p w14:paraId="638C5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vAlign w:val="center"/>
          </w:tcPr>
          <w:p w14:paraId="1ACCC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vAlign w:val="center"/>
          </w:tcPr>
          <w:p w14:paraId="3C4AA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107.9</w:t>
            </w:r>
          </w:p>
        </w:tc>
        <w:tc>
          <w:tcPr>
            <w:tcW w:w="1077" w:type="dxa"/>
            <w:vAlign w:val="center"/>
          </w:tcPr>
          <w:p w14:paraId="1671A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0949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vAlign w:val="center"/>
          </w:tcPr>
          <w:p w14:paraId="007C1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vAlign w:val="center"/>
          </w:tcPr>
          <w:p w14:paraId="33696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6DDAA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vAlign w:val="center"/>
          </w:tcPr>
          <w:p w14:paraId="77C64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vAlign w:val="center"/>
          </w:tcPr>
          <w:p w14:paraId="0C261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</w:tr>
      <w:tr w:rsidR="004D52FA" w14:paraId="1C6E61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E2A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AAA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498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79.6</w:t>
            </w:r>
          </w:p>
        </w:tc>
        <w:tc>
          <w:tcPr>
            <w:tcW w:w="992" w:type="dxa"/>
            <w:vAlign w:val="center"/>
          </w:tcPr>
          <w:p w14:paraId="34F4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82.7</w:t>
            </w:r>
          </w:p>
        </w:tc>
        <w:tc>
          <w:tcPr>
            <w:tcW w:w="993" w:type="dxa"/>
            <w:vAlign w:val="center"/>
          </w:tcPr>
          <w:p w14:paraId="2B400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84.7</w:t>
            </w:r>
          </w:p>
        </w:tc>
        <w:tc>
          <w:tcPr>
            <w:tcW w:w="948" w:type="dxa"/>
            <w:vAlign w:val="center"/>
          </w:tcPr>
          <w:p w14:paraId="523F0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vAlign w:val="center"/>
          </w:tcPr>
          <w:p w14:paraId="57CB5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vAlign w:val="center"/>
          </w:tcPr>
          <w:p w14:paraId="2EC84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vAlign w:val="center"/>
          </w:tcPr>
          <w:p w14:paraId="55712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vAlign w:val="center"/>
          </w:tcPr>
          <w:p w14:paraId="6FF46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vAlign w:val="center"/>
          </w:tcPr>
          <w:p w14:paraId="0D414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1C144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vAlign w:val="center"/>
          </w:tcPr>
          <w:p w14:paraId="50442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1F55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</w:tr>
      <w:tr w:rsidR="004D52FA" w14:paraId="56845D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C0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C8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FE8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vAlign w:val="center"/>
          </w:tcPr>
          <w:p w14:paraId="23764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93" w:type="dxa"/>
            <w:vAlign w:val="center"/>
          </w:tcPr>
          <w:p w14:paraId="0B2B0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vAlign w:val="center"/>
          </w:tcPr>
          <w:p w14:paraId="0C791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33.6</w:t>
            </w:r>
          </w:p>
        </w:tc>
        <w:tc>
          <w:tcPr>
            <w:tcW w:w="1077" w:type="dxa"/>
            <w:vAlign w:val="center"/>
          </w:tcPr>
          <w:p w14:paraId="1B81C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5D779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4F6D7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36251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48D67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663B4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0AE6A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4E8B7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</w:tr>
      <w:tr w:rsidR="004D52FA" w14:paraId="60DE99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068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C0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DAB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15.3</w:t>
            </w:r>
          </w:p>
        </w:tc>
        <w:tc>
          <w:tcPr>
            <w:tcW w:w="992" w:type="dxa"/>
            <w:vAlign w:val="center"/>
          </w:tcPr>
          <w:p w14:paraId="4AED6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  <w:tc>
          <w:tcPr>
            <w:tcW w:w="993" w:type="dxa"/>
            <w:vAlign w:val="center"/>
          </w:tcPr>
          <w:p w14:paraId="0FE22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vAlign w:val="center"/>
          </w:tcPr>
          <w:p w14:paraId="71FE2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vAlign w:val="center"/>
          </w:tcPr>
          <w:p w14:paraId="3DEAD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vAlign w:val="center"/>
          </w:tcPr>
          <w:p w14:paraId="768F3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6EED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vAlign w:val="center"/>
          </w:tcPr>
          <w:p w14:paraId="2CF29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72DFC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vAlign w:val="center"/>
          </w:tcPr>
          <w:p w14:paraId="0DC1A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vAlign w:val="center"/>
          </w:tcPr>
          <w:p w14:paraId="5A774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2C700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</w:tr>
      <w:tr w:rsidR="004D52FA" w14:paraId="74152D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F84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C5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5B2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992" w:type="dxa"/>
            <w:vAlign w:val="center"/>
          </w:tcPr>
          <w:p w14:paraId="36093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vAlign w:val="center"/>
          </w:tcPr>
          <w:p w14:paraId="1BC13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948" w:type="dxa"/>
            <w:vAlign w:val="center"/>
          </w:tcPr>
          <w:p w14:paraId="5FB4C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vAlign w:val="center"/>
          </w:tcPr>
          <w:p w14:paraId="355C6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43.9</w:t>
            </w:r>
          </w:p>
        </w:tc>
        <w:tc>
          <w:tcPr>
            <w:tcW w:w="1077" w:type="dxa"/>
            <w:vAlign w:val="center"/>
          </w:tcPr>
          <w:p w14:paraId="344A2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1C935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5C692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vAlign w:val="center"/>
          </w:tcPr>
          <w:p w14:paraId="49A2D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vAlign w:val="center"/>
          </w:tcPr>
          <w:p w14:paraId="0732D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vAlign w:val="center"/>
          </w:tcPr>
          <w:p w14:paraId="449D9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vAlign w:val="center"/>
          </w:tcPr>
          <w:p w14:paraId="6D2D0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</w:tr>
      <w:tr w:rsidR="004D52FA" w14:paraId="24D749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8A0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2D38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6DDD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vAlign w:val="center"/>
          </w:tcPr>
          <w:p w14:paraId="47277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vAlign w:val="center"/>
          </w:tcPr>
          <w:p w14:paraId="4F76B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vAlign w:val="center"/>
          </w:tcPr>
          <w:p w14:paraId="18EE0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7FC9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678C9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18650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78235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172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181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4D2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F94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76BE88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2C01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8EC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CAA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vAlign w:val="center"/>
          </w:tcPr>
          <w:p w14:paraId="18537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vAlign w:val="center"/>
          </w:tcPr>
          <w:p w14:paraId="565C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948" w:type="dxa"/>
            <w:vAlign w:val="center"/>
          </w:tcPr>
          <w:p w14:paraId="38DE5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44238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12.4</w:t>
            </w:r>
          </w:p>
        </w:tc>
        <w:tc>
          <w:tcPr>
            <w:tcW w:w="1077" w:type="dxa"/>
            <w:vAlign w:val="center"/>
          </w:tcPr>
          <w:p w14:paraId="22C0D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5B647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975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FF99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B53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3A6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56A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5F50EF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747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EB5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232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49.6</w:t>
            </w:r>
          </w:p>
        </w:tc>
        <w:tc>
          <w:tcPr>
            <w:tcW w:w="992" w:type="dxa"/>
            <w:vAlign w:val="center"/>
          </w:tcPr>
          <w:p w14:paraId="3C988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vAlign w:val="center"/>
          </w:tcPr>
          <w:p w14:paraId="434CB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71BB3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37131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vAlign w:val="center"/>
          </w:tcPr>
          <w:p w14:paraId="71E41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vAlign w:val="center"/>
          </w:tcPr>
          <w:p w14:paraId="56540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EBA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131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866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E6F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D92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FAA95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2E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18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9B0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vAlign w:val="center"/>
          </w:tcPr>
          <w:p w14:paraId="3599A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vAlign w:val="center"/>
          </w:tcPr>
          <w:p w14:paraId="63CE8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vAlign w:val="center"/>
          </w:tcPr>
          <w:p w14:paraId="05030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60A15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28B2A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694A2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083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B6C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25F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41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363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1EF05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E8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E13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</w:t>
            </w:r>
          </w:p>
        </w:tc>
        <w:tc>
          <w:tcPr>
            <w:tcW w:w="992" w:type="dxa"/>
            <w:vAlign w:val="center"/>
          </w:tcPr>
          <w:p w14:paraId="74CB7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993" w:type="dxa"/>
            <w:vAlign w:val="center"/>
          </w:tcPr>
          <w:p w14:paraId="3D5DF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</w:t>
            </w:r>
          </w:p>
        </w:tc>
        <w:tc>
          <w:tcPr>
            <w:tcW w:w="948" w:type="dxa"/>
            <w:vAlign w:val="center"/>
          </w:tcPr>
          <w:p w14:paraId="5993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vAlign w:val="center"/>
          </w:tcPr>
          <w:p w14:paraId="14967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vAlign w:val="center"/>
          </w:tcPr>
          <w:p w14:paraId="6B3DF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vAlign w:val="center"/>
          </w:tcPr>
          <w:p w14:paraId="435DE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vAlign w:val="center"/>
          </w:tcPr>
          <w:p w14:paraId="059B6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37206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71C40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vAlign w:val="center"/>
          </w:tcPr>
          <w:p w14:paraId="08DE6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vAlign w:val="center"/>
          </w:tcPr>
          <w:p w14:paraId="57A3E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0C2FC1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76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5EF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vAlign w:val="center"/>
          </w:tcPr>
          <w:p w14:paraId="303FC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vAlign w:val="center"/>
          </w:tcPr>
          <w:p w14:paraId="1A3D4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  <w:tc>
          <w:tcPr>
            <w:tcW w:w="948" w:type="dxa"/>
            <w:vAlign w:val="center"/>
          </w:tcPr>
          <w:p w14:paraId="3B5EB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vAlign w:val="center"/>
          </w:tcPr>
          <w:p w14:paraId="3C670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vAlign w:val="center"/>
          </w:tcPr>
          <w:p w14:paraId="56B4C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70C9B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04758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2B775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1D6FD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vAlign w:val="center"/>
          </w:tcPr>
          <w:p w14:paraId="6622C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vAlign w:val="center"/>
          </w:tcPr>
          <w:p w14:paraId="5F3EE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5F9C43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EE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9B8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3D003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4BF21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20F77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1A11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B6F8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1AC5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AB3B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A830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0873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E749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97A9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20A3E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A5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22C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992" w:type="dxa"/>
            <w:vAlign w:val="center"/>
          </w:tcPr>
          <w:p w14:paraId="40371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</w:t>
            </w:r>
          </w:p>
        </w:tc>
        <w:tc>
          <w:tcPr>
            <w:tcW w:w="993" w:type="dxa"/>
            <w:vAlign w:val="center"/>
          </w:tcPr>
          <w:p w14:paraId="1C68A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</w:t>
            </w:r>
          </w:p>
        </w:tc>
        <w:tc>
          <w:tcPr>
            <w:tcW w:w="948" w:type="dxa"/>
            <w:vAlign w:val="center"/>
          </w:tcPr>
          <w:p w14:paraId="7654D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vAlign w:val="center"/>
          </w:tcPr>
          <w:p w14:paraId="2F6F5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vAlign w:val="center"/>
          </w:tcPr>
          <w:p w14:paraId="5E18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vAlign w:val="center"/>
          </w:tcPr>
          <w:p w14:paraId="74A73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vAlign w:val="center"/>
          </w:tcPr>
          <w:p w14:paraId="4DB11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1D65F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6BF12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vAlign w:val="center"/>
          </w:tcPr>
          <w:p w14:paraId="1CEE1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vAlign w:val="center"/>
          </w:tcPr>
          <w:p w14:paraId="7525B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58628A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FF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54B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992" w:type="dxa"/>
            <w:vAlign w:val="center"/>
          </w:tcPr>
          <w:p w14:paraId="6F17B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993" w:type="dxa"/>
            <w:vAlign w:val="center"/>
          </w:tcPr>
          <w:p w14:paraId="7B952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</w:t>
            </w:r>
          </w:p>
        </w:tc>
        <w:tc>
          <w:tcPr>
            <w:tcW w:w="948" w:type="dxa"/>
            <w:vAlign w:val="center"/>
          </w:tcPr>
          <w:p w14:paraId="23416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vAlign w:val="center"/>
          </w:tcPr>
          <w:p w14:paraId="1E73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vAlign w:val="center"/>
          </w:tcPr>
          <w:p w14:paraId="41D13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vAlign w:val="center"/>
          </w:tcPr>
          <w:p w14:paraId="136B7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1CD69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vAlign w:val="center"/>
          </w:tcPr>
          <w:p w14:paraId="6EE55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6EDC9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vAlign w:val="center"/>
          </w:tcPr>
          <w:p w14:paraId="20837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</w:t>
            </w:r>
          </w:p>
        </w:tc>
        <w:tc>
          <w:tcPr>
            <w:tcW w:w="1077" w:type="dxa"/>
            <w:vAlign w:val="center"/>
          </w:tcPr>
          <w:p w14:paraId="6E6FF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64FDD1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5B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DEE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vAlign w:val="center"/>
          </w:tcPr>
          <w:p w14:paraId="19A14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vAlign w:val="center"/>
          </w:tcPr>
          <w:p w14:paraId="5C282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vAlign w:val="center"/>
          </w:tcPr>
          <w:p w14:paraId="0AC5A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5B55E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08A6D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03E69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40E52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32E1E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20782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3D08D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vAlign w:val="center"/>
          </w:tcPr>
          <w:p w14:paraId="16F58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0.04</w:t>
            </w:r>
          </w:p>
        </w:tc>
      </w:tr>
    </w:tbl>
    <w:p w14:paraId="7850B7E5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198FA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ABC8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45F67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0C28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368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B45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211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55C6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A5D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9A57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B5569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5A8A7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40DF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B945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AAE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98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63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B36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B30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9F0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1BA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4D70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51D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59E6F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C757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977FD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B55E8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9BEE0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12.22</w:t>
            </w:r>
          </w:p>
        </w:tc>
        <w:tc>
          <w:tcPr>
            <w:tcW w:w="1077" w:type="dxa"/>
            <w:vAlign w:val="center"/>
          </w:tcPr>
          <w:p w14:paraId="2AB247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4745C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F1E39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887.2</w:t>
            </w:r>
          </w:p>
        </w:tc>
        <w:tc>
          <w:tcPr>
            <w:tcW w:w="1077" w:type="dxa"/>
            <w:vAlign w:val="center"/>
          </w:tcPr>
          <w:p w14:paraId="5596AD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07905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1319.5</w:t>
            </w:r>
          </w:p>
        </w:tc>
        <w:tc>
          <w:tcPr>
            <w:tcW w:w="1077" w:type="dxa"/>
            <w:vAlign w:val="center"/>
          </w:tcPr>
          <w:p w14:paraId="0DCCCB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4AC16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</w:p>
        </w:tc>
        <w:tc>
          <w:tcPr>
            <w:tcW w:w="1077" w:type="dxa"/>
            <w:vAlign w:val="center"/>
          </w:tcPr>
          <w:p w14:paraId="58F3D5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A0857B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FEF2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BA7A8E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35E117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952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F7F0E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86D9C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601F8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5D9C3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E27A2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18802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E27F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14C9E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D1DBE0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12D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D42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5ABB8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80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5ABD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C92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F98E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E915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F77C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A7D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DA7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047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C84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361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772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809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9E8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039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3DE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960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548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7CD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063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8F9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D5B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41B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29B1D6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FF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0A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612C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vAlign w:val="center"/>
          </w:tcPr>
          <w:p w14:paraId="69E64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41980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48" w:type="dxa"/>
            <w:vAlign w:val="center"/>
          </w:tcPr>
          <w:p w14:paraId="00D62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3367D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30C89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19927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23253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65D3E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0C459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65CA8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vAlign w:val="center"/>
          </w:tcPr>
          <w:p w14:paraId="24E61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</w:tr>
      <w:tr w:rsidR="004D52FA" w14:paraId="43B578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C4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E45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BE96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vAlign w:val="center"/>
          </w:tcPr>
          <w:p w14:paraId="74C32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vAlign w:val="center"/>
          </w:tcPr>
          <w:p w14:paraId="7E994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vAlign w:val="center"/>
          </w:tcPr>
          <w:p w14:paraId="59DC1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vAlign w:val="center"/>
          </w:tcPr>
          <w:p w14:paraId="6AD0F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6E01A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40.0</w:t>
            </w:r>
          </w:p>
        </w:tc>
        <w:tc>
          <w:tcPr>
            <w:tcW w:w="1077" w:type="dxa"/>
            <w:vAlign w:val="center"/>
          </w:tcPr>
          <w:p w14:paraId="4FA86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vAlign w:val="center"/>
          </w:tcPr>
          <w:p w14:paraId="0B375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vAlign w:val="center"/>
          </w:tcPr>
          <w:p w14:paraId="65DB2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229B3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37A1F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5AB3E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55.7</w:t>
            </w:r>
          </w:p>
        </w:tc>
      </w:tr>
      <w:tr w:rsidR="004D52FA" w14:paraId="74D106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E19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01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1666C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992" w:type="dxa"/>
            <w:vAlign w:val="center"/>
          </w:tcPr>
          <w:p w14:paraId="7FCFF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157.2</w:t>
            </w:r>
          </w:p>
        </w:tc>
        <w:tc>
          <w:tcPr>
            <w:tcW w:w="993" w:type="dxa"/>
            <w:vAlign w:val="center"/>
          </w:tcPr>
          <w:p w14:paraId="68AB9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156.5</w:t>
            </w:r>
          </w:p>
        </w:tc>
        <w:tc>
          <w:tcPr>
            <w:tcW w:w="948" w:type="dxa"/>
            <w:vAlign w:val="center"/>
          </w:tcPr>
          <w:p w14:paraId="19A6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vAlign w:val="center"/>
          </w:tcPr>
          <w:p w14:paraId="252D0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vAlign w:val="center"/>
          </w:tcPr>
          <w:p w14:paraId="4C485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vAlign w:val="center"/>
          </w:tcPr>
          <w:p w14:paraId="0E8F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vAlign w:val="center"/>
          </w:tcPr>
          <w:p w14:paraId="35574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vAlign w:val="center"/>
          </w:tcPr>
          <w:p w14:paraId="706D6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vAlign w:val="center"/>
          </w:tcPr>
          <w:p w14:paraId="306B3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vAlign w:val="center"/>
          </w:tcPr>
          <w:p w14:paraId="1BF36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vAlign w:val="center"/>
          </w:tcPr>
          <w:p w14:paraId="6403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4D52FA" w14:paraId="285205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DD5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10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2639D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vAlign w:val="center"/>
          </w:tcPr>
          <w:p w14:paraId="14CB5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vAlign w:val="center"/>
          </w:tcPr>
          <w:p w14:paraId="57021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48" w:type="dxa"/>
            <w:vAlign w:val="center"/>
          </w:tcPr>
          <w:p w14:paraId="05816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5067A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34380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63B31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vAlign w:val="center"/>
          </w:tcPr>
          <w:p w14:paraId="6874B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605D2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6FD6F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25BF6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3A108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4D52FA" w14:paraId="51ACB6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A5C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09E9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50456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103.0</w:t>
            </w:r>
          </w:p>
        </w:tc>
        <w:tc>
          <w:tcPr>
            <w:tcW w:w="992" w:type="dxa"/>
            <w:vAlign w:val="center"/>
          </w:tcPr>
          <w:p w14:paraId="12A36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vAlign w:val="center"/>
          </w:tcPr>
          <w:p w14:paraId="21355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104.2</w:t>
            </w:r>
          </w:p>
        </w:tc>
        <w:tc>
          <w:tcPr>
            <w:tcW w:w="948" w:type="dxa"/>
            <w:vAlign w:val="center"/>
          </w:tcPr>
          <w:p w14:paraId="1604D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vAlign w:val="center"/>
          </w:tcPr>
          <w:p w14:paraId="53731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vAlign w:val="center"/>
          </w:tcPr>
          <w:p w14:paraId="024FD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vAlign w:val="center"/>
          </w:tcPr>
          <w:p w14:paraId="4CFF8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01D80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vAlign w:val="center"/>
          </w:tcPr>
          <w:p w14:paraId="56E66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vAlign w:val="center"/>
          </w:tcPr>
          <w:p w14:paraId="60E71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1C287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vAlign w:val="center"/>
          </w:tcPr>
          <w:p w14:paraId="571B6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</w:tr>
      <w:tr w:rsidR="004D52FA" w14:paraId="71D8D6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34E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1A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5485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992" w:type="dxa"/>
            <w:vAlign w:val="center"/>
          </w:tcPr>
          <w:p w14:paraId="642C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993" w:type="dxa"/>
            <w:vAlign w:val="center"/>
          </w:tcPr>
          <w:p w14:paraId="1438D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948" w:type="dxa"/>
            <w:vAlign w:val="center"/>
          </w:tcPr>
          <w:p w14:paraId="637AC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79739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636C2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47551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25F9E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7E766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1FA48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06E32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534DF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</w:tr>
      <w:tr w:rsidR="004D52FA" w14:paraId="598D06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254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D82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197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2633B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2A298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15B20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A1DB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197A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13AE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C71D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1077" w:type="dxa"/>
            <w:vAlign w:val="center"/>
          </w:tcPr>
          <w:p w14:paraId="46C7B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5EE2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BB7E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845D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61DCF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05B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CE1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028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992" w:type="dxa"/>
            <w:vAlign w:val="center"/>
          </w:tcPr>
          <w:p w14:paraId="1701A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150.3</w:t>
            </w:r>
          </w:p>
        </w:tc>
        <w:tc>
          <w:tcPr>
            <w:tcW w:w="993" w:type="dxa"/>
            <w:vAlign w:val="center"/>
          </w:tcPr>
          <w:p w14:paraId="35ABC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154.0</w:t>
            </w:r>
          </w:p>
        </w:tc>
        <w:tc>
          <w:tcPr>
            <w:tcW w:w="948" w:type="dxa"/>
            <w:vAlign w:val="center"/>
          </w:tcPr>
          <w:p w14:paraId="1A982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vAlign w:val="center"/>
          </w:tcPr>
          <w:p w14:paraId="5B585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vAlign w:val="center"/>
          </w:tcPr>
          <w:p w14:paraId="68237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vAlign w:val="center"/>
          </w:tcPr>
          <w:p w14:paraId="3308F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vAlign w:val="center"/>
          </w:tcPr>
          <w:p w14:paraId="79EF0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vAlign w:val="center"/>
          </w:tcPr>
          <w:p w14:paraId="62CA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vAlign w:val="center"/>
          </w:tcPr>
          <w:p w14:paraId="1C311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vAlign w:val="center"/>
          </w:tcPr>
          <w:p w14:paraId="22F1A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2AAA4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</w:tr>
      <w:tr w:rsidR="004D52FA" w14:paraId="1EAF8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CB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0F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8DA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992" w:type="dxa"/>
            <w:vAlign w:val="center"/>
          </w:tcPr>
          <w:p w14:paraId="0E79A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993" w:type="dxa"/>
            <w:vAlign w:val="center"/>
          </w:tcPr>
          <w:p w14:paraId="6B1C1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948" w:type="dxa"/>
            <w:vAlign w:val="center"/>
          </w:tcPr>
          <w:p w14:paraId="308A5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47474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398C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97.8</w:t>
            </w:r>
          </w:p>
        </w:tc>
        <w:tc>
          <w:tcPr>
            <w:tcW w:w="1077" w:type="dxa"/>
            <w:vAlign w:val="center"/>
          </w:tcPr>
          <w:p w14:paraId="674EC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5528C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1949F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44AE2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68985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vAlign w:val="center"/>
          </w:tcPr>
          <w:p w14:paraId="37C86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97.8</w:t>
            </w:r>
          </w:p>
        </w:tc>
      </w:tr>
      <w:tr w:rsidR="004D52FA" w14:paraId="469D4B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557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FD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4BE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992" w:type="dxa"/>
            <w:vAlign w:val="center"/>
          </w:tcPr>
          <w:p w14:paraId="29DB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84.1</w:t>
            </w:r>
          </w:p>
        </w:tc>
        <w:tc>
          <w:tcPr>
            <w:tcW w:w="993" w:type="dxa"/>
            <w:vAlign w:val="center"/>
          </w:tcPr>
          <w:p w14:paraId="53B2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948" w:type="dxa"/>
            <w:vAlign w:val="center"/>
          </w:tcPr>
          <w:p w14:paraId="79C68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vAlign w:val="center"/>
          </w:tcPr>
          <w:p w14:paraId="516A9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vAlign w:val="center"/>
          </w:tcPr>
          <w:p w14:paraId="01CBE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vAlign w:val="center"/>
          </w:tcPr>
          <w:p w14:paraId="068E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vAlign w:val="center"/>
          </w:tcPr>
          <w:p w14:paraId="306EE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29940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2EA5E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2CE3B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37E0D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</w:tr>
      <w:tr w:rsidR="004D52FA" w14:paraId="5DB239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72F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9E6A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718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194.2</w:t>
            </w:r>
          </w:p>
        </w:tc>
        <w:tc>
          <w:tcPr>
            <w:tcW w:w="992" w:type="dxa"/>
            <w:vAlign w:val="center"/>
          </w:tcPr>
          <w:p w14:paraId="1274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196.1</w:t>
            </w:r>
          </w:p>
        </w:tc>
        <w:tc>
          <w:tcPr>
            <w:tcW w:w="993" w:type="dxa"/>
            <w:vAlign w:val="center"/>
          </w:tcPr>
          <w:p w14:paraId="25F87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  <w:tc>
          <w:tcPr>
            <w:tcW w:w="948" w:type="dxa"/>
            <w:vAlign w:val="center"/>
          </w:tcPr>
          <w:p w14:paraId="46EFD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vAlign w:val="center"/>
          </w:tcPr>
          <w:p w14:paraId="7B120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198.8</w:t>
            </w:r>
          </w:p>
        </w:tc>
        <w:tc>
          <w:tcPr>
            <w:tcW w:w="1077" w:type="dxa"/>
            <w:vAlign w:val="center"/>
          </w:tcPr>
          <w:p w14:paraId="7E2EE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68989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vAlign w:val="center"/>
          </w:tcPr>
          <w:p w14:paraId="3FFA6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059B8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39B13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5E2F0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vAlign w:val="center"/>
          </w:tcPr>
          <w:p w14:paraId="4E6A4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15.7</w:t>
            </w:r>
          </w:p>
        </w:tc>
      </w:tr>
      <w:tr w:rsidR="004D52FA" w14:paraId="67A8B7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A6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E9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A07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vAlign w:val="center"/>
          </w:tcPr>
          <w:p w14:paraId="4CDC4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vAlign w:val="center"/>
          </w:tcPr>
          <w:p w14:paraId="39A8D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vAlign w:val="center"/>
          </w:tcPr>
          <w:p w14:paraId="1CBB5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5A186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74800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6DEDF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5E397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D324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CF7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5BD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A4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7EB059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9ED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E9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CBF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992" w:type="dxa"/>
            <w:vAlign w:val="center"/>
          </w:tcPr>
          <w:p w14:paraId="16524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120.0</w:t>
            </w:r>
          </w:p>
        </w:tc>
        <w:tc>
          <w:tcPr>
            <w:tcW w:w="993" w:type="dxa"/>
            <w:vAlign w:val="center"/>
          </w:tcPr>
          <w:p w14:paraId="6E139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948" w:type="dxa"/>
            <w:vAlign w:val="center"/>
          </w:tcPr>
          <w:p w14:paraId="7FDF2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123.2</w:t>
            </w:r>
          </w:p>
        </w:tc>
        <w:tc>
          <w:tcPr>
            <w:tcW w:w="1077" w:type="dxa"/>
            <w:vAlign w:val="center"/>
          </w:tcPr>
          <w:p w14:paraId="2F5CE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vAlign w:val="center"/>
          </w:tcPr>
          <w:p w14:paraId="19D1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vAlign w:val="center"/>
          </w:tcPr>
          <w:p w14:paraId="1F43D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C87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A50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34C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36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58B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22B0D0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CC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33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7D0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431.3</w:t>
            </w:r>
          </w:p>
        </w:tc>
        <w:tc>
          <w:tcPr>
            <w:tcW w:w="992" w:type="dxa"/>
            <w:vAlign w:val="center"/>
          </w:tcPr>
          <w:p w14:paraId="50D2F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440.1</w:t>
            </w:r>
          </w:p>
        </w:tc>
        <w:tc>
          <w:tcPr>
            <w:tcW w:w="993" w:type="dxa"/>
            <w:vAlign w:val="center"/>
          </w:tcPr>
          <w:p w14:paraId="485D6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444.6</w:t>
            </w:r>
          </w:p>
        </w:tc>
        <w:tc>
          <w:tcPr>
            <w:tcW w:w="948" w:type="dxa"/>
            <w:vAlign w:val="center"/>
          </w:tcPr>
          <w:p w14:paraId="4264C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vAlign w:val="center"/>
          </w:tcPr>
          <w:p w14:paraId="303C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434.6</w:t>
            </w:r>
          </w:p>
        </w:tc>
        <w:tc>
          <w:tcPr>
            <w:tcW w:w="1077" w:type="dxa"/>
            <w:vAlign w:val="center"/>
          </w:tcPr>
          <w:p w14:paraId="14CA1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vAlign w:val="center"/>
          </w:tcPr>
          <w:p w14:paraId="26DFE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077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6BD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A17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CDE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487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EA937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42C0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F3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19A9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vAlign w:val="center"/>
          </w:tcPr>
          <w:p w14:paraId="53328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vAlign w:val="center"/>
          </w:tcPr>
          <w:p w14:paraId="550E9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vAlign w:val="center"/>
          </w:tcPr>
          <w:p w14:paraId="2CB6D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E6ED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7DFC8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vAlign w:val="center"/>
          </w:tcPr>
          <w:p w14:paraId="5BE6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CAD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BF0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A84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63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ECF4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855D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92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F97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</w:t>
            </w:r>
          </w:p>
        </w:tc>
        <w:tc>
          <w:tcPr>
            <w:tcW w:w="992" w:type="dxa"/>
            <w:vAlign w:val="center"/>
          </w:tcPr>
          <w:p w14:paraId="3DF7D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</w:t>
            </w:r>
          </w:p>
        </w:tc>
        <w:tc>
          <w:tcPr>
            <w:tcW w:w="993" w:type="dxa"/>
            <w:vAlign w:val="center"/>
          </w:tcPr>
          <w:p w14:paraId="68402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</w:t>
            </w:r>
          </w:p>
        </w:tc>
        <w:tc>
          <w:tcPr>
            <w:tcW w:w="948" w:type="dxa"/>
            <w:vAlign w:val="center"/>
          </w:tcPr>
          <w:p w14:paraId="012AF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67FAA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vAlign w:val="center"/>
          </w:tcPr>
          <w:p w14:paraId="15657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vAlign w:val="center"/>
          </w:tcPr>
          <w:p w14:paraId="70A30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vAlign w:val="center"/>
          </w:tcPr>
          <w:p w14:paraId="3A563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vAlign w:val="center"/>
          </w:tcPr>
          <w:p w14:paraId="19508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vAlign w:val="center"/>
          </w:tcPr>
          <w:p w14:paraId="42685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vAlign w:val="center"/>
          </w:tcPr>
          <w:p w14:paraId="378E4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67CD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4DF96A9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E1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333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vAlign w:val="center"/>
          </w:tcPr>
          <w:p w14:paraId="00D3E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</w:t>
            </w:r>
          </w:p>
        </w:tc>
        <w:tc>
          <w:tcPr>
            <w:tcW w:w="993" w:type="dxa"/>
            <w:vAlign w:val="center"/>
          </w:tcPr>
          <w:p w14:paraId="5D025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</w:t>
            </w:r>
          </w:p>
        </w:tc>
        <w:tc>
          <w:tcPr>
            <w:tcW w:w="948" w:type="dxa"/>
            <w:vAlign w:val="center"/>
          </w:tcPr>
          <w:p w14:paraId="3D2E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887</w:t>
            </w:r>
          </w:p>
        </w:tc>
        <w:tc>
          <w:tcPr>
            <w:tcW w:w="1077" w:type="dxa"/>
            <w:vAlign w:val="center"/>
          </w:tcPr>
          <w:p w14:paraId="3C4B5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vAlign w:val="center"/>
          </w:tcPr>
          <w:p w14:paraId="32719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vAlign w:val="center"/>
          </w:tcPr>
          <w:p w14:paraId="4C12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vAlign w:val="center"/>
          </w:tcPr>
          <w:p w14:paraId="7B0F7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vAlign w:val="center"/>
          </w:tcPr>
          <w:p w14:paraId="1C799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vAlign w:val="center"/>
          </w:tcPr>
          <w:p w14:paraId="00568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vAlign w:val="center"/>
          </w:tcPr>
          <w:p w14:paraId="129C0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07D33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6E2BA6D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BC3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B065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vAlign w:val="center"/>
          </w:tcPr>
          <w:p w14:paraId="4DE8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vAlign w:val="center"/>
          </w:tcPr>
          <w:p w14:paraId="794EE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vAlign w:val="center"/>
          </w:tcPr>
          <w:p w14:paraId="63AB0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3318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5302E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32BC9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072E5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17F28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4F53A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57D09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vAlign w:val="center"/>
          </w:tcPr>
          <w:p w14:paraId="785EF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65B953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D6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F4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</w:t>
            </w:r>
          </w:p>
        </w:tc>
        <w:tc>
          <w:tcPr>
            <w:tcW w:w="992" w:type="dxa"/>
            <w:vAlign w:val="center"/>
          </w:tcPr>
          <w:p w14:paraId="3B697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</w:t>
            </w:r>
          </w:p>
        </w:tc>
        <w:tc>
          <w:tcPr>
            <w:tcW w:w="993" w:type="dxa"/>
            <w:vAlign w:val="center"/>
          </w:tcPr>
          <w:p w14:paraId="5741C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</w:t>
            </w:r>
          </w:p>
        </w:tc>
        <w:tc>
          <w:tcPr>
            <w:tcW w:w="948" w:type="dxa"/>
            <w:vAlign w:val="center"/>
          </w:tcPr>
          <w:p w14:paraId="11AD5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vAlign w:val="center"/>
          </w:tcPr>
          <w:p w14:paraId="41FB5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878</w:t>
            </w:r>
          </w:p>
        </w:tc>
        <w:tc>
          <w:tcPr>
            <w:tcW w:w="1077" w:type="dxa"/>
            <w:vAlign w:val="center"/>
          </w:tcPr>
          <w:p w14:paraId="61C9F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vAlign w:val="center"/>
          </w:tcPr>
          <w:p w14:paraId="1B1F3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vAlign w:val="center"/>
          </w:tcPr>
          <w:p w14:paraId="18A1F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vAlign w:val="center"/>
          </w:tcPr>
          <w:p w14:paraId="193E0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vAlign w:val="center"/>
          </w:tcPr>
          <w:p w14:paraId="7C36F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vAlign w:val="center"/>
          </w:tcPr>
          <w:p w14:paraId="645A1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6F994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0F7D10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26D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BB9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</w:t>
            </w:r>
          </w:p>
        </w:tc>
        <w:tc>
          <w:tcPr>
            <w:tcW w:w="992" w:type="dxa"/>
            <w:vAlign w:val="center"/>
          </w:tcPr>
          <w:p w14:paraId="47057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757</w:t>
            </w:r>
          </w:p>
        </w:tc>
        <w:tc>
          <w:tcPr>
            <w:tcW w:w="993" w:type="dxa"/>
            <w:vAlign w:val="center"/>
          </w:tcPr>
          <w:p w14:paraId="37E6B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</w:t>
            </w:r>
          </w:p>
        </w:tc>
        <w:tc>
          <w:tcPr>
            <w:tcW w:w="948" w:type="dxa"/>
            <w:vAlign w:val="center"/>
          </w:tcPr>
          <w:p w14:paraId="28EB1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vAlign w:val="center"/>
          </w:tcPr>
          <w:p w14:paraId="5CE75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vAlign w:val="center"/>
          </w:tcPr>
          <w:p w14:paraId="3216A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vAlign w:val="center"/>
          </w:tcPr>
          <w:p w14:paraId="299E5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vAlign w:val="center"/>
          </w:tcPr>
          <w:p w14:paraId="3B731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  <w:tc>
          <w:tcPr>
            <w:tcW w:w="1077" w:type="dxa"/>
            <w:vAlign w:val="center"/>
          </w:tcPr>
          <w:p w14:paraId="4A7CE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vAlign w:val="center"/>
          </w:tcPr>
          <w:p w14:paraId="3601B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vAlign w:val="center"/>
          </w:tcPr>
          <w:p w14:paraId="7BA53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vAlign w:val="center"/>
          </w:tcPr>
          <w:p w14:paraId="0D584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49745A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E7A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E81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vAlign w:val="center"/>
          </w:tcPr>
          <w:p w14:paraId="60730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vAlign w:val="center"/>
          </w:tcPr>
          <w:p w14:paraId="373D2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vAlign w:val="center"/>
          </w:tcPr>
          <w:p w14:paraId="3F032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778F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5EE25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2C501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0.17</w:t>
            </w:r>
          </w:p>
        </w:tc>
        <w:tc>
          <w:tcPr>
            <w:tcW w:w="1077" w:type="dxa"/>
            <w:vAlign w:val="center"/>
          </w:tcPr>
          <w:p w14:paraId="17CC1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0ACE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1C175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47051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vAlign w:val="center"/>
          </w:tcPr>
          <w:p w14:paraId="2A9C4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0.17</w:t>
            </w:r>
          </w:p>
        </w:tc>
      </w:tr>
    </w:tbl>
    <w:p w14:paraId="0FAF9784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0BAB0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5460E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16F98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6F87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BEB8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AE8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957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C7EE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19C7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0D9B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2647B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EACB4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9C7D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8F64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B2F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51B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06D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33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349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874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967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18E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C8DF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D41EE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9A22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41E0B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2004[</w:t>
            </w:r>
            <w:r>
              <w:rPr>
                <w:rFonts w:ascii="宋体" w:hAnsi="宋体" w:hint="eastAsia"/>
                <w:sz w:val="18"/>
                <w:szCs w:val="18"/>
              </w:rPr>
              <w:t>社区活动中心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FA6C1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B601F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92.87</w:t>
            </w:r>
          </w:p>
        </w:tc>
        <w:tc>
          <w:tcPr>
            <w:tcW w:w="1077" w:type="dxa"/>
            <w:vAlign w:val="center"/>
          </w:tcPr>
          <w:p w14:paraId="11B1BA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A5303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DC83C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6898.5</w:t>
            </w:r>
          </w:p>
        </w:tc>
        <w:tc>
          <w:tcPr>
            <w:tcW w:w="1077" w:type="dxa"/>
            <w:vAlign w:val="center"/>
          </w:tcPr>
          <w:p w14:paraId="55B2E2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AB4D1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9859.7</w:t>
            </w:r>
          </w:p>
        </w:tc>
        <w:tc>
          <w:tcPr>
            <w:tcW w:w="1077" w:type="dxa"/>
            <w:vAlign w:val="center"/>
          </w:tcPr>
          <w:p w14:paraId="15D630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5167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</w:p>
        </w:tc>
        <w:tc>
          <w:tcPr>
            <w:tcW w:w="1077" w:type="dxa"/>
            <w:vAlign w:val="center"/>
          </w:tcPr>
          <w:p w14:paraId="59B402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77428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B1E7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91CF874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09EED1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221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44168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C4060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CCCBD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5854B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59EA1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1A488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0129A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4C40F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C0B9F4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B29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42E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15A4A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B1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D715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665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6DB8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63C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BD9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9F6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2DE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B97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765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DFC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B7F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653B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5D2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9E3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C8C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6D9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A64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5A3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8B7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CE9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BB2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A69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69FA49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AB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7C1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37A5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92" w:type="dxa"/>
            <w:vAlign w:val="center"/>
          </w:tcPr>
          <w:p w14:paraId="7835B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vAlign w:val="center"/>
          </w:tcPr>
          <w:p w14:paraId="410D5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48" w:type="dxa"/>
            <w:vAlign w:val="center"/>
          </w:tcPr>
          <w:p w14:paraId="37F98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B6A8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410BC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C52E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2A8E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3C00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29043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215A1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89D6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</w:tr>
      <w:tr w:rsidR="004D52FA" w14:paraId="1DBBDE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70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53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C749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97.4</w:t>
            </w:r>
          </w:p>
        </w:tc>
        <w:tc>
          <w:tcPr>
            <w:tcW w:w="992" w:type="dxa"/>
            <w:vAlign w:val="center"/>
          </w:tcPr>
          <w:p w14:paraId="3FD2D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vAlign w:val="center"/>
          </w:tcPr>
          <w:p w14:paraId="174B3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948" w:type="dxa"/>
            <w:vAlign w:val="center"/>
          </w:tcPr>
          <w:p w14:paraId="3A902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vAlign w:val="center"/>
          </w:tcPr>
          <w:p w14:paraId="47AC7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116.3</w:t>
            </w:r>
          </w:p>
        </w:tc>
        <w:tc>
          <w:tcPr>
            <w:tcW w:w="1077" w:type="dxa"/>
            <w:vAlign w:val="center"/>
          </w:tcPr>
          <w:p w14:paraId="3EDC6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29817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vAlign w:val="center"/>
          </w:tcPr>
          <w:p w14:paraId="67234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vAlign w:val="center"/>
          </w:tcPr>
          <w:p w14:paraId="4E946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vAlign w:val="center"/>
          </w:tcPr>
          <w:p w14:paraId="2E48D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vAlign w:val="center"/>
          </w:tcPr>
          <w:p w14:paraId="3B7FB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vAlign w:val="center"/>
          </w:tcPr>
          <w:p w14:paraId="2CD5B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</w:tr>
      <w:tr w:rsidR="004D52FA" w14:paraId="64829C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04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E9D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F=37.58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3E49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190.6</w:t>
            </w:r>
          </w:p>
        </w:tc>
        <w:tc>
          <w:tcPr>
            <w:tcW w:w="992" w:type="dxa"/>
            <w:vAlign w:val="center"/>
          </w:tcPr>
          <w:p w14:paraId="64730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993" w:type="dxa"/>
            <w:vAlign w:val="center"/>
          </w:tcPr>
          <w:p w14:paraId="2B169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948" w:type="dxa"/>
            <w:vAlign w:val="center"/>
          </w:tcPr>
          <w:p w14:paraId="1BED7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vAlign w:val="center"/>
          </w:tcPr>
          <w:p w14:paraId="7FE52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1585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vAlign w:val="center"/>
          </w:tcPr>
          <w:p w14:paraId="42ACF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vAlign w:val="center"/>
          </w:tcPr>
          <w:p w14:paraId="00C2C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326.9</w:t>
            </w:r>
          </w:p>
        </w:tc>
        <w:tc>
          <w:tcPr>
            <w:tcW w:w="1077" w:type="dxa"/>
            <w:vAlign w:val="center"/>
          </w:tcPr>
          <w:p w14:paraId="4C08D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vAlign w:val="center"/>
          </w:tcPr>
          <w:p w14:paraId="0ACB9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vAlign w:val="center"/>
          </w:tcPr>
          <w:p w14:paraId="3F5B4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vAlign w:val="center"/>
          </w:tcPr>
          <w:p w14:paraId="2CA8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309.7</w:t>
            </w:r>
          </w:p>
        </w:tc>
      </w:tr>
      <w:tr w:rsidR="004D52FA" w14:paraId="4AA97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F31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9B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8575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151.3</w:t>
            </w:r>
          </w:p>
        </w:tc>
        <w:tc>
          <w:tcPr>
            <w:tcW w:w="992" w:type="dxa"/>
            <w:vAlign w:val="center"/>
          </w:tcPr>
          <w:p w14:paraId="1ADA5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vAlign w:val="center"/>
          </w:tcPr>
          <w:p w14:paraId="454E0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144.0</w:t>
            </w:r>
          </w:p>
        </w:tc>
        <w:tc>
          <w:tcPr>
            <w:tcW w:w="948" w:type="dxa"/>
            <w:vAlign w:val="center"/>
          </w:tcPr>
          <w:p w14:paraId="5CB57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151.0</w:t>
            </w:r>
          </w:p>
        </w:tc>
        <w:tc>
          <w:tcPr>
            <w:tcW w:w="1077" w:type="dxa"/>
            <w:vAlign w:val="center"/>
          </w:tcPr>
          <w:p w14:paraId="38E04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166.5</w:t>
            </w:r>
          </w:p>
        </w:tc>
        <w:tc>
          <w:tcPr>
            <w:tcW w:w="1077" w:type="dxa"/>
            <w:vAlign w:val="center"/>
          </w:tcPr>
          <w:p w14:paraId="0EB75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vAlign w:val="center"/>
          </w:tcPr>
          <w:p w14:paraId="29D48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vAlign w:val="center"/>
          </w:tcPr>
          <w:p w14:paraId="59B3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vAlign w:val="center"/>
          </w:tcPr>
          <w:p w14:paraId="5B1A5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233.9</w:t>
            </w:r>
          </w:p>
        </w:tc>
        <w:tc>
          <w:tcPr>
            <w:tcW w:w="1077" w:type="dxa"/>
            <w:vAlign w:val="center"/>
          </w:tcPr>
          <w:p w14:paraId="1BF44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vAlign w:val="center"/>
          </w:tcPr>
          <w:p w14:paraId="06702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vAlign w:val="center"/>
          </w:tcPr>
          <w:p w14:paraId="16EE2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</w:tr>
      <w:tr w:rsidR="004D52FA" w14:paraId="2CF5F9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74E6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2D2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F=6.60</w:t>
            </w:r>
          </w:p>
        </w:tc>
        <w:tc>
          <w:tcPr>
            <w:tcW w:w="1134" w:type="dxa"/>
            <w:vAlign w:val="center"/>
          </w:tcPr>
          <w:p w14:paraId="39233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552.9</w:t>
            </w:r>
          </w:p>
        </w:tc>
        <w:tc>
          <w:tcPr>
            <w:tcW w:w="992" w:type="dxa"/>
            <w:vAlign w:val="center"/>
          </w:tcPr>
          <w:p w14:paraId="17B5F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588.2</w:t>
            </w:r>
          </w:p>
        </w:tc>
        <w:tc>
          <w:tcPr>
            <w:tcW w:w="993" w:type="dxa"/>
            <w:vAlign w:val="center"/>
          </w:tcPr>
          <w:p w14:paraId="3A7E4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592.5</w:t>
            </w:r>
          </w:p>
        </w:tc>
        <w:tc>
          <w:tcPr>
            <w:tcW w:w="948" w:type="dxa"/>
            <w:vAlign w:val="center"/>
          </w:tcPr>
          <w:p w14:paraId="19B7D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612.5</w:t>
            </w:r>
          </w:p>
        </w:tc>
        <w:tc>
          <w:tcPr>
            <w:tcW w:w="1077" w:type="dxa"/>
            <w:vAlign w:val="center"/>
          </w:tcPr>
          <w:p w14:paraId="3C2B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vAlign w:val="center"/>
          </w:tcPr>
          <w:p w14:paraId="7EA11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565.8</w:t>
            </w:r>
          </w:p>
        </w:tc>
        <w:tc>
          <w:tcPr>
            <w:tcW w:w="1077" w:type="dxa"/>
            <w:vAlign w:val="center"/>
          </w:tcPr>
          <w:p w14:paraId="04309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472.0</w:t>
            </w:r>
          </w:p>
        </w:tc>
        <w:tc>
          <w:tcPr>
            <w:tcW w:w="1077" w:type="dxa"/>
            <w:vAlign w:val="center"/>
          </w:tcPr>
          <w:p w14:paraId="585B1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vAlign w:val="center"/>
          </w:tcPr>
          <w:p w14:paraId="3895E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vAlign w:val="center"/>
          </w:tcPr>
          <w:p w14:paraId="6A7A5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vAlign w:val="center"/>
          </w:tcPr>
          <w:p w14:paraId="7298E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vAlign w:val="center"/>
          </w:tcPr>
          <w:p w14:paraId="6FB92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</w:tr>
      <w:tr w:rsidR="004D52FA" w14:paraId="7A4B5C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62F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81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6CE38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172.0</w:t>
            </w:r>
          </w:p>
        </w:tc>
        <w:tc>
          <w:tcPr>
            <w:tcW w:w="992" w:type="dxa"/>
            <w:vAlign w:val="center"/>
          </w:tcPr>
          <w:p w14:paraId="70397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185.2</w:t>
            </w:r>
          </w:p>
        </w:tc>
        <w:tc>
          <w:tcPr>
            <w:tcW w:w="993" w:type="dxa"/>
            <w:vAlign w:val="center"/>
          </w:tcPr>
          <w:p w14:paraId="66DC7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948" w:type="dxa"/>
            <w:vAlign w:val="center"/>
          </w:tcPr>
          <w:p w14:paraId="32EB6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vAlign w:val="center"/>
          </w:tcPr>
          <w:p w14:paraId="0BB3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vAlign w:val="center"/>
          </w:tcPr>
          <w:p w14:paraId="74DE0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vAlign w:val="center"/>
          </w:tcPr>
          <w:p w14:paraId="04753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vAlign w:val="center"/>
          </w:tcPr>
          <w:p w14:paraId="1F004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vAlign w:val="center"/>
          </w:tcPr>
          <w:p w14:paraId="69EF5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106.3</w:t>
            </w:r>
          </w:p>
        </w:tc>
        <w:tc>
          <w:tcPr>
            <w:tcW w:w="1077" w:type="dxa"/>
            <w:vAlign w:val="center"/>
          </w:tcPr>
          <w:p w14:paraId="1D943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590D1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vAlign w:val="center"/>
          </w:tcPr>
          <w:p w14:paraId="66A24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</w:tr>
      <w:tr w:rsidR="004D52FA" w14:paraId="7E1AE3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EF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E02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063DB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380.9</w:t>
            </w:r>
          </w:p>
        </w:tc>
        <w:tc>
          <w:tcPr>
            <w:tcW w:w="992" w:type="dxa"/>
            <w:vAlign w:val="center"/>
          </w:tcPr>
          <w:p w14:paraId="09586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403.0</w:t>
            </w:r>
          </w:p>
        </w:tc>
        <w:tc>
          <w:tcPr>
            <w:tcW w:w="993" w:type="dxa"/>
            <w:vAlign w:val="center"/>
          </w:tcPr>
          <w:p w14:paraId="1EB1D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400.8</w:t>
            </w:r>
          </w:p>
        </w:tc>
        <w:tc>
          <w:tcPr>
            <w:tcW w:w="948" w:type="dxa"/>
            <w:vAlign w:val="center"/>
          </w:tcPr>
          <w:p w14:paraId="275C7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422.4</w:t>
            </w:r>
          </w:p>
        </w:tc>
        <w:tc>
          <w:tcPr>
            <w:tcW w:w="1077" w:type="dxa"/>
            <w:vAlign w:val="center"/>
          </w:tcPr>
          <w:p w14:paraId="21184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vAlign w:val="center"/>
          </w:tcPr>
          <w:p w14:paraId="3AEA1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vAlign w:val="center"/>
          </w:tcPr>
          <w:p w14:paraId="409D1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319.8</w:t>
            </w:r>
          </w:p>
        </w:tc>
        <w:tc>
          <w:tcPr>
            <w:tcW w:w="1077" w:type="dxa"/>
            <w:vAlign w:val="center"/>
          </w:tcPr>
          <w:p w14:paraId="65774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vAlign w:val="center"/>
          </w:tcPr>
          <w:p w14:paraId="2C35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vAlign w:val="center"/>
          </w:tcPr>
          <w:p w14:paraId="2A43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vAlign w:val="center"/>
          </w:tcPr>
          <w:p w14:paraId="080A9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vAlign w:val="center"/>
          </w:tcPr>
          <w:p w14:paraId="186BE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118.5</w:t>
            </w:r>
          </w:p>
        </w:tc>
      </w:tr>
      <w:tr w:rsidR="004D52FA" w14:paraId="5AAC03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867F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49B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196A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vAlign w:val="center"/>
          </w:tcPr>
          <w:p w14:paraId="2C4F4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178.2</w:t>
            </w:r>
          </w:p>
        </w:tc>
        <w:tc>
          <w:tcPr>
            <w:tcW w:w="993" w:type="dxa"/>
            <w:vAlign w:val="center"/>
          </w:tcPr>
          <w:p w14:paraId="79769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948" w:type="dxa"/>
            <w:vAlign w:val="center"/>
          </w:tcPr>
          <w:p w14:paraId="54F7F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vAlign w:val="center"/>
          </w:tcPr>
          <w:p w14:paraId="47AE6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09F79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vAlign w:val="center"/>
          </w:tcPr>
          <w:p w14:paraId="7B2A5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vAlign w:val="center"/>
          </w:tcPr>
          <w:p w14:paraId="21F67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080C2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vAlign w:val="center"/>
          </w:tcPr>
          <w:p w14:paraId="55331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23AD2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458D5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</w:tr>
      <w:tr w:rsidR="004D52FA" w14:paraId="2CE967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1CEC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16C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2FC9B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vAlign w:val="center"/>
          </w:tcPr>
          <w:p w14:paraId="6851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vAlign w:val="center"/>
          </w:tcPr>
          <w:p w14:paraId="26FC5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48" w:type="dxa"/>
            <w:vAlign w:val="center"/>
          </w:tcPr>
          <w:p w14:paraId="395EE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09E27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50843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7A76D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vAlign w:val="center"/>
          </w:tcPr>
          <w:p w14:paraId="3D6B4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58A53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54A94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7E2E5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5276A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4D52FA" w14:paraId="3DB18F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9F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44C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3E32D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vAlign w:val="center"/>
          </w:tcPr>
          <w:p w14:paraId="3F351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3" w:type="dxa"/>
            <w:vAlign w:val="center"/>
          </w:tcPr>
          <w:p w14:paraId="73750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vAlign w:val="center"/>
          </w:tcPr>
          <w:p w14:paraId="6B7DF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5A64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63CC9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vAlign w:val="center"/>
          </w:tcPr>
          <w:p w14:paraId="3BBEE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vAlign w:val="center"/>
          </w:tcPr>
          <w:p w14:paraId="256D1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65D10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1ED78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4EB6F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vAlign w:val="center"/>
          </w:tcPr>
          <w:p w14:paraId="5B894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</w:tr>
      <w:tr w:rsidR="004D52FA" w14:paraId="4E6C37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C7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91C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F=11.40</w:t>
            </w:r>
          </w:p>
        </w:tc>
        <w:tc>
          <w:tcPr>
            <w:tcW w:w="1134" w:type="dxa"/>
            <w:vAlign w:val="center"/>
          </w:tcPr>
          <w:p w14:paraId="11778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949.3</w:t>
            </w:r>
          </w:p>
        </w:tc>
        <w:tc>
          <w:tcPr>
            <w:tcW w:w="992" w:type="dxa"/>
            <w:vAlign w:val="center"/>
          </w:tcPr>
          <w:p w14:paraId="3189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995.8</w:t>
            </w:r>
          </w:p>
        </w:tc>
        <w:tc>
          <w:tcPr>
            <w:tcW w:w="993" w:type="dxa"/>
            <w:vAlign w:val="center"/>
          </w:tcPr>
          <w:p w14:paraId="0EAF9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991.4</w:t>
            </w:r>
          </w:p>
        </w:tc>
        <w:tc>
          <w:tcPr>
            <w:tcW w:w="948" w:type="dxa"/>
            <w:vAlign w:val="center"/>
          </w:tcPr>
          <w:p w14:paraId="003E4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965.3</w:t>
            </w:r>
          </w:p>
        </w:tc>
        <w:tc>
          <w:tcPr>
            <w:tcW w:w="1077" w:type="dxa"/>
            <w:vAlign w:val="center"/>
          </w:tcPr>
          <w:p w14:paraId="7121C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881.8</w:t>
            </w:r>
          </w:p>
        </w:tc>
        <w:tc>
          <w:tcPr>
            <w:tcW w:w="1077" w:type="dxa"/>
            <w:vAlign w:val="center"/>
          </w:tcPr>
          <w:p w14:paraId="391B3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794.9</w:t>
            </w:r>
          </w:p>
        </w:tc>
        <w:tc>
          <w:tcPr>
            <w:tcW w:w="1077" w:type="dxa"/>
            <w:vAlign w:val="center"/>
          </w:tcPr>
          <w:p w14:paraId="64569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646.3</w:t>
            </w:r>
          </w:p>
        </w:tc>
        <w:tc>
          <w:tcPr>
            <w:tcW w:w="1077" w:type="dxa"/>
            <w:vAlign w:val="center"/>
          </w:tcPr>
          <w:p w14:paraId="683B7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515.8</w:t>
            </w:r>
          </w:p>
        </w:tc>
        <w:tc>
          <w:tcPr>
            <w:tcW w:w="1077" w:type="dxa"/>
            <w:vAlign w:val="center"/>
          </w:tcPr>
          <w:p w14:paraId="4C5C7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446.8</w:t>
            </w:r>
          </w:p>
        </w:tc>
        <w:tc>
          <w:tcPr>
            <w:tcW w:w="1077" w:type="dxa"/>
            <w:vAlign w:val="center"/>
          </w:tcPr>
          <w:p w14:paraId="136B9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vAlign w:val="center"/>
          </w:tcPr>
          <w:p w14:paraId="222A1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vAlign w:val="center"/>
          </w:tcPr>
          <w:p w14:paraId="44B77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310.2</w:t>
            </w:r>
          </w:p>
        </w:tc>
      </w:tr>
      <w:tr w:rsidR="004D52FA" w14:paraId="7BF050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AD3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34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40179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297.1</w:t>
            </w:r>
          </w:p>
        </w:tc>
        <w:tc>
          <w:tcPr>
            <w:tcW w:w="992" w:type="dxa"/>
            <w:vAlign w:val="center"/>
          </w:tcPr>
          <w:p w14:paraId="63D65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319.8</w:t>
            </w:r>
          </w:p>
        </w:tc>
        <w:tc>
          <w:tcPr>
            <w:tcW w:w="993" w:type="dxa"/>
            <w:vAlign w:val="center"/>
          </w:tcPr>
          <w:p w14:paraId="31AA5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331.2</w:t>
            </w:r>
          </w:p>
        </w:tc>
        <w:tc>
          <w:tcPr>
            <w:tcW w:w="948" w:type="dxa"/>
            <w:vAlign w:val="center"/>
          </w:tcPr>
          <w:p w14:paraId="6E39A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vAlign w:val="center"/>
          </w:tcPr>
          <w:p w14:paraId="3574F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vAlign w:val="center"/>
          </w:tcPr>
          <w:p w14:paraId="644EA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294.3</w:t>
            </w:r>
          </w:p>
        </w:tc>
        <w:tc>
          <w:tcPr>
            <w:tcW w:w="1077" w:type="dxa"/>
            <w:vAlign w:val="center"/>
          </w:tcPr>
          <w:p w14:paraId="3950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vAlign w:val="center"/>
          </w:tcPr>
          <w:p w14:paraId="5CD89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vAlign w:val="center"/>
          </w:tcPr>
          <w:p w14:paraId="7C813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vAlign w:val="center"/>
          </w:tcPr>
          <w:p w14:paraId="05564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vAlign w:val="center"/>
          </w:tcPr>
          <w:p w14:paraId="5B16F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vAlign w:val="center"/>
          </w:tcPr>
          <w:p w14:paraId="1BB4A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118.2</w:t>
            </w:r>
          </w:p>
        </w:tc>
      </w:tr>
      <w:tr w:rsidR="004D52FA" w14:paraId="64A68B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519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9AB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78564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652.2</w:t>
            </w:r>
          </w:p>
        </w:tc>
        <w:tc>
          <w:tcPr>
            <w:tcW w:w="992" w:type="dxa"/>
            <w:vAlign w:val="center"/>
          </w:tcPr>
          <w:p w14:paraId="216C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676.0</w:t>
            </w:r>
          </w:p>
        </w:tc>
        <w:tc>
          <w:tcPr>
            <w:tcW w:w="993" w:type="dxa"/>
            <w:vAlign w:val="center"/>
          </w:tcPr>
          <w:p w14:paraId="61AC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660.2</w:t>
            </w:r>
          </w:p>
        </w:tc>
        <w:tc>
          <w:tcPr>
            <w:tcW w:w="948" w:type="dxa"/>
            <w:vAlign w:val="center"/>
          </w:tcPr>
          <w:p w14:paraId="3DCF5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637.0</w:t>
            </w:r>
          </w:p>
        </w:tc>
        <w:tc>
          <w:tcPr>
            <w:tcW w:w="1077" w:type="dxa"/>
            <w:vAlign w:val="center"/>
          </w:tcPr>
          <w:p w14:paraId="56F68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576.2</w:t>
            </w:r>
          </w:p>
        </w:tc>
        <w:tc>
          <w:tcPr>
            <w:tcW w:w="1077" w:type="dxa"/>
            <w:vAlign w:val="center"/>
          </w:tcPr>
          <w:p w14:paraId="4B9C6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vAlign w:val="center"/>
          </w:tcPr>
          <w:p w14:paraId="4AACF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383.2</w:t>
            </w:r>
          </w:p>
        </w:tc>
        <w:tc>
          <w:tcPr>
            <w:tcW w:w="1077" w:type="dxa"/>
            <w:vAlign w:val="center"/>
          </w:tcPr>
          <w:p w14:paraId="69BA6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292.5</w:t>
            </w:r>
          </w:p>
        </w:tc>
        <w:tc>
          <w:tcPr>
            <w:tcW w:w="1077" w:type="dxa"/>
            <w:vAlign w:val="center"/>
          </w:tcPr>
          <w:p w14:paraId="2F2F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vAlign w:val="center"/>
          </w:tcPr>
          <w:p w14:paraId="42015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237.0</w:t>
            </w:r>
          </w:p>
        </w:tc>
        <w:tc>
          <w:tcPr>
            <w:tcW w:w="1077" w:type="dxa"/>
            <w:vAlign w:val="center"/>
          </w:tcPr>
          <w:p w14:paraId="48C3F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vAlign w:val="center"/>
          </w:tcPr>
          <w:p w14:paraId="20547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191.9</w:t>
            </w:r>
          </w:p>
        </w:tc>
      </w:tr>
      <w:tr w:rsidR="004D52FA" w14:paraId="0731B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32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E64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0BD6D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992" w:type="dxa"/>
            <w:vAlign w:val="center"/>
          </w:tcPr>
          <w:p w14:paraId="4B8D8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993" w:type="dxa"/>
            <w:vAlign w:val="center"/>
          </w:tcPr>
          <w:p w14:paraId="10B7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948" w:type="dxa"/>
            <w:vAlign w:val="center"/>
          </w:tcPr>
          <w:p w14:paraId="782E9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2E829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63201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62119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570AB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51FB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3D794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71075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vAlign w:val="center"/>
          </w:tcPr>
          <w:p w14:paraId="40B8A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591.2</w:t>
            </w:r>
          </w:p>
        </w:tc>
      </w:tr>
      <w:tr w:rsidR="004D52FA" w14:paraId="2BD7EA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110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F8A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E432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92" w:type="dxa"/>
            <w:vAlign w:val="center"/>
          </w:tcPr>
          <w:p w14:paraId="32904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vAlign w:val="center"/>
          </w:tcPr>
          <w:p w14:paraId="62F50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48" w:type="dxa"/>
            <w:vAlign w:val="center"/>
          </w:tcPr>
          <w:p w14:paraId="6C33E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1F83A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17F93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4EAC0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3854D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2B037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3F982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4C65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610C3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</w:tr>
      <w:tr w:rsidR="004D52FA" w14:paraId="4EAD6C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80F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2B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K=3.55 D=1.71</w:t>
            </w:r>
          </w:p>
        </w:tc>
        <w:tc>
          <w:tcPr>
            <w:tcW w:w="1134" w:type="dxa"/>
            <w:vAlign w:val="center"/>
          </w:tcPr>
          <w:p w14:paraId="5D10B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152.7</w:t>
            </w:r>
          </w:p>
        </w:tc>
        <w:tc>
          <w:tcPr>
            <w:tcW w:w="992" w:type="dxa"/>
            <w:vAlign w:val="center"/>
          </w:tcPr>
          <w:p w14:paraId="65F5E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  <w:tc>
          <w:tcPr>
            <w:tcW w:w="993" w:type="dxa"/>
            <w:vAlign w:val="center"/>
          </w:tcPr>
          <w:p w14:paraId="26ED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vAlign w:val="center"/>
          </w:tcPr>
          <w:p w14:paraId="0F502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vAlign w:val="center"/>
          </w:tcPr>
          <w:p w14:paraId="1052D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vAlign w:val="center"/>
          </w:tcPr>
          <w:p w14:paraId="546E1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vAlign w:val="center"/>
          </w:tcPr>
          <w:p w14:paraId="1D802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576A4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vAlign w:val="center"/>
          </w:tcPr>
          <w:p w14:paraId="2473B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261.9</w:t>
            </w:r>
          </w:p>
        </w:tc>
        <w:tc>
          <w:tcPr>
            <w:tcW w:w="1077" w:type="dxa"/>
            <w:vAlign w:val="center"/>
          </w:tcPr>
          <w:p w14:paraId="06349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vAlign w:val="center"/>
          </w:tcPr>
          <w:p w14:paraId="2A0E1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vAlign w:val="center"/>
          </w:tcPr>
          <w:p w14:paraId="79B27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</w:tr>
      <w:tr w:rsidR="004D52FA" w14:paraId="3C8E57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061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3AB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3E01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1100.5</w:t>
            </w:r>
          </w:p>
        </w:tc>
        <w:tc>
          <w:tcPr>
            <w:tcW w:w="992" w:type="dxa"/>
            <w:vAlign w:val="center"/>
          </w:tcPr>
          <w:p w14:paraId="474D3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1142.3</w:t>
            </w:r>
          </w:p>
        </w:tc>
        <w:tc>
          <w:tcPr>
            <w:tcW w:w="993" w:type="dxa"/>
            <w:vAlign w:val="center"/>
          </w:tcPr>
          <w:p w14:paraId="779A9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1170.2</w:t>
            </w:r>
          </w:p>
        </w:tc>
        <w:tc>
          <w:tcPr>
            <w:tcW w:w="948" w:type="dxa"/>
            <w:vAlign w:val="center"/>
          </w:tcPr>
          <w:p w14:paraId="006B4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1198.0</w:t>
            </w:r>
          </w:p>
        </w:tc>
        <w:tc>
          <w:tcPr>
            <w:tcW w:w="1077" w:type="dxa"/>
            <w:vAlign w:val="center"/>
          </w:tcPr>
          <w:p w14:paraId="2F5C2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1225.9</w:t>
            </w:r>
          </w:p>
        </w:tc>
        <w:tc>
          <w:tcPr>
            <w:tcW w:w="1077" w:type="dxa"/>
            <w:vAlign w:val="center"/>
          </w:tcPr>
          <w:p w14:paraId="7CAB6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1239.8</w:t>
            </w:r>
          </w:p>
        </w:tc>
        <w:tc>
          <w:tcPr>
            <w:tcW w:w="1077" w:type="dxa"/>
            <w:vAlign w:val="center"/>
          </w:tcPr>
          <w:p w14:paraId="5715B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1267.7</w:t>
            </w:r>
          </w:p>
        </w:tc>
        <w:tc>
          <w:tcPr>
            <w:tcW w:w="1077" w:type="dxa"/>
            <w:vAlign w:val="center"/>
          </w:tcPr>
          <w:p w14:paraId="78302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933.4</w:t>
            </w:r>
          </w:p>
        </w:tc>
        <w:tc>
          <w:tcPr>
            <w:tcW w:w="1077" w:type="dxa"/>
            <w:vAlign w:val="center"/>
          </w:tcPr>
          <w:p w14:paraId="6ACA8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vAlign w:val="center"/>
          </w:tcPr>
          <w:p w14:paraId="7635D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626.9</w:t>
            </w:r>
          </w:p>
        </w:tc>
        <w:tc>
          <w:tcPr>
            <w:tcW w:w="1077" w:type="dxa"/>
            <w:vAlign w:val="center"/>
          </w:tcPr>
          <w:p w14:paraId="09B23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529.4</w:t>
            </w:r>
          </w:p>
        </w:tc>
        <w:tc>
          <w:tcPr>
            <w:tcW w:w="1077" w:type="dxa"/>
            <w:vAlign w:val="center"/>
          </w:tcPr>
          <w:p w14:paraId="14DEA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445.8</w:t>
            </w:r>
          </w:p>
        </w:tc>
      </w:tr>
      <w:tr w:rsidR="004D52FA" w14:paraId="2BEF8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52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15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25E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992" w:type="dxa"/>
            <w:vAlign w:val="center"/>
          </w:tcPr>
          <w:p w14:paraId="0DB46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993" w:type="dxa"/>
            <w:vAlign w:val="center"/>
          </w:tcPr>
          <w:p w14:paraId="5CE3C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948" w:type="dxa"/>
            <w:vAlign w:val="center"/>
          </w:tcPr>
          <w:p w14:paraId="2947F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47D6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0B5D6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199F4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0EFB1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52952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3FC3C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54F6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  <w:tc>
          <w:tcPr>
            <w:tcW w:w="1077" w:type="dxa"/>
            <w:vAlign w:val="center"/>
          </w:tcPr>
          <w:p w14:paraId="7F990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835.8</w:t>
            </w:r>
          </w:p>
        </w:tc>
      </w:tr>
      <w:tr w:rsidR="004D52FA" w14:paraId="599418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8D3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3D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BC0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648.9</w:t>
            </w:r>
          </w:p>
        </w:tc>
        <w:tc>
          <w:tcPr>
            <w:tcW w:w="992" w:type="dxa"/>
            <w:vAlign w:val="center"/>
          </w:tcPr>
          <w:p w14:paraId="67C6E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663.4</w:t>
            </w:r>
          </w:p>
        </w:tc>
        <w:tc>
          <w:tcPr>
            <w:tcW w:w="993" w:type="dxa"/>
            <w:vAlign w:val="center"/>
          </w:tcPr>
          <w:p w14:paraId="55D3E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670.7</w:t>
            </w:r>
          </w:p>
        </w:tc>
        <w:tc>
          <w:tcPr>
            <w:tcW w:w="948" w:type="dxa"/>
            <w:vAlign w:val="center"/>
          </w:tcPr>
          <w:p w14:paraId="3CB95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678.0</w:t>
            </w:r>
          </w:p>
        </w:tc>
        <w:tc>
          <w:tcPr>
            <w:tcW w:w="1077" w:type="dxa"/>
            <w:vAlign w:val="center"/>
          </w:tcPr>
          <w:p w14:paraId="2DA7F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685.3</w:t>
            </w:r>
          </w:p>
        </w:tc>
        <w:tc>
          <w:tcPr>
            <w:tcW w:w="1077" w:type="dxa"/>
            <w:vAlign w:val="center"/>
          </w:tcPr>
          <w:p w14:paraId="1EDA4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vAlign w:val="center"/>
          </w:tcPr>
          <w:p w14:paraId="37BA0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699.9</w:t>
            </w:r>
          </w:p>
        </w:tc>
        <w:tc>
          <w:tcPr>
            <w:tcW w:w="1077" w:type="dxa"/>
            <w:vAlign w:val="center"/>
          </w:tcPr>
          <w:p w14:paraId="762F6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vAlign w:val="center"/>
          </w:tcPr>
          <w:p w14:paraId="12FB8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vAlign w:val="center"/>
          </w:tcPr>
          <w:p w14:paraId="566AF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61BA2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3D860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123.9</w:t>
            </w:r>
          </w:p>
        </w:tc>
      </w:tr>
      <w:tr w:rsidR="004D52FA" w14:paraId="51DE5A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E0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8A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C6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1175.9</w:t>
            </w:r>
          </w:p>
        </w:tc>
        <w:tc>
          <w:tcPr>
            <w:tcW w:w="992" w:type="dxa"/>
            <w:vAlign w:val="center"/>
          </w:tcPr>
          <w:p w14:paraId="69784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1190.5</w:t>
            </w:r>
          </w:p>
        </w:tc>
        <w:tc>
          <w:tcPr>
            <w:tcW w:w="993" w:type="dxa"/>
            <w:vAlign w:val="center"/>
          </w:tcPr>
          <w:p w14:paraId="4712F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1197.8</w:t>
            </w:r>
          </w:p>
        </w:tc>
        <w:tc>
          <w:tcPr>
            <w:tcW w:w="948" w:type="dxa"/>
            <w:vAlign w:val="center"/>
          </w:tcPr>
          <w:p w14:paraId="3EBD7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1205.1</w:t>
            </w:r>
          </w:p>
        </w:tc>
        <w:tc>
          <w:tcPr>
            <w:tcW w:w="1077" w:type="dxa"/>
            <w:vAlign w:val="center"/>
          </w:tcPr>
          <w:p w14:paraId="0652F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1212.4</w:t>
            </w:r>
          </w:p>
        </w:tc>
        <w:tc>
          <w:tcPr>
            <w:tcW w:w="1077" w:type="dxa"/>
            <w:vAlign w:val="center"/>
          </w:tcPr>
          <w:p w14:paraId="377C3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1219.6</w:t>
            </w:r>
          </w:p>
        </w:tc>
        <w:tc>
          <w:tcPr>
            <w:tcW w:w="1077" w:type="dxa"/>
            <w:vAlign w:val="center"/>
          </w:tcPr>
          <w:p w14:paraId="32ACB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1226.9</w:t>
            </w:r>
          </w:p>
        </w:tc>
        <w:tc>
          <w:tcPr>
            <w:tcW w:w="1077" w:type="dxa"/>
            <w:vAlign w:val="center"/>
          </w:tcPr>
          <w:p w14:paraId="26C54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357.2</w:t>
            </w:r>
          </w:p>
        </w:tc>
        <w:tc>
          <w:tcPr>
            <w:tcW w:w="1077" w:type="dxa"/>
            <w:vAlign w:val="center"/>
          </w:tcPr>
          <w:p w14:paraId="7A6B3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vAlign w:val="center"/>
          </w:tcPr>
          <w:p w14:paraId="7D4F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vAlign w:val="center"/>
          </w:tcPr>
          <w:p w14:paraId="6B008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vAlign w:val="center"/>
          </w:tcPr>
          <w:p w14:paraId="0E2F9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</w:tr>
      <w:tr w:rsidR="004D52FA" w14:paraId="127906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521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08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20B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vAlign w:val="center"/>
          </w:tcPr>
          <w:p w14:paraId="7858E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vAlign w:val="center"/>
          </w:tcPr>
          <w:p w14:paraId="05BD2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vAlign w:val="center"/>
          </w:tcPr>
          <w:p w14:paraId="45A5C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03EA9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5B080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5E4ED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12B80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38A82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3DE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6B2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CE0A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58EA0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EF42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3D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796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847.1</w:t>
            </w:r>
          </w:p>
        </w:tc>
        <w:tc>
          <w:tcPr>
            <w:tcW w:w="992" w:type="dxa"/>
            <w:vAlign w:val="center"/>
          </w:tcPr>
          <w:p w14:paraId="3E7C0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911.8</w:t>
            </w:r>
          </w:p>
        </w:tc>
        <w:tc>
          <w:tcPr>
            <w:tcW w:w="993" w:type="dxa"/>
            <w:vAlign w:val="center"/>
          </w:tcPr>
          <w:p w14:paraId="37B44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944.2</w:t>
            </w:r>
          </w:p>
        </w:tc>
        <w:tc>
          <w:tcPr>
            <w:tcW w:w="948" w:type="dxa"/>
            <w:vAlign w:val="center"/>
          </w:tcPr>
          <w:p w14:paraId="19E20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936.1</w:t>
            </w:r>
          </w:p>
        </w:tc>
        <w:tc>
          <w:tcPr>
            <w:tcW w:w="1077" w:type="dxa"/>
            <w:vAlign w:val="center"/>
          </w:tcPr>
          <w:p w14:paraId="0E7FE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871.4</w:t>
            </w:r>
          </w:p>
        </w:tc>
        <w:tc>
          <w:tcPr>
            <w:tcW w:w="1077" w:type="dxa"/>
            <w:vAlign w:val="center"/>
          </w:tcPr>
          <w:p w14:paraId="5B353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839.0</w:t>
            </w:r>
          </w:p>
        </w:tc>
        <w:tc>
          <w:tcPr>
            <w:tcW w:w="1077" w:type="dxa"/>
            <w:vAlign w:val="center"/>
          </w:tcPr>
          <w:p w14:paraId="22C63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8FB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C09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1AF3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DD8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BAA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FB03D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1A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E0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D19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3277.8</w:t>
            </w:r>
          </w:p>
        </w:tc>
        <w:tc>
          <w:tcPr>
            <w:tcW w:w="992" w:type="dxa"/>
            <w:vAlign w:val="center"/>
          </w:tcPr>
          <w:p w14:paraId="0592A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3345.1</w:t>
            </w:r>
          </w:p>
        </w:tc>
        <w:tc>
          <w:tcPr>
            <w:tcW w:w="993" w:type="dxa"/>
            <w:vAlign w:val="center"/>
          </w:tcPr>
          <w:p w14:paraId="66BDF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3378.7</w:t>
            </w:r>
          </w:p>
        </w:tc>
        <w:tc>
          <w:tcPr>
            <w:tcW w:w="948" w:type="dxa"/>
            <w:vAlign w:val="center"/>
          </w:tcPr>
          <w:p w14:paraId="200E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3370.3</w:t>
            </w:r>
          </w:p>
        </w:tc>
        <w:tc>
          <w:tcPr>
            <w:tcW w:w="1077" w:type="dxa"/>
            <w:vAlign w:val="center"/>
          </w:tcPr>
          <w:p w14:paraId="57AF6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3303.0</w:t>
            </w:r>
          </w:p>
        </w:tc>
        <w:tc>
          <w:tcPr>
            <w:tcW w:w="1077" w:type="dxa"/>
            <w:vAlign w:val="center"/>
          </w:tcPr>
          <w:p w14:paraId="7FA77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3269.4</w:t>
            </w:r>
          </w:p>
        </w:tc>
        <w:tc>
          <w:tcPr>
            <w:tcW w:w="1077" w:type="dxa"/>
            <w:vAlign w:val="center"/>
          </w:tcPr>
          <w:p w14:paraId="55857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84C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564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1CD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547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C38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F3D87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3BE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04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5AB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992" w:type="dxa"/>
            <w:vAlign w:val="center"/>
          </w:tcPr>
          <w:p w14:paraId="66CC1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993" w:type="dxa"/>
            <w:vAlign w:val="center"/>
          </w:tcPr>
          <w:p w14:paraId="3F077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948" w:type="dxa"/>
            <w:vAlign w:val="center"/>
          </w:tcPr>
          <w:p w14:paraId="1D3F6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24CAC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120C5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3.39</w:t>
            </w:r>
          </w:p>
        </w:tc>
        <w:tc>
          <w:tcPr>
            <w:tcW w:w="1077" w:type="dxa"/>
            <w:vAlign w:val="center"/>
          </w:tcPr>
          <w:p w14:paraId="7D8D8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392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95D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553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E1B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213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257006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52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AD9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9516</w:t>
            </w:r>
          </w:p>
        </w:tc>
        <w:tc>
          <w:tcPr>
            <w:tcW w:w="992" w:type="dxa"/>
            <w:vAlign w:val="center"/>
          </w:tcPr>
          <w:p w14:paraId="1AEC5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9686</w:t>
            </w:r>
          </w:p>
        </w:tc>
        <w:tc>
          <w:tcPr>
            <w:tcW w:w="993" w:type="dxa"/>
            <w:vAlign w:val="center"/>
          </w:tcPr>
          <w:p w14:paraId="78563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9767</w:t>
            </w:r>
          </w:p>
        </w:tc>
        <w:tc>
          <w:tcPr>
            <w:tcW w:w="948" w:type="dxa"/>
            <w:vAlign w:val="center"/>
          </w:tcPr>
          <w:p w14:paraId="1E9A4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9860</w:t>
            </w:r>
          </w:p>
        </w:tc>
        <w:tc>
          <w:tcPr>
            <w:tcW w:w="1077" w:type="dxa"/>
            <w:vAlign w:val="center"/>
          </w:tcPr>
          <w:p w14:paraId="1F05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9799</w:t>
            </w:r>
          </w:p>
        </w:tc>
        <w:tc>
          <w:tcPr>
            <w:tcW w:w="1077" w:type="dxa"/>
            <w:vAlign w:val="center"/>
          </w:tcPr>
          <w:p w14:paraId="21878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9753</w:t>
            </w:r>
          </w:p>
        </w:tc>
        <w:tc>
          <w:tcPr>
            <w:tcW w:w="1077" w:type="dxa"/>
            <w:vAlign w:val="center"/>
          </w:tcPr>
          <w:p w14:paraId="67F8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vAlign w:val="center"/>
          </w:tcPr>
          <w:p w14:paraId="31B89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vAlign w:val="center"/>
          </w:tcPr>
          <w:p w14:paraId="10E0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vAlign w:val="center"/>
          </w:tcPr>
          <w:p w14:paraId="0CA53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vAlign w:val="center"/>
          </w:tcPr>
          <w:p w14:paraId="38F40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vAlign w:val="center"/>
          </w:tcPr>
          <w:p w14:paraId="0580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</w:t>
            </w:r>
          </w:p>
        </w:tc>
      </w:tr>
      <w:tr w:rsidR="0010346A" w:rsidRPr="001F2AC7" w14:paraId="1CE574E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7F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F3A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6559</w:t>
            </w:r>
          </w:p>
        </w:tc>
        <w:tc>
          <w:tcPr>
            <w:tcW w:w="992" w:type="dxa"/>
            <w:vAlign w:val="center"/>
          </w:tcPr>
          <w:p w14:paraId="08D0E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6725</w:t>
            </w:r>
          </w:p>
        </w:tc>
        <w:tc>
          <w:tcPr>
            <w:tcW w:w="993" w:type="dxa"/>
            <w:vAlign w:val="center"/>
          </w:tcPr>
          <w:p w14:paraId="516B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6806</w:t>
            </w:r>
          </w:p>
        </w:tc>
        <w:tc>
          <w:tcPr>
            <w:tcW w:w="948" w:type="dxa"/>
            <w:vAlign w:val="center"/>
          </w:tcPr>
          <w:p w14:paraId="33972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6898</w:t>
            </w:r>
          </w:p>
        </w:tc>
        <w:tc>
          <w:tcPr>
            <w:tcW w:w="1077" w:type="dxa"/>
            <w:vAlign w:val="center"/>
          </w:tcPr>
          <w:p w14:paraId="49FF7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6840</w:t>
            </w:r>
          </w:p>
        </w:tc>
        <w:tc>
          <w:tcPr>
            <w:tcW w:w="1077" w:type="dxa"/>
            <w:vAlign w:val="center"/>
          </w:tcPr>
          <w:p w14:paraId="6859A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6795</w:t>
            </w:r>
          </w:p>
        </w:tc>
        <w:tc>
          <w:tcPr>
            <w:tcW w:w="1077" w:type="dxa"/>
            <w:vAlign w:val="center"/>
          </w:tcPr>
          <w:p w14:paraId="51CF6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1D227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vAlign w:val="center"/>
          </w:tcPr>
          <w:p w14:paraId="4F90B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vAlign w:val="center"/>
          </w:tcPr>
          <w:p w14:paraId="7E525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vAlign w:val="center"/>
          </w:tcPr>
          <w:p w14:paraId="3830B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vAlign w:val="center"/>
          </w:tcPr>
          <w:p w14:paraId="3EE97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</w:t>
            </w:r>
          </w:p>
        </w:tc>
      </w:tr>
      <w:tr w:rsidR="0010346A" w:rsidRPr="001F2AC7" w14:paraId="078E6E3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32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594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992" w:type="dxa"/>
            <w:vAlign w:val="center"/>
          </w:tcPr>
          <w:p w14:paraId="020F8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993" w:type="dxa"/>
            <w:vAlign w:val="center"/>
          </w:tcPr>
          <w:p w14:paraId="294B4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4.18</w:t>
            </w:r>
          </w:p>
        </w:tc>
        <w:tc>
          <w:tcPr>
            <w:tcW w:w="948" w:type="dxa"/>
            <w:vAlign w:val="center"/>
          </w:tcPr>
          <w:p w14:paraId="481F0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69616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59777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5618E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13B5E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4468B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00FAB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2DE06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  <w:tc>
          <w:tcPr>
            <w:tcW w:w="1077" w:type="dxa"/>
            <w:vAlign w:val="center"/>
          </w:tcPr>
          <w:p w14:paraId="15FC3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4.18</w:t>
            </w:r>
          </w:p>
        </w:tc>
      </w:tr>
      <w:tr w:rsidR="0010346A" w:rsidRPr="001F2AC7" w14:paraId="6424C8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814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A3A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6239</w:t>
            </w:r>
          </w:p>
        </w:tc>
        <w:tc>
          <w:tcPr>
            <w:tcW w:w="992" w:type="dxa"/>
            <w:vAlign w:val="center"/>
          </w:tcPr>
          <w:p w14:paraId="3C4D0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6341</w:t>
            </w:r>
          </w:p>
        </w:tc>
        <w:tc>
          <w:tcPr>
            <w:tcW w:w="993" w:type="dxa"/>
            <w:vAlign w:val="center"/>
          </w:tcPr>
          <w:p w14:paraId="7206C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6389</w:t>
            </w:r>
          </w:p>
        </w:tc>
        <w:tc>
          <w:tcPr>
            <w:tcW w:w="948" w:type="dxa"/>
            <w:vAlign w:val="center"/>
          </w:tcPr>
          <w:p w14:paraId="0A43F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6489</w:t>
            </w:r>
          </w:p>
        </w:tc>
        <w:tc>
          <w:tcPr>
            <w:tcW w:w="1077" w:type="dxa"/>
            <w:vAlign w:val="center"/>
          </w:tcPr>
          <w:p w14:paraId="6D3F5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6496</w:t>
            </w:r>
          </w:p>
        </w:tc>
        <w:tc>
          <w:tcPr>
            <w:tcW w:w="1077" w:type="dxa"/>
            <w:vAlign w:val="center"/>
          </w:tcPr>
          <w:p w14:paraId="327CA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6483</w:t>
            </w:r>
          </w:p>
        </w:tc>
        <w:tc>
          <w:tcPr>
            <w:tcW w:w="1077" w:type="dxa"/>
            <w:vAlign w:val="center"/>
          </w:tcPr>
          <w:p w14:paraId="725EA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vAlign w:val="center"/>
          </w:tcPr>
          <w:p w14:paraId="33E8E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vAlign w:val="center"/>
          </w:tcPr>
          <w:p w14:paraId="088FC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vAlign w:val="center"/>
          </w:tcPr>
          <w:p w14:paraId="0ED99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vAlign w:val="center"/>
          </w:tcPr>
          <w:p w14:paraId="4CDC5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vAlign w:val="center"/>
          </w:tcPr>
          <w:p w14:paraId="3D50E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</w:t>
            </w:r>
          </w:p>
        </w:tc>
      </w:tr>
      <w:tr w:rsidR="0010346A" w:rsidRPr="001F2AC7" w14:paraId="1A85DEC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B4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B2E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5711</w:t>
            </w:r>
          </w:p>
        </w:tc>
        <w:tc>
          <w:tcPr>
            <w:tcW w:w="992" w:type="dxa"/>
            <w:vAlign w:val="center"/>
          </w:tcPr>
          <w:p w14:paraId="6994E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5814</w:t>
            </w:r>
          </w:p>
        </w:tc>
        <w:tc>
          <w:tcPr>
            <w:tcW w:w="993" w:type="dxa"/>
            <w:vAlign w:val="center"/>
          </w:tcPr>
          <w:p w14:paraId="11B49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5862</w:t>
            </w:r>
          </w:p>
        </w:tc>
        <w:tc>
          <w:tcPr>
            <w:tcW w:w="948" w:type="dxa"/>
            <w:vAlign w:val="center"/>
          </w:tcPr>
          <w:p w14:paraId="5842C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vAlign w:val="center"/>
          </w:tcPr>
          <w:p w14:paraId="15389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5969</w:t>
            </w:r>
          </w:p>
        </w:tc>
        <w:tc>
          <w:tcPr>
            <w:tcW w:w="1077" w:type="dxa"/>
            <w:vAlign w:val="center"/>
          </w:tcPr>
          <w:p w14:paraId="370F6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5956</w:t>
            </w:r>
          </w:p>
        </w:tc>
        <w:tc>
          <w:tcPr>
            <w:tcW w:w="1077" w:type="dxa"/>
            <w:vAlign w:val="center"/>
          </w:tcPr>
          <w:p w14:paraId="63E65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5775</w:t>
            </w:r>
          </w:p>
        </w:tc>
        <w:tc>
          <w:tcPr>
            <w:tcW w:w="1077" w:type="dxa"/>
            <w:vAlign w:val="center"/>
          </w:tcPr>
          <w:p w14:paraId="179DB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vAlign w:val="center"/>
          </w:tcPr>
          <w:p w14:paraId="18785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vAlign w:val="center"/>
          </w:tcPr>
          <w:p w14:paraId="5B8F4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4088</w:t>
            </w:r>
          </w:p>
        </w:tc>
        <w:tc>
          <w:tcPr>
            <w:tcW w:w="1077" w:type="dxa"/>
            <w:vAlign w:val="center"/>
          </w:tcPr>
          <w:p w14:paraId="23B01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vAlign w:val="center"/>
          </w:tcPr>
          <w:p w14:paraId="34BB8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3701</w:t>
            </w:r>
          </w:p>
        </w:tc>
      </w:tr>
      <w:tr w:rsidR="0010346A" w:rsidRPr="001F2AC7" w14:paraId="006DBB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BFB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3F6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vAlign w:val="center"/>
          </w:tcPr>
          <w:p w14:paraId="78592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vAlign w:val="center"/>
          </w:tcPr>
          <w:p w14:paraId="0FA9A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vAlign w:val="center"/>
          </w:tcPr>
          <w:p w14:paraId="7A875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35B92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1A63C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00259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3C600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4A2AD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6801D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29577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vAlign w:val="center"/>
          </w:tcPr>
          <w:p w14:paraId="1AEFE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0.79</w:t>
            </w:r>
          </w:p>
        </w:tc>
      </w:tr>
    </w:tbl>
    <w:p w14:paraId="0CB14C31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40A58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C4ADC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4C40B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5B87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60B7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B28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A0A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8A1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C63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3C09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28B0B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21B1D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413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197D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E0F8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95C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62C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72B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2D4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CDE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E38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DEAD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C38D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2FB0D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101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6D089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2026[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94533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EE053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1077" w:type="dxa"/>
            <w:vAlign w:val="center"/>
          </w:tcPr>
          <w:p w14:paraId="7EEA79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0440A9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3FB582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</w:p>
        </w:tc>
        <w:tc>
          <w:tcPr>
            <w:tcW w:w="1077" w:type="dxa"/>
            <w:vAlign w:val="center"/>
          </w:tcPr>
          <w:p w14:paraId="315D5B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59F0F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244.1</w:t>
            </w:r>
          </w:p>
        </w:tc>
        <w:tc>
          <w:tcPr>
            <w:tcW w:w="1077" w:type="dxa"/>
            <w:vAlign w:val="center"/>
          </w:tcPr>
          <w:p w14:paraId="2214B9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01129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1077" w:type="dxa"/>
            <w:vAlign w:val="center"/>
          </w:tcPr>
          <w:p w14:paraId="7D71DC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4A1911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A0B7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24A9795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3030,4035,5040</w:t>
            </w:r>
          </w:p>
        </w:tc>
      </w:tr>
      <w:tr w:rsidR="002675A0" w:rsidRPr="001F2AC7" w14:paraId="6086F5A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720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4B3D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2E479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213CE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CF808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25848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FD33F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62895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E00D2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026FD9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B7C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DFD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43A36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05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80DC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3B8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19ED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B6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E34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89A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094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BDA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110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7FE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930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7E3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92A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B4E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AF7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85A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49A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3C2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A15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1F4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03B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64B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59651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B8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56A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C92F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vAlign w:val="center"/>
          </w:tcPr>
          <w:p w14:paraId="1D8D9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vAlign w:val="center"/>
          </w:tcPr>
          <w:p w14:paraId="5B76F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vAlign w:val="center"/>
          </w:tcPr>
          <w:p w14:paraId="7D261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38E73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1A566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0039F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vAlign w:val="center"/>
          </w:tcPr>
          <w:p w14:paraId="4A8EF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69F9C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2F789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4031D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53D2C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</w:tr>
      <w:tr w:rsidR="004D52FA" w14:paraId="69AFE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EB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8B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78F42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49DDB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3" w:type="dxa"/>
            <w:vAlign w:val="center"/>
          </w:tcPr>
          <w:p w14:paraId="59DBA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vAlign w:val="center"/>
          </w:tcPr>
          <w:p w14:paraId="5B954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9F81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C9F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5920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2D348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53A64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2C096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0AB3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44396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4D52FA" w14:paraId="64AA5D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57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B9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EEC5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vAlign w:val="center"/>
          </w:tcPr>
          <w:p w14:paraId="1CABA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vAlign w:val="center"/>
          </w:tcPr>
          <w:p w14:paraId="01167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vAlign w:val="center"/>
          </w:tcPr>
          <w:p w14:paraId="563E6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3897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C550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531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7E4AA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11E64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4A79E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28.2</w:t>
            </w:r>
          </w:p>
        </w:tc>
        <w:tc>
          <w:tcPr>
            <w:tcW w:w="1077" w:type="dxa"/>
            <w:vAlign w:val="center"/>
          </w:tcPr>
          <w:p w14:paraId="42CF4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51D0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</w:tr>
      <w:tr w:rsidR="004D52FA" w14:paraId="5040E6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CD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843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230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vAlign w:val="center"/>
          </w:tcPr>
          <w:p w14:paraId="2C2E9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vAlign w:val="center"/>
          </w:tcPr>
          <w:p w14:paraId="12FC6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vAlign w:val="center"/>
          </w:tcPr>
          <w:p w14:paraId="7747A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132B8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09148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735B4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0EF77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4599E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3CEFD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590C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43272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4D52FA" w14:paraId="777D41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4E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605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92B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vAlign w:val="center"/>
          </w:tcPr>
          <w:p w14:paraId="16CB1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vAlign w:val="center"/>
          </w:tcPr>
          <w:p w14:paraId="07409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vAlign w:val="center"/>
          </w:tcPr>
          <w:p w14:paraId="54425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F7D7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5A595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31666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3FAA1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7B224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21.0</w:t>
            </w:r>
          </w:p>
        </w:tc>
        <w:tc>
          <w:tcPr>
            <w:tcW w:w="1077" w:type="dxa"/>
            <w:vAlign w:val="center"/>
          </w:tcPr>
          <w:p w14:paraId="6E0E0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2AC65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15123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4D52FA" w14:paraId="56256E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51FA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4F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B2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vAlign w:val="center"/>
          </w:tcPr>
          <w:p w14:paraId="1B4E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vAlign w:val="center"/>
          </w:tcPr>
          <w:p w14:paraId="32AD1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vAlign w:val="center"/>
          </w:tcPr>
          <w:p w14:paraId="3696A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4CFA6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3D2F3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57813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12F0F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2495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124B9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79296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44002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78E3F1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D75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356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BCE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vAlign w:val="center"/>
          </w:tcPr>
          <w:p w14:paraId="2D350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vAlign w:val="center"/>
          </w:tcPr>
          <w:p w14:paraId="66A67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vAlign w:val="center"/>
          </w:tcPr>
          <w:p w14:paraId="1C890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vAlign w:val="center"/>
          </w:tcPr>
          <w:p w14:paraId="4F1C9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16C59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36957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1F015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110F7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18DA0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7F9A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674FB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4CB9FF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72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24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153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20A34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32483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17122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F935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3A60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31B8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36C2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24E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A94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E21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C8F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9C4CF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887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8B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C52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vAlign w:val="center"/>
          </w:tcPr>
          <w:p w14:paraId="7F8F4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vAlign w:val="center"/>
          </w:tcPr>
          <w:p w14:paraId="37A8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4FB76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4AD3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25B6E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751E0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C80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F0F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E71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611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06C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04C6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BDA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B9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6C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992" w:type="dxa"/>
            <w:vAlign w:val="center"/>
          </w:tcPr>
          <w:p w14:paraId="2E2D8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vAlign w:val="center"/>
          </w:tcPr>
          <w:p w14:paraId="24B8E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vAlign w:val="center"/>
          </w:tcPr>
          <w:p w14:paraId="644C5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5F6B9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3CE80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2C37C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956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09C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AB7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7FE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289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32013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5A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845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696F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3961D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78F33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24EAB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B154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9D2F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D962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77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8487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09C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201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AB7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46A6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5F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D76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</w:t>
            </w:r>
          </w:p>
        </w:tc>
        <w:tc>
          <w:tcPr>
            <w:tcW w:w="992" w:type="dxa"/>
            <w:vAlign w:val="center"/>
          </w:tcPr>
          <w:p w14:paraId="5F621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  <w:tc>
          <w:tcPr>
            <w:tcW w:w="993" w:type="dxa"/>
            <w:vAlign w:val="center"/>
          </w:tcPr>
          <w:p w14:paraId="51B1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vAlign w:val="center"/>
          </w:tcPr>
          <w:p w14:paraId="18C53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60DD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vAlign w:val="center"/>
          </w:tcPr>
          <w:p w14:paraId="2831D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vAlign w:val="center"/>
          </w:tcPr>
          <w:p w14:paraId="1C294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76A6D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vAlign w:val="center"/>
          </w:tcPr>
          <w:p w14:paraId="78C7D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25D53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00D59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1CF3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52C3939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12C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982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992" w:type="dxa"/>
            <w:vAlign w:val="center"/>
          </w:tcPr>
          <w:p w14:paraId="05ECC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93" w:type="dxa"/>
            <w:vAlign w:val="center"/>
          </w:tcPr>
          <w:p w14:paraId="67A92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</w:t>
            </w:r>
          </w:p>
        </w:tc>
        <w:tc>
          <w:tcPr>
            <w:tcW w:w="948" w:type="dxa"/>
            <w:vAlign w:val="center"/>
          </w:tcPr>
          <w:p w14:paraId="6068C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vAlign w:val="center"/>
          </w:tcPr>
          <w:p w14:paraId="2E14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vAlign w:val="center"/>
          </w:tcPr>
          <w:p w14:paraId="664FB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1B6CC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vAlign w:val="center"/>
          </w:tcPr>
          <w:p w14:paraId="3699B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vAlign w:val="center"/>
          </w:tcPr>
          <w:p w14:paraId="422F0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204C4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29996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7E02F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06BE68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185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95B5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00C5E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43CC7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948" w:type="dxa"/>
            <w:vAlign w:val="center"/>
          </w:tcPr>
          <w:p w14:paraId="165C5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019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264B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E240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16A61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CA78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4221B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2107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BFDE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5A17008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8E4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019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992" w:type="dxa"/>
            <w:vAlign w:val="center"/>
          </w:tcPr>
          <w:p w14:paraId="0F25B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993" w:type="dxa"/>
            <w:vAlign w:val="center"/>
          </w:tcPr>
          <w:p w14:paraId="355A4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948" w:type="dxa"/>
            <w:vAlign w:val="center"/>
          </w:tcPr>
          <w:p w14:paraId="63F96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vAlign w:val="center"/>
          </w:tcPr>
          <w:p w14:paraId="73299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1E148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vAlign w:val="center"/>
          </w:tcPr>
          <w:p w14:paraId="149C5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4D5FF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vAlign w:val="center"/>
          </w:tcPr>
          <w:p w14:paraId="751F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532A7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1F51E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23324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079DB0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7C0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C16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992" w:type="dxa"/>
            <w:vAlign w:val="center"/>
          </w:tcPr>
          <w:p w14:paraId="5A419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vAlign w:val="center"/>
          </w:tcPr>
          <w:p w14:paraId="22232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</w:t>
            </w:r>
          </w:p>
        </w:tc>
        <w:tc>
          <w:tcPr>
            <w:tcW w:w="948" w:type="dxa"/>
            <w:vAlign w:val="center"/>
          </w:tcPr>
          <w:p w14:paraId="39FA1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vAlign w:val="center"/>
          </w:tcPr>
          <w:p w14:paraId="49D90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vAlign w:val="center"/>
          </w:tcPr>
          <w:p w14:paraId="25B45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138A2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vAlign w:val="center"/>
          </w:tcPr>
          <w:p w14:paraId="35BAF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vAlign w:val="center"/>
          </w:tcPr>
          <w:p w14:paraId="61D71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vAlign w:val="center"/>
          </w:tcPr>
          <w:p w14:paraId="1343D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vAlign w:val="center"/>
          </w:tcPr>
          <w:p w14:paraId="2C6B2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vAlign w:val="center"/>
          </w:tcPr>
          <w:p w14:paraId="24EF3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26AD196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73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4143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55D31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1DE97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21213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34C5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310A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0D57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8A23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2CE9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9E93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2881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A3EC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</w:tbl>
    <w:p w14:paraId="59B3912D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4C001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D55D9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7529F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D727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2337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A5D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575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3A7C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BEDF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8869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6FA08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CAC93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A470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8512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1209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788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806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3AC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0EA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96F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39D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44FF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0492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2472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6E0B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BA8BC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2027[</w:t>
            </w:r>
            <w:r>
              <w:rPr>
                <w:rFonts w:ascii="宋体" w:hAnsi="宋体" w:hint="eastAsia"/>
                <w:sz w:val="18"/>
                <w:szCs w:val="18"/>
              </w:rPr>
              <w:t>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343CA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ABA2A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7.56</w:t>
            </w:r>
          </w:p>
        </w:tc>
        <w:tc>
          <w:tcPr>
            <w:tcW w:w="1077" w:type="dxa"/>
            <w:vAlign w:val="center"/>
          </w:tcPr>
          <w:p w14:paraId="130F1E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60CF7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A8A82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591.6</w:t>
            </w:r>
          </w:p>
        </w:tc>
        <w:tc>
          <w:tcPr>
            <w:tcW w:w="1077" w:type="dxa"/>
            <w:vAlign w:val="center"/>
          </w:tcPr>
          <w:p w14:paraId="2EB3E6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6935C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859.0</w:t>
            </w:r>
          </w:p>
        </w:tc>
        <w:tc>
          <w:tcPr>
            <w:tcW w:w="1077" w:type="dxa"/>
            <w:vAlign w:val="center"/>
          </w:tcPr>
          <w:p w14:paraId="1E6338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5F81B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</w:p>
        </w:tc>
        <w:tc>
          <w:tcPr>
            <w:tcW w:w="1077" w:type="dxa"/>
            <w:vAlign w:val="center"/>
          </w:tcPr>
          <w:p w14:paraId="0EF103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FB4046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48A7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249439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4036,5041</w:t>
            </w:r>
          </w:p>
        </w:tc>
      </w:tr>
      <w:tr w:rsidR="002675A0" w:rsidRPr="001F2AC7" w14:paraId="4FCCAAD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18BA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7A49E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152B2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C8940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86B5A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980FB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432BC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9636D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6741E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54398A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263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67F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26847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4F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853E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B71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2121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7D7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EBAF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B90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9D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527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A1A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D71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51F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B58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A5F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CBA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39C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D3B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432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342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E31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B95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AA0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4D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5A054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43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B3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3A60A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92" w:type="dxa"/>
            <w:vAlign w:val="center"/>
          </w:tcPr>
          <w:p w14:paraId="29C32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93" w:type="dxa"/>
            <w:vAlign w:val="center"/>
          </w:tcPr>
          <w:p w14:paraId="3E6FE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48" w:type="dxa"/>
            <w:vAlign w:val="center"/>
          </w:tcPr>
          <w:p w14:paraId="6525C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75750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25E81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52E70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05021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3B516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3CFA0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5E95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26B07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</w:tr>
      <w:tr w:rsidR="004D52FA" w14:paraId="20C3B5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83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F0A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5E33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18F5E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993" w:type="dxa"/>
            <w:vAlign w:val="center"/>
          </w:tcPr>
          <w:p w14:paraId="2D312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51D7A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8BA4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E61F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EAA3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3A5D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D75E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F4D1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AD08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C269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00DD7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D4C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B23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8FC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vAlign w:val="center"/>
          </w:tcPr>
          <w:p w14:paraId="08890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vAlign w:val="center"/>
          </w:tcPr>
          <w:p w14:paraId="0AED1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vAlign w:val="center"/>
          </w:tcPr>
          <w:p w14:paraId="45463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312B1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5E1EC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5DD55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5C4F0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5F72E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57238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09E69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6F7F4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</w:tr>
      <w:tr w:rsidR="004D52FA" w14:paraId="7CA9B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9D3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7D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488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60.5</w:t>
            </w:r>
          </w:p>
        </w:tc>
        <w:tc>
          <w:tcPr>
            <w:tcW w:w="992" w:type="dxa"/>
            <w:vAlign w:val="center"/>
          </w:tcPr>
          <w:p w14:paraId="348CE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vAlign w:val="center"/>
          </w:tcPr>
          <w:p w14:paraId="1D7C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vAlign w:val="center"/>
          </w:tcPr>
          <w:p w14:paraId="46E69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17B8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1C530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38241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5BC5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5472B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4F713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455CA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0E1F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</w:tr>
      <w:tr w:rsidR="004D52FA" w14:paraId="2792E2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874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09E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6DC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vAlign w:val="center"/>
          </w:tcPr>
          <w:p w14:paraId="38FF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46752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948" w:type="dxa"/>
            <w:vAlign w:val="center"/>
          </w:tcPr>
          <w:p w14:paraId="17E93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vAlign w:val="center"/>
          </w:tcPr>
          <w:p w14:paraId="6A25F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4E985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45596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1258A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6D789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4681B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78F21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7BA94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21D4E6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12C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2CA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D23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120.2</w:t>
            </w:r>
          </w:p>
        </w:tc>
        <w:tc>
          <w:tcPr>
            <w:tcW w:w="992" w:type="dxa"/>
            <w:vAlign w:val="center"/>
          </w:tcPr>
          <w:p w14:paraId="2B5C3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993" w:type="dxa"/>
            <w:vAlign w:val="center"/>
          </w:tcPr>
          <w:p w14:paraId="0CFA1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48" w:type="dxa"/>
            <w:vAlign w:val="center"/>
          </w:tcPr>
          <w:p w14:paraId="722BF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vAlign w:val="center"/>
          </w:tcPr>
          <w:p w14:paraId="1B086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vAlign w:val="center"/>
          </w:tcPr>
          <w:p w14:paraId="2B9E0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68016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19CFE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581D4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76C97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2A525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34C5C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53603D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903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34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11F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5463A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0F07D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3A058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1D16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9D1E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4034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D7AD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CDD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ECD1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E0E5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1E7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0242D9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31E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97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A612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vAlign w:val="center"/>
          </w:tcPr>
          <w:p w14:paraId="5CA98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vAlign w:val="center"/>
          </w:tcPr>
          <w:p w14:paraId="6E927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vAlign w:val="center"/>
          </w:tcPr>
          <w:p w14:paraId="04A87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4D54C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4983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vAlign w:val="center"/>
          </w:tcPr>
          <w:p w14:paraId="52F39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745E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FA84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EBD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400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3DC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F1B3A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F4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6D2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CBC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266.8</w:t>
            </w:r>
          </w:p>
        </w:tc>
        <w:tc>
          <w:tcPr>
            <w:tcW w:w="992" w:type="dxa"/>
            <w:vAlign w:val="center"/>
          </w:tcPr>
          <w:p w14:paraId="6BB56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272.3</w:t>
            </w:r>
          </w:p>
        </w:tc>
        <w:tc>
          <w:tcPr>
            <w:tcW w:w="993" w:type="dxa"/>
            <w:vAlign w:val="center"/>
          </w:tcPr>
          <w:p w14:paraId="28F51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948" w:type="dxa"/>
            <w:vAlign w:val="center"/>
          </w:tcPr>
          <w:p w14:paraId="5D80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1A1BF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vAlign w:val="center"/>
          </w:tcPr>
          <w:p w14:paraId="3D1C8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vAlign w:val="center"/>
          </w:tcPr>
          <w:p w14:paraId="0AA13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870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8346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61D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E4D3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463A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7EAD6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DE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6CD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A5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098F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5EC3E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1B7E1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4FDC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51462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0B48A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001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4DD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FE6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853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52E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15B1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E83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9FA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vAlign w:val="center"/>
          </w:tcPr>
          <w:p w14:paraId="1FFB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</w:t>
            </w:r>
          </w:p>
        </w:tc>
        <w:tc>
          <w:tcPr>
            <w:tcW w:w="993" w:type="dxa"/>
            <w:vAlign w:val="center"/>
          </w:tcPr>
          <w:p w14:paraId="1E9B8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948" w:type="dxa"/>
            <w:vAlign w:val="center"/>
          </w:tcPr>
          <w:p w14:paraId="50068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vAlign w:val="center"/>
          </w:tcPr>
          <w:p w14:paraId="26288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vAlign w:val="center"/>
          </w:tcPr>
          <w:p w14:paraId="7BF50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vAlign w:val="center"/>
          </w:tcPr>
          <w:p w14:paraId="028FE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vAlign w:val="center"/>
          </w:tcPr>
          <w:p w14:paraId="64B3D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6240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vAlign w:val="center"/>
          </w:tcPr>
          <w:p w14:paraId="69377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106C1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1DDB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</w:t>
            </w:r>
          </w:p>
        </w:tc>
      </w:tr>
      <w:tr w:rsidR="0010346A" w:rsidRPr="001F2AC7" w14:paraId="6F1D8B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A7E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70C8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vAlign w:val="center"/>
          </w:tcPr>
          <w:p w14:paraId="46710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</w:t>
            </w:r>
          </w:p>
        </w:tc>
        <w:tc>
          <w:tcPr>
            <w:tcW w:w="993" w:type="dxa"/>
            <w:vAlign w:val="center"/>
          </w:tcPr>
          <w:p w14:paraId="78A70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  <w:tc>
          <w:tcPr>
            <w:tcW w:w="948" w:type="dxa"/>
            <w:vAlign w:val="center"/>
          </w:tcPr>
          <w:p w14:paraId="3BFCA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vAlign w:val="center"/>
          </w:tcPr>
          <w:p w14:paraId="665C8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vAlign w:val="center"/>
          </w:tcPr>
          <w:p w14:paraId="07759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vAlign w:val="center"/>
          </w:tcPr>
          <w:p w14:paraId="44F92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26818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536EC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vAlign w:val="center"/>
          </w:tcPr>
          <w:p w14:paraId="5B400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41E2A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2E939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</w:t>
            </w:r>
          </w:p>
        </w:tc>
      </w:tr>
      <w:tr w:rsidR="0010346A" w:rsidRPr="001F2AC7" w14:paraId="2B6231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42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9E0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vAlign w:val="center"/>
          </w:tcPr>
          <w:p w14:paraId="62ACE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vAlign w:val="center"/>
          </w:tcPr>
          <w:p w14:paraId="1E2A1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vAlign w:val="center"/>
          </w:tcPr>
          <w:p w14:paraId="4FBA8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41351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2D8E0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3CD50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464D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3CC0C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4AFB5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26C7E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D3DE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7BB46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92A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80F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</w:t>
            </w:r>
          </w:p>
        </w:tc>
        <w:tc>
          <w:tcPr>
            <w:tcW w:w="992" w:type="dxa"/>
            <w:vAlign w:val="center"/>
          </w:tcPr>
          <w:p w14:paraId="07281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</w:t>
            </w:r>
          </w:p>
        </w:tc>
        <w:tc>
          <w:tcPr>
            <w:tcW w:w="993" w:type="dxa"/>
            <w:vAlign w:val="center"/>
          </w:tcPr>
          <w:p w14:paraId="282F2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</w:t>
            </w:r>
          </w:p>
        </w:tc>
        <w:tc>
          <w:tcPr>
            <w:tcW w:w="948" w:type="dxa"/>
            <w:vAlign w:val="center"/>
          </w:tcPr>
          <w:p w14:paraId="33D77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vAlign w:val="center"/>
          </w:tcPr>
          <w:p w14:paraId="6CE0C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vAlign w:val="center"/>
          </w:tcPr>
          <w:p w14:paraId="05C09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vAlign w:val="center"/>
          </w:tcPr>
          <w:p w14:paraId="47D17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vAlign w:val="center"/>
          </w:tcPr>
          <w:p w14:paraId="49422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08DA3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vAlign w:val="center"/>
          </w:tcPr>
          <w:p w14:paraId="36976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689B9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34652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</w:t>
            </w:r>
          </w:p>
        </w:tc>
      </w:tr>
      <w:tr w:rsidR="0010346A" w:rsidRPr="001F2AC7" w14:paraId="3C40AB5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F7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081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992" w:type="dxa"/>
            <w:vAlign w:val="center"/>
          </w:tcPr>
          <w:p w14:paraId="3AE5F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510</w:t>
            </w:r>
          </w:p>
        </w:tc>
        <w:tc>
          <w:tcPr>
            <w:tcW w:w="993" w:type="dxa"/>
            <w:vAlign w:val="center"/>
          </w:tcPr>
          <w:p w14:paraId="242C9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</w:t>
            </w:r>
          </w:p>
        </w:tc>
        <w:tc>
          <w:tcPr>
            <w:tcW w:w="948" w:type="dxa"/>
            <w:vAlign w:val="center"/>
          </w:tcPr>
          <w:p w14:paraId="5D6AB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vAlign w:val="center"/>
          </w:tcPr>
          <w:p w14:paraId="61155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vAlign w:val="center"/>
          </w:tcPr>
          <w:p w14:paraId="09DAC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vAlign w:val="center"/>
          </w:tcPr>
          <w:p w14:paraId="2A33E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vAlign w:val="center"/>
          </w:tcPr>
          <w:p w14:paraId="23DD4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7B35B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vAlign w:val="center"/>
          </w:tcPr>
          <w:p w14:paraId="55B0B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78065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vAlign w:val="center"/>
          </w:tcPr>
          <w:p w14:paraId="26D10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</w:t>
            </w:r>
          </w:p>
        </w:tc>
      </w:tr>
      <w:tr w:rsidR="0010346A" w:rsidRPr="001F2AC7" w14:paraId="5C094A6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AC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AE9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4AF3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08CE5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703BB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CDCB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9AFB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60CB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11576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0979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1F14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FD21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8C72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</w:tr>
    </w:tbl>
    <w:p w14:paraId="6B791B2D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6BF49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14768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14B39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3AC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CF9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D53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A50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35FB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01ED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042E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D8993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B9273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70AB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6990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C746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B03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BF2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787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EDA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DB9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319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49C8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AA8C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7EC94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7AB8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DFF72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2028[</w:t>
            </w:r>
            <w:r>
              <w:rPr>
                <w:rFonts w:ascii="宋体" w:hAnsi="宋体" w:hint="eastAsia"/>
                <w:sz w:val="18"/>
                <w:szCs w:val="18"/>
              </w:rPr>
              <w:t>心理辅导室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BC6FA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B94EA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6.44</w:t>
            </w:r>
          </w:p>
        </w:tc>
        <w:tc>
          <w:tcPr>
            <w:tcW w:w="1077" w:type="dxa"/>
            <w:vAlign w:val="center"/>
          </w:tcPr>
          <w:p w14:paraId="6B0572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B186B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2CE20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514.2</w:t>
            </w:r>
          </w:p>
        </w:tc>
        <w:tc>
          <w:tcPr>
            <w:tcW w:w="1077" w:type="dxa"/>
            <w:vAlign w:val="center"/>
          </w:tcPr>
          <w:p w14:paraId="38C32E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2E6E1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741.9</w:t>
            </w:r>
          </w:p>
        </w:tc>
        <w:tc>
          <w:tcPr>
            <w:tcW w:w="1077" w:type="dxa"/>
            <w:vAlign w:val="center"/>
          </w:tcPr>
          <w:p w14:paraId="5E607F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70586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</w:p>
        </w:tc>
        <w:tc>
          <w:tcPr>
            <w:tcW w:w="1077" w:type="dxa"/>
            <w:vAlign w:val="center"/>
          </w:tcPr>
          <w:p w14:paraId="69FAAA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9FA1F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FBD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9FD001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F74181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85BF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52042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1A26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DC301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D2BAA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F2657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CED75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CBB24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269C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B81719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CCC4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A32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C48F9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59C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2111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3EA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75DE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66E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480C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57A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86C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D8A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8F8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7BF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427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F0A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D9B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098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F13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53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F49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CD6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B6D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156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206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0E3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3826EA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F4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782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3D55B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992" w:type="dxa"/>
            <w:vAlign w:val="center"/>
          </w:tcPr>
          <w:p w14:paraId="1B5D7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993" w:type="dxa"/>
            <w:vAlign w:val="center"/>
          </w:tcPr>
          <w:p w14:paraId="6B23E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948" w:type="dxa"/>
            <w:vAlign w:val="center"/>
          </w:tcPr>
          <w:p w14:paraId="5B41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7FC05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10ED0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70805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0656D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4CA39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3B4DD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34101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68C71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</w:tr>
      <w:tr w:rsidR="004D52FA" w14:paraId="6C239A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DC5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2EC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61A5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vAlign w:val="center"/>
          </w:tcPr>
          <w:p w14:paraId="6B9F9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93" w:type="dxa"/>
            <w:vAlign w:val="center"/>
          </w:tcPr>
          <w:p w14:paraId="650CB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vAlign w:val="center"/>
          </w:tcPr>
          <w:p w14:paraId="342A2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vAlign w:val="center"/>
          </w:tcPr>
          <w:p w14:paraId="4FD8A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461BD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35841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28C5F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4D284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1C59D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3D89E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6F6AB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4D52FA" w14:paraId="30EA49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32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62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D8B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vAlign w:val="center"/>
          </w:tcPr>
          <w:p w14:paraId="036F6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vAlign w:val="center"/>
          </w:tcPr>
          <w:p w14:paraId="62E93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2925A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23D15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30DBE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7E943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7905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75F0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33800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0CAF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6575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4D52FA" w14:paraId="0FB560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9B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2CF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B164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vAlign w:val="center"/>
          </w:tcPr>
          <w:p w14:paraId="41859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3CB8A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vAlign w:val="center"/>
          </w:tcPr>
          <w:p w14:paraId="122D0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6368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3DE98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4381D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46.7</w:t>
            </w:r>
          </w:p>
        </w:tc>
        <w:tc>
          <w:tcPr>
            <w:tcW w:w="1077" w:type="dxa"/>
            <w:vAlign w:val="center"/>
          </w:tcPr>
          <w:p w14:paraId="678FE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1638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04517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44065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43077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75A9B3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48C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44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2C0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vAlign w:val="center"/>
          </w:tcPr>
          <w:p w14:paraId="55AA1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vAlign w:val="center"/>
          </w:tcPr>
          <w:p w14:paraId="79819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948" w:type="dxa"/>
            <w:vAlign w:val="center"/>
          </w:tcPr>
          <w:p w14:paraId="7B38D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4DC36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vAlign w:val="center"/>
          </w:tcPr>
          <w:p w14:paraId="5C00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vAlign w:val="center"/>
          </w:tcPr>
          <w:p w14:paraId="218E4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6A03E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32639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31353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60896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127A3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5D0135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52B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48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D85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4AC57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1412A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2A659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7B57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79E7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4E90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B2DB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19B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897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F4F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BE8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252CF2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7F9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457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1B4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vAlign w:val="center"/>
          </w:tcPr>
          <w:p w14:paraId="2F775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vAlign w:val="center"/>
          </w:tcPr>
          <w:p w14:paraId="1073D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vAlign w:val="center"/>
          </w:tcPr>
          <w:p w14:paraId="46FC3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vAlign w:val="center"/>
          </w:tcPr>
          <w:p w14:paraId="54B05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vAlign w:val="center"/>
          </w:tcPr>
          <w:p w14:paraId="0C9F9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vAlign w:val="center"/>
          </w:tcPr>
          <w:p w14:paraId="61601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AFE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B19C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142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EB7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952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1923CF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5EF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34A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AA1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227.2</w:t>
            </w:r>
          </w:p>
        </w:tc>
        <w:tc>
          <w:tcPr>
            <w:tcW w:w="992" w:type="dxa"/>
            <w:vAlign w:val="center"/>
          </w:tcPr>
          <w:p w14:paraId="737EB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993" w:type="dxa"/>
            <w:vAlign w:val="center"/>
          </w:tcPr>
          <w:p w14:paraId="5F91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948" w:type="dxa"/>
            <w:vAlign w:val="center"/>
          </w:tcPr>
          <w:p w14:paraId="67EE0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vAlign w:val="center"/>
          </w:tcPr>
          <w:p w14:paraId="31E1F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vAlign w:val="center"/>
          </w:tcPr>
          <w:p w14:paraId="4549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vAlign w:val="center"/>
          </w:tcPr>
          <w:p w14:paraId="2DEDC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15081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74F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B7C5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1C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57F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E1914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AC9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394B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0A3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4B1A6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502B6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2D459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60E8C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5C3BB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9C01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98DB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EBB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F21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07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883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E33EF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E88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141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727</w:t>
            </w:r>
          </w:p>
        </w:tc>
        <w:tc>
          <w:tcPr>
            <w:tcW w:w="992" w:type="dxa"/>
            <w:vAlign w:val="center"/>
          </w:tcPr>
          <w:p w14:paraId="23171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vAlign w:val="center"/>
          </w:tcPr>
          <w:p w14:paraId="486E3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vAlign w:val="center"/>
          </w:tcPr>
          <w:p w14:paraId="47A65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vAlign w:val="center"/>
          </w:tcPr>
          <w:p w14:paraId="52C9E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vAlign w:val="center"/>
          </w:tcPr>
          <w:p w14:paraId="25BF9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vAlign w:val="center"/>
          </w:tcPr>
          <w:p w14:paraId="42AB8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515</w:t>
            </w:r>
          </w:p>
        </w:tc>
        <w:tc>
          <w:tcPr>
            <w:tcW w:w="1077" w:type="dxa"/>
            <w:vAlign w:val="center"/>
          </w:tcPr>
          <w:p w14:paraId="48D09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0603C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vAlign w:val="center"/>
          </w:tcPr>
          <w:p w14:paraId="5920B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575DB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41E95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</w:tr>
      <w:tr w:rsidR="0010346A" w:rsidRPr="001F2AC7" w14:paraId="5249BCF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44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22E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</w:t>
            </w:r>
          </w:p>
        </w:tc>
        <w:tc>
          <w:tcPr>
            <w:tcW w:w="992" w:type="dxa"/>
            <w:vAlign w:val="center"/>
          </w:tcPr>
          <w:p w14:paraId="4B7AD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993" w:type="dxa"/>
            <w:vAlign w:val="center"/>
          </w:tcPr>
          <w:p w14:paraId="43B7C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</w:t>
            </w:r>
          </w:p>
        </w:tc>
        <w:tc>
          <w:tcPr>
            <w:tcW w:w="948" w:type="dxa"/>
            <w:vAlign w:val="center"/>
          </w:tcPr>
          <w:p w14:paraId="7B863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vAlign w:val="center"/>
          </w:tcPr>
          <w:p w14:paraId="66E18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vAlign w:val="center"/>
          </w:tcPr>
          <w:p w14:paraId="75460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vAlign w:val="center"/>
          </w:tcPr>
          <w:p w14:paraId="1A11B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vAlign w:val="center"/>
          </w:tcPr>
          <w:p w14:paraId="34BB5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12744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vAlign w:val="center"/>
          </w:tcPr>
          <w:p w14:paraId="11B28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092D3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27A3C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</w:tr>
      <w:tr w:rsidR="0010346A" w:rsidRPr="001F2AC7" w14:paraId="24F7921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45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B9D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vAlign w:val="center"/>
          </w:tcPr>
          <w:p w14:paraId="76AC0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vAlign w:val="center"/>
          </w:tcPr>
          <w:p w14:paraId="3F9C2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vAlign w:val="center"/>
          </w:tcPr>
          <w:p w14:paraId="64AD2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62AD6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0E67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144B3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25B2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55CC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0.32</w:t>
            </w:r>
          </w:p>
        </w:tc>
        <w:tc>
          <w:tcPr>
            <w:tcW w:w="1077" w:type="dxa"/>
            <w:vAlign w:val="center"/>
          </w:tcPr>
          <w:p w14:paraId="23A1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7B9FE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FB88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43F755A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D76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B13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vAlign w:val="center"/>
          </w:tcPr>
          <w:p w14:paraId="47500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</w:t>
            </w:r>
          </w:p>
        </w:tc>
        <w:tc>
          <w:tcPr>
            <w:tcW w:w="993" w:type="dxa"/>
            <w:vAlign w:val="center"/>
          </w:tcPr>
          <w:p w14:paraId="65127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948" w:type="dxa"/>
            <w:vAlign w:val="center"/>
          </w:tcPr>
          <w:p w14:paraId="107C9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1680F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vAlign w:val="center"/>
          </w:tcPr>
          <w:p w14:paraId="6BD0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vAlign w:val="center"/>
          </w:tcPr>
          <w:p w14:paraId="3E7AF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vAlign w:val="center"/>
          </w:tcPr>
          <w:p w14:paraId="0DFE0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6487E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vAlign w:val="center"/>
          </w:tcPr>
          <w:p w14:paraId="4C866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5C7F2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16513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</w:t>
            </w:r>
          </w:p>
        </w:tc>
      </w:tr>
      <w:tr w:rsidR="0010346A" w:rsidRPr="001F2AC7" w14:paraId="1F969FA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CE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E9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92" w:type="dxa"/>
            <w:vAlign w:val="center"/>
          </w:tcPr>
          <w:p w14:paraId="3725D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</w:t>
            </w:r>
          </w:p>
        </w:tc>
        <w:tc>
          <w:tcPr>
            <w:tcW w:w="993" w:type="dxa"/>
            <w:vAlign w:val="center"/>
          </w:tcPr>
          <w:p w14:paraId="42F7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</w:t>
            </w:r>
          </w:p>
        </w:tc>
        <w:tc>
          <w:tcPr>
            <w:tcW w:w="948" w:type="dxa"/>
            <w:vAlign w:val="center"/>
          </w:tcPr>
          <w:p w14:paraId="1AA03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0FD8E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vAlign w:val="center"/>
          </w:tcPr>
          <w:p w14:paraId="101E8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vAlign w:val="center"/>
          </w:tcPr>
          <w:p w14:paraId="7E30D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vAlign w:val="center"/>
          </w:tcPr>
          <w:p w14:paraId="3267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vAlign w:val="center"/>
          </w:tcPr>
          <w:p w14:paraId="36350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vAlign w:val="center"/>
          </w:tcPr>
          <w:p w14:paraId="2B607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2FFB7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vAlign w:val="center"/>
          </w:tcPr>
          <w:p w14:paraId="5CCC2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360</w:t>
            </w:r>
          </w:p>
        </w:tc>
      </w:tr>
      <w:tr w:rsidR="0010346A" w:rsidRPr="001F2AC7" w14:paraId="206D64A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8C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56A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6C676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55BD1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536FD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559E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4F2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5212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4230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E3B5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4804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934A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4E92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</w:tbl>
    <w:p w14:paraId="1FBB2B5E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DD15C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7B80A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044A4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A29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E3D7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B26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B4D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79A9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71F3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8EE4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A00AB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698CB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EC6E2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F6C9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9772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F00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122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7EB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E77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4B2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707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0454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73E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5F72D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C818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F5250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2029[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3F865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B5AB6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1077" w:type="dxa"/>
            <w:vAlign w:val="center"/>
          </w:tcPr>
          <w:p w14:paraId="621AB5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5A0FF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C6F1A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163.2</w:t>
            </w:r>
          </w:p>
        </w:tc>
        <w:tc>
          <w:tcPr>
            <w:tcW w:w="1077" w:type="dxa"/>
            <w:vAlign w:val="center"/>
          </w:tcPr>
          <w:p w14:paraId="4D5EE8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D1C1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204.0</w:t>
            </w:r>
          </w:p>
        </w:tc>
        <w:tc>
          <w:tcPr>
            <w:tcW w:w="1077" w:type="dxa"/>
            <w:vAlign w:val="center"/>
          </w:tcPr>
          <w:p w14:paraId="491CC3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F7BE9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1077" w:type="dxa"/>
            <w:vAlign w:val="center"/>
          </w:tcPr>
          <w:p w14:paraId="7FAD95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B2CE90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C630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F2F0DB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</w:p>
        </w:tc>
      </w:tr>
      <w:tr w:rsidR="002675A0" w:rsidRPr="001F2AC7" w14:paraId="7B9A90A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4DE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11350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CFDB7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C6736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E96E1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D51D9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815B0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329A9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06632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D6A663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C73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5E8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20387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31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5F91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B49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E38C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44B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E40C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37B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179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3CB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977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BB9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56A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B24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B5C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021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8DC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6AFD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973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455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A56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19B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11D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854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ED0D4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0C0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4B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8220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3C76A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3" w:type="dxa"/>
            <w:vAlign w:val="center"/>
          </w:tcPr>
          <w:p w14:paraId="2F931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vAlign w:val="center"/>
          </w:tcPr>
          <w:p w14:paraId="38DC9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2D89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4A614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10EA7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EAC2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7D993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7A2A5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46176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B7E1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4D52FA" w14:paraId="7F1C14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06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5F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E121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vAlign w:val="center"/>
          </w:tcPr>
          <w:p w14:paraId="17F37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vAlign w:val="center"/>
          </w:tcPr>
          <w:p w14:paraId="71CE9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vAlign w:val="center"/>
          </w:tcPr>
          <w:p w14:paraId="1E84F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6D518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6CEBC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CF1E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563E6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2D9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28.2</w:t>
            </w:r>
          </w:p>
        </w:tc>
        <w:tc>
          <w:tcPr>
            <w:tcW w:w="1077" w:type="dxa"/>
            <w:vAlign w:val="center"/>
          </w:tcPr>
          <w:p w14:paraId="62F8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71143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F879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</w:tr>
      <w:tr w:rsidR="004D52FA" w14:paraId="5A8592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FC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26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482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vAlign w:val="center"/>
          </w:tcPr>
          <w:p w14:paraId="5C3EE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vAlign w:val="center"/>
          </w:tcPr>
          <w:p w14:paraId="74C8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vAlign w:val="center"/>
          </w:tcPr>
          <w:p w14:paraId="58278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7EADF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74143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46777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71375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72E2A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7B861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633BE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0D002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4D52FA" w14:paraId="259B59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5300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58A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D6B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vAlign w:val="center"/>
          </w:tcPr>
          <w:p w14:paraId="2E2C3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vAlign w:val="center"/>
          </w:tcPr>
          <w:p w14:paraId="70CAC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vAlign w:val="center"/>
          </w:tcPr>
          <w:p w14:paraId="2DB1D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19D63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4B10E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634A1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2D0B6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21.0</w:t>
            </w:r>
          </w:p>
        </w:tc>
        <w:tc>
          <w:tcPr>
            <w:tcW w:w="1077" w:type="dxa"/>
            <w:vAlign w:val="center"/>
          </w:tcPr>
          <w:p w14:paraId="287CD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585D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1B192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2FD8A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4D52FA" w14:paraId="35DCBC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C1E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377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DC8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vAlign w:val="center"/>
          </w:tcPr>
          <w:p w14:paraId="798C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vAlign w:val="center"/>
          </w:tcPr>
          <w:p w14:paraId="0B516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vAlign w:val="center"/>
          </w:tcPr>
          <w:p w14:paraId="4C24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36F9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26FE9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112A3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1C0A9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5D88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4E7CB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224B9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48210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0534DE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494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AA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03B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vAlign w:val="center"/>
          </w:tcPr>
          <w:p w14:paraId="235AA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vAlign w:val="center"/>
          </w:tcPr>
          <w:p w14:paraId="67B6D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vAlign w:val="center"/>
          </w:tcPr>
          <w:p w14:paraId="6C0E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73AC8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3CD42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32C1C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4E91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DB6A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72CC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2E010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79B3E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73173B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52F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55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C9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3FA8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3963C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43F10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1642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B5EE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3657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6EA7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6A8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CEC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9B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288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0F3960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51D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66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58C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vAlign w:val="center"/>
          </w:tcPr>
          <w:p w14:paraId="5721A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vAlign w:val="center"/>
          </w:tcPr>
          <w:p w14:paraId="424DF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43D33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18F9E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459B0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67315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BBFF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DD5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5E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7DD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9F4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</w:tr>
      <w:tr w:rsidR="004D52FA" w14:paraId="2F1589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273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1F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BAD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992" w:type="dxa"/>
            <w:vAlign w:val="center"/>
          </w:tcPr>
          <w:p w14:paraId="4B2A8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vAlign w:val="center"/>
          </w:tcPr>
          <w:p w14:paraId="3A53A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vAlign w:val="center"/>
          </w:tcPr>
          <w:p w14:paraId="35602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4577F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270CD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32EC1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6B6F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A6E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E2D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599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DB6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73343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4205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C7A9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B0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07E24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0F7AD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7709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6A30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7D6F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C471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7F3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1F0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5404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EC94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C48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FFD43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638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CBE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vAlign w:val="center"/>
          </w:tcPr>
          <w:p w14:paraId="08EB2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993" w:type="dxa"/>
            <w:vAlign w:val="center"/>
          </w:tcPr>
          <w:p w14:paraId="3F84D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</w:t>
            </w:r>
          </w:p>
        </w:tc>
        <w:tc>
          <w:tcPr>
            <w:tcW w:w="948" w:type="dxa"/>
            <w:vAlign w:val="center"/>
          </w:tcPr>
          <w:p w14:paraId="66067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216D6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7E5B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vAlign w:val="center"/>
          </w:tcPr>
          <w:p w14:paraId="27974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vAlign w:val="center"/>
          </w:tcPr>
          <w:p w14:paraId="72C85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vAlign w:val="center"/>
          </w:tcPr>
          <w:p w14:paraId="0BA5F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78D13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vAlign w:val="center"/>
          </w:tcPr>
          <w:p w14:paraId="0DD0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1CAB3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44688B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D36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ECC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</w:t>
            </w:r>
          </w:p>
        </w:tc>
        <w:tc>
          <w:tcPr>
            <w:tcW w:w="992" w:type="dxa"/>
            <w:vAlign w:val="center"/>
          </w:tcPr>
          <w:p w14:paraId="28942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993" w:type="dxa"/>
            <w:vAlign w:val="center"/>
          </w:tcPr>
          <w:p w14:paraId="563BE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</w:t>
            </w:r>
          </w:p>
        </w:tc>
        <w:tc>
          <w:tcPr>
            <w:tcW w:w="948" w:type="dxa"/>
            <w:vAlign w:val="center"/>
          </w:tcPr>
          <w:p w14:paraId="5443C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vAlign w:val="center"/>
          </w:tcPr>
          <w:p w14:paraId="47118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05DA1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1AD56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vAlign w:val="center"/>
          </w:tcPr>
          <w:p w14:paraId="08C5E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vAlign w:val="center"/>
          </w:tcPr>
          <w:p w14:paraId="2BAD5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3341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vAlign w:val="center"/>
          </w:tcPr>
          <w:p w14:paraId="72CE4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6F87B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2DEE8EC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F04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A3B3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5D065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56B2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19E72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4D19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869C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C7E0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AB33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7508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8947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32EF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AEC1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085C522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7F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56C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</w:t>
            </w:r>
          </w:p>
        </w:tc>
        <w:tc>
          <w:tcPr>
            <w:tcW w:w="992" w:type="dxa"/>
            <w:vAlign w:val="center"/>
          </w:tcPr>
          <w:p w14:paraId="4C4DE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993" w:type="dxa"/>
            <w:vAlign w:val="center"/>
          </w:tcPr>
          <w:p w14:paraId="64F2E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vAlign w:val="center"/>
          </w:tcPr>
          <w:p w14:paraId="54BD1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vAlign w:val="center"/>
          </w:tcPr>
          <w:p w14:paraId="752E6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vAlign w:val="center"/>
          </w:tcPr>
          <w:p w14:paraId="0F324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vAlign w:val="center"/>
          </w:tcPr>
          <w:p w14:paraId="16F13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vAlign w:val="center"/>
          </w:tcPr>
          <w:p w14:paraId="3E65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vAlign w:val="center"/>
          </w:tcPr>
          <w:p w14:paraId="4A9D1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06B2B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vAlign w:val="center"/>
          </w:tcPr>
          <w:p w14:paraId="11524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1C9E8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3EB7C0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C96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D3F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992" w:type="dxa"/>
            <w:vAlign w:val="center"/>
          </w:tcPr>
          <w:p w14:paraId="7AD48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993" w:type="dxa"/>
            <w:vAlign w:val="center"/>
          </w:tcPr>
          <w:p w14:paraId="471AC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</w:t>
            </w:r>
          </w:p>
        </w:tc>
        <w:tc>
          <w:tcPr>
            <w:tcW w:w="948" w:type="dxa"/>
            <w:vAlign w:val="center"/>
          </w:tcPr>
          <w:p w14:paraId="69AD0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154</w:t>
            </w:r>
          </w:p>
        </w:tc>
        <w:tc>
          <w:tcPr>
            <w:tcW w:w="1077" w:type="dxa"/>
            <w:vAlign w:val="center"/>
          </w:tcPr>
          <w:p w14:paraId="2DB04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  <w:tc>
          <w:tcPr>
            <w:tcW w:w="1077" w:type="dxa"/>
            <w:vAlign w:val="center"/>
          </w:tcPr>
          <w:p w14:paraId="5F04D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vAlign w:val="center"/>
          </w:tcPr>
          <w:p w14:paraId="57C02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vAlign w:val="center"/>
          </w:tcPr>
          <w:p w14:paraId="029A5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vAlign w:val="center"/>
          </w:tcPr>
          <w:p w14:paraId="760F5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44AC3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vAlign w:val="center"/>
          </w:tcPr>
          <w:p w14:paraId="1DAA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vAlign w:val="center"/>
          </w:tcPr>
          <w:p w14:paraId="2302D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406D8B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894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3394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682B4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FE0D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5016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9CBD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C4D9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8EB6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9FCF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9F10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E793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AD4D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338A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</w:tbl>
    <w:p w14:paraId="458E23B7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B0683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CF85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D14D0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83AF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EF90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396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972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9ADB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2AE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74E6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D249B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F9B65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88C6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3902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0FA3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CDB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6DA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456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45F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76D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B8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CE0F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40ED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E501B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62A4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03C9E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2048[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708EFB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85525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358941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DA59E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5AE8B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406.7</w:t>
            </w:r>
          </w:p>
        </w:tc>
        <w:tc>
          <w:tcPr>
            <w:tcW w:w="1077" w:type="dxa"/>
            <w:vAlign w:val="center"/>
          </w:tcPr>
          <w:p w14:paraId="14203D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33D728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425.5</w:t>
            </w:r>
          </w:p>
        </w:tc>
        <w:tc>
          <w:tcPr>
            <w:tcW w:w="1077" w:type="dxa"/>
            <w:vAlign w:val="center"/>
          </w:tcPr>
          <w:p w14:paraId="604747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97CBF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</w:p>
        </w:tc>
        <w:tc>
          <w:tcPr>
            <w:tcW w:w="1077" w:type="dxa"/>
            <w:vAlign w:val="center"/>
          </w:tcPr>
          <w:p w14:paraId="31D895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FC495A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7FB9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701EBE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25418C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ED8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5B956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23C42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CBE49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B0E2C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9C32A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F5189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6068D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45F2D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E5D095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805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BC7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F067B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C6B9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B455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F86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4B82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2EB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A7F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33E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26F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60E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88C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AC9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6CC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3E9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5EA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162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0A1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18F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D5D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1CF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163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39C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64F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4A7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074D4F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D5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45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2FF5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vAlign w:val="center"/>
          </w:tcPr>
          <w:p w14:paraId="48B15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vAlign w:val="center"/>
          </w:tcPr>
          <w:p w14:paraId="567A8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vAlign w:val="center"/>
          </w:tcPr>
          <w:p w14:paraId="36CFC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5D181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0024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09CD8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2C6C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4C29C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7AFFB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3EE7C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C496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</w:tr>
      <w:tr w:rsidR="004D52FA" w14:paraId="4CC9B5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D1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90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026C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vAlign w:val="center"/>
          </w:tcPr>
          <w:p w14:paraId="4A186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vAlign w:val="center"/>
          </w:tcPr>
          <w:p w14:paraId="25B6F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vAlign w:val="center"/>
          </w:tcPr>
          <w:p w14:paraId="76717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79222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2D5B0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190E7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5AEB4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0EAC0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794D4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24725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13.5</w:t>
            </w:r>
          </w:p>
        </w:tc>
        <w:tc>
          <w:tcPr>
            <w:tcW w:w="1077" w:type="dxa"/>
            <w:vAlign w:val="center"/>
          </w:tcPr>
          <w:p w14:paraId="529F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</w:tr>
      <w:tr w:rsidR="004D52FA" w14:paraId="59E12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300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45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CB53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vAlign w:val="center"/>
          </w:tcPr>
          <w:p w14:paraId="0EA32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vAlign w:val="center"/>
          </w:tcPr>
          <w:p w14:paraId="2373E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vAlign w:val="center"/>
          </w:tcPr>
          <w:p w14:paraId="2FBCF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7E773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3EDB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0C7A8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vAlign w:val="center"/>
          </w:tcPr>
          <w:p w14:paraId="531FA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0185E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09E78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1382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02A04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50624F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DE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DD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3835E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vAlign w:val="center"/>
          </w:tcPr>
          <w:p w14:paraId="07C90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vAlign w:val="center"/>
          </w:tcPr>
          <w:p w14:paraId="46925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48" w:type="dxa"/>
            <w:vAlign w:val="center"/>
          </w:tcPr>
          <w:p w14:paraId="76BEE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14135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44C75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2EAE1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66F51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62AFC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0D9C7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47DD2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0A5A9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</w:tr>
      <w:tr w:rsidR="004D52FA" w14:paraId="43EF69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B4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50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K=3.55 D=1.71</w:t>
            </w:r>
          </w:p>
        </w:tc>
        <w:tc>
          <w:tcPr>
            <w:tcW w:w="1134" w:type="dxa"/>
            <w:vAlign w:val="center"/>
          </w:tcPr>
          <w:p w14:paraId="7AE95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108.9</w:t>
            </w:r>
          </w:p>
        </w:tc>
        <w:tc>
          <w:tcPr>
            <w:tcW w:w="992" w:type="dxa"/>
            <w:vAlign w:val="center"/>
          </w:tcPr>
          <w:p w14:paraId="64F9B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126.1</w:t>
            </w:r>
          </w:p>
        </w:tc>
        <w:tc>
          <w:tcPr>
            <w:tcW w:w="993" w:type="dxa"/>
            <w:vAlign w:val="center"/>
          </w:tcPr>
          <w:p w14:paraId="5B7D7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143.2</w:t>
            </w:r>
          </w:p>
        </w:tc>
        <w:tc>
          <w:tcPr>
            <w:tcW w:w="948" w:type="dxa"/>
            <w:vAlign w:val="center"/>
          </w:tcPr>
          <w:p w14:paraId="7693C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vAlign w:val="center"/>
          </w:tcPr>
          <w:p w14:paraId="1EB2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427F0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189.8</w:t>
            </w:r>
          </w:p>
        </w:tc>
        <w:tc>
          <w:tcPr>
            <w:tcW w:w="1077" w:type="dxa"/>
            <w:vAlign w:val="center"/>
          </w:tcPr>
          <w:p w14:paraId="1E0CC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vAlign w:val="center"/>
          </w:tcPr>
          <w:p w14:paraId="6B4BA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vAlign w:val="center"/>
          </w:tcPr>
          <w:p w14:paraId="512AD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vAlign w:val="center"/>
          </w:tcPr>
          <w:p w14:paraId="73558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vAlign w:val="center"/>
          </w:tcPr>
          <w:p w14:paraId="3258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vAlign w:val="center"/>
          </w:tcPr>
          <w:p w14:paraId="7629F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</w:tr>
      <w:tr w:rsidR="004D52FA" w14:paraId="42AAC4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8B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EB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B13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vAlign w:val="center"/>
          </w:tcPr>
          <w:p w14:paraId="5A21E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vAlign w:val="center"/>
          </w:tcPr>
          <w:p w14:paraId="621EF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69.6</w:t>
            </w:r>
          </w:p>
        </w:tc>
        <w:tc>
          <w:tcPr>
            <w:tcW w:w="948" w:type="dxa"/>
            <w:vAlign w:val="center"/>
          </w:tcPr>
          <w:p w14:paraId="58810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6913D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vAlign w:val="center"/>
          </w:tcPr>
          <w:p w14:paraId="3876D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418D2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606D2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5797A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6F002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7527B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1030F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4D52FA" w14:paraId="20BB5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FA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BE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2A7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vAlign w:val="center"/>
          </w:tcPr>
          <w:p w14:paraId="37138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vAlign w:val="center"/>
          </w:tcPr>
          <w:p w14:paraId="03453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vAlign w:val="center"/>
          </w:tcPr>
          <w:p w14:paraId="11F4F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7CB28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687DA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372CC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4C17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40F85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13548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vAlign w:val="center"/>
          </w:tcPr>
          <w:p w14:paraId="2C8CF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3843E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</w:t>
            </w:r>
          </w:p>
        </w:tc>
      </w:tr>
      <w:tr w:rsidR="004D52FA" w14:paraId="09FD19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C3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1E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161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vAlign w:val="center"/>
          </w:tcPr>
          <w:p w14:paraId="57816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vAlign w:val="center"/>
          </w:tcPr>
          <w:p w14:paraId="1AEE4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vAlign w:val="center"/>
          </w:tcPr>
          <w:p w14:paraId="41AFF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6.2</w:t>
            </w:r>
          </w:p>
        </w:tc>
        <w:tc>
          <w:tcPr>
            <w:tcW w:w="1077" w:type="dxa"/>
            <w:vAlign w:val="center"/>
          </w:tcPr>
          <w:p w14:paraId="160AF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3E615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36517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6E635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74275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24012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5AD2A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FB3A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7A507A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D384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8816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C5C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vAlign w:val="center"/>
          </w:tcPr>
          <w:p w14:paraId="58BFB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vAlign w:val="center"/>
          </w:tcPr>
          <w:p w14:paraId="4D083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948" w:type="dxa"/>
            <w:vAlign w:val="center"/>
          </w:tcPr>
          <w:p w14:paraId="4F036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516B4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vAlign w:val="center"/>
          </w:tcPr>
          <w:p w14:paraId="1AA27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654C2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4AEC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302D3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52878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346CA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8121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5A9827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98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2F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D35E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6721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vAlign w:val="center"/>
          </w:tcPr>
          <w:p w14:paraId="07B4A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37FA8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20BB9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58AE9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077" w:type="dxa"/>
            <w:vAlign w:val="center"/>
          </w:tcPr>
          <w:p w14:paraId="3CC3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2CDB0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A655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5DC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2FB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FF3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FBAD5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3CE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7E9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1AE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vAlign w:val="center"/>
          </w:tcPr>
          <w:p w14:paraId="36D8E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vAlign w:val="center"/>
          </w:tcPr>
          <w:p w14:paraId="3A236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vAlign w:val="center"/>
          </w:tcPr>
          <w:p w14:paraId="7B102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vAlign w:val="center"/>
          </w:tcPr>
          <w:p w14:paraId="35C6F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2D5A4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7A5ED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324E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958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720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55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850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20828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9E86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9B3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A54D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vAlign w:val="center"/>
          </w:tcPr>
          <w:p w14:paraId="244F3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vAlign w:val="center"/>
          </w:tcPr>
          <w:p w14:paraId="0DFF7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vAlign w:val="center"/>
          </w:tcPr>
          <w:p w14:paraId="1BED4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782AF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23833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7CBC3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AFE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53D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74C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910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D1A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7DB0E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63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F2AB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EAAB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55E15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4021C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6B27D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2651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B492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317D1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64E7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C759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C5C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BBDD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D61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F9193E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8C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D44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992" w:type="dxa"/>
            <w:vAlign w:val="center"/>
          </w:tcPr>
          <w:p w14:paraId="46810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  <w:tc>
          <w:tcPr>
            <w:tcW w:w="993" w:type="dxa"/>
            <w:vAlign w:val="center"/>
          </w:tcPr>
          <w:p w14:paraId="5E4B4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vAlign w:val="center"/>
          </w:tcPr>
          <w:p w14:paraId="08233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vAlign w:val="center"/>
          </w:tcPr>
          <w:p w14:paraId="4B4D8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vAlign w:val="center"/>
          </w:tcPr>
          <w:p w14:paraId="7839C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5C6CF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vAlign w:val="center"/>
          </w:tcPr>
          <w:p w14:paraId="5C1FD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4CD3A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vAlign w:val="center"/>
          </w:tcPr>
          <w:p w14:paraId="6F002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vAlign w:val="center"/>
          </w:tcPr>
          <w:p w14:paraId="73731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20AE0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</w:t>
            </w:r>
          </w:p>
        </w:tc>
      </w:tr>
      <w:tr w:rsidR="0010346A" w:rsidRPr="001F2AC7" w14:paraId="58EE9D7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E4A2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2B5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</w:t>
            </w:r>
          </w:p>
        </w:tc>
        <w:tc>
          <w:tcPr>
            <w:tcW w:w="992" w:type="dxa"/>
            <w:vAlign w:val="center"/>
          </w:tcPr>
          <w:p w14:paraId="4E020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993" w:type="dxa"/>
            <w:vAlign w:val="center"/>
          </w:tcPr>
          <w:p w14:paraId="3EB2E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</w:t>
            </w:r>
          </w:p>
        </w:tc>
        <w:tc>
          <w:tcPr>
            <w:tcW w:w="948" w:type="dxa"/>
            <w:vAlign w:val="center"/>
          </w:tcPr>
          <w:p w14:paraId="702E7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vAlign w:val="center"/>
          </w:tcPr>
          <w:p w14:paraId="4126F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vAlign w:val="center"/>
          </w:tcPr>
          <w:p w14:paraId="102C3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vAlign w:val="center"/>
          </w:tcPr>
          <w:p w14:paraId="0C042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vAlign w:val="center"/>
          </w:tcPr>
          <w:p w14:paraId="170E2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141EE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vAlign w:val="center"/>
          </w:tcPr>
          <w:p w14:paraId="00440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vAlign w:val="center"/>
          </w:tcPr>
          <w:p w14:paraId="4DAB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43D18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</w:t>
            </w:r>
          </w:p>
        </w:tc>
      </w:tr>
      <w:tr w:rsidR="0010346A" w:rsidRPr="001F2AC7" w14:paraId="5B4FD42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B6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A41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6A517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1968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15DB8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1272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6768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D1C0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6F32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A474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B033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62AF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0.03</w:t>
            </w:r>
          </w:p>
        </w:tc>
        <w:tc>
          <w:tcPr>
            <w:tcW w:w="1077" w:type="dxa"/>
            <w:vAlign w:val="center"/>
          </w:tcPr>
          <w:p w14:paraId="48681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4BE30D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9C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09DD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</w:t>
            </w:r>
          </w:p>
        </w:tc>
        <w:tc>
          <w:tcPr>
            <w:tcW w:w="992" w:type="dxa"/>
            <w:vAlign w:val="center"/>
          </w:tcPr>
          <w:p w14:paraId="22A29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</w:t>
            </w:r>
          </w:p>
        </w:tc>
        <w:tc>
          <w:tcPr>
            <w:tcW w:w="993" w:type="dxa"/>
            <w:vAlign w:val="center"/>
          </w:tcPr>
          <w:p w14:paraId="53325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</w:t>
            </w:r>
          </w:p>
        </w:tc>
        <w:tc>
          <w:tcPr>
            <w:tcW w:w="948" w:type="dxa"/>
            <w:vAlign w:val="center"/>
          </w:tcPr>
          <w:p w14:paraId="4C905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vAlign w:val="center"/>
          </w:tcPr>
          <w:p w14:paraId="57B9A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vAlign w:val="center"/>
          </w:tcPr>
          <w:p w14:paraId="098E8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vAlign w:val="center"/>
          </w:tcPr>
          <w:p w14:paraId="3B079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vAlign w:val="center"/>
          </w:tcPr>
          <w:p w14:paraId="2D39A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16E2D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vAlign w:val="center"/>
          </w:tcPr>
          <w:p w14:paraId="173E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vAlign w:val="center"/>
          </w:tcPr>
          <w:p w14:paraId="42613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271E2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</w:t>
            </w:r>
          </w:p>
        </w:tc>
      </w:tr>
      <w:tr w:rsidR="0010346A" w:rsidRPr="001F2AC7" w14:paraId="4716F85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C4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E67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92" w:type="dxa"/>
            <w:vAlign w:val="center"/>
          </w:tcPr>
          <w:p w14:paraId="16D64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  <w:tc>
          <w:tcPr>
            <w:tcW w:w="993" w:type="dxa"/>
            <w:vAlign w:val="center"/>
          </w:tcPr>
          <w:p w14:paraId="35F0E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</w:t>
            </w:r>
          </w:p>
        </w:tc>
        <w:tc>
          <w:tcPr>
            <w:tcW w:w="948" w:type="dxa"/>
            <w:vAlign w:val="center"/>
          </w:tcPr>
          <w:p w14:paraId="756D6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vAlign w:val="center"/>
          </w:tcPr>
          <w:p w14:paraId="0256B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532F5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vAlign w:val="center"/>
          </w:tcPr>
          <w:p w14:paraId="59A1C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vAlign w:val="center"/>
          </w:tcPr>
          <w:p w14:paraId="2F2B8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vAlign w:val="center"/>
          </w:tcPr>
          <w:p w14:paraId="3456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vAlign w:val="center"/>
          </w:tcPr>
          <w:p w14:paraId="63670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vAlign w:val="center"/>
          </w:tcPr>
          <w:p w14:paraId="034CF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3AFAE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</w:t>
            </w:r>
          </w:p>
        </w:tc>
      </w:tr>
      <w:tr w:rsidR="0010346A" w:rsidRPr="001F2AC7" w14:paraId="4E81224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2A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422A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2F9B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vAlign w:val="center"/>
          </w:tcPr>
          <w:p w14:paraId="6B21B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07B4C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3CB10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6F350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60521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48763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79434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2550E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2AAFF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3BD3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</w:tr>
    </w:tbl>
    <w:p w14:paraId="4B0BECE2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5E3A0A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8B68B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3C899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7876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66C8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5BC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E13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B193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78B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EC61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FDBCB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5E574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BD42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B36E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9FF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CA7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749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A54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FF2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C72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F04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FB6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C635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17644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3EAC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277FD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3005[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05461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01C43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19.74</w:t>
            </w:r>
          </w:p>
        </w:tc>
        <w:tc>
          <w:tcPr>
            <w:tcW w:w="1077" w:type="dxa"/>
            <w:vAlign w:val="center"/>
          </w:tcPr>
          <w:p w14:paraId="475B6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881F0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BE8B8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1318.8</w:t>
            </w:r>
          </w:p>
        </w:tc>
        <w:tc>
          <w:tcPr>
            <w:tcW w:w="1077" w:type="dxa"/>
            <w:vAlign w:val="center"/>
          </w:tcPr>
          <w:p w14:paraId="39FD0C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BCB1B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2017.1</w:t>
            </w:r>
          </w:p>
        </w:tc>
        <w:tc>
          <w:tcPr>
            <w:tcW w:w="1077" w:type="dxa"/>
            <w:vAlign w:val="center"/>
          </w:tcPr>
          <w:p w14:paraId="79F6AF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7A4E5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</w:p>
        </w:tc>
        <w:tc>
          <w:tcPr>
            <w:tcW w:w="1077" w:type="dxa"/>
            <w:vAlign w:val="center"/>
          </w:tcPr>
          <w:p w14:paraId="5C09F5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C32C09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6FC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3D4223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EAE8BF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1395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44FF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A54B8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F38E6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4DD1D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1CBBA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FC91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198E7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1E73A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485572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C33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28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6A07B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6A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4205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007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C222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1C9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511F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430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697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204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8A9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695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7D3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757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076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829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C6D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E0E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942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59F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E4F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64D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222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39C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41903D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CF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37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AB1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vAlign w:val="center"/>
          </w:tcPr>
          <w:p w14:paraId="08A8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993" w:type="dxa"/>
            <w:vAlign w:val="center"/>
          </w:tcPr>
          <w:p w14:paraId="526F3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vAlign w:val="center"/>
          </w:tcPr>
          <w:p w14:paraId="0F735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57218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3B7DF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vAlign w:val="center"/>
          </w:tcPr>
          <w:p w14:paraId="6AD01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4B8E8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3553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6637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0A8EB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20E66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</w:tr>
      <w:tr w:rsidR="004D52FA" w14:paraId="0DE350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65D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826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9A15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vAlign w:val="center"/>
          </w:tcPr>
          <w:p w14:paraId="5CA5A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5B281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48" w:type="dxa"/>
            <w:vAlign w:val="center"/>
          </w:tcPr>
          <w:p w14:paraId="2B81E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310B4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18E5F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49C8D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38BBF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1EA7F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2C7C8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419D1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vAlign w:val="center"/>
          </w:tcPr>
          <w:p w14:paraId="4209D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</w:tr>
      <w:tr w:rsidR="004D52FA" w14:paraId="2C84F7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52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B1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vAlign w:val="center"/>
          </w:tcPr>
          <w:p w14:paraId="51E55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  <w:tc>
          <w:tcPr>
            <w:tcW w:w="992" w:type="dxa"/>
            <w:vAlign w:val="center"/>
          </w:tcPr>
          <w:p w14:paraId="6673E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vAlign w:val="center"/>
          </w:tcPr>
          <w:p w14:paraId="0729D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vAlign w:val="center"/>
          </w:tcPr>
          <w:p w14:paraId="6BAA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151A4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2D20A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59D4E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5784E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20800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69DD7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6FF2F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57F9F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</w:tr>
      <w:tr w:rsidR="004D52FA" w14:paraId="0B4885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298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623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1D2AF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vAlign w:val="center"/>
          </w:tcPr>
          <w:p w14:paraId="1499B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63.1</w:t>
            </w:r>
          </w:p>
        </w:tc>
        <w:tc>
          <w:tcPr>
            <w:tcW w:w="993" w:type="dxa"/>
            <w:vAlign w:val="center"/>
          </w:tcPr>
          <w:p w14:paraId="684C0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vAlign w:val="center"/>
          </w:tcPr>
          <w:p w14:paraId="474FB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57FA9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44C1B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57031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2DEBE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4E086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33D17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5764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25DC3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</w:tr>
      <w:tr w:rsidR="004D52FA" w14:paraId="5328F6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32C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8E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466A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vAlign w:val="center"/>
          </w:tcPr>
          <w:p w14:paraId="7F88B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993" w:type="dxa"/>
            <w:vAlign w:val="center"/>
          </w:tcPr>
          <w:p w14:paraId="3AACF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48" w:type="dxa"/>
            <w:vAlign w:val="center"/>
          </w:tcPr>
          <w:p w14:paraId="19DEA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0CD59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78DF4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28C54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33AAC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3A0BA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vAlign w:val="center"/>
          </w:tcPr>
          <w:p w14:paraId="6B83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2C443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vAlign w:val="center"/>
          </w:tcPr>
          <w:p w14:paraId="4FAA4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</w:tr>
      <w:tr w:rsidR="004D52FA" w14:paraId="13033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98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E1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7D3B3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vAlign w:val="center"/>
          </w:tcPr>
          <w:p w14:paraId="6489C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vAlign w:val="center"/>
          </w:tcPr>
          <w:p w14:paraId="151F3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vAlign w:val="center"/>
          </w:tcPr>
          <w:p w14:paraId="6AAC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7C51A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2F48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5AAFF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2B52F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28C81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1E9DF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2E3AA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1A56E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</w:tr>
      <w:tr w:rsidR="004D52FA" w14:paraId="3AA25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F51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39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4D2C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454EF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01D97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0DDA4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AEBB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0C5A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9AD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7448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1077" w:type="dxa"/>
            <w:vAlign w:val="center"/>
          </w:tcPr>
          <w:p w14:paraId="4B87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052A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E88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663B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20B5A3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AB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FF2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677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233.9</w:t>
            </w:r>
          </w:p>
        </w:tc>
        <w:tc>
          <w:tcPr>
            <w:tcW w:w="992" w:type="dxa"/>
            <w:vAlign w:val="center"/>
          </w:tcPr>
          <w:p w14:paraId="4890D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242.8</w:t>
            </w:r>
          </w:p>
        </w:tc>
        <w:tc>
          <w:tcPr>
            <w:tcW w:w="993" w:type="dxa"/>
            <w:vAlign w:val="center"/>
          </w:tcPr>
          <w:p w14:paraId="772C8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248.7</w:t>
            </w:r>
          </w:p>
        </w:tc>
        <w:tc>
          <w:tcPr>
            <w:tcW w:w="948" w:type="dxa"/>
            <w:vAlign w:val="center"/>
          </w:tcPr>
          <w:p w14:paraId="02B39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vAlign w:val="center"/>
          </w:tcPr>
          <w:p w14:paraId="3EBC3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552B7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vAlign w:val="center"/>
          </w:tcPr>
          <w:p w14:paraId="00660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vAlign w:val="center"/>
          </w:tcPr>
          <w:p w14:paraId="65BD7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vAlign w:val="center"/>
          </w:tcPr>
          <w:p w14:paraId="319DC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vAlign w:val="center"/>
          </w:tcPr>
          <w:p w14:paraId="0DA25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27800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vAlign w:val="center"/>
          </w:tcPr>
          <w:p w14:paraId="750A2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</w:tr>
      <w:tr w:rsidR="004D52FA" w14:paraId="52BF09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182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B3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857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vAlign w:val="center"/>
          </w:tcPr>
          <w:p w14:paraId="46777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93" w:type="dxa"/>
            <w:vAlign w:val="center"/>
          </w:tcPr>
          <w:p w14:paraId="7016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48" w:type="dxa"/>
            <w:vAlign w:val="center"/>
          </w:tcPr>
          <w:p w14:paraId="3403F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17755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0B201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6A0D4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1AD3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35543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7AC76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4E578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0EA45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</w:tr>
      <w:tr w:rsidR="004D52FA" w14:paraId="138263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CEAD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157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BB4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992" w:type="dxa"/>
            <w:vAlign w:val="center"/>
          </w:tcPr>
          <w:p w14:paraId="3FE5D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  <w:tc>
          <w:tcPr>
            <w:tcW w:w="993" w:type="dxa"/>
            <w:vAlign w:val="center"/>
          </w:tcPr>
          <w:p w14:paraId="6FB8A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948" w:type="dxa"/>
            <w:vAlign w:val="center"/>
          </w:tcPr>
          <w:p w14:paraId="1AD90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12A83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59668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vAlign w:val="center"/>
          </w:tcPr>
          <w:p w14:paraId="4DB08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vAlign w:val="center"/>
          </w:tcPr>
          <w:p w14:paraId="08093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vAlign w:val="center"/>
          </w:tcPr>
          <w:p w14:paraId="63ABD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52C00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2CB7D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242AA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</w:tr>
      <w:tr w:rsidR="004D52FA" w14:paraId="7A6280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358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98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392B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313.7</w:t>
            </w:r>
          </w:p>
        </w:tc>
        <w:tc>
          <w:tcPr>
            <w:tcW w:w="992" w:type="dxa"/>
            <w:vAlign w:val="center"/>
          </w:tcPr>
          <w:p w14:paraId="4EC4A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316.7</w:t>
            </w:r>
          </w:p>
        </w:tc>
        <w:tc>
          <w:tcPr>
            <w:tcW w:w="993" w:type="dxa"/>
            <w:vAlign w:val="center"/>
          </w:tcPr>
          <w:p w14:paraId="68CA5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318.2</w:t>
            </w:r>
          </w:p>
        </w:tc>
        <w:tc>
          <w:tcPr>
            <w:tcW w:w="948" w:type="dxa"/>
            <w:vAlign w:val="center"/>
          </w:tcPr>
          <w:p w14:paraId="352D3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vAlign w:val="center"/>
          </w:tcPr>
          <w:p w14:paraId="219C5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vAlign w:val="center"/>
          </w:tcPr>
          <w:p w14:paraId="05D4B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vAlign w:val="center"/>
          </w:tcPr>
          <w:p w14:paraId="4C55A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vAlign w:val="center"/>
          </w:tcPr>
          <w:p w14:paraId="0DB3A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vAlign w:val="center"/>
          </w:tcPr>
          <w:p w14:paraId="3F49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106D7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52BE1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61CF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</w:tr>
      <w:tr w:rsidR="004D52FA" w14:paraId="37D5A4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DB2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55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C8C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4D239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6873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2D47D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7FAB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81FF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6DB02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9486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91A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0CB0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707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CE7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7A9813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1A2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6C9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879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180.0</w:t>
            </w:r>
          </w:p>
        </w:tc>
        <w:tc>
          <w:tcPr>
            <w:tcW w:w="992" w:type="dxa"/>
            <w:vAlign w:val="center"/>
          </w:tcPr>
          <w:p w14:paraId="7A71E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193.8</w:t>
            </w:r>
          </w:p>
        </w:tc>
        <w:tc>
          <w:tcPr>
            <w:tcW w:w="993" w:type="dxa"/>
            <w:vAlign w:val="center"/>
          </w:tcPr>
          <w:p w14:paraId="7E6A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948" w:type="dxa"/>
            <w:vAlign w:val="center"/>
          </w:tcPr>
          <w:p w14:paraId="5C7CF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vAlign w:val="center"/>
          </w:tcPr>
          <w:p w14:paraId="4176D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vAlign w:val="center"/>
          </w:tcPr>
          <w:p w14:paraId="07C0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11CB8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6E6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839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03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D55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BAA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D18DA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323C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95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88AD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696.7</w:t>
            </w:r>
          </w:p>
        </w:tc>
        <w:tc>
          <w:tcPr>
            <w:tcW w:w="992" w:type="dxa"/>
            <w:vAlign w:val="center"/>
          </w:tcPr>
          <w:p w14:paraId="51BF0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711.0</w:t>
            </w:r>
          </w:p>
        </w:tc>
        <w:tc>
          <w:tcPr>
            <w:tcW w:w="993" w:type="dxa"/>
            <w:vAlign w:val="center"/>
          </w:tcPr>
          <w:p w14:paraId="280BB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718.1</w:t>
            </w:r>
          </w:p>
        </w:tc>
        <w:tc>
          <w:tcPr>
            <w:tcW w:w="948" w:type="dxa"/>
            <w:vAlign w:val="center"/>
          </w:tcPr>
          <w:p w14:paraId="63768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716.4</w:t>
            </w:r>
          </w:p>
        </w:tc>
        <w:tc>
          <w:tcPr>
            <w:tcW w:w="1077" w:type="dxa"/>
            <w:vAlign w:val="center"/>
          </w:tcPr>
          <w:p w14:paraId="54DF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702.1</w:t>
            </w:r>
          </w:p>
        </w:tc>
        <w:tc>
          <w:tcPr>
            <w:tcW w:w="1077" w:type="dxa"/>
            <w:vAlign w:val="center"/>
          </w:tcPr>
          <w:p w14:paraId="14FD1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vAlign w:val="center"/>
          </w:tcPr>
          <w:p w14:paraId="4D444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0A82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E0C7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150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B64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054A4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F01E85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723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9C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7A5E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2" w:type="dxa"/>
            <w:vAlign w:val="center"/>
          </w:tcPr>
          <w:p w14:paraId="72680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vAlign w:val="center"/>
          </w:tcPr>
          <w:p w14:paraId="1BAE4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vAlign w:val="center"/>
          </w:tcPr>
          <w:p w14:paraId="08FFE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5CEFA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050F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6DCE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F1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340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228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08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BC4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3C792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AA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F865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</w:t>
            </w:r>
          </w:p>
        </w:tc>
        <w:tc>
          <w:tcPr>
            <w:tcW w:w="992" w:type="dxa"/>
            <w:vAlign w:val="center"/>
          </w:tcPr>
          <w:p w14:paraId="3EFEC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</w:t>
            </w:r>
          </w:p>
        </w:tc>
        <w:tc>
          <w:tcPr>
            <w:tcW w:w="993" w:type="dxa"/>
            <w:vAlign w:val="center"/>
          </w:tcPr>
          <w:p w14:paraId="4ECD0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</w:t>
            </w:r>
          </w:p>
        </w:tc>
        <w:tc>
          <w:tcPr>
            <w:tcW w:w="948" w:type="dxa"/>
            <w:vAlign w:val="center"/>
          </w:tcPr>
          <w:p w14:paraId="29FFF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vAlign w:val="center"/>
          </w:tcPr>
          <w:p w14:paraId="5C507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vAlign w:val="center"/>
          </w:tcPr>
          <w:p w14:paraId="155C8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vAlign w:val="center"/>
          </w:tcPr>
          <w:p w14:paraId="1A928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0202D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42FF2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512E8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0000B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36643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77DC04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02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8FE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</w:t>
            </w:r>
          </w:p>
        </w:tc>
        <w:tc>
          <w:tcPr>
            <w:tcW w:w="992" w:type="dxa"/>
            <w:vAlign w:val="center"/>
          </w:tcPr>
          <w:p w14:paraId="45174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1302</w:t>
            </w:r>
          </w:p>
        </w:tc>
        <w:tc>
          <w:tcPr>
            <w:tcW w:w="993" w:type="dxa"/>
            <w:vAlign w:val="center"/>
          </w:tcPr>
          <w:p w14:paraId="28378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vAlign w:val="center"/>
          </w:tcPr>
          <w:p w14:paraId="765B2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22FC3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vAlign w:val="center"/>
          </w:tcPr>
          <w:p w14:paraId="410AB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53BF3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vAlign w:val="center"/>
          </w:tcPr>
          <w:p w14:paraId="6A0C0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6B55E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5AB4F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6A729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48A4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61F05A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40A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6308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vAlign w:val="center"/>
          </w:tcPr>
          <w:p w14:paraId="0E8E0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vAlign w:val="center"/>
          </w:tcPr>
          <w:p w14:paraId="7A17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vAlign w:val="center"/>
          </w:tcPr>
          <w:p w14:paraId="7B950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1F235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29D4A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5E40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7520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78E87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094AD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162E4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0988D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</w:tr>
      <w:tr w:rsidR="0010346A" w:rsidRPr="001F2AC7" w14:paraId="3262D33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C41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36B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</w:t>
            </w:r>
          </w:p>
        </w:tc>
        <w:tc>
          <w:tcPr>
            <w:tcW w:w="992" w:type="dxa"/>
            <w:vAlign w:val="center"/>
          </w:tcPr>
          <w:p w14:paraId="4F0F7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</w:t>
            </w:r>
          </w:p>
        </w:tc>
        <w:tc>
          <w:tcPr>
            <w:tcW w:w="993" w:type="dxa"/>
            <w:vAlign w:val="center"/>
          </w:tcPr>
          <w:p w14:paraId="20621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</w:t>
            </w:r>
          </w:p>
        </w:tc>
        <w:tc>
          <w:tcPr>
            <w:tcW w:w="948" w:type="dxa"/>
            <w:vAlign w:val="center"/>
          </w:tcPr>
          <w:p w14:paraId="6D1B4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vAlign w:val="center"/>
          </w:tcPr>
          <w:p w14:paraId="4B070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68E8E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vAlign w:val="center"/>
          </w:tcPr>
          <w:p w14:paraId="4969C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7A83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2CF90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695F0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7E7F3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71DC7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4CA5369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4ED2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F63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</w:t>
            </w:r>
          </w:p>
        </w:tc>
        <w:tc>
          <w:tcPr>
            <w:tcW w:w="992" w:type="dxa"/>
            <w:vAlign w:val="center"/>
          </w:tcPr>
          <w:p w14:paraId="362D6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</w:t>
            </w:r>
          </w:p>
        </w:tc>
        <w:tc>
          <w:tcPr>
            <w:tcW w:w="993" w:type="dxa"/>
            <w:vAlign w:val="center"/>
          </w:tcPr>
          <w:p w14:paraId="07759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1112</w:t>
            </w:r>
          </w:p>
        </w:tc>
        <w:tc>
          <w:tcPr>
            <w:tcW w:w="948" w:type="dxa"/>
            <w:vAlign w:val="center"/>
          </w:tcPr>
          <w:p w14:paraId="442D3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vAlign w:val="center"/>
          </w:tcPr>
          <w:p w14:paraId="15022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vAlign w:val="center"/>
          </w:tcPr>
          <w:p w14:paraId="0E030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vAlign w:val="center"/>
          </w:tcPr>
          <w:p w14:paraId="24A8C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vAlign w:val="center"/>
          </w:tcPr>
          <w:p w14:paraId="79141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133A1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37DE0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5CBBE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30EE9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6BBCFFB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BC6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F6DC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51080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3B592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6676D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917B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1E171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6DD5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3F30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DD86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3112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5379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1538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</w:tbl>
    <w:p w14:paraId="4CAB6985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E20E1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FC035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18C2E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FAB8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4D9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7E9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3A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302F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8AC2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4CA1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4436E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2431E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0889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8B3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61E3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F34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A94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F9E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FA9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842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34A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21A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AE8C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84C2B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FAD0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C2CDB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3006[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4000BA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77064E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15.98</w:t>
            </w:r>
          </w:p>
        </w:tc>
        <w:tc>
          <w:tcPr>
            <w:tcW w:w="1077" w:type="dxa"/>
            <w:vAlign w:val="center"/>
          </w:tcPr>
          <w:p w14:paraId="47ECFB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98B62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351FA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1244.4</w:t>
            </w:r>
          </w:p>
        </w:tc>
        <w:tc>
          <w:tcPr>
            <w:tcW w:w="1077" w:type="dxa"/>
            <w:vAlign w:val="center"/>
          </w:tcPr>
          <w:p w14:paraId="1AFA0F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064433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1809.7</w:t>
            </w:r>
          </w:p>
        </w:tc>
        <w:tc>
          <w:tcPr>
            <w:tcW w:w="1077" w:type="dxa"/>
            <w:vAlign w:val="center"/>
          </w:tcPr>
          <w:p w14:paraId="016E1B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7821D8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</w:p>
        </w:tc>
        <w:tc>
          <w:tcPr>
            <w:tcW w:w="1077" w:type="dxa"/>
            <w:vAlign w:val="center"/>
          </w:tcPr>
          <w:p w14:paraId="458593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1C1BB4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2EE8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28B36C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957F80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A48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70572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7055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1EBD9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00933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FE4E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621BA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6EC86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6AF1CD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2157B2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415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665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B702A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D7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EC5C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2B5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E2BF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6C7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D047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734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769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6A7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25E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D86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2C7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F98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F5A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ACC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E71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5C4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F50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8FE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114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B03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14F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205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280780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1DC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91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9EA4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vAlign w:val="center"/>
          </w:tcPr>
          <w:p w14:paraId="2C8B1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vAlign w:val="center"/>
          </w:tcPr>
          <w:p w14:paraId="6F7EC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vAlign w:val="center"/>
          </w:tcPr>
          <w:p w14:paraId="6CF44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73163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vAlign w:val="center"/>
          </w:tcPr>
          <w:p w14:paraId="36CB7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vAlign w:val="center"/>
          </w:tcPr>
          <w:p w14:paraId="37A30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04A61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723E1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53A0A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55E0F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vAlign w:val="center"/>
          </w:tcPr>
          <w:p w14:paraId="32CE1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</w:tr>
      <w:tr w:rsidR="004D52FA" w14:paraId="491E51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D7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F6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vAlign w:val="center"/>
          </w:tcPr>
          <w:p w14:paraId="4EFB1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399.7</w:t>
            </w:r>
          </w:p>
        </w:tc>
        <w:tc>
          <w:tcPr>
            <w:tcW w:w="992" w:type="dxa"/>
            <w:vAlign w:val="center"/>
          </w:tcPr>
          <w:p w14:paraId="1229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53A94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417.4</w:t>
            </w:r>
          </w:p>
        </w:tc>
        <w:tc>
          <w:tcPr>
            <w:tcW w:w="948" w:type="dxa"/>
            <w:vAlign w:val="center"/>
          </w:tcPr>
          <w:p w14:paraId="20F8E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406.4</w:t>
            </w:r>
          </w:p>
        </w:tc>
        <w:tc>
          <w:tcPr>
            <w:tcW w:w="1077" w:type="dxa"/>
            <w:vAlign w:val="center"/>
          </w:tcPr>
          <w:p w14:paraId="0865D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vAlign w:val="center"/>
          </w:tcPr>
          <w:p w14:paraId="45FDE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vAlign w:val="center"/>
          </w:tcPr>
          <w:p w14:paraId="38B03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272.1</w:t>
            </w:r>
          </w:p>
        </w:tc>
        <w:tc>
          <w:tcPr>
            <w:tcW w:w="1077" w:type="dxa"/>
            <w:vAlign w:val="center"/>
          </w:tcPr>
          <w:p w14:paraId="5B03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vAlign w:val="center"/>
          </w:tcPr>
          <w:p w14:paraId="1E3C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0D035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537D5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vAlign w:val="center"/>
          </w:tcPr>
          <w:p w14:paraId="0AD28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</w:tr>
      <w:tr w:rsidR="004D52FA" w14:paraId="540DF4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07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18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7D91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  <w:tc>
          <w:tcPr>
            <w:tcW w:w="992" w:type="dxa"/>
            <w:vAlign w:val="center"/>
          </w:tcPr>
          <w:p w14:paraId="1E99D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vAlign w:val="center"/>
          </w:tcPr>
          <w:p w14:paraId="0F483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948" w:type="dxa"/>
            <w:vAlign w:val="center"/>
          </w:tcPr>
          <w:p w14:paraId="60BD7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60527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vAlign w:val="center"/>
          </w:tcPr>
          <w:p w14:paraId="562C1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vAlign w:val="center"/>
          </w:tcPr>
          <w:p w14:paraId="73954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400A7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6BC42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6040C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2FDBE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22272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</w:tr>
      <w:tr w:rsidR="004D52FA" w14:paraId="295D2A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CF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3A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6D349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274.6</w:t>
            </w:r>
          </w:p>
        </w:tc>
        <w:tc>
          <w:tcPr>
            <w:tcW w:w="992" w:type="dxa"/>
            <w:vAlign w:val="center"/>
          </w:tcPr>
          <w:p w14:paraId="1620B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vAlign w:val="center"/>
          </w:tcPr>
          <w:p w14:paraId="7F98D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48" w:type="dxa"/>
            <w:vAlign w:val="center"/>
          </w:tcPr>
          <w:p w14:paraId="26A30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vAlign w:val="center"/>
          </w:tcPr>
          <w:p w14:paraId="57567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vAlign w:val="center"/>
          </w:tcPr>
          <w:p w14:paraId="2C005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246B5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vAlign w:val="center"/>
          </w:tcPr>
          <w:p w14:paraId="4526E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00D4B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7AB29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2FEA2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44025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</w:tr>
      <w:tr w:rsidR="004D52FA" w14:paraId="76F799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FF0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3F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6DD6B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92" w:type="dxa"/>
            <w:vAlign w:val="center"/>
          </w:tcPr>
          <w:p w14:paraId="60A38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93" w:type="dxa"/>
            <w:vAlign w:val="center"/>
          </w:tcPr>
          <w:p w14:paraId="7BB6D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948" w:type="dxa"/>
            <w:vAlign w:val="center"/>
          </w:tcPr>
          <w:p w14:paraId="2FC42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14695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28408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4D8F9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18D3A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0BC05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6C481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259A7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329AC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</w:tr>
      <w:tr w:rsidR="004D52FA" w14:paraId="3AFBCA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09E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5B1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26F8A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2CF08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234F2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2F302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65FD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6A98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15A1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7335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806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F96D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962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3602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5BD57F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A9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F16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89F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189.4</w:t>
            </w:r>
          </w:p>
        </w:tc>
        <w:tc>
          <w:tcPr>
            <w:tcW w:w="992" w:type="dxa"/>
            <w:vAlign w:val="center"/>
          </w:tcPr>
          <w:p w14:paraId="34564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993" w:type="dxa"/>
            <w:vAlign w:val="center"/>
          </w:tcPr>
          <w:p w14:paraId="6D7EA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201.3</w:t>
            </w:r>
          </w:p>
        </w:tc>
        <w:tc>
          <w:tcPr>
            <w:tcW w:w="948" w:type="dxa"/>
            <w:vAlign w:val="center"/>
          </w:tcPr>
          <w:p w14:paraId="2DFB5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vAlign w:val="center"/>
          </w:tcPr>
          <w:p w14:paraId="1E905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vAlign w:val="center"/>
          </w:tcPr>
          <w:p w14:paraId="2224F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vAlign w:val="center"/>
          </w:tcPr>
          <w:p w14:paraId="7E42E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vAlign w:val="center"/>
          </w:tcPr>
          <w:p w14:paraId="66D91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vAlign w:val="center"/>
          </w:tcPr>
          <w:p w14:paraId="3220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15A5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07937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3FE55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</w:tr>
      <w:tr w:rsidR="004D52FA" w14:paraId="329E57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3DF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13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B29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92" w:type="dxa"/>
            <w:vAlign w:val="center"/>
          </w:tcPr>
          <w:p w14:paraId="64892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93" w:type="dxa"/>
            <w:vAlign w:val="center"/>
          </w:tcPr>
          <w:p w14:paraId="7C849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vAlign w:val="center"/>
          </w:tcPr>
          <w:p w14:paraId="05B63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3A6B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40B59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10E18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36CC9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62AE2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4D506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21240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7F3BC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</w:tr>
      <w:tr w:rsidR="004D52FA" w14:paraId="79745C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8E4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9A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1DB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vAlign w:val="center"/>
          </w:tcPr>
          <w:p w14:paraId="5FFCA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vAlign w:val="center"/>
          </w:tcPr>
          <w:p w14:paraId="7A6BF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111.2</w:t>
            </w:r>
          </w:p>
        </w:tc>
        <w:tc>
          <w:tcPr>
            <w:tcW w:w="948" w:type="dxa"/>
            <w:vAlign w:val="center"/>
          </w:tcPr>
          <w:p w14:paraId="1BE5A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vAlign w:val="center"/>
          </w:tcPr>
          <w:p w14:paraId="55556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48CB7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vAlign w:val="center"/>
          </w:tcPr>
          <w:p w14:paraId="4112A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03798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689DF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0F515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3D773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2260D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</w:tr>
      <w:tr w:rsidR="004D52FA" w14:paraId="05F676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1745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12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212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254.0</w:t>
            </w:r>
          </w:p>
        </w:tc>
        <w:tc>
          <w:tcPr>
            <w:tcW w:w="992" w:type="dxa"/>
            <w:vAlign w:val="center"/>
          </w:tcPr>
          <w:p w14:paraId="37549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vAlign w:val="center"/>
          </w:tcPr>
          <w:p w14:paraId="43B84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vAlign w:val="center"/>
          </w:tcPr>
          <w:p w14:paraId="101AE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vAlign w:val="center"/>
          </w:tcPr>
          <w:p w14:paraId="726B9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vAlign w:val="center"/>
          </w:tcPr>
          <w:p w14:paraId="24369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261.2</w:t>
            </w:r>
          </w:p>
        </w:tc>
        <w:tc>
          <w:tcPr>
            <w:tcW w:w="1077" w:type="dxa"/>
            <w:vAlign w:val="center"/>
          </w:tcPr>
          <w:p w14:paraId="5C683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25B30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60FF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3724A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14355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5E80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</w:tr>
      <w:tr w:rsidR="004D52FA" w14:paraId="1786B9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2A0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F3D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49A1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4742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5374A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3C46D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43AA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9F42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6E55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6C6C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6B0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F10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CF6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B0A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60D8FF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44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0E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88EF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vAlign w:val="center"/>
          </w:tcPr>
          <w:p w14:paraId="50733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993" w:type="dxa"/>
            <w:vAlign w:val="center"/>
          </w:tcPr>
          <w:p w14:paraId="7051C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0D36A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vAlign w:val="center"/>
          </w:tcPr>
          <w:p w14:paraId="0514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vAlign w:val="center"/>
          </w:tcPr>
          <w:p w14:paraId="784FE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2D607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21F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208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026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37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608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</w:tr>
      <w:tr w:rsidR="004D52FA" w14:paraId="265839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DBE9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11E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1D7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564.0</w:t>
            </w:r>
          </w:p>
        </w:tc>
        <w:tc>
          <w:tcPr>
            <w:tcW w:w="992" w:type="dxa"/>
            <w:vAlign w:val="center"/>
          </w:tcPr>
          <w:p w14:paraId="082D2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3" w:type="dxa"/>
            <w:vAlign w:val="center"/>
          </w:tcPr>
          <w:p w14:paraId="469D7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581.4</w:t>
            </w:r>
          </w:p>
        </w:tc>
        <w:tc>
          <w:tcPr>
            <w:tcW w:w="948" w:type="dxa"/>
            <w:vAlign w:val="center"/>
          </w:tcPr>
          <w:p w14:paraId="22F0C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vAlign w:val="center"/>
          </w:tcPr>
          <w:p w14:paraId="0B58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568.3</w:t>
            </w:r>
          </w:p>
        </w:tc>
        <w:tc>
          <w:tcPr>
            <w:tcW w:w="1077" w:type="dxa"/>
            <w:vAlign w:val="center"/>
          </w:tcPr>
          <w:p w14:paraId="5AB4C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562.5</w:t>
            </w:r>
          </w:p>
        </w:tc>
        <w:tc>
          <w:tcPr>
            <w:tcW w:w="1077" w:type="dxa"/>
            <w:vAlign w:val="center"/>
          </w:tcPr>
          <w:p w14:paraId="63A73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4D0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20C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A60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A61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DE5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46E3D1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0B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D8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A19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vAlign w:val="center"/>
          </w:tcPr>
          <w:p w14:paraId="72A3A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vAlign w:val="center"/>
          </w:tcPr>
          <w:p w14:paraId="0A557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vAlign w:val="center"/>
          </w:tcPr>
          <w:p w14:paraId="0B2C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57A2E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1E948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42AE2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898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BEC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895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B85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62681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F2AF19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EB4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7D6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1761</w:t>
            </w:r>
          </w:p>
        </w:tc>
        <w:tc>
          <w:tcPr>
            <w:tcW w:w="992" w:type="dxa"/>
            <w:vAlign w:val="center"/>
          </w:tcPr>
          <w:p w14:paraId="68B2A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1800</w:t>
            </w:r>
          </w:p>
        </w:tc>
        <w:tc>
          <w:tcPr>
            <w:tcW w:w="993" w:type="dxa"/>
            <w:vAlign w:val="center"/>
          </w:tcPr>
          <w:p w14:paraId="29557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</w:t>
            </w:r>
          </w:p>
        </w:tc>
        <w:tc>
          <w:tcPr>
            <w:tcW w:w="948" w:type="dxa"/>
            <w:vAlign w:val="center"/>
          </w:tcPr>
          <w:p w14:paraId="4F1A9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1805</w:t>
            </w:r>
          </w:p>
        </w:tc>
        <w:tc>
          <w:tcPr>
            <w:tcW w:w="1077" w:type="dxa"/>
            <w:vAlign w:val="center"/>
          </w:tcPr>
          <w:p w14:paraId="4A3E4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vAlign w:val="center"/>
          </w:tcPr>
          <w:p w14:paraId="51855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vAlign w:val="center"/>
          </w:tcPr>
          <w:p w14:paraId="02A16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vAlign w:val="center"/>
          </w:tcPr>
          <w:p w14:paraId="05EC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vAlign w:val="center"/>
          </w:tcPr>
          <w:p w14:paraId="5744A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00EA3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vAlign w:val="center"/>
          </w:tcPr>
          <w:p w14:paraId="354C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vAlign w:val="center"/>
          </w:tcPr>
          <w:p w14:paraId="5B5BE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5EADE2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351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1E5E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1196</w:t>
            </w:r>
          </w:p>
        </w:tc>
        <w:tc>
          <w:tcPr>
            <w:tcW w:w="992" w:type="dxa"/>
            <w:vAlign w:val="center"/>
          </w:tcPr>
          <w:p w14:paraId="3C391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1235</w:t>
            </w:r>
          </w:p>
        </w:tc>
        <w:tc>
          <w:tcPr>
            <w:tcW w:w="993" w:type="dxa"/>
            <w:vAlign w:val="center"/>
          </w:tcPr>
          <w:p w14:paraId="75474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</w:t>
            </w:r>
          </w:p>
        </w:tc>
        <w:tc>
          <w:tcPr>
            <w:tcW w:w="948" w:type="dxa"/>
            <w:vAlign w:val="center"/>
          </w:tcPr>
          <w:p w14:paraId="4B063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</w:t>
            </w:r>
          </w:p>
        </w:tc>
        <w:tc>
          <w:tcPr>
            <w:tcW w:w="1077" w:type="dxa"/>
            <w:vAlign w:val="center"/>
          </w:tcPr>
          <w:p w14:paraId="495D4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vAlign w:val="center"/>
          </w:tcPr>
          <w:p w14:paraId="1A83C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vAlign w:val="center"/>
          </w:tcPr>
          <w:p w14:paraId="4B9EC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vAlign w:val="center"/>
          </w:tcPr>
          <w:p w14:paraId="25B69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vAlign w:val="center"/>
          </w:tcPr>
          <w:p w14:paraId="67F5B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58BE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vAlign w:val="center"/>
          </w:tcPr>
          <w:p w14:paraId="16406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vAlign w:val="center"/>
          </w:tcPr>
          <w:p w14:paraId="409CE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776C949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6E1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18B4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vAlign w:val="center"/>
          </w:tcPr>
          <w:p w14:paraId="56FC4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vAlign w:val="center"/>
          </w:tcPr>
          <w:p w14:paraId="27DD9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vAlign w:val="center"/>
          </w:tcPr>
          <w:p w14:paraId="7C2D5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71775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09941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111A8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41E82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016AA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74C8A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51253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1C941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</w:tr>
      <w:tr w:rsidR="0010346A" w:rsidRPr="001F2AC7" w14:paraId="0E8E2BA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DBF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EFA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1197</w:t>
            </w:r>
          </w:p>
        </w:tc>
        <w:tc>
          <w:tcPr>
            <w:tcW w:w="992" w:type="dxa"/>
            <w:vAlign w:val="center"/>
          </w:tcPr>
          <w:p w14:paraId="2FD2D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</w:t>
            </w:r>
          </w:p>
        </w:tc>
        <w:tc>
          <w:tcPr>
            <w:tcW w:w="993" w:type="dxa"/>
            <w:vAlign w:val="center"/>
          </w:tcPr>
          <w:p w14:paraId="4770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1228</w:t>
            </w:r>
          </w:p>
        </w:tc>
        <w:tc>
          <w:tcPr>
            <w:tcW w:w="948" w:type="dxa"/>
            <w:vAlign w:val="center"/>
          </w:tcPr>
          <w:p w14:paraId="438E1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</w:t>
            </w:r>
          </w:p>
        </w:tc>
        <w:tc>
          <w:tcPr>
            <w:tcW w:w="1077" w:type="dxa"/>
            <w:vAlign w:val="center"/>
          </w:tcPr>
          <w:p w14:paraId="3C3F0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vAlign w:val="center"/>
          </w:tcPr>
          <w:p w14:paraId="59871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vAlign w:val="center"/>
          </w:tcPr>
          <w:p w14:paraId="2E072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vAlign w:val="center"/>
          </w:tcPr>
          <w:p w14:paraId="626B6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vAlign w:val="center"/>
          </w:tcPr>
          <w:p w14:paraId="4E292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1BD16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vAlign w:val="center"/>
          </w:tcPr>
          <w:p w14:paraId="4ACA6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vAlign w:val="center"/>
          </w:tcPr>
          <w:p w14:paraId="51CB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7D1FA46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CC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D6D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1050</w:t>
            </w:r>
          </w:p>
        </w:tc>
        <w:tc>
          <w:tcPr>
            <w:tcW w:w="992" w:type="dxa"/>
            <w:vAlign w:val="center"/>
          </w:tcPr>
          <w:p w14:paraId="3778A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</w:t>
            </w:r>
          </w:p>
        </w:tc>
        <w:tc>
          <w:tcPr>
            <w:tcW w:w="993" w:type="dxa"/>
            <w:vAlign w:val="center"/>
          </w:tcPr>
          <w:p w14:paraId="29CB5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</w:t>
            </w:r>
          </w:p>
        </w:tc>
        <w:tc>
          <w:tcPr>
            <w:tcW w:w="948" w:type="dxa"/>
            <w:vAlign w:val="center"/>
          </w:tcPr>
          <w:p w14:paraId="784C3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1078</w:t>
            </w:r>
          </w:p>
        </w:tc>
        <w:tc>
          <w:tcPr>
            <w:tcW w:w="1077" w:type="dxa"/>
            <w:vAlign w:val="center"/>
          </w:tcPr>
          <w:p w14:paraId="1E3BF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vAlign w:val="center"/>
          </w:tcPr>
          <w:p w14:paraId="7D64F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vAlign w:val="center"/>
          </w:tcPr>
          <w:p w14:paraId="25BB3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vAlign w:val="center"/>
          </w:tcPr>
          <w:p w14:paraId="1AC16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vAlign w:val="center"/>
          </w:tcPr>
          <w:p w14:paraId="079D1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vAlign w:val="center"/>
          </w:tcPr>
          <w:p w14:paraId="310C9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vAlign w:val="center"/>
          </w:tcPr>
          <w:p w14:paraId="4B8A2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vAlign w:val="center"/>
          </w:tcPr>
          <w:p w14:paraId="0E701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</w:t>
            </w:r>
          </w:p>
        </w:tc>
      </w:tr>
      <w:tr w:rsidR="0010346A" w:rsidRPr="001F2AC7" w14:paraId="1561CBE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1EA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CEE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33992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16665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6F4C1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552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7DD1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2734D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030B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765A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247E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CA46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AC6B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</w:tbl>
    <w:p w14:paraId="63D7E096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E1BE4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CFD6D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7316E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439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9C76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EFA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D1F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C893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C0DB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BE76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0B339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24D1E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915E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E124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4C35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DD9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547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1F5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677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50B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FA1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D76A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2B52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ECB06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C6A9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36A3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C39AF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C2186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17.86</w:t>
            </w:r>
          </w:p>
        </w:tc>
        <w:tc>
          <w:tcPr>
            <w:tcW w:w="1077" w:type="dxa"/>
            <w:vAlign w:val="center"/>
          </w:tcPr>
          <w:p w14:paraId="1D1FA3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1DC6A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FF39D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1342.5</w:t>
            </w:r>
          </w:p>
        </w:tc>
        <w:tc>
          <w:tcPr>
            <w:tcW w:w="1077" w:type="dxa"/>
            <w:vAlign w:val="center"/>
          </w:tcPr>
          <w:p w14:paraId="1FE63B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E7D2E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1974.3</w:t>
            </w:r>
          </w:p>
        </w:tc>
        <w:tc>
          <w:tcPr>
            <w:tcW w:w="1077" w:type="dxa"/>
            <w:vAlign w:val="center"/>
          </w:tcPr>
          <w:p w14:paraId="037622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614C5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</w:p>
        </w:tc>
        <w:tc>
          <w:tcPr>
            <w:tcW w:w="1077" w:type="dxa"/>
            <w:vAlign w:val="center"/>
          </w:tcPr>
          <w:p w14:paraId="45EEBD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6375AF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3882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BF1CC4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4011,5015</w:t>
            </w:r>
          </w:p>
        </w:tc>
      </w:tr>
      <w:tr w:rsidR="002675A0" w:rsidRPr="001F2AC7" w14:paraId="337D2FD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A8DF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DA3D4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12980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03EBE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21249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2AC85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F9C7F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1D99C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46075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2392FA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157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ED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52F6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88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362E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882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C6AB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4CF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F48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238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31C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64C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102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AA8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E27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81F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6FF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99B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3D2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0B7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BBC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02C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320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8DF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968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0BE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8968B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5F5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650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04C7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992" w:type="dxa"/>
            <w:vAlign w:val="center"/>
          </w:tcPr>
          <w:p w14:paraId="50CEB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vAlign w:val="center"/>
          </w:tcPr>
          <w:p w14:paraId="249F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vAlign w:val="center"/>
          </w:tcPr>
          <w:p w14:paraId="0DD0A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vAlign w:val="center"/>
          </w:tcPr>
          <w:p w14:paraId="18C6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vAlign w:val="center"/>
          </w:tcPr>
          <w:p w14:paraId="2389D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vAlign w:val="center"/>
          </w:tcPr>
          <w:p w14:paraId="79BFE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vAlign w:val="center"/>
          </w:tcPr>
          <w:p w14:paraId="5364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457F9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vAlign w:val="center"/>
          </w:tcPr>
          <w:p w14:paraId="4B764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vAlign w:val="center"/>
          </w:tcPr>
          <w:p w14:paraId="1483B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vAlign w:val="center"/>
          </w:tcPr>
          <w:p w14:paraId="1CE0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</w:tr>
      <w:tr w:rsidR="004D52FA" w14:paraId="003F8A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848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86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vAlign w:val="center"/>
          </w:tcPr>
          <w:p w14:paraId="2DE8B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399.7</w:t>
            </w:r>
          </w:p>
        </w:tc>
        <w:tc>
          <w:tcPr>
            <w:tcW w:w="992" w:type="dxa"/>
            <w:vAlign w:val="center"/>
          </w:tcPr>
          <w:p w14:paraId="54A56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677DF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417.4</w:t>
            </w:r>
          </w:p>
        </w:tc>
        <w:tc>
          <w:tcPr>
            <w:tcW w:w="948" w:type="dxa"/>
            <w:vAlign w:val="center"/>
          </w:tcPr>
          <w:p w14:paraId="65C56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406.4</w:t>
            </w:r>
          </w:p>
        </w:tc>
        <w:tc>
          <w:tcPr>
            <w:tcW w:w="1077" w:type="dxa"/>
            <w:vAlign w:val="center"/>
          </w:tcPr>
          <w:p w14:paraId="62547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vAlign w:val="center"/>
          </w:tcPr>
          <w:p w14:paraId="5E275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vAlign w:val="center"/>
          </w:tcPr>
          <w:p w14:paraId="26673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272.1</w:t>
            </w:r>
          </w:p>
        </w:tc>
        <w:tc>
          <w:tcPr>
            <w:tcW w:w="1077" w:type="dxa"/>
            <w:vAlign w:val="center"/>
          </w:tcPr>
          <w:p w14:paraId="61721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vAlign w:val="center"/>
          </w:tcPr>
          <w:p w14:paraId="714B5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72DA6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3FB0B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vAlign w:val="center"/>
          </w:tcPr>
          <w:p w14:paraId="79670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</w:tr>
      <w:tr w:rsidR="004D52FA" w14:paraId="61E105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1D4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4D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A6F2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  <w:tc>
          <w:tcPr>
            <w:tcW w:w="992" w:type="dxa"/>
            <w:vAlign w:val="center"/>
          </w:tcPr>
          <w:p w14:paraId="55F04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vAlign w:val="center"/>
          </w:tcPr>
          <w:p w14:paraId="7DC85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948" w:type="dxa"/>
            <w:vAlign w:val="center"/>
          </w:tcPr>
          <w:p w14:paraId="09CD8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2E18B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vAlign w:val="center"/>
          </w:tcPr>
          <w:p w14:paraId="05D5E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vAlign w:val="center"/>
          </w:tcPr>
          <w:p w14:paraId="7A1CA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37486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6F526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474A0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7E8AD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2FF84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</w:tr>
      <w:tr w:rsidR="004D52FA" w14:paraId="459A05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06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331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369E9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274.6</w:t>
            </w:r>
          </w:p>
        </w:tc>
        <w:tc>
          <w:tcPr>
            <w:tcW w:w="992" w:type="dxa"/>
            <w:vAlign w:val="center"/>
          </w:tcPr>
          <w:p w14:paraId="7E35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vAlign w:val="center"/>
          </w:tcPr>
          <w:p w14:paraId="77E3E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48" w:type="dxa"/>
            <w:vAlign w:val="center"/>
          </w:tcPr>
          <w:p w14:paraId="7DBF5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vAlign w:val="center"/>
          </w:tcPr>
          <w:p w14:paraId="30F54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vAlign w:val="center"/>
          </w:tcPr>
          <w:p w14:paraId="4BC40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3980C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vAlign w:val="center"/>
          </w:tcPr>
          <w:p w14:paraId="1C5F2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09A4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13E4E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4EED9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0B9DF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</w:tr>
      <w:tr w:rsidR="004D52FA" w14:paraId="686AA1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CCD8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C52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6DA3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992" w:type="dxa"/>
            <w:vAlign w:val="center"/>
          </w:tcPr>
          <w:p w14:paraId="1CDDE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993" w:type="dxa"/>
            <w:vAlign w:val="center"/>
          </w:tcPr>
          <w:p w14:paraId="0850D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948" w:type="dxa"/>
            <w:vAlign w:val="center"/>
          </w:tcPr>
          <w:p w14:paraId="216E0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1600A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31623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20B9D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150D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3D35D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56355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56F55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vAlign w:val="center"/>
          </w:tcPr>
          <w:p w14:paraId="1DDDF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</w:tr>
      <w:tr w:rsidR="004D52FA" w14:paraId="76572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5C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37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5B60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2F3DE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7547A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587B9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97F3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F8A0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E33D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52F5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AE6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4691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E5B2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B3D3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3A4EDA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68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B5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EB1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992" w:type="dxa"/>
            <w:vAlign w:val="center"/>
          </w:tcPr>
          <w:p w14:paraId="11CA9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219.7</w:t>
            </w:r>
          </w:p>
        </w:tc>
        <w:tc>
          <w:tcPr>
            <w:tcW w:w="993" w:type="dxa"/>
            <w:vAlign w:val="center"/>
          </w:tcPr>
          <w:p w14:paraId="23CB7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225.0</w:t>
            </w:r>
          </w:p>
        </w:tc>
        <w:tc>
          <w:tcPr>
            <w:tcW w:w="948" w:type="dxa"/>
            <w:vAlign w:val="center"/>
          </w:tcPr>
          <w:p w14:paraId="4ED83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vAlign w:val="center"/>
          </w:tcPr>
          <w:p w14:paraId="590F9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vAlign w:val="center"/>
          </w:tcPr>
          <w:p w14:paraId="452D8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vAlign w:val="center"/>
          </w:tcPr>
          <w:p w14:paraId="7DD99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vAlign w:val="center"/>
          </w:tcPr>
          <w:p w14:paraId="1E8C6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vAlign w:val="center"/>
          </w:tcPr>
          <w:p w14:paraId="0B8AA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vAlign w:val="center"/>
          </w:tcPr>
          <w:p w14:paraId="61B3C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vAlign w:val="center"/>
          </w:tcPr>
          <w:p w14:paraId="4823B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1DBB6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85.7</w:t>
            </w:r>
          </w:p>
        </w:tc>
      </w:tr>
      <w:tr w:rsidR="004D52FA" w14:paraId="43BDC4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C6E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D5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272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992" w:type="dxa"/>
            <w:vAlign w:val="center"/>
          </w:tcPr>
          <w:p w14:paraId="54C5E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993" w:type="dxa"/>
            <w:vAlign w:val="center"/>
          </w:tcPr>
          <w:p w14:paraId="481B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948" w:type="dxa"/>
            <w:vAlign w:val="center"/>
          </w:tcPr>
          <w:p w14:paraId="7144E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7B2D9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20465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44B08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43573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03C8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450C5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06203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vAlign w:val="center"/>
          </w:tcPr>
          <w:p w14:paraId="1DAA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142.9</w:t>
            </w:r>
          </w:p>
        </w:tc>
      </w:tr>
      <w:tr w:rsidR="004D52FA" w14:paraId="2398C3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1960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06D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B34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2" w:type="dxa"/>
            <w:vAlign w:val="center"/>
          </w:tcPr>
          <w:p w14:paraId="6EA1D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vAlign w:val="center"/>
          </w:tcPr>
          <w:p w14:paraId="525D7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124.3</w:t>
            </w:r>
          </w:p>
        </w:tc>
        <w:tc>
          <w:tcPr>
            <w:tcW w:w="948" w:type="dxa"/>
            <w:vAlign w:val="center"/>
          </w:tcPr>
          <w:p w14:paraId="66658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vAlign w:val="center"/>
          </w:tcPr>
          <w:p w14:paraId="603F1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vAlign w:val="center"/>
          </w:tcPr>
          <w:p w14:paraId="6F721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068F0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vAlign w:val="center"/>
          </w:tcPr>
          <w:p w14:paraId="3825B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194AB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16CB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22D62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vAlign w:val="center"/>
          </w:tcPr>
          <w:p w14:paraId="0C83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</w:tr>
      <w:tr w:rsidR="004D52FA" w14:paraId="4E92C8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88B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7A2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F1A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283.9</w:t>
            </w:r>
          </w:p>
        </w:tc>
        <w:tc>
          <w:tcPr>
            <w:tcW w:w="992" w:type="dxa"/>
            <w:vAlign w:val="center"/>
          </w:tcPr>
          <w:p w14:paraId="5BAF6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286.6</w:t>
            </w:r>
          </w:p>
        </w:tc>
        <w:tc>
          <w:tcPr>
            <w:tcW w:w="993" w:type="dxa"/>
            <w:vAlign w:val="center"/>
          </w:tcPr>
          <w:p w14:paraId="732BC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vAlign w:val="center"/>
          </w:tcPr>
          <w:p w14:paraId="717E4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289.3</w:t>
            </w:r>
          </w:p>
        </w:tc>
        <w:tc>
          <w:tcPr>
            <w:tcW w:w="1077" w:type="dxa"/>
            <w:vAlign w:val="center"/>
          </w:tcPr>
          <w:p w14:paraId="14CA3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2DE1D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vAlign w:val="center"/>
          </w:tcPr>
          <w:p w14:paraId="4B37B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293.3</w:t>
            </w:r>
          </w:p>
        </w:tc>
        <w:tc>
          <w:tcPr>
            <w:tcW w:w="1077" w:type="dxa"/>
            <w:vAlign w:val="center"/>
          </w:tcPr>
          <w:p w14:paraId="34815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vAlign w:val="center"/>
          </w:tcPr>
          <w:p w14:paraId="605D0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vAlign w:val="center"/>
          </w:tcPr>
          <w:p w14:paraId="6BB73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6E406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vAlign w:val="center"/>
          </w:tcPr>
          <w:p w14:paraId="38487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</w:tr>
      <w:tr w:rsidR="004D52FA" w14:paraId="4A4118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34B5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1D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95E8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vAlign w:val="center"/>
          </w:tcPr>
          <w:p w14:paraId="3A62F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vAlign w:val="center"/>
          </w:tcPr>
          <w:p w14:paraId="01F31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vAlign w:val="center"/>
          </w:tcPr>
          <w:p w14:paraId="65DC2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49C1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2FE2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3BF0C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EFC4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FB3E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F2A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884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F1F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6A69CD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6F3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56B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54CA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162.9</w:t>
            </w:r>
          </w:p>
        </w:tc>
        <w:tc>
          <w:tcPr>
            <w:tcW w:w="992" w:type="dxa"/>
            <w:vAlign w:val="center"/>
          </w:tcPr>
          <w:p w14:paraId="394D4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993" w:type="dxa"/>
            <w:vAlign w:val="center"/>
          </w:tcPr>
          <w:p w14:paraId="63B6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  <w:tc>
          <w:tcPr>
            <w:tcW w:w="948" w:type="dxa"/>
            <w:vAlign w:val="center"/>
          </w:tcPr>
          <w:p w14:paraId="6FE71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vAlign w:val="center"/>
          </w:tcPr>
          <w:p w14:paraId="0EE8F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vAlign w:val="center"/>
          </w:tcPr>
          <w:p w14:paraId="1A15C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vAlign w:val="center"/>
          </w:tcPr>
          <w:p w14:paraId="4FE16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4910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092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C689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43F3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7F20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7CB25E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996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0BA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9BB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630.3</w:t>
            </w:r>
          </w:p>
        </w:tc>
        <w:tc>
          <w:tcPr>
            <w:tcW w:w="992" w:type="dxa"/>
            <w:vAlign w:val="center"/>
          </w:tcPr>
          <w:p w14:paraId="0FEA8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643.3</w:t>
            </w:r>
          </w:p>
        </w:tc>
        <w:tc>
          <w:tcPr>
            <w:tcW w:w="993" w:type="dxa"/>
            <w:vAlign w:val="center"/>
          </w:tcPr>
          <w:p w14:paraId="327E3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649.8</w:t>
            </w:r>
          </w:p>
        </w:tc>
        <w:tc>
          <w:tcPr>
            <w:tcW w:w="948" w:type="dxa"/>
            <w:vAlign w:val="center"/>
          </w:tcPr>
          <w:p w14:paraId="2E363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648.1</w:t>
            </w:r>
          </w:p>
        </w:tc>
        <w:tc>
          <w:tcPr>
            <w:tcW w:w="1077" w:type="dxa"/>
            <w:vAlign w:val="center"/>
          </w:tcPr>
          <w:p w14:paraId="707CC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635.2</w:t>
            </w:r>
          </w:p>
        </w:tc>
        <w:tc>
          <w:tcPr>
            <w:tcW w:w="1077" w:type="dxa"/>
            <w:vAlign w:val="center"/>
          </w:tcPr>
          <w:p w14:paraId="7DFB0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vAlign w:val="center"/>
          </w:tcPr>
          <w:p w14:paraId="2338C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4817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5495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5B9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C1C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60B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6828A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ED7F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E5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5A9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992" w:type="dxa"/>
            <w:vAlign w:val="center"/>
          </w:tcPr>
          <w:p w14:paraId="40A3A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993" w:type="dxa"/>
            <w:vAlign w:val="center"/>
          </w:tcPr>
          <w:p w14:paraId="62703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948" w:type="dxa"/>
            <w:vAlign w:val="center"/>
          </w:tcPr>
          <w:p w14:paraId="0740A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vAlign w:val="center"/>
          </w:tcPr>
          <w:p w14:paraId="55E67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vAlign w:val="center"/>
          </w:tcPr>
          <w:p w14:paraId="05289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0.65</w:t>
            </w:r>
          </w:p>
        </w:tc>
        <w:tc>
          <w:tcPr>
            <w:tcW w:w="1077" w:type="dxa"/>
            <w:vAlign w:val="center"/>
          </w:tcPr>
          <w:p w14:paraId="01D12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853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EF6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92B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CAA1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636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68A5E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EBC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D22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</w:t>
            </w:r>
          </w:p>
        </w:tc>
        <w:tc>
          <w:tcPr>
            <w:tcW w:w="992" w:type="dxa"/>
            <w:vAlign w:val="center"/>
          </w:tcPr>
          <w:p w14:paraId="62E24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1964</w:t>
            </w:r>
          </w:p>
        </w:tc>
        <w:tc>
          <w:tcPr>
            <w:tcW w:w="993" w:type="dxa"/>
            <w:vAlign w:val="center"/>
          </w:tcPr>
          <w:p w14:paraId="1E63A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1974</w:t>
            </w:r>
          </w:p>
        </w:tc>
        <w:tc>
          <w:tcPr>
            <w:tcW w:w="948" w:type="dxa"/>
            <w:vAlign w:val="center"/>
          </w:tcPr>
          <w:p w14:paraId="70B7D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vAlign w:val="center"/>
          </w:tcPr>
          <w:p w14:paraId="58DE4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</w:t>
            </w:r>
          </w:p>
        </w:tc>
        <w:tc>
          <w:tcPr>
            <w:tcW w:w="1077" w:type="dxa"/>
            <w:vAlign w:val="center"/>
          </w:tcPr>
          <w:p w14:paraId="62D19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1898</w:t>
            </w:r>
          </w:p>
        </w:tc>
        <w:tc>
          <w:tcPr>
            <w:tcW w:w="1077" w:type="dxa"/>
            <w:vAlign w:val="center"/>
          </w:tcPr>
          <w:p w14:paraId="1DC56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vAlign w:val="center"/>
          </w:tcPr>
          <w:p w14:paraId="39245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vAlign w:val="center"/>
          </w:tcPr>
          <w:p w14:paraId="42D0A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vAlign w:val="center"/>
          </w:tcPr>
          <w:p w14:paraId="593BB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vAlign w:val="center"/>
          </w:tcPr>
          <w:p w14:paraId="630DA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vAlign w:val="center"/>
          </w:tcPr>
          <w:p w14:paraId="1DB64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7FEA686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18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E67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vAlign w:val="center"/>
          </w:tcPr>
          <w:p w14:paraId="7A0A9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</w:t>
            </w:r>
          </w:p>
        </w:tc>
        <w:tc>
          <w:tcPr>
            <w:tcW w:w="993" w:type="dxa"/>
            <w:vAlign w:val="center"/>
          </w:tcPr>
          <w:p w14:paraId="03727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1342</w:t>
            </w:r>
          </w:p>
        </w:tc>
        <w:tc>
          <w:tcPr>
            <w:tcW w:w="948" w:type="dxa"/>
            <w:vAlign w:val="center"/>
          </w:tcPr>
          <w:p w14:paraId="598F0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vAlign w:val="center"/>
          </w:tcPr>
          <w:p w14:paraId="5FE83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1302</w:t>
            </w:r>
          </w:p>
        </w:tc>
        <w:tc>
          <w:tcPr>
            <w:tcW w:w="1077" w:type="dxa"/>
            <w:vAlign w:val="center"/>
          </w:tcPr>
          <w:p w14:paraId="6AA6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vAlign w:val="center"/>
          </w:tcPr>
          <w:p w14:paraId="00591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vAlign w:val="center"/>
          </w:tcPr>
          <w:p w14:paraId="749D3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vAlign w:val="center"/>
          </w:tcPr>
          <w:p w14:paraId="4EE9D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vAlign w:val="center"/>
          </w:tcPr>
          <w:p w14:paraId="7B0FD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vAlign w:val="center"/>
          </w:tcPr>
          <w:p w14:paraId="2A78D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vAlign w:val="center"/>
          </w:tcPr>
          <w:p w14:paraId="79C11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48D7F40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41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D79D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vAlign w:val="center"/>
          </w:tcPr>
          <w:p w14:paraId="07353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vAlign w:val="center"/>
          </w:tcPr>
          <w:p w14:paraId="20C61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vAlign w:val="center"/>
          </w:tcPr>
          <w:p w14:paraId="69F5E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1A33B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4C5CA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1890B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035EE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6A54C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51F1B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416B2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468DC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</w:tr>
      <w:tr w:rsidR="0010346A" w:rsidRPr="001F2AC7" w14:paraId="12488B4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A0D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FB36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1291</w:t>
            </w:r>
          </w:p>
        </w:tc>
        <w:tc>
          <w:tcPr>
            <w:tcW w:w="992" w:type="dxa"/>
            <w:vAlign w:val="center"/>
          </w:tcPr>
          <w:p w14:paraId="5F827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</w:t>
            </w:r>
          </w:p>
        </w:tc>
        <w:tc>
          <w:tcPr>
            <w:tcW w:w="993" w:type="dxa"/>
            <w:vAlign w:val="center"/>
          </w:tcPr>
          <w:p w14:paraId="2BD95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1325</w:t>
            </w:r>
          </w:p>
        </w:tc>
        <w:tc>
          <w:tcPr>
            <w:tcW w:w="948" w:type="dxa"/>
            <w:vAlign w:val="center"/>
          </w:tcPr>
          <w:p w14:paraId="4B602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vAlign w:val="center"/>
          </w:tcPr>
          <w:p w14:paraId="4369B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1298</w:t>
            </w:r>
          </w:p>
        </w:tc>
        <w:tc>
          <w:tcPr>
            <w:tcW w:w="1077" w:type="dxa"/>
            <w:vAlign w:val="center"/>
          </w:tcPr>
          <w:p w14:paraId="498C7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vAlign w:val="center"/>
          </w:tcPr>
          <w:p w14:paraId="2D533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</w:t>
            </w:r>
          </w:p>
        </w:tc>
        <w:tc>
          <w:tcPr>
            <w:tcW w:w="1077" w:type="dxa"/>
            <w:vAlign w:val="center"/>
          </w:tcPr>
          <w:p w14:paraId="6D6AD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vAlign w:val="center"/>
          </w:tcPr>
          <w:p w14:paraId="3769D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vAlign w:val="center"/>
          </w:tcPr>
          <w:p w14:paraId="734B4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vAlign w:val="center"/>
          </w:tcPr>
          <w:p w14:paraId="29051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698</w:t>
            </w:r>
          </w:p>
        </w:tc>
        <w:tc>
          <w:tcPr>
            <w:tcW w:w="1077" w:type="dxa"/>
            <w:vAlign w:val="center"/>
          </w:tcPr>
          <w:p w14:paraId="42715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21705B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2E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803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vAlign w:val="center"/>
          </w:tcPr>
          <w:p w14:paraId="02768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</w:t>
            </w:r>
          </w:p>
        </w:tc>
        <w:tc>
          <w:tcPr>
            <w:tcW w:w="993" w:type="dxa"/>
            <w:vAlign w:val="center"/>
          </w:tcPr>
          <w:p w14:paraId="19490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</w:t>
            </w:r>
          </w:p>
        </w:tc>
        <w:tc>
          <w:tcPr>
            <w:tcW w:w="948" w:type="dxa"/>
            <w:vAlign w:val="center"/>
          </w:tcPr>
          <w:p w14:paraId="20FE8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vAlign w:val="center"/>
          </w:tcPr>
          <w:p w14:paraId="5F71A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vAlign w:val="center"/>
          </w:tcPr>
          <w:p w14:paraId="25A82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1106</w:t>
            </w:r>
          </w:p>
        </w:tc>
        <w:tc>
          <w:tcPr>
            <w:tcW w:w="1077" w:type="dxa"/>
            <w:vAlign w:val="center"/>
          </w:tcPr>
          <w:p w14:paraId="3E27E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1054</w:t>
            </w:r>
          </w:p>
        </w:tc>
        <w:tc>
          <w:tcPr>
            <w:tcW w:w="1077" w:type="dxa"/>
            <w:vAlign w:val="center"/>
          </w:tcPr>
          <w:p w14:paraId="1BDCF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vAlign w:val="center"/>
          </w:tcPr>
          <w:p w14:paraId="06E3B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vAlign w:val="center"/>
          </w:tcPr>
          <w:p w14:paraId="6863B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vAlign w:val="center"/>
          </w:tcPr>
          <w:p w14:paraId="55B6D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vAlign w:val="center"/>
          </w:tcPr>
          <w:p w14:paraId="61D0C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1550C6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88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09FF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vAlign w:val="center"/>
          </w:tcPr>
          <w:p w14:paraId="33D97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vAlign w:val="center"/>
          </w:tcPr>
          <w:p w14:paraId="3868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vAlign w:val="center"/>
          </w:tcPr>
          <w:p w14:paraId="18AB7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04D52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7F8B4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D670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541D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1AE75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37EB2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vAlign w:val="center"/>
          </w:tcPr>
          <w:p w14:paraId="539A6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0.24</w:t>
            </w:r>
          </w:p>
        </w:tc>
        <w:tc>
          <w:tcPr>
            <w:tcW w:w="1077" w:type="dxa"/>
            <w:vAlign w:val="center"/>
          </w:tcPr>
          <w:p w14:paraId="65BCC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0.24</w:t>
            </w:r>
          </w:p>
        </w:tc>
      </w:tr>
    </w:tbl>
    <w:p w14:paraId="56D32559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EFACA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4CB0D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28ABA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4D07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B1B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2EC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FC2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7A3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F8E86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F79A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5DEA2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5BFF9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D2C9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9AB9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9F2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9A0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07A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D9E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354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10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64B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69C6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E49C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DBF95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EDD9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1C3A7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3008[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A0065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C541A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18.80</w:t>
            </w:r>
          </w:p>
        </w:tc>
        <w:tc>
          <w:tcPr>
            <w:tcW w:w="1077" w:type="dxa"/>
            <w:vAlign w:val="center"/>
          </w:tcPr>
          <w:p w14:paraId="018111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F8651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EE5D9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1312.4</w:t>
            </w:r>
          </w:p>
        </w:tc>
        <w:tc>
          <w:tcPr>
            <w:tcW w:w="1077" w:type="dxa"/>
            <w:vAlign w:val="center"/>
          </w:tcPr>
          <w:p w14:paraId="02DFD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F5557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1976.6</w:t>
            </w:r>
          </w:p>
        </w:tc>
        <w:tc>
          <w:tcPr>
            <w:tcW w:w="1077" w:type="dxa"/>
            <w:vAlign w:val="center"/>
          </w:tcPr>
          <w:p w14:paraId="680DEE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9729A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</w:p>
        </w:tc>
        <w:tc>
          <w:tcPr>
            <w:tcW w:w="1077" w:type="dxa"/>
            <w:vAlign w:val="center"/>
          </w:tcPr>
          <w:p w14:paraId="3CA7A7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45B416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F8A6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129317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4012,5016</w:t>
            </w:r>
          </w:p>
        </w:tc>
      </w:tr>
      <w:tr w:rsidR="002675A0" w:rsidRPr="001F2AC7" w14:paraId="7F91086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8D5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E5260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95169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33D1D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AA065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6730D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6C90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86220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77431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4F843D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C8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BB9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7773F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882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96E2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BB1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8F95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08B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CF2C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AC5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71A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629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CDB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26D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213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EE2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22C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854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168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3C9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7E0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06C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2D2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509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DF8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BDD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56C49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FE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10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E4C6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vAlign w:val="center"/>
          </w:tcPr>
          <w:p w14:paraId="45229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vAlign w:val="center"/>
          </w:tcPr>
          <w:p w14:paraId="5BE46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948" w:type="dxa"/>
            <w:vAlign w:val="center"/>
          </w:tcPr>
          <w:p w14:paraId="648F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0343D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vAlign w:val="center"/>
          </w:tcPr>
          <w:p w14:paraId="5DCF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vAlign w:val="center"/>
          </w:tcPr>
          <w:p w14:paraId="72463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09D85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vAlign w:val="center"/>
          </w:tcPr>
          <w:p w14:paraId="4AE1C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53B3E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vAlign w:val="center"/>
          </w:tcPr>
          <w:p w14:paraId="387B9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78866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</w:tr>
      <w:tr w:rsidR="004D52FA" w14:paraId="028AD7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37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C9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1D73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vAlign w:val="center"/>
          </w:tcPr>
          <w:p w14:paraId="187C4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vAlign w:val="center"/>
          </w:tcPr>
          <w:p w14:paraId="73866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vAlign w:val="center"/>
          </w:tcPr>
          <w:p w14:paraId="0624A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466B5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1F19C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3B191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vAlign w:val="center"/>
          </w:tcPr>
          <w:p w14:paraId="4D421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vAlign w:val="center"/>
          </w:tcPr>
          <w:p w14:paraId="7A9B3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vAlign w:val="center"/>
          </w:tcPr>
          <w:p w14:paraId="2FD49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091EC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7D320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</w:tr>
      <w:tr w:rsidR="004D52FA" w14:paraId="3DB83E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76A7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AD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vAlign w:val="center"/>
          </w:tcPr>
          <w:p w14:paraId="46F1D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  <w:tc>
          <w:tcPr>
            <w:tcW w:w="992" w:type="dxa"/>
            <w:vAlign w:val="center"/>
          </w:tcPr>
          <w:p w14:paraId="48294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vAlign w:val="center"/>
          </w:tcPr>
          <w:p w14:paraId="73B3C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vAlign w:val="center"/>
          </w:tcPr>
          <w:p w14:paraId="54151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477BC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71F9C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159C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3D773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21E92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09AC7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37CF3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233B8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</w:tr>
      <w:tr w:rsidR="004D52FA" w14:paraId="2F8C90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1E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C0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0CDDE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vAlign w:val="center"/>
          </w:tcPr>
          <w:p w14:paraId="37607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63.1</w:t>
            </w:r>
          </w:p>
        </w:tc>
        <w:tc>
          <w:tcPr>
            <w:tcW w:w="993" w:type="dxa"/>
            <w:vAlign w:val="center"/>
          </w:tcPr>
          <w:p w14:paraId="0B915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vAlign w:val="center"/>
          </w:tcPr>
          <w:p w14:paraId="613B9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46864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28DDF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65744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38CA1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3BA1F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4FB35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2D9D8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0F6EF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</w:tr>
      <w:tr w:rsidR="004D52FA" w14:paraId="668998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A4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D05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317AD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vAlign w:val="center"/>
          </w:tcPr>
          <w:p w14:paraId="4F916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993" w:type="dxa"/>
            <w:vAlign w:val="center"/>
          </w:tcPr>
          <w:p w14:paraId="18F75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48" w:type="dxa"/>
            <w:vAlign w:val="center"/>
          </w:tcPr>
          <w:p w14:paraId="6394F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643D9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2ABEF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7C633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065A0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45F7F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vAlign w:val="center"/>
          </w:tcPr>
          <w:p w14:paraId="55294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2B82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vAlign w:val="center"/>
          </w:tcPr>
          <w:p w14:paraId="50A50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</w:tr>
      <w:tr w:rsidR="004D52FA" w14:paraId="1E88F7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75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5BF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0E9A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92" w:type="dxa"/>
            <w:vAlign w:val="center"/>
          </w:tcPr>
          <w:p w14:paraId="3E764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93" w:type="dxa"/>
            <w:vAlign w:val="center"/>
          </w:tcPr>
          <w:p w14:paraId="5B324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48" w:type="dxa"/>
            <w:vAlign w:val="center"/>
          </w:tcPr>
          <w:p w14:paraId="3389C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47BE1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623AB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01CFF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232F2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63E46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4CE9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324A0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5C2F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</w:tr>
      <w:tr w:rsidR="004D52FA" w14:paraId="0DFD2C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2AF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B7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715D6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2" w:type="dxa"/>
            <w:vAlign w:val="center"/>
          </w:tcPr>
          <w:p w14:paraId="2817A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vAlign w:val="center"/>
          </w:tcPr>
          <w:p w14:paraId="2DD8A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vAlign w:val="center"/>
          </w:tcPr>
          <w:p w14:paraId="6B582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3083B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493CF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43266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3328C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47.9</w:t>
            </w:r>
          </w:p>
        </w:tc>
        <w:tc>
          <w:tcPr>
            <w:tcW w:w="1077" w:type="dxa"/>
            <w:vAlign w:val="center"/>
          </w:tcPr>
          <w:p w14:paraId="3E20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6EFA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2B9CA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336A3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</w:tr>
      <w:tr w:rsidR="004D52FA" w14:paraId="7E8501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163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C0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512E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308A1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3DACE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2D771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DFD6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E4D0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D124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2616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E0D3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C665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CE84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517D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6005A9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0B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9A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110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222.8</w:t>
            </w:r>
          </w:p>
        </w:tc>
        <w:tc>
          <w:tcPr>
            <w:tcW w:w="992" w:type="dxa"/>
            <w:vAlign w:val="center"/>
          </w:tcPr>
          <w:p w14:paraId="65445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231.2</w:t>
            </w:r>
          </w:p>
        </w:tc>
        <w:tc>
          <w:tcPr>
            <w:tcW w:w="993" w:type="dxa"/>
            <w:vAlign w:val="center"/>
          </w:tcPr>
          <w:p w14:paraId="0A71C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236.9</w:t>
            </w:r>
          </w:p>
        </w:tc>
        <w:tc>
          <w:tcPr>
            <w:tcW w:w="948" w:type="dxa"/>
            <w:vAlign w:val="center"/>
          </w:tcPr>
          <w:p w14:paraId="49EFA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vAlign w:val="center"/>
          </w:tcPr>
          <w:p w14:paraId="0928F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248.2</w:t>
            </w:r>
          </w:p>
        </w:tc>
        <w:tc>
          <w:tcPr>
            <w:tcW w:w="1077" w:type="dxa"/>
            <w:vAlign w:val="center"/>
          </w:tcPr>
          <w:p w14:paraId="03C22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vAlign w:val="center"/>
          </w:tcPr>
          <w:p w14:paraId="4A69A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vAlign w:val="center"/>
          </w:tcPr>
          <w:p w14:paraId="531DD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vAlign w:val="center"/>
          </w:tcPr>
          <w:p w14:paraId="3B1B8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vAlign w:val="center"/>
          </w:tcPr>
          <w:p w14:paraId="2ACC4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vAlign w:val="center"/>
          </w:tcPr>
          <w:p w14:paraId="7920F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vAlign w:val="center"/>
          </w:tcPr>
          <w:p w14:paraId="004B3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90.2</w:t>
            </w:r>
          </w:p>
        </w:tc>
      </w:tr>
      <w:tr w:rsidR="004D52FA" w14:paraId="458DED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22E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4A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401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992" w:type="dxa"/>
            <w:vAlign w:val="center"/>
          </w:tcPr>
          <w:p w14:paraId="31AC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vAlign w:val="center"/>
          </w:tcPr>
          <w:p w14:paraId="4DCD2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948" w:type="dxa"/>
            <w:vAlign w:val="center"/>
          </w:tcPr>
          <w:p w14:paraId="53219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4A103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6B11F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2AF15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08D3F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46DB1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5E27A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31A7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vAlign w:val="center"/>
          </w:tcPr>
          <w:p w14:paraId="79AEE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</w:tr>
      <w:tr w:rsidR="004D52FA" w14:paraId="58ADA0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D7D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07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1D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126.5</w:t>
            </w:r>
          </w:p>
        </w:tc>
        <w:tc>
          <w:tcPr>
            <w:tcW w:w="992" w:type="dxa"/>
            <w:vAlign w:val="center"/>
          </w:tcPr>
          <w:p w14:paraId="7EC31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993" w:type="dxa"/>
            <w:vAlign w:val="center"/>
          </w:tcPr>
          <w:p w14:paraId="1C6DF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130.8</w:t>
            </w:r>
          </w:p>
        </w:tc>
        <w:tc>
          <w:tcPr>
            <w:tcW w:w="948" w:type="dxa"/>
            <w:vAlign w:val="center"/>
          </w:tcPr>
          <w:p w14:paraId="40A89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vAlign w:val="center"/>
          </w:tcPr>
          <w:p w14:paraId="1E07A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vAlign w:val="center"/>
          </w:tcPr>
          <w:p w14:paraId="268DB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vAlign w:val="center"/>
          </w:tcPr>
          <w:p w14:paraId="2604F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vAlign w:val="center"/>
          </w:tcPr>
          <w:p w14:paraId="281E8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3628D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57FCF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1E475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318F1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</w:tr>
      <w:tr w:rsidR="004D52FA" w14:paraId="630696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FA1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F6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809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298.8</w:t>
            </w:r>
          </w:p>
        </w:tc>
        <w:tc>
          <w:tcPr>
            <w:tcW w:w="992" w:type="dxa"/>
            <w:vAlign w:val="center"/>
          </w:tcPr>
          <w:p w14:paraId="15AAC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301.6</w:t>
            </w:r>
          </w:p>
        </w:tc>
        <w:tc>
          <w:tcPr>
            <w:tcW w:w="993" w:type="dxa"/>
            <w:vAlign w:val="center"/>
          </w:tcPr>
          <w:p w14:paraId="5362A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303.1</w:t>
            </w:r>
          </w:p>
        </w:tc>
        <w:tc>
          <w:tcPr>
            <w:tcW w:w="948" w:type="dxa"/>
            <w:vAlign w:val="center"/>
          </w:tcPr>
          <w:p w14:paraId="0B75D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vAlign w:val="center"/>
          </w:tcPr>
          <w:p w14:paraId="41DE4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vAlign w:val="center"/>
          </w:tcPr>
          <w:p w14:paraId="0767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vAlign w:val="center"/>
          </w:tcPr>
          <w:p w14:paraId="1C4A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308.7</w:t>
            </w:r>
          </w:p>
        </w:tc>
        <w:tc>
          <w:tcPr>
            <w:tcW w:w="1077" w:type="dxa"/>
            <w:vAlign w:val="center"/>
          </w:tcPr>
          <w:p w14:paraId="7DB9F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vAlign w:val="center"/>
          </w:tcPr>
          <w:p w14:paraId="62754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vAlign w:val="center"/>
          </w:tcPr>
          <w:p w14:paraId="48A79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vAlign w:val="center"/>
          </w:tcPr>
          <w:p w14:paraId="60300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28.4</w:t>
            </w:r>
          </w:p>
        </w:tc>
        <w:tc>
          <w:tcPr>
            <w:tcW w:w="1077" w:type="dxa"/>
            <w:vAlign w:val="center"/>
          </w:tcPr>
          <w:p w14:paraId="2E61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</w:tr>
      <w:tr w:rsidR="004D52FA" w14:paraId="774B6A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CAA5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45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0CF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0490D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42CBF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26A9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1953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466A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05D6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2A44F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A45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31FD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0B7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E2B8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84190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31C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50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B4D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171.5</w:t>
            </w:r>
          </w:p>
        </w:tc>
        <w:tc>
          <w:tcPr>
            <w:tcW w:w="992" w:type="dxa"/>
            <w:vAlign w:val="center"/>
          </w:tcPr>
          <w:p w14:paraId="4C330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  <w:tc>
          <w:tcPr>
            <w:tcW w:w="993" w:type="dxa"/>
            <w:vAlign w:val="center"/>
          </w:tcPr>
          <w:p w14:paraId="5C4B7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191.1</w:t>
            </w:r>
          </w:p>
        </w:tc>
        <w:tc>
          <w:tcPr>
            <w:tcW w:w="948" w:type="dxa"/>
            <w:vAlign w:val="center"/>
          </w:tcPr>
          <w:p w14:paraId="570EA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vAlign w:val="center"/>
          </w:tcPr>
          <w:p w14:paraId="68859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vAlign w:val="center"/>
          </w:tcPr>
          <w:p w14:paraId="69028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vAlign w:val="center"/>
          </w:tcPr>
          <w:p w14:paraId="212C1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BE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9B0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114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58EB8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353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848C2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4DE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FE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52E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663.5</w:t>
            </w:r>
          </w:p>
        </w:tc>
        <w:tc>
          <w:tcPr>
            <w:tcW w:w="992" w:type="dxa"/>
            <w:vAlign w:val="center"/>
          </w:tcPr>
          <w:p w14:paraId="2E783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677.1</w:t>
            </w:r>
          </w:p>
        </w:tc>
        <w:tc>
          <w:tcPr>
            <w:tcW w:w="993" w:type="dxa"/>
            <w:vAlign w:val="center"/>
          </w:tcPr>
          <w:p w14:paraId="562C3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683.9</w:t>
            </w:r>
          </w:p>
        </w:tc>
        <w:tc>
          <w:tcPr>
            <w:tcW w:w="948" w:type="dxa"/>
            <w:vAlign w:val="center"/>
          </w:tcPr>
          <w:p w14:paraId="7A142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682.2</w:t>
            </w:r>
          </w:p>
        </w:tc>
        <w:tc>
          <w:tcPr>
            <w:tcW w:w="1077" w:type="dxa"/>
            <w:vAlign w:val="center"/>
          </w:tcPr>
          <w:p w14:paraId="713E7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668.6</w:t>
            </w:r>
          </w:p>
        </w:tc>
        <w:tc>
          <w:tcPr>
            <w:tcW w:w="1077" w:type="dxa"/>
            <w:vAlign w:val="center"/>
          </w:tcPr>
          <w:p w14:paraId="044C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661.8</w:t>
            </w:r>
          </w:p>
        </w:tc>
        <w:tc>
          <w:tcPr>
            <w:tcW w:w="1077" w:type="dxa"/>
            <w:vAlign w:val="center"/>
          </w:tcPr>
          <w:p w14:paraId="0DE90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079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F73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8A8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D074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E39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52F87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635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7AD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7A2D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vAlign w:val="center"/>
          </w:tcPr>
          <w:p w14:paraId="2C371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vAlign w:val="center"/>
          </w:tcPr>
          <w:p w14:paraId="59081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vAlign w:val="center"/>
          </w:tcPr>
          <w:p w14:paraId="26F6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687FE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0F080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vAlign w:val="center"/>
          </w:tcPr>
          <w:p w14:paraId="42928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773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932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05C31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6A1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3D2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999A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1FB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DE4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1908</w:t>
            </w:r>
          </w:p>
        </w:tc>
        <w:tc>
          <w:tcPr>
            <w:tcW w:w="992" w:type="dxa"/>
            <w:vAlign w:val="center"/>
          </w:tcPr>
          <w:p w14:paraId="778DA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1939</w:t>
            </w:r>
          </w:p>
        </w:tc>
        <w:tc>
          <w:tcPr>
            <w:tcW w:w="993" w:type="dxa"/>
            <w:vAlign w:val="center"/>
          </w:tcPr>
          <w:p w14:paraId="0FC99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1949</w:t>
            </w:r>
          </w:p>
        </w:tc>
        <w:tc>
          <w:tcPr>
            <w:tcW w:w="948" w:type="dxa"/>
            <w:vAlign w:val="center"/>
          </w:tcPr>
          <w:p w14:paraId="43B93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vAlign w:val="center"/>
          </w:tcPr>
          <w:p w14:paraId="33D3E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vAlign w:val="center"/>
          </w:tcPr>
          <w:p w14:paraId="64664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vAlign w:val="center"/>
          </w:tcPr>
          <w:p w14:paraId="429F7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vAlign w:val="center"/>
          </w:tcPr>
          <w:p w14:paraId="7BC88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vAlign w:val="center"/>
          </w:tcPr>
          <w:p w14:paraId="56148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6DB95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vAlign w:val="center"/>
          </w:tcPr>
          <w:p w14:paraId="794D9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vAlign w:val="center"/>
          </w:tcPr>
          <w:p w14:paraId="31ADE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</w:t>
            </w:r>
          </w:p>
        </w:tc>
      </w:tr>
      <w:tr w:rsidR="0010346A" w:rsidRPr="001F2AC7" w14:paraId="2B5C233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AB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FBB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1244</w:t>
            </w:r>
          </w:p>
        </w:tc>
        <w:tc>
          <w:tcPr>
            <w:tcW w:w="992" w:type="dxa"/>
            <w:vAlign w:val="center"/>
          </w:tcPr>
          <w:p w14:paraId="62D52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1274</w:t>
            </w:r>
          </w:p>
        </w:tc>
        <w:tc>
          <w:tcPr>
            <w:tcW w:w="993" w:type="dxa"/>
            <w:vAlign w:val="center"/>
          </w:tcPr>
          <w:p w14:paraId="268A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</w:t>
            </w:r>
          </w:p>
        </w:tc>
        <w:tc>
          <w:tcPr>
            <w:tcW w:w="948" w:type="dxa"/>
            <w:vAlign w:val="center"/>
          </w:tcPr>
          <w:p w14:paraId="22ECE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vAlign w:val="center"/>
          </w:tcPr>
          <w:p w14:paraId="74775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vAlign w:val="center"/>
          </w:tcPr>
          <w:p w14:paraId="21F67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vAlign w:val="center"/>
          </w:tcPr>
          <w:p w14:paraId="0748F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vAlign w:val="center"/>
          </w:tcPr>
          <w:p w14:paraId="1688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vAlign w:val="center"/>
          </w:tcPr>
          <w:p w14:paraId="0A434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5263F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vAlign w:val="center"/>
          </w:tcPr>
          <w:p w14:paraId="61081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vAlign w:val="center"/>
          </w:tcPr>
          <w:p w14:paraId="0ED20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</w:t>
            </w:r>
          </w:p>
        </w:tc>
      </w:tr>
      <w:tr w:rsidR="0010346A" w:rsidRPr="001F2AC7" w14:paraId="2DC94B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0C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6F1C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992" w:type="dxa"/>
            <w:vAlign w:val="center"/>
          </w:tcPr>
          <w:p w14:paraId="65C0E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993" w:type="dxa"/>
            <w:vAlign w:val="center"/>
          </w:tcPr>
          <w:p w14:paraId="35890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948" w:type="dxa"/>
            <w:vAlign w:val="center"/>
          </w:tcPr>
          <w:p w14:paraId="657D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1623D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77829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6912B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0E921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14A77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76B77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7791F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vAlign w:val="center"/>
          </w:tcPr>
          <w:p w14:paraId="36EC9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0.94</w:t>
            </w:r>
          </w:p>
        </w:tc>
      </w:tr>
      <w:tr w:rsidR="0010346A" w:rsidRPr="001F2AC7" w14:paraId="13FB56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E70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DF14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1245</w:t>
            </w:r>
          </w:p>
        </w:tc>
        <w:tc>
          <w:tcPr>
            <w:tcW w:w="992" w:type="dxa"/>
            <w:vAlign w:val="center"/>
          </w:tcPr>
          <w:p w14:paraId="7C696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1262</w:t>
            </w:r>
          </w:p>
        </w:tc>
        <w:tc>
          <w:tcPr>
            <w:tcW w:w="993" w:type="dxa"/>
            <w:vAlign w:val="center"/>
          </w:tcPr>
          <w:p w14:paraId="73087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</w:t>
            </w:r>
          </w:p>
        </w:tc>
        <w:tc>
          <w:tcPr>
            <w:tcW w:w="948" w:type="dxa"/>
            <w:vAlign w:val="center"/>
          </w:tcPr>
          <w:p w14:paraId="26142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vAlign w:val="center"/>
          </w:tcPr>
          <w:p w14:paraId="6E5F4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vAlign w:val="center"/>
          </w:tcPr>
          <w:p w14:paraId="59324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vAlign w:val="center"/>
          </w:tcPr>
          <w:p w14:paraId="7999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vAlign w:val="center"/>
          </w:tcPr>
          <w:p w14:paraId="05C6B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vAlign w:val="center"/>
          </w:tcPr>
          <w:p w14:paraId="32B01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905</w:t>
            </w:r>
          </w:p>
        </w:tc>
        <w:tc>
          <w:tcPr>
            <w:tcW w:w="1077" w:type="dxa"/>
            <w:vAlign w:val="center"/>
          </w:tcPr>
          <w:p w14:paraId="27645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vAlign w:val="center"/>
          </w:tcPr>
          <w:p w14:paraId="50C19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vAlign w:val="center"/>
          </w:tcPr>
          <w:p w14:paraId="2E552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</w:t>
            </w:r>
          </w:p>
        </w:tc>
      </w:tr>
      <w:tr w:rsidR="0010346A" w:rsidRPr="001F2AC7" w14:paraId="502A86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D7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7313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</w:t>
            </w:r>
          </w:p>
        </w:tc>
        <w:tc>
          <w:tcPr>
            <w:tcW w:w="992" w:type="dxa"/>
            <w:vAlign w:val="center"/>
          </w:tcPr>
          <w:p w14:paraId="66181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1089</w:t>
            </w:r>
          </w:p>
        </w:tc>
        <w:tc>
          <w:tcPr>
            <w:tcW w:w="993" w:type="dxa"/>
            <w:vAlign w:val="center"/>
          </w:tcPr>
          <w:p w14:paraId="44F7F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948" w:type="dxa"/>
            <w:vAlign w:val="center"/>
          </w:tcPr>
          <w:p w14:paraId="78E88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vAlign w:val="center"/>
          </w:tcPr>
          <w:p w14:paraId="0BCB1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vAlign w:val="center"/>
          </w:tcPr>
          <w:p w14:paraId="09BFE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vAlign w:val="center"/>
          </w:tcPr>
          <w:p w14:paraId="22CDC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vAlign w:val="center"/>
          </w:tcPr>
          <w:p w14:paraId="4BD93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vAlign w:val="center"/>
          </w:tcPr>
          <w:p w14:paraId="6617E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vAlign w:val="center"/>
          </w:tcPr>
          <w:p w14:paraId="3D6DB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vAlign w:val="center"/>
          </w:tcPr>
          <w:p w14:paraId="3642E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vAlign w:val="center"/>
          </w:tcPr>
          <w:p w14:paraId="3EE0C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801</w:t>
            </w:r>
          </w:p>
        </w:tc>
      </w:tr>
      <w:tr w:rsidR="0010346A" w:rsidRPr="001F2AC7" w14:paraId="07488E3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75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E3A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1ED40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48738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1427E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A8F1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D794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71668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6064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A862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0.26</w:t>
            </w:r>
          </w:p>
        </w:tc>
        <w:tc>
          <w:tcPr>
            <w:tcW w:w="1077" w:type="dxa"/>
            <w:vAlign w:val="center"/>
          </w:tcPr>
          <w:p w14:paraId="477DC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E481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E0D1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</w:tr>
    </w:tbl>
    <w:p w14:paraId="058375F9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F2C04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F517D3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3D83D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6C4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E847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757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09E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9CE3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D742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2F91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2C4A5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5C748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926AF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2473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79DC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F95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B92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EC2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FCA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8E3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96F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2105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CF1A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517BF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2C36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7300E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3031[</w:t>
            </w:r>
            <w:r>
              <w:rPr>
                <w:rFonts w:ascii="宋体" w:hAnsi="宋体" w:hint="eastAsia"/>
                <w:sz w:val="18"/>
                <w:szCs w:val="18"/>
              </w:rPr>
              <w:t>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9BB1C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A34F3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7.56</w:t>
            </w:r>
          </w:p>
        </w:tc>
        <w:tc>
          <w:tcPr>
            <w:tcW w:w="1077" w:type="dxa"/>
            <w:vAlign w:val="center"/>
          </w:tcPr>
          <w:p w14:paraId="1C72C5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A05DB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DBCE0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578.0</w:t>
            </w:r>
          </w:p>
        </w:tc>
        <w:tc>
          <w:tcPr>
            <w:tcW w:w="1077" w:type="dxa"/>
            <w:vAlign w:val="center"/>
          </w:tcPr>
          <w:p w14:paraId="620C52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DC72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845.4</w:t>
            </w:r>
          </w:p>
        </w:tc>
        <w:tc>
          <w:tcPr>
            <w:tcW w:w="1077" w:type="dxa"/>
            <w:vAlign w:val="center"/>
          </w:tcPr>
          <w:p w14:paraId="2BE6BC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DDDF9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</w:p>
        </w:tc>
        <w:tc>
          <w:tcPr>
            <w:tcW w:w="1077" w:type="dxa"/>
            <w:vAlign w:val="center"/>
          </w:tcPr>
          <w:p w14:paraId="57C7B4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96820E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0D27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BB3BD0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70E885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2B9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4B47A2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62C6C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13EE2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4840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92997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BACB7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BFF89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54870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09CE3C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0B9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701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3C41D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60A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CB26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CB6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0B9A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A16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A705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1BF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888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8D0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4BD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6D6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127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FAA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4F0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B81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B1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5D3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7D8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D98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0C7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295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EAE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A78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1F65DD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B9E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82C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4AA7A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992" w:type="dxa"/>
            <w:vAlign w:val="center"/>
          </w:tcPr>
          <w:p w14:paraId="1D4CD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993" w:type="dxa"/>
            <w:vAlign w:val="center"/>
          </w:tcPr>
          <w:p w14:paraId="28269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948" w:type="dxa"/>
            <w:vAlign w:val="center"/>
          </w:tcPr>
          <w:p w14:paraId="6B40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1FC5D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037BB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3C48E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54DE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73998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6434C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57263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vAlign w:val="center"/>
          </w:tcPr>
          <w:p w14:paraId="6FD37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290.6</w:t>
            </w:r>
          </w:p>
        </w:tc>
      </w:tr>
      <w:tr w:rsidR="004D52FA" w14:paraId="58A9A6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FA7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BC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ACD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vAlign w:val="center"/>
          </w:tcPr>
          <w:p w14:paraId="6CFF1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vAlign w:val="center"/>
          </w:tcPr>
          <w:p w14:paraId="1264A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vAlign w:val="center"/>
          </w:tcPr>
          <w:p w14:paraId="3A596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1265E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6952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128DD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103.2</w:t>
            </w:r>
          </w:p>
        </w:tc>
        <w:tc>
          <w:tcPr>
            <w:tcW w:w="1077" w:type="dxa"/>
            <w:vAlign w:val="center"/>
          </w:tcPr>
          <w:p w14:paraId="658B1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24D2D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471A9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615C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2D6A0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</w:tr>
      <w:tr w:rsidR="004D52FA" w14:paraId="50A7D7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70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A6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5683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92" w:type="dxa"/>
            <w:vAlign w:val="center"/>
          </w:tcPr>
          <w:p w14:paraId="39EC5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vAlign w:val="center"/>
          </w:tcPr>
          <w:p w14:paraId="3AED1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vAlign w:val="center"/>
          </w:tcPr>
          <w:p w14:paraId="3567A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654AF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08095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6A4E5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5B02E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1AB61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5610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5D9DA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03B4F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</w:tr>
      <w:tr w:rsidR="004D52FA" w14:paraId="418648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FC9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6C4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72D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vAlign w:val="center"/>
          </w:tcPr>
          <w:p w14:paraId="6C0DF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6E797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948" w:type="dxa"/>
            <w:vAlign w:val="center"/>
          </w:tcPr>
          <w:p w14:paraId="45AF6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vAlign w:val="center"/>
          </w:tcPr>
          <w:p w14:paraId="75CC6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3D944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7D453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638B1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6AFA9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29A15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2E2AD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3C346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7FD2CD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AA6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7C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E7C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2" w:type="dxa"/>
            <w:vAlign w:val="center"/>
          </w:tcPr>
          <w:p w14:paraId="63962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993" w:type="dxa"/>
            <w:vAlign w:val="center"/>
          </w:tcPr>
          <w:p w14:paraId="1339B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48" w:type="dxa"/>
            <w:vAlign w:val="center"/>
          </w:tcPr>
          <w:p w14:paraId="280B2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vAlign w:val="center"/>
          </w:tcPr>
          <w:p w14:paraId="50141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vAlign w:val="center"/>
          </w:tcPr>
          <w:p w14:paraId="2DEEA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37C7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vAlign w:val="center"/>
          </w:tcPr>
          <w:p w14:paraId="7DA6A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7DED4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12154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5638E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5F73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71F278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147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EDA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F705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73018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1BB8D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1E3A9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49E12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0.10</w:t>
            </w:r>
          </w:p>
        </w:tc>
        <w:tc>
          <w:tcPr>
            <w:tcW w:w="1077" w:type="dxa"/>
            <w:vAlign w:val="center"/>
          </w:tcPr>
          <w:p w14:paraId="5C9F0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B76C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6BDA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3EA4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A27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DEA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F69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9EB96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100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311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D56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vAlign w:val="center"/>
          </w:tcPr>
          <w:p w14:paraId="24EFB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vAlign w:val="center"/>
          </w:tcPr>
          <w:p w14:paraId="1AE68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vAlign w:val="center"/>
          </w:tcPr>
          <w:p w14:paraId="1992F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36D5D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45EA0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vAlign w:val="center"/>
          </w:tcPr>
          <w:p w14:paraId="3E947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F9AB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ACA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D7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745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B20F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7BEF28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EE5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F02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1F4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266.8</w:t>
            </w:r>
          </w:p>
        </w:tc>
        <w:tc>
          <w:tcPr>
            <w:tcW w:w="992" w:type="dxa"/>
            <w:vAlign w:val="center"/>
          </w:tcPr>
          <w:p w14:paraId="676BA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272.3</w:t>
            </w:r>
          </w:p>
        </w:tc>
        <w:tc>
          <w:tcPr>
            <w:tcW w:w="993" w:type="dxa"/>
            <w:vAlign w:val="center"/>
          </w:tcPr>
          <w:p w14:paraId="28FD4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948" w:type="dxa"/>
            <w:vAlign w:val="center"/>
          </w:tcPr>
          <w:p w14:paraId="18182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724CF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vAlign w:val="center"/>
          </w:tcPr>
          <w:p w14:paraId="0E592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vAlign w:val="center"/>
          </w:tcPr>
          <w:p w14:paraId="0D4B7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2586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F0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E87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0AB8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EEA4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7AF64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F306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D2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2F23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708F2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3E2EC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2440F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A9A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344DE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2C1C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C37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B81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E27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344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D0A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1DEABC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46C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BB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</w:t>
            </w:r>
          </w:p>
        </w:tc>
        <w:tc>
          <w:tcPr>
            <w:tcW w:w="992" w:type="dxa"/>
            <w:vAlign w:val="center"/>
          </w:tcPr>
          <w:p w14:paraId="58D0C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</w:t>
            </w:r>
          </w:p>
        </w:tc>
        <w:tc>
          <w:tcPr>
            <w:tcW w:w="993" w:type="dxa"/>
            <w:vAlign w:val="center"/>
          </w:tcPr>
          <w:p w14:paraId="5B7D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843</w:t>
            </w:r>
          </w:p>
        </w:tc>
        <w:tc>
          <w:tcPr>
            <w:tcW w:w="948" w:type="dxa"/>
            <w:vAlign w:val="center"/>
          </w:tcPr>
          <w:p w14:paraId="09F98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45230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843</w:t>
            </w:r>
          </w:p>
        </w:tc>
        <w:tc>
          <w:tcPr>
            <w:tcW w:w="1077" w:type="dxa"/>
            <w:vAlign w:val="center"/>
          </w:tcPr>
          <w:p w14:paraId="6CEF6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vAlign w:val="center"/>
          </w:tcPr>
          <w:p w14:paraId="3790F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4FF0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vAlign w:val="center"/>
          </w:tcPr>
          <w:p w14:paraId="69B51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6487A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4261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vAlign w:val="center"/>
          </w:tcPr>
          <w:p w14:paraId="1FE5E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7378B30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FD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450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vAlign w:val="center"/>
          </w:tcPr>
          <w:p w14:paraId="2F1B5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</w:t>
            </w:r>
          </w:p>
        </w:tc>
        <w:tc>
          <w:tcPr>
            <w:tcW w:w="993" w:type="dxa"/>
            <w:vAlign w:val="center"/>
          </w:tcPr>
          <w:p w14:paraId="46C7D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vAlign w:val="center"/>
          </w:tcPr>
          <w:p w14:paraId="7C254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3CDF9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vAlign w:val="center"/>
          </w:tcPr>
          <w:p w14:paraId="68A06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vAlign w:val="center"/>
          </w:tcPr>
          <w:p w14:paraId="6BB1D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vAlign w:val="center"/>
          </w:tcPr>
          <w:p w14:paraId="215F3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vAlign w:val="center"/>
          </w:tcPr>
          <w:p w14:paraId="5C606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7A296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20F9D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vAlign w:val="center"/>
          </w:tcPr>
          <w:p w14:paraId="2B298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4BD72D7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96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4684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vAlign w:val="center"/>
          </w:tcPr>
          <w:p w14:paraId="0FBF3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vAlign w:val="center"/>
          </w:tcPr>
          <w:p w14:paraId="36F94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vAlign w:val="center"/>
          </w:tcPr>
          <w:p w14:paraId="13362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F4C3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4AC2E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32CA2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1775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2B28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CE89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630C0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F013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076E139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F710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9411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</w:t>
            </w:r>
          </w:p>
        </w:tc>
        <w:tc>
          <w:tcPr>
            <w:tcW w:w="992" w:type="dxa"/>
            <w:vAlign w:val="center"/>
          </w:tcPr>
          <w:p w14:paraId="312F8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</w:t>
            </w:r>
          </w:p>
        </w:tc>
        <w:tc>
          <w:tcPr>
            <w:tcW w:w="993" w:type="dxa"/>
            <w:vAlign w:val="center"/>
          </w:tcPr>
          <w:p w14:paraId="073E5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</w:t>
            </w:r>
          </w:p>
        </w:tc>
        <w:tc>
          <w:tcPr>
            <w:tcW w:w="948" w:type="dxa"/>
            <w:vAlign w:val="center"/>
          </w:tcPr>
          <w:p w14:paraId="7D76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vAlign w:val="center"/>
          </w:tcPr>
          <w:p w14:paraId="47552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vAlign w:val="center"/>
          </w:tcPr>
          <w:p w14:paraId="28247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vAlign w:val="center"/>
          </w:tcPr>
          <w:p w14:paraId="197C5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vAlign w:val="center"/>
          </w:tcPr>
          <w:p w14:paraId="52B00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vAlign w:val="center"/>
          </w:tcPr>
          <w:p w14:paraId="461C9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5144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51213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vAlign w:val="center"/>
          </w:tcPr>
          <w:p w14:paraId="02A82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1B1C117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377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B48F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vAlign w:val="center"/>
          </w:tcPr>
          <w:p w14:paraId="28833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</w:t>
            </w:r>
          </w:p>
        </w:tc>
        <w:tc>
          <w:tcPr>
            <w:tcW w:w="993" w:type="dxa"/>
            <w:vAlign w:val="center"/>
          </w:tcPr>
          <w:p w14:paraId="4C25A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</w:t>
            </w:r>
          </w:p>
        </w:tc>
        <w:tc>
          <w:tcPr>
            <w:tcW w:w="948" w:type="dxa"/>
            <w:vAlign w:val="center"/>
          </w:tcPr>
          <w:p w14:paraId="5CDAF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vAlign w:val="center"/>
          </w:tcPr>
          <w:p w14:paraId="57BCF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07A66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vAlign w:val="center"/>
          </w:tcPr>
          <w:p w14:paraId="16F35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vAlign w:val="center"/>
          </w:tcPr>
          <w:p w14:paraId="1041A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vAlign w:val="center"/>
          </w:tcPr>
          <w:p w14:paraId="40C2F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vAlign w:val="center"/>
          </w:tcPr>
          <w:p w14:paraId="125D6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vAlign w:val="center"/>
          </w:tcPr>
          <w:p w14:paraId="23DA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vAlign w:val="center"/>
          </w:tcPr>
          <w:p w14:paraId="08CF7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</w:t>
            </w:r>
          </w:p>
        </w:tc>
      </w:tr>
      <w:tr w:rsidR="0010346A" w:rsidRPr="001F2AC7" w14:paraId="651A61F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74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4FB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651B1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5BB53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51158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42F8A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725F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738A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356B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041E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BF1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77A7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0361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</w:tr>
    </w:tbl>
    <w:p w14:paraId="402DC867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C8A7E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6DF8A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E9D5D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BDA6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B785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B1D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B86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2BF0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C485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3EE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4D2AF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5DD10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D557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7FFD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1F73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551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252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72C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45C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73A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BE0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A310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CF8C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7D5AD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762F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EFEBA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3032[</w:t>
            </w:r>
            <w:r>
              <w:rPr>
                <w:rFonts w:ascii="宋体" w:hAnsi="宋体" w:hint="eastAsia"/>
                <w:sz w:val="18"/>
                <w:szCs w:val="18"/>
              </w:rPr>
              <w:t>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D4C93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5DC963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6.44</w:t>
            </w:r>
          </w:p>
        </w:tc>
        <w:tc>
          <w:tcPr>
            <w:tcW w:w="1077" w:type="dxa"/>
            <w:vAlign w:val="center"/>
          </w:tcPr>
          <w:p w14:paraId="1207A7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4A9F06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1CD9D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527.8</w:t>
            </w:r>
          </w:p>
        </w:tc>
        <w:tc>
          <w:tcPr>
            <w:tcW w:w="1077" w:type="dxa"/>
            <w:vAlign w:val="center"/>
          </w:tcPr>
          <w:p w14:paraId="582AFF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4916A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755.6</w:t>
            </w:r>
          </w:p>
        </w:tc>
        <w:tc>
          <w:tcPr>
            <w:tcW w:w="1077" w:type="dxa"/>
            <w:vAlign w:val="center"/>
          </w:tcPr>
          <w:p w14:paraId="59C25E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0A97E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</w:p>
        </w:tc>
        <w:tc>
          <w:tcPr>
            <w:tcW w:w="1077" w:type="dxa"/>
            <w:vAlign w:val="center"/>
          </w:tcPr>
          <w:p w14:paraId="5153BC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7CE0AA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1371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CF5411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4037</w:t>
            </w:r>
          </w:p>
        </w:tc>
      </w:tr>
      <w:tr w:rsidR="002675A0" w:rsidRPr="001F2AC7" w14:paraId="2F86B34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BB4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2D90F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C425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95410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908D9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7BE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41562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3780A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F36AC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DC32FF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98A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368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ADF1F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757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520F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D24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F0F7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5BA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C8F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E29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C73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913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EDC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A95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671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321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689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B58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2E0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44B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32A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8E1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85C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217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767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A0E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11C72B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3D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9B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0A3AA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992" w:type="dxa"/>
            <w:vAlign w:val="center"/>
          </w:tcPr>
          <w:p w14:paraId="0645A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993" w:type="dxa"/>
            <w:vAlign w:val="center"/>
          </w:tcPr>
          <w:p w14:paraId="3845E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948" w:type="dxa"/>
            <w:vAlign w:val="center"/>
          </w:tcPr>
          <w:p w14:paraId="6D875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7B342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1B7B9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70103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3A5B0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51B67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61431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66106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vAlign w:val="center"/>
          </w:tcPr>
          <w:p w14:paraId="1E7F3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244.8</w:t>
            </w:r>
          </w:p>
        </w:tc>
      </w:tr>
      <w:tr w:rsidR="004D52FA" w14:paraId="2A0B66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B5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18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CE8D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1C915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0F5E3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2D0FA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CF4A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1054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1F34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E0D6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3C06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8606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6167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7BFF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68FC51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7BE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AB0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2255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vAlign w:val="center"/>
          </w:tcPr>
          <w:p w14:paraId="6E981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93" w:type="dxa"/>
            <w:vAlign w:val="center"/>
          </w:tcPr>
          <w:p w14:paraId="5B93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vAlign w:val="center"/>
          </w:tcPr>
          <w:p w14:paraId="3AE4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vAlign w:val="center"/>
          </w:tcPr>
          <w:p w14:paraId="77F32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46AB8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3D8B2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1E8A8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436CE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43D3A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2AADD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694DC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4D52FA" w14:paraId="0F811D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153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A4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EB8D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vAlign w:val="center"/>
          </w:tcPr>
          <w:p w14:paraId="53FCB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vAlign w:val="center"/>
          </w:tcPr>
          <w:p w14:paraId="219C4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04459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7D5C4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805D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73227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0C971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AB7E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B349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4C3C9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4C41B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4D52FA" w14:paraId="4B4C81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611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E41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F30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vAlign w:val="center"/>
          </w:tcPr>
          <w:p w14:paraId="1BB42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6A606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vAlign w:val="center"/>
          </w:tcPr>
          <w:p w14:paraId="0F1B6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29B5E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438E8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4D726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394A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67135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6C5C3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2A051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1F744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5D3135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15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59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3F3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vAlign w:val="center"/>
          </w:tcPr>
          <w:p w14:paraId="03484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vAlign w:val="center"/>
          </w:tcPr>
          <w:p w14:paraId="069E8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948" w:type="dxa"/>
            <w:vAlign w:val="center"/>
          </w:tcPr>
          <w:p w14:paraId="0B4C2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0350A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vAlign w:val="center"/>
          </w:tcPr>
          <w:p w14:paraId="49712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105.3</w:t>
            </w:r>
          </w:p>
        </w:tc>
        <w:tc>
          <w:tcPr>
            <w:tcW w:w="1077" w:type="dxa"/>
            <w:vAlign w:val="center"/>
          </w:tcPr>
          <w:p w14:paraId="15F56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0352F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21CD1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54C31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5AC1D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5A7F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563620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E5A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43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A964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135A9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15A66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2BA5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8AF6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4B713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1B28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48E42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445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5C3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D3A1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198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B5AAE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818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84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99E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vAlign w:val="center"/>
          </w:tcPr>
          <w:p w14:paraId="3998E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vAlign w:val="center"/>
          </w:tcPr>
          <w:p w14:paraId="3AF4D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vAlign w:val="center"/>
          </w:tcPr>
          <w:p w14:paraId="5D7EF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vAlign w:val="center"/>
          </w:tcPr>
          <w:p w14:paraId="6AD5F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vAlign w:val="center"/>
          </w:tcPr>
          <w:p w14:paraId="2E985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vAlign w:val="center"/>
          </w:tcPr>
          <w:p w14:paraId="24663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7D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73D3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888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3A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C7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BE074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04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C2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21AE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227.2</w:t>
            </w:r>
          </w:p>
        </w:tc>
        <w:tc>
          <w:tcPr>
            <w:tcW w:w="992" w:type="dxa"/>
            <w:vAlign w:val="center"/>
          </w:tcPr>
          <w:p w14:paraId="4C406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993" w:type="dxa"/>
            <w:vAlign w:val="center"/>
          </w:tcPr>
          <w:p w14:paraId="5EC60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948" w:type="dxa"/>
            <w:vAlign w:val="center"/>
          </w:tcPr>
          <w:p w14:paraId="6EC12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vAlign w:val="center"/>
          </w:tcPr>
          <w:p w14:paraId="02600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vAlign w:val="center"/>
          </w:tcPr>
          <w:p w14:paraId="38F1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vAlign w:val="center"/>
          </w:tcPr>
          <w:p w14:paraId="35983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A8CD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78B0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E7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183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2A4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64146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D68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11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A8F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41633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15A3D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4A9E5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6BE4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C1D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5F61D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D55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F72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D9A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33D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2C2C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51B86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FC2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2951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</w:t>
            </w:r>
          </w:p>
        </w:tc>
        <w:tc>
          <w:tcPr>
            <w:tcW w:w="992" w:type="dxa"/>
            <w:vAlign w:val="center"/>
          </w:tcPr>
          <w:p w14:paraId="3BE25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</w:t>
            </w:r>
          </w:p>
        </w:tc>
        <w:tc>
          <w:tcPr>
            <w:tcW w:w="993" w:type="dxa"/>
            <w:vAlign w:val="center"/>
          </w:tcPr>
          <w:p w14:paraId="758CD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</w:t>
            </w:r>
          </w:p>
        </w:tc>
        <w:tc>
          <w:tcPr>
            <w:tcW w:w="948" w:type="dxa"/>
            <w:vAlign w:val="center"/>
          </w:tcPr>
          <w:p w14:paraId="38568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vAlign w:val="center"/>
          </w:tcPr>
          <w:p w14:paraId="6B3D5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vAlign w:val="center"/>
          </w:tcPr>
          <w:p w14:paraId="2AD3C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vAlign w:val="center"/>
          </w:tcPr>
          <w:p w14:paraId="18CC3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6C791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vAlign w:val="center"/>
          </w:tcPr>
          <w:p w14:paraId="7BB90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0545B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5E31C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35E82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722460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CC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86A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</w:t>
            </w:r>
          </w:p>
        </w:tc>
        <w:tc>
          <w:tcPr>
            <w:tcW w:w="992" w:type="dxa"/>
            <w:vAlign w:val="center"/>
          </w:tcPr>
          <w:p w14:paraId="15F52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993" w:type="dxa"/>
            <w:vAlign w:val="center"/>
          </w:tcPr>
          <w:p w14:paraId="7851E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vAlign w:val="center"/>
          </w:tcPr>
          <w:p w14:paraId="79B61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5A769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vAlign w:val="center"/>
          </w:tcPr>
          <w:p w14:paraId="11B04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vAlign w:val="center"/>
          </w:tcPr>
          <w:p w14:paraId="32262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7DE89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423</w:t>
            </w:r>
          </w:p>
        </w:tc>
        <w:tc>
          <w:tcPr>
            <w:tcW w:w="1077" w:type="dxa"/>
            <w:vAlign w:val="center"/>
          </w:tcPr>
          <w:p w14:paraId="5F9BE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7AA8F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3F163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52110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7653256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AB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FE5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vAlign w:val="center"/>
          </w:tcPr>
          <w:p w14:paraId="7535E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vAlign w:val="center"/>
          </w:tcPr>
          <w:p w14:paraId="30F96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vAlign w:val="center"/>
          </w:tcPr>
          <w:p w14:paraId="6BD53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6CB9D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0DFD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1633D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5D81E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5BEF9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11FD4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C824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6DBFE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36AC30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E3F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95C5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</w:t>
            </w:r>
          </w:p>
        </w:tc>
        <w:tc>
          <w:tcPr>
            <w:tcW w:w="992" w:type="dxa"/>
            <w:vAlign w:val="center"/>
          </w:tcPr>
          <w:p w14:paraId="67453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vAlign w:val="center"/>
          </w:tcPr>
          <w:p w14:paraId="64EF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948" w:type="dxa"/>
            <w:vAlign w:val="center"/>
          </w:tcPr>
          <w:p w14:paraId="4B3B2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vAlign w:val="center"/>
          </w:tcPr>
          <w:p w14:paraId="36AD4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vAlign w:val="center"/>
          </w:tcPr>
          <w:p w14:paraId="30DDC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vAlign w:val="center"/>
          </w:tcPr>
          <w:p w14:paraId="46F08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vAlign w:val="center"/>
          </w:tcPr>
          <w:p w14:paraId="14D85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vAlign w:val="center"/>
          </w:tcPr>
          <w:p w14:paraId="4AB04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401</w:t>
            </w:r>
          </w:p>
        </w:tc>
        <w:tc>
          <w:tcPr>
            <w:tcW w:w="1077" w:type="dxa"/>
            <w:vAlign w:val="center"/>
          </w:tcPr>
          <w:p w14:paraId="6759D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7BB47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56347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510609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FA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6B9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</w:t>
            </w:r>
          </w:p>
        </w:tc>
        <w:tc>
          <w:tcPr>
            <w:tcW w:w="992" w:type="dxa"/>
            <w:vAlign w:val="center"/>
          </w:tcPr>
          <w:p w14:paraId="023B1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vAlign w:val="center"/>
          </w:tcPr>
          <w:p w14:paraId="2EEE1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vAlign w:val="center"/>
          </w:tcPr>
          <w:p w14:paraId="7F95F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vAlign w:val="center"/>
          </w:tcPr>
          <w:p w14:paraId="36E03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vAlign w:val="center"/>
          </w:tcPr>
          <w:p w14:paraId="51B3A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vAlign w:val="center"/>
          </w:tcPr>
          <w:p w14:paraId="746B2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vAlign w:val="center"/>
          </w:tcPr>
          <w:p w14:paraId="4E6CE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vAlign w:val="center"/>
          </w:tcPr>
          <w:p w14:paraId="43563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vAlign w:val="center"/>
          </w:tcPr>
          <w:p w14:paraId="5E1D9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vAlign w:val="center"/>
          </w:tcPr>
          <w:p w14:paraId="30FCA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670F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6CBA805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41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5F93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447DF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2ECC4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6D811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B5F5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2B64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064D4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D3FB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F743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9678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34F5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4529B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</w:tbl>
    <w:p w14:paraId="49DAF807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8187F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69FDC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39C84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C652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6501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C83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EF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50D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B7D1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F712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025F5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C48ED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CB8C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C9D9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BBDE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130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600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CF0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B08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3F3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FB3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A3F6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403A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779558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10B9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8BC04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3034[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0145A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7E27D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19.36</w:t>
            </w:r>
          </w:p>
        </w:tc>
        <w:tc>
          <w:tcPr>
            <w:tcW w:w="1077" w:type="dxa"/>
            <w:vAlign w:val="center"/>
          </w:tcPr>
          <w:p w14:paraId="07004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2FF43D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7E56C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1200.4</w:t>
            </w:r>
          </w:p>
        </w:tc>
        <w:tc>
          <w:tcPr>
            <w:tcW w:w="1077" w:type="dxa"/>
            <w:vAlign w:val="center"/>
          </w:tcPr>
          <w:p w14:paraId="47922E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E1F02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1884.4</w:t>
            </w:r>
          </w:p>
        </w:tc>
        <w:tc>
          <w:tcPr>
            <w:tcW w:w="1077" w:type="dxa"/>
            <w:vAlign w:val="center"/>
          </w:tcPr>
          <w:p w14:paraId="16BD4D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74D15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</w:p>
        </w:tc>
        <w:tc>
          <w:tcPr>
            <w:tcW w:w="1077" w:type="dxa"/>
            <w:vAlign w:val="center"/>
          </w:tcPr>
          <w:p w14:paraId="6334B1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7B39D5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D213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0A43D79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4039,5044</w:t>
            </w:r>
          </w:p>
        </w:tc>
      </w:tr>
      <w:tr w:rsidR="002675A0" w:rsidRPr="001F2AC7" w14:paraId="7AEF608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8F8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D4814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7155B1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F8B9E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A4CF6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A165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7BD21B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664F6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2A46D8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E9C79F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644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484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99AD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C20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AAC5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BA5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B9D3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057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1CB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8CAD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C9B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CE6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E63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E94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09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E2E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6AD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B45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F6B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ADA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ED3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3EA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664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735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CB7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641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80FD2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09D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D7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3198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92" w:type="dxa"/>
            <w:vAlign w:val="center"/>
          </w:tcPr>
          <w:p w14:paraId="265F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vAlign w:val="center"/>
          </w:tcPr>
          <w:p w14:paraId="46AB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48" w:type="dxa"/>
            <w:vAlign w:val="center"/>
          </w:tcPr>
          <w:p w14:paraId="419A1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vAlign w:val="center"/>
          </w:tcPr>
          <w:p w14:paraId="4F019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0B89A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3BF38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vAlign w:val="center"/>
          </w:tcPr>
          <w:p w14:paraId="08506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vAlign w:val="center"/>
          </w:tcPr>
          <w:p w14:paraId="0FB0B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099C7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520E1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vAlign w:val="center"/>
          </w:tcPr>
          <w:p w14:paraId="00D4A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143.6</w:t>
            </w:r>
          </w:p>
        </w:tc>
      </w:tr>
      <w:tr w:rsidR="004D52FA" w14:paraId="751237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E4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AE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8BE6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vAlign w:val="center"/>
          </w:tcPr>
          <w:p w14:paraId="5C9CB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63.6</w:t>
            </w:r>
          </w:p>
        </w:tc>
        <w:tc>
          <w:tcPr>
            <w:tcW w:w="993" w:type="dxa"/>
            <w:vAlign w:val="center"/>
          </w:tcPr>
          <w:p w14:paraId="03F77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vAlign w:val="center"/>
          </w:tcPr>
          <w:p w14:paraId="4732C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vAlign w:val="center"/>
          </w:tcPr>
          <w:p w14:paraId="014CD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78.0</w:t>
            </w:r>
          </w:p>
        </w:tc>
        <w:tc>
          <w:tcPr>
            <w:tcW w:w="1077" w:type="dxa"/>
            <w:vAlign w:val="center"/>
          </w:tcPr>
          <w:p w14:paraId="7B02C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vAlign w:val="center"/>
          </w:tcPr>
          <w:p w14:paraId="352BE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vAlign w:val="center"/>
          </w:tcPr>
          <w:p w14:paraId="6F8C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vAlign w:val="center"/>
          </w:tcPr>
          <w:p w14:paraId="73169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vAlign w:val="center"/>
          </w:tcPr>
          <w:p w14:paraId="440C4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26279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vAlign w:val="center"/>
          </w:tcPr>
          <w:p w14:paraId="582A9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</w:tr>
      <w:tr w:rsidR="004D52FA" w14:paraId="7755F1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D1C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D04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142CF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92" w:type="dxa"/>
            <w:vAlign w:val="center"/>
          </w:tcPr>
          <w:p w14:paraId="1D656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93" w:type="dxa"/>
            <w:vAlign w:val="center"/>
          </w:tcPr>
          <w:p w14:paraId="555A6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948" w:type="dxa"/>
            <w:vAlign w:val="center"/>
          </w:tcPr>
          <w:p w14:paraId="094D0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6AD04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54798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563AC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284C6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15F3F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4C27D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306A6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vAlign w:val="center"/>
          </w:tcPr>
          <w:p w14:paraId="7E1E9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160.3</w:t>
            </w:r>
          </w:p>
        </w:tc>
      </w:tr>
      <w:tr w:rsidR="004D52FA" w14:paraId="40F85B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D2E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E86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55A2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2" w:type="dxa"/>
            <w:vAlign w:val="center"/>
          </w:tcPr>
          <w:p w14:paraId="5E792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vAlign w:val="center"/>
          </w:tcPr>
          <w:p w14:paraId="6A27B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vAlign w:val="center"/>
          </w:tcPr>
          <w:p w14:paraId="114EE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1A18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403CE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7CA8A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6C623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E26D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3CE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21FC1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5E676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</w:tr>
      <w:tr w:rsidR="004D52FA" w14:paraId="73F74B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BC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12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A811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46857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086EC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1C9D2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356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338D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7A6C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4895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4831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3CFD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81CF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AB59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6FEC6B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72D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AA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04D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vAlign w:val="center"/>
          </w:tcPr>
          <w:p w14:paraId="4C810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238.1</w:t>
            </w:r>
          </w:p>
        </w:tc>
        <w:tc>
          <w:tcPr>
            <w:tcW w:w="993" w:type="dxa"/>
            <w:vAlign w:val="center"/>
          </w:tcPr>
          <w:p w14:paraId="0C1D8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243.9</w:t>
            </w:r>
          </w:p>
        </w:tc>
        <w:tc>
          <w:tcPr>
            <w:tcW w:w="948" w:type="dxa"/>
            <w:vAlign w:val="center"/>
          </w:tcPr>
          <w:p w14:paraId="638CF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249.7</w:t>
            </w:r>
          </w:p>
        </w:tc>
        <w:tc>
          <w:tcPr>
            <w:tcW w:w="1077" w:type="dxa"/>
            <w:vAlign w:val="center"/>
          </w:tcPr>
          <w:p w14:paraId="30EE0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vAlign w:val="center"/>
          </w:tcPr>
          <w:p w14:paraId="36B62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258.5</w:t>
            </w:r>
          </w:p>
        </w:tc>
        <w:tc>
          <w:tcPr>
            <w:tcW w:w="1077" w:type="dxa"/>
            <w:vAlign w:val="center"/>
          </w:tcPr>
          <w:p w14:paraId="05281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vAlign w:val="center"/>
          </w:tcPr>
          <w:p w14:paraId="6DF44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vAlign w:val="center"/>
          </w:tcPr>
          <w:p w14:paraId="4EAE0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vAlign w:val="center"/>
          </w:tcPr>
          <w:p w14:paraId="046FB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vAlign w:val="center"/>
          </w:tcPr>
          <w:p w14:paraId="4D956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vAlign w:val="center"/>
          </w:tcPr>
          <w:p w14:paraId="77862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</w:tr>
      <w:tr w:rsidR="004D52FA" w14:paraId="49A2E0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26A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A91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516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992" w:type="dxa"/>
            <w:vAlign w:val="center"/>
          </w:tcPr>
          <w:p w14:paraId="23862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993" w:type="dxa"/>
            <w:vAlign w:val="center"/>
          </w:tcPr>
          <w:p w14:paraId="6C86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948" w:type="dxa"/>
            <w:vAlign w:val="center"/>
          </w:tcPr>
          <w:p w14:paraId="01875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40C17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58390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1F48C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469BB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5F706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763CD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16EDA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vAlign w:val="center"/>
          </w:tcPr>
          <w:p w14:paraId="35EFB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154.9</w:t>
            </w:r>
          </w:p>
        </w:tc>
      </w:tr>
      <w:tr w:rsidR="004D52FA" w14:paraId="428B5C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BF1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1D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304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92" w:type="dxa"/>
            <w:vAlign w:val="center"/>
          </w:tcPr>
          <w:p w14:paraId="5E1B9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993" w:type="dxa"/>
            <w:vAlign w:val="center"/>
          </w:tcPr>
          <w:p w14:paraId="646A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134.7</w:t>
            </w:r>
          </w:p>
        </w:tc>
        <w:tc>
          <w:tcPr>
            <w:tcW w:w="948" w:type="dxa"/>
            <w:vAlign w:val="center"/>
          </w:tcPr>
          <w:p w14:paraId="61C76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vAlign w:val="center"/>
          </w:tcPr>
          <w:p w14:paraId="38F97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vAlign w:val="center"/>
          </w:tcPr>
          <w:p w14:paraId="5693E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vAlign w:val="center"/>
          </w:tcPr>
          <w:p w14:paraId="03131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0EADB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vAlign w:val="center"/>
          </w:tcPr>
          <w:p w14:paraId="38B4E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0F48D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vAlign w:val="center"/>
          </w:tcPr>
          <w:p w14:paraId="7904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45AE1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</w:tr>
      <w:tr w:rsidR="004D52FA" w14:paraId="7DC725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682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62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9D7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307.7</w:t>
            </w:r>
          </w:p>
        </w:tc>
        <w:tc>
          <w:tcPr>
            <w:tcW w:w="992" w:type="dxa"/>
            <w:vAlign w:val="center"/>
          </w:tcPr>
          <w:p w14:paraId="7C14F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310.6</w:t>
            </w:r>
          </w:p>
        </w:tc>
        <w:tc>
          <w:tcPr>
            <w:tcW w:w="993" w:type="dxa"/>
            <w:vAlign w:val="center"/>
          </w:tcPr>
          <w:p w14:paraId="4B91E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312.1</w:t>
            </w:r>
          </w:p>
        </w:tc>
        <w:tc>
          <w:tcPr>
            <w:tcW w:w="948" w:type="dxa"/>
            <w:vAlign w:val="center"/>
          </w:tcPr>
          <w:p w14:paraId="372C3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vAlign w:val="center"/>
          </w:tcPr>
          <w:p w14:paraId="368E2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vAlign w:val="center"/>
          </w:tcPr>
          <w:p w14:paraId="06805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vAlign w:val="center"/>
          </w:tcPr>
          <w:p w14:paraId="0424D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317.9</w:t>
            </w:r>
          </w:p>
        </w:tc>
        <w:tc>
          <w:tcPr>
            <w:tcW w:w="1077" w:type="dxa"/>
            <w:vAlign w:val="center"/>
          </w:tcPr>
          <w:p w14:paraId="13DE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vAlign w:val="center"/>
          </w:tcPr>
          <w:p w14:paraId="57146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vAlign w:val="center"/>
          </w:tcPr>
          <w:p w14:paraId="4532A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vAlign w:val="center"/>
          </w:tcPr>
          <w:p w14:paraId="441C4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vAlign w:val="center"/>
          </w:tcPr>
          <w:p w14:paraId="0BD82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24.9</w:t>
            </w:r>
          </w:p>
        </w:tc>
      </w:tr>
      <w:tr w:rsidR="004D52FA" w14:paraId="47B372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88C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959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D22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3A3A8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732F5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7A2DD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4B631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4C23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1A205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6C83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8E6F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D2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2A9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D74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346F7A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40F4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1FD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893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176.6</w:t>
            </w:r>
          </w:p>
        </w:tc>
        <w:tc>
          <w:tcPr>
            <w:tcW w:w="992" w:type="dxa"/>
            <w:vAlign w:val="center"/>
          </w:tcPr>
          <w:p w14:paraId="484E6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993" w:type="dxa"/>
            <w:vAlign w:val="center"/>
          </w:tcPr>
          <w:p w14:paraId="022DD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948" w:type="dxa"/>
            <w:vAlign w:val="center"/>
          </w:tcPr>
          <w:p w14:paraId="32AD9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195.1</w:t>
            </w:r>
          </w:p>
        </w:tc>
        <w:tc>
          <w:tcPr>
            <w:tcW w:w="1077" w:type="dxa"/>
            <w:vAlign w:val="center"/>
          </w:tcPr>
          <w:p w14:paraId="486E2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vAlign w:val="center"/>
          </w:tcPr>
          <w:p w14:paraId="45E79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vAlign w:val="center"/>
          </w:tcPr>
          <w:p w14:paraId="610CE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A77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ED29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12A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3D3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60AB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73682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B85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0C6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691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683.3</w:t>
            </w:r>
          </w:p>
        </w:tc>
        <w:tc>
          <w:tcPr>
            <w:tcW w:w="992" w:type="dxa"/>
            <w:vAlign w:val="center"/>
          </w:tcPr>
          <w:p w14:paraId="1DF13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697.3</w:t>
            </w:r>
          </w:p>
        </w:tc>
        <w:tc>
          <w:tcPr>
            <w:tcW w:w="993" w:type="dxa"/>
            <w:vAlign w:val="center"/>
          </w:tcPr>
          <w:p w14:paraId="48CB6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704.3</w:t>
            </w:r>
          </w:p>
        </w:tc>
        <w:tc>
          <w:tcPr>
            <w:tcW w:w="948" w:type="dxa"/>
            <w:vAlign w:val="center"/>
          </w:tcPr>
          <w:p w14:paraId="3EB37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702.6</w:t>
            </w:r>
          </w:p>
        </w:tc>
        <w:tc>
          <w:tcPr>
            <w:tcW w:w="1077" w:type="dxa"/>
            <w:vAlign w:val="center"/>
          </w:tcPr>
          <w:p w14:paraId="05EA8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688.5</w:t>
            </w:r>
          </w:p>
        </w:tc>
        <w:tc>
          <w:tcPr>
            <w:tcW w:w="1077" w:type="dxa"/>
            <w:vAlign w:val="center"/>
          </w:tcPr>
          <w:p w14:paraId="1185A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vAlign w:val="center"/>
          </w:tcPr>
          <w:p w14:paraId="502BB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15D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4E7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4AB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577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8C3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F5F7B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428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32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1F0C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vAlign w:val="center"/>
          </w:tcPr>
          <w:p w14:paraId="6C663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vAlign w:val="center"/>
          </w:tcPr>
          <w:p w14:paraId="278CF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vAlign w:val="center"/>
          </w:tcPr>
          <w:p w14:paraId="663BC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vAlign w:val="center"/>
          </w:tcPr>
          <w:p w14:paraId="1EB31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vAlign w:val="center"/>
          </w:tcPr>
          <w:p w14:paraId="57B18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vAlign w:val="center"/>
          </w:tcPr>
          <w:p w14:paraId="4F96F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0D8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A80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7E48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5406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33B7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A38CE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DF0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27B5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1775</w:t>
            </w:r>
          </w:p>
        </w:tc>
        <w:tc>
          <w:tcPr>
            <w:tcW w:w="992" w:type="dxa"/>
            <w:vAlign w:val="center"/>
          </w:tcPr>
          <w:p w14:paraId="11641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1797</w:t>
            </w:r>
          </w:p>
        </w:tc>
        <w:tc>
          <w:tcPr>
            <w:tcW w:w="993" w:type="dxa"/>
            <w:vAlign w:val="center"/>
          </w:tcPr>
          <w:p w14:paraId="48659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1808</w:t>
            </w:r>
          </w:p>
        </w:tc>
        <w:tc>
          <w:tcPr>
            <w:tcW w:w="948" w:type="dxa"/>
            <w:vAlign w:val="center"/>
          </w:tcPr>
          <w:p w14:paraId="7CDB1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vAlign w:val="center"/>
          </w:tcPr>
          <w:p w14:paraId="7D65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vAlign w:val="center"/>
          </w:tcPr>
          <w:p w14:paraId="40F3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1884</w:t>
            </w:r>
          </w:p>
        </w:tc>
        <w:tc>
          <w:tcPr>
            <w:tcW w:w="1077" w:type="dxa"/>
            <w:vAlign w:val="center"/>
          </w:tcPr>
          <w:p w14:paraId="60C22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vAlign w:val="center"/>
          </w:tcPr>
          <w:p w14:paraId="144C5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50D27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vAlign w:val="center"/>
          </w:tcPr>
          <w:p w14:paraId="34A2D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vAlign w:val="center"/>
          </w:tcPr>
          <w:p w14:paraId="66938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4509F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</w:tr>
      <w:tr w:rsidR="0010346A" w:rsidRPr="001F2AC7" w14:paraId="5C1F587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7B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5EF4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</w:t>
            </w:r>
          </w:p>
        </w:tc>
        <w:tc>
          <w:tcPr>
            <w:tcW w:w="992" w:type="dxa"/>
            <w:vAlign w:val="center"/>
          </w:tcPr>
          <w:p w14:paraId="486F9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</w:t>
            </w:r>
          </w:p>
        </w:tc>
        <w:tc>
          <w:tcPr>
            <w:tcW w:w="993" w:type="dxa"/>
            <w:vAlign w:val="center"/>
          </w:tcPr>
          <w:p w14:paraId="7D25F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</w:t>
            </w:r>
          </w:p>
        </w:tc>
        <w:tc>
          <w:tcPr>
            <w:tcW w:w="948" w:type="dxa"/>
            <w:vAlign w:val="center"/>
          </w:tcPr>
          <w:p w14:paraId="33DE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vAlign w:val="center"/>
          </w:tcPr>
          <w:p w14:paraId="686B7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vAlign w:val="center"/>
          </w:tcPr>
          <w:p w14:paraId="7CE1E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vAlign w:val="center"/>
          </w:tcPr>
          <w:p w14:paraId="01C5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vAlign w:val="center"/>
          </w:tcPr>
          <w:p w14:paraId="15568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32C73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vAlign w:val="center"/>
          </w:tcPr>
          <w:p w14:paraId="20A76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vAlign w:val="center"/>
          </w:tcPr>
          <w:p w14:paraId="50D80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09ECC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</w:tr>
      <w:tr w:rsidR="0010346A" w:rsidRPr="001F2AC7" w14:paraId="7CB9CC0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0E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84F0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992" w:type="dxa"/>
            <w:vAlign w:val="center"/>
          </w:tcPr>
          <w:p w14:paraId="5B75A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993" w:type="dxa"/>
            <w:vAlign w:val="center"/>
          </w:tcPr>
          <w:p w14:paraId="4C878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948" w:type="dxa"/>
            <w:vAlign w:val="center"/>
          </w:tcPr>
          <w:p w14:paraId="078D0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4773D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41F5B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0BBAE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1B9F4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4875B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663DD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6CDC4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vAlign w:val="center"/>
          </w:tcPr>
          <w:p w14:paraId="5A18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0.97</w:t>
            </w:r>
          </w:p>
        </w:tc>
      </w:tr>
      <w:tr w:rsidR="0010346A" w:rsidRPr="001F2AC7" w14:paraId="485A88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54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825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992" w:type="dxa"/>
            <w:vAlign w:val="center"/>
          </w:tcPr>
          <w:p w14:paraId="3FA68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993" w:type="dxa"/>
            <w:vAlign w:val="center"/>
          </w:tcPr>
          <w:p w14:paraId="7337B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1104</w:t>
            </w:r>
          </w:p>
        </w:tc>
        <w:tc>
          <w:tcPr>
            <w:tcW w:w="948" w:type="dxa"/>
            <w:vAlign w:val="center"/>
          </w:tcPr>
          <w:p w14:paraId="3C532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vAlign w:val="center"/>
          </w:tcPr>
          <w:p w14:paraId="5CF4B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1177</w:t>
            </w:r>
          </w:p>
        </w:tc>
        <w:tc>
          <w:tcPr>
            <w:tcW w:w="1077" w:type="dxa"/>
            <w:vAlign w:val="center"/>
          </w:tcPr>
          <w:p w14:paraId="3352F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vAlign w:val="center"/>
          </w:tcPr>
          <w:p w14:paraId="1075E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vAlign w:val="center"/>
          </w:tcPr>
          <w:p w14:paraId="15239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129EC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vAlign w:val="center"/>
          </w:tcPr>
          <w:p w14:paraId="707C1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vAlign w:val="center"/>
          </w:tcPr>
          <w:p w14:paraId="6353A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1BB34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</w:tr>
      <w:tr w:rsidR="0010346A" w:rsidRPr="001F2AC7" w14:paraId="44006C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D1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CB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992" w:type="dxa"/>
            <w:vAlign w:val="center"/>
          </w:tcPr>
          <w:p w14:paraId="0CF92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922</w:t>
            </w:r>
          </w:p>
        </w:tc>
        <w:tc>
          <w:tcPr>
            <w:tcW w:w="993" w:type="dxa"/>
            <w:vAlign w:val="center"/>
          </w:tcPr>
          <w:p w14:paraId="4DBDA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927</w:t>
            </w:r>
          </w:p>
        </w:tc>
        <w:tc>
          <w:tcPr>
            <w:tcW w:w="948" w:type="dxa"/>
            <w:vAlign w:val="center"/>
          </w:tcPr>
          <w:p w14:paraId="7F8CA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vAlign w:val="center"/>
          </w:tcPr>
          <w:p w14:paraId="5225D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vAlign w:val="center"/>
          </w:tcPr>
          <w:p w14:paraId="11121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vAlign w:val="center"/>
          </w:tcPr>
          <w:p w14:paraId="7E22A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1046</w:t>
            </w:r>
          </w:p>
        </w:tc>
        <w:tc>
          <w:tcPr>
            <w:tcW w:w="1077" w:type="dxa"/>
            <w:vAlign w:val="center"/>
          </w:tcPr>
          <w:p w14:paraId="126EA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vAlign w:val="center"/>
          </w:tcPr>
          <w:p w14:paraId="3955D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vAlign w:val="center"/>
          </w:tcPr>
          <w:p w14:paraId="2C446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vAlign w:val="center"/>
          </w:tcPr>
          <w:p w14:paraId="5755D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vAlign w:val="center"/>
          </w:tcPr>
          <w:p w14:paraId="13A1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</w:tr>
      <w:tr w:rsidR="0010346A" w:rsidRPr="001F2AC7" w14:paraId="70A344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0C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DCAC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vAlign w:val="center"/>
          </w:tcPr>
          <w:p w14:paraId="06636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vAlign w:val="center"/>
          </w:tcPr>
          <w:p w14:paraId="2F8AE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vAlign w:val="center"/>
          </w:tcPr>
          <w:p w14:paraId="7F5D5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3A1B9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50B83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451F6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0F9F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6FA3B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76F78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1061B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vAlign w:val="center"/>
          </w:tcPr>
          <w:p w14:paraId="0F169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0.26</w:t>
            </w:r>
          </w:p>
        </w:tc>
      </w:tr>
    </w:tbl>
    <w:p w14:paraId="42909E1D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354601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0E92D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23B61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E74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9206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F13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62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E5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A050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4F2B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E8B22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6F803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AC98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58D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C0F9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5AC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C8F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478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D3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BA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15D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9CA0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CE3C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F17DB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06F6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6C3339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3049[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42808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0ED7C5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06B983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5E74B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54DD2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212.2</w:t>
            </w:r>
          </w:p>
        </w:tc>
        <w:tc>
          <w:tcPr>
            <w:tcW w:w="1077" w:type="dxa"/>
            <w:vAlign w:val="center"/>
          </w:tcPr>
          <w:p w14:paraId="759374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4F176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235.7</w:t>
            </w:r>
          </w:p>
        </w:tc>
        <w:tc>
          <w:tcPr>
            <w:tcW w:w="1077" w:type="dxa"/>
            <w:vAlign w:val="center"/>
          </w:tcPr>
          <w:p w14:paraId="2E51A9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DCF15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</w:p>
        </w:tc>
        <w:tc>
          <w:tcPr>
            <w:tcW w:w="1077" w:type="dxa"/>
            <w:vAlign w:val="center"/>
          </w:tcPr>
          <w:p w14:paraId="5C7D03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1731B3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70D7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1512E8A1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4051</w:t>
            </w:r>
          </w:p>
        </w:tc>
      </w:tr>
      <w:tr w:rsidR="002675A0" w:rsidRPr="001F2AC7" w14:paraId="5D9E782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7E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663B9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ADF9D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FA61A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2599F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34CF1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69E5F0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548A8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F7DF1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A99CF2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53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33C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EA093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020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98DE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113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B498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560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97DE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80C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2FF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316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D50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A24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813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BBE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8A6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06B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8C4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320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9DF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24D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252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580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15C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33B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0DB74D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CFF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52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D29B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vAlign w:val="center"/>
          </w:tcPr>
          <w:p w14:paraId="356E0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vAlign w:val="center"/>
          </w:tcPr>
          <w:p w14:paraId="5A10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vAlign w:val="center"/>
          </w:tcPr>
          <w:p w14:paraId="5209F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624B8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07769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6BBB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2245A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6462F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437F1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7CF6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1890F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</w:tr>
      <w:tr w:rsidR="004D52FA" w14:paraId="30CC8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6C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6B0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57BD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vAlign w:val="center"/>
          </w:tcPr>
          <w:p w14:paraId="27FD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vAlign w:val="center"/>
          </w:tcPr>
          <w:p w14:paraId="423CB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vAlign w:val="center"/>
          </w:tcPr>
          <w:p w14:paraId="2F78B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462FB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2F67A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35F96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3B47E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508C5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31ED3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74021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13.5</w:t>
            </w:r>
          </w:p>
        </w:tc>
        <w:tc>
          <w:tcPr>
            <w:tcW w:w="1077" w:type="dxa"/>
            <w:vAlign w:val="center"/>
          </w:tcPr>
          <w:p w14:paraId="0F865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</w:tr>
      <w:tr w:rsidR="004D52FA" w14:paraId="78E252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EB0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69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08FE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vAlign w:val="center"/>
          </w:tcPr>
          <w:p w14:paraId="2B822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vAlign w:val="center"/>
          </w:tcPr>
          <w:p w14:paraId="3A2FB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vAlign w:val="center"/>
          </w:tcPr>
          <w:p w14:paraId="52F4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1B1D9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59D52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6172B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vAlign w:val="center"/>
          </w:tcPr>
          <w:p w14:paraId="0816C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6C18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75704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6E8C0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0C036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3BD5B3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4E5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3E0C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0B69D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vAlign w:val="center"/>
          </w:tcPr>
          <w:p w14:paraId="762B1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vAlign w:val="center"/>
          </w:tcPr>
          <w:p w14:paraId="6DD33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48" w:type="dxa"/>
            <w:vAlign w:val="center"/>
          </w:tcPr>
          <w:p w14:paraId="5A5A0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4A5D9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0355E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1133B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07020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736CD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32D4D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294F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5ED8B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</w:tr>
      <w:tr w:rsidR="004D52FA" w14:paraId="1472B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923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AE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F6F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vAlign w:val="center"/>
          </w:tcPr>
          <w:p w14:paraId="0F39C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vAlign w:val="center"/>
          </w:tcPr>
          <w:p w14:paraId="37A44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948" w:type="dxa"/>
            <w:vAlign w:val="center"/>
          </w:tcPr>
          <w:p w14:paraId="34C84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01F46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vAlign w:val="center"/>
          </w:tcPr>
          <w:p w14:paraId="19633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0DBA1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37EAC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44968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5E472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69E2A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3828E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4D52FA" w14:paraId="035019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69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00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C33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vAlign w:val="center"/>
          </w:tcPr>
          <w:p w14:paraId="4F9DE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vAlign w:val="center"/>
          </w:tcPr>
          <w:p w14:paraId="77B72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vAlign w:val="center"/>
          </w:tcPr>
          <w:p w14:paraId="48914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08007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15C6E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0A9C7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304D1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18098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4036F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vAlign w:val="center"/>
          </w:tcPr>
          <w:p w14:paraId="1816C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3D33B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</w:t>
            </w:r>
          </w:p>
        </w:tc>
      </w:tr>
      <w:tr w:rsidR="004D52FA" w14:paraId="55CF0A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FF39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DB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00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vAlign w:val="center"/>
          </w:tcPr>
          <w:p w14:paraId="185E0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vAlign w:val="center"/>
          </w:tcPr>
          <w:p w14:paraId="6A707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vAlign w:val="center"/>
          </w:tcPr>
          <w:p w14:paraId="77E8E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vAlign w:val="center"/>
          </w:tcPr>
          <w:p w14:paraId="3D0B5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7665D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3CDAC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2F17E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43194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3CBE2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65DF7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817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016FF5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D78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F75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33D9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vAlign w:val="center"/>
          </w:tcPr>
          <w:p w14:paraId="4CD82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vAlign w:val="center"/>
          </w:tcPr>
          <w:p w14:paraId="1C1A2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948" w:type="dxa"/>
            <w:vAlign w:val="center"/>
          </w:tcPr>
          <w:p w14:paraId="323EE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3324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vAlign w:val="center"/>
          </w:tcPr>
          <w:p w14:paraId="09F3E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6DC19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3731E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1062D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39FF6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16302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0665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5C6065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85D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3C0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4C01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58688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vAlign w:val="center"/>
          </w:tcPr>
          <w:p w14:paraId="3DD2F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60C6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41DD2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5CDC4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09509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7487D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B12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94FA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3A9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218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76E3A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172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5D8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4BB4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vAlign w:val="center"/>
          </w:tcPr>
          <w:p w14:paraId="4F778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vAlign w:val="center"/>
          </w:tcPr>
          <w:p w14:paraId="37EDF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vAlign w:val="center"/>
          </w:tcPr>
          <w:p w14:paraId="3F221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vAlign w:val="center"/>
          </w:tcPr>
          <w:p w14:paraId="18D86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4107E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67CF3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300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33C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910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070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3E9B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</w:tr>
      <w:tr w:rsidR="004D52FA" w14:paraId="1000F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D041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4E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3276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vAlign w:val="center"/>
          </w:tcPr>
          <w:p w14:paraId="2A9A0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vAlign w:val="center"/>
          </w:tcPr>
          <w:p w14:paraId="72BBF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vAlign w:val="center"/>
          </w:tcPr>
          <w:p w14:paraId="2FD37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5F70E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995A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4DF1B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C79B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6D2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9BB9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E2A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D45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006C1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5A8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A37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A93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6E8F4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09322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643DD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348C2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ED4D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47895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709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75A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8FC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1868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92B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E02E10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3E85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A17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992" w:type="dxa"/>
            <w:vAlign w:val="center"/>
          </w:tcPr>
          <w:p w14:paraId="2E2F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993" w:type="dxa"/>
            <w:vAlign w:val="center"/>
          </w:tcPr>
          <w:p w14:paraId="632F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</w:t>
            </w:r>
          </w:p>
        </w:tc>
        <w:tc>
          <w:tcPr>
            <w:tcW w:w="948" w:type="dxa"/>
            <w:vAlign w:val="center"/>
          </w:tcPr>
          <w:p w14:paraId="38E9D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7ED89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vAlign w:val="center"/>
          </w:tcPr>
          <w:p w14:paraId="572DE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160CB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01176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vAlign w:val="center"/>
          </w:tcPr>
          <w:p w14:paraId="7983E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545F2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6069B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vAlign w:val="center"/>
          </w:tcPr>
          <w:p w14:paraId="53995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099644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02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912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992" w:type="dxa"/>
            <w:vAlign w:val="center"/>
          </w:tcPr>
          <w:p w14:paraId="32A8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993" w:type="dxa"/>
            <w:vAlign w:val="center"/>
          </w:tcPr>
          <w:p w14:paraId="16D90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</w:t>
            </w:r>
          </w:p>
        </w:tc>
        <w:tc>
          <w:tcPr>
            <w:tcW w:w="948" w:type="dxa"/>
            <w:vAlign w:val="center"/>
          </w:tcPr>
          <w:p w14:paraId="1EC2C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30828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vAlign w:val="center"/>
          </w:tcPr>
          <w:p w14:paraId="1BCC7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vAlign w:val="center"/>
          </w:tcPr>
          <w:p w14:paraId="0EC7E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vAlign w:val="center"/>
          </w:tcPr>
          <w:p w14:paraId="258FB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vAlign w:val="center"/>
          </w:tcPr>
          <w:p w14:paraId="15FE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68895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78ACF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vAlign w:val="center"/>
          </w:tcPr>
          <w:p w14:paraId="1EFD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600066C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C85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17C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2D2BB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013F8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7D6D6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89D3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27E3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01B5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46A2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7D72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3057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4CD0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85CE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12F490F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35E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6EE9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</w:t>
            </w:r>
          </w:p>
        </w:tc>
        <w:tc>
          <w:tcPr>
            <w:tcW w:w="992" w:type="dxa"/>
            <w:vAlign w:val="center"/>
          </w:tcPr>
          <w:p w14:paraId="0AB6D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</w:t>
            </w:r>
          </w:p>
        </w:tc>
        <w:tc>
          <w:tcPr>
            <w:tcW w:w="993" w:type="dxa"/>
            <w:vAlign w:val="center"/>
          </w:tcPr>
          <w:p w14:paraId="23CFB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948" w:type="dxa"/>
            <w:vAlign w:val="center"/>
          </w:tcPr>
          <w:p w14:paraId="7269D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61C34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vAlign w:val="center"/>
          </w:tcPr>
          <w:p w14:paraId="1C7C1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5FB33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78A00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vAlign w:val="center"/>
          </w:tcPr>
          <w:p w14:paraId="2E5A2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54EBA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6EFE9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vAlign w:val="center"/>
          </w:tcPr>
          <w:p w14:paraId="3792B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3DD412E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95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0C5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</w:t>
            </w:r>
          </w:p>
        </w:tc>
        <w:tc>
          <w:tcPr>
            <w:tcW w:w="992" w:type="dxa"/>
            <w:vAlign w:val="center"/>
          </w:tcPr>
          <w:p w14:paraId="0818A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vAlign w:val="center"/>
          </w:tcPr>
          <w:p w14:paraId="3531C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948" w:type="dxa"/>
            <w:vAlign w:val="center"/>
          </w:tcPr>
          <w:p w14:paraId="520D3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197</w:t>
            </w:r>
          </w:p>
        </w:tc>
        <w:tc>
          <w:tcPr>
            <w:tcW w:w="1077" w:type="dxa"/>
            <w:vAlign w:val="center"/>
          </w:tcPr>
          <w:p w14:paraId="6077E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73D72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vAlign w:val="center"/>
          </w:tcPr>
          <w:p w14:paraId="20CFB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vAlign w:val="center"/>
          </w:tcPr>
          <w:p w14:paraId="5B394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vAlign w:val="center"/>
          </w:tcPr>
          <w:p w14:paraId="3F7BE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vAlign w:val="center"/>
          </w:tcPr>
          <w:p w14:paraId="0E989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0F912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vAlign w:val="center"/>
          </w:tcPr>
          <w:p w14:paraId="4DFEA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19168D0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556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82D6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0123C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vAlign w:val="center"/>
          </w:tcPr>
          <w:p w14:paraId="53E40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6D8EC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AC28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340F8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53F5D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85BE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A105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00175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A23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580A2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</w:tr>
    </w:tbl>
    <w:p w14:paraId="112C997D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D03BE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090B6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06603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A58E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1BB0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1C4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405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2897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4C9E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5C02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4E28A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296EC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EE68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38BD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C3DB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B6A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758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E38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3C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A7C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9EF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158E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FFB1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1EB93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7B88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B206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3050[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4BE1D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C7740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</w:p>
        </w:tc>
        <w:tc>
          <w:tcPr>
            <w:tcW w:w="1077" w:type="dxa"/>
            <w:vAlign w:val="center"/>
          </w:tcPr>
          <w:p w14:paraId="35ECC9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57E940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A568D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698.0</w:t>
            </w:r>
          </w:p>
        </w:tc>
        <w:tc>
          <w:tcPr>
            <w:tcW w:w="1077" w:type="dxa"/>
            <w:vAlign w:val="center"/>
          </w:tcPr>
          <w:p w14:paraId="5583C6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B6FAA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731.0</w:t>
            </w:r>
          </w:p>
        </w:tc>
        <w:tc>
          <w:tcPr>
            <w:tcW w:w="1077" w:type="dxa"/>
            <w:vAlign w:val="center"/>
          </w:tcPr>
          <w:p w14:paraId="45EAEC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607236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</w:p>
        </w:tc>
        <w:tc>
          <w:tcPr>
            <w:tcW w:w="1077" w:type="dxa"/>
            <w:vAlign w:val="center"/>
          </w:tcPr>
          <w:p w14:paraId="18A6D3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83E20F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B56B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6F536A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BD4E78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4B4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3805A3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B6006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DF2E3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29FF7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CAED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2C0060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57387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C120E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C3FBFB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22E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FFC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F79CC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77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4C97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298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B675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09D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425A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98D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52D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7D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83F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B4F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E5C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983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BE0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8E9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F54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A5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4D1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52C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A19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12E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EA9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66F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589B87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BB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B2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AE7B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vAlign w:val="center"/>
          </w:tcPr>
          <w:p w14:paraId="65E13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vAlign w:val="center"/>
          </w:tcPr>
          <w:p w14:paraId="0C74B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vAlign w:val="center"/>
          </w:tcPr>
          <w:p w14:paraId="74AB1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63BD6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vAlign w:val="center"/>
          </w:tcPr>
          <w:p w14:paraId="73570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vAlign w:val="center"/>
          </w:tcPr>
          <w:p w14:paraId="6C49F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vAlign w:val="center"/>
          </w:tcPr>
          <w:p w14:paraId="6D3DE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vAlign w:val="center"/>
          </w:tcPr>
          <w:p w14:paraId="7B09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vAlign w:val="center"/>
          </w:tcPr>
          <w:p w14:paraId="2DD06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vAlign w:val="center"/>
          </w:tcPr>
          <w:p w14:paraId="2EAEE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073D6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</w:tr>
      <w:tr w:rsidR="004D52FA" w14:paraId="502F85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9EA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75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vAlign w:val="center"/>
          </w:tcPr>
          <w:p w14:paraId="7A8D4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vAlign w:val="center"/>
          </w:tcPr>
          <w:p w14:paraId="195FF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387.6</w:t>
            </w:r>
          </w:p>
        </w:tc>
        <w:tc>
          <w:tcPr>
            <w:tcW w:w="993" w:type="dxa"/>
            <w:vAlign w:val="center"/>
          </w:tcPr>
          <w:p w14:paraId="12C61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948" w:type="dxa"/>
            <w:vAlign w:val="center"/>
          </w:tcPr>
          <w:p w14:paraId="547C0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403.7</w:t>
            </w:r>
          </w:p>
        </w:tc>
        <w:tc>
          <w:tcPr>
            <w:tcW w:w="1077" w:type="dxa"/>
            <w:vAlign w:val="center"/>
          </w:tcPr>
          <w:p w14:paraId="34D43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377.4</w:t>
            </w:r>
          </w:p>
        </w:tc>
        <w:tc>
          <w:tcPr>
            <w:tcW w:w="1077" w:type="dxa"/>
            <w:vAlign w:val="center"/>
          </w:tcPr>
          <w:p w14:paraId="4D2A7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372.9</w:t>
            </w:r>
          </w:p>
        </w:tc>
        <w:tc>
          <w:tcPr>
            <w:tcW w:w="1077" w:type="dxa"/>
            <w:vAlign w:val="center"/>
          </w:tcPr>
          <w:p w14:paraId="7047A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vAlign w:val="center"/>
          </w:tcPr>
          <w:p w14:paraId="070F8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vAlign w:val="center"/>
          </w:tcPr>
          <w:p w14:paraId="7A969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vAlign w:val="center"/>
          </w:tcPr>
          <w:p w14:paraId="7E562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vAlign w:val="center"/>
          </w:tcPr>
          <w:p w14:paraId="4A9C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vAlign w:val="center"/>
          </w:tcPr>
          <w:p w14:paraId="68243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</w:tr>
      <w:tr w:rsidR="004D52FA" w14:paraId="437C1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1BD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F2F4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0B878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113.4</w:t>
            </w:r>
          </w:p>
        </w:tc>
        <w:tc>
          <w:tcPr>
            <w:tcW w:w="992" w:type="dxa"/>
            <w:vAlign w:val="center"/>
          </w:tcPr>
          <w:p w14:paraId="68F06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vAlign w:val="center"/>
          </w:tcPr>
          <w:p w14:paraId="69BB7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vAlign w:val="center"/>
          </w:tcPr>
          <w:p w14:paraId="58933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vAlign w:val="center"/>
          </w:tcPr>
          <w:p w14:paraId="233D9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0C7E5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vAlign w:val="center"/>
          </w:tcPr>
          <w:p w14:paraId="66220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100.4</w:t>
            </w:r>
          </w:p>
        </w:tc>
        <w:tc>
          <w:tcPr>
            <w:tcW w:w="1077" w:type="dxa"/>
            <w:vAlign w:val="center"/>
          </w:tcPr>
          <w:p w14:paraId="43C6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vAlign w:val="center"/>
          </w:tcPr>
          <w:p w14:paraId="291C4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vAlign w:val="center"/>
          </w:tcPr>
          <w:p w14:paraId="3E09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15F79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vAlign w:val="center"/>
          </w:tcPr>
          <w:p w14:paraId="5631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45.1</w:t>
            </w:r>
          </w:p>
        </w:tc>
      </w:tr>
      <w:tr w:rsidR="004D52FA" w14:paraId="10CF1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7CE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DDC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100FB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251.0</w:t>
            </w:r>
          </w:p>
        </w:tc>
        <w:tc>
          <w:tcPr>
            <w:tcW w:w="992" w:type="dxa"/>
            <w:vAlign w:val="center"/>
          </w:tcPr>
          <w:p w14:paraId="459C8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265.6</w:t>
            </w:r>
          </w:p>
        </w:tc>
        <w:tc>
          <w:tcPr>
            <w:tcW w:w="993" w:type="dxa"/>
            <w:vAlign w:val="center"/>
          </w:tcPr>
          <w:p w14:paraId="20E44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264.2</w:t>
            </w:r>
          </w:p>
        </w:tc>
        <w:tc>
          <w:tcPr>
            <w:tcW w:w="948" w:type="dxa"/>
            <w:vAlign w:val="center"/>
          </w:tcPr>
          <w:p w14:paraId="714F6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vAlign w:val="center"/>
          </w:tcPr>
          <w:p w14:paraId="0E786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vAlign w:val="center"/>
          </w:tcPr>
          <w:p w14:paraId="3BBB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32A8C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0F327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vAlign w:val="center"/>
          </w:tcPr>
          <w:p w14:paraId="1F26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vAlign w:val="center"/>
          </w:tcPr>
          <w:p w14:paraId="164C4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vAlign w:val="center"/>
          </w:tcPr>
          <w:p w14:paraId="081EE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25AA4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78.1</w:t>
            </w:r>
          </w:p>
        </w:tc>
      </w:tr>
      <w:tr w:rsidR="004D52FA" w14:paraId="14903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F6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CF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77302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vAlign w:val="center"/>
          </w:tcPr>
          <w:p w14:paraId="0DC64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3" w:type="dxa"/>
            <w:vAlign w:val="center"/>
          </w:tcPr>
          <w:p w14:paraId="0B937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vAlign w:val="center"/>
          </w:tcPr>
          <w:p w14:paraId="334B0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173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7CA7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C5D6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107.8</w:t>
            </w:r>
          </w:p>
        </w:tc>
        <w:tc>
          <w:tcPr>
            <w:tcW w:w="1077" w:type="dxa"/>
            <w:vAlign w:val="center"/>
          </w:tcPr>
          <w:p w14:paraId="45CC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3997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27C1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3CFFB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38B1B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</w:tr>
      <w:tr w:rsidR="004D52FA" w14:paraId="1BA75A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7B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C43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B48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992" w:type="dxa"/>
            <w:vAlign w:val="center"/>
          </w:tcPr>
          <w:p w14:paraId="37542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93" w:type="dxa"/>
            <w:vAlign w:val="center"/>
          </w:tcPr>
          <w:p w14:paraId="33A4C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vAlign w:val="center"/>
          </w:tcPr>
          <w:p w14:paraId="527DA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vAlign w:val="center"/>
          </w:tcPr>
          <w:p w14:paraId="39DA1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vAlign w:val="center"/>
          </w:tcPr>
          <w:p w14:paraId="7DD26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vAlign w:val="center"/>
          </w:tcPr>
          <w:p w14:paraId="0BC77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vAlign w:val="center"/>
          </w:tcPr>
          <w:p w14:paraId="7F0A4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vAlign w:val="center"/>
          </w:tcPr>
          <w:p w14:paraId="47CE0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46929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vAlign w:val="center"/>
          </w:tcPr>
          <w:p w14:paraId="0171A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vAlign w:val="center"/>
          </w:tcPr>
          <w:p w14:paraId="005A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</w:tr>
      <w:tr w:rsidR="004D52FA" w14:paraId="6BC8E2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66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267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B0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vAlign w:val="center"/>
          </w:tcPr>
          <w:p w14:paraId="5C37D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vAlign w:val="center"/>
          </w:tcPr>
          <w:p w14:paraId="65D23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vAlign w:val="center"/>
          </w:tcPr>
          <w:p w14:paraId="4C090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10C7C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25.0</w:t>
            </w:r>
          </w:p>
        </w:tc>
        <w:tc>
          <w:tcPr>
            <w:tcW w:w="1077" w:type="dxa"/>
            <w:vAlign w:val="center"/>
          </w:tcPr>
          <w:p w14:paraId="5A5C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vAlign w:val="center"/>
          </w:tcPr>
          <w:p w14:paraId="37B08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vAlign w:val="center"/>
          </w:tcPr>
          <w:p w14:paraId="0B18C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vAlign w:val="center"/>
          </w:tcPr>
          <w:p w14:paraId="50809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vAlign w:val="center"/>
          </w:tcPr>
          <w:p w14:paraId="70790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vAlign w:val="center"/>
          </w:tcPr>
          <w:p w14:paraId="6E350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vAlign w:val="center"/>
          </w:tcPr>
          <w:p w14:paraId="03F86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</w:tr>
      <w:tr w:rsidR="004D52FA" w14:paraId="155C37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DA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D91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480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vAlign w:val="center"/>
          </w:tcPr>
          <w:p w14:paraId="5978D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993" w:type="dxa"/>
            <w:vAlign w:val="center"/>
          </w:tcPr>
          <w:p w14:paraId="0BF30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068F6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vAlign w:val="center"/>
          </w:tcPr>
          <w:p w14:paraId="46955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vAlign w:val="center"/>
          </w:tcPr>
          <w:p w14:paraId="6B509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0E62A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vAlign w:val="center"/>
          </w:tcPr>
          <w:p w14:paraId="7A281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vAlign w:val="center"/>
          </w:tcPr>
          <w:p w14:paraId="6EE4F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vAlign w:val="center"/>
          </w:tcPr>
          <w:p w14:paraId="5FF53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5C9EF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5A0BE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1B8DA2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A5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EDB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C3E0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vAlign w:val="center"/>
          </w:tcPr>
          <w:p w14:paraId="437D3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vAlign w:val="center"/>
          </w:tcPr>
          <w:p w14:paraId="34B84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vAlign w:val="center"/>
          </w:tcPr>
          <w:p w14:paraId="1D599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vAlign w:val="center"/>
          </w:tcPr>
          <w:p w14:paraId="105F8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vAlign w:val="center"/>
          </w:tcPr>
          <w:p w14:paraId="3AF23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vAlign w:val="center"/>
          </w:tcPr>
          <w:p w14:paraId="7A1A1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vAlign w:val="center"/>
          </w:tcPr>
          <w:p w14:paraId="54EA4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vAlign w:val="center"/>
          </w:tcPr>
          <w:p w14:paraId="3AA5B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vAlign w:val="center"/>
          </w:tcPr>
          <w:p w14:paraId="03996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2E279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41094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1A804C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9923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E13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F92F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13C34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466AF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10036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DEE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4CFB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04F0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43873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5180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6B0F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F96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70D0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C527D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103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A60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0A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vAlign w:val="center"/>
          </w:tcPr>
          <w:p w14:paraId="15A3D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vAlign w:val="center"/>
          </w:tcPr>
          <w:p w14:paraId="49BAF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</w:t>
            </w:r>
          </w:p>
        </w:tc>
        <w:tc>
          <w:tcPr>
            <w:tcW w:w="948" w:type="dxa"/>
            <w:vAlign w:val="center"/>
          </w:tcPr>
          <w:p w14:paraId="24810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vAlign w:val="center"/>
          </w:tcPr>
          <w:p w14:paraId="061DE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44BA2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35334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AB3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24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38A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E468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E7F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17C51C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98B2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24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923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992" w:type="dxa"/>
            <w:vAlign w:val="center"/>
          </w:tcPr>
          <w:p w14:paraId="015A7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vAlign w:val="center"/>
          </w:tcPr>
          <w:p w14:paraId="076A2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48" w:type="dxa"/>
            <w:vAlign w:val="center"/>
          </w:tcPr>
          <w:p w14:paraId="0E39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vAlign w:val="center"/>
          </w:tcPr>
          <w:p w14:paraId="4D12E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6A7B1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vAlign w:val="center"/>
          </w:tcPr>
          <w:p w14:paraId="0E969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A4F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EAA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090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9E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335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FA1A7A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F45B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EE4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F71B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0965C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20160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08552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4D7B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190D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CEB0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024D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5F1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B5F9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CACC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2CC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F75D2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97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B5D2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</w:t>
            </w:r>
          </w:p>
        </w:tc>
        <w:tc>
          <w:tcPr>
            <w:tcW w:w="992" w:type="dxa"/>
            <w:vAlign w:val="center"/>
          </w:tcPr>
          <w:p w14:paraId="20C60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</w:t>
            </w:r>
          </w:p>
        </w:tc>
        <w:tc>
          <w:tcPr>
            <w:tcW w:w="993" w:type="dxa"/>
            <w:vAlign w:val="center"/>
          </w:tcPr>
          <w:p w14:paraId="68552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</w:t>
            </w:r>
          </w:p>
        </w:tc>
        <w:tc>
          <w:tcPr>
            <w:tcW w:w="948" w:type="dxa"/>
            <w:vAlign w:val="center"/>
          </w:tcPr>
          <w:p w14:paraId="2700B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vAlign w:val="center"/>
          </w:tcPr>
          <w:p w14:paraId="61E00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vAlign w:val="center"/>
          </w:tcPr>
          <w:p w14:paraId="6BB59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vAlign w:val="center"/>
          </w:tcPr>
          <w:p w14:paraId="319C0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vAlign w:val="center"/>
          </w:tcPr>
          <w:p w14:paraId="4B0C6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3675E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64FC4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vAlign w:val="center"/>
          </w:tcPr>
          <w:p w14:paraId="3C622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1C381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F97EF0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DB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62A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</w:t>
            </w:r>
          </w:p>
        </w:tc>
        <w:tc>
          <w:tcPr>
            <w:tcW w:w="992" w:type="dxa"/>
            <w:vAlign w:val="center"/>
          </w:tcPr>
          <w:p w14:paraId="43CC3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</w:t>
            </w:r>
          </w:p>
        </w:tc>
        <w:tc>
          <w:tcPr>
            <w:tcW w:w="993" w:type="dxa"/>
            <w:vAlign w:val="center"/>
          </w:tcPr>
          <w:p w14:paraId="0C6E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</w:t>
            </w:r>
          </w:p>
        </w:tc>
        <w:tc>
          <w:tcPr>
            <w:tcW w:w="948" w:type="dxa"/>
            <w:vAlign w:val="center"/>
          </w:tcPr>
          <w:p w14:paraId="78EFE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vAlign w:val="center"/>
          </w:tcPr>
          <w:p w14:paraId="26F28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vAlign w:val="center"/>
          </w:tcPr>
          <w:p w14:paraId="421AE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vAlign w:val="center"/>
          </w:tcPr>
          <w:p w14:paraId="1E066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vAlign w:val="center"/>
          </w:tcPr>
          <w:p w14:paraId="76B85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19D7E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0B375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vAlign w:val="center"/>
          </w:tcPr>
          <w:p w14:paraId="65C22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65B6C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61E857E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B92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5272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vAlign w:val="center"/>
          </w:tcPr>
          <w:p w14:paraId="0A091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vAlign w:val="center"/>
          </w:tcPr>
          <w:p w14:paraId="19F77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vAlign w:val="center"/>
          </w:tcPr>
          <w:p w14:paraId="44BB1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59A70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78FD5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2949C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0D88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58C17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122C4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481F2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6EDE5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334C9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269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B041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</w:t>
            </w:r>
          </w:p>
        </w:tc>
        <w:tc>
          <w:tcPr>
            <w:tcW w:w="992" w:type="dxa"/>
            <w:vAlign w:val="center"/>
          </w:tcPr>
          <w:p w14:paraId="3834F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</w:t>
            </w:r>
          </w:p>
        </w:tc>
        <w:tc>
          <w:tcPr>
            <w:tcW w:w="993" w:type="dxa"/>
            <w:vAlign w:val="center"/>
          </w:tcPr>
          <w:p w14:paraId="63F74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681</w:t>
            </w:r>
          </w:p>
        </w:tc>
        <w:tc>
          <w:tcPr>
            <w:tcW w:w="948" w:type="dxa"/>
            <w:vAlign w:val="center"/>
          </w:tcPr>
          <w:p w14:paraId="2083A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vAlign w:val="center"/>
          </w:tcPr>
          <w:p w14:paraId="7636A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vAlign w:val="center"/>
          </w:tcPr>
          <w:p w14:paraId="29BA3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vAlign w:val="center"/>
          </w:tcPr>
          <w:p w14:paraId="69062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vAlign w:val="center"/>
          </w:tcPr>
          <w:p w14:paraId="2D249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6F6CB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381AA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vAlign w:val="center"/>
          </w:tcPr>
          <w:p w14:paraId="7178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3CD93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69B3F5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43D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84BA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vAlign w:val="center"/>
          </w:tcPr>
          <w:p w14:paraId="19794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</w:t>
            </w:r>
          </w:p>
        </w:tc>
        <w:tc>
          <w:tcPr>
            <w:tcW w:w="993" w:type="dxa"/>
            <w:vAlign w:val="center"/>
          </w:tcPr>
          <w:p w14:paraId="5D54B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</w:t>
            </w:r>
          </w:p>
        </w:tc>
        <w:tc>
          <w:tcPr>
            <w:tcW w:w="948" w:type="dxa"/>
            <w:vAlign w:val="center"/>
          </w:tcPr>
          <w:p w14:paraId="14FC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vAlign w:val="center"/>
          </w:tcPr>
          <w:p w14:paraId="2BCCA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vAlign w:val="center"/>
          </w:tcPr>
          <w:p w14:paraId="65C53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vAlign w:val="center"/>
          </w:tcPr>
          <w:p w14:paraId="5AE3B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vAlign w:val="center"/>
          </w:tcPr>
          <w:p w14:paraId="6C31E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vAlign w:val="center"/>
          </w:tcPr>
          <w:p w14:paraId="50722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vAlign w:val="center"/>
          </w:tcPr>
          <w:p w14:paraId="4663C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vAlign w:val="center"/>
          </w:tcPr>
          <w:p w14:paraId="7D342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vAlign w:val="center"/>
          </w:tcPr>
          <w:p w14:paraId="5488F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</w:t>
            </w:r>
          </w:p>
        </w:tc>
      </w:tr>
      <w:tr w:rsidR="0010346A" w:rsidRPr="001F2AC7" w14:paraId="214DF6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AD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3725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33F45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3ED82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0694F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C2BE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C7E0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A21C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DCE7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5EC3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312A0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33875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97AA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</w:tr>
    </w:tbl>
    <w:p w14:paraId="46E3A6F5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B4501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88E4F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C58B8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86E7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6C06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301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39B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B092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E1A8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08BF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83303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670F9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1586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DC70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73C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15B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2A7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D66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F96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70C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DD7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72EB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C8F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E29D7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DDBA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558BC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4009[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084E54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0009C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19.74</w:t>
            </w:r>
          </w:p>
        </w:tc>
        <w:tc>
          <w:tcPr>
            <w:tcW w:w="1077" w:type="dxa"/>
            <w:vAlign w:val="center"/>
          </w:tcPr>
          <w:p w14:paraId="729370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D5B28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D31D5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1318.8</w:t>
            </w:r>
          </w:p>
        </w:tc>
        <w:tc>
          <w:tcPr>
            <w:tcW w:w="1077" w:type="dxa"/>
            <w:vAlign w:val="center"/>
          </w:tcPr>
          <w:p w14:paraId="0BC8CD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17491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2017.1</w:t>
            </w:r>
          </w:p>
        </w:tc>
        <w:tc>
          <w:tcPr>
            <w:tcW w:w="1077" w:type="dxa"/>
            <w:vAlign w:val="center"/>
          </w:tcPr>
          <w:p w14:paraId="600312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0E774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</w:p>
        </w:tc>
        <w:tc>
          <w:tcPr>
            <w:tcW w:w="1077" w:type="dxa"/>
            <w:vAlign w:val="center"/>
          </w:tcPr>
          <w:p w14:paraId="7A600D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59636F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C0D3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98DF25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5013</w:t>
            </w:r>
          </w:p>
        </w:tc>
      </w:tr>
      <w:tr w:rsidR="002675A0" w:rsidRPr="001F2AC7" w14:paraId="79ABF85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863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8A870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10137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76C479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A7D7D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B3CD2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7648F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DE5C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87D4A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FE170C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2CE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9A2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DE50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78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A70B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C0E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49D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C7F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790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13E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0E9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7AB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665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65C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5F2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19B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508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54F5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A26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524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DBA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881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5B8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2CE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093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A53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3FE667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B117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21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0386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vAlign w:val="center"/>
          </w:tcPr>
          <w:p w14:paraId="4FAD9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50D50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48" w:type="dxa"/>
            <w:vAlign w:val="center"/>
          </w:tcPr>
          <w:p w14:paraId="18728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7DE32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0EAC3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0043E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48EF2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19412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73F97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435FB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vAlign w:val="center"/>
          </w:tcPr>
          <w:p w14:paraId="4B34B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</w:tr>
      <w:tr w:rsidR="004D52FA" w14:paraId="29FA2D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A7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02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51BF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992" w:type="dxa"/>
            <w:vAlign w:val="center"/>
          </w:tcPr>
          <w:p w14:paraId="3C972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993" w:type="dxa"/>
            <w:vAlign w:val="center"/>
          </w:tcPr>
          <w:p w14:paraId="0E13C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vAlign w:val="center"/>
          </w:tcPr>
          <w:p w14:paraId="28B18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vAlign w:val="center"/>
          </w:tcPr>
          <w:p w14:paraId="3CD9A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vAlign w:val="center"/>
          </w:tcPr>
          <w:p w14:paraId="03FE7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68.1</w:t>
            </w:r>
          </w:p>
        </w:tc>
        <w:tc>
          <w:tcPr>
            <w:tcW w:w="1077" w:type="dxa"/>
            <w:vAlign w:val="center"/>
          </w:tcPr>
          <w:p w14:paraId="53FD7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vAlign w:val="center"/>
          </w:tcPr>
          <w:p w14:paraId="3E2EF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vAlign w:val="center"/>
          </w:tcPr>
          <w:p w14:paraId="2ADE2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vAlign w:val="center"/>
          </w:tcPr>
          <w:p w14:paraId="2780F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vAlign w:val="center"/>
          </w:tcPr>
          <w:p w14:paraId="1ACEC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vAlign w:val="center"/>
          </w:tcPr>
          <w:p w14:paraId="0A243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</w:tr>
      <w:tr w:rsidR="004D52FA" w14:paraId="450DEF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A028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A97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vAlign w:val="center"/>
          </w:tcPr>
          <w:p w14:paraId="3CA3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  <w:tc>
          <w:tcPr>
            <w:tcW w:w="992" w:type="dxa"/>
            <w:vAlign w:val="center"/>
          </w:tcPr>
          <w:p w14:paraId="68C33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vAlign w:val="center"/>
          </w:tcPr>
          <w:p w14:paraId="23CA9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vAlign w:val="center"/>
          </w:tcPr>
          <w:p w14:paraId="2DE06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14697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2D3F6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739E4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9282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33CA2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6D639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20C5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5F331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</w:tr>
      <w:tr w:rsidR="004D52FA" w14:paraId="2C5FBE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9C5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4C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0C602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vAlign w:val="center"/>
          </w:tcPr>
          <w:p w14:paraId="61165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vAlign w:val="center"/>
          </w:tcPr>
          <w:p w14:paraId="31A4B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vAlign w:val="center"/>
          </w:tcPr>
          <w:p w14:paraId="171CF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4CC05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09EF9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48754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555C7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573BD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2CC5B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37AE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4BBCF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</w:tr>
      <w:tr w:rsidR="004D52FA" w14:paraId="54E3E0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14DD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8DDA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3BF28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vAlign w:val="center"/>
          </w:tcPr>
          <w:p w14:paraId="61288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993" w:type="dxa"/>
            <w:vAlign w:val="center"/>
          </w:tcPr>
          <w:p w14:paraId="6AB76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  <w:tc>
          <w:tcPr>
            <w:tcW w:w="948" w:type="dxa"/>
            <w:vAlign w:val="center"/>
          </w:tcPr>
          <w:p w14:paraId="18924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3EE24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0A7B0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2DC62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25260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3F3AC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vAlign w:val="center"/>
          </w:tcPr>
          <w:p w14:paraId="4E2AC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59B94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vAlign w:val="center"/>
          </w:tcPr>
          <w:p w14:paraId="34F27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</w:tr>
      <w:tr w:rsidR="004D52FA" w14:paraId="3CB06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71A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145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792D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vAlign w:val="center"/>
          </w:tcPr>
          <w:p w14:paraId="4684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93" w:type="dxa"/>
            <w:vAlign w:val="center"/>
          </w:tcPr>
          <w:p w14:paraId="64B55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948" w:type="dxa"/>
            <w:vAlign w:val="center"/>
          </w:tcPr>
          <w:p w14:paraId="1C00F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C678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5A6C5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0A975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AC6B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369D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F930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767E6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vAlign w:val="center"/>
          </w:tcPr>
          <w:p w14:paraId="6B8DD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197.2</w:t>
            </w:r>
          </w:p>
        </w:tc>
      </w:tr>
      <w:tr w:rsidR="004D52FA" w14:paraId="5F6CE5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043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FB2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4436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69877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0CB4F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162F0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43D0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4C9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2699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7E26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1077" w:type="dxa"/>
            <w:vAlign w:val="center"/>
          </w:tcPr>
          <w:p w14:paraId="72F8D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0578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9876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B0CA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27F9F5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804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1E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D85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233.9</w:t>
            </w:r>
          </w:p>
        </w:tc>
        <w:tc>
          <w:tcPr>
            <w:tcW w:w="992" w:type="dxa"/>
            <w:vAlign w:val="center"/>
          </w:tcPr>
          <w:p w14:paraId="3795C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242.8</w:t>
            </w:r>
          </w:p>
        </w:tc>
        <w:tc>
          <w:tcPr>
            <w:tcW w:w="993" w:type="dxa"/>
            <w:vAlign w:val="center"/>
          </w:tcPr>
          <w:p w14:paraId="07EAD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248.7</w:t>
            </w:r>
          </w:p>
        </w:tc>
        <w:tc>
          <w:tcPr>
            <w:tcW w:w="948" w:type="dxa"/>
            <w:vAlign w:val="center"/>
          </w:tcPr>
          <w:p w14:paraId="581F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vAlign w:val="center"/>
          </w:tcPr>
          <w:p w14:paraId="58E0F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vAlign w:val="center"/>
          </w:tcPr>
          <w:p w14:paraId="48CED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vAlign w:val="center"/>
          </w:tcPr>
          <w:p w14:paraId="41B15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269.4</w:t>
            </w:r>
          </w:p>
        </w:tc>
        <w:tc>
          <w:tcPr>
            <w:tcW w:w="1077" w:type="dxa"/>
            <w:vAlign w:val="center"/>
          </w:tcPr>
          <w:p w14:paraId="4C426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198.4</w:t>
            </w:r>
          </w:p>
        </w:tc>
        <w:tc>
          <w:tcPr>
            <w:tcW w:w="1077" w:type="dxa"/>
            <w:vAlign w:val="center"/>
          </w:tcPr>
          <w:p w14:paraId="2BA67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vAlign w:val="center"/>
          </w:tcPr>
          <w:p w14:paraId="2B7DF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vAlign w:val="center"/>
          </w:tcPr>
          <w:p w14:paraId="1B209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vAlign w:val="center"/>
          </w:tcPr>
          <w:p w14:paraId="4BD79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</w:tr>
      <w:tr w:rsidR="004D52FA" w14:paraId="66932B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A06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DCF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585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92" w:type="dxa"/>
            <w:vAlign w:val="center"/>
          </w:tcPr>
          <w:p w14:paraId="1A3C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93" w:type="dxa"/>
            <w:vAlign w:val="center"/>
          </w:tcPr>
          <w:p w14:paraId="1E121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948" w:type="dxa"/>
            <w:vAlign w:val="center"/>
          </w:tcPr>
          <w:p w14:paraId="3777B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05C53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7A95D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622DB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0EFB4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58616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2BC4A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317C6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  <w:tc>
          <w:tcPr>
            <w:tcW w:w="1077" w:type="dxa"/>
            <w:vAlign w:val="center"/>
          </w:tcPr>
          <w:p w14:paraId="0BA57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157.9</w:t>
            </w:r>
          </w:p>
        </w:tc>
      </w:tr>
      <w:tr w:rsidR="004D52FA" w14:paraId="2BFC4E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C6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6D5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58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992" w:type="dxa"/>
            <w:vAlign w:val="center"/>
          </w:tcPr>
          <w:p w14:paraId="620AB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135.8</w:t>
            </w:r>
          </w:p>
        </w:tc>
        <w:tc>
          <w:tcPr>
            <w:tcW w:w="993" w:type="dxa"/>
            <w:vAlign w:val="center"/>
          </w:tcPr>
          <w:p w14:paraId="4F2BF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137.3</w:t>
            </w:r>
          </w:p>
        </w:tc>
        <w:tc>
          <w:tcPr>
            <w:tcW w:w="948" w:type="dxa"/>
            <w:vAlign w:val="center"/>
          </w:tcPr>
          <w:p w14:paraId="6413F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6D6C4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140.3</w:t>
            </w:r>
          </w:p>
        </w:tc>
        <w:tc>
          <w:tcPr>
            <w:tcW w:w="1077" w:type="dxa"/>
            <w:vAlign w:val="center"/>
          </w:tcPr>
          <w:p w14:paraId="6CF16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vAlign w:val="center"/>
          </w:tcPr>
          <w:p w14:paraId="0525D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vAlign w:val="center"/>
          </w:tcPr>
          <w:p w14:paraId="17791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vAlign w:val="center"/>
          </w:tcPr>
          <w:p w14:paraId="1B3CB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04634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6FD2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034C9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</w:tr>
      <w:tr w:rsidR="004D52FA" w14:paraId="37A2AB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10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64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DEBB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313.7</w:t>
            </w:r>
          </w:p>
        </w:tc>
        <w:tc>
          <w:tcPr>
            <w:tcW w:w="992" w:type="dxa"/>
            <w:vAlign w:val="center"/>
          </w:tcPr>
          <w:p w14:paraId="58084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316.7</w:t>
            </w:r>
          </w:p>
        </w:tc>
        <w:tc>
          <w:tcPr>
            <w:tcW w:w="993" w:type="dxa"/>
            <w:vAlign w:val="center"/>
          </w:tcPr>
          <w:p w14:paraId="50121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318.2</w:t>
            </w:r>
          </w:p>
        </w:tc>
        <w:tc>
          <w:tcPr>
            <w:tcW w:w="948" w:type="dxa"/>
            <w:vAlign w:val="center"/>
          </w:tcPr>
          <w:p w14:paraId="612FD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319.7</w:t>
            </w:r>
          </w:p>
        </w:tc>
        <w:tc>
          <w:tcPr>
            <w:tcW w:w="1077" w:type="dxa"/>
            <w:vAlign w:val="center"/>
          </w:tcPr>
          <w:p w14:paraId="03B3D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vAlign w:val="center"/>
          </w:tcPr>
          <w:p w14:paraId="25EFC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vAlign w:val="center"/>
          </w:tcPr>
          <w:p w14:paraId="7BEF3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324.2</w:t>
            </w:r>
          </w:p>
        </w:tc>
        <w:tc>
          <w:tcPr>
            <w:tcW w:w="1077" w:type="dxa"/>
            <w:vAlign w:val="center"/>
          </w:tcPr>
          <w:p w14:paraId="243B4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vAlign w:val="center"/>
          </w:tcPr>
          <w:p w14:paraId="121D7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0F188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vAlign w:val="center"/>
          </w:tcPr>
          <w:p w14:paraId="3B5F6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vAlign w:val="center"/>
          </w:tcPr>
          <w:p w14:paraId="55E7C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25.4</w:t>
            </w:r>
          </w:p>
        </w:tc>
      </w:tr>
      <w:tr w:rsidR="004D52FA" w14:paraId="4B795E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96BF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50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31FD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37DB5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73CE2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477E4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1BBA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6546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EA92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0A6DD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32C0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06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C75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7D0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C0ECE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ED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11B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761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180.0</w:t>
            </w:r>
          </w:p>
        </w:tc>
        <w:tc>
          <w:tcPr>
            <w:tcW w:w="992" w:type="dxa"/>
            <w:vAlign w:val="center"/>
          </w:tcPr>
          <w:p w14:paraId="11421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193.8</w:t>
            </w:r>
          </w:p>
        </w:tc>
        <w:tc>
          <w:tcPr>
            <w:tcW w:w="993" w:type="dxa"/>
            <w:vAlign w:val="center"/>
          </w:tcPr>
          <w:p w14:paraId="2FD95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200.7</w:t>
            </w:r>
          </w:p>
        </w:tc>
        <w:tc>
          <w:tcPr>
            <w:tcW w:w="948" w:type="dxa"/>
            <w:vAlign w:val="center"/>
          </w:tcPr>
          <w:p w14:paraId="3FECC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vAlign w:val="center"/>
          </w:tcPr>
          <w:p w14:paraId="78A95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vAlign w:val="center"/>
          </w:tcPr>
          <w:p w14:paraId="12950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vAlign w:val="center"/>
          </w:tcPr>
          <w:p w14:paraId="798B0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6A50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076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11E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3D05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0C7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E5044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0D0B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DA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79F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696.7</w:t>
            </w:r>
          </w:p>
        </w:tc>
        <w:tc>
          <w:tcPr>
            <w:tcW w:w="992" w:type="dxa"/>
            <w:vAlign w:val="center"/>
          </w:tcPr>
          <w:p w14:paraId="2750B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711.0</w:t>
            </w:r>
          </w:p>
        </w:tc>
        <w:tc>
          <w:tcPr>
            <w:tcW w:w="993" w:type="dxa"/>
            <w:vAlign w:val="center"/>
          </w:tcPr>
          <w:p w14:paraId="5D85E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718.1</w:t>
            </w:r>
          </w:p>
        </w:tc>
        <w:tc>
          <w:tcPr>
            <w:tcW w:w="948" w:type="dxa"/>
            <w:vAlign w:val="center"/>
          </w:tcPr>
          <w:p w14:paraId="74DD5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716.4</w:t>
            </w:r>
          </w:p>
        </w:tc>
        <w:tc>
          <w:tcPr>
            <w:tcW w:w="1077" w:type="dxa"/>
            <w:vAlign w:val="center"/>
          </w:tcPr>
          <w:p w14:paraId="6A176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702.1</w:t>
            </w:r>
          </w:p>
        </w:tc>
        <w:tc>
          <w:tcPr>
            <w:tcW w:w="1077" w:type="dxa"/>
            <w:vAlign w:val="center"/>
          </w:tcPr>
          <w:p w14:paraId="1EBA4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vAlign w:val="center"/>
          </w:tcPr>
          <w:p w14:paraId="6C18F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DC8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258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A4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F04C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04E98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5691A8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605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457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A4B9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2" w:type="dxa"/>
            <w:vAlign w:val="center"/>
          </w:tcPr>
          <w:p w14:paraId="40EEC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vAlign w:val="center"/>
          </w:tcPr>
          <w:p w14:paraId="22FA5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vAlign w:val="center"/>
          </w:tcPr>
          <w:p w14:paraId="7A16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575E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1A8C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vAlign w:val="center"/>
          </w:tcPr>
          <w:p w14:paraId="72DBF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B364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D5C8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13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82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F6CC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8864A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EA7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0A1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1969</w:t>
            </w:r>
          </w:p>
        </w:tc>
        <w:tc>
          <w:tcPr>
            <w:tcW w:w="992" w:type="dxa"/>
            <w:vAlign w:val="center"/>
          </w:tcPr>
          <w:p w14:paraId="7B73C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2000</w:t>
            </w:r>
          </w:p>
        </w:tc>
        <w:tc>
          <w:tcPr>
            <w:tcW w:w="993" w:type="dxa"/>
            <w:vAlign w:val="center"/>
          </w:tcPr>
          <w:p w14:paraId="229DF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</w:t>
            </w:r>
          </w:p>
        </w:tc>
        <w:tc>
          <w:tcPr>
            <w:tcW w:w="948" w:type="dxa"/>
            <w:vAlign w:val="center"/>
          </w:tcPr>
          <w:p w14:paraId="20D84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2017</w:t>
            </w:r>
          </w:p>
        </w:tc>
        <w:tc>
          <w:tcPr>
            <w:tcW w:w="1077" w:type="dxa"/>
            <w:vAlign w:val="center"/>
          </w:tcPr>
          <w:p w14:paraId="23DD8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vAlign w:val="center"/>
          </w:tcPr>
          <w:p w14:paraId="04B9E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vAlign w:val="center"/>
          </w:tcPr>
          <w:p w14:paraId="6A34D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09299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1BBB3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788F9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38D63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0DA51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1EBE63C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AA9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972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1271</w:t>
            </w:r>
          </w:p>
        </w:tc>
        <w:tc>
          <w:tcPr>
            <w:tcW w:w="992" w:type="dxa"/>
            <w:vAlign w:val="center"/>
          </w:tcPr>
          <w:p w14:paraId="4EBBD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1302</w:t>
            </w:r>
          </w:p>
        </w:tc>
        <w:tc>
          <w:tcPr>
            <w:tcW w:w="993" w:type="dxa"/>
            <w:vAlign w:val="center"/>
          </w:tcPr>
          <w:p w14:paraId="17AD2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1312</w:t>
            </w:r>
          </w:p>
        </w:tc>
        <w:tc>
          <w:tcPr>
            <w:tcW w:w="948" w:type="dxa"/>
            <w:vAlign w:val="center"/>
          </w:tcPr>
          <w:p w14:paraId="69EE7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1319</w:t>
            </w:r>
          </w:p>
        </w:tc>
        <w:tc>
          <w:tcPr>
            <w:tcW w:w="1077" w:type="dxa"/>
            <w:vAlign w:val="center"/>
          </w:tcPr>
          <w:p w14:paraId="7B74A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vAlign w:val="center"/>
          </w:tcPr>
          <w:p w14:paraId="466E8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1304</w:t>
            </w:r>
          </w:p>
        </w:tc>
        <w:tc>
          <w:tcPr>
            <w:tcW w:w="1077" w:type="dxa"/>
            <w:vAlign w:val="center"/>
          </w:tcPr>
          <w:p w14:paraId="19C08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vAlign w:val="center"/>
          </w:tcPr>
          <w:p w14:paraId="0AADD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4B0F8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2DB6F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5FBB7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3717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1B5B5FF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77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DD01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vAlign w:val="center"/>
          </w:tcPr>
          <w:p w14:paraId="3391B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vAlign w:val="center"/>
          </w:tcPr>
          <w:p w14:paraId="7967B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vAlign w:val="center"/>
          </w:tcPr>
          <w:p w14:paraId="1BE4C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33A98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0912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216DA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07586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64773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4D847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6DE82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vAlign w:val="center"/>
          </w:tcPr>
          <w:p w14:paraId="7F37D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0.99</w:t>
            </w:r>
          </w:p>
        </w:tc>
      </w:tr>
      <w:tr w:rsidR="0010346A" w:rsidRPr="001F2AC7" w14:paraId="4A8D7F1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CB5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A54B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</w:t>
            </w:r>
          </w:p>
        </w:tc>
        <w:tc>
          <w:tcPr>
            <w:tcW w:w="992" w:type="dxa"/>
            <w:vAlign w:val="center"/>
          </w:tcPr>
          <w:p w14:paraId="3F601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1289</w:t>
            </w:r>
          </w:p>
        </w:tc>
        <w:tc>
          <w:tcPr>
            <w:tcW w:w="993" w:type="dxa"/>
            <w:vAlign w:val="center"/>
          </w:tcPr>
          <w:p w14:paraId="63BDE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</w:t>
            </w:r>
          </w:p>
        </w:tc>
        <w:tc>
          <w:tcPr>
            <w:tcW w:w="948" w:type="dxa"/>
            <w:vAlign w:val="center"/>
          </w:tcPr>
          <w:p w14:paraId="064CC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vAlign w:val="center"/>
          </w:tcPr>
          <w:p w14:paraId="49D1B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1305</w:t>
            </w:r>
          </w:p>
        </w:tc>
        <w:tc>
          <w:tcPr>
            <w:tcW w:w="1077" w:type="dxa"/>
            <w:vAlign w:val="center"/>
          </w:tcPr>
          <w:p w14:paraId="0C92B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1306</w:t>
            </w:r>
          </w:p>
        </w:tc>
        <w:tc>
          <w:tcPr>
            <w:tcW w:w="1077" w:type="dxa"/>
            <w:vAlign w:val="center"/>
          </w:tcPr>
          <w:p w14:paraId="736A0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vAlign w:val="center"/>
          </w:tcPr>
          <w:p w14:paraId="46C30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43DE1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391CA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1B2FA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0F0B9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04E47D9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14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DF7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1091</w:t>
            </w:r>
          </w:p>
        </w:tc>
        <w:tc>
          <w:tcPr>
            <w:tcW w:w="992" w:type="dxa"/>
            <w:vAlign w:val="center"/>
          </w:tcPr>
          <w:p w14:paraId="172AC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</w:t>
            </w:r>
          </w:p>
        </w:tc>
        <w:tc>
          <w:tcPr>
            <w:tcW w:w="993" w:type="dxa"/>
            <w:vAlign w:val="center"/>
          </w:tcPr>
          <w:p w14:paraId="5F0A8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1112</w:t>
            </w:r>
          </w:p>
        </w:tc>
        <w:tc>
          <w:tcPr>
            <w:tcW w:w="948" w:type="dxa"/>
            <w:vAlign w:val="center"/>
          </w:tcPr>
          <w:p w14:paraId="3222A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vAlign w:val="center"/>
          </w:tcPr>
          <w:p w14:paraId="760C0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vAlign w:val="center"/>
          </w:tcPr>
          <w:p w14:paraId="47157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vAlign w:val="center"/>
          </w:tcPr>
          <w:p w14:paraId="1E36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vAlign w:val="center"/>
          </w:tcPr>
          <w:p w14:paraId="3C44E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vAlign w:val="center"/>
          </w:tcPr>
          <w:p w14:paraId="39DFB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vAlign w:val="center"/>
          </w:tcPr>
          <w:p w14:paraId="56344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vAlign w:val="center"/>
          </w:tcPr>
          <w:p w14:paraId="2F664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vAlign w:val="center"/>
          </w:tcPr>
          <w:p w14:paraId="00F65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</w:t>
            </w:r>
          </w:p>
        </w:tc>
      </w:tr>
      <w:tr w:rsidR="0010346A" w:rsidRPr="001F2AC7" w14:paraId="6FDE256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1E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0639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2" w:type="dxa"/>
            <w:vAlign w:val="center"/>
          </w:tcPr>
          <w:p w14:paraId="669D5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93" w:type="dxa"/>
            <w:vAlign w:val="center"/>
          </w:tcPr>
          <w:p w14:paraId="3C70E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948" w:type="dxa"/>
            <w:vAlign w:val="center"/>
          </w:tcPr>
          <w:p w14:paraId="526A7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908C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14F9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268AE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B023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5E0D4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3F928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7360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  <w:tc>
          <w:tcPr>
            <w:tcW w:w="1077" w:type="dxa"/>
            <w:vAlign w:val="center"/>
          </w:tcPr>
          <w:p w14:paraId="47966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0.27</w:t>
            </w:r>
          </w:p>
        </w:tc>
      </w:tr>
    </w:tbl>
    <w:p w14:paraId="384EC7ED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730B9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58965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8CF0E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03CC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C656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106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642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309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874C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8BC0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2FFC0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C90A5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1F88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B8D6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FAB1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71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D2F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1A4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E6B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64F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B3A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8F53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7247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FBD56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E3C8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08AB0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4010[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3AA2B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2632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15.98</w:t>
            </w:r>
          </w:p>
        </w:tc>
        <w:tc>
          <w:tcPr>
            <w:tcW w:w="1077" w:type="dxa"/>
            <w:vAlign w:val="center"/>
          </w:tcPr>
          <w:p w14:paraId="018649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7CE9B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C25FE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1265.9</w:t>
            </w:r>
          </w:p>
        </w:tc>
        <w:tc>
          <w:tcPr>
            <w:tcW w:w="1077" w:type="dxa"/>
            <w:vAlign w:val="center"/>
          </w:tcPr>
          <w:p w14:paraId="08A61D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67C494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1831.2</w:t>
            </w:r>
          </w:p>
        </w:tc>
        <w:tc>
          <w:tcPr>
            <w:tcW w:w="1077" w:type="dxa"/>
            <w:vAlign w:val="center"/>
          </w:tcPr>
          <w:p w14:paraId="7B7EF6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vAlign w:val="center"/>
          </w:tcPr>
          <w:p w14:paraId="50C97B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</w:p>
        </w:tc>
        <w:tc>
          <w:tcPr>
            <w:tcW w:w="1077" w:type="dxa"/>
            <w:vAlign w:val="center"/>
          </w:tcPr>
          <w:p w14:paraId="5C9F29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4D50EC3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35B3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F4320D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5014</w:t>
            </w:r>
          </w:p>
        </w:tc>
      </w:tr>
      <w:tr w:rsidR="002675A0" w:rsidRPr="001F2AC7" w14:paraId="376105B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204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AEA97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14B721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50919D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D453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48ABD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9937C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A0FF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28B5C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A6EC16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3F3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7C5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A384B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88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B330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A48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AB51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0CE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D6F6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986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9A5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E36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8E0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445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1E2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5B9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90D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650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9B7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491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F2F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627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4C4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75B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047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3D2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3A8411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F5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B7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9DCE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vAlign w:val="center"/>
          </w:tcPr>
          <w:p w14:paraId="5A9C7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vAlign w:val="center"/>
          </w:tcPr>
          <w:p w14:paraId="40779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vAlign w:val="center"/>
          </w:tcPr>
          <w:p w14:paraId="48081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798E6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vAlign w:val="center"/>
          </w:tcPr>
          <w:p w14:paraId="66F5E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vAlign w:val="center"/>
          </w:tcPr>
          <w:p w14:paraId="02D77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vAlign w:val="center"/>
          </w:tcPr>
          <w:p w14:paraId="1E351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vAlign w:val="center"/>
          </w:tcPr>
          <w:p w14:paraId="766D5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vAlign w:val="center"/>
          </w:tcPr>
          <w:p w14:paraId="5B6B3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3AB73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vAlign w:val="center"/>
          </w:tcPr>
          <w:p w14:paraId="22809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</w:tr>
      <w:tr w:rsidR="004D52FA" w14:paraId="24551B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AAD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DD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vAlign w:val="center"/>
          </w:tcPr>
          <w:p w14:paraId="3AF93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399.7</w:t>
            </w:r>
          </w:p>
        </w:tc>
        <w:tc>
          <w:tcPr>
            <w:tcW w:w="992" w:type="dxa"/>
            <w:vAlign w:val="center"/>
          </w:tcPr>
          <w:p w14:paraId="04F6A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419.3</w:t>
            </w:r>
          </w:p>
        </w:tc>
        <w:tc>
          <w:tcPr>
            <w:tcW w:w="993" w:type="dxa"/>
            <w:vAlign w:val="center"/>
          </w:tcPr>
          <w:p w14:paraId="054A8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417.4</w:t>
            </w:r>
          </w:p>
        </w:tc>
        <w:tc>
          <w:tcPr>
            <w:tcW w:w="948" w:type="dxa"/>
            <w:vAlign w:val="center"/>
          </w:tcPr>
          <w:p w14:paraId="17D52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406.4</w:t>
            </w:r>
          </w:p>
        </w:tc>
        <w:tc>
          <w:tcPr>
            <w:tcW w:w="1077" w:type="dxa"/>
            <w:vAlign w:val="center"/>
          </w:tcPr>
          <w:p w14:paraId="66A04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371.3</w:t>
            </w:r>
          </w:p>
        </w:tc>
        <w:tc>
          <w:tcPr>
            <w:tcW w:w="1077" w:type="dxa"/>
            <w:vAlign w:val="center"/>
          </w:tcPr>
          <w:p w14:paraId="2ED82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vAlign w:val="center"/>
          </w:tcPr>
          <w:p w14:paraId="34DB9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272.1</w:t>
            </w:r>
          </w:p>
        </w:tc>
        <w:tc>
          <w:tcPr>
            <w:tcW w:w="1077" w:type="dxa"/>
            <w:vAlign w:val="center"/>
          </w:tcPr>
          <w:p w14:paraId="66A84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vAlign w:val="center"/>
          </w:tcPr>
          <w:p w14:paraId="61111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vAlign w:val="center"/>
          </w:tcPr>
          <w:p w14:paraId="681B1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vAlign w:val="center"/>
          </w:tcPr>
          <w:p w14:paraId="7155D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vAlign w:val="center"/>
          </w:tcPr>
          <w:p w14:paraId="05157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130.6</w:t>
            </w:r>
          </w:p>
        </w:tc>
      </w:tr>
      <w:tr w:rsidR="004D52FA" w14:paraId="568E82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044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0D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50933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125.1</w:t>
            </w:r>
          </w:p>
        </w:tc>
        <w:tc>
          <w:tcPr>
            <w:tcW w:w="992" w:type="dxa"/>
            <w:vAlign w:val="center"/>
          </w:tcPr>
          <w:p w14:paraId="3AC05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134.7</w:t>
            </w:r>
          </w:p>
        </w:tc>
        <w:tc>
          <w:tcPr>
            <w:tcW w:w="993" w:type="dxa"/>
            <w:vAlign w:val="center"/>
          </w:tcPr>
          <w:p w14:paraId="009B3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139.4</w:t>
            </w:r>
          </w:p>
        </w:tc>
        <w:tc>
          <w:tcPr>
            <w:tcW w:w="948" w:type="dxa"/>
            <w:vAlign w:val="center"/>
          </w:tcPr>
          <w:p w14:paraId="5E186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vAlign w:val="center"/>
          </w:tcPr>
          <w:p w14:paraId="6A2A8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vAlign w:val="center"/>
          </w:tcPr>
          <w:p w14:paraId="7D655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vAlign w:val="center"/>
          </w:tcPr>
          <w:p w14:paraId="3376B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vAlign w:val="center"/>
          </w:tcPr>
          <w:p w14:paraId="6D6A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vAlign w:val="center"/>
          </w:tcPr>
          <w:p w14:paraId="1FC74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vAlign w:val="center"/>
          </w:tcPr>
          <w:p w14:paraId="3C529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vAlign w:val="center"/>
          </w:tcPr>
          <w:p w14:paraId="47DBA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vAlign w:val="center"/>
          </w:tcPr>
          <w:p w14:paraId="51878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</w:tr>
      <w:tr w:rsidR="004D52FA" w14:paraId="3E0854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2333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829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3E22C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274.6</w:t>
            </w:r>
          </w:p>
        </w:tc>
        <w:tc>
          <w:tcPr>
            <w:tcW w:w="992" w:type="dxa"/>
            <w:vAlign w:val="center"/>
          </w:tcPr>
          <w:p w14:paraId="5795B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284.6</w:t>
            </w:r>
          </w:p>
        </w:tc>
        <w:tc>
          <w:tcPr>
            <w:tcW w:w="993" w:type="dxa"/>
            <w:vAlign w:val="center"/>
          </w:tcPr>
          <w:p w14:paraId="25473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278.0</w:t>
            </w:r>
          </w:p>
        </w:tc>
        <w:tc>
          <w:tcPr>
            <w:tcW w:w="948" w:type="dxa"/>
            <w:vAlign w:val="center"/>
          </w:tcPr>
          <w:p w14:paraId="389FF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vAlign w:val="center"/>
          </w:tcPr>
          <w:p w14:paraId="6CBA3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vAlign w:val="center"/>
          </w:tcPr>
          <w:p w14:paraId="3F157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vAlign w:val="center"/>
          </w:tcPr>
          <w:p w14:paraId="35C5A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vAlign w:val="center"/>
          </w:tcPr>
          <w:p w14:paraId="7B3EE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vAlign w:val="center"/>
          </w:tcPr>
          <w:p w14:paraId="3629B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vAlign w:val="center"/>
          </w:tcPr>
          <w:p w14:paraId="78B38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1B3E1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vAlign w:val="center"/>
          </w:tcPr>
          <w:p w14:paraId="37366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80.8</w:t>
            </w:r>
          </w:p>
        </w:tc>
      </w:tr>
      <w:tr w:rsidR="004D52FA" w14:paraId="2DDADE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BF9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C6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09047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992" w:type="dxa"/>
            <w:vAlign w:val="center"/>
          </w:tcPr>
          <w:p w14:paraId="0B23D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993" w:type="dxa"/>
            <w:vAlign w:val="center"/>
          </w:tcPr>
          <w:p w14:paraId="79759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948" w:type="dxa"/>
            <w:vAlign w:val="center"/>
          </w:tcPr>
          <w:p w14:paraId="307F6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23B79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56465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643B8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5A6B7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67A9E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7D56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71035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28C87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</w:tr>
      <w:tr w:rsidR="004D52FA" w14:paraId="5909E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99C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内窗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4C4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74615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2" w:type="dxa"/>
            <w:vAlign w:val="center"/>
          </w:tcPr>
          <w:p w14:paraId="562A6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93" w:type="dxa"/>
            <w:vAlign w:val="center"/>
          </w:tcPr>
          <w:p w14:paraId="33897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948" w:type="dxa"/>
            <w:vAlign w:val="center"/>
          </w:tcPr>
          <w:p w14:paraId="3ACDA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7F30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1338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1DCD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F90B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3DECD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434E0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2437C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vAlign w:val="center"/>
          </w:tcPr>
          <w:p w14:paraId="0A5E2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47.9</w:t>
            </w:r>
          </w:p>
        </w:tc>
      </w:tr>
      <w:tr w:rsidR="004D52FA" w14:paraId="7C640C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6D7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501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6AB5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46F49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311D0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42703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5DB8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0D2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B843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9E05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DD80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4629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547E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298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16A4DE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61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94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F159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189.4</w:t>
            </w:r>
          </w:p>
        </w:tc>
        <w:tc>
          <w:tcPr>
            <w:tcW w:w="992" w:type="dxa"/>
            <w:vAlign w:val="center"/>
          </w:tcPr>
          <w:p w14:paraId="49CA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993" w:type="dxa"/>
            <w:vAlign w:val="center"/>
          </w:tcPr>
          <w:p w14:paraId="04F2C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201.3</w:t>
            </w:r>
          </w:p>
        </w:tc>
        <w:tc>
          <w:tcPr>
            <w:tcW w:w="948" w:type="dxa"/>
            <w:vAlign w:val="center"/>
          </w:tcPr>
          <w:p w14:paraId="7218F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206.1</w:t>
            </w:r>
          </w:p>
        </w:tc>
        <w:tc>
          <w:tcPr>
            <w:tcW w:w="1077" w:type="dxa"/>
            <w:vAlign w:val="center"/>
          </w:tcPr>
          <w:p w14:paraId="437AF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vAlign w:val="center"/>
          </w:tcPr>
          <w:p w14:paraId="5F2F0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vAlign w:val="center"/>
          </w:tcPr>
          <w:p w14:paraId="2B05B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vAlign w:val="center"/>
          </w:tcPr>
          <w:p w14:paraId="168CD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vAlign w:val="center"/>
          </w:tcPr>
          <w:p w14:paraId="341FA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vAlign w:val="center"/>
          </w:tcPr>
          <w:p w14:paraId="3D7A4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vAlign w:val="center"/>
          </w:tcPr>
          <w:p w14:paraId="17D0B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vAlign w:val="center"/>
          </w:tcPr>
          <w:p w14:paraId="3DDB0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</w:tr>
      <w:tr w:rsidR="004D52FA" w14:paraId="34B9BB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35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9B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DA47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92" w:type="dxa"/>
            <w:vAlign w:val="center"/>
          </w:tcPr>
          <w:p w14:paraId="58D0E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93" w:type="dxa"/>
            <w:vAlign w:val="center"/>
          </w:tcPr>
          <w:p w14:paraId="615FA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948" w:type="dxa"/>
            <w:vAlign w:val="center"/>
          </w:tcPr>
          <w:p w14:paraId="2D575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127.8</w:t>
            </w:r>
          </w:p>
        </w:tc>
        <w:tc>
          <w:tcPr>
            <w:tcW w:w="1077" w:type="dxa"/>
            <w:vAlign w:val="center"/>
          </w:tcPr>
          <w:p w14:paraId="0AC46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2BF8F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092E6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53D10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14E5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41E93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2AB73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vAlign w:val="center"/>
          </w:tcPr>
          <w:p w14:paraId="51368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127.8</w:t>
            </w:r>
          </w:p>
        </w:tc>
      </w:tr>
      <w:tr w:rsidR="004D52FA" w14:paraId="245C28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67BB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AA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37B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992" w:type="dxa"/>
            <w:vAlign w:val="center"/>
          </w:tcPr>
          <w:p w14:paraId="64794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vAlign w:val="center"/>
          </w:tcPr>
          <w:p w14:paraId="1B30E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vAlign w:val="center"/>
          </w:tcPr>
          <w:p w14:paraId="3DB9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vAlign w:val="center"/>
          </w:tcPr>
          <w:p w14:paraId="1A2C7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113.6</w:t>
            </w:r>
          </w:p>
        </w:tc>
        <w:tc>
          <w:tcPr>
            <w:tcW w:w="1077" w:type="dxa"/>
            <w:vAlign w:val="center"/>
          </w:tcPr>
          <w:p w14:paraId="35E06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vAlign w:val="center"/>
          </w:tcPr>
          <w:p w14:paraId="7D43A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vAlign w:val="center"/>
          </w:tcPr>
          <w:p w14:paraId="26BB7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008B6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7EC05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3374D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2499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</w:tr>
      <w:tr w:rsidR="004D52FA" w14:paraId="59ABC9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89B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82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9D71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254.0</w:t>
            </w:r>
          </w:p>
        </w:tc>
        <w:tc>
          <w:tcPr>
            <w:tcW w:w="992" w:type="dxa"/>
            <w:vAlign w:val="center"/>
          </w:tcPr>
          <w:p w14:paraId="6BD02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256.4</w:t>
            </w:r>
          </w:p>
        </w:tc>
        <w:tc>
          <w:tcPr>
            <w:tcW w:w="993" w:type="dxa"/>
            <w:vAlign w:val="center"/>
          </w:tcPr>
          <w:p w14:paraId="2C366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257.6</w:t>
            </w:r>
          </w:p>
        </w:tc>
        <w:tc>
          <w:tcPr>
            <w:tcW w:w="948" w:type="dxa"/>
            <w:vAlign w:val="center"/>
          </w:tcPr>
          <w:p w14:paraId="3E5F7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vAlign w:val="center"/>
          </w:tcPr>
          <w:p w14:paraId="6ED89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vAlign w:val="center"/>
          </w:tcPr>
          <w:p w14:paraId="05EDA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261.2</w:t>
            </w:r>
          </w:p>
        </w:tc>
        <w:tc>
          <w:tcPr>
            <w:tcW w:w="1077" w:type="dxa"/>
            <w:vAlign w:val="center"/>
          </w:tcPr>
          <w:p w14:paraId="0A192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vAlign w:val="center"/>
          </w:tcPr>
          <w:p w14:paraId="015F1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vAlign w:val="center"/>
          </w:tcPr>
          <w:p w14:paraId="38070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0072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51B5C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vAlign w:val="center"/>
          </w:tcPr>
          <w:p w14:paraId="4557F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</w:tr>
      <w:tr w:rsidR="004D52FA" w14:paraId="14469D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5AC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84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A2B2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5423D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7EC37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2B91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98E9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DC92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7A12C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3D7D4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5BF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B49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D3EB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F82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4D52FA" w14:paraId="320191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39B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D9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45AB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145.8</w:t>
            </w:r>
          </w:p>
        </w:tc>
        <w:tc>
          <w:tcPr>
            <w:tcW w:w="992" w:type="dxa"/>
            <w:vAlign w:val="center"/>
          </w:tcPr>
          <w:p w14:paraId="67E93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993" w:type="dxa"/>
            <w:vAlign w:val="center"/>
          </w:tcPr>
          <w:p w14:paraId="7846B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vAlign w:val="center"/>
          </w:tcPr>
          <w:p w14:paraId="4C1FF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vAlign w:val="center"/>
          </w:tcPr>
          <w:p w14:paraId="004E7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vAlign w:val="center"/>
          </w:tcPr>
          <w:p w14:paraId="5DA7F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0FEF4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ABED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5D37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54E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C832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EF82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C51C9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84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65A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142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564.0</w:t>
            </w:r>
          </w:p>
        </w:tc>
        <w:tc>
          <w:tcPr>
            <w:tcW w:w="992" w:type="dxa"/>
            <w:vAlign w:val="center"/>
          </w:tcPr>
          <w:p w14:paraId="1F1DB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575.6</w:t>
            </w:r>
          </w:p>
        </w:tc>
        <w:tc>
          <w:tcPr>
            <w:tcW w:w="993" w:type="dxa"/>
            <w:vAlign w:val="center"/>
          </w:tcPr>
          <w:p w14:paraId="53180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581.4</w:t>
            </w:r>
          </w:p>
        </w:tc>
        <w:tc>
          <w:tcPr>
            <w:tcW w:w="948" w:type="dxa"/>
            <w:vAlign w:val="center"/>
          </w:tcPr>
          <w:p w14:paraId="5BF2A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579.9</w:t>
            </w:r>
          </w:p>
        </w:tc>
        <w:tc>
          <w:tcPr>
            <w:tcW w:w="1077" w:type="dxa"/>
            <w:vAlign w:val="center"/>
          </w:tcPr>
          <w:p w14:paraId="06308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568.3</w:t>
            </w:r>
          </w:p>
        </w:tc>
        <w:tc>
          <w:tcPr>
            <w:tcW w:w="1077" w:type="dxa"/>
            <w:vAlign w:val="center"/>
          </w:tcPr>
          <w:p w14:paraId="10031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562.6</w:t>
            </w:r>
          </w:p>
        </w:tc>
        <w:tc>
          <w:tcPr>
            <w:tcW w:w="1077" w:type="dxa"/>
            <w:vAlign w:val="center"/>
          </w:tcPr>
          <w:p w14:paraId="62D7A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C03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02C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066D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49F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B9D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4E317C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C87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9BA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4F99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vAlign w:val="center"/>
          </w:tcPr>
          <w:p w14:paraId="273E4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vAlign w:val="center"/>
          </w:tcPr>
          <w:p w14:paraId="1C06D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vAlign w:val="center"/>
          </w:tcPr>
          <w:p w14:paraId="4CE24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2086F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758F4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vAlign w:val="center"/>
          </w:tcPr>
          <w:p w14:paraId="1511F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CB7B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F68D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EB1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F6A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C82E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62225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4E2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3A5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1782</w:t>
            </w:r>
          </w:p>
        </w:tc>
        <w:tc>
          <w:tcPr>
            <w:tcW w:w="992" w:type="dxa"/>
            <w:vAlign w:val="center"/>
          </w:tcPr>
          <w:p w14:paraId="14B82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1822</w:t>
            </w:r>
          </w:p>
        </w:tc>
        <w:tc>
          <w:tcPr>
            <w:tcW w:w="993" w:type="dxa"/>
            <w:vAlign w:val="center"/>
          </w:tcPr>
          <w:p w14:paraId="771D3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1831</w:t>
            </w:r>
          </w:p>
        </w:tc>
        <w:tc>
          <w:tcPr>
            <w:tcW w:w="948" w:type="dxa"/>
            <w:vAlign w:val="center"/>
          </w:tcPr>
          <w:p w14:paraId="35D2D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vAlign w:val="center"/>
          </w:tcPr>
          <w:p w14:paraId="753CB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1789</w:t>
            </w:r>
          </w:p>
        </w:tc>
        <w:tc>
          <w:tcPr>
            <w:tcW w:w="1077" w:type="dxa"/>
            <w:vAlign w:val="center"/>
          </w:tcPr>
          <w:p w14:paraId="3547C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vAlign w:val="center"/>
          </w:tcPr>
          <w:p w14:paraId="1D76F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7800F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576A3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vAlign w:val="center"/>
          </w:tcPr>
          <w:p w14:paraId="21512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vAlign w:val="center"/>
          </w:tcPr>
          <w:p w14:paraId="42555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659</w:t>
            </w:r>
          </w:p>
        </w:tc>
        <w:tc>
          <w:tcPr>
            <w:tcW w:w="1077" w:type="dxa"/>
            <w:vAlign w:val="center"/>
          </w:tcPr>
          <w:p w14:paraId="603C3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436F51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B34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ABB1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1217</w:t>
            </w:r>
          </w:p>
        </w:tc>
        <w:tc>
          <w:tcPr>
            <w:tcW w:w="992" w:type="dxa"/>
            <w:vAlign w:val="center"/>
          </w:tcPr>
          <w:p w14:paraId="46ABD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1257</w:t>
            </w:r>
          </w:p>
        </w:tc>
        <w:tc>
          <w:tcPr>
            <w:tcW w:w="993" w:type="dxa"/>
            <w:vAlign w:val="center"/>
          </w:tcPr>
          <w:p w14:paraId="4A90C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1266</w:t>
            </w:r>
          </w:p>
        </w:tc>
        <w:tc>
          <w:tcPr>
            <w:tcW w:w="948" w:type="dxa"/>
            <w:vAlign w:val="center"/>
          </w:tcPr>
          <w:p w14:paraId="306A1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vAlign w:val="center"/>
          </w:tcPr>
          <w:p w14:paraId="7136A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vAlign w:val="center"/>
          </w:tcPr>
          <w:p w14:paraId="5817F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vAlign w:val="center"/>
          </w:tcPr>
          <w:p w14:paraId="2A2BE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vAlign w:val="center"/>
          </w:tcPr>
          <w:p w14:paraId="719F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169B8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vAlign w:val="center"/>
          </w:tcPr>
          <w:p w14:paraId="688BC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vAlign w:val="center"/>
          </w:tcPr>
          <w:p w14:paraId="568C6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vAlign w:val="center"/>
          </w:tcPr>
          <w:p w14:paraId="63154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54BCC3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52B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5A75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vAlign w:val="center"/>
          </w:tcPr>
          <w:p w14:paraId="4F9E6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vAlign w:val="center"/>
          </w:tcPr>
          <w:p w14:paraId="0C122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vAlign w:val="center"/>
          </w:tcPr>
          <w:p w14:paraId="2E856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4EF0F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0CEB0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2F337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650FE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2F4D1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3AA51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vAlign w:val="center"/>
          </w:tcPr>
          <w:p w14:paraId="6BB4C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0.80</w:t>
            </w:r>
          </w:p>
        </w:tc>
        <w:tc>
          <w:tcPr>
            <w:tcW w:w="1077" w:type="dxa"/>
            <w:vAlign w:val="center"/>
          </w:tcPr>
          <w:p w14:paraId="1084E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0.80</w:t>
            </w:r>
          </w:p>
        </w:tc>
      </w:tr>
      <w:tr w:rsidR="0010346A" w:rsidRPr="001F2AC7" w14:paraId="7719D5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81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D3E5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</w:t>
            </w:r>
          </w:p>
        </w:tc>
        <w:tc>
          <w:tcPr>
            <w:tcW w:w="992" w:type="dxa"/>
            <w:vAlign w:val="center"/>
          </w:tcPr>
          <w:p w14:paraId="4B201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</w:t>
            </w:r>
          </w:p>
        </w:tc>
        <w:tc>
          <w:tcPr>
            <w:tcW w:w="993" w:type="dxa"/>
            <w:vAlign w:val="center"/>
          </w:tcPr>
          <w:p w14:paraId="28330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1250</w:t>
            </w:r>
          </w:p>
        </w:tc>
        <w:tc>
          <w:tcPr>
            <w:tcW w:w="948" w:type="dxa"/>
            <w:vAlign w:val="center"/>
          </w:tcPr>
          <w:p w14:paraId="47A1D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vAlign w:val="center"/>
          </w:tcPr>
          <w:p w14:paraId="27D18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vAlign w:val="center"/>
          </w:tcPr>
          <w:p w14:paraId="2D2DE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vAlign w:val="center"/>
          </w:tcPr>
          <w:p w14:paraId="551CB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vAlign w:val="center"/>
          </w:tcPr>
          <w:p w14:paraId="490EF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5E027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vAlign w:val="center"/>
          </w:tcPr>
          <w:p w14:paraId="1FB2A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vAlign w:val="center"/>
          </w:tcPr>
          <w:p w14:paraId="23257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vAlign w:val="center"/>
          </w:tcPr>
          <w:p w14:paraId="709AA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2C2889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3C8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C4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</w:t>
            </w:r>
          </w:p>
        </w:tc>
        <w:tc>
          <w:tcPr>
            <w:tcW w:w="992" w:type="dxa"/>
            <w:vAlign w:val="center"/>
          </w:tcPr>
          <w:p w14:paraId="6C7BC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993" w:type="dxa"/>
            <w:vAlign w:val="center"/>
          </w:tcPr>
          <w:p w14:paraId="63FE8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1103</w:t>
            </w:r>
          </w:p>
        </w:tc>
        <w:tc>
          <w:tcPr>
            <w:tcW w:w="948" w:type="dxa"/>
            <w:vAlign w:val="center"/>
          </w:tcPr>
          <w:p w14:paraId="3730D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vAlign w:val="center"/>
          </w:tcPr>
          <w:p w14:paraId="68A8D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vAlign w:val="center"/>
          </w:tcPr>
          <w:p w14:paraId="2FE7A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vAlign w:val="center"/>
          </w:tcPr>
          <w:p w14:paraId="64229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vAlign w:val="center"/>
          </w:tcPr>
          <w:p w14:paraId="1D2F4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vAlign w:val="center"/>
          </w:tcPr>
          <w:p w14:paraId="38BFC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vAlign w:val="center"/>
          </w:tcPr>
          <w:p w14:paraId="305C8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vAlign w:val="center"/>
          </w:tcPr>
          <w:p w14:paraId="683C1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vAlign w:val="center"/>
          </w:tcPr>
          <w:p w14:paraId="64ABC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5AEF60A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EA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5FBE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vAlign w:val="center"/>
          </w:tcPr>
          <w:p w14:paraId="5B27A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vAlign w:val="center"/>
          </w:tcPr>
          <w:p w14:paraId="1C445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vAlign w:val="center"/>
          </w:tcPr>
          <w:p w14:paraId="06194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12E72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48AAC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B046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1FD9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891F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63531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0584E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vAlign w:val="center"/>
          </w:tcPr>
          <w:p w14:paraId="55E8B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0.22</w:t>
            </w:r>
          </w:p>
        </w:tc>
      </w:tr>
    </w:tbl>
    <w:p w14:paraId="2C5CEED8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8A49A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43A31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D3B1C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57B04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135C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934D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D24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F1A6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9888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B666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EB48F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73973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016C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AF7C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4A00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96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F7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A11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CA0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496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CBB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B881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52EA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756D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5A6E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E5CE7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4038[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D34E4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212D3F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1077" w:type="dxa"/>
            <w:vAlign w:val="center"/>
          </w:tcPr>
          <w:p w14:paraId="5FEC2F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02F5D0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2B436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153.4</w:t>
            </w:r>
          </w:p>
        </w:tc>
        <w:tc>
          <w:tcPr>
            <w:tcW w:w="1077" w:type="dxa"/>
            <w:vAlign w:val="center"/>
          </w:tcPr>
          <w:p w14:paraId="53FB2F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6653CF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194.3</w:t>
            </w:r>
          </w:p>
        </w:tc>
        <w:tc>
          <w:tcPr>
            <w:tcW w:w="1077" w:type="dxa"/>
            <w:vAlign w:val="center"/>
          </w:tcPr>
          <w:p w14:paraId="385427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F8D5C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1077" w:type="dxa"/>
            <w:vAlign w:val="center"/>
          </w:tcPr>
          <w:p w14:paraId="3D3222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C38598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09B5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3294A98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5043</w:t>
            </w:r>
          </w:p>
        </w:tc>
      </w:tr>
      <w:tr w:rsidR="002675A0" w:rsidRPr="001F2AC7" w14:paraId="326DE7F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EDC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2F368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2EFED5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14E4E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3431DB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7C44C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0BB27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6ED8F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296E8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C16BFB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829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14D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1204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2D7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7562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EF6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76B5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FEF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14CC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D0C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FA0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604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A18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406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3F7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8A0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3E1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7EC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77D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202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550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4B5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948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C4A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8C3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562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AE8DE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53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F24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4067B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92" w:type="dxa"/>
            <w:vAlign w:val="center"/>
          </w:tcPr>
          <w:p w14:paraId="6617B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vAlign w:val="center"/>
          </w:tcPr>
          <w:p w14:paraId="36B5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vAlign w:val="center"/>
          </w:tcPr>
          <w:p w14:paraId="70A6E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4F2D0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0D645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5C87A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5B8B3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080A1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059CB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67192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vAlign w:val="center"/>
          </w:tcPr>
          <w:p w14:paraId="4B1B8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</w:tr>
      <w:tr w:rsidR="004D52FA" w14:paraId="694951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B53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66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7FF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vAlign w:val="center"/>
          </w:tcPr>
          <w:p w14:paraId="62F0D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vAlign w:val="center"/>
          </w:tcPr>
          <w:p w14:paraId="4CE71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vAlign w:val="center"/>
          </w:tcPr>
          <w:p w14:paraId="59B9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C7B3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5DDB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F2E9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79514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E64B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28.2</w:t>
            </w:r>
          </w:p>
        </w:tc>
        <w:tc>
          <w:tcPr>
            <w:tcW w:w="1077" w:type="dxa"/>
            <w:vAlign w:val="center"/>
          </w:tcPr>
          <w:p w14:paraId="392F0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5D4BE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4313C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</w:tr>
      <w:tr w:rsidR="004D52FA" w14:paraId="32AD6E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81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21D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7B7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vAlign w:val="center"/>
          </w:tcPr>
          <w:p w14:paraId="57357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vAlign w:val="center"/>
          </w:tcPr>
          <w:p w14:paraId="38463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vAlign w:val="center"/>
          </w:tcPr>
          <w:p w14:paraId="7905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6CD42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222BC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05B7B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73D5E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6FF1B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2699F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7C38D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2ACA6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4D52FA" w14:paraId="4FD35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FA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DD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3A46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vAlign w:val="center"/>
          </w:tcPr>
          <w:p w14:paraId="055F4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vAlign w:val="center"/>
          </w:tcPr>
          <w:p w14:paraId="32E2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vAlign w:val="center"/>
          </w:tcPr>
          <w:p w14:paraId="32065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39333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7DFC4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525AC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0B68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21.0</w:t>
            </w:r>
          </w:p>
        </w:tc>
        <w:tc>
          <w:tcPr>
            <w:tcW w:w="1077" w:type="dxa"/>
            <w:vAlign w:val="center"/>
          </w:tcPr>
          <w:p w14:paraId="76743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627E7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28813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0A4D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4D52FA" w14:paraId="4D63AF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EDB6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0F3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D0D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vAlign w:val="center"/>
          </w:tcPr>
          <w:p w14:paraId="78CAF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vAlign w:val="center"/>
          </w:tcPr>
          <w:p w14:paraId="1CCB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vAlign w:val="center"/>
          </w:tcPr>
          <w:p w14:paraId="436C0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233BF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4D83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41F73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43975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21267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5B673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21E39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321E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0CCEBC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24D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A1D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24F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vAlign w:val="center"/>
          </w:tcPr>
          <w:p w14:paraId="61220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vAlign w:val="center"/>
          </w:tcPr>
          <w:p w14:paraId="716AB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vAlign w:val="center"/>
          </w:tcPr>
          <w:p w14:paraId="26233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vAlign w:val="center"/>
          </w:tcPr>
          <w:p w14:paraId="2FFCB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0D146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61FBB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10204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40E74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038E7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0C14F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1B2C4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2C0FC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2D4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CB9C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746E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17488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42A5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77766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4AF9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FBAB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8BA9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9E84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420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57F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ADA1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C783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379FA9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C82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94C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CD26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vAlign w:val="center"/>
          </w:tcPr>
          <w:p w14:paraId="0E2BB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vAlign w:val="center"/>
          </w:tcPr>
          <w:p w14:paraId="3EBA9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1789B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19F58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7B845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1F5AD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442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B4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FB2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B6F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66B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</w:tr>
      <w:tr w:rsidR="004D52FA" w14:paraId="3F4B78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3E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2A5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27C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992" w:type="dxa"/>
            <w:vAlign w:val="center"/>
          </w:tcPr>
          <w:p w14:paraId="0CA5B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vAlign w:val="center"/>
          </w:tcPr>
          <w:p w14:paraId="4CB4F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vAlign w:val="center"/>
          </w:tcPr>
          <w:p w14:paraId="54A0E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3BAA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13C9F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45C1A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C64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2D20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FA16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9E0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17F6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92925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6040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A46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3B21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722F8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255A6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17DA3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AD34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59A2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5D3E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E51B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598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7BD3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1EA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C39B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EC5FA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48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6EF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</w:t>
            </w:r>
          </w:p>
        </w:tc>
        <w:tc>
          <w:tcPr>
            <w:tcW w:w="992" w:type="dxa"/>
            <w:vAlign w:val="center"/>
          </w:tcPr>
          <w:p w14:paraId="61A18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</w:t>
            </w:r>
          </w:p>
        </w:tc>
        <w:tc>
          <w:tcPr>
            <w:tcW w:w="993" w:type="dxa"/>
            <w:vAlign w:val="center"/>
          </w:tcPr>
          <w:p w14:paraId="0D303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  <w:tc>
          <w:tcPr>
            <w:tcW w:w="948" w:type="dxa"/>
            <w:vAlign w:val="center"/>
          </w:tcPr>
          <w:p w14:paraId="0D4E4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vAlign w:val="center"/>
          </w:tcPr>
          <w:p w14:paraId="0EEF2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0876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vAlign w:val="center"/>
          </w:tcPr>
          <w:p w14:paraId="45423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vAlign w:val="center"/>
          </w:tcPr>
          <w:p w14:paraId="1842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5C088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vAlign w:val="center"/>
          </w:tcPr>
          <w:p w14:paraId="4E213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6BBC2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vAlign w:val="center"/>
          </w:tcPr>
          <w:p w14:paraId="2D52D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4122C7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50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802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</w:t>
            </w:r>
          </w:p>
        </w:tc>
        <w:tc>
          <w:tcPr>
            <w:tcW w:w="992" w:type="dxa"/>
            <w:vAlign w:val="center"/>
          </w:tcPr>
          <w:p w14:paraId="55802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</w:t>
            </w:r>
          </w:p>
        </w:tc>
        <w:tc>
          <w:tcPr>
            <w:tcW w:w="993" w:type="dxa"/>
            <w:vAlign w:val="center"/>
          </w:tcPr>
          <w:p w14:paraId="30265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</w:t>
            </w:r>
          </w:p>
        </w:tc>
        <w:tc>
          <w:tcPr>
            <w:tcW w:w="948" w:type="dxa"/>
            <w:vAlign w:val="center"/>
          </w:tcPr>
          <w:p w14:paraId="48F3D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vAlign w:val="center"/>
          </w:tcPr>
          <w:p w14:paraId="4DA4B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vAlign w:val="center"/>
          </w:tcPr>
          <w:p w14:paraId="4389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</w:t>
            </w:r>
          </w:p>
        </w:tc>
        <w:tc>
          <w:tcPr>
            <w:tcW w:w="1077" w:type="dxa"/>
            <w:vAlign w:val="center"/>
          </w:tcPr>
          <w:p w14:paraId="1878B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vAlign w:val="center"/>
          </w:tcPr>
          <w:p w14:paraId="6A64D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393A2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vAlign w:val="center"/>
          </w:tcPr>
          <w:p w14:paraId="083AA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4C397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vAlign w:val="center"/>
          </w:tcPr>
          <w:p w14:paraId="52C0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0380AF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3A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870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5DD04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1A650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3174E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D3E4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A149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53E17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CD90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DDD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630E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0CA17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288EA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44D67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63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87F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</w:t>
            </w:r>
          </w:p>
        </w:tc>
        <w:tc>
          <w:tcPr>
            <w:tcW w:w="992" w:type="dxa"/>
            <w:vAlign w:val="center"/>
          </w:tcPr>
          <w:p w14:paraId="7953E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</w:t>
            </w:r>
          </w:p>
        </w:tc>
        <w:tc>
          <w:tcPr>
            <w:tcW w:w="993" w:type="dxa"/>
            <w:vAlign w:val="center"/>
          </w:tcPr>
          <w:p w14:paraId="2350B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</w:t>
            </w:r>
          </w:p>
        </w:tc>
        <w:tc>
          <w:tcPr>
            <w:tcW w:w="948" w:type="dxa"/>
            <w:vAlign w:val="center"/>
          </w:tcPr>
          <w:p w14:paraId="6A9EC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</w:t>
            </w:r>
          </w:p>
        </w:tc>
        <w:tc>
          <w:tcPr>
            <w:tcW w:w="1077" w:type="dxa"/>
            <w:vAlign w:val="center"/>
          </w:tcPr>
          <w:p w14:paraId="676A1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6B805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</w:t>
            </w:r>
          </w:p>
        </w:tc>
        <w:tc>
          <w:tcPr>
            <w:tcW w:w="1077" w:type="dxa"/>
            <w:vAlign w:val="center"/>
          </w:tcPr>
          <w:p w14:paraId="35FC9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vAlign w:val="center"/>
          </w:tcPr>
          <w:p w14:paraId="35FFC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30B16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vAlign w:val="center"/>
          </w:tcPr>
          <w:p w14:paraId="20EB2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78D8F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vAlign w:val="center"/>
          </w:tcPr>
          <w:p w14:paraId="3735C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6E309D8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6D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E206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  <w:tc>
          <w:tcPr>
            <w:tcW w:w="992" w:type="dxa"/>
            <w:vAlign w:val="center"/>
          </w:tcPr>
          <w:p w14:paraId="1C462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</w:t>
            </w:r>
          </w:p>
        </w:tc>
        <w:tc>
          <w:tcPr>
            <w:tcW w:w="993" w:type="dxa"/>
            <w:vAlign w:val="center"/>
          </w:tcPr>
          <w:p w14:paraId="49A0D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</w:t>
            </w:r>
          </w:p>
        </w:tc>
        <w:tc>
          <w:tcPr>
            <w:tcW w:w="948" w:type="dxa"/>
            <w:vAlign w:val="center"/>
          </w:tcPr>
          <w:p w14:paraId="3B0D7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vAlign w:val="center"/>
          </w:tcPr>
          <w:p w14:paraId="0FDFE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vAlign w:val="center"/>
          </w:tcPr>
          <w:p w14:paraId="1BA9E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vAlign w:val="center"/>
          </w:tcPr>
          <w:p w14:paraId="608CC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147</w:t>
            </w:r>
          </w:p>
        </w:tc>
        <w:tc>
          <w:tcPr>
            <w:tcW w:w="1077" w:type="dxa"/>
            <w:vAlign w:val="center"/>
          </w:tcPr>
          <w:p w14:paraId="135F7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vAlign w:val="center"/>
          </w:tcPr>
          <w:p w14:paraId="517D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vAlign w:val="center"/>
          </w:tcPr>
          <w:p w14:paraId="671F4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vAlign w:val="center"/>
          </w:tcPr>
          <w:p w14:paraId="373FD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vAlign w:val="center"/>
          </w:tcPr>
          <w:p w14:paraId="2725B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</w:t>
            </w:r>
          </w:p>
        </w:tc>
      </w:tr>
      <w:tr w:rsidR="0010346A" w:rsidRPr="001F2AC7" w14:paraId="4A10422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18A3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7E4A3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7F6A3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285F9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76CE1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AD5C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76E7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303D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5B6B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E963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4927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1F50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05A7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</w:tbl>
    <w:p w14:paraId="6CC61998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8AB3F8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D0D71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D8D61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99FB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4FAB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BFB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2C6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AB03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BEA0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28C8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B2051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CB0F1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30F5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4C48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8652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6D1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FDE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A20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F5A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A35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136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EAF4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C384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85303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7A28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16684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4052[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39469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4B33B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7.94</w:t>
            </w:r>
          </w:p>
        </w:tc>
        <w:tc>
          <w:tcPr>
            <w:tcW w:w="1077" w:type="dxa"/>
            <w:vAlign w:val="center"/>
          </w:tcPr>
          <w:p w14:paraId="4B01C5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DF462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437198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292.1</w:t>
            </w:r>
          </w:p>
        </w:tc>
        <w:tc>
          <w:tcPr>
            <w:tcW w:w="1077" w:type="dxa"/>
            <w:vAlign w:val="center"/>
          </w:tcPr>
          <w:p w14:paraId="7806F9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E902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325.9</w:t>
            </w:r>
          </w:p>
        </w:tc>
        <w:tc>
          <w:tcPr>
            <w:tcW w:w="1077" w:type="dxa"/>
            <w:vAlign w:val="center"/>
          </w:tcPr>
          <w:p w14:paraId="3BCC7C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ED20F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</w:p>
        </w:tc>
        <w:tc>
          <w:tcPr>
            <w:tcW w:w="1077" w:type="dxa"/>
            <w:vAlign w:val="center"/>
          </w:tcPr>
          <w:p w14:paraId="4B9B0E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AFA6D6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982F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F74B2C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7D036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3F9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2ED267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8C7CE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044496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650BE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2A6F4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0A0771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A8E34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1C8A7C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CB17DB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73A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A61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C9E3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D51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DAC3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80C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7ADC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6C3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949E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161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A0A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A68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4A4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605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623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CDF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807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264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886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ACED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CD7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D67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850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6480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3BC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D2D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03742C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062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D7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F775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vAlign w:val="center"/>
          </w:tcPr>
          <w:p w14:paraId="50D54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vAlign w:val="center"/>
          </w:tcPr>
          <w:p w14:paraId="213E4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vAlign w:val="center"/>
          </w:tcPr>
          <w:p w14:paraId="6D181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50037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30CE7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7B0B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0E2C0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4B612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6858C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31417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36876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</w:tr>
      <w:tr w:rsidR="004D52FA" w14:paraId="448435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832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56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408A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vAlign w:val="center"/>
          </w:tcPr>
          <w:p w14:paraId="09F3E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vAlign w:val="center"/>
          </w:tcPr>
          <w:p w14:paraId="6E34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vAlign w:val="center"/>
          </w:tcPr>
          <w:p w14:paraId="7FD6F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747FE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6A549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49D20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1A918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5B928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31.1</w:t>
            </w:r>
          </w:p>
        </w:tc>
        <w:tc>
          <w:tcPr>
            <w:tcW w:w="1077" w:type="dxa"/>
            <w:vAlign w:val="center"/>
          </w:tcPr>
          <w:p w14:paraId="1F556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2A1E3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63801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</w:tr>
      <w:tr w:rsidR="004D52FA" w14:paraId="59C41A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49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1CB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54D0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vAlign w:val="center"/>
          </w:tcPr>
          <w:p w14:paraId="476B6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vAlign w:val="center"/>
          </w:tcPr>
          <w:p w14:paraId="7F463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vAlign w:val="center"/>
          </w:tcPr>
          <w:p w14:paraId="43086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3399D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3072D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414E2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6E216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12D6D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56048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06F68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3BF8F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</w:tr>
      <w:tr w:rsidR="004D52FA" w14:paraId="727944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3F7F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409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3EFA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vAlign w:val="center"/>
          </w:tcPr>
          <w:p w14:paraId="3C48C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3" w:type="dxa"/>
            <w:vAlign w:val="center"/>
          </w:tcPr>
          <w:p w14:paraId="4E300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vAlign w:val="center"/>
          </w:tcPr>
          <w:p w14:paraId="24CF1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380E9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2360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CAE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F8C7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A0F7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5D8EB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477D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2C8E8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</w:tr>
      <w:tr w:rsidR="004D52FA" w14:paraId="393B3F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10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2C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K=3.55 D=1.71</w:t>
            </w:r>
          </w:p>
        </w:tc>
        <w:tc>
          <w:tcPr>
            <w:tcW w:w="1134" w:type="dxa"/>
            <w:vAlign w:val="center"/>
          </w:tcPr>
          <w:p w14:paraId="6F58D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vAlign w:val="center"/>
          </w:tcPr>
          <w:p w14:paraId="3F2CF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vAlign w:val="center"/>
          </w:tcPr>
          <w:p w14:paraId="3C5D1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vAlign w:val="center"/>
          </w:tcPr>
          <w:p w14:paraId="5B4E3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61E59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40B23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vAlign w:val="center"/>
          </w:tcPr>
          <w:p w14:paraId="0F2F0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vAlign w:val="center"/>
          </w:tcPr>
          <w:p w14:paraId="1A1F3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vAlign w:val="center"/>
          </w:tcPr>
          <w:p w14:paraId="3A8F7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2DB8B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vAlign w:val="center"/>
          </w:tcPr>
          <w:p w14:paraId="21899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vAlign w:val="center"/>
          </w:tcPr>
          <w:p w14:paraId="35AC9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</w:t>
            </w:r>
          </w:p>
        </w:tc>
      </w:tr>
      <w:tr w:rsidR="004D52FA" w14:paraId="2CD594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926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6EB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5543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1A7AB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vAlign w:val="center"/>
          </w:tcPr>
          <w:p w14:paraId="70D8B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vAlign w:val="center"/>
          </w:tcPr>
          <w:p w14:paraId="45C38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79AFF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104.8</w:t>
            </w:r>
          </w:p>
        </w:tc>
        <w:tc>
          <w:tcPr>
            <w:tcW w:w="1077" w:type="dxa"/>
            <w:vAlign w:val="center"/>
          </w:tcPr>
          <w:p w14:paraId="6F463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vAlign w:val="center"/>
          </w:tcPr>
          <w:p w14:paraId="72FF8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4F216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vAlign w:val="center"/>
          </w:tcPr>
          <w:p w14:paraId="50489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0C5D6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75826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25C25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</w:tr>
      <w:tr w:rsidR="004D52FA" w14:paraId="6CF94E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A04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CD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664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vAlign w:val="center"/>
          </w:tcPr>
          <w:p w14:paraId="75173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vAlign w:val="center"/>
          </w:tcPr>
          <w:p w14:paraId="15D36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948" w:type="dxa"/>
            <w:vAlign w:val="center"/>
          </w:tcPr>
          <w:p w14:paraId="6B065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6D3CD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5146F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2B4EC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0845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6B999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7E288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738C0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5CEF8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4D52FA" w14:paraId="001482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27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77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FD0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vAlign w:val="center"/>
          </w:tcPr>
          <w:p w14:paraId="62050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vAlign w:val="center"/>
          </w:tcPr>
          <w:p w14:paraId="76827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vAlign w:val="center"/>
          </w:tcPr>
          <w:p w14:paraId="05230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2D1E5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vAlign w:val="center"/>
          </w:tcPr>
          <w:p w14:paraId="00D1B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9.1</w:t>
            </w:r>
          </w:p>
        </w:tc>
        <w:tc>
          <w:tcPr>
            <w:tcW w:w="1077" w:type="dxa"/>
            <w:vAlign w:val="center"/>
          </w:tcPr>
          <w:p w14:paraId="076F8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5C19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48682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5DD36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12E07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473CB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3BDA1B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E036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A0F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0F7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vAlign w:val="center"/>
          </w:tcPr>
          <w:p w14:paraId="7B688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vAlign w:val="center"/>
          </w:tcPr>
          <w:p w14:paraId="75148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vAlign w:val="center"/>
          </w:tcPr>
          <w:p w14:paraId="30629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51BFC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45692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6F1A5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61802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0D30F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2BB1E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63F2E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78930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75925D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5485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28B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8CE5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2FAD7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2BD8D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38A02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3EAD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3D2E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DB45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AD85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7F58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1B49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06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8BFE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49D3BD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236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0C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103A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vAlign w:val="center"/>
          </w:tcPr>
          <w:p w14:paraId="24805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vAlign w:val="center"/>
          </w:tcPr>
          <w:p w14:paraId="6A29A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5A436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66012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54938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3BD3D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C01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8E58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774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968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98E0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28DFDE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1AF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D98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C22E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992" w:type="dxa"/>
            <w:vAlign w:val="center"/>
          </w:tcPr>
          <w:p w14:paraId="22AB1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vAlign w:val="center"/>
          </w:tcPr>
          <w:p w14:paraId="19754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vAlign w:val="center"/>
          </w:tcPr>
          <w:p w14:paraId="4280F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69DA6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79D89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04763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5D41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4949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276D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4D6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8FCE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0606A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641B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6D3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FCE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27896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E598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2AB98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B9B5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2BAA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DA22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0B9C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30F3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9842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DEB1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6D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4BC04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9E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E439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vAlign w:val="center"/>
          </w:tcPr>
          <w:p w14:paraId="32E49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</w:t>
            </w:r>
          </w:p>
        </w:tc>
        <w:tc>
          <w:tcPr>
            <w:tcW w:w="993" w:type="dxa"/>
            <w:vAlign w:val="center"/>
          </w:tcPr>
          <w:p w14:paraId="073EB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948" w:type="dxa"/>
            <w:vAlign w:val="center"/>
          </w:tcPr>
          <w:p w14:paraId="0C5A6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vAlign w:val="center"/>
          </w:tcPr>
          <w:p w14:paraId="04702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vAlign w:val="center"/>
          </w:tcPr>
          <w:p w14:paraId="5ECE1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vAlign w:val="center"/>
          </w:tcPr>
          <w:p w14:paraId="245FB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06D1B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35998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5D9C8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5A0D0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413DD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10346A" w:rsidRPr="001F2AC7" w14:paraId="1673512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CD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4BC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992" w:type="dxa"/>
            <w:vAlign w:val="center"/>
          </w:tcPr>
          <w:p w14:paraId="3B557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vAlign w:val="center"/>
          </w:tcPr>
          <w:p w14:paraId="57D0F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</w:t>
            </w:r>
          </w:p>
        </w:tc>
        <w:tc>
          <w:tcPr>
            <w:tcW w:w="948" w:type="dxa"/>
            <w:vAlign w:val="center"/>
          </w:tcPr>
          <w:p w14:paraId="05E17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362E8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vAlign w:val="center"/>
          </w:tcPr>
          <w:p w14:paraId="31B4B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7D6EC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1DA54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68791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09741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44C77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322D7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10346A" w:rsidRPr="001F2AC7" w14:paraId="5E5C94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C63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D6F4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vAlign w:val="center"/>
          </w:tcPr>
          <w:p w14:paraId="40D88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vAlign w:val="center"/>
          </w:tcPr>
          <w:p w14:paraId="4F105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vAlign w:val="center"/>
          </w:tcPr>
          <w:p w14:paraId="4155A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0D956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37676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15A38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3E9EC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6B82A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0DD49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2F481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7C583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1855471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AB8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68B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992" w:type="dxa"/>
            <w:vAlign w:val="center"/>
          </w:tcPr>
          <w:p w14:paraId="5D498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</w:t>
            </w:r>
          </w:p>
        </w:tc>
        <w:tc>
          <w:tcPr>
            <w:tcW w:w="993" w:type="dxa"/>
            <w:vAlign w:val="center"/>
          </w:tcPr>
          <w:p w14:paraId="69B30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948" w:type="dxa"/>
            <w:vAlign w:val="center"/>
          </w:tcPr>
          <w:p w14:paraId="138DC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vAlign w:val="center"/>
          </w:tcPr>
          <w:p w14:paraId="42439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374C1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vAlign w:val="center"/>
          </w:tcPr>
          <w:p w14:paraId="7D2B5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vAlign w:val="center"/>
          </w:tcPr>
          <w:p w14:paraId="039FA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1F60A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5B27C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FBCD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2A159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10346A" w:rsidRPr="001F2AC7" w14:paraId="61B0AE1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5B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BB50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vAlign w:val="center"/>
          </w:tcPr>
          <w:p w14:paraId="6A00D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</w:t>
            </w:r>
          </w:p>
        </w:tc>
        <w:tc>
          <w:tcPr>
            <w:tcW w:w="993" w:type="dxa"/>
            <w:vAlign w:val="center"/>
          </w:tcPr>
          <w:p w14:paraId="3E6AF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</w:t>
            </w:r>
          </w:p>
        </w:tc>
        <w:tc>
          <w:tcPr>
            <w:tcW w:w="948" w:type="dxa"/>
            <w:vAlign w:val="center"/>
          </w:tcPr>
          <w:p w14:paraId="27864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650A8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vAlign w:val="center"/>
          </w:tcPr>
          <w:p w14:paraId="60368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vAlign w:val="center"/>
          </w:tcPr>
          <w:p w14:paraId="274AF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vAlign w:val="center"/>
          </w:tcPr>
          <w:p w14:paraId="018DE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vAlign w:val="center"/>
          </w:tcPr>
          <w:p w14:paraId="3D2EA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vAlign w:val="center"/>
          </w:tcPr>
          <w:p w14:paraId="41666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vAlign w:val="center"/>
          </w:tcPr>
          <w:p w14:paraId="10A8F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vAlign w:val="center"/>
          </w:tcPr>
          <w:p w14:paraId="3DB19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</w:tr>
      <w:tr w:rsidR="0010346A" w:rsidRPr="001F2AC7" w14:paraId="0C2C910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12F7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CBC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1BD31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0.02</w:t>
            </w:r>
          </w:p>
        </w:tc>
        <w:tc>
          <w:tcPr>
            <w:tcW w:w="993" w:type="dxa"/>
            <w:vAlign w:val="center"/>
          </w:tcPr>
          <w:p w14:paraId="0D318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3F12B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4B9D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DDBC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2AE5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5AA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3A9E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47350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8C06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7F70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</w:tr>
    </w:tbl>
    <w:p w14:paraId="24C3D37E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AC724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95537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B04CD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8055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287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D0B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8C1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BA9A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C144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79EE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331C4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2AA01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003D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459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10CF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45C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32D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C5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9CC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61A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E9C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DCB3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D825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82885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D1D3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7CA1FB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5042[</w:t>
            </w:r>
            <w:r>
              <w:rPr>
                <w:rFonts w:ascii="宋体" w:hAnsi="宋体" w:hint="eastAsia"/>
                <w:sz w:val="18"/>
                <w:szCs w:val="18"/>
              </w:rPr>
              <w:t>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D474C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35981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6.44</w:t>
            </w:r>
          </w:p>
        </w:tc>
        <w:tc>
          <w:tcPr>
            <w:tcW w:w="1077" w:type="dxa"/>
            <w:vAlign w:val="center"/>
          </w:tcPr>
          <w:p w14:paraId="7BBF6F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7A275A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2B958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507.6</w:t>
            </w:r>
          </w:p>
        </w:tc>
        <w:tc>
          <w:tcPr>
            <w:tcW w:w="1077" w:type="dxa"/>
            <w:vAlign w:val="center"/>
          </w:tcPr>
          <w:p w14:paraId="2B8B3F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181F92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735.3</w:t>
            </w:r>
          </w:p>
        </w:tc>
        <w:tc>
          <w:tcPr>
            <w:tcW w:w="1077" w:type="dxa"/>
            <w:vAlign w:val="center"/>
          </w:tcPr>
          <w:p w14:paraId="0E4156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7B8F5D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</w:p>
        </w:tc>
        <w:tc>
          <w:tcPr>
            <w:tcW w:w="1077" w:type="dxa"/>
            <w:vAlign w:val="center"/>
          </w:tcPr>
          <w:p w14:paraId="46145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24FAF6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B481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6EAA1D7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F7E2DC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853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87B8D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56F1BE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1317A7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0D702D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38FA0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81710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7F289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81AA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6A260FF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E1C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5CB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BD698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5B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D831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27B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7949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F19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7D9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C5E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E2C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0F1B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90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5B4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828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421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4FC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0B2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2A2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7A5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466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4D0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220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075F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9CE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654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A0930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01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9E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F=15.30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3CC93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vAlign w:val="center"/>
          </w:tcPr>
          <w:p w14:paraId="0F7BF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993" w:type="dxa"/>
            <w:vAlign w:val="center"/>
          </w:tcPr>
          <w:p w14:paraId="2215C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948" w:type="dxa"/>
            <w:vAlign w:val="center"/>
          </w:tcPr>
          <w:p w14:paraId="37D36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4567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36B8E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6DB8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657EB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495BA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5C2A2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58DAE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vAlign w:val="center"/>
          </w:tcPr>
          <w:p w14:paraId="61224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</w:tr>
      <w:tr w:rsidR="004D52FA" w14:paraId="1EDF46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EFA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B63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AEC7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1C9C5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34FC8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57ADC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106C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C690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35B5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139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CBAA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EE73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7BCB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E37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50A067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8F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90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BB5A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76.3</w:t>
            </w:r>
          </w:p>
        </w:tc>
        <w:tc>
          <w:tcPr>
            <w:tcW w:w="992" w:type="dxa"/>
            <w:vAlign w:val="center"/>
          </w:tcPr>
          <w:p w14:paraId="31CC3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79.2</w:t>
            </w:r>
          </w:p>
        </w:tc>
        <w:tc>
          <w:tcPr>
            <w:tcW w:w="993" w:type="dxa"/>
            <w:vAlign w:val="center"/>
          </w:tcPr>
          <w:p w14:paraId="01AFD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vAlign w:val="center"/>
          </w:tcPr>
          <w:p w14:paraId="51B86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vAlign w:val="center"/>
          </w:tcPr>
          <w:p w14:paraId="2A50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vAlign w:val="center"/>
          </w:tcPr>
          <w:p w14:paraId="6457F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vAlign w:val="center"/>
          </w:tcPr>
          <w:p w14:paraId="1E98C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vAlign w:val="center"/>
          </w:tcPr>
          <w:p w14:paraId="650C9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vAlign w:val="center"/>
          </w:tcPr>
          <w:p w14:paraId="2E877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vAlign w:val="center"/>
          </w:tcPr>
          <w:p w14:paraId="1DC01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vAlign w:val="center"/>
          </w:tcPr>
          <w:p w14:paraId="6DF1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36.7</w:t>
            </w:r>
          </w:p>
        </w:tc>
        <w:tc>
          <w:tcPr>
            <w:tcW w:w="1077" w:type="dxa"/>
            <w:vAlign w:val="center"/>
          </w:tcPr>
          <w:p w14:paraId="75301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4D52FA" w14:paraId="17B57E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33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2ED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47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2" w:type="dxa"/>
            <w:vAlign w:val="center"/>
          </w:tcPr>
          <w:p w14:paraId="3386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vAlign w:val="center"/>
          </w:tcPr>
          <w:p w14:paraId="51976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948" w:type="dxa"/>
            <w:vAlign w:val="center"/>
          </w:tcPr>
          <w:p w14:paraId="38E73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189E3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07D9C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48D8D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424E8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8B5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305E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2407E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vAlign w:val="center"/>
          </w:tcPr>
          <w:p w14:paraId="5ECA7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</w:tr>
      <w:tr w:rsidR="004D52FA" w14:paraId="0E36A4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B669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EEB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8CCB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vAlign w:val="center"/>
          </w:tcPr>
          <w:p w14:paraId="61B4A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69782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948" w:type="dxa"/>
            <w:vAlign w:val="center"/>
          </w:tcPr>
          <w:p w14:paraId="42B7B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1C49F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vAlign w:val="center"/>
          </w:tcPr>
          <w:p w14:paraId="5D43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vAlign w:val="center"/>
          </w:tcPr>
          <w:p w14:paraId="7ADD4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16C3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64E8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40A0D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76882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612CC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2C2E2F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61AF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A6E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D174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vAlign w:val="center"/>
          </w:tcPr>
          <w:p w14:paraId="114A7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993" w:type="dxa"/>
            <w:vAlign w:val="center"/>
          </w:tcPr>
          <w:p w14:paraId="701D3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948" w:type="dxa"/>
            <w:vAlign w:val="center"/>
          </w:tcPr>
          <w:p w14:paraId="2BE8E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vAlign w:val="center"/>
          </w:tcPr>
          <w:p w14:paraId="223D6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vAlign w:val="center"/>
          </w:tcPr>
          <w:p w14:paraId="27B2D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105.3</w:t>
            </w:r>
          </w:p>
        </w:tc>
        <w:tc>
          <w:tcPr>
            <w:tcW w:w="1077" w:type="dxa"/>
            <w:vAlign w:val="center"/>
          </w:tcPr>
          <w:p w14:paraId="13CA0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vAlign w:val="center"/>
          </w:tcPr>
          <w:p w14:paraId="47C99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1BE1D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vAlign w:val="center"/>
          </w:tcPr>
          <w:p w14:paraId="433DC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vAlign w:val="center"/>
          </w:tcPr>
          <w:p w14:paraId="33CB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vAlign w:val="center"/>
          </w:tcPr>
          <w:p w14:paraId="32957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4D52FA" w14:paraId="47F789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DD4D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D1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9406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66A7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3CD91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70203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F5FC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8E4C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CE31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6EF9A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9BB4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3C2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D36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2F8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2B86C8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53C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F0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535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vAlign w:val="center"/>
          </w:tcPr>
          <w:p w14:paraId="70C89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vAlign w:val="center"/>
          </w:tcPr>
          <w:p w14:paraId="5B48F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48" w:type="dxa"/>
            <w:vAlign w:val="center"/>
          </w:tcPr>
          <w:p w14:paraId="1A472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vAlign w:val="center"/>
          </w:tcPr>
          <w:p w14:paraId="365D5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vAlign w:val="center"/>
          </w:tcPr>
          <w:p w14:paraId="34E35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vAlign w:val="center"/>
          </w:tcPr>
          <w:p w14:paraId="117D8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1FA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21A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6FF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6FF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01F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596343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96D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46B3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640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227.2</w:t>
            </w:r>
          </w:p>
        </w:tc>
        <w:tc>
          <w:tcPr>
            <w:tcW w:w="992" w:type="dxa"/>
            <w:vAlign w:val="center"/>
          </w:tcPr>
          <w:p w14:paraId="6A693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231.9</w:t>
            </w:r>
          </w:p>
        </w:tc>
        <w:tc>
          <w:tcPr>
            <w:tcW w:w="993" w:type="dxa"/>
            <w:vAlign w:val="center"/>
          </w:tcPr>
          <w:p w14:paraId="6204E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234.2</w:t>
            </w:r>
          </w:p>
        </w:tc>
        <w:tc>
          <w:tcPr>
            <w:tcW w:w="948" w:type="dxa"/>
            <w:vAlign w:val="center"/>
          </w:tcPr>
          <w:p w14:paraId="7158B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233.7</w:t>
            </w:r>
          </w:p>
        </w:tc>
        <w:tc>
          <w:tcPr>
            <w:tcW w:w="1077" w:type="dxa"/>
            <w:vAlign w:val="center"/>
          </w:tcPr>
          <w:p w14:paraId="74B5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vAlign w:val="center"/>
          </w:tcPr>
          <w:p w14:paraId="7D4C4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226.7</w:t>
            </w:r>
          </w:p>
        </w:tc>
        <w:tc>
          <w:tcPr>
            <w:tcW w:w="1077" w:type="dxa"/>
            <w:vAlign w:val="center"/>
          </w:tcPr>
          <w:p w14:paraId="72774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429D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3B6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9582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E22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2D1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B8787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2305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36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B4A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vAlign w:val="center"/>
          </w:tcPr>
          <w:p w14:paraId="3435D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vAlign w:val="center"/>
          </w:tcPr>
          <w:p w14:paraId="10721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vAlign w:val="center"/>
          </w:tcPr>
          <w:p w14:paraId="048D5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C572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7784D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vAlign w:val="center"/>
          </w:tcPr>
          <w:p w14:paraId="3DD49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70C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5547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4442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65C9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8C15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9A45A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39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1725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</w:t>
            </w:r>
          </w:p>
        </w:tc>
        <w:tc>
          <w:tcPr>
            <w:tcW w:w="992" w:type="dxa"/>
            <w:vAlign w:val="center"/>
          </w:tcPr>
          <w:p w14:paraId="19A73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</w:t>
            </w:r>
          </w:p>
        </w:tc>
        <w:tc>
          <w:tcPr>
            <w:tcW w:w="993" w:type="dxa"/>
            <w:vAlign w:val="center"/>
          </w:tcPr>
          <w:p w14:paraId="3F817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</w:t>
            </w:r>
          </w:p>
        </w:tc>
        <w:tc>
          <w:tcPr>
            <w:tcW w:w="948" w:type="dxa"/>
            <w:vAlign w:val="center"/>
          </w:tcPr>
          <w:p w14:paraId="659A8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vAlign w:val="center"/>
          </w:tcPr>
          <w:p w14:paraId="753A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vAlign w:val="center"/>
          </w:tcPr>
          <w:p w14:paraId="70ED1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vAlign w:val="center"/>
          </w:tcPr>
          <w:p w14:paraId="52B1F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10F7F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12F56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6A7E2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vAlign w:val="center"/>
          </w:tcPr>
          <w:p w14:paraId="0469D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vAlign w:val="center"/>
          </w:tcPr>
          <w:p w14:paraId="6B246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</w:t>
            </w:r>
          </w:p>
        </w:tc>
      </w:tr>
      <w:tr w:rsidR="0010346A" w:rsidRPr="001F2AC7" w14:paraId="4FD44C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E74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284B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vAlign w:val="center"/>
          </w:tcPr>
          <w:p w14:paraId="678DB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</w:t>
            </w:r>
          </w:p>
        </w:tc>
        <w:tc>
          <w:tcPr>
            <w:tcW w:w="993" w:type="dxa"/>
            <w:vAlign w:val="center"/>
          </w:tcPr>
          <w:p w14:paraId="43689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948" w:type="dxa"/>
            <w:vAlign w:val="center"/>
          </w:tcPr>
          <w:p w14:paraId="1F2CF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1A43C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358A2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vAlign w:val="center"/>
          </w:tcPr>
          <w:p w14:paraId="0F038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15CED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403</w:t>
            </w:r>
          </w:p>
        </w:tc>
        <w:tc>
          <w:tcPr>
            <w:tcW w:w="1077" w:type="dxa"/>
            <w:vAlign w:val="center"/>
          </w:tcPr>
          <w:p w14:paraId="3B9AC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3ACB5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vAlign w:val="center"/>
          </w:tcPr>
          <w:p w14:paraId="2678D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vAlign w:val="center"/>
          </w:tcPr>
          <w:p w14:paraId="04AF3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</w:t>
            </w:r>
          </w:p>
        </w:tc>
      </w:tr>
      <w:tr w:rsidR="0010346A" w:rsidRPr="001F2AC7" w14:paraId="61E26F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51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609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vAlign w:val="center"/>
          </w:tcPr>
          <w:p w14:paraId="68986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vAlign w:val="center"/>
          </w:tcPr>
          <w:p w14:paraId="3A57E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vAlign w:val="center"/>
          </w:tcPr>
          <w:p w14:paraId="59E68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7C08A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72794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1C36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08AB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55B8F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34F02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7B3EA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vAlign w:val="center"/>
          </w:tcPr>
          <w:p w14:paraId="2E3FD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7F6145F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3A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858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vAlign w:val="center"/>
          </w:tcPr>
          <w:p w14:paraId="3AA25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vAlign w:val="center"/>
          </w:tcPr>
          <w:p w14:paraId="0140E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499</w:t>
            </w:r>
          </w:p>
        </w:tc>
        <w:tc>
          <w:tcPr>
            <w:tcW w:w="948" w:type="dxa"/>
            <w:vAlign w:val="center"/>
          </w:tcPr>
          <w:p w14:paraId="32BAC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vAlign w:val="center"/>
          </w:tcPr>
          <w:p w14:paraId="430A5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vAlign w:val="center"/>
          </w:tcPr>
          <w:p w14:paraId="7DE00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vAlign w:val="center"/>
          </w:tcPr>
          <w:p w14:paraId="16B8E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vAlign w:val="center"/>
          </w:tcPr>
          <w:p w14:paraId="4ED35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1D9BA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381</w:t>
            </w:r>
          </w:p>
        </w:tc>
        <w:tc>
          <w:tcPr>
            <w:tcW w:w="1077" w:type="dxa"/>
            <w:vAlign w:val="center"/>
          </w:tcPr>
          <w:p w14:paraId="76CDD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vAlign w:val="center"/>
          </w:tcPr>
          <w:p w14:paraId="5102E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vAlign w:val="center"/>
          </w:tcPr>
          <w:p w14:paraId="770E6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</w:t>
            </w:r>
          </w:p>
        </w:tc>
      </w:tr>
      <w:tr w:rsidR="0010346A" w:rsidRPr="001F2AC7" w14:paraId="5FDB7D1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51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A02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</w:t>
            </w:r>
          </w:p>
        </w:tc>
        <w:tc>
          <w:tcPr>
            <w:tcW w:w="992" w:type="dxa"/>
            <w:vAlign w:val="center"/>
          </w:tcPr>
          <w:p w14:paraId="6A415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</w:t>
            </w:r>
          </w:p>
        </w:tc>
        <w:tc>
          <w:tcPr>
            <w:tcW w:w="993" w:type="dxa"/>
            <w:vAlign w:val="center"/>
          </w:tcPr>
          <w:p w14:paraId="68C7C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440</w:t>
            </w:r>
          </w:p>
        </w:tc>
        <w:tc>
          <w:tcPr>
            <w:tcW w:w="948" w:type="dxa"/>
            <w:vAlign w:val="center"/>
          </w:tcPr>
          <w:p w14:paraId="545FF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vAlign w:val="center"/>
          </w:tcPr>
          <w:p w14:paraId="7FD7C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vAlign w:val="center"/>
          </w:tcPr>
          <w:p w14:paraId="13E17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vAlign w:val="center"/>
          </w:tcPr>
          <w:p w14:paraId="4B52D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vAlign w:val="center"/>
          </w:tcPr>
          <w:p w14:paraId="447EE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vAlign w:val="center"/>
          </w:tcPr>
          <w:p w14:paraId="5275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vAlign w:val="center"/>
          </w:tcPr>
          <w:p w14:paraId="72895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vAlign w:val="center"/>
          </w:tcPr>
          <w:p w14:paraId="190FC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vAlign w:val="center"/>
          </w:tcPr>
          <w:p w14:paraId="0DED3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</w:t>
            </w:r>
          </w:p>
        </w:tc>
      </w:tr>
      <w:tr w:rsidR="0010346A" w:rsidRPr="001F2AC7" w14:paraId="2F78F8A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A01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1F90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vAlign w:val="center"/>
          </w:tcPr>
          <w:p w14:paraId="598CD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vAlign w:val="center"/>
          </w:tcPr>
          <w:p w14:paraId="0AE0A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vAlign w:val="center"/>
          </w:tcPr>
          <w:p w14:paraId="675A6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2ECA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D059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7A57F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ACC9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35A19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1256B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236AF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vAlign w:val="center"/>
          </w:tcPr>
          <w:p w14:paraId="59871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0.09</w:t>
            </w:r>
          </w:p>
        </w:tc>
      </w:tr>
    </w:tbl>
    <w:p w14:paraId="4EE75264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49A9F9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50A39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19D5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1E1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095D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1F1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320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7CBD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7F39D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7C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522C6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90A7B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39EA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D436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2BA3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F4C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437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CDE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B15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CB9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7F4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C376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A245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C6F37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7E35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1D821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5053[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B95CA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C8C5B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5.53</w:t>
            </w:r>
          </w:p>
        </w:tc>
        <w:tc>
          <w:tcPr>
            <w:tcW w:w="1077" w:type="dxa"/>
            <w:vAlign w:val="center"/>
          </w:tcPr>
          <w:p w14:paraId="4F97D3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E8A21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6422C7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241.0</w:t>
            </w:r>
          </w:p>
        </w:tc>
        <w:tc>
          <w:tcPr>
            <w:tcW w:w="1077" w:type="dxa"/>
            <w:vAlign w:val="center"/>
          </w:tcPr>
          <w:p w14:paraId="25538E3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077" w:type="dxa"/>
            <w:vAlign w:val="center"/>
          </w:tcPr>
          <w:p w14:paraId="1183C7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263.2</w:t>
            </w:r>
          </w:p>
        </w:tc>
        <w:tc>
          <w:tcPr>
            <w:tcW w:w="1077" w:type="dxa"/>
            <w:vAlign w:val="center"/>
          </w:tcPr>
          <w:p w14:paraId="078FD6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41EC5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</w:p>
        </w:tc>
        <w:tc>
          <w:tcPr>
            <w:tcW w:w="1077" w:type="dxa"/>
            <w:vAlign w:val="center"/>
          </w:tcPr>
          <w:p w14:paraId="1B79C6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F81481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7643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3FA970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2D5C31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7F5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555B74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086DF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1293F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668DE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02D20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E45CC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16B70B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74310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D09E00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98C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1AA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38C2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4D5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ED61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C1E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C48C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877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C25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B01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3B7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275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9A2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C5E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854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F52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275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98A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2CA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D41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AB5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0906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9E1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AC4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1E3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EA9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F18E7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390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249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5328D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vAlign w:val="center"/>
          </w:tcPr>
          <w:p w14:paraId="61112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19.1</w:t>
            </w:r>
          </w:p>
        </w:tc>
        <w:tc>
          <w:tcPr>
            <w:tcW w:w="993" w:type="dxa"/>
            <w:vAlign w:val="center"/>
          </w:tcPr>
          <w:p w14:paraId="698CF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vAlign w:val="center"/>
          </w:tcPr>
          <w:p w14:paraId="6121B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vAlign w:val="center"/>
          </w:tcPr>
          <w:p w14:paraId="6560F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vAlign w:val="center"/>
          </w:tcPr>
          <w:p w14:paraId="5515C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3EAD4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18DF2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vAlign w:val="center"/>
          </w:tcPr>
          <w:p w14:paraId="45013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vAlign w:val="center"/>
          </w:tcPr>
          <w:p w14:paraId="5B39F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vAlign w:val="center"/>
          </w:tcPr>
          <w:p w14:paraId="5B08C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vAlign w:val="center"/>
          </w:tcPr>
          <w:p w14:paraId="7A8C9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</w:tr>
      <w:tr w:rsidR="004D52FA" w14:paraId="68F5DD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EA4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1A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A18A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vAlign w:val="center"/>
          </w:tcPr>
          <w:p w14:paraId="101E0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vAlign w:val="center"/>
          </w:tcPr>
          <w:p w14:paraId="6A94D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vAlign w:val="center"/>
          </w:tcPr>
          <w:p w14:paraId="6C3B7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40AD8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5B49C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3884A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53F82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714E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76DE1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40A48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03518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</w:tr>
      <w:tr w:rsidR="004D52FA" w14:paraId="0FA3AC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E34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B0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74D2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vAlign w:val="center"/>
          </w:tcPr>
          <w:p w14:paraId="64EDE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vAlign w:val="center"/>
          </w:tcPr>
          <w:p w14:paraId="1568B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vAlign w:val="center"/>
          </w:tcPr>
          <w:p w14:paraId="6C98A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vAlign w:val="center"/>
          </w:tcPr>
          <w:p w14:paraId="38598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vAlign w:val="center"/>
          </w:tcPr>
          <w:p w14:paraId="5D5AF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vAlign w:val="center"/>
          </w:tcPr>
          <w:p w14:paraId="05F42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027A5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2BA60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1B2DF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vAlign w:val="center"/>
          </w:tcPr>
          <w:p w14:paraId="4C619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vAlign w:val="center"/>
          </w:tcPr>
          <w:p w14:paraId="5842A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</w:tr>
      <w:tr w:rsidR="004D52FA" w14:paraId="257088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8A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DC8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4D5D5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vAlign w:val="center"/>
          </w:tcPr>
          <w:p w14:paraId="11C4A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vAlign w:val="center"/>
          </w:tcPr>
          <w:p w14:paraId="3F9E1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vAlign w:val="center"/>
          </w:tcPr>
          <w:p w14:paraId="2FF48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vAlign w:val="center"/>
          </w:tcPr>
          <w:p w14:paraId="51F6E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08D58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vAlign w:val="center"/>
          </w:tcPr>
          <w:p w14:paraId="03E5C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31.4</w:t>
            </w:r>
          </w:p>
        </w:tc>
        <w:tc>
          <w:tcPr>
            <w:tcW w:w="1077" w:type="dxa"/>
            <w:vAlign w:val="center"/>
          </w:tcPr>
          <w:p w14:paraId="20EA8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vAlign w:val="center"/>
          </w:tcPr>
          <w:p w14:paraId="617CB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vAlign w:val="center"/>
          </w:tcPr>
          <w:p w14:paraId="096CA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vAlign w:val="center"/>
          </w:tcPr>
          <w:p w14:paraId="276BD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vAlign w:val="center"/>
          </w:tcPr>
          <w:p w14:paraId="6EF41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78D4F7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C56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A58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58F7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2" w:type="dxa"/>
            <w:vAlign w:val="center"/>
          </w:tcPr>
          <w:p w14:paraId="358A9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93" w:type="dxa"/>
            <w:vAlign w:val="center"/>
          </w:tcPr>
          <w:p w14:paraId="21017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948" w:type="dxa"/>
            <w:vAlign w:val="center"/>
          </w:tcPr>
          <w:p w14:paraId="50990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19CA2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7C3FA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31523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39E5B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3D5DD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5442D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2334A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vAlign w:val="center"/>
          </w:tcPr>
          <w:p w14:paraId="36085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68.7</w:t>
            </w:r>
          </w:p>
        </w:tc>
      </w:tr>
      <w:tr w:rsidR="004D52FA" w14:paraId="62105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D6A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04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70E0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992" w:type="dxa"/>
            <w:vAlign w:val="center"/>
          </w:tcPr>
          <w:p w14:paraId="0FC08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vAlign w:val="center"/>
          </w:tcPr>
          <w:p w14:paraId="6923A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69.6</w:t>
            </w:r>
          </w:p>
        </w:tc>
        <w:tc>
          <w:tcPr>
            <w:tcW w:w="948" w:type="dxa"/>
            <w:vAlign w:val="center"/>
          </w:tcPr>
          <w:p w14:paraId="1887B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vAlign w:val="center"/>
          </w:tcPr>
          <w:p w14:paraId="28A73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72.9</w:t>
            </w:r>
          </w:p>
        </w:tc>
        <w:tc>
          <w:tcPr>
            <w:tcW w:w="1077" w:type="dxa"/>
            <w:vAlign w:val="center"/>
          </w:tcPr>
          <w:p w14:paraId="327F8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vAlign w:val="center"/>
          </w:tcPr>
          <w:p w14:paraId="6250D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vAlign w:val="center"/>
          </w:tcPr>
          <w:p w14:paraId="52C11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vAlign w:val="center"/>
          </w:tcPr>
          <w:p w14:paraId="547D4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vAlign w:val="center"/>
          </w:tcPr>
          <w:p w14:paraId="65D52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vAlign w:val="center"/>
          </w:tcPr>
          <w:p w14:paraId="3D58F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19656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</w:tr>
      <w:tr w:rsidR="004D52FA" w14:paraId="6A9A80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E0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4E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FE5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vAlign w:val="center"/>
          </w:tcPr>
          <w:p w14:paraId="7DCA8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vAlign w:val="center"/>
          </w:tcPr>
          <w:p w14:paraId="5D441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48" w:type="dxa"/>
            <w:vAlign w:val="center"/>
          </w:tcPr>
          <w:p w14:paraId="18329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67778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vAlign w:val="center"/>
          </w:tcPr>
          <w:p w14:paraId="6ED79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vAlign w:val="center"/>
          </w:tcPr>
          <w:p w14:paraId="5FBBC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423C9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vAlign w:val="center"/>
          </w:tcPr>
          <w:p w14:paraId="29DC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vAlign w:val="center"/>
          </w:tcPr>
          <w:p w14:paraId="09FE9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vAlign w:val="center"/>
          </w:tcPr>
          <w:p w14:paraId="06E85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vAlign w:val="center"/>
          </w:tcPr>
          <w:p w14:paraId="1A027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</w:t>
            </w:r>
          </w:p>
        </w:tc>
      </w:tr>
      <w:tr w:rsidR="004D52FA" w14:paraId="03AAE9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80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338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92A3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vAlign w:val="center"/>
          </w:tcPr>
          <w:p w14:paraId="74CFA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vAlign w:val="center"/>
          </w:tcPr>
          <w:p w14:paraId="5E517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948" w:type="dxa"/>
            <w:vAlign w:val="center"/>
          </w:tcPr>
          <w:p w14:paraId="75870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vAlign w:val="center"/>
          </w:tcPr>
          <w:p w14:paraId="5837D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vAlign w:val="center"/>
          </w:tcPr>
          <w:p w14:paraId="715CA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0B471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vAlign w:val="center"/>
          </w:tcPr>
          <w:p w14:paraId="423E1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64017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2666B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4CC40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17A08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6058AC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C7AC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21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A83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vAlign w:val="center"/>
          </w:tcPr>
          <w:p w14:paraId="009A2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  <w:tc>
          <w:tcPr>
            <w:tcW w:w="993" w:type="dxa"/>
            <w:vAlign w:val="center"/>
          </w:tcPr>
          <w:p w14:paraId="359EE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948" w:type="dxa"/>
            <w:vAlign w:val="center"/>
          </w:tcPr>
          <w:p w14:paraId="2BEEB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vAlign w:val="center"/>
          </w:tcPr>
          <w:p w14:paraId="0142E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vAlign w:val="center"/>
          </w:tcPr>
          <w:p w14:paraId="7DBB5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18411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vAlign w:val="center"/>
          </w:tcPr>
          <w:p w14:paraId="13DC1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vAlign w:val="center"/>
          </w:tcPr>
          <w:p w14:paraId="7CFA1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vAlign w:val="center"/>
          </w:tcPr>
          <w:p w14:paraId="223A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2FC4F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317B4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6160C7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E8F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DD7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D300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17075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vAlign w:val="center"/>
          </w:tcPr>
          <w:p w14:paraId="0FAFF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6D48B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A568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03913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757D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70B13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vAlign w:val="center"/>
          </w:tcPr>
          <w:p w14:paraId="58D75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7871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3EA8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937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29054E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0C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1D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AD8B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vAlign w:val="center"/>
          </w:tcPr>
          <w:p w14:paraId="16FE4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vAlign w:val="center"/>
          </w:tcPr>
          <w:p w14:paraId="33B43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vAlign w:val="center"/>
          </w:tcPr>
          <w:p w14:paraId="23ECC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vAlign w:val="center"/>
          </w:tcPr>
          <w:p w14:paraId="4D014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vAlign w:val="center"/>
          </w:tcPr>
          <w:p w14:paraId="4570E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181A2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DCAF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D74E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8786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ACA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0C5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3078F8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218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02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CFBC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vAlign w:val="center"/>
          </w:tcPr>
          <w:p w14:paraId="118FE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vAlign w:val="center"/>
          </w:tcPr>
          <w:p w14:paraId="584A4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vAlign w:val="center"/>
          </w:tcPr>
          <w:p w14:paraId="346E1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7EFE0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739A3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7E7B1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3A09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248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412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EBC6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C9D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AD8CE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E4E7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85D0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3975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4FA10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6FE0F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253F3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065ED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FE3D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2B7E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473A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4404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B17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881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2D16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E2C7D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48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72AB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992" w:type="dxa"/>
            <w:vAlign w:val="center"/>
          </w:tcPr>
          <w:p w14:paraId="3DFFA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vAlign w:val="center"/>
          </w:tcPr>
          <w:p w14:paraId="13298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vAlign w:val="center"/>
          </w:tcPr>
          <w:p w14:paraId="3C238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3AD10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vAlign w:val="center"/>
          </w:tcPr>
          <w:p w14:paraId="7F993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vAlign w:val="center"/>
          </w:tcPr>
          <w:p w14:paraId="33287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32764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7F1C7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0296A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69D28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4C8D6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34BD20B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93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521C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vAlign w:val="center"/>
          </w:tcPr>
          <w:p w14:paraId="5BB0C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vAlign w:val="center"/>
          </w:tcPr>
          <w:p w14:paraId="2859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948" w:type="dxa"/>
            <w:vAlign w:val="center"/>
          </w:tcPr>
          <w:p w14:paraId="13F2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vAlign w:val="center"/>
          </w:tcPr>
          <w:p w14:paraId="53AAB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vAlign w:val="center"/>
          </w:tcPr>
          <w:p w14:paraId="57BF6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vAlign w:val="center"/>
          </w:tcPr>
          <w:p w14:paraId="655E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vAlign w:val="center"/>
          </w:tcPr>
          <w:p w14:paraId="01F27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4D40A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450C8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0D84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2DF54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7F57982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C6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11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4EB9D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4AE90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67DB4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19D4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984D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95C5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61E8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BE50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4CEB1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2771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E4B0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2469D01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43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CA56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</w:t>
            </w:r>
          </w:p>
        </w:tc>
        <w:tc>
          <w:tcPr>
            <w:tcW w:w="992" w:type="dxa"/>
            <w:vAlign w:val="center"/>
          </w:tcPr>
          <w:p w14:paraId="60820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</w:t>
            </w:r>
          </w:p>
        </w:tc>
        <w:tc>
          <w:tcPr>
            <w:tcW w:w="993" w:type="dxa"/>
            <w:vAlign w:val="center"/>
          </w:tcPr>
          <w:p w14:paraId="76839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</w:t>
            </w:r>
          </w:p>
        </w:tc>
        <w:tc>
          <w:tcPr>
            <w:tcW w:w="948" w:type="dxa"/>
            <w:vAlign w:val="center"/>
          </w:tcPr>
          <w:p w14:paraId="30A7D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vAlign w:val="center"/>
          </w:tcPr>
          <w:p w14:paraId="30E59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vAlign w:val="center"/>
          </w:tcPr>
          <w:p w14:paraId="7351E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283BB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16197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69078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61611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6601E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7127F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5DC899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1BC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29BB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</w:t>
            </w:r>
          </w:p>
        </w:tc>
        <w:tc>
          <w:tcPr>
            <w:tcW w:w="992" w:type="dxa"/>
            <w:vAlign w:val="center"/>
          </w:tcPr>
          <w:p w14:paraId="0AE94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993" w:type="dxa"/>
            <w:vAlign w:val="center"/>
          </w:tcPr>
          <w:p w14:paraId="319A7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vAlign w:val="center"/>
          </w:tcPr>
          <w:p w14:paraId="0E1C0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vAlign w:val="center"/>
          </w:tcPr>
          <w:p w14:paraId="65189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vAlign w:val="center"/>
          </w:tcPr>
          <w:p w14:paraId="7B56F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vAlign w:val="center"/>
          </w:tcPr>
          <w:p w14:paraId="52881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vAlign w:val="center"/>
          </w:tcPr>
          <w:p w14:paraId="4AC66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vAlign w:val="center"/>
          </w:tcPr>
          <w:p w14:paraId="3791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vAlign w:val="center"/>
          </w:tcPr>
          <w:p w14:paraId="6CCC1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vAlign w:val="center"/>
          </w:tcPr>
          <w:p w14:paraId="6D522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vAlign w:val="center"/>
          </w:tcPr>
          <w:p w14:paraId="047D8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</w:t>
            </w:r>
          </w:p>
        </w:tc>
      </w:tr>
      <w:tr w:rsidR="0010346A" w:rsidRPr="001F2AC7" w14:paraId="753FBC3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7C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D67B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vAlign w:val="center"/>
          </w:tcPr>
          <w:p w14:paraId="3FB88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993" w:type="dxa"/>
            <w:vAlign w:val="center"/>
          </w:tcPr>
          <w:p w14:paraId="26098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vAlign w:val="center"/>
          </w:tcPr>
          <w:p w14:paraId="56086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AE4F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5C130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601EA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32F3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62B2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079A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26CF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vAlign w:val="center"/>
          </w:tcPr>
          <w:p w14:paraId="139C7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0.01</w:t>
            </w:r>
          </w:p>
        </w:tc>
      </w:tr>
    </w:tbl>
    <w:p w14:paraId="29242C99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0A06F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CFC06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15DD1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CF2D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05A4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E7A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D5C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486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A30A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C963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76CAA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4BAAD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95DA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F10C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7B9B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6FD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BE3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96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8DE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A5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05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75EA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430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D30DF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4A88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4A7573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5054[</w:t>
            </w:r>
            <w:r>
              <w:rPr>
                <w:rFonts w:ascii="宋体" w:hAnsi="宋体" w:hint="eastAsia"/>
                <w:sz w:val="18"/>
                <w:szCs w:val="18"/>
              </w:rPr>
              <w:t>阳台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6D9F4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2881B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7.94</w:t>
            </w:r>
          </w:p>
        </w:tc>
        <w:tc>
          <w:tcPr>
            <w:tcW w:w="1077" w:type="dxa"/>
            <w:vAlign w:val="center"/>
          </w:tcPr>
          <w:p w14:paraId="7A9763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1CD2B6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5AB887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286.5</w:t>
            </w:r>
          </w:p>
        </w:tc>
        <w:tc>
          <w:tcPr>
            <w:tcW w:w="1077" w:type="dxa"/>
            <w:vAlign w:val="center"/>
          </w:tcPr>
          <w:p w14:paraId="7445B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30C6BF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320.3</w:t>
            </w:r>
          </w:p>
        </w:tc>
        <w:tc>
          <w:tcPr>
            <w:tcW w:w="1077" w:type="dxa"/>
            <w:vAlign w:val="center"/>
          </w:tcPr>
          <w:p w14:paraId="53A261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78E87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</w:p>
        </w:tc>
        <w:tc>
          <w:tcPr>
            <w:tcW w:w="1077" w:type="dxa"/>
            <w:vAlign w:val="center"/>
          </w:tcPr>
          <w:p w14:paraId="51E3DE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C82F32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CC1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44A96A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9505FB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772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6AC41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96B80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C247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E8DE3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44CE9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5B05E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2A185A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351EF2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824451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3E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38E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50B7D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923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D2E6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3D6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6739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693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795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815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FF9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065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E98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AAF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60A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A67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980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259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94F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AF2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0E6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15C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779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83E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1D7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5AC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6AD9A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C4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79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1E7E8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92" w:type="dxa"/>
            <w:vAlign w:val="center"/>
          </w:tcPr>
          <w:p w14:paraId="77D6D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vAlign w:val="center"/>
          </w:tcPr>
          <w:p w14:paraId="07A70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vAlign w:val="center"/>
          </w:tcPr>
          <w:p w14:paraId="2EA9E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vAlign w:val="center"/>
          </w:tcPr>
          <w:p w14:paraId="483EA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27C28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6D319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2259F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7039F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7A259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100B0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124B8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</w:tr>
      <w:tr w:rsidR="004D52FA" w14:paraId="488E8D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C2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54E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8DDF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vAlign w:val="center"/>
          </w:tcPr>
          <w:p w14:paraId="17311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vAlign w:val="center"/>
          </w:tcPr>
          <w:p w14:paraId="515FB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vAlign w:val="center"/>
          </w:tcPr>
          <w:p w14:paraId="5FC14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146F1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06128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0F267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518F4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7FE41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6C078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76D07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vAlign w:val="center"/>
          </w:tcPr>
          <w:p w14:paraId="36ADE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</w:t>
            </w:r>
          </w:p>
        </w:tc>
      </w:tr>
      <w:tr w:rsidR="004D52FA" w14:paraId="76AC57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BA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C2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21B2B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vAlign w:val="center"/>
          </w:tcPr>
          <w:p w14:paraId="608B7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vAlign w:val="center"/>
          </w:tcPr>
          <w:p w14:paraId="61155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vAlign w:val="center"/>
          </w:tcPr>
          <w:p w14:paraId="0A772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vAlign w:val="center"/>
          </w:tcPr>
          <w:p w14:paraId="18CA6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274B4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vAlign w:val="center"/>
          </w:tcPr>
          <w:p w14:paraId="0F3B6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vAlign w:val="center"/>
          </w:tcPr>
          <w:p w14:paraId="746FA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vAlign w:val="center"/>
          </w:tcPr>
          <w:p w14:paraId="7A4AD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vAlign w:val="center"/>
          </w:tcPr>
          <w:p w14:paraId="24D7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6B592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vAlign w:val="center"/>
          </w:tcPr>
          <w:p w14:paraId="55C16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34.2</w:t>
            </w:r>
          </w:p>
        </w:tc>
      </w:tr>
      <w:tr w:rsidR="004D52FA" w14:paraId="785048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92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017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CF96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vAlign w:val="center"/>
          </w:tcPr>
          <w:p w14:paraId="0665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vAlign w:val="center"/>
          </w:tcPr>
          <w:p w14:paraId="1157E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vAlign w:val="center"/>
          </w:tcPr>
          <w:p w14:paraId="744F9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vAlign w:val="center"/>
          </w:tcPr>
          <w:p w14:paraId="2CB92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vAlign w:val="center"/>
          </w:tcPr>
          <w:p w14:paraId="5601C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vAlign w:val="center"/>
          </w:tcPr>
          <w:p w14:paraId="1D2FD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4F217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vAlign w:val="center"/>
          </w:tcPr>
          <w:p w14:paraId="52BE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vAlign w:val="center"/>
          </w:tcPr>
          <w:p w14:paraId="0232C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vAlign w:val="center"/>
          </w:tcPr>
          <w:p w14:paraId="71CAF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vAlign w:val="center"/>
          </w:tcPr>
          <w:p w14:paraId="12343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</w:t>
            </w:r>
          </w:p>
        </w:tc>
      </w:tr>
      <w:tr w:rsidR="004D52FA" w14:paraId="2B76CC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051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EF4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2BB7A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vAlign w:val="center"/>
          </w:tcPr>
          <w:p w14:paraId="3EB43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93" w:type="dxa"/>
            <w:vAlign w:val="center"/>
          </w:tcPr>
          <w:p w14:paraId="220D0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948" w:type="dxa"/>
            <w:vAlign w:val="center"/>
          </w:tcPr>
          <w:p w14:paraId="6A222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3AE1D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5FAE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055DC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78CA2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7E0EC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1828A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BB02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vAlign w:val="center"/>
          </w:tcPr>
          <w:p w14:paraId="604E0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107.8</w:t>
            </w:r>
          </w:p>
        </w:tc>
      </w:tr>
      <w:tr w:rsidR="004D52FA" w14:paraId="796106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16F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FB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7EA7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vAlign w:val="center"/>
          </w:tcPr>
          <w:p w14:paraId="680BA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993" w:type="dxa"/>
            <w:vAlign w:val="center"/>
          </w:tcPr>
          <w:p w14:paraId="22115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100.1</w:t>
            </w:r>
          </w:p>
        </w:tc>
        <w:tc>
          <w:tcPr>
            <w:tcW w:w="948" w:type="dxa"/>
            <w:vAlign w:val="center"/>
          </w:tcPr>
          <w:p w14:paraId="0F051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vAlign w:val="center"/>
          </w:tcPr>
          <w:p w14:paraId="525E2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vAlign w:val="center"/>
          </w:tcPr>
          <w:p w14:paraId="01C1D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106.0</w:t>
            </w:r>
          </w:p>
        </w:tc>
        <w:tc>
          <w:tcPr>
            <w:tcW w:w="1077" w:type="dxa"/>
            <w:vAlign w:val="center"/>
          </w:tcPr>
          <w:p w14:paraId="04A0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vAlign w:val="center"/>
          </w:tcPr>
          <w:p w14:paraId="2CEF9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vAlign w:val="center"/>
          </w:tcPr>
          <w:p w14:paraId="7F32A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54DA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vAlign w:val="center"/>
          </w:tcPr>
          <w:p w14:paraId="6ECDA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vAlign w:val="center"/>
          </w:tcPr>
          <w:p w14:paraId="638ED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</w:tr>
      <w:tr w:rsidR="004D52FA" w14:paraId="4B9B52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320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0A0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8C64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vAlign w:val="center"/>
          </w:tcPr>
          <w:p w14:paraId="29839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vAlign w:val="center"/>
          </w:tcPr>
          <w:p w14:paraId="389DA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25.0</w:t>
            </w:r>
          </w:p>
        </w:tc>
        <w:tc>
          <w:tcPr>
            <w:tcW w:w="948" w:type="dxa"/>
            <w:vAlign w:val="center"/>
          </w:tcPr>
          <w:p w14:paraId="12796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vAlign w:val="center"/>
          </w:tcPr>
          <w:p w14:paraId="57C79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vAlign w:val="center"/>
          </w:tcPr>
          <w:p w14:paraId="1F272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3B8B2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vAlign w:val="center"/>
          </w:tcPr>
          <w:p w14:paraId="64BFC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vAlign w:val="center"/>
          </w:tcPr>
          <w:p w14:paraId="2D36B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2678C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02069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vAlign w:val="center"/>
          </w:tcPr>
          <w:p w14:paraId="52B6D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</w:tr>
      <w:tr w:rsidR="004D52FA" w14:paraId="16A44D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A8B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069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1DD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vAlign w:val="center"/>
          </w:tcPr>
          <w:p w14:paraId="331E8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vAlign w:val="center"/>
          </w:tcPr>
          <w:p w14:paraId="3518A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vAlign w:val="center"/>
          </w:tcPr>
          <w:p w14:paraId="0D3B8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vAlign w:val="center"/>
          </w:tcPr>
          <w:p w14:paraId="40C11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vAlign w:val="center"/>
          </w:tcPr>
          <w:p w14:paraId="4AEF2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vAlign w:val="center"/>
          </w:tcPr>
          <w:p w14:paraId="53952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vAlign w:val="center"/>
          </w:tcPr>
          <w:p w14:paraId="1BC42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50403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4BE22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3ED55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18BC9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2575D6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50B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14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320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vAlign w:val="center"/>
          </w:tcPr>
          <w:p w14:paraId="2207F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vAlign w:val="center"/>
          </w:tcPr>
          <w:p w14:paraId="2632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48" w:type="dxa"/>
            <w:vAlign w:val="center"/>
          </w:tcPr>
          <w:p w14:paraId="6F3C8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vAlign w:val="center"/>
          </w:tcPr>
          <w:p w14:paraId="00FB3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vAlign w:val="center"/>
          </w:tcPr>
          <w:p w14:paraId="3FAA4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vAlign w:val="center"/>
          </w:tcPr>
          <w:p w14:paraId="0225C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vAlign w:val="center"/>
          </w:tcPr>
          <w:p w14:paraId="7F5C6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vAlign w:val="center"/>
          </w:tcPr>
          <w:p w14:paraId="17363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vAlign w:val="center"/>
          </w:tcPr>
          <w:p w14:paraId="15E88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vAlign w:val="center"/>
          </w:tcPr>
          <w:p w14:paraId="15500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vAlign w:val="center"/>
          </w:tcPr>
          <w:p w14:paraId="3AD55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</w:tr>
      <w:tr w:rsidR="004D52FA" w14:paraId="160531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BAD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2D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167E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5AB36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30176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0C64F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8290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797B3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0649B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4B06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0E8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B7CC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DECC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F2F5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EA06E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3B6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D2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BC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vAlign w:val="center"/>
          </w:tcPr>
          <w:p w14:paraId="11432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vAlign w:val="center"/>
          </w:tcPr>
          <w:p w14:paraId="57611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42749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0F255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vAlign w:val="center"/>
          </w:tcPr>
          <w:p w14:paraId="27123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vAlign w:val="center"/>
          </w:tcPr>
          <w:p w14:paraId="00365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875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306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5F52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7ED6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B8C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4D6909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A7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9A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073A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29.9</w:t>
            </w:r>
          </w:p>
        </w:tc>
        <w:tc>
          <w:tcPr>
            <w:tcW w:w="992" w:type="dxa"/>
            <w:vAlign w:val="center"/>
          </w:tcPr>
          <w:p w14:paraId="6FAF9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vAlign w:val="center"/>
          </w:tcPr>
          <w:p w14:paraId="3D75D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30.8</w:t>
            </w:r>
          </w:p>
        </w:tc>
        <w:tc>
          <w:tcPr>
            <w:tcW w:w="948" w:type="dxa"/>
            <w:vAlign w:val="center"/>
          </w:tcPr>
          <w:p w14:paraId="6E04F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vAlign w:val="center"/>
          </w:tcPr>
          <w:p w14:paraId="4E8C5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vAlign w:val="center"/>
          </w:tcPr>
          <w:p w14:paraId="79ED1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vAlign w:val="center"/>
          </w:tcPr>
          <w:p w14:paraId="17ED9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143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8A0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628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2AF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C1D5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B7FC5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A7BF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7BA5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1933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48BA7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34834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2BF5A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AC2F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5CF3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98C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0B60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2141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8BCE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12FB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F813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D959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97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0582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</w:t>
            </w:r>
          </w:p>
        </w:tc>
        <w:tc>
          <w:tcPr>
            <w:tcW w:w="992" w:type="dxa"/>
            <w:vAlign w:val="center"/>
          </w:tcPr>
          <w:p w14:paraId="20BDB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</w:t>
            </w:r>
          </w:p>
        </w:tc>
        <w:tc>
          <w:tcPr>
            <w:tcW w:w="993" w:type="dxa"/>
            <w:vAlign w:val="center"/>
          </w:tcPr>
          <w:p w14:paraId="2A73F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306</w:t>
            </w:r>
          </w:p>
        </w:tc>
        <w:tc>
          <w:tcPr>
            <w:tcW w:w="948" w:type="dxa"/>
            <w:vAlign w:val="center"/>
          </w:tcPr>
          <w:p w14:paraId="3DC1E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vAlign w:val="center"/>
          </w:tcPr>
          <w:p w14:paraId="53CC6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vAlign w:val="center"/>
          </w:tcPr>
          <w:p w14:paraId="6480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vAlign w:val="center"/>
          </w:tcPr>
          <w:p w14:paraId="261F6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vAlign w:val="center"/>
          </w:tcPr>
          <w:p w14:paraId="1D3AB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713E3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7C12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5E350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32B8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</w:tr>
      <w:tr w:rsidR="0010346A" w:rsidRPr="001F2AC7" w14:paraId="7ACB686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B75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3F1B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</w:t>
            </w:r>
          </w:p>
        </w:tc>
        <w:tc>
          <w:tcPr>
            <w:tcW w:w="992" w:type="dxa"/>
            <w:vAlign w:val="center"/>
          </w:tcPr>
          <w:p w14:paraId="5B7DE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</w:t>
            </w:r>
          </w:p>
        </w:tc>
        <w:tc>
          <w:tcPr>
            <w:tcW w:w="993" w:type="dxa"/>
            <w:vAlign w:val="center"/>
          </w:tcPr>
          <w:p w14:paraId="08752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vAlign w:val="center"/>
          </w:tcPr>
          <w:p w14:paraId="119BC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vAlign w:val="center"/>
          </w:tcPr>
          <w:p w14:paraId="20087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7FA58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0C62E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48BD8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293FB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0BBE5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1FB50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7E5E1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</w:tr>
      <w:tr w:rsidR="0010346A" w:rsidRPr="001F2AC7" w14:paraId="5F4040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11E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6A9C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vAlign w:val="center"/>
          </w:tcPr>
          <w:p w14:paraId="4B028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vAlign w:val="center"/>
          </w:tcPr>
          <w:p w14:paraId="3A01A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vAlign w:val="center"/>
          </w:tcPr>
          <w:p w14:paraId="6DB55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60803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32D7B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18687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7ADC6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73AEB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115ED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7ED79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vAlign w:val="center"/>
          </w:tcPr>
          <w:p w14:paraId="307DA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5663A6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302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1836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992" w:type="dxa"/>
            <w:vAlign w:val="center"/>
          </w:tcPr>
          <w:p w14:paraId="58DCB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vAlign w:val="center"/>
          </w:tcPr>
          <w:p w14:paraId="2627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vAlign w:val="center"/>
          </w:tcPr>
          <w:p w14:paraId="4C3D2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vAlign w:val="center"/>
          </w:tcPr>
          <w:p w14:paraId="60A57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vAlign w:val="center"/>
          </w:tcPr>
          <w:p w14:paraId="46A93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vAlign w:val="center"/>
          </w:tcPr>
          <w:p w14:paraId="64717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vAlign w:val="center"/>
          </w:tcPr>
          <w:p w14:paraId="6F69B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45E11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67E60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7F810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14149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</w:tr>
      <w:tr w:rsidR="0010346A" w:rsidRPr="001F2AC7" w14:paraId="3A8EF5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AD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E6ED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</w:t>
            </w:r>
          </w:p>
        </w:tc>
        <w:tc>
          <w:tcPr>
            <w:tcW w:w="992" w:type="dxa"/>
            <w:vAlign w:val="center"/>
          </w:tcPr>
          <w:p w14:paraId="7CEC8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vAlign w:val="center"/>
          </w:tcPr>
          <w:p w14:paraId="1A257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</w:t>
            </w:r>
          </w:p>
        </w:tc>
        <w:tc>
          <w:tcPr>
            <w:tcW w:w="948" w:type="dxa"/>
            <w:vAlign w:val="center"/>
          </w:tcPr>
          <w:p w14:paraId="2B890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vAlign w:val="center"/>
          </w:tcPr>
          <w:p w14:paraId="425BD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vAlign w:val="center"/>
          </w:tcPr>
          <w:p w14:paraId="5928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vAlign w:val="center"/>
          </w:tcPr>
          <w:p w14:paraId="0CDF9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784D1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419D5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vAlign w:val="center"/>
          </w:tcPr>
          <w:p w14:paraId="4B2BA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vAlign w:val="center"/>
          </w:tcPr>
          <w:p w14:paraId="649E7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vAlign w:val="center"/>
          </w:tcPr>
          <w:p w14:paraId="2F21B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</w:t>
            </w:r>
          </w:p>
        </w:tc>
      </w:tr>
      <w:tr w:rsidR="0010346A" w:rsidRPr="001F2AC7" w14:paraId="06340F5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78C6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5AD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vAlign w:val="center"/>
          </w:tcPr>
          <w:p w14:paraId="3DFB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vAlign w:val="center"/>
          </w:tcPr>
          <w:p w14:paraId="7643A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vAlign w:val="center"/>
          </w:tcPr>
          <w:p w14:paraId="1C45D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3E2CC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7FBB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6E33B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009A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1C5DB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53375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0CE0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vAlign w:val="center"/>
          </w:tcPr>
          <w:p w14:paraId="27446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0.02</w:t>
            </w:r>
          </w:p>
        </w:tc>
      </w:tr>
    </w:tbl>
    <w:p w14:paraId="163C32C0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B170A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73BC8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154E0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5F56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84A0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541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900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44CD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7DC7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4EC3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31619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03CCF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F8F5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0113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93E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C56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3FC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1A7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589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69F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BA9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2A3F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D2D4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A025D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279D0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6434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6017[</w:t>
            </w:r>
            <w:r>
              <w:rPr>
                <w:rFonts w:ascii="宋体" w:hAnsi="宋体" w:hint="eastAsia"/>
                <w:sz w:val="18"/>
                <w:szCs w:val="18"/>
              </w:rPr>
              <w:t>大会议室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6F2385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0BEE5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53.58</w:t>
            </w:r>
          </w:p>
        </w:tc>
        <w:tc>
          <w:tcPr>
            <w:tcW w:w="1077" w:type="dxa"/>
            <w:vAlign w:val="center"/>
          </w:tcPr>
          <w:p w14:paraId="767333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3C8C81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559CC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5251.4</w:t>
            </w:r>
          </w:p>
        </w:tc>
        <w:tc>
          <w:tcPr>
            <w:tcW w:w="1077" w:type="dxa"/>
            <w:vAlign w:val="center"/>
          </w:tcPr>
          <w:p w14:paraId="10F62F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4F7E54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8321.6</w:t>
            </w:r>
          </w:p>
        </w:tc>
        <w:tc>
          <w:tcPr>
            <w:tcW w:w="1077" w:type="dxa"/>
            <w:vAlign w:val="center"/>
          </w:tcPr>
          <w:p w14:paraId="3C7044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3A0389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</w:p>
        </w:tc>
        <w:tc>
          <w:tcPr>
            <w:tcW w:w="1077" w:type="dxa"/>
            <w:vAlign w:val="center"/>
          </w:tcPr>
          <w:p w14:paraId="34BB11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34D5C3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D815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6DC82C0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881393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662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709CD3A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B701C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26FCD0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4BE74C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361D9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5BD184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FCFFB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38F0C9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61D106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BB7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065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A3E2D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28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130E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D7B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36AC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420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E0FB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199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4C5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85D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BCF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941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4DE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FD6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D54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241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72C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35F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632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D83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0FF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57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DA0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5DF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730D8E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BB9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A9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F=53.58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726C5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186.8</w:t>
            </w:r>
          </w:p>
        </w:tc>
        <w:tc>
          <w:tcPr>
            <w:tcW w:w="992" w:type="dxa"/>
            <w:vAlign w:val="center"/>
          </w:tcPr>
          <w:p w14:paraId="41F24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185.1</w:t>
            </w:r>
          </w:p>
        </w:tc>
        <w:tc>
          <w:tcPr>
            <w:tcW w:w="993" w:type="dxa"/>
            <w:vAlign w:val="center"/>
          </w:tcPr>
          <w:p w14:paraId="077FC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192.6</w:t>
            </w:r>
          </w:p>
        </w:tc>
        <w:tc>
          <w:tcPr>
            <w:tcW w:w="948" w:type="dxa"/>
            <w:vAlign w:val="center"/>
          </w:tcPr>
          <w:p w14:paraId="4C711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vAlign w:val="center"/>
          </w:tcPr>
          <w:p w14:paraId="2A753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vAlign w:val="center"/>
          </w:tcPr>
          <w:p w14:paraId="6D8A8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vAlign w:val="center"/>
          </w:tcPr>
          <w:p w14:paraId="76162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vAlign w:val="center"/>
          </w:tcPr>
          <w:p w14:paraId="4B1AE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vAlign w:val="center"/>
          </w:tcPr>
          <w:p w14:paraId="61CE0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vAlign w:val="center"/>
          </w:tcPr>
          <w:p w14:paraId="38D69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vAlign w:val="center"/>
          </w:tcPr>
          <w:p w14:paraId="1C206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vAlign w:val="center"/>
          </w:tcPr>
          <w:p w14:paraId="22A6C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</w:tr>
      <w:tr w:rsidR="004D52FA" w14:paraId="43B116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3A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2AC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13F3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992" w:type="dxa"/>
            <w:vAlign w:val="center"/>
          </w:tcPr>
          <w:p w14:paraId="20473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123.9</w:t>
            </w:r>
          </w:p>
        </w:tc>
        <w:tc>
          <w:tcPr>
            <w:tcW w:w="993" w:type="dxa"/>
            <w:vAlign w:val="center"/>
          </w:tcPr>
          <w:p w14:paraId="67681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121.2</w:t>
            </w:r>
          </w:p>
        </w:tc>
        <w:tc>
          <w:tcPr>
            <w:tcW w:w="948" w:type="dxa"/>
            <w:vAlign w:val="center"/>
          </w:tcPr>
          <w:p w14:paraId="1F019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127.1</w:t>
            </w:r>
          </w:p>
        </w:tc>
        <w:tc>
          <w:tcPr>
            <w:tcW w:w="1077" w:type="dxa"/>
            <w:vAlign w:val="center"/>
          </w:tcPr>
          <w:p w14:paraId="1AFC3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vAlign w:val="center"/>
          </w:tcPr>
          <w:p w14:paraId="58D0B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vAlign w:val="center"/>
          </w:tcPr>
          <w:p w14:paraId="592B8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168.7</w:t>
            </w:r>
          </w:p>
        </w:tc>
        <w:tc>
          <w:tcPr>
            <w:tcW w:w="1077" w:type="dxa"/>
            <w:vAlign w:val="center"/>
          </w:tcPr>
          <w:p w14:paraId="75CF6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vAlign w:val="center"/>
          </w:tcPr>
          <w:p w14:paraId="303D0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vAlign w:val="center"/>
          </w:tcPr>
          <w:p w14:paraId="316C9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vAlign w:val="center"/>
          </w:tcPr>
          <w:p w14:paraId="2F0DE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vAlign w:val="center"/>
          </w:tcPr>
          <w:p w14:paraId="428A0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214.9</w:t>
            </w:r>
          </w:p>
        </w:tc>
      </w:tr>
      <w:tr w:rsidR="004D52FA" w14:paraId="70BA92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BB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0C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C6BD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vAlign w:val="center"/>
          </w:tcPr>
          <w:p w14:paraId="7FBE6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vAlign w:val="center"/>
          </w:tcPr>
          <w:p w14:paraId="470E0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48" w:type="dxa"/>
            <w:vAlign w:val="center"/>
          </w:tcPr>
          <w:p w14:paraId="01807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vAlign w:val="center"/>
          </w:tcPr>
          <w:p w14:paraId="38321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vAlign w:val="center"/>
          </w:tcPr>
          <w:p w14:paraId="74BD4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1BA09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vAlign w:val="center"/>
          </w:tcPr>
          <w:p w14:paraId="7BB8B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vAlign w:val="center"/>
          </w:tcPr>
          <w:p w14:paraId="78D00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vAlign w:val="center"/>
          </w:tcPr>
          <w:p w14:paraId="5FE1B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vAlign w:val="center"/>
          </w:tcPr>
          <w:p w14:paraId="72441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146.2</w:t>
            </w:r>
          </w:p>
        </w:tc>
        <w:tc>
          <w:tcPr>
            <w:tcW w:w="1077" w:type="dxa"/>
            <w:vAlign w:val="center"/>
          </w:tcPr>
          <w:p w14:paraId="39F46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</w:tr>
      <w:tr w:rsidR="004D52FA" w14:paraId="558604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906A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79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F=11.85</w:t>
            </w:r>
          </w:p>
        </w:tc>
        <w:tc>
          <w:tcPr>
            <w:tcW w:w="1134" w:type="dxa"/>
            <w:vAlign w:val="center"/>
          </w:tcPr>
          <w:p w14:paraId="791E5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986.8</w:t>
            </w:r>
          </w:p>
        </w:tc>
        <w:tc>
          <w:tcPr>
            <w:tcW w:w="992" w:type="dxa"/>
            <w:vAlign w:val="center"/>
          </w:tcPr>
          <w:p w14:paraId="1CCA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1035.1</w:t>
            </w:r>
          </w:p>
        </w:tc>
        <w:tc>
          <w:tcPr>
            <w:tcW w:w="993" w:type="dxa"/>
            <w:vAlign w:val="center"/>
          </w:tcPr>
          <w:p w14:paraId="24D15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1030.6</w:t>
            </w:r>
          </w:p>
        </w:tc>
        <w:tc>
          <w:tcPr>
            <w:tcW w:w="948" w:type="dxa"/>
            <w:vAlign w:val="center"/>
          </w:tcPr>
          <w:p w14:paraId="0D0CE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1003.4</w:t>
            </w:r>
          </w:p>
        </w:tc>
        <w:tc>
          <w:tcPr>
            <w:tcW w:w="1077" w:type="dxa"/>
            <w:vAlign w:val="center"/>
          </w:tcPr>
          <w:p w14:paraId="4333D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916.7</w:t>
            </w:r>
          </w:p>
        </w:tc>
        <w:tc>
          <w:tcPr>
            <w:tcW w:w="1077" w:type="dxa"/>
            <w:vAlign w:val="center"/>
          </w:tcPr>
          <w:p w14:paraId="3712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826.3</w:t>
            </w:r>
          </w:p>
        </w:tc>
        <w:tc>
          <w:tcPr>
            <w:tcW w:w="1077" w:type="dxa"/>
            <w:vAlign w:val="center"/>
          </w:tcPr>
          <w:p w14:paraId="62EE7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vAlign w:val="center"/>
          </w:tcPr>
          <w:p w14:paraId="71AF6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536.2</w:t>
            </w:r>
          </w:p>
        </w:tc>
        <w:tc>
          <w:tcPr>
            <w:tcW w:w="1077" w:type="dxa"/>
            <w:vAlign w:val="center"/>
          </w:tcPr>
          <w:p w14:paraId="714F3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464.5</w:t>
            </w:r>
          </w:p>
        </w:tc>
        <w:tc>
          <w:tcPr>
            <w:tcW w:w="1077" w:type="dxa"/>
            <w:vAlign w:val="center"/>
          </w:tcPr>
          <w:p w14:paraId="06802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vAlign w:val="center"/>
          </w:tcPr>
          <w:p w14:paraId="7D0C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vAlign w:val="center"/>
          </w:tcPr>
          <w:p w14:paraId="59A97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322.4</w:t>
            </w:r>
          </w:p>
        </w:tc>
      </w:tr>
      <w:tr w:rsidR="004D52FA" w14:paraId="76FE6D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82D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6D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09A42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308.8</w:t>
            </w:r>
          </w:p>
        </w:tc>
        <w:tc>
          <w:tcPr>
            <w:tcW w:w="992" w:type="dxa"/>
            <w:vAlign w:val="center"/>
          </w:tcPr>
          <w:p w14:paraId="7A42A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vAlign w:val="center"/>
          </w:tcPr>
          <w:p w14:paraId="6B586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344.2</w:t>
            </w:r>
          </w:p>
        </w:tc>
        <w:tc>
          <w:tcPr>
            <w:tcW w:w="948" w:type="dxa"/>
            <w:vAlign w:val="center"/>
          </w:tcPr>
          <w:p w14:paraId="39EE7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vAlign w:val="center"/>
          </w:tcPr>
          <w:p w14:paraId="0D644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317.7</w:t>
            </w:r>
          </w:p>
        </w:tc>
        <w:tc>
          <w:tcPr>
            <w:tcW w:w="1077" w:type="dxa"/>
            <w:vAlign w:val="center"/>
          </w:tcPr>
          <w:p w14:paraId="5B4E6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vAlign w:val="center"/>
          </w:tcPr>
          <w:p w14:paraId="6930F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vAlign w:val="center"/>
          </w:tcPr>
          <w:p w14:paraId="166DE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232.1</w:t>
            </w:r>
          </w:p>
        </w:tc>
        <w:tc>
          <w:tcPr>
            <w:tcW w:w="1077" w:type="dxa"/>
            <w:vAlign w:val="center"/>
          </w:tcPr>
          <w:p w14:paraId="115A6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vAlign w:val="center"/>
          </w:tcPr>
          <w:p w14:paraId="54A8A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vAlign w:val="center"/>
          </w:tcPr>
          <w:p w14:paraId="6531A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140.6</w:t>
            </w:r>
          </w:p>
        </w:tc>
        <w:tc>
          <w:tcPr>
            <w:tcW w:w="1077" w:type="dxa"/>
            <w:vAlign w:val="center"/>
          </w:tcPr>
          <w:p w14:paraId="3BFD1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</w:tr>
      <w:tr w:rsidR="004D52FA" w14:paraId="182B4F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AE81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EA0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1E6EB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677.9</w:t>
            </w:r>
          </w:p>
        </w:tc>
        <w:tc>
          <w:tcPr>
            <w:tcW w:w="992" w:type="dxa"/>
            <w:vAlign w:val="center"/>
          </w:tcPr>
          <w:p w14:paraId="18E79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702.7</w:t>
            </w:r>
          </w:p>
        </w:tc>
        <w:tc>
          <w:tcPr>
            <w:tcW w:w="993" w:type="dxa"/>
            <w:vAlign w:val="center"/>
          </w:tcPr>
          <w:p w14:paraId="07E63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686.3</w:t>
            </w:r>
          </w:p>
        </w:tc>
        <w:tc>
          <w:tcPr>
            <w:tcW w:w="948" w:type="dxa"/>
            <w:vAlign w:val="center"/>
          </w:tcPr>
          <w:p w14:paraId="2639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vAlign w:val="center"/>
          </w:tcPr>
          <w:p w14:paraId="073B3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vAlign w:val="center"/>
          </w:tcPr>
          <w:p w14:paraId="04D0D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vAlign w:val="center"/>
          </w:tcPr>
          <w:p w14:paraId="5A1FF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vAlign w:val="center"/>
          </w:tcPr>
          <w:p w14:paraId="17D46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vAlign w:val="center"/>
          </w:tcPr>
          <w:p w14:paraId="4B3EE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273.7</w:t>
            </w:r>
          </w:p>
        </w:tc>
        <w:tc>
          <w:tcPr>
            <w:tcW w:w="1077" w:type="dxa"/>
            <w:vAlign w:val="center"/>
          </w:tcPr>
          <w:p w14:paraId="4818C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vAlign w:val="center"/>
          </w:tcPr>
          <w:p w14:paraId="7A320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vAlign w:val="center"/>
          </w:tcPr>
          <w:p w14:paraId="6BEDA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199.5</w:t>
            </w:r>
          </w:p>
        </w:tc>
      </w:tr>
      <w:tr w:rsidR="004D52FA" w14:paraId="72FC7A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DB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F00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3377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992" w:type="dxa"/>
            <w:vAlign w:val="center"/>
          </w:tcPr>
          <w:p w14:paraId="09127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993" w:type="dxa"/>
            <w:vAlign w:val="center"/>
          </w:tcPr>
          <w:p w14:paraId="2505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948" w:type="dxa"/>
            <w:vAlign w:val="center"/>
          </w:tcPr>
          <w:p w14:paraId="714E2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5F647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2CEE5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4DBF0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35C41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3DC74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22163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495A2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  <w:tc>
          <w:tcPr>
            <w:tcW w:w="1077" w:type="dxa"/>
            <w:vAlign w:val="center"/>
          </w:tcPr>
          <w:p w14:paraId="22640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</w:tr>
      <w:tr w:rsidR="004D52FA" w14:paraId="5F35B3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907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7D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B97A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992" w:type="dxa"/>
            <w:vAlign w:val="center"/>
          </w:tcPr>
          <w:p w14:paraId="15425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993" w:type="dxa"/>
            <w:vAlign w:val="center"/>
          </w:tcPr>
          <w:p w14:paraId="2DF56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948" w:type="dxa"/>
            <w:vAlign w:val="center"/>
          </w:tcPr>
          <w:p w14:paraId="3B3B9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78E9F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429B8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110.1</w:t>
            </w:r>
          </w:p>
        </w:tc>
        <w:tc>
          <w:tcPr>
            <w:tcW w:w="1077" w:type="dxa"/>
            <w:vAlign w:val="center"/>
          </w:tcPr>
          <w:p w14:paraId="63D14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6E111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21E2C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142AA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4256F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vAlign w:val="center"/>
          </w:tcPr>
          <w:p w14:paraId="1D1C3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110.1</w:t>
            </w:r>
          </w:p>
        </w:tc>
      </w:tr>
      <w:tr w:rsidR="004D52FA" w14:paraId="6C6517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33C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FD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E73D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634.9</w:t>
            </w:r>
          </w:p>
        </w:tc>
        <w:tc>
          <w:tcPr>
            <w:tcW w:w="992" w:type="dxa"/>
            <w:vAlign w:val="center"/>
          </w:tcPr>
          <w:p w14:paraId="0C4EB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659.0</w:t>
            </w:r>
          </w:p>
        </w:tc>
        <w:tc>
          <w:tcPr>
            <w:tcW w:w="993" w:type="dxa"/>
            <w:vAlign w:val="center"/>
          </w:tcPr>
          <w:p w14:paraId="4208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675.1</w:t>
            </w:r>
          </w:p>
        </w:tc>
        <w:tc>
          <w:tcPr>
            <w:tcW w:w="948" w:type="dxa"/>
            <w:vAlign w:val="center"/>
          </w:tcPr>
          <w:p w14:paraId="5525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vAlign w:val="center"/>
          </w:tcPr>
          <w:p w14:paraId="1FAD5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707.3</w:t>
            </w:r>
          </w:p>
        </w:tc>
        <w:tc>
          <w:tcPr>
            <w:tcW w:w="1077" w:type="dxa"/>
            <w:vAlign w:val="center"/>
          </w:tcPr>
          <w:p w14:paraId="56F7C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715.3</w:t>
            </w:r>
          </w:p>
        </w:tc>
        <w:tc>
          <w:tcPr>
            <w:tcW w:w="1077" w:type="dxa"/>
            <w:vAlign w:val="center"/>
          </w:tcPr>
          <w:p w14:paraId="7BC61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731.4</w:t>
            </w:r>
          </w:p>
        </w:tc>
        <w:tc>
          <w:tcPr>
            <w:tcW w:w="1077" w:type="dxa"/>
            <w:vAlign w:val="center"/>
          </w:tcPr>
          <w:p w14:paraId="7A8B7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538.5</w:t>
            </w:r>
          </w:p>
        </w:tc>
        <w:tc>
          <w:tcPr>
            <w:tcW w:w="1077" w:type="dxa"/>
            <w:vAlign w:val="center"/>
          </w:tcPr>
          <w:p w14:paraId="542E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434.0</w:t>
            </w:r>
          </w:p>
        </w:tc>
        <w:tc>
          <w:tcPr>
            <w:tcW w:w="1077" w:type="dxa"/>
            <w:vAlign w:val="center"/>
          </w:tcPr>
          <w:p w14:paraId="06274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361.7</w:t>
            </w:r>
          </w:p>
        </w:tc>
        <w:tc>
          <w:tcPr>
            <w:tcW w:w="1077" w:type="dxa"/>
            <w:vAlign w:val="center"/>
          </w:tcPr>
          <w:p w14:paraId="2B1D1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vAlign w:val="center"/>
          </w:tcPr>
          <w:p w14:paraId="16C05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257.2</w:t>
            </w:r>
          </w:p>
        </w:tc>
      </w:tr>
      <w:tr w:rsidR="004D52FA" w14:paraId="11C0C8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49E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A10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543C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428.6</w:t>
            </w:r>
          </w:p>
        </w:tc>
        <w:tc>
          <w:tcPr>
            <w:tcW w:w="992" w:type="dxa"/>
            <w:vAlign w:val="center"/>
          </w:tcPr>
          <w:p w14:paraId="346F1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993" w:type="dxa"/>
            <w:vAlign w:val="center"/>
          </w:tcPr>
          <w:p w14:paraId="24AE3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948" w:type="dxa"/>
            <w:vAlign w:val="center"/>
          </w:tcPr>
          <w:p w14:paraId="4A498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030B9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6E321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11E7F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0B4F8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05632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4795C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5906A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vAlign w:val="center"/>
          </w:tcPr>
          <w:p w14:paraId="70629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428.6</w:t>
            </w:r>
          </w:p>
        </w:tc>
      </w:tr>
      <w:tr w:rsidR="004D52FA" w14:paraId="2C08DD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9D2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2B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EAE7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1197.9</w:t>
            </w:r>
          </w:p>
        </w:tc>
        <w:tc>
          <w:tcPr>
            <w:tcW w:w="992" w:type="dxa"/>
            <w:vAlign w:val="center"/>
          </w:tcPr>
          <w:p w14:paraId="1595C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1224.8</w:t>
            </w:r>
          </w:p>
        </w:tc>
        <w:tc>
          <w:tcPr>
            <w:tcW w:w="993" w:type="dxa"/>
            <w:vAlign w:val="center"/>
          </w:tcPr>
          <w:p w14:paraId="2D701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1238.3</w:t>
            </w:r>
          </w:p>
        </w:tc>
        <w:tc>
          <w:tcPr>
            <w:tcW w:w="948" w:type="dxa"/>
            <w:vAlign w:val="center"/>
          </w:tcPr>
          <w:p w14:paraId="40E4B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1251.7</w:t>
            </w:r>
          </w:p>
        </w:tc>
        <w:tc>
          <w:tcPr>
            <w:tcW w:w="1077" w:type="dxa"/>
            <w:vAlign w:val="center"/>
          </w:tcPr>
          <w:p w14:paraId="218A4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1265.2</w:t>
            </w:r>
          </w:p>
        </w:tc>
        <w:tc>
          <w:tcPr>
            <w:tcW w:w="1077" w:type="dxa"/>
            <w:vAlign w:val="center"/>
          </w:tcPr>
          <w:p w14:paraId="502C2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1278.6</w:t>
            </w:r>
          </w:p>
        </w:tc>
        <w:tc>
          <w:tcPr>
            <w:tcW w:w="1077" w:type="dxa"/>
            <w:vAlign w:val="center"/>
          </w:tcPr>
          <w:p w14:paraId="486E6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1292.1</w:t>
            </w:r>
          </w:p>
        </w:tc>
        <w:tc>
          <w:tcPr>
            <w:tcW w:w="1077" w:type="dxa"/>
            <w:vAlign w:val="center"/>
          </w:tcPr>
          <w:p w14:paraId="4D66D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vAlign w:val="center"/>
          </w:tcPr>
          <w:p w14:paraId="7E536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vAlign w:val="center"/>
          </w:tcPr>
          <w:p w14:paraId="60A54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vAlign w:val="center"/>
          </w:tcPr>
          <w:p w14:paraId="40A71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vAlign w:val="center"/>
          </w:tcPr>
          <w:p w14:paraId="65B35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</w:tr>
      <w:tr w:rsidR="004D52FA" w14:paraId="566F75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B7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1C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1FD6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2170.9</w:t>
            </w:r>
          </w:p>
        </w:tc>
        <w:tc>
          <w:tcPr>
            <w:tcW w:w="992" w:type="dxa"/>
            <w:vAlign w:val="center"/>
          </w:tcPr>
          <w:p w14:paraId="30D5A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2197.8</w:t>
            </w:r>
          </w:p>
        </w:tc>
        <w:tc>
          <w:tcPr>
            <w:tcW w:w="993" w:type="dxa"/>
            <w:vAlign w:val="center"/>
          </w:tcPr>
          <w:p w14:paraId="0FF41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2211.3</w:t>
            </w:r>
          </w:p>
        </w:tc>
        <w:tc>
          <w:tcPr>
            <w:tcW w:w="948" w:type="dxa"/>
            <w:vAlign w:val="center"/>
          </w:tcPr>
          <w:p w14:paraId="228A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2224.7</w:t>
            </w:r>
          </w:p>
        </w:tc>
        <w:tc>
          <w:tcPr>
            <w:tcW w:w="1077" w:type="dxa"/>
            <w:vAlign w:val="center"/>
          </w:tcPr>
          <w:p w14:paraId="46242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2238.2</w:t>
            </w:r>
          </w:p>
        </w:tc>
        <w:tc>
          <w:tcPr>
            <w:tcW w:w="1077" w:type="dxa"/>
            <w:vAlign w:val="center"/>
          </w:tcPr>
          <w:p w14:paraId="75373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2251.6</w:t>
            </w:r>
          </w:p>
        </w:tc>
        <w:tc>
          <w:tcPr>
            <w:tcW w:w="1077" w:type="dxa"/>
            <w:vAlign w:val="center"/>
          </w:tcPr>
          <w:p w14:paraId="631F3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2265.1</w:t>
            </w:r>
          </w:p>
        </w:tc>
        <w:tc>
          <w:tcPr>
            <w:tcW w:w="1077" w:type="dxa"/>
            <w:vAlign w:val="center"/>
          </w:tcPr>
          <w:p w14:paraId="40D76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659.5</w:t>
            </w:r>
          </w:p>
        </w:tc>
        <w:tc>
          <w:tcPr>
            <w:tcW w:w="1077" w:type="dxa"/>
            <w:vAlign w:val="center"/>
          </w:tcPr>
          <w:p w14:paraId="2337B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403.8</w:t>
            </w:r>
          </w:p>
        </w:tc>
        <w:tc>
          <w:tcPr>
            <w:tcW w:w="1077" w:type="dxa"/>
            <w:vAlign w:val="center"/>
          </w:tcPr>
          <w:p w14:paraId="2A69F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323.0</w:t>
            </w:r>
          </w:p>
        </w:tc>
        <w:tc>
          <w:tcPr>
            <w:tcW w:w="1077" w:type="dxa"/>
            <w:vAlign w:val="center"/>
          </w:tcPr>
          <w:p w14:paraId="3EF38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vAlign w:val="center"/>
          </w:tcPr>
          <w:p w14:paraId="1F31D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</w:tr>
      <w:tr w:rsidR="004D52FA" w14:paraId="1C1394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0CE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8A6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EBE7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vAlign w:val="center"/>
          </w:tcPr>
          <w:p w14:paraId="5B9A8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vAlign w:val="center"/>
          </w:tcPr>
          <w:p w14:paraId="52B34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1.46</w:t>
            </w:r>
          </w:p>
        </w:tc>
        <w:tc>
          <w:tcPr>
            <w:tcW w:w="948" w:type="dxa"/>
            <w:vAlign w:val="center"/>
          </w:tcPr>
          <w:p w14:paraId="4242A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112E7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3E4EF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77891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60C22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3AEC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835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43AD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1A25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7F1B28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418D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39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49A0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729.8</w:t>
            </w:r>
          </w:p>
        </w:tc>
        <w:tc>
          <w:tcPr>
            <w:tcW w:w="992" w:type="dxa"/>
            <w:vAlign w:val="center"/>
          </w:tcPr>
          <w:p w14:paraId="14672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785.6</w:t>
            </w:r>
          </w:p>
        </w:tc>
        <w:tc>
          <w:tcPr>
            <w:tcW w:w="993" w:type="dxa"/>
            <w:vAlign w:val="center"/>
          </w:tcPr>
          <w:p w14:paraId="541C8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813.5</w:t>
            </w:r>
          </w:p>
        </w:tc>
        <w:tc>
          <w:tcPr>
            <w:tcW w:w="948" w:type="dxa"/>
            <w:vAlign w:val="center"/>
          </w:tcPr>
          <w:p w14:paraId="646E8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806.5</w:t>
            </w:r>
          </w:p>
        </w:tc>
        <w:tc>
          <w:tcPr>
            <w:tcW w:w="1077" w:type="dxa"/>
            <w:vAlign w:val="center"/>
          </w:tcPr>
          <w:p w14:paraId="7F973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750.7</w:t>
            </w:r>
          </w:p>
        </w:tc>
        <w:tc>
          <w:tcPr>
            <w:tcW w:w="1077" w:type="dxa"/>
            <w:vAlign w:val="center"/>
          </w:tcPr>
          <w:p w14:paraId="6745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722.8</w:t>
            </w:r>
          </w:p>
        </w:tc>
        <w:tc>
          <w:tcPr>
            <w:tcW w:w="1077" w:type="dxa"/>
            <w:vAlign w:val="center"/>
          </w:tcPr>
          <w:p w14:paraId="72EA4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0AA9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B20A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EE1D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A129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752D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D9D1D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BF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7A6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3CC3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2823.9</w:t>
            </w:r>
          </w:p>
        </w:tc>
        <w:tc>
          <w:tcPr>
            <w:tcW w:w="992" w:type="dxa"/>
            <w:vAlign w:val="center"/>
          </w:tcPr>
          <w:p w14:paraId="0D280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2881.9</w:t>
            </w:r>
          </w:p>
        </w:tc>
        <w:tc>
          <w:tcPr>
            <w:tcW w:w="993" w:type="dxa"/>
            <w:vAlign w:val="center"/>
          </w:tcPr>
          <w:p w14:paraId="53755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2910.9</w:t>
            </w:r>
          </w:p>
        </w:tc>
        <w:tc>
          <w:tcPr>
            <w:tcW w:w="948" w:type="dxa"/>
            <w:vAlign w:val="center"/>
          </w:tcPr>
          <w:p w14:paraId="5838C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2903.6</w:t>
            </w:r>
          </w:p>
        </w:tc>
        <w:tc>
          <w:tcPr>
            <w:tcW w:w="1077" w:type="dxa"/>
            <w:vAlign w:val="center"/>
          </w:tcPr>
          <w:p w14:paraId="142B4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2845.7</w:t>
            </w:r>
          </w:p>
        </w:tc>
        <w:tc>
          <w:tcPr>
            <w:tcW w:w="1077" w:type="dxa"/>
            <w:vAlign w:val="center"/>
          </w:tcPr>
          <w:p w14:paraId="5BAB8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2816.7</w:t>
            </w:r>
          </w:p>
        </w:tc>
        <w:tc>
          <w:tcPr>
            <w:tcW w:w="1077" w:type="dxa"/>
            <w:vAlign w:val="center"/>
          </w:tcPr>
          <w:p w14:paraId="5FB73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2D9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3748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D69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C986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DDF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407A9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6F6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86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6C5E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vAlign w:val="center"/>
          </w:tcPr>
          <w:p w14:paraId="78B82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vAlign w:val="center"/>
          </w:tcPr>
          <w:p w14:paraId="4B914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vAlign w:val="center"/>
          </w:tcPr>
          <w:p w14:paraId="1F2DF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vAlign w:val="center"/>
          </w:tcPr>
          <w:p w14:paraId="42AC5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vAlign w:val="center"/>
          </w:tcPr>
          <w:p w14:paraId="6917D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vAlign w:val="center"/>
          </w:tcPr>
          <w:p w14:paraId="52163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034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A344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27C9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118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2058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AE50D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CB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ECB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8088</w:t>
            </w:r>
          </w:p>
        </w:tc>
        <w:tc>
          <w:tcPr>
            <w:tcW w:w="992" w:type="dxa"/>
            <w:vAlign w:val="center"/>
          </w:tcPr>
          <w:p w14:paraId="586F1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8238</w:t>
            </w:r>
          </w:p>
        </w:tc>
        <w:tc>
          <w:tcPr>
            <w:tcW w:w="993" w:type="dxa"/>
            <w:vAlign w:val="center"/>
          </w:tcPr>
          <w:p w14:paraId="37E42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8295</w:t>
            </w:r>
          </w:p>
        </w:tc>
        <w:tc>
          <w:tcPr>
            <w:tcW w:w="948" w:type="dxa"/>
            <w:vAlign w:val="center"/>
          </w:tcPr>
          <w:p w14:paraId="460B5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8322</w:t>
            </w:r>
          </w:p>
        </w:tc>
        <w:tc>
          <w:tcPr>
            <w:tcW w:w="1077" w:type="dxa"/>
            <w:vAlign w:val="center"/>
          </w:tcPr>
          <w:p w14:paraId="3C126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8252</w:t>
            </w:r>
          </w:p>
        </w:tc>
        <w:tc>
          <w:tcPr>
            <w:tcW w:w="1077" w:type="dxa"/>
            <w:vAlign w:val="center"/>
          </w:tcPr>
          <w:p w14:paraId="2866B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8203</w:t>
            </w:r>
          </w:p>
        </w:tc>
        <w:tc>
          <w:tcPr>
            <w:tcW w:w="1077" w:type="dxa"/>
            <w:vAlign w:val="center"/>
          </w:tcPr>
          <w:p w14:paraId="0809F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5305</w:t>
            </w:r>
          </w:p>
        </w:tc>
        <w:tc>
          <w:tcPr>
            <w:tcW w:w="1077" w:type="dxa"/>
            <w:vAlign w:val="center"/>
          </w:tcPr>
          <w:p w14:paraId="02070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vAlign w:val="center"/>
          </w:tcPr>
          <w:p w14:paraId="63821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11D76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10436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vAlign w:val="center"/>
          </w:tcPr>
          <w:p w14:paraId="045FC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</w:t>
            </w:r>
          </w:p>
        </w:tc>
      </w:tr>
      <w:tr w:rsidR="0010346A" w:rsidRPr="001F2AC7" w14:paraId="66E2266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08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D56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5021</w:t>
            </w:r>
          </w:p>
        </w:tc>
        <w:tc>
          <w:tcPr>
            <w:tcW w:w="992" w:type="dxa"/>
            <w:vAlign w:val="center"/>
          </w:tcPr>
          <w:p w14:paraId="59FED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5169</w:t>
            </w:r>
          </w:p>
        </w:tc>
        <w:tc>
          <w:tcPr>
            <w:tcW w:w="993" w:type="dxa"/>
            <w:vAlign w:val="center"/>
          </w:tcPr>
          <w:p w14:paraId="21868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5224</w:t>
            </w:r>
          </w:p>
        </w:tc>
        <w:tc>
          <w:tcPr>
            <w:tcW w:w="948" w:type="dxa"/>
            <w:vAlign w:val="center"/>
          </w:tcPr>
          <w:p w14:paraId="400EE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5251</w:t>
            </w:r>
          </w:p>
        </w:tc>
        <w:tc>
          <w:tcPr>
            <w:tcW w:w="1077" w:type="dxa"/>
            <w:vAlign w:val="center"/>
          </w:tcPr>
          <w:p w14:paraId="160E1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5184</w:t>
            </w:r>
          </w:p>
        </w:tc>
        <w:tc>
          <w:tcPr>
            <w:tcW w:w="1077" w:type="dxa"/>
            <w:vAlign w:val="center"/>
          </w:tcPr>
          <w:p w14:paraId="3583C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5137</w:t>
            </w:r>
          </w:p>
        </w:tc>
        <w:tc>
          <w:tcPr>
            <w:tcW w:w="1077" w:type="dxa"/>
            <w:vAlign w:val="center"/>
          </w:tcPr>
          <w:p w14:paraId="1B204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4332</w:t>
            </w:r>
          </w:p>
        </w:tc>
        <w:tc>
          <w:tcPr>
            <w:tcW w:w="1077" w:type="dxa"/>
            <w:vAlign w:val="center"/>
          </w:tcPr>
          <w:p w14:paraId="40473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vAlign w:val="center"/>
          </w:tcPr>
          <w:p w14:paraId="0672E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01BCD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457ED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vAlign w:val="center"/>
          </w:tcPr>
          <w:p w14:paraId="2ECF6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</w:t>
            </w:r>
          </w:p>
        </w:tc>
      </w:tr>
      <w:tr w:rsidR="0010346A" w:rsidRPr="001F2AC7" w14:paraId="599A47D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E7D0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445E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92" w:type="dxa"/>
            <w:vAlign w:val="center"/>
          </w:tcPr>
          <w:p w14:paraId="79322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93" w:type="dxa"/>
            <w:vAlign w:val="center"/>
          </w:tcPr>
          <w:p w14:paraId="135D1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48" w:type="dxa"/>
            <w:vAlign w:val="center"/>
          </w:tcPr>
          <w:p w14:paraId="7474E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4315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27D68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6BF47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1D750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2DC62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24D8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25D20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vAlign w:val="center"/>
          </w:tcPr>
          <w:p w14:paraId="0581A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</w:tr>
      <w:tr w:rsidR="0010346A" w:rsidRPr="001F2AC7" w14:paraId="257E486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C21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6EA3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5264</w:t>
            </w:r>
          </w:p>
        </w:tc>
        <w:tc>
          <w:tcPr>
            <w:tcW w:w="992" w:type="dxa"/>
            <w:vAlign w:val="center"/>
          </w:tcPr>
          <w:p w14:paraId="226FC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5356</w:t>
            </w:r>
          </w:p>
        </w:tc>
        <w:tc>
          <w:tcPr>
            <w:tcW w:w="993" w:type="dxa"/>
            <w:vAlign w:val="center"/>
          </w:tcPr>
          <w:p w14:paraId="35FD5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5384</w:t>
            </w:r>
          </w:p>
        </w:tc>
        <w:tc>
          <w:tcPr>
            <w:tcW w:w="948" w:type="dxa"/>
            <w:vAlign w:val="center"/>
          </w:tcPr>
          <w:p w14:paraId="527D2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5418</w:t>
            </w:r>
          </w:p>
        </w:tc>
        <w:tc>
          <w:tcPr>
            <w:tcW w:w="1077" w:type="dxa"/>
            <w:vAlign w:val="center"/>
          </w:tcPr>
          <w:p w14:paraId="27226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5406</w:t>
            </w:r>
          </w:p>
        </w:tc>
        <w:tc>
          <w:tcPr>
            <w:tcW w:w="1077" w:type="dxa"/>
            <w:vAlign w:val="center"/>
          </w:tcPr>
          <w:p w14:paraId="6E8A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vAlign w:val="center"/>
          </w:tcPr>
          <w:p w14:paraId="4E05F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5305</w:t>
            </w:r>
          </w:p>
        </w:tc>
        <w:tc>
          <w:tcPr>
            <w:tcW w:w="1077" w:type="dxa"/>
            <w:vAlign w:val="center"/>
          </w:tcPr>
          <w:p w14:paraId="5699D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vAlign w:val="center"/>
          </w:tcPr>
          <w:p w14:paraId="66AD8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2A52B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2816</w:t>
            </w:r>
          </w:p>
        </w:tc>
        <w:tc>
          <w:tcPr>
            <w:tcW w:w="1077" w:type="dxa"/>
            <w:vAlign w:val="center"/>
          </w:tcPr>
          <w:p w14:paraId="42D25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vAlign w:val="center"/>
          </w:tcPr>
          <w:p w14:paraId="1AC8D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</w:t>
            </w:r>
          </w:p>
        </w:tc>
      </w:tr>
      <w:tr w:rsidR="0010346A" w:rsidRPr="001F2AC7" w14:paraId="4DE191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D9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FBC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4291</w:t>
            </w:r>
          </w:p>
        </w:tc>
        <w:tc>
          <w:tcPr>
            <w:tcW w:w="992" w:type="dxa"/>
            <w:vAlign w:val="center"/>
          </w:tcPr>
          <w:p w14:paraId="1816C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4383</w:t>
            </w:r>
          </w:p>
        </w:tc>
        <w:tc>
          <w:tcPr>
            <w:tcW w:w="993" w:type="dxa"/>
            <w:vAlign w:val="center"/>
          </w:tcPr>
          <w:p w14:paraId="3DAFD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4411</w:t>
            </w:r>
          </w:p>
        </w:tc>
        <w:tc>
          <w:tcPr>
            <w:tcW w:w="948" w:type="dxa"/>
            <w:vAlign w:val="center"/>
          </w:tcPr>
          <w:p w14:paraId="1D349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4445</w:t>
            </w:r>
          </w:p>
        </w:tc>
        <w:tc>
          <w:tcPr>
            <w:tcW w:w="1077" w:type="dxa"/>
            <w:vAlign w:val="center"/>
          </w:tcPr>
          <w:p w14:paraId="0655D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vAlign w:val="center"/>
          </w:tcPr>
          <w:p w14:paraId="2715B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vAlign w:val="center"/>
          </w:tcPr>
          <w:p w14:paraId="07ECD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4332</w:t>
            </w:r>
          </w:p>
        </w:tc>
        <w:tc>
          <w:tcPr>
            <w:tcW w:w="1077" w:type="dxa"/>
            <w:vAlign w:val="center"/>
          </w:tcPr>
          <w:p w14:paraId="233CE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3408</w:t>
            </w:r>
          </w:p>
        </w:tc>
        <w:tc>
          <w:tcPr>
            <w:tcW w:w="1077" w:type="dxa"/>
            <w:vAlign w:val="center"/>
          </w:tcPr>
          <w:p w14:paraId="717AD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3006</w:t>
            </w:r>
          </w:p>
        </w:tc>
        <w:tc>
          <w:tcPr>
            <w:tcW w:w="1077" w:type="dxa"/>
            <w:vAlign w:val="center"/>
          </w:tcPr>
          <w:p w14:paraId="116B6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2816</w:t>
            </w:r>
          </w:p>
        </w:tc>
        <w:tc>
          <w:tcPr>
            <w:tcW w:w="1077" w:type="dxa"/>
            <w:vAlign w:val="center"/>
          </w:tcPr>
          <w:p w14:paraId="608C7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vAlign w:val="center"/>
          </w:tcPr>
          <w:p w14:paraId="08B2C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2555</w:t>
            </w:r>
          </w:p>
        </w:tc>
      </w:tr>
      <w:tr w:rsidR="0010346A" w:rsidRPr="001F2AC7" w14:paraId="5D11964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A03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B8F4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2" w:type="dxa"/>
            <w:vAlign w:val="center"/>
          </w:tcPr>
          <w:p w14:paraId="21A9D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93" w:type="dxa"/>
            <w:vAlign w:val="center"/>
          </w:tcPr>
          <w:p w14:paraId="0B91E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948" w:type="dxa"/>
            <w:vAlign w:val="center"/>
          </w:tcPr>
          <w:p w14:paraId="777D7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2251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1C34C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2FB22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616A8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1.46</w:t>
            </w:r>
          </w:p>
        </w:tc>
        <w:tc>
          <w:tcPr>
            <w:tcW w:w="1077" w:type="dxa"/>
            <w:vAlign w:val="center"/>
          </w:tcPr>
          <w:p w14:paraId="4EE4D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3D1A3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30B0B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  <w:tc>
          <w:tcPr>
            <w:tcW w:w="1077" w:type="dxa"/>
            <w:vAlign w:val="center"/>
          </w:tcPr>
          <w:p w14:paraId="05CE7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1.46</w:t>
            </w:r>
          </w:p>
        </w:tc>
      </w:tr>
    </w:tbl>
    <w:p w14:paraId="06BF3149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10F3F7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D26AE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5CE2C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7507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9B28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E4C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363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069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A666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BEB4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A8071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E6BF1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0A1F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6E78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1A77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4F9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3A2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B20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B37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0EC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AD3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6840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881C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EB7DF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23FE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03F2E0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6018[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794D8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4451B5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24.40</w:t>
            </w:r>
          </w:p>
        </w:tc>
        <w:tc>
          <w:tcPr>
            <w:tcW w:w="1077" w:type="dxa"/>
            <w:vAlign w:val="center"/>
          </w:tcPr>
          <w:p w14:paraId="0DBF7A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05D91C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526EE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1779.4</w:t>
            </w:r>
          </w:p>
        </w:tc>
        <w:tc>
          <w:tcPr>
            <w:tcW w:w="1077" w:type="dxa"/>
            <w:vAlign w:val="center"/>
          </w:tcPr>
          <w:p w14:paraId="718778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7529E2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2641.5</w:t>
            </w:r>
          </w:p>
        </w:tc>
        <w:tc>
          <w:tcPr>
            <w:tcW w:w="1077" w:type="dxa"/>
            <w:vAlign w:val="center"/>
          </w:tcPr>
          <w:p w14:paraId="62EC5B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2072CA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</w:p>
        </w:tc>
        <w:tc>
          <w:tcPr>
            <w:tcW w:w="1077" w:type="dxa"/>
            <w:vAlign w:val="center"/>
          </w:tcPr>
          <w:p w14:paraId="6ED171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7BCA20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4BDF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5C312F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B71EC5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15E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BC3AF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3D3534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3D303A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7E39C9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09EBAE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318567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65DC0A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458D5E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DF179F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4B5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883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25570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824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FA5D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4A5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8B68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561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6EF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64C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0E7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AB3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33E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E2D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1A7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BCE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5A4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976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E44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7A4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1D7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A51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F9E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252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A8D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C27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00DA12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E175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562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315B6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85.1</w:t>
            </w:r>
          </w:p>
        </w:tc>
        <w:tc>
          <w:tcPr>
            <w:tcW w:w="992" w:type="dxa"/>
            <w:vAlign w:val="center"/>
          </w:tcPr>
          <w:p w14:paraId="1A446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84.3</w:t>
            </w:r>
          </w:p>
        </w:tc>
        <w:tc>
          <w:tcPr>
            <w:tcW w:w="993" w:type="dxa"/>
            <w:vAlign w:val="center"/>
          </w:tcPr>
          <w:p w14:paraId="4C82F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87.7</w:t>
            </w:r>
          </w:p>
        </w:tc>
        <w:tc>
          <w:tcPr>
            <w:tcW w:w="948" w:type="dxa"/>
            <w:vAlign w:val="center"/>
          </w:tcPr>
          <w:p w14:paraId="572FD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vAlign w:val="center"/>
          </w:tcPr>
          <w:p w14:paraId="626C8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vAlign w:val="center"/>
          </w:tcPr>
          <w:p w14:paraId="78D90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vAlign w:val="center"/>
          </w:tcPr>
          <w:p w14:paraId="39F14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vAlign w:val="center"/>
          </w:tcPr>
          <w:p w14:paraId="776B1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vAlign w:val="center"/>
          </w:tcPr>
          <w:p w14:paraId="61AF0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vAlign w:val="center"/>
          </w:tcPr>
          <w:p w14:paraId="1404D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vAlign w:val="center"/>
          </w:tcPr>
          <w:p w14:paraId="19315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142.4</w:t>
            </w:r>
          </w:p>
        </w:tc>
        <w:tc>
          <w:tcPr>
            <w:tcW w:w="1077" w:type="dxa"/>
            <w:vAlign w:val="center"/>
          </w:tcPr>
          <w:p w14:paraId="14A10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</w:tr>
      <w:tr w:rsidR="004D52FA" w14:paraId="478FAD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D6D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99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E61A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vAlign w:val="center"/>
          </w:tcPr>
          <w:p w14:paraId="544BD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993" w:type="dxa"/>
            <w:vAlign w:val="center"/>
          </w:tcPr>
          <w:p w14:paraId="7BD3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948" w:type="dxa"/>
            <w:vAlign w:val="center"/>
          </w:tcPr>
          <w:p w14:paraId="0ED0C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vAlign w:val="center"/>
          </w:tcPr>
          <w:p w14:paraId="79F5F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1077" w:type="dxa"/>
            <w:vAlign w:val="center"/>
          </w:tcPr>
          <w:p w14:paraId="6CBF3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vAlign w:val="center"/>
          </w:tcPr>
          <w:p w14:paraId="7FA7B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vAlign w:val="center"/>
          </w:tcPr>
          <w:p w14:paraId="5F614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vAlign w:val="center"/>
          </w:tcPr>
          <w:p w14:paraId="32713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vAlign w:val="center"/>
          </w:tcPr>
          <w:p w14:paraId="3B851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160.6</w:t>
            </w:r>
          </w:p>
        </w:tc>
        <w:tc>
          <w:tcPr>
            <w:tcW w:w="1077" w:type="dxa"/>
            <w:vAlign w:val="center"/>
          </w:tcPr>
          <w:p w14:paraId="7AC3F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vAlign w:val="center"/>
          </w:tcPr>
          <w:p w14:paraId="4AE82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</w:tr>
      <w:tr w:rsidR="004D52FA" w14:paraId="7178C0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F3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9F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7CD4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53.0</w:t>
            </w:r>
          </w:p>
        </w:tc>
        <w:tc>
          <w:tcPr>
            <w:tcW w:w="992" w:type="dxa"/>
            <w:vAlign w:val="center"/>
          </w:tcPr>
          <w:p w14:paraId="69204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vAlign w:val="center"/>
          </w:tcPr>
          <w:p w14:paraId="173E9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948" w:type="dxa"/>
            <w:vAlign w:val="center"/>
          </w:tcPr>
          <w:p w14:paraId="5835E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25F67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vAlign w:val="center"/>
          </w:tcPr>
          <w:p w14:paraId="7AC16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vAlign w:val="center"/>
          </w:tcPr>
          <w:p w14:paraId="68C95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vAlign w:val="center"/>
          </w:tcPr>
          <w:p w14:paraId="0E434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vAlign w:val="center"/>
          </w:tcPr>
          <w:p w14:paraId="47423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vAlign w:val="center"/>
          </w:tcPr>
          <w:p w14:paraId="53863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vAlign w:val="center"/>
          </w:tcPr>
          <w:p w14:paraId="5FD10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vAlign w:val="center"/>
          </w:tcPr>
          <w:p w14:paraId="72423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89.5</w:t>
            </w:r>
          </w:p>
        </w:tc>
      </w:tr>
      <w:tr w:rsidR="004D52FA" w14:paraId="065EEE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7B9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A57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vAlign w:val="center"/>
          </w:tcPr>
          <w:p w14:paraId="0D9D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vAlign w:val="center"/>
          </w:tcPr>
          <w:p w14:paraId="64BC0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178.2</w:t>
            </w:r>
          </w:p>
        </w:tc>
        <w:tc>
          <w:tcPr>
            <w:tcW w:w="993" w:type="dxa"/>
            <w:vAlign w:val="center"/>
          </w:tcPr>
          <w:p w14:paraId="1C669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175.9</w:t>
            </w:r>
          </w:p>
        </w:tc>
        <w:tc>
          <w:tcPr>
            <w:tcW w:w="948" w:type="dxa"/>
            <w:vAlign w:val="center"/>
          </w:tcPr>
          <w:p w14:paraId="27652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vAlign w:val="center"/>
          </w:tcPr>
          <w:p w14:paraId="6E64F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vAlign w:val="center"/>
          </w:tcPr>
          <w:p w14:paraId="32C3C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vAlign w:val="center"/>
          </w:tcPr>
          <w:p w14:paraId="1B4D4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vAlign w:val="center"/>
          </w:tcPr>
          <w:p w14:paraId="7E2E6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vAlign w:val="center"/>
          </w:tcPr>
          <w:p w14:paraId="549D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vAlign w:val="center"/>
          </w:tcPr>
          <w:p w14:paraId="2EFAF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vAlign w:val="center"/>
          </w:tcPr>
          <w:p w14:paraId="6D6C0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vAlign w:val="center"/>
          </w:tcPr>
          <w:p w14:paraId="6583A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</w:tr>
      <w:tr w:rsidR="004D52FA" w14:paraId="4E6CC8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003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CAE4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7AC6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vAlign w:val="center"/>
          </w:tcPr>
          <w:p w14:paraId="6AF2D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vAlign w:val="center"/>
          </w:tcPr>
          <w:p w14:paraId="00D1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48" w:type="dxa"/>
            <w:vAlign w:val="center"/>
          </w:tcPr>
          <w:p w14:paraId="0DE45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vAlign w:val="center"/>
          </w:tcPr>
          <w:p w14:paraId="0CF03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vAlign w:val="center"/>
          </w:tcPr>
          <w:p w14:paraId="7797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vAlign w:val="center"/>
          </w:tcPr>
          <w:p w14:paraId="0A464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vAlign w:val="center"/>
          </w:tcPr>
          <w:p w14:paraId="44E29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44148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vAlign w:val="center"/>
          </w:tcPr>
          <w:p w14:paraId="61B8B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24.5</w:t>
            </w:r>
          </w:p>
        </w:tc>
        <w:tc>
          <w:tcPr>
            <w:tcW w:w="1077" w:type="dxa"/>
            <w:vAlign w:val="center"/>
          </w:tcPr>
          <w:p w14:paraId="079A4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21.4</w:t>
            </w:r>
          </w:p>
        </w:tc>
        <w:tc>
          <w:tcPr>
            <w:tcW w:w="1077" w:type="dxa"/>
            <w:vAlign w:val="center"/>
          </w:tcPr>
          <w:p w14:paraId="459A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</w:tr>
      <w:tr w:rsidR="004D52FA" w14:paraId="213A92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589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271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1A90C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vAlign w:val="center"/>
          </w:tcPr>
          <w:p w14:paraId="40846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993" w:type="dxa"/>
            <w:vAlign w:val="center"/>
          </w:tcPr>
          <w:p w14:paraId="322EF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948" w:type="dxa"/>
            <w:vAlign w:val="center"/>
          </w:tcPr>
          <w:p w14:paraId="4FD4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vAlign w:val="center"/>
          </w:tcPr>
          <w:p w14:paraId="22BBB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vAlign w:val="center"/>
          </w:tcPr>
          <w:p w14:paraId="162B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vAlign w:val="center"/>
          </w:tcPr>
          <w:p w14:paraId="2D243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vAlign w:val="center"/>
          </w:tcPr>
          <w:p w14:paraId="622B8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3AC0E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149BB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35357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vAlign w:val="center"/>
          </w:tcPr>
          <w:p w14:paraId="5F642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</w:tr>
      <w:tr w:rsidR="004D52FA" w14:paraId="36EA95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0AB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D3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F=2.25</w:t>
            </w:r>
          </w:p>
        </w:tc>
        <w:tc>
          <w:tcPr>
            <w:tcW w:w="1134" w:type="dxa"/>
            <w:vAlign w:val="center"/>
          </w:tcPr>
          <w:p w14:paraId="3381E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187.4</w:t>
            </w:r>
          </w:p>
        </w:tc>
        <w:tc>
          <w:tcPr>
            <w:tcW w:w="992" w:type="dxa"/>
            <w:vAlign w:val="center"/>
          </w:tcPr>
          <w:p w14:paraId="1937F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vAlign w:val="center"/>
          </w:tcPr>
          <w:p w14:paraId="13DC3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195.7</w:t>
            </w:r>
          </w:p>
        </w:tc>
        <w:tc>
          <w:tcPr>
            <w:tcW w:w="948" w:type="dxa"/>
            <w:vAlign w:val="center"/>
          </w:tcPr>
          <w:p w14:paraId="017E9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vAlign w:val="center"/>
          </w:tcPr>
          <w:p w14:paraId="71420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vAlign w:val="center"/>
          </w:tcPr>
          <w:p w14:paraId="0CB3F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vAlign w:val="center"/>
          </w:tcPr>
          <w:p w14:paraId="6EF7E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3670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vAlign w:val="center"/>
          </w:tcPr>
          <w:p w14:paraId="15DF2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vAlign w:val="center"/>
          </w:tcPr>
          <w:p w14:paraId="2D160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vAlign w:val="center"/>
          </w:tcPr>
          <w:p w14:paraId="426C2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vAlign w:val="center"/>
          </w:tcPr>
          <w:p w14:paraId="49E37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</w:tr>
      <w:tr w:rsidR="004D52FA" w14:paraId="278B18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A2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C13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E475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vAlign w:val="center"/>
          </w:tcPr>
          <w:p w14:paraId="527C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63.1</w:t>
            </w:r>
          </w:p>
        </w:tc>
        <w:tc>
          <w:tcPr>
            <w:tcW w:w="993" w:type="dxa"/>
            <w:vAlign w:val="center"/>
          </w:tcPr>
          <w:p w14:paraId="0D081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vAlign w:val="center"/>
          </w:tcPr>
          <w:p w14:paraId="0A3BB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vAlign w:val="center"/>
          </w:tcPr>
          <w:p w14:paraId="2F004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vAlign w:val="center"/>
          </w:tcPr>
          <w:p w14:paraId="3903F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vAlign w:val="center"/>
          </w:tcPr>
          <w:p w14:paraId="6723D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vAlign w:val="center"/>
          </w:tcPr>
          <w:p w14:paraId="6563B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3DC35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vAlign w:val="center"/>
          </w:tcPr>
          <w:p w14:paraId="0975A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vAlign w:val="center"/>
          </w:tcPr>
          <w:p w14:paraId="028D6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vAlign w:val="center"/>
          </w:tcPr>
          <w:p w14:paraId="063E8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23.3</w:t>
            </w:r>
          </w:p>
        </w:tc>
      </w:tr>
      <w:tr w:rsidR="004D52FA" w14:paraId="71E983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371F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FF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1BD7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vAlign w:val="center"/>
          </w:tcPr>
          <w:p w14:paraId="3F617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133.4</w:t>
            </w:r>
          </w:p>
        </w:tc>
        <w:tc>
          <w:tcPr>
            <w:tcW w:w="993" w:type="dxa"/>
            <w:vAlign w:val="center"/>
          </w:tcPr>
          <w:p w14:paraId="19090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130.3</w:t>
            </w:r>
          </w:p>
        </w:tc>
        <w:tc>
          <w:tcPr>
            <w:tcW w:w="948" w:type="dxa"/>
            <w:vAlign w:val="center"/>
          </w:tcPr>
          <w:p w14:paraId="0A07E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vAlign w:val="center"/>
          </w:tcPr>
          <w:p w14:paraId="6B83C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vAlign w:val="center"/>
          </w:tcPr>
          <w:p w14:paraId="3A95A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vAlign w:val="center"/>
          </w:tcPr>
          <w:p w14:paraId="1A3EC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75.6</w:t>
            </w:r>
          </w:p>
        </w:tc>
        <w:tc>
          <w:tcPr>
            <w:tcW w:w="1077" w:type="dxa"/>
            <w:vAlign w:val="center"/>
          </w:tcPr>
          <w:p w14:paraId="74655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vAlign w:val="center"/>
          </w:tcPr>
          <w:p w14:paraId="6E694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vAlign w:val="center"/>
          </w:tcPr>
          <w:p w14:paraId="57B97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vAlign w:val="center"/>
          </w:tcPr>
          <w:p w14:paraId="01ED7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vAlign w:val="center"/>
          </w:tcPr>
          <w:p w14:paraId="0E050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</w:tr>
      <w:tr w:rsidR="004D52FA" w14:paraId="1214F3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97A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60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50526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992" w:type="dxa"/>
            <w:vAlign w:val="center"/>
          </w:tcPr>
          <w:p w14:paraId="0407C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vAlign w:val="center"/>
          </w:tcPr>
          <w:p w14:paraId="398E9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948" w:type="dxa"/>
            <w:vAlign w:val="center"/>
          </w:tcPr>
          <w:p w14:paraId="2E76D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1FA2F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492A0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6B53B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04F6A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0495B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7E572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6FCAE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vAlign w:val="center"/>
          </w:tcPr>
          <w:p w14:paraId="56659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</w:tr>
      <w:tr w:rsidR="004D52FA" w14:paraId="015C89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33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9CD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K=3.00</w:t>
            </w:r>
          </w:p>
        </w:tc>
        <w:tc>
          <w:tcPr>
            <w:tcW w:w="1134" w:type="dxa"/>
            <w:vAlign w:val="center"/>
          </w:tcPr>
          <w:p w14:paraId="4CCF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4B27F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570D4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33A75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5B4E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743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A480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739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49CD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F035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2D7D9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5E5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4CD665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D9C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943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0C9C5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92" w:type="dxa"/>
            <w:vAlign w:val="center"/>
          </w:tcPr>
          <w:p w14:paraId="63D02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93" w:type="dxa"/>
            <w:vAlign w:val="center"/>
          </w:tcPr>
          <w:p w14:paraId="42D46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948" w:type="dxa"/>
            <w:vAlign w:val="center"/>
          </w:tcPr>
          <w:p w14:paraId="6A484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72E43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38BA2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57E87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0D5B7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09B9C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127.6</w:t>
            </w:r>
          </w:p>
        </w:tc>
        <w:tc>
          <w:tcPr>
            <w:tcW w:w="1077" w:type="dxa"/>
            <w:vAlign w:val="center"/>
          </w:tcPr>
          <w:p w14:paraId="38119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16970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vAlign w:val="center"/>
          </w:tcPr>
          <w:p w14:paraId="3A5AE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127.6</w:t>
            </w:r>
          </w:p>
        </w:tc>
      </w:tr>
      <w:tr w:rsidR="004D52FA" w14:paraId="0A2454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89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90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BEE8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289.1</w:t>
            </w:r>
          </w:p>
        </w:tc>
        <w:tc>
          <w:tcPr>
            <w:tcW w:w="992" w:type="dxa"/>
            <w:vAlign w:val="center"/>
          </w:tcPr>
          <w:p w14:paraId="49FF8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300.1</w:t>
            </w:r>
          </w:p>
        </w:tc>
        <w:tc>
          <w:tcPr>
            <w:tcW w:w="993" w:type="dxa"/>
            <w:vAlign w:val="center"/>
          </w:tcPr>
          <w:p w14:paraId="6BE52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307.4</w:t>
            </w:r>
          </w:p>
        </w:tc>
        <w:tc>
          <w:tcPr>
            <w:tcW w:w="948" w:type="dxa"/>
            <w:vAlign w:val="center"/>
          </w:tcPr>
          <w:p w14:paraId="5251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vAlign w:val="center"/>
          </w:tcPr>
          <w:p w14:paraId="2E7D6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vAlign w:val="center"/>
          </w:tcPr>
          <w:p w14:paraId="1ADD0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vAlign w:val="center"/>
          </w:tcPr>
          <w:p w14:paraId="2D6D2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vAlign w:val="center"/>
          </w:tcPr>
          <w:p w14:paraId="4F5E7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vAlign w:val="center"/>
          </w:tcPr>
          <w:p w14:paraId="75631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vAlign w:val="center"/>
          </w:tcPr>
          <w:p w14:paraId="76234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vAlign w:val="center"/>
          </w:tcPr>
          <w:p w14:paraId="43330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139.1</w:t>
            </w:r>
          </w:p>
        </w:tc>
        <w:tc>
          <w:tcPr>
            <w:tcW w:w="1077" w:type="dxa"/>
            <w:vAlign w:val="center"/>
          </w:tcPr>
          <w:p w14:paraId="186F8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</w:tr>
      <w:tr w:rsidR="004D52FA" w14:paraId="04CC6F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1C6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D7D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8C4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2" w:type="dxa"/>
            <w:vAlign w:val="center"/>
          </w:tcPr>
          <w:p w14:paraId="60BB6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3" w:type="dxa"/>
            <w:vAlign w:val="center"/>
          </w:tcPr>
          <w:p w14:paraId="0F6E9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48" w:type="dxa"/>
            <w:vAlign w:val="center"/>
          </w:tcPr>
          <w:p w14:paraId="204BA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1073D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466ED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2613F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66536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28A10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45839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6373A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vAlign w:val="center"/>
          </w:tcPr>
          <w:p w14:paraId="65F50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</w:tr>
      <w:tr w:rsidR="004D52FA" w14:paraId="0C7C7B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E69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FDF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42DB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164.2</w:t>
            </w:r>
          </w:p>
        </w:tc>
        <w:tc>
          <w:tcPr>
            <w:tcW w:w="992" w:type="dxa"/>
            <w:vAlign w:val="center"/>
          </w:tcPr>
          <w:p w14:paraId="395CE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167.9</w:t>
            </w:r>
          </w:p>
        </w:tc>
        <w:tc>
          <w:tcPr>
            <w:tcW w:w="993" w:type="dxa"/>
            <w:vAlign w:val="center"/>
          </w:tcPr>
          <w:p w14:paraId="3B886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169.8</w:t>
            </w:r>
          </w:p>
        </w:tc>
        <w:tc>
          <w:tcPr>
            <w:tcW w:w="948" w:type="dxa"/>
            <w:vAlign w:val="center"/>
          </w:tcPr>
          <w:p w14:paraId="7B089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vAlign w:val="center"/>
          </w:tcPr>
          <w:p w14:paraId="135BC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vAlign w:val="center"/>
          </w:tcPr>
          <w:p w14:paraId="443FB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vAlign w:val="center"/>
          </w:tcPr>
          <w:p w14:paraId="5BEEF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vAlign w:val="center"/>
          </w:tcPr>
          <w:p w14:paraId="78C09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vAlign w:val="center"/>
          </w:tcPr>
          <w:p w14:paraId="10C6B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32D1C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35BFC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19953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</w:tr>
      <w:tr w:rsidR="004D52FA" w14:paraId="2D69F2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A3B0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55A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A817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387.8</w:t>
            </w:r>
          </w:p>
        </w:tc>
        <w:tc>
          <w:tcPr>
            <w:tcW w:w="992" w:type="dxa"/>
            <w:vAlign w:val="center"/>
          </w:tcPr>
          <w:p w14:paraId="6476C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391.5</w:t>
            </w:r>
          </w:p>
        </w:tc>
        <w:tc>
          <w:tcPr>
            <w:tcW w:w="993" w:type="dxa"/>
            <w:vAlign w:val="center"/>
          </w:tcPr>
          <w:p w14:paraId="3D031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393.3</w:t>
            </w:r>
          </w:p>
        </w:tc>
        <w:tc>
          <w:tcPr>
            <w:tcW w:w="948" w:type="dxa"/>
            <w:vAlign w:val="center"/>
          </w:tcPr>
          <w:p w14:paraId="39909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395.2</w:t>
            </w:r>
          </w:p>
        </w:tc>
        <w:tc>
          <w:tcPr>
            <w:tcW w:w="1077" w:type="dxa"/>
            <w:vAlign w:val="center"/>
          </w:tcPr>
          <w:p w14:paraId="7AA81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397.0</w:t>
            </w:r>
          </w:p>
        </w:tc>
        <w:tc>
          <w:tcPr>
            <w:tcW w:w="1077" w:type="dxa"/>
            <w:vAlign w:val="center"/>
          </w:tcPr>
          <w:p w14:paraId="1E99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398.9</w:t>
            </w:r>
          </w:p>
        </w:tc>
        <w:tc>
          <w:tcPr>
            <w:tcW w:w="1077" w:type="dxa"/>
            <w:vAlign w:val="center"/>
          </w:tcPr>
          <w:p w14:paraId="11532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vAlign w:val="center"/>
          </w:tcPr>
          <w:p w14:paraId="3EF93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vAlign w:val="center"/>
          </w:tcPr>
          <w:p w14:paraId="7ADD2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11BED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605E7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vAlign w:val="center"/>
          </w:tcPr>
          <w:p w14:paraId="225EE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</w:tr>
      <w:tr w:rsidR="004D52FA" w14:paraId="76133A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9B7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EB3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BEC6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18251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61FFF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348A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3958E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35A5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D1F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979A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A1AA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CA6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311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9156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470CDC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AA97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41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6639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222.6</w:t>
            </w:r>
          </w:p>
        </w:tc>
        <w:tc>
          <w:tcPr>
            <w:tcW w:w="992" w:type="dxa"/>
            <w:vAlign w:val="center"/>
          </w:tcPr>
          <w:p w14:paraId="0548D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239.6</w:t>
            </w:r>
          </w:p>
        </w:tc>
        <w:tc>
          <w:tcPr>
            <w:tcW w:w="993" w:type="dxa"/>
            <w:vAlign w:val="center"/>
          </w:tcPr>
          <w:p w14:paraId="55B8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248.1</w:t>
            </w:r>
          </w:p>
        </w:tc>
        <w:tc>
          <w:tcPr>
            <w:tcW w:w="948" w:type="dxa"/>
            <w:vAlign w:val="center"/>
          </w:tcPr>
          <w:p w14:paraId="2C800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vAlign w:val="center"/>
          </w:tcPr>
          <w:p w14:paraId="4788B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vAlign w:val="center"/>
          </w:tcPr>
          <w:p w14:paraId="62827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vAlign w:val="center"/>
          </w:tcPr>
          <w:p w14:paraId="41339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FA7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DD6F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A22C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35E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827B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4BF1B8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76E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FD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485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861.2</w:t>
            </w:r>
          </w:p>
        </w:tc>
        <w:tc>
          <w:tcPr>
            <w:tcW w:w="992" w:type="dxa"/>
            <w:vAlign w:val="center"/>
          </w:tcPr>
          <w:p w14:paraId="05E6F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878.8</w:t>
            </w:r>
          </w:p>
        </w:tc>
        <w:tc>
          <w:tcPr>
            <w:tcW w:w="993" w:type="dxa"/>
            <w:vAlign w:val="center"/>
          </w:tcPr>
          <w:p w14:paraId="08B59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887.7</w:t>
            </w:r>
          </w:p>
        </w:tc>
        <w:tc>
          <w:tcPr>
            <w:tcW w:w="948" w:type="dxa"/>
            <w:vAlign w:val="center"/>
          </w:tcPr>
          <w:p w14:paraId="390DF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vAlign w:val="center"/>
          </w:tcPr>
          <w:p w14:paraId="687F5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vAlign w:val="center"/>
          </w:tcPr>
          <w:p w14:paraId="7978A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859.0</w:t>
            </w:r>
          </w:p>
        </w:tc>
        <w:tc>
          <w:tcPr>
            <w:tcW w:w="1077" w:type="dxa"/>
            <w:vAlign w:val="center"/>
          </w:tcPr>
          <w:p w14:paraId="24E7F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2D9F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0296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FD4F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942F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vAlign w:val="center"/>
          </w:tcPr>
          <w:p w14:paraId="4A4B7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AB61C1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2D6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C19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D430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vAlign w:val="center"/>
          </w:tcPr>
          <w:p w14:paraId="7E70E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vAlign w:val="center"/>
          </w:tcPr>
          <w:p w14:paraId="4C763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vAlign w:val="center"/>
          </w:tcPr>
          <w:p w14:paraId="6E1DD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0B097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05573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vAlign w:val="center"/>
          </w:tcPr>
          <w:p w14:paraId="7E793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AC5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FDF6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89C7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C23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6C75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A741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1F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4FC5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</w:t>
            </w:r>
          </w:p>
        </w:tc>
        <w:tc>
          <w:tcPr>
            <w:tcW w:w="992" w:type="dxa"/>
            <w:vAlign w:val="center"/>
          </w:tcPr>
          <w:p w14:paraId="00760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2591</w:t>
            </w:r>
          </w:p>
        </w:tc>
        <w:tc>
          <w:tcPr>
            <w:tcW w:w="993" w:type="dxa"/>
            <w:vAlign w:val="center"/>
          </w:tcPr>
          <w:p w14:paraId="4A77E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2606</w:t>
            </w:r>
          </w:p>
        </w:tc>
        <w:tc>
          <w:tcPr>
            <w:tcW w:w="948" w:type="dxa"/>
            <w:vAlign w:val="center"/>
          </w:tcPr>
          <w:p w14:paraId="75076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vAlign w:val="center"/>
          </w:tcPr>
          <w:p w14:paraId="3854D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vAlign w:val="center"/>
          </w:tcPr>
          <w:p w14:paraId="2A087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vAlign w:val="center"/>
          </w:tcPr>
          <w:p w14:paraId="21EF8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vAlign w:val="center"/>
          </w:tcPr>
          <w:p w14:paraId="7E3DB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vAlign w:val="center"/>
          </w:tcPr>
          <w:p w14:paraId="21D6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vAlign w:val="center"/>
          </w:tcPr>
          <w:p w14:paraId="2DE2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1159</w:t>
            </w:r>
          </w:p>
        </w:tc>
        <w:tc>
          <w:tcPr>
            <w:tcW w:w="1077" w:type="dxa"/>
            <w:vAlign w:val="center"/>
          </w:tcPr>
          <w:p w14:paraId="5A37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vAlign w:val="center"/>
          </w:tcPr>
          <w:p w14:paraId="10228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0EF0CE2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321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E703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1741</w:t>
            </w:r>
          </w:p>
        </w:tc>
        <w:tc>
          <w:tcPr>
            <w:tcW w:w="992" w:type="dxa"/>
            <w:vAlign w:val="center"/>
          </w:tcPr>
          <w:p w14:paraId="51810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1728</w:t>
            </w:r>
          </w:p>
        </w:tc>
        <w:tc>
          <w:tcPr>
            <w:tcW w:w="993" w:type="dxa"/>
            <w:vAlign w:val="center"/>
          </w:tcPr>
          <w:p w14:paraId="5D9F8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1743</w:t>
            </w:r>
          </w:p>
        </w:tc>
        <w:tc>
          <w:tcPr>
            <w:tcW w:w="948" w:type="dxa"/>
            <w:vAlign w:val="center"/>
          </w:tcPr>
          <w:p w14:paraId="4D002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vAlign w:val="center"/>
          </w:tcPr>
          <w:p w14:paraId="1904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vAlign w:val="center"/>
          </w:tcPr>
          <w:p w14:paraId="602B7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vAlign w:val="center"/>
          </w:tcPr>
          <w:p w14:paraId="7F035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vAlign w:val="center"/>
          </w:tcPr>
          <w:p w14:paraId="3D24E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vAlign w:val="center"/>
          </w:tcPr>
          <w:p w14:paraId="4BA64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vAlign w:val="center"/>
          </w:tcPr>
          <w:p w14:paraId="45F57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vAlign w:val="center"/>
          </w:tcPr>
          <w:p w14:paraId="75183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vAlign w:val="center"/>
          </w:tcPr>
          <w:p w14:paraId="3D375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50AA764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210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95D8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992" w:type="dxa"/>
            <w:vAlign w:val="center"/>
          </w:tcPr>
          <w:p w14:paraId="734BD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993" w:type="dxa"/>
            <w:vAlign w:val="center"/>
          </w:tcPr>
          <w:p w14:paraId="40DCC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948" w:type="dxa"/>
            <w:vAlign w:val="center"/>
          </w:tcPr>
          <w:p w14:paraId="71797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5CC5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275D9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4C11B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5EF35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38CD5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1.22</w:t>
            </w:r>
          </w:p>
        </w:tc>
        <w:tc>
          <w:tcPr>
            <w:tcW w:w="1077" w:type="dxa"/>
            <w:vAlign w:val="center"/>
          </w:tcPr>
          <w:p w14:paraId="39A36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4C6B6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vAlign w:val="center"/>
          </w:tcPr>
          <w:p w14:paraId="4FA6E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1.22</w:t>
            </w:r>
          </w:p>
        </w:tc>
      </w:tr>
      <w:tr w:rsidR="0010346A" w:rsidRPr="001F2AC7" w14:paraId="5B43D9F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946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4F9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1742</w:t>
            </w:r>
          </w:p>
        </w:tc>
        <w:tc>
          <w:tcPr>
            <w:tcW w:w="992" w:type="dxa"/>
            <w:vAlign w:val="center"/>
          </w:tcPr>
          <w:p w14:paraId="46C6F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1712</w:t>
            </w:r>
          </w:p>
        </w:tc>
        <w:tc>
          <w:tcPr>
            <w:tcW w:w="993" w:type="dxa"/>
            <w:vAlign w:val="center"/>
          </w:tcPr>
          <w:p w14:paraId="59679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1719</w:t>
            </w:r>
          </w:p>
        </w:tc>
        <w:tc>
          <w:tcPr>
            <w:tcW w:w="948" w:type="dxa"/>
            <w:vAlign w:val="center"/>
          </w:tcPr>
          <w:p w14:paraId="750CD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vAlign w:val="center"/>
          </w:tcPr>
          <w:p w14:paraId="08814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vAlign w:val="center"/>
          </w:tcPr>
          <w:p w14:paraId="624D7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1783</w:t>
            </w:r>
          </w:p>
        </w:tc>
        <w:tc>
          <w:tcPr>
            <w:tcW w:w="1077" w:type="dxa"/>
            <w:vAlign w:val="center"/>
          </w:tcPr>
          <w:p w14:paraId="51F55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vAlign w:val="center"/>
          </w:tcPr>
          <w:p w14:paraId="4C13C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vAlign w:val="center"/>
          </w:tcPr>
          <w:p w14:paraId="2CD45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vAlign w:val="center"/>
          </w:tcPr>
          <w:p w14:paraId="6864E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vAlign w:val="center"/>
          </w:tcPr>
          <w:p w14:paraId="00FB1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vAlign w:val="center"/>
          </w:tcPr>
          <w:p w14:paraId="3B879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51C784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D0A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4D5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1518</w:t>
            </w:r>
          </w:p>
        </w:tc>
        <w:tc>
          <w:tcPr>
            <w:tcW w:w="992" w:type="dxa"/>
            <w:vAlign w:val="center"/>
          </w:tcPr>
          <w:p w14:paraId="634E1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1489</w:t>
            </w:r>
          </w:p>
        </w:tc>
        <w:tc>
          <w:tcPr>
            <w:tcW w:w="993" w:type="dxa"/>
            <w:vAlign w:val="center"/>
          </w:tcPr>
          <w:p w14:paraId="4675D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1495</w:t>
            </w:r>
          </w:p>
        </w:tc>
        <w:tc>
          <w:tcPr>
            <w:tcW w:w="948" w:type="dxa"/>
            <w:vAlign w:val="center"/>
          </w:tcPr>
          <w:p w14:paraId="30DF3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</w:t>
            </w:r>
          </w:p>
        </w:tc>
        <w:tc>
          <w:tcPr>
            <w:tcW w:w="1077" w:type="dxa"/>
            <w:vAlign w:val="center"/>
          </w:tcPr>
          <w:p w14:paraId="7E610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1550</w:t>
            </w:r>
          </w:p>
        </w:tc>
        <w:tc>
          <w:tcPr>
            <w:tcW w:w="1077" w:type="dxa"/>
            <w:vAlign w:val="center"/>
          </w:tcPr>
          <w:p w14:paraId="6C901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vAlign w:val="center"/>
          </w:tcPr>
          <w:p w14:paraId="6FD5C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vAlign w:val="center"/>
          </w:tcPr>
          <w:p w14:paraId="767CC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vAlign w:val="center"/>
          </w:tcPr>
          <w:p w14:paraId="2B87D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vAlign w:val="center"/>
          </w:tcPr>
          <w:p w14:paraId="15288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vAlign w:val="center"/>
          </w:tcPr>
          <w:p w14:paraId="4E9A3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1077" w:type="dxa"/>
            <w:vAlign w:val="center"/>
          </w:tcPr>
          <w:p w14:paraId="0E4D9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</w:tr>
      <w:tr w:rsidR="0010346A" w:rsidRPr="001F2AC7" w14:paraId="31B3301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9A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57CD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vAlign w:val="center"/>
          </w:tcPr>
          <w:p w14:paraId="12495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vAlign w:val="center"/>
          </w:tcPr>
          <w:p w14:paraId="229E7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vAlign w:val="center"/>
          </w:tcPr>
          <w:p w14:paraId="34771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583B6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9A0D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29D63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AA3A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13245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742F0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4A999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vAlign w:val="center"/>
          </w:tcPr>
          <w:p w14:paraId="0050A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4247A503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C1A84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924C1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7DECB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EE101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EB97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860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A4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CF2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2ED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AB1E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5C580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76082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8DA7F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7134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7EB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158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BD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3F0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E36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E1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64B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575C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716C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4F428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AA8D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8FA39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6045[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1279EE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6AC45C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4.20</w:t>
            </w:r>
          </w:p>
        </w:tc>
        <w:tc>
          <w:tcPr>
            <w:tcW w:w="1077" w:type="dxa"/>
            <w:vAlign w:val="center"/>
          </w:tcPr>
          <w:p w14:paraId="0A27D9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vAlign w:val="center"/>
          </w:tcPr>
          <w:p w14:paraId="35E0CD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0C3628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281.8</w:t>
            </w:r>
          </w:p>
        </w:tc>
        <w:tc>
          <w:tcPr>
            <w:tcW w:w="1077" w:type="dxa"/>
            <w:vAlign w:val="center"/>
          </w:tcPr>
          <w:p w14:paraId="14B0A5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57D7BC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322.7</w:t>
            </w:r>
          </w:p>
        </w:tc>
        <w:tc>
          <w:tcPr>
            <w:tcW w:w="1077" w:type="dxa"/>
            <w:vAlign w:val="center"/>
          </w:tcPr>
          <w:p w14:paraId="0A632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1A2246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1077" w:type="dxa"/>
            <w:vAlign w:val="center"/>
          </w:tcPr>
          <w:p w14:paraId="2FEEC0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540BC9E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B840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438EB03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65127A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CC6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13550B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40A9DF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FFE1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62A552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7B4B7B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19D91E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972C8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03704D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A2FDB3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B3E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653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C6E71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D7F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40B3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26B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51C9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D34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F34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65B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B88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15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0E5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0F19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5D9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930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AC5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304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2D8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27F4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C8C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D94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684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290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9D1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6E3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31CD6B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88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21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034F8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vAlign w:val="center"/>
          </w:tcPr>
          <w:p w14:paraId="1D828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</w:t>
            </w:r>
          </w:p>
        </w:tc>
        <w:tc>
          <w:tcPr>
            <w:tcW w:w="993" w:type="dxa"/>
            <w:vAlign w:val="center"/>
          </w:tcPr>
          <w:p w14:paraId="330B4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948" w:type="dxa"/>
            <w:vAlign w:val="center"/>
          </w:tcPr>
          <w:p w14:paraId="52F5C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vAlign w:val="center"/>
          </w:tcPr>
          <w:p w14:paraId="3AC36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7549D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vAlign w:val="center"/>
          </w:tcPr>
          <w:p w14:paraId="2DFB9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vAlign w:val="center"/>
          </w:tcPr>
          <w:p w14:paraId="27C1E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vAlign w:val="center"/>
          </w:tcPr>
          <w:p w14:paraId="5525E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vAlign w:val="center"/>
          </w:tcPr>
          <w:p w14:paraId="2B039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vAlign w:val="center"/>
          </w:tcPr>
          <w:p w14:paraId="44391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vAlign w:val="center"/>
          </w:tcPr>
          <w:p w14:paraId="5D8E2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4D52FA" w14:paraId="6CFBC7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FA5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5C9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6BD4D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vAlign w:val="center"/>
          </w:tcPr>
          <w:p w14:paraId="5F608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vAlign w:val="center"/>
          </w:tcPr>
          <w:p w14:paraId="1676C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vAlign w:val="center"/>
          </w:tcPr>
          <w:p w14:paraId="670DC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1775A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vAlign w:val="center"/>
          </w:tcPr>
          <w:p w14:paraId="186F8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vAlign w:val="center"/>
          </w:tcPr>
          <w:p w14:paraId="08C26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45.0</w:t>
            </w:r>
          </w:p>
        </w:tc>
        <w:tc>
          <w:tcPr>
            <w:tcW w:w="1077" w:type="dxa"/>
            <w:vAlign w:val="center"/>
          </w:tcPr>
          <w:p w14:paraId="24C00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vAlign w:val="center"/>
          </w:tcPr>
          <w:p w14:paraId="764E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vAlign w:val="center"/>
          </w:tcPr>
          <w:p w14:paraId="3B478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42EE7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vAlign w:val="center"/>
          </w:tcPr>
          <w:p w14:paraId="51F2D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</w:tr>
      <w:tr w:rsidR="004D52FA" w14:paraId="20DC4F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CE7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166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33B7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992" w:type="dxa"/>
            <w:vAlign w:val="center"/>
          </w:tcPr>
          <w:p w14:paraId="1D89B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11.6</w:t>
            </w:r>
          </w:p>
        </w:tc>
        <w:tc>
          <w:tcPr>
            <w:tcW w:w="993" w:type="dxa"/>
            <w:vAlign w:val="center"/>
          </w:tcPr>
          <w:p w14:paraId="47901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vAlign w:val="center"/>
          </w:tcPr>
          <w:p w14:paraId="7CEC5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125D7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vAlign w:val="center"/>
          </w:tcPr>
          <w:p w14:paraId="270ED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vAlign w:val="center"/>
          </w:tcPr>
          <w:p w14:paraId="00169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vAlign w:val="center"/>
          </w:tcPr>
          <w:p w14:paraId="7D9BF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vAlign w:val="center"/>
          </w:tcPr>
          <w:p w14:paraId="62E2D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vAlign w:val="center"/>
          </w:tcPr>
          <w:p w14:paraId="348CF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vAlign w:val="center"/>
          </w:tcPr>
          <w:p w14:paraId="1F9E6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vAlign w:val="center"/>
          </w:tcPr>
          <w:p w14:paraId="1A1E8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26.6</w:t>
            </w:r>
          </w:p>
        </w:tc>
      </w:tr>
      <w:tr w:rsidR="004D52FA" w14:paraId="1F77CA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DA33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00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F=0.54</w:t>
            </w:r>
          </w:p>
        </w:tc>
        <w:tc>
          <w:tcPr>
            <w:tcW w:w="1134" w:type="dxa"/>
            <w:vAlign w:val="center"/>
          </w:tcPr>
          <w:p w14:paraId="39D13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992" w:type="dxa"/>
            <w:vAlign w:val="center"/>
          </w:tcPr>
          <w:p w14:paraId="2AB00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993" w:type="dxa"/>
            <w:vAlign w:val="center"/>
          </w:tcPr>
          <w:p w14:paraId="3DE57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vAlign w:val="center"/>
          </w:tcPr>
          <w:p w14:paraId="278F5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46.3</w:t>
            </w:r>
          </w:p>
        </w:tc>
        <w:tc>
          <w:tcPr>
            <w:tcW w:w="1077" w:type="dxa"/>
            <w:vAlign w:val="center"/>
          </w:tcPr>
          <w:p w14:paraId="41BA6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280C7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vAlign w:val="center"/>
          </w:tcPr>
          <w:p w14:paraId="01AE5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vAlign w:val="center"/>
          </w:tcPr>
          <w:p w14:paraId="18E70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vAlign w:val="center"/>
          </w:tcPr>
          <w:p w14:paraId="71B38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vAlign w:val="center"/>
          </w:tcPr>
          <w:p w14:paraId="0F624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vAlign w:val="center"/>
          </w:tcPr>
          <w:p w14:paraId="4851E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vAlign w:val="center"/>
          </w:tcPr>
          <w:p w14:paraId="095F1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</w:t>
            </w:r>
          </w:p>
        </w:tc>
      </w:tr>
      <w:tr w:rsidR="004D52FA" w14:paraId="53DB7F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A09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B7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38CE4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992" w:type="dxa"/>
            <w:vAlign w:val="center"/>
          </w:tcPr>
          <w:p w14:paraId="5CE7C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993" w:type="dxa"/>
            <w:vAlign w:val="center"/>
          </w:tcPr>
          <w:p w14:paraId="43762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vAlign w:val="center"/>
          </w:tcPr>
          <w:p w14:paraId="27FC0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vAlign w:val="center"/>
          </w:tcPr>
          <w:p w14:paraId="0B89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vAlign w:val="center"/>
          </w:tcPr>
          <w:p w14:paraId="297FC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26D46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vAlign w:val="center"/>
          </w:tcPr>
          <w:p w14:paraId="3D8B9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vAlign w:val="center"/>
          </w:tcPr>
          <w:p w14:paraId="2EF5B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vAlign w:val="center"/>
          </w:tcPr>
          <w:p w14:paraId="23557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vAlign w:val="center"/>
          </w:tcPr>
          <w:p w14:paraId="212B6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19AB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35ADBD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A5C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243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7A898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vAlign w:val="center"/>
          </w:tcPr>
          <w:p w14:paraId="09279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33.0</w:t>
            </w:r>
          </w:p>
        </w:tc>
        <w:tc>
          <w:tcPr>
            <w:tcW w:w="993" w:type="dxa"/>
            <w:vAlign w:val="center"/>
          </w:tcPr>
          <w:p w14:paraId="4E8CE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vAlign w:val="center"/>
          </w:tcPr>
          <w:p w14:paraId="0F843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vAlign w:val="center"/>
          </w:tcPr>
          <w:p w14:paraId="5E826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4BED2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vAlign w:val="center"/>
          </w:tcPr>
          <w:p w14:paraId="648E5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vAlign w:val="center"/>
          </w:tcPr>
          <w:p w14:paraId="4489D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vAlign w:val="center"/>
          </w:tcPr>
          <w:p w14:paraId="77A02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vAlign w:val="center"/>
          </w:tcPr>
          <w:p w14:paraId="56B8A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vAlign w:val="center"/>
          </w:tcPr>
          <w:p w14:paraId="05344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vAlign w:val="center"/>
          </w:tcPr>
          <w:p w14:paraId="42B8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0BC036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BC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FC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4E994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2" w:type="dxa"/>
            <w:vAlign w:val="center"/>
          </w:tcPr>
          <w:p w14:paraId="685EB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93" w:type="dxa"/>
            <w:vAlign w:val="center"/>
          </w:tcPr>
          <w:p w14:paraId="15806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vAlign w:val="center"/>
          </w:tcPr>
          <w:p w14:paraId="7A3FF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235E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A0CC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6B5F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CC53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601D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0F1F9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4B14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vAlign w:val="center"/>
          </w:tcPr>
          <w:p w14:paraId="6377F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40.2</w:t>
            </w:r>
          </w:p>
        </w:tc>
      </w:tr>
      <w:tr w:rsidR="004D52FA" w14:paraId="6A5C59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7D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E8B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42D73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28.2</w:t>
            </w:r>
          </w:p>
        </w:tc>
        <w:tc>
          <w:tcPr>
            <w:tcW w:w="992" w:type="dxa"/>
            <w:vAlign w:val="center"/>
          </w:tcPr>
          <w:p w14:paraId="54F6E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vAlign w:val="center"/>
          </w:tcPr>
          <w:p w14:paraId="1EDB8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vAlign w:val="center"/>
          </w:tcPr>
          <w:p w14:paraId="66BDF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070A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1CED0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4CF0D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4D7BD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226EE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148B2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39CFA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vAlign w:val="center"/>
          </w:tcPr>
          <w:p w14:paraId="6F3F4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28.2</w:t>
            </w:r>
          </w:p>
        </w:tc>
      </w:tr>
      <w:tr w:rsidR="004D52FA" w14:paraId="075714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79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62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F3B1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vAlign w:val="center"/>
          </w:tcPr>
          <w:p w14:paraId="3A371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51.7</w:t>
            </w:r>
          </w:p>
        </w:tc>
        <w:tc>
          <w:tcPr>
            <w:tcW w:w="993" w:type="dxa"/>
            <w:vAlign w:val="center"/>
          </w:tcPr>
          <w:p w14:paraId="6F98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vAlign w:val="center"/>
          </w:tcPr>
          <w:p w14:paraId="55F5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vAlign w:val="center"/>
          </w:tcPr>
          <w:p w14:paraId="56B74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vAlign w:val="center"/>
          </w:tcPr>
          <w:p w14:paraId="4F4D0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vAlign w:val="center"/>
          </w:tcPr>
          <w:p w14:paraId="5A67E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vAlign w:val="center"/>
          </w:tcPr>
          <w:p w14:paraId="5FA02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vAlign w:val="center"/>
          </w:tcPr>
          <w:p w14:paraId="1DEE4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vAlign w:val="center"/>
          </w:tcPr>
          <w:p w14:paraId="58E9C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vAlign w:val="center"/>
          </w:tcPr>
          <w:p w14:paraId="1A9D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vAlign w:val="center"/>
          </w:tcPr>
          <w:p w14:paraId="21063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20.2</w:t>
            </w:r>
          </w:p>
        </w:tc>
      </w:tr>
      <w:tr w:rsidR="004D52FA" w14:paraId="2EA9D7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8F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14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5D8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vAlign w:val="center"/>
          </w:tcPr>
          <w:p w14:paraId="57E20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vAlign w:val="center"/>
          </w:tcPr>
          <w:p w14:paraId="1568E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vAlign w:val="center"/>
          </w:tcPr>
          <w:p w14:paraId="741CA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A33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79C0E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77CC1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6CEE2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8ABD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43CF9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0F15D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vAlign w:val="center"/>
          </w:tcPr>
          <w:p w14:paraId="54467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21.0</w:t>
            </w:r>
          </w:p>
        </w:tc>
      </w:tr>
      <w:tr w:rsidR="004D52FA" w14:paraId="55292B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AAC1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FC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FE39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9.6</w:t>
            </w:r>
          </w:p>
        </w:tc>
        <w:tc>
          <w:tcPr>
            <w:tcW w:w="992" w:type="dxa"/>
            <w:vAlign w:val="center"/>
          </w:tcPr>
          <w:p w14:paraId="0863E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vAlign w:val="center"/>
          </w:tcPr>
          <w:p w14:paraId="7B72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vAlign w:val="center"/>
          </w:tcPr>
          <w:p w14:paraId="62F5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vAlign w:val="center"/>
          </w:tcPr>
          <w:p w14:paraId="00804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vAlign w:val="center"/>
          </w:tcPr>
          <w:p w14:paraId="543EC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vAlign w:val="center"/>
          </w:tcPr>
          <w:p w14:paraId="07335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vAlign w:val="center"/>
          </w:tcPr>
          <w:p w14:paraId="583A5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515C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56D45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2B722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5609E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184B77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840A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8A6B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C483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26.9</w:t>
            </w:r>
          </w:p>
        </w:tc>
        <w:tc>
          <w:tcPr>
            <w:tcW w:w="992" w:type="dxa"/>
            <w:vAlign w:val="center"/>
          </w:tcPr>
          <w:p w14:paraId="08C83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vAlign w:val="center"/>
          </w:tcPr>
          <w:p w14:paraId="0333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vAlign w:val="center"/>
          </w:tcPr>
          <w:p w14:paraId="7ADC0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vAlign w:val="center"/>
          </w:tcPr>
          <w:p w14:paraId="65CCA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vAlign w:val="center"/>
          </w:tcPr>
          <w:p w14:paraId="7755A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vAlign w:val="center"/>
          </w:tcPr>
          <w:p w14:paraId="2B4BB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vAlign w:val="center"/>
          </w:tcPr>
          <w:p w14:paraId="12427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vAlign w:val="center"/>
          </w:tcPr>
          <w:p w14:paraId="1BECF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vAlign w:val="center"/>
          </w:tcPr>
          <w:p w14:paraId="6BF5F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vAlign w:val="center"/>
          </w:tcPr>
          <w:p w14:paraId="564DF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vAlign w:val="center"/>
          </w:tcPr>
          <w:p w14:paraId="083FF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</w:t>
            </w:r>
          </w:p>
        </w:tc>
      </w:tr>
      <w:tr w:rsidR="004D52FA" w14:paraId="351D83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3E17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B7B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0545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0F447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1935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1BF0F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5E60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5CF8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6425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19BCE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E6C4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B7D4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F1DA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F810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1F626F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553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A2B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BF9A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vAlign w:val="center"/>
          </w:tcPr>
          <w:p w14:paraId="44C35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8.3</w:t>
            </w:r>
          </w:p>
        </w:tc>
        <w:tc>
          <w:tcPr>
            <w:tcW w:w="993" w:type="dxa"/>
            <w:vAlign w:val="center"/>
          </w:tcPr>
          <w:p w14:paraId="15905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vAlign w:val="center"/>
          </w:tcPr>
          <w:p w14:paraId="5D256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vAlign w:val="center"/>
          </w:tcPr>
          <w:p w14:paraId="7FF4E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vAlign w:val="center"/>
          </w:tcPr>
          <w:p w14:paraId="71CFD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vAlign w:val="center"/>
          </w:tcPr>
          <w:p w14:paraId="4C75C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5CC11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5F5E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66D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DB65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6C06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2CB23D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6282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76B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225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992" w:type="dxa"/>
            <w:vAlign w:val="center"/>
          </w:tcPr>
          <w:p w14:paraId="49FA5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vAlign w:val="center"/>
          </w:tcPr>
          <w:p w14:paraId="23513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vAlign w:val="center"/>
          </w:tcPr>
          <w:p w14:paraId="7DE2D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vAlign w:val="center"/>
          </w:tcPr>
          <w:p w14:paraId="02519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vAlign w:val="center"/>
          </w:tcPr>
          <w:p w14:paraId="0E7D2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vAlign w:val="center"/>
          </w:tcPr>
          <w:p w14:paraId="724BD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38C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D0D1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A35A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712F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DF0D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AAA6CAE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F98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782F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9C6D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6CA21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20DEE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21A1A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2ADF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76047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24D97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67B6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6337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0B20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85F4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8A7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0628E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83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64D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</w:t>
            </w:r>
          </w:p>
        </w:tc>
        <w:tc>
          <w:tcPr>
            <w:tcW w:w="992" w:type="dxa"/>
            <w:vAlign w:val="center"/>
          </w:tcPr>
          <w:p w14:paraId="6BA3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</w:t>
            </w:r>
          </w:p>
        </w:tc>
        <w:tc>
          <w:tcPr>
            <w:tcW w:w="993" w:type="dxa"/>
            <w:vAlign w:val="center"/>
          </w:tcPr>
          <w:p w14:paraId="7119B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vAlign w:val="center"/>
          </w:tcPr>
          <w:p w14:paraId="02F98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vAlign w:val="center"/>
          </w:tcPr>
          <w:p w14:paraId="39DA8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vAlign w:val="center"/>
          </w:tcPr>
          <w:p w14:paraId="0F8C3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vAlign w:val="center"/>
          </w:tcPr>
          <w:p w14:paraId="11317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31669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47AC6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3CE66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6EF96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72155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451F3D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B3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7D6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</w:t>
            </w:r>
          </w:p>
        </w:tc>
        <w:tc>
          <w:tcPr>
            <w:tcW w:w="992" w:type="dxa"/>
            <w:vAlign w:val="center"/>
          </w:tcPr>
          <w:p w14:paraId="09949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</w:t>
            </w:r>
          </w:p>
        </w:tc>
        <w:tc>
          <w:tcPr>
            <w:tcW w:w="993" w:type="dxa"/>
            <w:vAlign w:val="center"/>
          </w:tcPr>
          <w:p w14:paraId="251F7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vAlign w:val="center"/>
          </w:tcPr>
          <w:p w14:paraId="427B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vAlign w:val="center"/>
          </w:tcPr>
          <w:p w14:paraId="05BEE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vAlign w:val="center"/>
          </w:tcPr>
          <w:p w14:paraId="07862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vAlign w:val="center"/>
          </w:tcPr>
          <w:p w14:paraId="4089A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276</w:t>
            </w:r>
          </w:p>
        </w:tc>
        <w:tc>
          <w:tcPr>
            <w:tcW w:w="1077" w:type="dxa"/>
            <w:vAlign w:val="center"/>
          </w:tcPr>
          <w:p w14:paraId="7CAC9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05588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30568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01C41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5A854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0F9CA91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819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819D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vAlign w:val="center"/>
          </w:tcPr>
          <w:p w14:paraId="32C42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vAlign w:val="center"/>
          </w:tcPr>
          <w:p w14:paraId="2ABF7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vAlign w:val="center"/>
          </w:tcPr>
          <w:p w14:paraId="0EE26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1F999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62932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41D73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8C9D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71CBD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3E6D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3AA0E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vAlign w:val="center"/>
          </w:tcPr>
          <w:p w14:paraId="499FB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5ADB63A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0F8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739B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992" w:type="dxa"/>
            <w:vAlign w:val="center"/>
          </w:tcPr>
          <w:p w14:paraId="5D85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</w:t>
            </w:r>
          </w:p>
        </w:tc>
        <w:tc>
          <w:tcPr>
            <w:tcW w:w="993" w:type="dxa"/>
            <w:vAlign w:val="center"/>
          </w:tcPr>
          <w:p w14:paraId="756A2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948" w:type="dxa"/>
            <w:vAlign w:val="center"/>
          </w:tcPr>
          <w:p w14:paraId="049A7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vAlign w:val="center"/>
          </w:tcPr>
          <w:p w14:paraId="34AE1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vAlign w:val="center"/>
          </w:tcPr>
          <w:p w14:paraId="153C6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vAlign w:val="center"/>
          </w:tcPr>
          <w:p w14:paraId="49209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vAlign w:val="center"/>
          </w:tcPr>
          <w:p w14:paraId="01778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249</w:t>
            </w:r>
          </w:p>
        </w:tc>
        <w:tc>
          <w:tcPr>
            <w:tcW w:w="1077" w:type="dxa"/>
            <w:vAlign w:val="center"/>
          </w:tcPr>
          <w:p w14:paraId="6107F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0ADBF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34657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3354E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43F9E9E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A8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67C7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992" w:type="dxa"/>
            <w:vAlign w:val="center"/>
          </w:tcPr>
          <w:p w14:paraId="5F2EF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993" w:type="dxa"/>
            <w:vAlign w:val="center"/>
          </w:tcPr>
          <w:p w14:paraId="28086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948" w:type="dxa"/>
            <w:vAlign w:val="center"/>
          </w:tcPr>
          <w:p w14:paraId="65A10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vAlign w:val="center"/>
          </w:tcPr>
          <w:p w14:paraId="6EE5D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vAlign w:val="center"/>
          </w:tcPr>
          <w:p w14:paraId="01740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vAlign w:val="center"/>
          </w:tcPr>
          <w:p w14:paraId="5C6F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vAlign w:val="center"/>
          </w:tcPr>
          <w:p w14:paraId="3ED82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vAlign w:val="center"/>
          </w:tcPr>
          <w:p w14:paraId="06422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vAlign w:val="center"/>
          </w:tcPr>
          <w:p w14:paraId="3322D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vAlign w:val="center"/>
          </w:tcPr>
          <w:p w14:paraId="5BD26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vAlign w:val="center"/>
          </w:tcPr>
          <w:p w14:paraId="30DD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</w:tr>
      <w:tr w:rsidR="0010346A" w:rsidRPr="001F2AC7" w14:paraId="095B255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FD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5A8F4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vAlign w:val="center"/>
          </w:tcPr>
          <w:p w14:paraId="46341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vAlign w:val="center"/>
          </w:tcPr>
          <w:p w14:paraId="565A9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vAlign w:val="center"/>
          </w:tcPr>
          <w:p w14:paraId="6CC18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6DD9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EE4F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1A2A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5850D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30B6C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FBAB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6980C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vAlign w:val="center"/>
          </w:tcPr>
          <w:p w14:paraId="0C2BD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0.03</w:t>
            </w:r>
          </w:p>
        </w:tc>
      </w:tr>
    </w:tbl>
    <w:p w14:paraId="08B51550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215450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FF5E3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CDB6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F05B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C95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293C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CD4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D62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B0EB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5807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50FA2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8AC3C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9ED5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7E5B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5E8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995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E2A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75A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406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731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E2F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BD62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6957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98ECA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9A08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5B4CCD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6046[</w:t>
            </w:r>
            <w:r>
              <w:rPr>
                <w:rFonts w:ascii="宋体" w:hAnsi="宋体" w:hint="eastAsia"/>
                <w:sz w:val="18"/>
                <w:szCs w:val="18"/>
              </w:rPr>
              <w:t>休息室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2C74F8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1E700A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7.56</w:t>
            </w:r>
          </w:p>
        </w:tc>
        <w:tc>
          <w:tcPr>
            <w:tcW w:w="1077" w:type="dxa"/>
            <w:vAlign w:val="center"/>
          </w:tcPr>
          <w:p w14:paraId="4B506D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77B2C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7B7663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945.8</w:t>
            </w:r>
          </w:p>
        </w:tc>
        <w:tc>
          <w:tcPr>
            <w:tcW w:w="1077" w:type="dxa"/>
            <w:vAlign w:val="center"/>
          </w:tcPr>
          <w:p w14:paraId="07DF66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20738F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1213.2</w:t>
            </w:r>
          </w:p>
        </w:tc>
        <w:tc>
          <w:tcPr>
            <w:tcW w:w="1077" w:type="dxa"/>
            <w:vAlign w:val="center"/>
          </w:tcPr>
          <w:p w14:paraId="0C5733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</w:tcPr>
          <w:p w14:paraId="084F1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</w:p>
        </w:tc>
        <w:tc>
          <w:tcPr>
            <w:tcW w:w="1077" w:type="dxa"/>
            <w:vAlign w:val="center"/>
          </w:tcPr>
          <w:p w14:paraId="5D1A3C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DB4961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BBEC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7770CEA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A0D997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DC3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636078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06E988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817F6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5A56E7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52FFFD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1BB48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8DFE7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50C393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5FD31D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4A1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F1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A539C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652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BB80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EAB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80E9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B14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BE5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B5A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738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014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983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754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BE7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B17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037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2D7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53C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65B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619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3C6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38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C6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F3D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570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44CE69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E9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667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2D3FC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  <w:tc>
          <w:tcPr>
            <w:tcW w:w="992" w:type="dxa"/>
            <w:vAlign w:val="center"/>
          </w:tcPr>
          <w:p w14:paraId="02ECD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  <w:tc>
          <w:tcPr>
            <w:tcW w:w="993" w:type="dxa"/>
            <w:vAlign w:val="center"/>
          </w:tcPr>
          <w:p w14:paraId="53712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948" w:type="dxa"/>
            <w:vAlign w:val="center"/>
          </w:tcPr>
          <w:p w14:paraId="36FE6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vAlign w:val="center"/>
          </w:tcPr>
          <w:p w14:paraId="58BEB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vAlign w:val="center"/>
          </w:tcPr>
          <w:p w14:paraId="273CA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vAlign w:val="center"/>
          </w:tcPr>
          <w:p w14:paraId="5C4C0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vAlign w:val="center"/>
          </w:tcPr>
          <w:p w14:paraId="6C4A0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6F45F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vAlign w:val="center"/>
          </w:tcPr>
          <w:p w14:paraId="6915F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0A4C7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vAlign w:val="center"/>
          </w:tcPr>
          <w:p w14:paraId="32F38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42.4</w:t>
            </w:r>
          </w:p>
        </w:tc>
      </w:tr>
      <w:tr w:rsidR="004D52FA" w14:paraId="694800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C6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20D5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1BAE5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29.8</w:t>
            </w:r>
          </w:p>
        </w:tc>
        <w:tc>
          <w:tcPr>
            <w:tcW w:w="992" w:type="dxa"/>
            <w:vAlign w:val="center"/>
          </w:tcPr>
          <w:p w14:paraId="09F05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vAlign w:val="center"/>
          </w:tcPr>
          <w:p w14:paraId="6433A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vAlign w:val="center"/>
          </w:tcPr>
          <w:p w14:paraId="2D77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vAlign w:val="center"/>
          </w:tcPr>
          <w:p w14:paraId="64ED7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vAlign w:val="center"/>
          </w:tcPr>
          <w:p w14:paraId="0456D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2BBC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vAlign w:val="center"/>
          </w:tcPr>
          <w:p w14:paraId="48AD3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vAlign w:val="center"/>
          </w:tcPr>
          <w:p w14:paraId="38FCA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vAlign w:val="center"/>
          </w:tcPr>
          <w:p w14:paraId="500E2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vAlign w:val="center"/>
          </w:tcPr>
          <w:p w14:paraId="4AF17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vAlign w:val="center"/>
          </w:tcPr>
          <w:p w14:paraId="2D993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</w:tr>
      <w:tr w:rsidR="004D52FA" w14:paraId="533CF8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57F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D3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vAlign w:val="center"/>
          </w:tcPr>
          <w:p w14:paraId="4FC1C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263.9</w:t>
            </w:r>
          </w:p>
        </w:tc>
        <w:tc>
          <w:tcPr>
            <w:tcW w:w="992" w:type="dxa"/>
            <w:vAlign w:val="center"/>
          </w:tcPr>
          <w:p w14:paraId="58FF8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280.7</w:t>
            </w:r>
          </w:p>
        </w:tc>
        <w:tc>
          <w:tcPr>
            <w:tcW w:w="993" w:type="dxa"/>
            <w:vAlign w:val="center"/>
          </w:tcPr>
          <w:p w14:paraId="5DF7A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282.8</w:t>
            </w:r>
          </w:p>
        </w:tc>
        <w:tc>
          <w:tcPr>
            <w:tcW w:w="948" w:type="dxa"/>
            <w:vAlign w:val="center"/>
          </w:tcPr>
          <w:p w14:paraId="0176B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vAlign w:val="center"/>
          </w:tcPr>
          <w:p w14:paraId="416AB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273.3</w:t>
            </w:r>
          </w:p>
        </w:tc>
        <w:tc>
          <w:tcPr>
            <w:tcW w:w="1077" w:type="dxa"/>
            <w:vAlign w:val="center"/>
          </w:tcPr>
          <w:p w14:paraId="36778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vAlign w:val="center"/>
          </w:tcPr>
          <w:p w14:paraId="239CE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vAlign w:val="center"/>
          </w:tcPr>
          <w:p w14:paraId="56AF4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vAlign w:val="center"/>
          </w:tcPr>
          <w:p w14:paraId="1E897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vAlign w:val="center"/>
          </w:tcPr>
          <w:p w14:paraId="19AA4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112.7</w:t>
            </w:r>
          </w:p>
        </w:tc>
        <w:tc>
          <w:tcPr>
            <w:tcW w:w="1077" w:type="dxa"/>
            <w:vAlign w:val="center"/>
          </w:tcPr>
          <w:p w14:paraId="35233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vAlign w:val="center"/>
          </w:tcPr>
          <w:p w14:paraId="23D59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</w:tr>
      <w:tr w:rsidR="004D52FA" w14:paraId="664A93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EEE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169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K=3.50</w:t>
            </w:r>
          </w:p>
        </w:tc>
        <w:tc>
          <w:tcPr>
            <w:tcW w:w="1134" w:type="dxa"/>
            <w:vAlign w:val="center"/>
          </w:tcPr>
          <w:p w14:paraId="4150E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992" w:type="dxa"/>
            <w:vAlign w:val="center"/>
          </w:tcPr>
          <w:p w14:paraId="58185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93" w:type="dxa"/>
            <w:vAlign w:val="center"/>
          </w:tcPr>
          <w:p w14:paraId="3900B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948" w:type="dxa"/>
            <w:vAlign w:val="center"/>
          </w:tcPr>
          <w:p w14:paraId="6C090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vAlign w:val="center"/>
          </w:tcPr>
          <w:p w14:paraId="31934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vAlign w:val="center"/>
          </w:tcPr>
          <w:p w14:paraId="7A0A7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vAlign w:val="center"/>
          </w:tcPr>
          <w:p w14:paraId="7E99D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vAlign w:val="center"/>
          </w:tcPr>
          <w:p w14:paraId="6F9AD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vAlign w:val="center"/>
          </w:tcPr>
          <w:p w14:paraId="223D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vAlign w:val="center"/>
          </w:tcPr>
          <w:p w14:paraId="36716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vAlign w:val="center"/>
          </w:tcPr>
          <w:p w14:paraId="38B33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vAlign w:val="center"/>
          </w:tcPr>
          <w:p w14:paraId="4F68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32.7</w:t>
            </w:r>
          </w:p>
        </w:tc>
      </w:tr>
      <w:tr w:rsidR="004D52FA" w14:paraId="20C9C3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257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F5EB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SC=0.55</w:t>
            </w:r>
          </w:p>
        </w:tc>
        <w:tc>
          <w:tcPr>
            <w:tcW w:w="1134" w:type="dxa"/>
            <w:vAlign w:val="center"/>
          </w:tcPr>
          <w:p w14:paraId="1F5BA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181.8</w:t>
            </w:r>
          </w:p>
        </w:tc>
        <w:tc>
          <w:tcPr>
            <w:tcW w:w="992" w:type="dxa"/>
            <w:vAlign w:val="center"/>
          </w:tcPr>
          <w:p w14:paraId="19B6E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993" w:type="dxa"/>
            <w:vAlign w:val="center"/>
          </w:tcPr>
          <w:p w14:paraId="1A158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948" w:type="dxa"/>
            <w:vAlign w:val="center"/>
          </w:tcPr>
          <w:p w14:paraId="47E9D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1077" w:type="dxa"/>
            <w:vAlign w:val="center"/>
          </w:tcPr>
          <w:p w14:paraId="718E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1077" w:type="dxa"/>
            <w:vAlign w:val="center"/>
          </w:tcPr>
          <w:p w14:paraId="15089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188.7</w:t>
            </w:r>
          </w:p>
        </w:tc>
        <w:tc>
          <w:tcPr>
            <w:tcW w:w="1077" w:type="dxa"/>
            <w:vAlign w:val="center"/>
          </w:tcPr>
          <w:p w14:paraId="0645F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vAlign w:val="center"/>
          </w:tcPr>
          <w:p w14:paraId="45EEA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vAlign w:val="center"/>
          </w:tcPr>
          <w:p w14:paraId="7045F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vAlign w:val="center"/>
          </w:tcPr>
          <w:p w14:paraId="46570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vAlign w:val="center"/>
          </w:tcPr>
          <w:p w14:paraId="136D4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vAlign w:val="center"/>
          </w:tcPr>
          <w:p w14:paraId="631B1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56.5</w:t>
            </w:r>
          </w:p>
        </w:tc>
      </w:tr>
      <w:tr w:rsidR="004D52FA" w14:paraId="115397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C47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D9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70817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92" w:type="dxa"/>
            <w:vAlign w:val="center"/>
          </w:tcPr>
          <w:p w14:paraId="3100E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93" w:type="dxa"/>
            <w:vAlign w:val="center"/>
          </w:tcPr>
          <w:p w14:paraId="0A0C3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948" w:type="dxa"/>
            <w:vAlign w:val="center"/>
          </w:tcPr>
          <w:p w14:paraId="114A6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6F16A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5412B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6C7CF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11587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09A41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76B60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3F86E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vAlign w:val="center"/>
          </w:tcPr>
          <w:p w14:paraId="35B23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265.9</w:t>
            </w:r>
          </w:p>
        </w:tc>
      </w:tr>
      <w:tr w:rsidR="004D52FA" w14:paraId="60A474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3DF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6C0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7904D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4A4C8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74E9D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4A269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59AA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8C68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35D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3823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1077" w:type="dxa"/>
            <w:vAlign w:val="center"/>
          </w:tcPr>
          <w:p w14:paraId="45580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5CC56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BEA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1241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5E0E60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6A8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52C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8D0F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vAlign w:val="center"/>
          </w:tcPr>
          <w:p w14:paraId="2364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93.0</w:t>
            </w:r>
          </w:p>
        </w:tc>
        <w:tc>
          <w:tcPr>
            <w:tcW w:w="993" w:type="dxa"/>
            <w:vAlign w:val="center"/>
          </w:tcPr>
          <w:p w14:paraId="6F11C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95.3</w:t>
            </w:r>
          </w:p>
        </w:tc>
        <w:tc>
          <w:tcPr>
            <w:tcW w:w="948" w:type="dxa"/>
            <w:vAlign w:val="center"/>
          </w:tcPr>
          <w:p w14:paraId="17D02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vAlign w:val="center"/>
          </w:tcPr>
          <w:p w14:paraId="277B4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vAlign w:val="center"/>
          </w:tcPr>
          <w:p w14:paraId="3FB42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1077" w:type="dxa"/>
            <w:vAlign w:val="center"/>
          </w:tcPr>
          <w:p w14:paraId="7E21D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vAlign w:val="center"/>
          </w:tcPr>
          <w:p w14:paraId="7357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vAlign w:val="center"/>
          </w:tcPr>
          <w:p w14:paraId="7F0D5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vAlign w:val="center"/>
          </w:tcPr>
          <w:p w14:paraId="3E956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vAlign w:val="center"/>
          </w:tcPr>
          <w:p w14:paraId="057CF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vAlign w:val="center"/>
          </w:tcPr>
          <w:p w14:paraId="26EC9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</w:tr>
      <w:tr w:rsidR="004D52FA" w14:paraId="46524B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5F4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9F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17A7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92" w:type="dxa"/>
            <w:vAlign w:val="center"/>
          </w:tcPr>
          <w:p w14:paraId="42ED9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vAlign w:val="center"/>
          </w:tcPr>
          <w:p w14:paraId="30A65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vAlign w:val="center"/>
          </w:tcPr>
          <w:p w14:paraId="77EE5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0D560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397A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33211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60.5</w:t>
            </w:r>
          </w:p>
        </w:tc>
        <w:tc>
          <w:tcPr>
            <w:tcW w:w="1077" w:type="dxa"/>
            <w:vAlign w:val="center"/>
          </w:tcPr>
          <w:p w14:paraId="17048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2410B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30D85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75A0C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vAlign w:val="center"/>
          </w:tcPr>
          <w:p w14:paraId="33790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60.5</w:t>
            </w:r>
          </w:p>
        </w:tc>
      </w:tr>
      <w:tr w:rsidR="004D52FA" w14:paraId="57C603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209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21C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8E71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vAlign w:val="center"/>
          </w:tcPr>
          <w:p w14:paraId="437D3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vAlign w:val="center"/>
          </w:tcPr>
          <w:p w14:paraId="36BAA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948" w:type="dxa"/>
            <w:vAlign w:val="center"/>
          </w:tcPr>
          <w:p w14:paraId="32AAC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vAlign w:val="center"/>
          </w:tcPr>
          <w:p w14:paraId="5BC79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vAlign w:val="center"/>
          </w:tcPr>
          <w:p w14:paraId="134FB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vAlign w:val="center"/>
          </w:tcPr>
          <w:p w14:paraId="747F7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54.9</w:t>
            </w:r>
          </w:p>
        </w:tc>
        <w:tc>
          <w:tcPr>
            <w:tcW w:w="1077" w:type="dxa"/>
            <w:vAlign w:val="center"/>
          </w:tcPr>
          <w:p w14:paraId="59E8E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56E41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07491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199A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58769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59AD38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8FA4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AA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DED4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2" w:type="dxa"/>
            <w:vAlign w:val="center"/>
          </w:tcPr>
          <w:p w14:paraId="31DE8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993" w:type="dxa"/>
            <w:vAlign w:val="center"/>
          </w:tcPr>
          <w:p w14:paraId="41A3E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121.9</w:t>
            </w:r>
          </w:p>
        </w:tc>
        <w:tc>
          <w:tcPr>
            <w:tcW w:w="948" w:type="dxa"/>
            <w:vAlign w:val="center"/>
          </w:tcPr>
          <w:p w14:paraId="4793D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vAlign w:val="center"/>
          </w:tcPr>
          <w:p w14:paraId="0E6AF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vAlign w:val="center"/>
          </w:tcPr>
          <w:p w14:paraId="387F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vAlign w:val="center"/>
          </w:tcPr>
          <w:p w14:paraId="1CD91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124.2</w:t>
            </w:r>
          </w:p>
        </w:tc>
        <w:tc>
          <w:tcPr>
            <w:tcW w:w="1077" w:type="dxa"/>
            <w:vAlign w:val="center"/>
          </w:tcPr>
          <w:p w14:paraId="4F362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vAlign w:val="center"/>
          </w:tcPr>
          <w:p w14:paraId="6CD27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vAlign w:val="center"/>
          </w:tcPr>
          <w:p w14:paraId="6240D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vAlign w:val="center"/>
          </w:tcPr>
          <w:p w14:paraId="6C821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vAlign w:val="center"/>
          </w:tcPr>
          <w:p w14:paraId="56E99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9.7</w:t>
            </w:r>
          </w:p>
        </w:tc>
      </w:tr>
      <w:tr w:rsidR="004D52FA" w14:paraId="2970F1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4D8F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792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22072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076A7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1A7B1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7E8E3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203C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5C54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BD2F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37E7B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0AA6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42F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770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4A4A8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620F63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ECC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5E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0AF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vAlign w:val="center"/>
          </w:tcPr>
          <w:p w14:paraId="4F31E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vAlign w:val="center"/>
          </w:tcPr>
          <w:p w14:paraId="4782E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vAlign w:val="center"/>
          </w:tcPr>
          <w:p w14:paraId="040A9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vAlign w:val="center"/>
          </w:tcPr>
          <w:p w14:paraId="26974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vAlign w:val="center"/>
          </w:tcPr>
          <w:p w14:paraId="14A58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68.3</w:t>
            </w:r>
          </w:p>
        </w:tc>
        <w:tc>
          <w:tcPr>
            <w:tcW w:w="1077" w:type="dxa"/>
            <w:vAlign w:val="center"/>
          </w:tcPr>
          <w:p w14:paraId="2DA50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FD17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0FDA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25B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154FA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B4A7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4CC547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740D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C6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40E7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266.8</w:t>
            </w:r>
          </w:p>
        </w:tc>
        <w:tc>
          <w:tcPr>
            <w:tcW w:w="992" w:type="dxa"/>
            <w:vAlign w:val="center"/>
          </w:tcPr>
          <w:p w14:paraId="0A039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272.3</w:t>
            </w:r>
          </w:p>
        </w:tc>
        <w:tc>
          <w:tcPr>
            <w:tcW w:w="993" w:type="dxa"/>
            <w:vAlign w:val="center"/>
          </w:tcPr>
          <w:p w14:paraId="47466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275.0</w:t>
            </w:r>
          </w:p>
        </w:tc>
        <w:tc>
          <w:tcPr>
            <w:tcW w:w="948" w:type="dxa"/>
            <w:vAlign w:val="center"/>
          </w:tcPr>
          <w:p w14:paraId="73F50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vAlign w:val="center"/>
          </w:tcPr>
          <w:p w14:paraId="1A1A7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vAlign w:val="center"/>
          </w:tcPr>
          <w:p w14:paraId="03788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266.1</w:t>
            </w:r>
          </w:p>
        </w:tc>
        <w:tc>
          <w:tcPr>
            <w:tcW w:w="1077" w:type="dxa"/>
            <w:vAlign w:val="center"/>
          </w:tcPr>
          <w:p w14:paraId="4214F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A709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C6B1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03EB6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79E36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4F7A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D8DEA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4496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4A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3E23C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vAlign w:val="center"/>
          </w:tcPr>
          <w:p w14:paraId="7ED49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vAlign w:val="center"/>
          </w:tcPr>
          <w:p w14:paraId="3C098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vAlign w:val="center"/>
          </w:tcPr>
          <w:p w14:paraId="53DF5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3AEAE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5FEED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vAlign w:val="center"/>
          </w:tcPr>
          <w:p w14:paraId="68865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3E66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3949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51245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A721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5FAE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1F999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346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0916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1161</w:t>
            </w:r>
          </w:p>
        </w:tc>
        <w:tc>
          <w:tcPr>
            <w:tcW w:w="992" w:type="dxa"/>
            <w:vAlign w:val="center"/>
          </w:tcPr>
          <w:p w14:paraId="37F24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1187</w:t>
            </w:r>
          </w:p>
        </w:tc>
        <w:tc>
          <w:tcPr>
            <w:tcW w:w="993" w:type="dxa"/>
            <w:vAlign w:val="center"/>
          </w:tcPr>
          <w:p w14:paraId="64DF4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</w:t>
            </w:r>
          </w:p>
        </w:tc>
        <w:tc>
          <w:tcPr>
            <w:tcW w:w="948" w:type="dxa"/>
            <w:vAlign w:val="center"/>
          </w:tcPr>
          <w:p w14:paraId="64350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vAlign w:val="center"/>
          </w:tcPr>
          <w:p w14:paraId="62521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vAlign w:val="center"/>
          </w:tcPr>
          <w:p w14:paraId="03266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vAlign w:val="center"/>
          </w:tcPr>
          <w:p w14:paraId="745DD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vAlign w:val="center"/>
          </w:tcPr>
          <w:p w14:paraId="4F567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vAlign w:val="center"/>
          </w:tcPr>
          <w:p w14:paraId="434D1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004D5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vAlign w:val="center"/>
          </w:tcPr>
          <w:p w14:paraId="31C2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vAlign w:val="center"/>
          </w:tcPr>
          <w:p w14:paraId="0BCA9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</w:tr>
      <w:tr w:rsidR="0010346A" w:rsidRPr="001F2AC7" w14:paraId="0BC951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43F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C067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992" w:type="dxa"/>
            <w:vAlign w:val="center"/>
          </w:tcPr>
          <w:p w14:paraId="20551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920</w:t>
            </w:r>
          </w:p>
        </w:tc>
        <w:tc>
          <w:tcPr>
            <w:tcW w:w="993" w:type="dxa"/>
            <w:vAlign w:val="center"/>
          </w:tcPr>
          <w:p w14:paraId="7C7C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</w:t>
            </w:r>
          </w:p>
        </w:tc>
        <w:tc>
          <w:tcPr>
            <w:tcW w:w="948" w:type="dxa"/>
            <w:vAlign w:val="center"/>
          </w:tcPr>
          <w:p w14:paraId="5F400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vAlign w:val="center"/>
          </w:tcPr>
          <w:p w14:paraId="36197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vAlign w:val="center"/>
          </w:tcPr>
          <w:p w14:paraId="0A30B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vAlign w:val="center"/>
          </w:tcPr>
          <w:p w14:paraId="093E7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829</w:t>
            </w:r>
          </w:p>
        </w:tc>
        <w:tc>
          <w:tcPr>
            <w:tcW w:w="1077" w:type="dxa"/>
            <w:vAlign w:val="center"/>
          </w:tcPr>
          <w:p w14:paraId="3D222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vAlign w:val="center"/>
          </w:tcPr>
          <w:p w14:paraId="63897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2B96A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vAlign w:val="center"/>
          </w:tcPr>
          <w:p w14:paraId="4D53C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vAlign w:val="center"/>
          </w:tcPr>
          <w:p w14:paraId="22BEC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</w:tr>
      <w:tr w:rsidR="0010346A" w:rsidRPr="001F2AC7" w14:paraId="5CFCEF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5624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4B05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vAlign w:val="center"/>
          </w:tcPr>
          <w:p w14:paraId="4D2D2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vAlign w:val="center"/>
          </w:tcPr>
          <w:p w14:paraId="5731F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vAlign w:val="center"/>
          </w:tcPr>
          <w:p w14:paraId="3291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939F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F9CA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17055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437B4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6C9B9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28C30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5C488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vAlign w:val="center"/>
          </w:tcPr>
          <w:p w14:paraId="65A09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7F48F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E2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34EA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992" w:type="dxa"/>
            <w:vAlign w:val="center"/>
          </w:tcPr>
          <w:p w14:paraId="4B4EE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993" w:type="dxa"/>
            <w:vAlign w:val="center"/>
          </w:tcPr>
          <w:p w14:paraId="2D6E6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920</w:t>
            </w:r>
          </w:p>
        </w:tc>
        <w:tc>
          <w:tcPr>
            <w:tcW w:w="948" w:type="dxa"/>
            <w:vAlign w:val="center"/>
          </w:tcPr>
          <w:p w14:paraId="7FD21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vAlign w:val="center"/>
          </w:tcPr>
          <w:p w14:paraId="3B0B8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vAlign w:val="center"/>
          </w:tcPr>
          <w:p w14:paraId="45137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vAlign w:val="center"/>
          </w:tcPr>
          <w:p w14:paraId="15F6D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vAlign w:val="center"/>
          </w:tcPr>
          <w:p w14:paraId="38ACD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702</w:t>
            </w:r>
          </w:p>
        </w:tc>
        <w:tc>
          <w:tcPr>
            <w:tcW w:w="1077" w:type="dxa"/>
            <w:vAlign w:val="center"/>
          </w:tcPr>
          <w:p w14:paraId="5A113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614F8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vAlign w:val="center"/>
          </w:tcPr>
          <w:p w14:paraId="43481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vAlign w:val="center"/>
          </w:tcPr>
          <w:p w14:paraId="403AB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</w:tr>
      <w:tr w:rsidR="0010346A" w:rsidRPr="001F2AC7" w14:paraId="0FBD4A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AC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E5D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</w:t>
            </w:r>
          </w:p>
        </w:tc>
        <w:tc>
          <w:tcPr>
            <w:tcW w:w="992" w:type="dxa"/>
            <w:vAlign w:val="center"/>
          </w:tcPr>
          <w:p w14:paraId="598C7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846</w:t>
            </w:r>
          </w:p>
        </w:tc>
        <w:tc>
          <w:tcPr>
            <w:tcW w:w="993" w:type="dxa"/>
            <w:vAlign w:val="center"/>
          </w:tcPr>
          <w:p w14:paraId="7BBF3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851</w:t>
            </w:r>
          </w:p>
        </w:tc>
        <w:tc>
          <w:tcPr>
            <w:tcW w:w="948" w:type="dxa"/>
            <w:vAlign w:val="center"/>
          </w:tcPr>
          <w:p w14:paraId="72384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vAlign w:val="center"/>
          </w:tcPr>
          <w:p w14:paraId="75044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vAlign w:val="center"/>
          </w:tcPr>
          <w:p w14:paraId="411F0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vAlign w:val="center"/>
          </w:tcPr>
          <w:p w14:paraId="5D7BB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vAlign w:val="center"/>
          </w:tcPr>
          <w:p w14:paraId="6F54D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vAlign w:val="center"/>
          </w:tcPr>
          <w:p w14:paraId="25803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vAlign w:val="center"/>
          </w:tcPr>
          <w:p w14:paraId="4301D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vAlign w:val="center"/>
          </w:tcPr>
          <w:p w14:paraId="39A51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vAlign w:val="center"/>
          </w:tcPr>
          <w:p w14:paraId="0C721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592</w:t>
            </w:r>
          </w:p>
        </w:tc>
      </w:tr>
      <w:tr w:rsidR="0010346A" w:rsidRPr="001F2AC7" w14:paraId="535B630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B1A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4F89A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vAlign w:val="center"/>
          </w:tcPr>
          <w:p w14:paraId="6F94F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vAlign w:val="center"/>
          </w:tcPr>
          <w:p w14:paraId="406BC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vAlign w:val="center"/>
          </w:tcPr>
          <w:p w14:paraId="00CE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07CE7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17323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7B9CD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4AC10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6B166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673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25840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vAlign w:val="center"/>
          </w:tcPr>
          <w:p w14:paraId="562E9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0.10</w:t>
            </w:r>
          </w:p>
        </w:tc>
      </w:tr>
    </w:tbl>
    <w:p w14:paraId="73F3E49A" w14:textId="77777777" w:rsidR="004D52FA" w:rsidRDefault="004D52F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41EEB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95E3F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56D2C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E196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232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1BD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24D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5385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38B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864C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91A2AB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56F11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F5EE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D39E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59A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7CE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B29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42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311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6CF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0E4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E857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5F7E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EF158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1A6C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2FC2AB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6047[</w:t>
            </w:r>
            <w:r>
              <w:rPr>
                <w:rFonts w:ascii="宋体" w:hAnsi="宋体" w:hint="eastAsia"/>
                <w:sz w:val="18"/>
                <w:szCs w:val="18"/>
              </w:rPr>
              <w:t>小会议室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vAlign w:val="center"/>
          </w:tcPr>
          <w:p w14:paraId="5A3EC3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948" w:type="dxa"/>
            <w:vAlign w:val="center"/>
          </w:tcPr>
          <w:p w14:paraId="34D1D1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37.75</w:t>
            </w:r>
          </w:p>
        </w:tc>
        <w:tc>
          <w:tcPr>
            <w:tcW w:w="1077" w:type="dxa"/>
            <w:vAlign w:val="center"/>
          </w:tcPr>
          <w:p w14:paraId="706EC5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vAlign w:val="center"/>
          </w:tcPr>
          <w:p w14:paraId="649E110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vAlign w:val="center"/>
          </w:tcPr>
          <w:p w14:paraId="1F014E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3180.9</w:t>
            </w:r>
          </w:p>
        </w:tc>
        <w:tc>
          <w:tcPr>
            <w:tcW w:w="1077" w:type="dxa"/>
            <w:vAlign w:val="center"/>
          </w:tcPr>
          <w:p w14:paraId="101D49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4E8A63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5341.8</w:t>
            </w:r>
          </w:p>
        </w:tc>
        <w:tc>
          <w:tcPr>
            <w:tcW w:w="1077" w:type="dxa"/>
            <w:vAlign w:val="center"/>
          </w:tcPr>
          <w:p w14:paraId="2E1C00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077" w:type="dxa"/>
            <w:vAlign w:val="center"/>
          </w:tcPr>
          <w:p w14:paraId="033DF5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</w:p>
        </w:tc>
        <w:tc>
          <w:tcPr>
            <w:tcW w:w="1077" w:type="dxa"/>
            <w:vAlign w:val="center"/>
          </w:tcPr>
          <w:p w14:paraId="7AFF8D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9E3A4B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1A1E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vAlign w:val="center"/>
          </w:tcPr>
          <w:p w14:paraId="50103C3C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1EBFFC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31B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vAlign w:val="center"/>
          </w:tcPr>
          <w:p w14:paraId="06D629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vAlign w:val="center"/>
          </w:tcPr>
          <w:p w14:paraId="60FC28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2.5(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vAlign w:val="center"/>
          </w:tcPr>
          <w:p w14:paraId="44AF42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vAlign w:val="center"/>
          </w:tcPr>
          <w:p w14:paraId="12A7CF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4AD3F5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vAlign w:val="center"/>
          </w:tcPr>
          <w:p w14:paraId="40775B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vAlign w:val="center"/>
          </w:tcPr>
          <w:p w14:paraId="3E05C7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vAlign w:val="center"/>
          </w:tcPr>
          <w:p w14:paraId="7EB431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7E7B65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055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A12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B7876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1A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3242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C23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5F6F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6E6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0E9F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640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A3A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B57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891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F92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007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C41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752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BAC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F31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9B8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02A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86D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56C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4C2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34B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904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D52FA" w14:paraId="3E13FA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B5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10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K=0.39 D=3.07</w:t>
            </w:r>
          </w:p>
        </w:tc>
        <w:tc>
          <w:tcPr>
            <w:tcW w:w="1134" w:type="dxa"/>
            <w:vAlign w:val="center"/>
          </w:tcPr>
          <w:p w14:paraId="1A146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992" w:type="dxa"/>
            <w:vAlign w:val="center"/>
          </w:tcPr>
          <w:p w14:paraId="1CA1C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130.4</w:t>
            </w:r>
          </w:p>
        </w:tc>
        <w:tc>
          <w:tcPr>
            <w:tcW w:w="993" w:type="dxa"/>
            <w:vAlign w:val="center"/>
          </w:tcPr>
          <w:p w14:paraId="0652B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135.7</w:t>
            </w:r>
          </w:p>
        </w:tc>
        <w:tc>
          <w:tcPr>
            <w:tcW w:w="948" w:type="dxa"/>
            <w:vAlign w:val="center"/>
          </w:tcPr>
          <w:p w14:paraId="2E846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vAlign w:val="center"/>
          </w:tcPr>
          <w:p w14:paraId="28553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vAlign w:val="center"/>
          </w:tcPr>
          <w:p w14:paraId="69620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vAlign w:val="center"/>
          </w:tcPr>
          <w:p w14:paraId="6FEB7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vAlign w:val="center"/>
          </w:tcPr>
          <w:p w14:paraId="3662D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vAlign w:val="center"/>
          </w:tcPr>
          <w:p w14:paraId="09875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vAlign w:val="center"/>
          </w:tcPr>
          <w:p w14:paraId="28FF0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vAlign w:val="center"/>
          </w:tcPr>
          <w:p w14:paraId="5A1A6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vAlign w:val="center"/>
          </w:tcPr>
          <w:p w14:paraId="41E9B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</w:tr>
      <w:tr w:rsidR="004D52FA" w14:paraId="43EB73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CE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1C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F=17.42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0BE81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88.4</w:t>
            </w:r>
          </w:p>
        </w:tc>
        <w:tc>
          <w:tcPr>
            <w:tcW w:w="992" w:type="dxa"/>
            <w:vAlign w:val="center"/>
          </w:tcPr>
          <w:p w14:paraId="61DC2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993" w:type="dxa"/>
            <w:vAlign w:val="center"/>
          </w:tcPr>
          <w:p w14:paraId="553BC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48" w:type="dxa"/>
            <w:vAlign w:val="center"/>
          </w:tcPr>
          <w:p w14:paraId="7244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vAlign w:val="center"/>
          </w:tcPr>
          <w:p w14:paraId="4F326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vAlign w:val="center"/>
          </w:tcPr>
          <w:p w14:paraId="5A9AE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vAlign w:val="center"/>
          </w:tcPr>
          <w:p w14:paraId="04C9A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vAlign w:val="center"/>
          </w:tcPr>
          <w:p w14:paraId="47760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vAlign w:val="center"/>
          </w:tcPr>
          <w:p w14:paraId="15EE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vAlign w:val="center"/>
          </w:tcPr>
          <w:p w14:paraId="0707F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vAlign w:val="center"/>
          </w:tcPr>
          <w:p w14:paraId="58A6B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vAlign w:val="center"/>
          </w:tcPr>
          <w:p w14:paraId="0ECF5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143.6</w:t>
            </w:r>
          </w:p>
        </w:tc>
      </w:tr>
      <w:tr w:rsidR="004D52FA" w14:paraId="484FD9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AF2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4B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K=1.02 D=3.79</w:t>
            </w:r>
          </w:p>
        </w:tc>
        <w:tc>
          <w:tcPr>
            <w:tcW w:w="1134" w:type="dxa"/>
            <w:vAlign w:val="center"/>
          </w:tcPr>
          <w:p w14:paraId="78ED6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127.4</w:t>
            </w:r>
          </w:p>
        </w:tc>
        <w:tc>
          <w:tcPr>
            <w:tcW w:w="992" w:type="dxa"/>
            <w:vAlign w:val="center"/>
          </w:tcPr>
          <w:p w14:paraId="47AF2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124.0</w:t>
            </w:r>
          </w:p>
        </w:tc>
        <w:tc>
          <w:tcPr>
            <w:tcW w:w="993" w:type="dxa"/>
            <w:vAlign w:val="center"/>
          </w:tcPr>
          <w:p w14:paraId="26580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948" w:type="dxa"/>
            <w:vAlign w:val="center"/>
          </w:tcPr>
          <w:p w14:paraId="1AD6D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vAlign w:val="center"/>
          </w:tcPr>
          <w:p w14:paraId="3E373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vAlign w:val="center"/>
          </w:tcPr>
          <w:p w14:paraId="68190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vAlign w:val="center"/>
          </w:tcPr>
          <w:p w14:paraId="23FFD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vAlign w:val="center"/>
          </w:tcPr>
          <w:p w14:paraId="2A045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180.8</w:t>
            </w:r>
          </w:p>
        </w:tc>
        <w:tc>
          <w:tcPr>
            <w:tcW w:w="1077" w:type="dxa"/>
            <w:vAlign w:val="center"/>
          </w:tcPr>
          <w:p w14:paraId="02890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vAlign w:val="center"/>
          </w:tcPr>
          <w:p w14:paraId="5CFEC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vAlign w:val="center"/>
          </w:tcPr>
          <w:p w14:paraId="359C2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vAlign w:val="center"/>
          </w:tcPr>
          <w:p w14:paraId="43AFB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210.7</w:t>
            </w:r>
          </w:p>
        </w:tc>
      </w:tr>
      <w:tr w:rsidR="004D52FA" w14:paraId="3B1E77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E0A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819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vAlign w:val="center"/>
          </w:tcPr>
          <w:p w14:paraId="0926A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992" w:type="dxa"/>
            <w:vAlign w:val="center"/>
          </w:tcPr>
          <w:p w14:paraId="2AF0E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993" w:type="dxa"/>
            <w:vAlign w:val="center"/>
          </w:tcPr>
          <w:p w14:paraId="782D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948" w:type="dxa"/>
            <w:vAlign w:val="center"/>
          </w:tcPr>
          <w:p w14:paraId="0E5CA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1385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73866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05A5F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4AEAD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2EBC4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08480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4EF07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vAlign w:val="center"/>
          </w:tcPr>
          <w:p w14:paraId="7A6CC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431.8</w:t>
            </w:r>
          </w:p>
        </w:tc>
      </w:tr>
      <w:tr w:rsidR="004D52FA" w14:paraId="5685AC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1E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13D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F=1.68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vAlign w:val="center"/>
          </w:tcPr>
          <w:p w14:paraId="32B83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vAlign w:val="center"/>
          </w:tcPr>
          <w:p w14:paraId="6176B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vAlign w:val="center"/>
          </w:tcPr>
          <w:p w14:paraId="22D34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vAlign w:val="center"/>
          </w:tcPr>
          <w:p w14:paraId="1E0DA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C32F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1AB5C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38.3</w:t>
            </w:r>
          </w:p>
        </w:tc>
        <w:tc>
          <w:tcPr>
            <w:tcW w:w="1077" w:type="dxa"/>
            <w:vAlign w:val="center"/>
          </w:tcPr>
          <w:p w14:paraId="49B39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0982E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7E6D7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497F8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3BB6A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vAlign w:val="center"/>
          </w:tcPr>
          <w:p w14:paraId="6A54E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38.3</w:t>
            </w:r>
          </w:p>
        </w:tc>
      </w:tr>
      <w:tr w:rsidR="004D52FA" w14:paraId="245BF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EFE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648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E2B5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447.4</w:t>
            </w:r>
          </w:p>
        </w:tc>
        <w:tc>
          <w:tcPr>
            <w:tcW w:w="992" w:type="dxa"/>
            <w:vAlign w:val="center"/>
          </w:tcPr>
          <w:p w14:paraId="50199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464.3</w:t>
            </w:r>
          </w:p>
        </w:tc>
        <w:tc>
          <w:tcPr>
            <w:tcW w:w="993" w:type="dxa"/>
            <w:vAlign w:val="center"/>
          </w:tcPr>
          <w:p w14:paraId="00559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475.7</w:t>
            </w:r>
          </w:p>
        </w:tc>
        <w:tc>
          <w:tcPr>
            <w:tcW w:w="948" w:type="dxa"/>
            <w:vAlign w:val="center"/>
          </w:tcPr>
          <w:p w14:paraId="6FA49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vAlign w:val="center"/>
          </w:tcPr>
          <w:p w14:paraId="183FC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vAlign w:val="center"/>
          </w:tcPr>
          <w:p w14:paraId="62C46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504.0</w:t>
            </w:r>
          </w:p>
        </w:tc>
        <w:tc>
          <w:tcPr>
            <w:tcW w:w="1077" w:type="dxa"/>
            <w:vAlign w:val="center"/>
          </w:tcPr>
          <w:p w14:paraId="23602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515.3</w:t>
            </w:r>
          </w:p>
        </w:tc>
        <w:tc>
          <w:tcPr>
            <w:tcW w:w="1077" w:type="dxa"/>
            <w:vAlign w:val="center"/>
          </w:tcPr>
          <w:p w14:paraId="39D17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379.4</w:t>
            </w:r>
          </w:p>
        </w:tc>
        <w:tc>
          <w:tcPr>
            <w:tcW w:w="1077" w:type="dxa"/>
            <w:vAlign w:val="center"/>
          </w:tcPr>
          <w:p w14:paraId="32DA6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vAlign w:val="center"/>
          </w:tcPr>
          <w:p w14:paraId="7FE0B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vAlign w:val="center"/>
          </w:tcPr>
          <w:p w14:paraId="6B9DE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vAlign w:val="center"/>
          </w:tcPr>
          <w:p w14:paraId="23202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</w:tr>
      <w:tr w:rsidR="004D52FA" w14:paraId="3ED78E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FF4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130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0CA4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992" w:type="dxa"/>
            <w:vAlign w:val="center"/>
          </w:tcPr>
          <w:p w14:paraId="7B6BA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993" w:type="dxa"/>
            <w:vAlign w:val="center"/>
          </w:tcPr>
          <w:p w14:paraId="6BE35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948" w:type="dxa"/>
            <w:vAlign w:val="center"/>
          </w:tcPr>
          <w:p w14:paraId="0C8CA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0AAEB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6C045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7D14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28BB3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30B16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21F8B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5E02D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  <w:tc>
          <w:tcPr>
            <w:tcW w:w="1077" w:type="dxa"/>
            <w:vAlign w:val="center"/>
          </w:tcPr>
          <w:p w14:paraId="2E639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302.0</w:t>
            </w:r>
          </w:p>
        </w:tc>
      </w:tr>
      <w:tr w:rsidR="004D52FA" w14:paraId="7AEED2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868E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FD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697CB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844.0</w:t>
            </w:r>
          </w:p>
        </w:tc>
        <w:tc>
          <w:tcPr>
            <w:tcW w:w="992" w:type="dxa"/>
            <w:vAlign w:val="center"/>
          </w:tcPr>
          <w:p w14:paraId="7178E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863.0</w:t>
            </w:r>
          </w:p>
        </w:tc>
        <w:tc>
          <w:tcPr>
            <w:tcW w:w="993" w:type="dxa"/>
            <w:vAlign w:val="center"/>
          </w:tcPr>
          <w:p w14:paraId="45A8C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872.5</w:t>
            </w:r>
          </w:p>
        </w:tc>
        <w:tc>
          <w:tcPr>
            <w:tcW w:w="948" w:type="dxa"/>
            <w:vAlign w:val="center"/>
          </w:tcPr>
          <w:p w14:paraId="77E8B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881.9</w:t>
            </w:r>
          </w:p>
        </w:tc>
        <w:tc>
          <w:tcPr>
            <w:tcW w:w="1077" w:type="dxa"/>
            <w:vAlign w:val="center"/>
          </w:tcPr>
          <w:p w14:paraId="3687C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891.4</w:t>
            </w:r>
          </w:p>
        </w:tc>
        <w:tc>
          <w:tcPr>
            <w:tcW w:w="1077" w:type="dxa"/>
            <w:vAlign w:val="center"/>
          </w:tcPr>
          <w:p w14:paraId="1172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900.9</w:t>
            </w:r>
          </w:p>
        </w:tc>
        <w:tc>
          <w:tcPr>
            <w:tcW w:w="1077" w:type="dxa"/>
            <w:vAlign w:val="center"/>
          </w:tcPr>
          <w:p w14:paraId="0141D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910.4</w:t>
            </w:r>
          </w:p>
        </w:tc>
        <w:tc>
          <w:tcPr>
            <w:tcW w:w="1077" w:type="dxa"/>
            <w:vAlign w:val="center"/>
          </w:tcPr>
          <w:p w14:paraId="572F2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474A5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0932D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vAlign w:val="center"/>
          </w:tcPr>
          <w:p w14:paraId="7F379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189.7</w:t>
            </w:r>
          </w:p>
        </w:tc>
        <w:tc>
          <w:tcPr>
            <w:tcW w:w="1077" w:type="dxa"/>
            <w:vAlign w:val="center"/>
          </w:tcPr>
          <w:p w14:paraId="1331D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</w:tr>
      <w:tr w:rsidR="004D52FA" w14:paraId="3B9AD8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E7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16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F28E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1529.6</w:t>
            </w:r>
          </w:p>
        </w:tc>
        <w:tc>
          <w:tcPr>
            <w:tcW w:w="992" w:type="dxa"/>
            <w:vAlign w:val="center"/>
          </w:tcPr>
          <w:p w14:paraId="604BC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1548.6</w:t>
            </w:r>
          </w:p>
        </w:tc>
        <w:tc>
          <w:tcPr>
            <w:tcW w:w="993" w:type="dxa"/>
            <w:vAlign w:val="center"/>
          </w:tcPr>
          <w:p w14:paraId="55398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1558.0</w:t>
            </w:r>
          </w:p>
        </w:tc>
        <w:tc>
          <w:tcPr>
            <w:tcW w:w="948" w:type="dxa"/>
            <w:vAlign w:val="center"/>
          </w:tcPr>
          <w:p w14:paraId="1A6B7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1567.5</w:t>
            </w:r>
          </w:p>
        </w:tc>
        <w:tc>
          <w:tcPr>
            <w:tcW w:w="1077" w:type="dxa"/>
            <w:vAlign w:val="center"/>
          </w:tcPr>
          <w:p w14:paraId="28733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1577.0</w:t>
            </w:r>
          </w:p>
        </w:tc>
        <w:tc>
          <w:tcPr>
            <w:tcW w:w="1077" w:type="dxa"/>
            <w:vAlign w:val="center"/>
          </w:tcPr>
          <w:p w14:paraId="67435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1586.5</w:t>
            </w:r>
          </w:p>
        </w:tc>
        <w:tc>
          <w:tcPr>
            <w:tcW w:w="1077" w:type="dxa"/>
            <w:vAlign w:val="center"/>
          </w:tcPr>
          <w:p w14:paraId="1D57B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1596.0</w:t>
            </w:r>
          </w:p>
        </w:tc>
        <w:tc>
          <w:tcPr>
            <w:tcW w:w="1077" w:type="dxa"/>
            <w:vAlign w:val="center"/>
          </w:tcPr>
          <w:p w14:paraId="49B5E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vAlign w:val="center"/>
          </w:tcPr>
          <w:p w14:paraId="63568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vAlign w:val="center"/>
          </w:tcPr>
          <w:p w14:paraId="091F1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227.6</w:t>
            </w:r>
          </w:p>
        </w:tc>
        <w:tc>
          <w:tcPr>
            <w:tcW w:w="1077" w:type="dxa"/>
            <w:vAlign w:val="center"/>
          </w:tcPr>
          <w:p w14:paraId="07E5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vAlign w:val="center"/>
          </w:tcPr>
          <w:p w14:paraId="1C6DC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</w:tr>
      <w:tr w:rsidR="004D52FA" w14:paraId="57CD73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70DD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8D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7D05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vAlign w:val="center"/>
          </w:tcPr>
          <w:p w14:paraId="5F136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vAlign w:val="center"/>
          </w:tcPr>
          <w:p w14:paraId="05A9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vAlign w:val="center"/>
          </w:tcPr>
          <w:p w14:paraId="46049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385D4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6CA0E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72D74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46E6A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1A66D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7592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1893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7B7F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4D52FA" w14:paraId="5C3551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C47D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4B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608E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514.2</w:t>
            </w:r>
          </w:p>
        </w:tc>
        <w:tc>
          <w:tcPr>
            <w:tcW w:w="992" w:type="dxa"/>
            <w:vAlign w:val="center"/>
          </w:tcPr>
          <w:p w14:paraId="3F401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553.5</w:t>
            </w:r>
          </w:p>
        </w:tc>
        <w:tc>
          <w:tcPr>
            <w:tcW w:w="993" w:type="dxa"/>
            <w:vAlign w:val="center"/>
          </w:tcPr>
          <w:p w14:paraId="18AFB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573.2</w:t>
            </w:r>
          </w:p>
        </w:tc>
        <w:tc>
          <w:tcPr>
            <w:tcW w:w="948" w:type="dxa"/>
            <w:vAlign w:val="center"/>
          </w:tcPr>
          <w:p w14:paraId="282A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568.3</w:t>
            </w:r>
          </w:p>
        </w:tc>
        <w:tc>
          <w:tcPr>
            <w:tcW w:w="1077" w:type="dxa"/>
            <w:vAlign w:val="center"/>
          </w:tcPr>
          <w:p w14:paraId="7E1C0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528.9</w:t>
            </w:r>
          </w:p>
        </w:tc>
        <w:tc>
          <w:tcPr>
            <w:tcW w:w="1077" w:type="dxa"/>
            <w:vAlign w:val="center"/>
          </w:tcPr>
          <w:p w14:paraId="139B7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509.3</w:t>
            </w:r>
          </w:p>
        </w:tc>
        <w:tc>
          <w:tcPr>
            <w:tcW w:w="1077" w:type="dxa"/>
            <w:vAlign w:val="center"/>
          </w:tcPr>
          <w:p w14:paraId="4D69D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FCB3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24D4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9BB6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4EE3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9D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4D52FA" w14:paraId="0BC788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858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34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2F82E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1989.7</w:t>
            </w:r>
          </w:p>
        </w:tc>
        <w:tc>
          <w:tcPr>
            <w:tcW w:w="992" w:type="dxa"/>
            <w:vAlign w:val="center"/>
          </w:tcPr>
          <w:p w14:paraId="4BBD7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2030.6</w:t>
            </w:r>
          </w:p>
        </w:tc>
        <w:tc>
          <w:tcPr>
            <w:tcW w:w="993" w:type="dxa"/>
            <w:vAlign w:val="center"/>
          </w:tcPr>
          <w:p w14:paraId="3E103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2051.0</w:t>
            </w:r>
          </w:p>
        </w:tc>
        <w:tc>
          <w:tcPr>
            <w:tcW w:w="948" w:type="dxa"/>
            <w:vAlign w:val="center"/>
          </w:tcPr>
          <w:p w14:paraId="0F8D9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2045.9</w:t>
            </w:r>
          </w:p>
        </w:tc>
        <w:tc>
          <w:tcPr>
            <w:tcW w:w="1077" w:type="dxa"/>
            <w:vAlign w:val="center"/>
          </w:tcPr>
          <w:p w14:paraId="4651D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2005.0</w:t>
            </w:r>
          </w:p>
        </w:tc>
        <w:tc>
          <w:tcPr>
            <w:tcW w:w="1077" w:type="dxa"/>
            <w:vAlign w:val="center"/>
          </w:tcPr>
          <w:p w14:paraId="4C9A8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1984.6</w:t>
            </w:r>
          </w:p>
        </w:tc>
        <w:tc>
          <w:tcPr>
            <w:tcW w:w="1077" w:type="dxa"/>
            <w:vAlign w:val="center"/>
          </w:tcPr>
          <w:p w14:paraId="5EFCC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217C2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2AB0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653ED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36CF3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vAlign w:val="center"/>
          </w:tcPr>
          <w:p w14:paraId="46AD9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957EB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C65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6D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0EB36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992" w:type="dxa"/>
            <w:vAlign w:val="center"/>
          </w:tcPr>
          <w:p w14:paraId="12F3F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993" w:type="dxa"/>
            <w:vAlign w:val="center"/>
          </w:tcPr>
          <w:p w14:paraId="34457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948" w:type="dxa"/>
            <w:vAlign w:val="center"/>
          </w:tcPr>
          <w:p w14:paraId="67D39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vAlign w:val="center"/>
          </w:tcPr>
          <w:p w14:paraId="3AE4C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vAlign w:val="center"/>
          </w:tcPr>
          <w:p w14:paraId="76ACD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2.06</w:t>
            </w:r>
          </w:p>
        </w:tc>
        <w:tc>
          <w:tcPr>
            <w:tcW w:w="1077" w:type="dxa"/>
            <w:vAlign w:val="center"/>
          </w:tcPr>
          <w:p w14:paraId="5F250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B34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22F0C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A0E7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687C8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vAlign w:val="center"/>
          </w:tcPr>
          <w:p w14:paraId="0BDB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7AB3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ACE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5132A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5086</w:t>
            </w:r>
          </w:p>
        </w:tc>
        <w:tc>
          <w:tcPr>
            <w:tcW w:w="992" w:type="dxa"/>
            <w:vAlign w:val="center"/>
          </w:tcPr>
          <w:p w14:paraId="1E9C8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5156</w:t>
            </w:r>
          </w:p>
        </w:tc>
        <w:tc>
          <w:tcPr>
            <w:tcW w:w="993" w:type="dxa"/>
            <w:vAlign w:val="center"/>
          </w:tcPr>
          <w:p w14:paraId="7640F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5198</w:t>
            </w:r>
          </w:p>
        </w:tc>
        <w:tc>
          <w:tcPr>
            <w:tcW w:w="948" w:type="dxa"/>
            <w:vAlign w:val="center"/>
          </w:tcPr>
          <w:p w14:paraId="35A51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vAlign w:val="center"/>
          </w:tcPr>
          <w:p w14:paraId="18F5D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vAlign w:val="center"/>
          </w:tcPr>
          <w:p w14:paraId="2A3F2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5342</w:t>
            </w:r>
          </w:p>
        </w:tc>
        <w:tc>
          <w:tcPr>
            <w:tcW w:w="1077" w:type="dxa"/>
            <w:vAlign w:val="center"/>
          </w:tcPr>
          <w:p w14:paraId="53151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vAlign w:val="center"/>
          </w:tcPr>
          <w:p w14:paraId="6AB61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66A57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vAlign w:val="center"/>
          </w:tcPr>
          <w:p w14:paraId="749A2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vAlign w:val="center"/>
          </w:tcPr>
          <w:p w14:paraId="5A15A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vAlign w:val="center"/>
          </w:tcPr>
          <w:p w14:paraId="0AEDD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</w:t>
            </w:r>
          </w:p>
        </w:tc>
      </w:tr>
      <w:tr w:rsidR="0010346A" w:rsidRPr="001F2AC7" w14:paraId="01ED5D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D4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70973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2925</w:t>
            </w:r>
          </w:p>
        </w:tc>
        <w:tc>
          <w:tcPr>
            <w:tcW w:w="992" w:type="dxa"/>
            <w:vAlign w:val="center"/>
          </w:tcPr>
          <w:p w14:paraId="73C68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2994</w:t>
            </w:r>
          </w:p>
        </w:tc>
        <w:tc>
          <w:tcPr>
            <w:tcW w:w="993" w:type="dxa"/>
            <w:vAlign w:val="center"/>
          </w:tcPr>
          <w:p w14:paraId="2371B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3035</w:t>
            </w:r>
          </w:p>
        </w:tc>
        <w:tc>
          <w:tcPr>
            <w:tcW w:w="948" w:type="dxa"/>
            <w:vAlign w:val="center"/>
          </w:tcPr>
          <w:p w14:paraId="5D9A7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3097</w:t>
            </w:r>
          </w:p>
        </w:tc>
        <w:tc>
          <w:tcPr>
            <w:tcW w:w="1077" w:type="dxa"/>
            <w:vAlign w:val="center"/>
          </w:tcPr>
          <w:p w14:paraId="09BE3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3139</w:t>
            </w:r>
          </w:p>
        </w:tc>
        <w:tc>
          <w:tcPr>
            <w:tcW w:w="1077" w:type="dxa"/>
            <w:vAlign w:val="center"/>
          </w:tcPr>
          <w:p w14:paraId="60D8F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vAlign w:val="center"/>
          </w:tcPr>
          <w:p w14:paraId="7DA2F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vAlign w:val="center"/>
          </w:tcPr>
          <w:p w14:paraId="709FB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3A34E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vAlign w:val="center"/>
          </w:tcPr>
          <w:p w14:paraId="1B3B9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vAlign w:val="center"/>
          </w:tcPr>
          <w:p w14:paraId="585BB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vAlign w:val="center"/>
          </w:tcPr>
          <w:p w14:paraId="50A91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</w:t>
            </w:r>
          </w:p>
        </w:tc>
      </w:tr>
      <w:tr w:rsidR="0010346A" w:rsidRPr="001F2AC7" w14:paraId="15CA80E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13E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E387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3.08</w:t>
            </w:r>
          </w:p>
        </w:tc>
        <w:tc>
          <w:tcPr>
            <w:tcW w:w="992" w:type="dxa"/>
            <w:vAlign w:val="center"/>
          </w:tcPr>
          <w:p w14:paraId="781FC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993" w:type="dxa"/>
            <w:vAlign w:val="center"/>
          </w:tcPr>
          <w:p w14:paraId="76F01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948" w:type="dxa"/>
            <w:vAlign w:val="center"/>
          </w:tcPr>
          <w:p w14:paraId="7346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6D50E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5358D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119D4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5A64C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664E6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68F62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46D1A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  <w:tc>
          <w:tcPr>
            <w:tcW w:w="1077" w:type="dxa"/>
            <w:vAlign w:val="center"/>
          </w:tcPr>
          <w:p w14:paraId="742A4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3.08</w:t>
            </w:r>
          </w:p>
        </w:tc>
      </w:tr>
      <w:tr w:rsidR="0010346A" w:rsidRPr="001F2AC7" w14:paraId="3C4FE3A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FCB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1CE52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3096</w:t>
            </w:r>
          </w:p>
        </w:tc>
        <w:tc>
          <w:tcPr>
            <w:tcW w:w="992" w:type="dxa"/>
            <w:vAlign w:val="center"/>
          </w:tcPr>
          <w:p w14:paraId="1ED49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3126</w:t>
            </w:r>
          </w:p>
        </w:tc>
        <w:tc>
          <w:tcPr>
            <w:tcW w:w="993" w:type="dxa"/>
            <w:vAlign w:val="center"/>
          </w:tcPr>
          <w:p w14:paraId="5D508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3147</w:t>
            </w:r>
          </w:p>
        </w:tc>
        <w:tc>
          <w:tcPr>
            <w:tcW w:w="948" w:type="dxa"/>
            <w:vAlign w:val="center"/>
          </w:tcPr>
          <w:p w14:paraId="75C8E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3214</w:t>
            </w:r>
          </w:p>
        </w:tc>
        <w:tc>
          <w:tcPr>
            <w:tcW w:w="1077" w:type="dxa"/>
            <w:vAlign w:val="center"/>
          </w:tcPr>
          <w:p w14:paraId="379B8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vAlign w:val="center"/>
          </w:tcPr>
          <w:p w14:paraId="6583F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3357</w:t>
            </w:r>
          </w:p>
        </w:tc>
        <w:tc>
          <w:tcPr>
            <w:tcW w:w="1077" w:type="dxa"/>
            <w:vAlign w:val="center"/>
          </w:tcPr>
          <w:p w14:paraId="13C5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vAlign w:val="center"/>
          </w:tcPr>
          <w:p w14:paraId="0CB61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3FCB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vAlign w:val="center"/>
          </w:tcPr>
          <w:p w14:paraId="6B988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vAlign w:val="center"/>
          </w:tcPr>
          <w:p w14:paraId="55E9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vAlign w:val="center"/>
          </w:tcPr>
          <w:p w14:paraId="028ED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</w:t>
            </w:r>
          </w:p>
        </w:tc>
      </w:tr>
      <w:tr w:rsidR="0010346A" w:rsidRPr="001F2AC7" w14:paraId="3A9D253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CD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vAlign w:val="center"/>
          </w:tcPr>
          <w:p w14:paraId="35EF1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</w:t>
            </w:r>
          </w:p>
        </w:tc>
        <w:tc>
          <w:tcPr>
            <w:tcW w:w="992" w:type="dxa"/>
            <w:vAlign w:val="center"/>
          </w:tcPr>
          <w:p w14:paraId="319EC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2440</w:t>
            </w:r>
          </w:p>
        </w:tc>
        <w:tc>
          <w:tcPr>
            <w:tcW w:w="993" w:type="dxa"/>
            <w:vAlign w:val="center"/>
          </w:tcPr>
          <w:p w14:paraId="345BF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2462</w:t>
            </w:r>
          </w:p>
        </w:tc>
        <w:tc>
          <w:tcPr>
            <w:tcW w:w="948" w:type="dxa"/>
            <w:vAlign w:val="center"/>
          </w:tcPr>
          <w:p w14:paraId="480C1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vAlign w:val="center"/>
          </w:tcPr>
          <w:p w14:paraId="12857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vAlign w:val="center"/>
          </w:tcPr>
          <w:p w14:paraId="25D5E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2672</w:t>
            </w:r>
          </w:p>
        </w:tc>
        <w:tc>
          <w:tcPr>
            <w:tcW w:w="1077" w:type="dxa"/>
            <w:vAlign w:val="center"/>
          </w:tcPr>
          <w:p w14:paraId="198FE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vAlign w:val="center"/>
          </w:tcPr>
          <w:p w14:paraId="4162B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vAlign w:val="center"/>
          </w:tcPr>
          <w:p w14:paraId="046AA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vAlign w:val="center"/>
          </w:tcPr>
          <w:p w14:paraId="09A88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vAlign w:val="center"/>
          </w:tcPr>
          <w:p w14:paraId="213A2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vAlign w:val="center"/>
          </w:tcPr>
          <w:p w14:paraId="4F819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1680</w:t>
            </w:r>
          </w:p>
        </w:tc>
      </w:tr>
      <w:tr w:rsidR="0010346A" w:rsidRPr="001F2AC7" w14:paraId="502E421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8BF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vAlign w:val="center"/>
          </w:tcPr>
          <w:p w14:paraId="19CC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2" w:type="dxa"/>
            <w:vAlign w:val="center"/>
          </w:tcPr>
          <w:p w14:paraId="5C1D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93" w:type="dxa"/>
            <w:vAlign w:val="center"/>
          </w:tcPr>
          <w:p w14:paraId="6F11C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948" w:type="dxa"/>
            <w:vAlign w:val="center"/>
          </w:tcPr>
          <w:p w14:paraId="1816A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37FA1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11086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0A355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3C5F7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349AE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35FBB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  <w:tc>
          <w:tcPr>
            <w:tcW w:w="1077" w:type="dxa"/>
            <w:vAlign w:val="center"/>
          </w:tcPr>
          <w:p w14:paraId="15E66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1.03</w:t>
            </w:r>
          </w:p>
        </w:tc>
        <w:tc>
          <w:tcPr>
            <w:tcW w:w="1077" w:type="dxa"/>
            <w:vAlign w:val="center"/>
          </w:tcPr>
          <w:p w14:paraId="4442C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1.03</w:t>
            </w:r>
          </w:p>
        </w:tc>
      </w:tr>
      <w:bookmarkEnd w:id="131"/>
    </w:tbl>
    <w:p w14:paraId="19AB106E" w14:textId="77777777" w:rsidR="004D52FA" w:rsidRDefault="004D52FA">
      <w:pPr>
        <w:rPr>
          <w:szCs w:val="24"/>
          <w:lang w:val="en-US"/>
        </w:rPr>
      </w:pPr>
    </w:p>
    <w:p w14:paraId="52A200C9" w14:textId="77777777" w:rsidR="004D52FA" w:rsidRDefault="004D52FA">
      <w:pPr>
        <w:rPr>
          <w:szCs w:val="24"/>
          <w:lang w:val="en-US"/>
        </w:rPr>
      </w:pPr>
    </w:p>
    <w:sectPr w:rsidR="004D52FA" w:rsidSect="000329E6">
      <w:footerReference w:type="default" r:id="rId37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0ECC" w14:textId="77777777" w:rsidR="00362557" w:rsidRDefault="00362557">
      <w:r>
        <w:separator/>
      </w:r>
    </w:p>
  </w:endnote>
  <w:endnote w:type="continuationSeparator" w:id="0">
    <w:p w14:paraId="50AAF8F3" w14:textId="77777777" w:rsidR="00362557" w:rsidRDefault="0036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FE37" w14:textId="77777777" w:rsidR="00000000" w:rsidRDefault="00000000" w:rsidP="00682C57">
    <w:pPr>
      <w:pStyle w:val="a5"/>
    </w:pPr>
  </w:p>
  <w:p w14:paraId="5BD145B1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0E637CC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9B60ECC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163117"/>
      <w:docPartObj>
        <w:docPartGallery w:val="Page Numbers (Bottom of Page)"/>
        <w:docPartUnique/>
      </w:docPartObj>
    </w:sdtPr>
    <w:sdtContent>
      <w:p w14:paraId="71FB68A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4EB5A1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FBF3" w14:textId="77777777" w:rsidR="00362557" w:rsidRDefault="00362557">
      <w:r>
        <w:separator/>
      </w:r>
    </w:p>
  </w:footnote>
  <w:footnote w:type="continuationSeparator" w:id="0">
    <w:p w14:paraId="322DA9AD" w14:textId="77777777" w:rsidR="00362557" w:rsidRDefault="0036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7DFE" w14:textId="77777777" w:rsidR="00000000" w:rsidRDefault="00000000">
    <w:pPr>
      <w:pStyle w:val="a4"/>
    </w:pPr>
    <w:r>
      <w:rPr>
        <w:noProof/>
      </w:rPr>
      <w:drawing>
        <wp:inline distT="0" distB="0" distL="0" distR="0" wp14:anchorId="44530096" wp14:editId="3F4A57A1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26F7" w14:textId="77777777" w:rsidR="00000000" w:rsidRDefault="00000000" w:rsidP="00D7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47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94"/>
    <w:rsid w:val="001915A3"/>
    <w:rsid w:val="00217F62"/>
    <w:rsid w:val="00362557"/>
    <w:rsid w:val="004D52FA"/>
    <w:rsid w:val="00592D09"/>
    <w:rsid w:val="0070249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9410BFF"/>
  <w15:docId w15:val="{6363E0F2-F3FC-4501-B632-493F2D20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183AF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56</Pages>
  <Words>16265</Words>
  <Characters>92711</Characters>
  <Application>Microsoft Office Word</Application>
  <DocSecurity>0</DocSecurity>
  <Lines>772</Lines>
  <Paragraphs>217</Paragraphs>
  <ScaleCrop>false</ScaleCrop>
  <Company>ths</Company>
  <LinksUpToDate>false</LinksUpToDate>
  <CharactersWithSpaces>108759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蔡蔡</dc:creator>
  <cp:keywords/>
  <dc:description/>
  <cp:lastModifiedBy>蔡 蔡</cp:lastModifiedBy>
  <cp:revision>1</cp:revision>
  <cp:lastPrinted>1899-12-31T16:00:00Z</cp:lastPrinted>
  <dcterms:created xsi:type="dcterms:W3CDTF">2025-12-21T12:18:00Z</dcterms:created>
  <dcterms:modified xsi:type="dcterms:W3CDTF">2025-12-21T12:19:00Z</dcterms:modified>
</cp:coreProperties>
</file>