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7CA9" w14:textId="77777777"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8F35C4" w:rsidRPr="00352C59" w14:paraId="7CEAB608" w14:textId="77777777" w:rsidTr="00C43BD2">
        <w:trPr>
          <w:trHeight w:val="2025"/>
          <w:jc w:val="center"/>
        </w:trPr>
        <w:tc>
          <w:tcPr>
            <w:tcW w:w="8312" w:type="dxa"/>
            <w:vAlign w:val="center"/>
          </w:tcPr>
          <w:p w14:paraId="04DB1AF7" w14:textId="77777777"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4A638B7" w14:textId="77777777"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146232">
              <w:rPr>
                <w:rFonts w:ascii="微软雅黑" w:eastAsia="微软雅黑" w:hAnsi="微软雅黑" w:hint="eastAsia"/>
                <w:b/>
                <w:spacing w:val="100"/>
                <w:sz w:val="72"/>
                <w:szCs w:val="52"/>
                <w:fitText w:val="7200" w:id="-745366016"/>
              </w:rPr>
              <w:t>建筑全能耗报告</w:t>
            </w:r>
            <w:r w:rsidRPr="00146232">
              <w:rPr>
                <w:rFonts w:ascii="微软雅黑" w:eastAsia="微软雅黑" w:hAnsi="微软雅黑" w:hint="eastAsia"/>
                <w:b/>
                <w:spacing w:val="18"/>
                <w:sz w:val="72"/>
                <w:szCs w:val="52"/>
                <w:fitText w:val="7200" w:id="-745366016"/>
              </w:rPr>
              <w:t>书</w:t>
            </w:r>
          </w:p>
          <w:p w14:paraId="57DAB8A7" w14:textId="77777777"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8F35C4" w:rsidRPr="00352C59" w14:paraId="3041BEA1" w14:textId="77777777" w:rsidTr="005C4C2C">
        <w:trPr>
          <w:trHeight w:val="1217"/>
          <w:jc w:val="center"/>
        </w:trPr>
        <w:tc>
          <w:tcPr>
            <w:tcW w:w="8312" w:type="dxa"/>
            <w:hideMark/>
          </w:tcPr>
          <w:p w14:paraId="5356492A" w14:textId="77777777" w:rsidR="008F35C4" w:rsidRPr="009A1C1A" w:rsidRDefault="008F35C4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蒲津143号绿色建筑改造</w:t>
            </w:r>
            <w:bookmarkEnd w:id="1"/>
          </w:p>
        </w:tc>
      </w:tr>
      <w:tr w:rsidR="008F35C4" w:rsidRPr="00352C59" w14:paraId="7AA1EDA5" w14:textId="77777777" w:rsidTr="005C4C2C">
        <w:trPr>
          <w:trHeight w:val="568"/>
          <w:jc w:val="center"/>
        </w:trPr>
        <w:tc>
          <w:tcPr>
            <w:tcW w:w="8312" w:type="dxa"/>
          </w:tcPr>
          <w:p w14:paraId="653AEF51" w14:textId="77777777" w:rsidR="008F35C4" w:rsidRDefault="008F35C4" w:rsidP="008F35C4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20FBE58C" w14:textId="77777777" w:rsidR="00566790" w:rsidRPr="00352C59" w:rsidRDefault="00566790" w:rsidP="008F35C4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8F35C4" w:rsidRPr="00352C59" w14:paraId="36826697" w14:textId="77777777" w:rsidTr="00C43BD2">
        <w:trPr>
          <w:jc w:val="center"/>
        </w:trPr>
        <w:tc>
          <w:tcPr>
            <w:tcW w:w="8312" w:type="dxa"/>
          </w:tcPr>
          <w:p w14:paraId="3126BF37" w14:textId="77777777" w:rsidR="008F35C4" w:rsidRDefault="008F35C4" w:rsidP="008F35C4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43A67EE1" w14:textId="77777777"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9E40757" wp14:editId="2BFA6ED2">
            <wp:extent cx="1009756" cy="100975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E5747" w14:textId="77777777" w:rsidR="00AB45C3" w:rsidRDefault="00AB45C3" w:rsidP="00AB45C3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p w14:paraId="6F471AF4" w14:textId="77777777" w:rsidR="00CB562B" w:rsidRDefault="00CB562B" w:rsidP="00AB45C3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AB45C3" w14:paraId="65491749" w14:textId="77777777" w:rsidTr="002521CF">
        <w:tc>
          <w:tcPr>
            <w:tcW w:w="1263" w:type="dxa"/>
          </w:tcPr>
          <w:p w14:paraId="15E1EC84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73B50C2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5995DCEB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广西-南宁</w:t>
            </w:r>
            <w:bookmarkEnd w:id="4"/>
          </w:p>
        </w:tc>
      </w:tr>
      <w:tr w:rsidR="00AB45C3" w14:paraId="03308633" w14:textId="77777777" w:rsidTr="002521CF">
        <w:tc>
          <w:tcPr>
            <w:tcW w:w="1263" w:type="dxa"/>
          </w:tcPr>
          <w:p w14:paraId="400F2549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0162C3A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0DAB6439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AB45C3" w14:paraId="6A186D53" w14:textId="77777777" w:rsidTr="002521CF">
        <w:tc>
          <w:tcPr>
            <w:tcW w:w="1263" w:type="dxa"/>
          </w:tcPr>
          <w:p w14:paraId="7798FB6F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2F2D846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95FC513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AB45C3" w14:paraId="0D709904" w14:textId="77777777" w:rsidTr="002521CF">
        <w:tc>
          <w:tcPr>
            <w:tcW w:w="1263" w:type="dxa"/>
          </w:tcPr>
          <w:p w14:paraId="4626FA12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054541C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E2BB2A1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17093A8F" w14:textId="77777777" w:rsidTr="002521CF">
        <w:tc>
          <w:tcPr>
            <w:tcW w:w="1263" w:type="dxa"/>
          </w:tcPr>
          <w:p w14:paraId="33AAEFB7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3FBB2156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8FAC2A0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5AF171C7" w14:textId="77777777" w:rsidTr="002521CF">
        <w:tc>
          <w:tcPr>
            <w:tcW w:w="1263" w:type="dxa"/>
          </w:tcPr>
          <w:p w14:paraId="58184FE6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7BDFD20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EA494E9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229576DF" w14:textId="77777777" w:rsidTr="002521CF">
        <w:tc>
          <w:tcPr>
            <w:tcW w:w="1263" w:type="dxa"/>
          </w:tcPr>
          <w:p w14:paraId="7BA6D5E7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A68ED5D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666D8BC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2025年12月27日</w:t>
            </w:r>
            <w:bookmarkEnd w:id="7"/>
          </w:p>
        </w:tc>
      </w:tr>
    </w:tbl>
    <w:p w14:paraId="5AFE02EE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DC34DF5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892A69E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AB45C3" w14:paraId="0DAFCDBD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D0EC37B" w14:textId="77777777" w:rsidR="00AB45C3" w:rsidRDefault="00AB45C3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A6E157B" w14:textId="77777777" w:rsidR="00AB45C3" w:rsidRDefault="00AB45C3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4C3AFAAE" w14:textId="77777777" w:rsidR="00AB45C3" w:rsidRDefault="00AB45C3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17A3C71" wp14:editId="096D7FD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45C3" w14:paraId="35F267A3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C748E0C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E7A39A7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0202869A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14:paraId="36DAD069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F7E99B5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6DB75CB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T18907813888</w:t>
            </w:r>
            <w:bookmarkEnd w:id="10"/>
          </w:p>
        </w:tc>
        <w:tc>
          <w:tcPr>
            <w:tcW w:w="3958" w:type="dxa"/>
            <w:vMerge/>
          </w:tcPr>
          <w:p w14:paraId="4C42B9B2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14:paraId="6C430209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37A1175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CFC69A7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A6E15B0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61B21245" w14:textId="77777777" w:rsidR="00D40158" w:rsidRDefault="00AB45C3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773DCC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2E96D80" w14:textId="77777777" w:rsidR="00146232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762518" w:history="1">
        <w:r w:rsidR="00146232" w:rsidRPr="00CD77D5">
          <w:rPr>
            <w:rStyle w:val="a6"/>
            <w:rFonts w:hint="eastAsia"/>
          </w:rPr>
          <w:t>1</w:t>
        </w:r>
        <w:r w:rsidR="00146232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146232" w:rsidRPr="00CD77D5">
          <w:rPr>
            <w:rStyle w:val="a6"/>
            <w:rFonts w:hint="eastAsia"/>
          </w:rPr>
          <w:t>建筑概况</w:t>
        </w:r>
        <w:r w:rsidR="00146232">
          <w:rPr>
            <w:rFonts w:hint="eastAsia"/>
            <w:webHidden/>
          </w:rPr>
          <w:tab/>
        </w:r>
        <w:r w:rsidR="00146232">
          <w:rPr>
            <w:rFonts w:hint="eastAsia"/>
            <w:webHidden/>
          </w:rPr>
          <w:fldChar w:fldCharType="begin"/>
        </w:r>
        <w:r w:rsidR="00146232">
          <w:rPr>
            <w:rFonts w:hint="eastAsia"/>
            <w:webHidden/>
          </w:rPr>
          <w:instrText xml:space="preserve"> </w:instrText>
        </w:r>
        <w:r w:rsidR="00146232">
          <w:rPr>
            <w:webHidden/>
          </w:rPr>
          <w:instrText>PAGEREF _Toc217762518 \h</w:instrText>
        </w:r>
        <w:r w:rsidR="00146232">
          <w:rPr>
            <w:rFonts w:hint="eastAsia"/>
            <w:webHidden/>
          </w:rPr>
          <w:instrText xml:space="preserve"> </w:instrText>
        </w:r>
        <w:r w:rsidR="00146232">
          <w:rPr>
            <w:rFonts w:hint="eastAsia"/>
            <w:webHidden/>
          </w:rPr>
        </w:r>
        <w:r w:rsidR="00146232">
          <w:rPr>
            <w:rFonts w:hint="eastAsia"/>
            <w:webHidden/>
          </w:rPr>
          <w:fldChar w:fldCharType="separate"/>
        </w:r>
        <w:r w:rsidR="00146232">
          <w:rPr>
            <w:webHidden/>
          </w:rPr>
          <w:t>4</w:t>
        </w:r>
        <w:r w:rsidR="00146232">
          <w:rPr>
            <w:rFonts w:hint="eastAsia"/>
            <w:webHidden/>
          </w:rPr>
          <w:fldChar w:fldCharType="end"/>
        </w:r>
      </w:hyperlink>
    </w:p>
    <w:p w14:paraId="501A8B9C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19" w:history="1">
        <w:r w:rsidRPr="00CD77D5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56ABDC9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20" w:history="1">
        <w:r w:rsidRPr="00CD77D5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AFF97E6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21" w:history="1">
        <w:r w:rsidRPr="00CD77D5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A72F7CC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2" w:history="1">
        <w:r w:rsidRPr="00CD77D5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7990B26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3" w:history="1">
        <w:r w:rsidRPr="00CD77D5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54D99EE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4" w:history="1">
        <w:r w:rsidRPr="00CD77D5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D17134E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25" w:history="1">
        <w:r w:rsidRPr="00CD77D5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94C7AFF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6" w:history="1">
        <w:r w:rsidRPr="00CD77D5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6172C14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7" w:history="1">
        <w:r w:rsidRPr="00CD77D5">
          <w:rPr>
            <w:rStyle w:val="a6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202D1E2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8" w:history="1">
        <w:r w:rsidRPr="00CD77D5">
          <w:rPr>
            <w:rStyle w:val="a6"/>
            <w:rFonts w:hint="eastAsia"/>
            <w:lang w:val="en-GB"/>
          </w:rPr>
          <w:t>5.1.2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13AA40A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9" w:history="1">
        <w:r w:rsidRPr="00CD77D5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1B404C6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30" w:history="1">
        <w:r w:rsidRPr="00CD77D5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228046A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31" w:history="1">
        <w:r w:rsidRPr="00CD77D5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43DF9E0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32" w:history="1">
        <w:r w:rsidRPr="00CD77D5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8A7D606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33" w:history="1">
        <w:r w:rsidRPr="00CD77D5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9CA983F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34" w:history="1">
        <w:r w:rsidRPr="00CD77D5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C3F6A3A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35" w:history="1">
        <w:r w:rsidRPr="00CD77D5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DAF588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36" w:history="1">
        <w:r w:rsidRPr="00CD77D5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60A40AA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37" w:history="1">
        <w:r w:rsidRPr="00CD77D5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25FA6ED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38" w:history="1">
        <w:r w:rsidRPr="00CD77D5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A93C4E4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39" w:history="1">
        <w:r w:rsidRPr="00CD77D5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供应的系统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1F51CCB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40" w:history="1">
        <w:r w:rsidRPr="00CD77D5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冷水机组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35E79E8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41" w:history="1">
        <w:r w:rsidRPr="00CD77D5">
          <w:rPr>
            <w:rStyle w:val="a6"/>
            <w:rFonts w:hint="eastAsia"/>
            <w:lang w:val="en-GB"/>
          </w:rPr>
          <w:t>9.1.3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水泵系统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A776ACF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42" w:history="1">
        <w:r w:rsidRPr="00CD77D5">
          <w:rPr>
            <w:rStyle w:val="a6"/>
            <w:rFonts w:hint="eastAsia"/>
            <w:lang w:val="en-GB"/>
          </w:rPr>
          <w:t>9.1.4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运行工况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2496383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43" w:history="1">
        <w:r w:rsidRPr="00CD77D5">
          <w:rPr>
            <w:rStyle w:val="a6"/>
            <w:rFonts w:hint="eastAsia"/>
            <w:lang w:val="en-GB"/>
          </w:rPr>
          <w:t>9.1.5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制冷能耗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47B6A0A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44" w:history="1">
        <w:r w:rsidRPr="00CD77D5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D9FC61E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45" w:history="1">
        <w:r w:rsidRPr="00CD77D5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580477C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46" w:history="1">
        <w:r w:rsidRPr="00CD77D5">
          <w:rPr>
            <w:rStyle w:val="a6"/>
            <w:rFonts w:hint="eastAsia"/>
            <w:lang w:val="en-GB"/>
          </w:rPr>
          <w:t>10.1.1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供应的系统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543510A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47" w:history="1">
        <w:r w:rsidRPr="00CD77D5">
          <w:rPr>
            <w:rStyle w:val="a6"/>
            <w:rFonts w:hint="eastAsia"/>
            <w:lang w:val="en-GB"/>
          </w:rPr>
          <w:t>10.1.2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热水锅炉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288C32C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48" w:history="1">
        <w:r w:rsidRPr="00CD77D5">
          <w:rPr>
            <w:rStyle w:val="a6"/>
            <w:rFonts w:hint="eastAsia"/>
            <w:lang w:val="en-GB"/>
          </w:rPr>
          <w:t>10.1.3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热水循环泵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3B46753" w14:textId="77777777" w:rsidR="00146232" w:rsidRDefault="0014623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49" w:history="1">
        <w:r w:rsidRPr="00CD77D5">
          <w:rPr>
            <w:rStyle w:val="a6"/>
            <w:rFonts w:hint="eastAsia"/>
            <w:lang w:val="en-GB"/>
          </w:rPr>
          <w:t>10.1.4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热水循环水泵能耗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AEC83D7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50" w:history="1">
        <w:r w:rsidRPr="00CD77D5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E8A9AC9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51" w:history="1">
        <w:r w:rsidRPr="00CD77D5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660D607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52" w:history="1">
        <w:r w:rsidRPr="00CD77D5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BFFAF8D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53" w:history="1">
        <w:r w:rsidRPr="00CD77D5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AFE6200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54" w:history="1">
        <w:r w:rsidRPr="00CD77D5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插座设备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C029987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55" w:history="1">
        <w:r w:rsidRPr="00CD77D5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AC8AFE0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56" w:history="1">
        <w:r w:rsidRPr="00CD77D5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0100A6E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57" w:history="1">
        <w:r w:rsidRPr="00CD77D5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26CE092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58" w:history="1">
        <w:r w:rsidRPr="00CD77D5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5F02D3D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59" w:history="1">
        <w:r w:rsidRPr="00CD77D5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A043BB9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60" w:history="1">
        <w:r w:rsidRPr="00CD77D5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F741BBE" w14:textId="77777777" w:rsidR="00146232" w:rsidRDefault="0014623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61" w:history="1">
        <w:r w:rsidRPr="00CD77D5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附</w:t>
        </w:r>
        <w:r w:rsidRPr="00CD77D5">
          <w:rPr>
            <w:rStyle w:val="a6"/>
            <w:rFonts w:hint="eastAsia"/>
          </w:rPr>
          <w:t>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4594BAC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62" w:history="1">
        <w:r w:rsidRPr="00CD77D5">
          <w:rPr>
            <w:rStyle w:val="a6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工作日</w:t>
        </w:r>
        <w:r w:rsidRPr="00CD77D5">
          <w:rPr>
            <w:rStyle w:val="a6"/>
            <w:rFonts w:hint="eastAsia"/>
          </w:rPr>
          <w:t>/</w:t>
        </w:r>
        <w:r w:rsidRPr="00CD77D5">
          <w:rPr>
            <w:rStyle w:val="a6"/>
            <w:rFonts w:hint="eastAsia"/>
          </w:rPr>
          <w:t>节假日人员逐时在室率</w:t>
        </w:r>
        <w:r w:rsidRPr="00CD77D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0B8E4DF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63" w:history="1">
        <w:r w:rsidRPr="00CD77D5">
          <w:rPr>
            <w:rStyle w:val="a6"/>
            <w:rFonts w:hint="eastAsia"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工作日</w:t>
        </w:r>
        <w:r w:rsidRPr="00CD77D5">
          <w:rPr>
            <w:rStyle w:val="a6"/>
            <w:rFonts w:hint="eastAsia"/>
          </w:rPr>
          <w:t>/</w:t>
        </w:r>
        <w:r w:rsidRPr="00CD77D5">
          <w:rPr>
            <w:rStyle w:val="a6"/>
            <w:rFonts w:hint="eastAsia"/>
          </w:rPr>
          <w:t>节假日照明开关时间表</w:t>
        </w:r>
        <w:r w:rsidRPr="00CD77D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030FB41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64" w:history="1">
        <w:r w:rsidRPr="00CD77D5">
          <w:rPr>
            <w:rStyle w:val="a6"/>
            <w:rFonts w:hint="eastAsia"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工作日</w:t>
        </w:r>
        <w:r w:rsidRPr="00CD77D5">
          <w:rPr>
            <w:rStyle w:val="a6"/>
            <w:rFonts w:hint="eastAsia"/>
          </w:rPr>
          <w:t>/</w:t>
        </w:r>
        <w:r w:rsidRPr="00CD77D5">
          <w:rPr>
            <w:rStyle w:val="a6"/>
            <w:rFonts w:hint="eastAsia"/>
          </w:rPr>
          <w:t>节假日设备逐时使用率</w:t>
        </w:r>
        <w:r w:rsidRPr="00CD77D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223C7F5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65" w:history="1">
        <w:r w:rsidRPr="00CD77D5">
          <w:rPr>
            <w:rStyle w:val="a6"/>
            <w:rFonts w:hint="eastAsia"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工作日</w:t>
        </w:r>
        <w:r w:rsidRPr="00CD77D5">
          <w:rPr>
            <w:rStyle w:val="a6"/>
            <w:rFonts w:hint="eastAsia"/>
          </w:rPr>
          <w:t>/</w:t>
        </w:r>
        <w:r w:rsidRPr="00CD77D5">
          <w:rPr>
            <w:rStyle w:val="a6"/>
            <w:rFonts w:hint="eastAsia"/>
          </w:rPr>
          <w:t>节假日空调系统运行时间表</w:t>
        </w:r>
        <w:r w:rsidRPr="00CD77D5">
          <w:rPr>
            <w:rStyle w:val="a6"/>
            <w:rFonts w:hint="eastAsia"/>
          </w:rPr>
          <w:t>(1:</w:t>
        </w:r>
        <w:r w:rsidRPr="00CD77D5">
          <w:rPr>
            <w:rStyle w:val="a6"/>
            <w:rFonts w:hint="eastAsia"/>
          </w:rPr>
          <w:t>开</w:t>
        </w:r>
        <w:r w:rsidRPr="00CD77D5">
          <w:rPr>
            <w:rStyle w:val="a6"/>
            <w:rFonts w:hint="eastAsia"/>
          </w:rPr>
          <w:t>,0:</w:t>
        </w:r>
        <w:r w:rsidRPr="00CD77D5">
          <w:rPr>
            <w:rStyle w:val="a6"/>
            <w:rFonts w:hint="eastAsia"/>
          </w:rPr>
          <w:t>关</w:t>
        </w:r>
        <w:r w:rsidRPr="00CD77D5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1BAAAB1" w14:textId="77777777" w:rsidR="00146232" w:rsidRDefault="0014623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66" w:history="1">
        <w:r w:rsidRPr="00CD77D5">
          <w:rPr>
            <w:rStyle w:val="a6"/>
            <w:rFonts w:hint="eastAsia"/>
            <w:lang w:val="en-GB"/>
          </w:rPr>
          <w:t>16.5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D77D5">
          <w:rPr>
            <w:rStyle w:val="a6"/>
            <w:rFonts w:hint="eastAsia"/>
          </w:rPr>
          <w:t>工作日</w:t>
        </w:r>
        <w:r w:rsidRPr="00CD77D5">
          <w:rPr>
            <w:rStyle w:val="a6"/>
            <w:rFonts w:hint="eastAsia"/>
          </w:rPr>
          <w:t>/</w:t>
        </w:r>
        <w:r w:rsidRPr="00CD77D5">
          <w:rPr>
            <w:rStyle w:val="a6"/>
            <w:rFonts w:hint="eastAsia"/>
          </w:rPr>
          <w:t>节假日新风运行时间表</w:t>
        </w:r>
        <w:r w:rsidRPr="00CD77D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13313FB" w14:textId="77777777" w:rsidR="00AA47FE" w:rsidRDefault="00D40158" w:rsidP="00D40158">
      <w:pPr>
        <w:pStyle w:val="TOC1"/>
        <w:sectPr w:rsidR="00AA47FE" w:rsidSect="000A763A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F926031" w14:textId="77777777" w:rsidR="00D40158" w:rsidRPr="005E5F93" w:rsidRDefault="00D40158" w:rsidP="005215FB">
      <w:pPr>
        <w:pStyle w:val="1"/>
      </w:pPr>
      <w:bookmarkStart w:id="11" w:name="_Toc217762518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5417B778" w14:textId="77777777" w:rsidTr="006053BF">
        <w:tc>
          <w:tcPr>
            <w:tcW w:w="2841" w:type="dxa"/>
            <w:shd w:val="clear" w:color="auto" w:fill="E6E6E6"/>
          </w:tcPr>
          <w:p w14:paraId="2D813A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19ECC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蒲津</w:t>
            </w:r>
            <w:r>
              <w:t>143</w:t>
            </w:r>
            <w:r>
              <w:t>号绿色建筑改造</w:t>
            </w:r>
            <w:bookmarkEnd w:id="12"/>
          </w:p>
        </w:tc>
      </w:tr>
      <w:tr w:rsidR="00D40158" w:rsidRPr="00FF2243" w14:paraId="269BB2AE" w14:textId="77777777" w:rsidTr="006053BF">
        <w:tc>
          <w:tcPr>
            <w:tcW w:w="2841" w:type="dxa"/>
            <w:shd w:val="clear" w:color="auto" w:fill="E6E6E6"/>
          </w:tcPr>
          <w:p w14:paraId="2CE64B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9DF4D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广西</w:t>
            </w:r>
            <w:r>
              <w:t>-</w:t>
            </w:r>
            <w:r>
              <w:t>南宁</w:t>
            </w:r>
            <w:bookmarkEnd w:id="13"/>
          </w:p>
        </w:tc>
      </w:tr>
      <w:tr w:rsidR="00037A4C" w:rsidRPr="00FF2243" w14:paraId="45A98846" w14:textId="77777777" w:rsidTr="006053BF">
        <w:tc>
          <w:tcPr>
            <w:tcW w:w="2841" w:type="dxa"/>
            <w:shd w:val="clear" w:color="auto" w:fill="E6E6E6"/>
          </w:tcPr>
          <w:p w14:paraId="3E22979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01DBE7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021A45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108.35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B40999A" w14:textId="77777777" w:rsidTr="006053BF">
        <w:tc>
          <w:tcPr>
            <w:tcW w:w="2841" w:type="dxa"/>
            <w:shd w:val="clear" w:color="auto" w:fill="E6E6E6"/>
          </w:tcPr>
          <w:p w14:paraId="13DDBEE6" w14:textId="77777777" w:rsidR="00D40158" w:rsidRPr="00FF2243" w:rsidRDefault="00784EC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F12C6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1005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603655A" w14:textId="77777777" w:rsidTr="006053BF">
        <w:tc>
          <w:tcPr>
            <w:tcW w:w="2841" w:type="dxa"/>
            <w:shd w:val="clear" w:color="auto" w:fill="E6E6E6"/>
          </w:tcPr>
          <w:p w14:paraId="48514E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24E04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45533B8" w14:textId="77777777" w:rsidTr="006053BF">
        <w:tc>
          <w:tcPr>
            <w:tcW w:w="2841" w:type="dxa"/>
            <w:shd w:val="clear" w:color="auto" w:fill="E6E6E6"/>
          </w:tcPr>
          <w:p w14:paraId="3B5405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15BA85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22.4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BD1B3A4" w14:textId="77777777" w:rsidTr="006053BF">
        <w:tc>
          <w:tcPr>
            <w:tcW w:w="2841" w:type="dxa"/>
            <w:shd w:val="clear" w:color="auto" w:fill="E6E6E6"/>
          </w:tcPr>
          <w:p w14:paraId="63AE0331" w14:textId="77777777"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5BD577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3744.12</w:t>
            </w:r>
            <w:bookmarkEnd w:id="22"/>
          </w:p>
        </w:tc>
      </w:tr>
      <w:tr w:rsidR="00203A7D" w:rsidRPr="00FF2243" w14:paraId="7F000B84" w14:textId="77777777" w:rsidTr="006053BF">
        <w:tc>
          <w:tcPr>
            <w:tcW w:w="2841" w:type="dxa"/>
            <w:shd w:val="clear" w:color="auto" w:fill="E6E6E6"/>
          </w:tcPr>
          <w:p w14:paraId="66E58FFD" w14:textId="77777777"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FD1CF0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1325.51</w:t>
            </w:r>
            <w:bookmarkEnd w:id="23"/>
          </w:p>
        </w:tc>
      </w:tr>
      <w:tr w:rsidR="00D40158" w:rsidRPr="00FF2243" w14:paraId="06A534E0" w14:textId="77777777" w:rsidTr="006053BF">
        <w:tc>
          <w:tcPr>
            <w:tcW w:w="2841" w:type="dxa"/>
            <w:shd w:val="clear" w:color="auto" w:fill="E6E6E6"/>
          </w:tcPr>
          <w:p w14:paraId="3FC6CE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8E14F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76.7</w:t>
            </w:r>
            <w:bookmarkEnd w:id="24"/>
          </w:p>
        </w:tc>
      </w:tr>
      <w:tr w:rsidR="00D40158" w:rsidRPr="00FF2243" w14:paraId="04011D9D" w14:textId="77777777" w:rsidTr="006053BF">
        <w:tc>
          <w:tcPr>
            <w:tcW w:w="2841" w:type="dxa"/>
            <w:shd w:val="clear" w:color="auto" w:fill="E6E6E6"/>
          </w:tcPr>
          <w:p w14:paraId="0AEA3C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71963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142BD281" w14:textId="77777777" w:rsidTr="006053BF">
        <w:tc>
          <w:tcPr>
            <w:tcW w:w="2841" w:type="dxa"/>
            <w:shd w:val="clear" w:color="auto" w:fill="E6E6E6"/>
          </w:tcPr>
          <w:p w14:paraId="39D9CC9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38A1A9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0.38</w:t>
            </w:r>
            <w:bookmarkEnd w:id="26"/>
          </w:p>
        </w:tc>
      </w:tr>
      <w:tr w:rsidR="00D40158" w:rsidRPr="00FF2243" w14:paraId="12769CE5" w14:textId="77777777" w:rsidTr="006053BF">
        <w:tc>
          <w:tcPr>
            <w:tcW w:w="2841" w:type="dxa"/>
            <w:shd w:val="clear" w:color="auto" w:fill="E6E6E6"/>
          </w:tcPr>
          <w:p w14:paraId="70374DD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4B22D0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0.56</w:t>
            </w:r>
            <w:bookmarkEnd w:id="27"/>
          </w:p>
        </w:tc>
      </w:tr>
      <w:tr w:rsidR="001F2EAE" w:rsidRPr="00FF2243" w14:paraId="7DCE05A3" w14:textId="77777777" w:rsidTr="006053BF">
        <w:tc>
          <w:tcPr>
            <w:tcW w:w="2841" w:type="dxa"/>
            <w:shd w:val="clear" w:color="auto" w:fill="E6E6E6"/>
          </w:tcPr>
          <w:p w14:paraId="6B6DC2DF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CD9E25D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63BB4828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22CC0FCF" w14:textId="77777777" w:rsidR="00033A7A" w:rsidRDefault="00732438" w:rsidP="00824A6F">
      <w:pPr>
        <w:pStyle w:val="1"/>
      </w:pPr>
      <w:bookmarkStart w:id="29" w:name="TitleFormat"/>
      <w:bookmarkStart w:id="30" w:name="_Toc21776251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0987338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22D12FF1" w14:textId="77777777" w:rsidR="00EB5CA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E28FF3A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21776252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5D42346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0659E7AF" w14:textId="77777777" w:rsidR="00A23AC4" w:rsidRDefault="00B31357" w:rsidP="00B31357">
      <w:pPr>
        <w:pStyle w:val="1"/>
      </w:pPr>
      <w:bookmarkStart w:id="38" w:name="_Toc217762521"/>
      <w:r>
        <w:rPr>
          <w:rFonts w:hint="eastAsia"/>
        </w:rPr>
        <w:lastRenderedPageBreak/>
        <w:t>气象数据</w:t>
      </w:r>
      <w:bookmarkEnd w:id="38"/>
    </w:p>
    <w:p w14:paraId="4219E157" w14:textId="77777777" w:rsidR="008244A0" w:rsidRDefault="00483CEF" w:rsidP="00483CEF">
      <w:pPr>
        <w:pStyle w:val="2"/>
      </w:pPr>
      <w:bookmarkStart w:id="39" w:name="_Toc217762522"/>
      <w:r>
        <w:rPr>
          <w:rFonts w:hint="eastAsia"/>
        </w:rPr>
        <w:t>逐日干球温度表</w:t>
      </w:r>
      <w:bookmarkEnd w:id="39"/>
    </w:p>
    <w:p w14:paraId="75E6AC5B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0848E0BC" wp14:editId="6EE246D0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F1286" w14:textId="77777777" w:rsidR="00902539" w:rsidRDefault="00483CEF" w:rsidP="00902539">
      <w:pPr>
        <w:pStyle w:val="2"/>
      </w:pPr>
      <w:bookmarkStart w:id="41" w:name="_Toc217762523"/>
      <w:r>
        <w:rPr>
          <w:rFonts w:hint="eastAsia"/>
        </w:rPr>
        <w:t>逐月辐照量表</w:t>
      </w:r>
      <w:bookmarkEnd w:id="41"/>
    </w:p>
    <w:p w14:paraId="19267513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79C39471" wp14:editId="5F22AF0E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61DEF" w14:textId="77777777" w:rsidR="00483CEF" w:rsidRDefault="00483CEF" w:rsidP="00483CEF">
      <w:pPr>
        <w:pStyle w:val="2"/>
      </w:pPr>
      <w:bookmarkStart w:id="43" w:name="_Toc217762524"/>
      <w:r>
        <w:rPr>
          <w:rFonts w:hint="eastAsia"/>
        </w:rPr>
        <w:t>峰值工况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B5CAB" w14:paraId="1DDED74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F975755" w14:textId="77777777" w:rsidR="00EB5CA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BFE14F2" w14:textId="77777777" w:rsidR="00EB5CA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76632D" w14:textId="77777777" w:rsidR="00EB5CA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C79855" w14:textId="77777777" w:rsidR="00EB5CA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2BA654" w14:textId="77777777" w:rsidR="00EB5CA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98E039" w14:textId="77777777" w:rsidR="00EB5CA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B5CAB" w14:paraId="0B2C5FB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8F5A034" w14:textId="77777777" w:rsidR="00EB5CA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20FA376" w14:textId="77777777" w:rsidR="00EB5CAB" w:rsidRDefault="0000000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CFEC507" w14:textId="77777777" w:rsidR="00EB5CAB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14D96B3F" w14:textId="77777777" w:rsidR="00EB5CAB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73F41139" w14:textId="77777777" w:rsidR="00EB5CAB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7545A087" w14:textId="77777777" w:rsidR="00EB5CAB" w:rsidRDefault="00000000">
            <w:r>
              <w:t>87.8</w:t>
            </w:r>
          </w:p>
        </w:tc>
      </w:tr>
      <w:tr w:rsidR="00EB5CAB" w14:paraId="7C6E5E8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061C9E0" w14:textId="77777777" w:rsidR="00EB5CA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28A65A7" w14:textId="77777777" w:rsidR="00EB5CAB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26A71E4" w14:textId="77777777" w:rsidR="00EB5CAB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189FF07B" w14:textId="77777777" w:rsidR="00EB5CAB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4AD94F16" w14:textId="77777777" w:rsidR="00EB5CAB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0DBBE5DF" w14:textId="77777777" w:rsidR="00EB5CAB" w:rsidRDefault="00000000">
            <w:r>
              <w:t>9.5</w:t>
            </w:r>
          </w:p>
        </w:tc>
      </w:tr>
    </w:tbl>
    <w:p w14:paraId="312E0617" w14:textId="77777777"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217762525"/>
      <w:bookmarkEnd w:id="44"/>
      <w:r>
        <w:lastRenderedPageBreak/>
        <w:t>围护结构</w:t>
      </w:r>
      <w:bookmarkEnd w:id="45"/>
    </w:p>
    <w:p w14:paraId="4DAC631E" w14:textId="77777777" w:rsidR="00EB5CAB" w:rsidRDefault="00000000">
      <w:pPr>
        <w:pStyle w:val="2"/>
        <w:widowControl w:val="0"/>
      </w:pPr>
      <w:bookmarkStart w:id="46" w:name="_Toc217762526"/>
      <w:r>
        <w:t>工程材料</w:t>
      </w:r>
      <w:bookmarkEnd w:id="46"/>
    </w:p>
    <w:p w14:paraId="696349AB" w14:textId="77777777" w:rsidR="00EB5CAB" w:rsidRDefault="00000000">
      <w:pPr>
        <w:pStyle w:val="3"/>
        <w:widowControl w:val="0"/>
        <w:jc w:val="both"/>
        <w:rPr>
          <w:rFonts w:hint="eastAsia"/>
        </w:rPr>
      </w:pPr>
      <w:bookmarkStart w:id="47" w:name="_Toc217762527"/>
      <w:r>
        <w:t>普通材料</w:t>
      </w:r>
      <w:bookmarkEnd w:id="47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B5CAB" w14:paraId="6717ACA9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10E01CF" w14:textId="77777777" w:rsidR="00EB5CA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683020" w14:textId="77777777" w:rsidR="00EB5CAB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0B11DF" w14:textId="77777777" w:rsidR="00EB5CAB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B94E1D" w14:textId="77777777" w:rsidR="00EB5CAB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F6678F" w14:textId="77777777" w:rsidR="00EB5CAB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EF9531" w14:textId="77777777" w:rsidR="00EB5CAB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3B5424" w14:textId="77777777" w:rsidR="00EB5CAB" w:rsidRDefault="00000000">
            <w:pPr>
              <w:jc w:val="center"/>
            </w:pPr>
            <w:r>
              <w:t>数据来源</w:t>
            </w:r>
          </w:p>
        </w:tc>
      </w:tr>
      <w:tr w:rsidR="00EB5CAB" w14:paraId="455F084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247C975" w14:textId="77777777" w:rsidR="00EB5CAB" w:rsidRDefault="00EB5CA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7083CDB" w14:textId="77777777" w:rsidR="00EB5CA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21395F8" w14:textId="77777777" w:rsidR="00EB5CA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6D20F7" w14:textId="77777777" w:rsidR="00EB5CA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965D59" w14:textId="77777777" w:rsidR="00EB5CA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881352" w14:textId="77777777" w:rsidR="00EB5CA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75A1186" w14:textId="77777777" w:rsidR="00EB5CAB" w:rsidRDefault="00EB5CAB">
            <w:pPr>
              <w:jc w:val="center"/>
            </w:pPr>
          </w:p>
        </w:tc>
      </w:tr>
      <w:tr w:rsidR="00EB5CAB" w14:paraId="0BAE7066" w14:textId="77777777">
        <w:trPr>
          <w:jc w:val="center"/>
        </w:trPr>
        <w:tc>
          <w:tcPr>
            <w:tcW w:w="2196" w:type="dxa"/>
            <w:vAlign w:val="center"/>
          </w:tcPr>
          <w:p w14:paraId="69CCD039" w14:textId="77777777" w:rsidR="00EB5CA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15D0B66" w14:textId="77777777" w:rsidR="00EB5CAB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98B2917" w14:textId="77777777" w:rsidR="00EB5CAB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AB41387" w14:textId="77777777" w:rsidR="00EB5CAB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95DD00D" w14:textId="77777777" w:rsidR="00EB5CAB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F034A6D" w14:textId="77777777" w:rsidR="00EB5CAB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C4B3149" w14:textId="77777777" w:rsidR="00EB5CA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5CAB" w14:paraId="5CD6CE69" w14:textId="77777777">
        <w:trPr>
          <w:jc w:val="center"/>
        </w:trPr>
        <w:tc>
          <w:tcPr>
            <w:tcW w:w="2196" w:type="dxa"/>
            <w:vAlign w:val="center"/>
          </w:tcPr>
          <w:p w14:paraId="3E1AB958" w14:textId="77777777" w:rsidR="00EB5CAB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224538F7" w14:textId="77777777" w:rsidR="00EB5CAB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54A726F5" w14:textId="77777777" w:rsidR="00EB5CAB" w:rsidRDefault="00000000">
            <w:pPr>
              <w:jc w:val="right"/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2B8E6CEE" w14:textId="77777777" w:rsidR="00EB5CAB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1F5BDD5" w14:textId="77777777" w:rsidR="00EB5CAB" w:rsidRDefault="00000000">
            <w:pPr>
              <w:jc w:val="right"/>
            </w:pPr>
            <w:r>
              <w:t>1158.0</w:t>
            </w:r>
          </w:p>
        </w:tc>
        <w:tc>
          <w:tcPr>
            <w:tcW w:w="1188" w:type="dxa"/>
            <w:vAlign w:val="center"/>
          </w:tcPr>
          <w:p w14:paraId="1B803FEA" w14:textId="77777777" w:rsidR="00EB5CAB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220BBF1" w14:textId="77777777" w:rsidR="00EB5CA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5CAB" w14:paraId="55CD841A" w14:textId="77777777">
        <w:trPr>
          <w:jc w:val="center"/>
        </w:trPr>
        <w:tc>
          <w:tcPr>
            <w:tcW w:w="2196" w:type="dxa"/>
            <w:vAlign w:val="center"/>
          </w:tcPr>
          <w:p w14:paraId="37B98563" w14:textId="77777777" w:rsidR="00EB5CAB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633EE860" w14:textId="77777777" w:rsidR="00EB5CAB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F659AAA" w14:textId="77777777" w:rsidR="00EB5CAB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7EB6C42" w14:textId="77777777" w:rsidR="00EB5CAB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DA50D99" w14:textId="77777777" w:rsidR="00EB5CAB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0077687" w14:textId="77777777" w:rsidR="00EB5CAB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95B11FB" w14:textId="77777777" w:rsidR="00EB5CA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5CAB" w14:paraId="1C439653" w14:textId="77777777">
        <w:trPr>
          <w:jc w:val="center"/>
        </w:trPr>
        <w:tc>
          <w:tcPr>
            <w:tcW w:w="2196" w:type="dxa"/>
            <w:vAlign w:val="center"/>
          </w:tcPr>
          <w:p w14:paraId="4851C2F2" w14:textId="77777777" w:rsidR="00EB5CAB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03B08E2B" w14:textId="77777777" w:rsidR="00EB5CAB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74AA957" w14:textId="77777777" w:rsidR="00EB5CAB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64F3E67" w14:textId="77777777" w:rsidR="00EB5CAB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919E06A" w14:textId="77777777" w:rsidR="00EB5CAB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0C32B08" w14:textId="77777777" w:rsidR="00EB5CAB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A56BAA7" w14:textId="77777777" w:rsidR="00EB5CA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5CAB" w14:paraId="27BA8B8C" w14:textId="77777777">
        <w:trPr>
          <w:jc w:val="center"/>
        </w:trPr>
        <w:tc>
          <w:tcPr>
            <w:tcW w:w="2196" w:type="dxa"/>
            <w:vAlign w:val="center"/>
          </w:tcPr>
          <w:p w14:paraId="67EAB914" w14:textId="77777777" w:rsidR="00EB5CAB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32CB26AF" w14:textId="77777777" w:rsidR="00EB5CAB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3697C910" w14:textId="77777777" w:rsidR="00EB5CAB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78093B35" w14:textId="77777777" w:rsidR="00EB5CAB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5315CA3" w14:textId="77777777" w:rsidR="00EB5CAB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1BBA0C6" w14:textId="77777777" w:rsidR="00EB5CAB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36139150" w14:textId="77777777" w:rsidR="00EB5CA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5CAB" w14:paraId="52F53014" w14:textId="77777777">
        <w:trPr>
          <w:jc w:val="center"/>
        </w:trPr>
        <w:tc>
          <w:tcPr>
            <w:tcW w:w="2196" w:type="dxa"/>
            <w:vAlign w:val="center"/>
          </w:tcPr>
          <w:p w14:paraId="3A883966" w14:textId="77777777" w:rsidR="00EB5CA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70ED918" w14:textId="77777777" w:rsidR="00EB5CAB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FAB3BCC" w14:textId="77777777" w:rsidR="00EB5CAB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5721BEED" w14:textId="77777777" w:rsidR="00EB5CAB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4A65E51" w14:textId="77777777" w:rsidR="00EB5CAB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D7D298F" w14:textId="77777777" w:rsidR="00EB5CAB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5B02E84" w14:textId="77777777" w:rsidR="00EB5CA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5CAB" w14:paraId="46A9823E" w14:textId="77777777">
        <w:trPr>
          <w:jc w:val="center"/>
        </w:trPr>
        <w:tc>
          <w:tcPr>
            <w:tcW w:w="2196" w:type="dxa"/>
            <w:vAlign w:val="center"/>
          </w:tcPr>
          <w:p w14:paraId="23425CF6" w14:textId="77777777" w:rsidR="00EB5CAB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3F52036" w14:textId="77777777" w:rsidR="00EB5CAB" w:rsidRDefault="00000000">
            <w:pPr>
              <w:jc w:val="right"/>
            </w:pPr>
            <w:r>
              <w:t>0.770</w:t>
            </w:r>
          </w:p>
        </w:tc>
        <w:tc>
          <w:tcPr>
            <w:tcW w:w="1030" w:type="dxa"/>
            <w:vAlign w:val="center"/>
          </w:tcPr>
          <w:p w14:paraId="2DE17F1A" w14:textId="77777777" w:rsidR="00EB5CAB" w:rsidRDefault="00000000">
            <w:pPr>
              <w:jc w:val="right"/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3ED5C6DC" w14:textId="77777777" w:rsidR="00EB5CAB" w:rsidRDefault="00000000">
            <w:pPr>
              <w:jc w:val="right"/>
            </w:pPr>
            <w:r>
              <w:t>1500.0</w:t>
            </w:r>
          </w:p>
        </w:tc>
        <w:tc>
          <w:tcPr>
            <w:tcW w:w="1018" w:type="dxa"/>
            <w:vAlign w:val="center"/>
          </w:tcPr>
          <w:p w14:paraId="2A3ACB87" w14:textId="77777777" w:rsidR="00EB5CAB" w:rsidRDefault="00000000">
            <w:pPr>
              <w:jc w:val="right"/>
            </w:pPr>
            <w:r>
              <w:t>1108.7</w:t>
            </w:r>
          </w:p>
        </w:tc>
        <w:tc>
          <w:tcPr>
            <w:tcW w:w="1188" w:type="dxa"/>
            <w:vAlign w:val="center"/>
          </w:tcPr>
          <w:p w14:paraId="2C9EB936" w14:textId="77777777" w:rsidR="00EB5CAB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03404D0" w14:textId="77777777" w:rsidR="00EB5CAB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EB5CAB" w14:paraId="0E163541" w14:textId="77777777">
        <w:trPr>
          <w:jc w:val="center"/>
        </w:trPr>
        <w:tc>
          <w:tcPr>
            <w:tcW w:w="2196" w:type="dxa"/>
            <w:vAlign w:val="center"/>
          </w:tcPr>
          <w:p w14:paraId="6FF666D4" w14:textId="77777777" w:rsidR="00EB5CA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AD3B8D8" w14:textId="77777777" w:rsidR="00EB5CAB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07670A9E" w14:textId="77777777" w:rsidR="00EB5CAB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170F0234" w14:textId="77777777" w:rsidR="00EB5CAB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35D43E36" w14:textId="77777777" w:rsidR="00EB5CAB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2A6375BC" w14:textId="77777777" w:rsidR="00EB5CAB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4A87826" w14:textId="77777777" w:rsidR="00EB5CA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5CAB" w14:paraId="34AE59AF" w14:textId="77777777">
        <w:trPr>
          <w:jc w:val="center"/>
        </w:trPr>
        <w:tc>
          <w:tcPr>
            <w:tcW w:w="2196" w:type="dxa"/>
            <w:vAlign w:val="center"/>
          </w:tcPr>
          <w:p w14:paraId="0505C43A" w14:textId="77777777" w:rsidR="00EB5CAB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49458EBB" w14:textId="77777777" w:rsidR="00EB5CAB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C81757A" w14:textId="77777777" w:rsidR="00EB5CAB" w:rsidRDefault="00000000">
            <w:pPr>
              <w:jc w:val="right"/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5D847F1E" w14:textId="77777777" w:rsidR="00EB5CAB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F0D8BC6" w14:textId="77777777" w:rsidR="00EB5CAB" w:rsidRDefault="00000000">
            <w:pPr>
              <w:jc w:val="right"/>
            </w:pPr>
            <w:r>
              <w:t>934.0</w:t>
            </w:r>
          </w:p>
        </w:tc>
        <w:tc>
          <w:tcPr>
            <w:tcW w:w="1188" w:type="dxa"/>
            <w:vAlign w:val="center"/>
          </w:tcPr>
          <w:p w14:paraId="05B7F7A9" w14:textId="77777777" w:rsidR="00EB5CAB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DA4C1DE" w14:textId="77777777" w:rsidR="00EB5CA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5CAB" w14:paraId="53A1C068" w14:textId="77777777">
        <w:trPr>
          <w:jc w:val="center"/>
        </w:trPr>
        <w:tc>
          <w:tcPr>
            <w:tcW w:w="2196" w:type="dxa"/>
            <w:vAlign w:val="center"/>
          </w:tcPr>
          <w:p w14:paraId="1FB3681E" w14:textId="77777777" w:rsidR="00EB5CAB" w:rsidRDefault="00000000">
            <w:r>
              <w:t>绝热挤塑聚苯乙烯泡沫板</w:t>
            </w:r>
          </w:p>
        </w:tc>
        <w:tc>
          <w:tcPr>
            <w:tcW w:w="1018" w:type="dxa"/>
            <w:vAlign w:val="center"/>
          </w:tcPr>
          <w:p w14:paraId="40ADFCB2" w14:textId="77777777" w:rsidR="00EB5CAB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DC42289" w14:textId="77777777" w:rsidR="00EB5CAB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186DD4DD" w14:textId="77777777" w:rsidR="00EB5CAB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488BD5C3" w14:textId="77777777" w:rsidR="00EB5CAB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7946B83" w14:textId="77777777" w:rsidR="00EB5CAB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3ED59FA" w14:textId="77777777" w:rsidR="00EB5CAB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EB5CAB" w14:paraId="0394875A" w14:textId="77777777">
        <w:trPr>
          <w:jc w:val="center"/>
        </w:trPr>
        <w:tc>
          <w:tcPr>
            <w:tcW w:w="2196" w:type="dxa"/>
            <w:vAlign w:val="center"/>
          </w:tcPr>
          <w:p w14:paraId="7F5F47E5" w14:textId="77777777" w:rsidR="00EB5CAB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5560E89" w14:textId="77777777" w:rsidR="00EB5CAB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51785870" w14:textId="77777777" w:rsidR="00EB5CAB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0E5A325" w14:textId="77777777" w:rsidR="00EB5CAB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54B08FD7" w14:textId="77777777" w:rsidR="00EB5CAB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148B1D4D" w14:textId="77777777" w:rsidR="00EB5CAB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7EFBF8E" w14:textId="77777777" w:rsidR="00EB5CAB" w:rsidRDefault="00000000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</w:tbl>
    <w:p w14:paraId="74193639" w14:textId="77777777" w:rsidR="00EB5CAB" w:rsidRDefault="00000000">
      <w:pPr>
        <w:pStyle w:val="3"/>
        <w:widowControl w:val="0"/>
        <w:jc w:val="both"/>
        <w:rPr>
          <w:rFonts w:hint="eastAsia"/>
        </w:rPr>
      </w:pPr>
      <w:bookmarkStart w:id="48" w:name="_Toc217762528"/>
      <w:r>
        <w:lastRenderedPageBreak/>
        <w:t>其他材料</w:t>
      </w:r>
      <w:bookmarkEnd w:id="48"/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EB5CAB" w14:paraId="14E0055A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6422132" w14:textId="77777777" w:rsidR="00EB5CA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0031A3" w14:textId="77777777" w:rsidR="00EB5CAB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C7D1614" w14:textId="77777777" w:rsidR="00EB5CA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5C4CB43" w14:textId="77777777" w:rsidR="00EB5CAB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19B6CCEB" w14:textId="77777777" w:rsidR="00EB5CAB" w:rsidRDefault="00000000">
            <w:pPr>
              <w:jc w:val="center"/>
            </w:pPr>
            <w:r>
              <w:t>备注</w:t>
            </w:r>
          </w:p>
        </w:tc>
      </w:tr>
      <w:tr w:rsidR="00EB5CAB" w14:paraId="1BAE508E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13A0716" w14:textId="77777777" w:rsidR="00EB5CAB" w:rsidRDefault="00EB5CA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A2EDC70" w14:textId="77777777" w:rsidR="00EB5CAB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2CBA1DB" w14:textId="77777777" w:rsidR="00EB5CA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690D4159" w14:textId="77777777" w:rsidR="00EB5CAB" w:rsidRDefault="00EB5CAB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3C90D7A9" w14:textId="77777777" w:rsidR="00EB5CAB" w:rsidRDefault="00EB5CAB">
            <w:pPr>
              <w:jc w:val="center"/>
            </w:pPr>
          </w:p>
        </w:tc>
      </w:tr>
      <w:tr w:rsidR="00EB5CAB" w14:paraId="2FB42753" w14:textId="77777777">
        <w:trPr>
          <w:jc w:val="center"/>
        </w:trPr>
        <w:tc>
          <w:tcPr>
            <w:tcW w:w="2196" w:type="dxa"/>
            <w:vAlign w:val="center"/>
          </w:tcPr>
          <w:p w14:paraId="0955091E" w14:textId="77777777" w:rsidR="00EB5CAB" w:rsidRDefault="00000000">
            <w:r>
              <w:t>反射隔热涂料</w:t>
            </w:r>
          </w:p>
        </w:tc>
        <w:tc>
          <w:tcPr>
            <w:tcW w:w="1018" w:type="dxa"/>
            <w:vAlign w:val="center"/>
          </w:tcPr>
          <w:p w14:paraId="1E4B79D9" w14:textId="77777777" w:rsidR="00EB5CAB" w:rsidRDefault="00000000">
            <w:pPr>
              <w:jc w:val="right"/>
            </w:pPr>
            <w:r>
              <w:t>0.3</w:t>
            </w:r>
          </w:p>
        </w:tc>
        <w:tc>
          <w:tcPr>
            <w:tcW w:w="1205" w:type="dxa"/>
            <w:vAlign w:val="center"/>
          </w:tcPr>
          <w:p w14:paraId="508E4B47" w14:textId="77777777" w:rsidR="00EB5CAB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7DEACDA3" w14:textId="77777777" w:rsidR="00EB5CAB" w:rsidRDefault="00000000">
            <w:pPr>
              <w:jc w:val="right"/>
            </w:pPr>
            <w:r>
              <w:t>0.25</w:t>
            </w:r>
          </w:p>
        </w:tc>
        <w:tc>
          <w:tcPr>
            <w:tcW w:w="4245" w:type="dxa"/>
            <w:vAlign w:val="center"/>
          </w:tcPr>
          <w:p w14:paraId="33DFE72B" w14:textId="77777777" w:rsidR="00EB5CAB" w:rsidRDefault="00EB5CAB">
            <w:pPr>
              <w:rPr>
                <w:sz w:val="18"/>
                <w:szCs w:val="18"/>
              </w:rPr>
            </w:pPr>
          </w:p>
        </w:tc>
      </w:tr>
    </w:tbl>
    <w:p w14:paraId="2D5578AA" w14:textId="77777777" w:rsidR="00EB5CAB" w:rsidRDefault="00000000">
      <w:pPr>
        <w:pStyle w:val="2"/>
        <w:widowControl w:val="0"/>
      </w:pPr>
      <w:bookmarkStart w:id="49" w:name="_Toc217762529"/>
      <w:r>
        <w:t>围护结构作法简要说明</w:t>
      </w:r>
      <w:bookmarkEnd w:id="49"/>
    </w:p>
    <w:p w14:paraId="4302DF9C" w14:textId="77777777" w:rsidR="00EB5CAB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屋顶构造一（上人屋面）</w:t>
      </w:r>
      <w:r>
        <w:rPr>
          <w:color w:val="0000FF"/>
        </w:rPr>
        <w:t xml:space="preserve"> (K=0.394,D=3.069)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04932F2" w14:textId="77777777" w:rsidR="00EB5CAB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</w:t>
      </w:r>
      <w:r>
        <w:rPr>
          <w:color w:val="800000"/>
        </w:rPr>
        <w:t>绝热挤塑聚苯乙烯泡沫板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73344E7E" w14:textId="77777777" w:rsidR="00EB5CA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(K=1.019,D=3.794)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8B43D26" w14:textId="77777777" w:rsidR="00EB5C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反射隔热涂料＋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加气混凝土砌块</w:t>
      </w:r>
      <w:r>
        <w:rPr>
          <w:color w:val="800000"/>
        </w:rPr>
        <w:t xml:space="preserve"> 200mm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759A9A91" w14:textId="77777777" w:rsidR="00EB5CA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(K=2.668,D=2.542)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7289C9E" w14:textId="77777777" w:rsidR="00EB5C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反射隔热涂料＋聚合物水泥防水砂浆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7C0D419F" w14:textId="77777777" w:rsidR="00EB5CA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普通铝合金窗</w:t>
      </w:r>
      <w:r>
        <w:rPr>
          <w:color w:val="0000FF"/>
        </w:rPr>
        <w:t>+Low-E</w:t>
      </w:r>
      <w:r>
        <w:rPr>
          <w:color w:val="0000FF"/>
        </w:rPr>
        <w:t>中空玻璃（上限）</w:t>
      </w:r>
      <w:r>
        <w:rPr>
          <w:color w:val="0000FF"/>
        </w:rPr>
        <w:t xml:space="preserve"> (K=3.500)</w:t>
      </w:r>
      <w:r>
        <w:rPr>
          <w:color w:val="0000FF"/>
        </w:rPr>
        <w:t>：</w:t>
      </w:r>
    </w:p>
    <w:p w14:paraId="239B6401" w14:textId="77777777" w:rsidR="00EB5C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3.500W/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0.480</w:t>
      </w:r>
    </w:p>
    <w:p w14:paraId="1B583BEE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50" w:name="_Toc217762530"/>
      <w:r>
        <w:rPr>
          <w:color w:val="000000"/>
        </w:rPr>
        <w:t>围护结构概况</w:t>
      </w:r>
      <w:bookmarkEnd w:id="50"/>
    </w:p>
    <w:p w14:paraId="22FFCA77" w14:textId="77777777" w:rsidR="00EB5CAB" w:rsidRDefault="00EB5CAB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59E36B75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07092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AF5FEE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A41659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参照建筑</w:t>
            </w:r>
            <w:bookmarkEnd w:id="51"/>
          </w:p>
        </w:tc>
      </w:tr>
      <w:tr w:rsidR="00AF5082" w14:paraId="714B880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9E4F49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8544696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2" w:name="天窗屋顶比"/>
            <w:r w:rsidRPr="00AF5082"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6424C2A1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53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53"/>
          </w:p>
        </w:tc>
      </w:tr>
      <w:tr w:rsidR="000F0FD3" w14:paraId="7828655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9AE8A2C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7F7B026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42D668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屋顶K"/>
            <w:r>
              <w:rPr>
                <w:rFonts w:hint="eastAsia"/>
                <w:bCs/>
                <w:szCs w:val="21"/>
              </w:rPr>
              <w:t>0.39</w:t>
            </w:r>
            <w:bookmarkEnd w:id="54"/>
          </w:p>
          <w:p w14:paraId="4CC29F1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屋顶D"/>
            <w:r>
              <w:rPr>
                <w:rFonts w:hint="eastAsia"/>
                <w:bCs/>
                <w:szCs w:val="21"/>
              </w:rPr>
              <w:t>3.07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615DCD4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参照建筑屋顶K"/>
            <w:r>
              <w:rPr>
                <w:rFonts w:hint="eastAsia"/>
                <w:szCs w:val="21"/>
              </w:rPr>
              <w:t>—</w:t>
            </w:r>
            <w:bookmarkEnd w:id="56"/>
          </w:p>
          <w:p w14:paraId="669834A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参照建筑屋顶D"/>
            <w:r>
              <w:rPr>
                <w:rFonts w:hint="eastAsia"/>
                <w:szCs w:val="21"/>
              </w:rPr>
              <w:t>—</w:t>
            </w:r>
            <w:bookmarkEnd w:id="57"/>
          </w:p>
        </w:tc>
      </w:tr>
      <w:tr w:rsidR="000F0FD3" w14:paraId="7D288DC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C4E524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C977FCD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B0EC0A0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外墙K"/>
            <w:r>
              <w:rPr>
                <w:rFonts w:hint="eastAsia"/>
                <w:bCs/>
                <w:szCs w:val="21"/>
              </w:rPr>
              <w:t>1.02(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8"/>
          </w:p>
          <w:p w14:paraId="40009C3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外墙D"/>
            <w:r>
              <w:rPr>
                <w:rFonts w:hint="eastAsia"/>
                <w:bCs/>
                <w:szCs w:val="21"/>
              </w:rPr>
              <w:t>3.79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72756E2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外墙K"/>
            <w:r>
              <w:rPr>
                <w:rFonts w:hint="eastAsia"/>
                <w:szCs w:val="21"/>
              </w:rPr>
              <w:t>—</w:t>
            </w:r>
            <w:bookmarkEnd w:id="60"/>
          </w:p>
          <w:p w14:paraId="1E1094C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外墙D"/>
            <w:r>
              <w:rPr>
                <w:rFonts w:hint="eastAsia"/>
                <w:szCs w:val="21"/>
              </w:rPr>
              <w:t>—</w:t>
            </w:r>
            <w:bookmarkEnd w:id="61"/>
          </w:p>
        </w:tc>
      </w:tr>
      <w:tr w:rsidR="000F0FD3" w14:paraId="37312B52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7D4E6D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5DA77E6C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DA9CC4C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挑空楼板K"/>
            <w:r>
              <w:rPr>
                <w:rFonts w:hint="eastAsia"/>
                <w:bCs/>
                <w:szCs w:val="21"/>
              </w:rPr>
              <w:t>3.55</w:t>
            </w:r>
            <w:bookmarkEnd w:id="62"/>
          </w:p>
          <w:p w14:paraId="760F825B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挑空楼板D"/>
            <w:r>
              <w:rPr>
                <w:rFonts w:hint="eastAsia"/>
                <w:bCs/>
                <w:szCs w:val="21"/>
              </w:rPr>
              <w:t>1.71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4C08DBE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挑空楼板K"/>
            <w:r>
              <w:rPr>
                <w:rFonts w:hint="eastAsia"/>
                <w:szCs w:val="21"/>
              </w:rPr>
              <w:t>—</w:t>
            </w:r>
            <w:bookmarkEnd w:id="64"/>
          </w:p>
          <w:p w14:paraId="0AE9676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挑空楼板D"/>
            <w:r>
              <w:rPr>
                <w:rFonts w:hint="eastAsia"/>
                <w:szCs w:val="21"/>
              </w:rPr>
              <w:t>—</w:t>
            </w:r>
            <w:bookmarkEnd w:id="65"/>
          </w:p>
        </w:tc>
      </w:tr>
      <w:tr w:rsidR="000F0FD3" w14:paraId="111D5A5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57AC26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27412F5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A08233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天窗K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  <w:p w14:paraId="453C93A8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3FF96C3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天窗K"/>
            <w:r>
              <w:rPr>
                <w:rFonts w:hint="eastAsia"/>
                <w:szCs w:val="21"/>
              </w:rPr>
              <w:t>—</w:t>
            </w:r>
            <w:bookmarkEnd w:id="68"/>
          </w:p>
          <w:p w14:paraId="5EB99887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参照建筑天窗SHGC"/>
            <w:r>
              <w:rPr>
                <w:rFonts w:hint="eastAsia"/>
                <w:szCs w:val="21"/>
              </w:rPr>
              <w:t>—</w:t>
            </w:r>
            <w:bookmarkEnd w:id="69"/>
          </w:p>
        </w:tc>
      </w:tr>
      <w:tr w:rsidR="000F0FD3" w14:paraId="15CC493B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E20B47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7B938A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7BEB08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9866FA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575256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A28461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616D01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43A622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ED4D49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5ECEEA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D8BC33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55CF1544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59221DC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CDCF765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0"/>
          </w:p>
        </w:tc>
        <w:tc>
          <w:tcPr>
            <w:tcW w:w="937" w:type="pct"/>
            <w:vAlign w:val="center"/>
          </w:tcPr>
          <w:p w14:paraId="140B9597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B7688A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2D65AE3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30D8256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82" w:type="pct"/>
            <w:vAlign w:val="center"/>
          </w:tcPr>
          <w:p w14:paraId="6F1FC29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078594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4066EA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3BDB597C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46FB86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D032EE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0E2C013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937103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6074FBA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02E6CC9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82" w:type="pct"/>
            <w:vAlign w:val="center"/>
          </w:tcPr>
          <w:p w14:paraId="6B43D36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411539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7C06B2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6C3C77FF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904CB3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7F5607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1B827A6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79E1AF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vAlign w:val="center"/>
          </w:tcPr>
          <w:p w14:paraId="077DE20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0356090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16A5387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B7529A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8CB59B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5E12597E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6D4614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CA4D38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5A52FF9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D2403E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vAlign w:val="center"/>
          </w:tcPr>
          <w:p w14:paraId="29B733D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744BFD3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223F1A5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9E1C41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52C42F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792DC10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002D77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EDCD6EA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6B53E045" w14:textId="77777777" w:rsidR="00EB5CAB" w:rsidRDefault="00EB5CAB">
      <w:pPr>
        <w:widowControl w:val="0"/>
        <w:jc w:val="both"/>
        <w:rPr>
          <w:color w:val="000000"/>
        </w:rPr>
      </w:pPr>
    </w:p>
    <w:p w14:paraId="0BCF9B19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71" w:name="_Toc217762531"/>
      <w:r>
        <w:rPr>
          <w:color w:val="000000"/>
        </w:rPr>
        <w:lastRenderedPageBreak/>
        <w:t>房间类型</w:t>
      </w:r>
      <w:bookmarkEnd w:id="71"/>
    </w:p>
    <w:p w14:paraId="367DD471" w14:textId="77777777" w:rsidR="00EB5CAB" w:rsidRDefault="00000000">
      <w:pPr>
        <w:pStyle w:val="2"/>
        <w:widowControl w:val="0"/>
      </w:pPr>
      <w:bookmarkStart w:id="72" w:name="_Toc217762532"/>
      <w:r>
        <w:t>房间参数表</w:t>
      </w:r>
      <w:bookmarkEnd w:id="7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B5CAB" w14:paraId="1435074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4BBC09" w14:textId="77777777" w:rsidR="00EB5CA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8795599" w14:textId="77777777" w:rsidR="00EB5CA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1D5AE7E" w14:textId="77777777" w:rsidR="00EB5CA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D93DE6F" w14:textId="77777777" w:rsidR="00EB5CA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C906D0" w14:textId="77777777" w:rsidR="00EB5CA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174622" w14:textId="77777777" w:rsidR="00EB5CA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EA67C2" w14:textId="77777777" w:rsidR="00EB5CAB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9B5C69" w14:textId="77777777" w:rsidR="00EB5CAB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EB5CAB" w14:paraId="291684A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1660909" w14:textId="77777777" w:rsidR="00EB5CAB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527585F8" w14:textId="77777777" w:rsidR="00EB5CA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A163EC" w14:textId="77777777" w:rsidR="00EB5CA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7830CA2" w14:textId="77777777" w:rsidR="00EB5CAB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8869A8" w14:textId="77777777" w:rsidR="00EB5CA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4A5053" w14:textId="77777777" w:rsidR="00EB5CAB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F84CBC" w14:textId="77777777" w:rsidR="00EB5CA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A46DD5" w14:textId="77777777" w:rsidR="00EB5CA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B5CAB" w14:paraId="1280BB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EBF9AB" w14:textId="77777777" w:rsidR="00EB5CA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AD610C0" w14:textId="77777777" w:rsidR="00EB5CAB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14D8AB8" w14:textId="77777777" w:rsidR="00EB5CA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6CF56CA" w14:textId="77777777" w:rsidR="00EB5CAB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4141BA" w14:textId="77777777" w:rsidR="00EB5CA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834059" w14:textId="77777777" w:rsidR="00EB5CAB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4841E8" w14:textId="77777777" w:rsidR="00EB5CAB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151985" w14:textId="77777777" w:rsidR="00EB5CA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B5CAB" w14:paraId="3C2FA65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A39366" w14:textId="77777777" w:rsidR="00EB5CAB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15A967B" w14:textId="77777777" w:rsidR="00EB5CA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4BD236" w14:textId="77777777" w:rsidR="00EB5CA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6CC4040" w14:textId="77777777" w:rsidR="00EB5CA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C9C0E6" w14:textId="77777777" w:rsidR="00EB5CA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FA15BE" w14:textId="77777777" w:rsidR="00EB5CA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20D9DD" w14:textId="77777777" w:rsidR="00EB5CA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52C3D6" w14:textId="77777777" w:rsidR="00EB5CA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B5CAB" w14:paraId="1B3C0FA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0CF090" w14:textId="77777777" w:rsidR="00EB5CAB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0A757B17" w14:textId="77777777" w:rsidR="00EB5CA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FFCC5D" w14:textId="77777777" w:rsidR="00EB5CA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4FEFAB" w14:textId="77777777" w:rsidR="00EB5CA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AA2B78" w14:textId="77777777" w:rsidR="00EB5CA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5264D9" w14:textId="77777777" w:rsidR="00EB5CAB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F3B2E5" w14:textId="77777777" w:rsidR="00EB5CA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22E1C4" w14:textId="77777777" w:rsidR="00EB5CA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B5CAB" w14:paraId="2235107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A31E983" w14:textId="77777777" w:rsidR="00EB5CAB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7D830FE" w14:textId="77777777" w:rsidR="00EB5CA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BDC310D" w14:textId="77777777" w:rsidR="00EB5CA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952A314" w14:textId="77777777" w:rsidR="00EB5CA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470A8F" w14:textId="77777777" w:rsidR="00EB5CA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6CF70D" w14:textId="77777777" w:rsidR="00EB5CA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4E852B" w14:textId="77777777" w:rsidR="00EB5CAB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57751F" w14:textId="77777777" w:rsidR="00EB5CA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B5CAB" w14:paraId="41D8F10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C45AEC" w14:textId="77777777" w:rsidR="00EB5CAB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FE0FF74" w14:textId="77777777" w:rsidR="00EB5CA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B4D851" w14:textId="77777777" w:rsidR="00EB5CA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DB405F" w14:textId="77777777" w:rsidR="00EB5CA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411EAE" w14:textId="77777777" w:rsidR="00EB5CA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42CC75" w14:textId="77777777" w:rsidR="00EB5CA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AA76C7" w14:textId="77777777" w:rsidR="00EB5CA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9B74B5" w14:textId="77777777" w:rsidR="00EB5CA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B5CAB" w14:paraId="3662A8F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A2CED7" w14:textId="77777777" w:rsidR="00EB5CAB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2E5E447" w14:textId="77777777" w:rsidR="00EB5CA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7326ED" w14:textId="77777777" w:rsidR="00EB5CA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4A90F3E" w14:textId="77777777" w:rsidR="00EB5CA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BA7964" w14:textId="77777777" w:rsidR="00EB5CA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CFD02F" w14:textId="77777777" w:rsidR="00EB5CA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7299A0" w14:textId="77777777" w:rsidR="00EB5CAB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7C8763" w14:textId="77777777" w:rsidR="00EB5CA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B5CAB" w14:paraId="56E1FE6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1F9214B" w14:textId="77777777" w:rsidR="00EB5CAB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D7EDCA3" w14:textId="77777777" w:rsidR="00EB5CA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E3415F" w14:textId="77777777" w:rsidR="00EB5CAB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74F9010" w14:textId="77777777" w:rsidR="00EB5CAB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567248" w14:textId="77777777" w:rsidR="00EB5CA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6AFE09" w14:textId="77777777" w:rsidR="00EB5CAB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A07CDB" w14:textId="77777777" w:rsidR="00EB5CAB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E2B261" w14:textId="77777777" w:rsidR="00EB5CA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6E92349" w14:textId="77777777" w:rsidR="00EB5CAB" w:rsidRDefault="00000000">
      <w:pPr>
        <w:pStyle w:val="2"/>
        <w:widowControl w:val="0"/>
      </w:pPr>
      <w:bookmarkStart w:id="73" w:name="_Toc217762533"/>
      <w:r>
        <w:t>作息时间表</w:t>
      </w:r>
      <w:bookmarkEnd w:id="73"/>
    </w:p>
    <w:p w14:paraId="28FB8302" w14:textId="77777777" w:rsidR="00EB5C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3DDB53F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74" w:name="_Toc217762534"/>
      <w:r>
        <w:rPr>
          <w:color w:val="000000"/>
        </w:rPr>
        <w:t>系统类型</w:t>
      </w:r>
      <w:bookmarkEnd w:id="74"/>
    </w:p>
    <w:p w14:paraId="7B7F23B3" w14:textId="77777777" w:rsidR="00EB5CAB" w:rsidRDefault="00000000">
      <w:pPr>
        <w:pStyle w:val="2"/>
        <w:widowControl w:val="0"/>
      </w:pPr>
      <w:bookmarkStart w:id="75" w:name="_Toc217762535"/>
      <w:r>
        <w:t>系统分区</w:t>
      </w:r>
      <w:bookmarkEnd w:id="7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EB5CAB" w14:paraId="376EAAA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78986DB" w14:textId="77777777" w:rsidR="00EB5CA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2077113" w14:textId="77777777" w:rsidR="00EB5CAB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289C6DD" w14:textId="77777777" w:rsidR="00EB5CA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7A9EC168" w14:textId="77777777" w:rsidR="00EB5CAB" w:rsidRDefault="00000000">
            <w:pPr>
              <w:jc w:val="center"/>
            </w:pPr>
            <w:r>
              <w:t>包含的房间</w:t>
            </w:r>
          </w:p>
        </w:tc>
      </w:tr>
      <w:tr w:rsidR="00EB5CAB" w14:paraId="32BCD357" w14:textId="77777777">
        <w:trPr>
          <w:jc w:val="center"/>
        </w:trPr>
        <w:tc>
          <w:tcPr>
            <w:tcW w:w="1131" w:type="dxa"/>
            <w:vAlign w:val="center"/>
          </w:tcPr>
          <w:p w14:paraId="2B9644A7" w14:textId="77777777" w:rsidR="00EB5CAB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3ED48F0A" w14:textId="77777777" w:rsidR="00EB5CAB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7B803A56" w14:textId="77777777" w:rsidR="00EB5CAB" w:rsidRDefault="00000000">
            <w:r>
              <w:t>702.62</w:t>
            </w:r>
          </w:p>
        </w:tc>
        <w:tc>
          <w:tcPr>
            <w:tcW w:w="5371" w:type="dxa"/>
            <w:vAlign w:val="center"/>
          </w:tcPr>
          <w:p w14:paraId="014AEEEE" w14:textId="77777777" w:rsidR="00EB5CAB" w:rsidRDefault="00000000">
            <w:r>
              <w:t>所有房间</w:t>
            </w:r>
          </w:p>
        </w:tc>
      </w:tr>
    </w:tbl>
    <w:p w14:paraId="110470E6" w14:textId="77777777" w:rsidR="00EB5CAB" w:rsidRDefault="00000000">
      <w:pPr>
        <w:pStyle w:val="2"/>
        <w:widowControl w:val="0"/>
      </w:pPr>
      <w:bookmarkStart w:id="76" w:name="_Toc217762536"/>
      <w:r>
        <w:t>热回收参数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B5CAB" w14:paraId="40151189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26BE0AF" w14:textId="77777777" w:rsidR="00EB5CAB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F9799D1" w14:textId="77777777" w:rsidR="00EB5CAB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5F4A8F0" w14:textId="77777777" w:rsidR="00EB5CAB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601D9FF" w14:textId="77777777" w:rsidR="00EB5CAB" w:rsidRDefault="00000000">
            <w:pPr>
              <w:jc w:val="center"/>
            </w:pPr>
            <w:r>
              <w:t>供暖</w:t>
            </w:r>
          </w:p>
        </w:tc>
      </w:tr>
      <w:tr w:rsidR="00EB5CAB" w14:paraId="2D178358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034E7F07" w14:textId="77777777" w:rsidR="00EB5CAB" w:rsidRDefault="00EB5CAB"/>
        </w:tc>
        <w:tc>
          <w:tcPr>
            <w:tcW w:w="1262" w:type="dxa"/>
            <w:vMerge/>
            <w:vAlign w:val="center"/>
          </w:tcPr>
          <w:p w14:paraId="756BE33E" w14:textId="77777777" w:rsidR="00EB5CAB" w:rsidRDefault="00EB5CAB"/>
        </w:tc>
        <w:tc>
          <w:tcPr>
            <w:tcW w:w="1731" w:type="dxa"/>
            <w:vAlign w:val="center"/>
          </w:tcPr>
          <w:p w14:paraId="46F9A81A" w14:textId="77777777" w:rsidR="00EB5CAB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2B2D179" w14:textId="77777777" w:rsidR="00EB5CA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11AFB9A" w14:textId="77777777" w:rsidR="00EB5CAB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3332B79" w14:textId="77777777" w:rsidR="00EB5CA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EB5CAB" w14:paraId="217A6736" w14:textId="77777777">
        <w:trPr>
          <w:jc w:val="center"/>
        </w:trPr>
        <w:tc>
          <w:tcPr>
            <w:tcW w:w="1131" w:type="dxa"/>
            <w:vAlign w:val="center"/>
          </w:tcPr>
          <w:p w14:paraId="7A169E42" w14:textId="77777777" w:rsidR="00EB5CAB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50C23B44" w14:textId="77777777" w:rsidR="00EB5CAB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668921E" w14:textId="77777777" w:rsidR="00EB5CA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4BA70C0" w14:textId="77777777" w:rsidR="00EB5CA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F844625" w14:textId="77777777" w:rsidR="00EB5CA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083F5D3" w14:textId="77777777" w:rsidR="00EB5CAB" w:rsidRDefault="00000000">
            <w:r>
              <w:t>－</w:t>
            </w:r>
          </w:p>
        </w:tc>
      </w:tr>
    </w:tbl>
    <w:p w14:paraId="6FD64800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77" w:name="_Toc217762537"/>
      <w:r>
        <w:rPr>
          <w:color w:val="000000"/>
        </w:rPr>
        <w:t>制冷系统</w:t>
      </w:r>
      <w:bookmarkEnd w:id="77"/>
    </w:p>
    <w:p w14:paraId="0A95097C" w14:textId="77777777" w:rsidR="00EB5CAB" w:rsidRDefault="00000000">
      <w:pPr>
        <w:pStyle w:val="2"/>
        <w:widowControl w:val="0"/>
      </w:pPr>
      <w:bookmarkStart w:id="78" w:name="_Toc217762538"/>
      <w:r>
        <w:t>默认冷源</w:t>
      </w:r>
      <w:bookmarkEnd w:id="78"/>
    </w:p>
    <w:p w14:paraId="129999AA" w14:textId="77777777" w:rsidR="00EB5CA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17762539"/>
      <w:r>
        <w:rPr>
          <w:color w:val="000000"/>
        </w:rPr>
        <w:t>供应的系统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B5CAB" w14:paraId="2D7A701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9A8CA67" w14:textId="77777777" w:rsidR="00EB5CAB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B699B5F" w14:textId="77777777" w:rsidR="00EB5CAB" w:rsidRDefault="00000000">
            <w:r>
              <w:t>自动</w:t>
            </w:r>
          </w:p>
        </w:tc>
      </w:tr>
    </w:tbl>
    <w:p w14:paraId="4D2A0CE0" w14:textId="77777777" w:rsidR="00EB5CA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217762540"/>
      <w:r>
        <w:rPr>
          <w:color w:val="000000"/>
        </w:rPr>
        <w:t>冷水机组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B5CAB" w14:paraId="0095D96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13CB8E7" w14:textId="77777777" w:rsidR="00EB5CAB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18E535A" w14:textId="77777777" w:rsidR="00EB5CAB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C2090F0" w14:textId="77777777" w:rsidR="00EB5CAB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654119" w14:textId="77777777" w:rsidR="00EB5CAB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F7F23F1" w14:textId="77777777" w:rsidR="00EB5CAB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B928F72" w14:textId="77777777" w:rsidR="00EB5CAB" w:rsidRDefault="00000000">
            <w:pPr>
              <w:jc w:val="center"/>
            </w:pPr>
            <w:r>
              <w:t>台数</w:t>
            </w:r>
          </w:p>
        </w:tc>
      </w:tr>
      <w:tr w:rsidR="00EB5CAB" w14:paraId="362ED8CA" w14:textId="77777777">
        <w:trPr>
          <w:jc w:val="center"/>
        </w:trPr>
        <w:tc>
          <w:tcPr>
            <w:tcW w:w="1697" w:type="dxa"/>
            <w:vAlign w:val="center"/>
          </w:tcPr>
          <w:p w14:paraId="0FC2788D" w14:textId="77777777" w:rsidR="00EB5CAB" w:rsidRDefault="00000000">
            <w:r>
              <w:lastRenderedPageBreak/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2975FD0" w14:textId="77777777" w:rsidR="00EB5CA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4438271" w14:textId="77777777" w:rsidR="00EB5CA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CF0235F" w14:textId="77777777" w:rsidR="00EB5CAB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0389CE8E" w14:textId="77777777" w:rsidR="00EB5CAB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58C5C54C" w14:textId="77777777" w:rsidR="00EB5CAB" w:rsidRDefault="00000000">
            <w:r>
              <w:t>1</w:t>
            </w:r>
          </w:p>
        </w:tc>
      </w:tr>
    </w:tbl>
    <w:p w14:paraId="3E3F919A" w14:textId="77777777" w:rsidR="00EB5CA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17762541"/>
      <w:r>
        <w:rPr>
          <w:color w:val="000000"/>
        </w:rPr>
        <w:t>水泵系统</w:t>
      </w:r>
      <w:bookmarkEnd w:id="81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EB5CAB" w14:paraId="54B13020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7C1A115" w14:textId="77777777" w:rsidR="00EB5CAB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4D57D4" w14:textId="77777777" w:rsidR="00EB5CAB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2F3882" w14:textId="77777777" w:rsidR="00EB5CAB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979A8E" w14:textId="77777777" w:rsidR="00EB5CAB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1136CB" w14:textId="77777777" w:rsidR="00EB5CAB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6FD14D" w14:textId="77777777" w:rsidR="00EB5CA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BD62B8" w14:textId="77777777" w:rsidR="00EB5CAB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0810E54" w14:textId="77777777" w:rsidR="00EB5CAB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720F6C0D" w14:textId="77777777" w:rsidR="00EB5CAB" w:rsidRDefault="00000000">
            <w:pPr>
              <w:jc w:val="center"/>
            </w:pPr>
            <w:r>
              <w:t>台数</w:t>
            </w:r>
          </w:p>
        </w:tc>
      </w:tr>
      <w:tr w:rsidR="00EB5CAB" w14:paraId="39DCDED5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2C901551" w14:textId="77777777" w:rsidR="00EB5CAB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2E8E882A" w14:textId="77777777" w:rsidR="00EB5CAB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2D0A6E87" w14:textId="77777777" w:rsidR="00EB5CAB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043EFE86" w14:textId="77777777" w:rsidR="00EB5CAB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7FB7071C" w14:textId="77777777" w:rsidR="00EB5CAB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2B98B25C" w14:textId="77777777" w:rsidR="00EB5CAB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BFF508F" w14:textId="77777777" w:rsidR="00EB5CAB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14:paraId="2CC24F53" w14:textId="77777777" w:rsidR="00EB5CAB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3569E0AB" w14:textId="77777777" w:rsidR="00EB5CAB" w:rsidRDefault="00000000">
            <w:r>
              <w:t>1</w:t>
            </w:r>
          </w:p>
        </w:tc>
      </w:tr>
      <w:tr w:rsidR="00EB5CAB" w14:paraId="7336CC22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695D5BA1" w14:textId="77777777" w:rsidR="00EB5CAB" w:rsidRDefault="00EB5CAB"/>
        </w:tc>
        <w:tc>
          <w:tcPr>
            <w:tcW w:w="1131" w:type="dxa"/>
            <w:vAlign w:val="center"/>
          </w:tcPr>
          <w:p w14:paraId="3D912FEA" w14:textId="77777777" w:rsidR="00EB5CAB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05E80A97" w14:textId="77777777" w:rsidR="00EB5CAB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31EAE985" w14:textId="77777777" w:rsidR="00EB5CAB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1C0D62AB" w14:textId="77777777" w:rsidR="00EB5CAB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488EFB4F" w14:textId="77777777" w:rsidR="00EB5CAB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04BE097" w14:textId="77777777" w:rsidR="00EB5CAB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14:paraId="69F3C0FE" w14:textId="77777777" w:rsidR="00EB5CAB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473FBCB2" w14:textId="77777777" w:rsidR="00EB5CAB" w:rsidRDefault="00000000">
            <w:r>
              <w:t>1</w:t>
            </w:r>
          </w:p>
        </w:tc>
      </w:tr>
    </w:tbl>
    <w:p w14:paraId="18421B88" w14:textId="77777777" w:rsidR="00EB5CA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217762542"/>
      <w:r>
        <w:rPr>
          <w:color w:val="000000"/>
        </w:rPr>
        <w:t>运行工况</w:t>
      </w:r>
      <w:bookmarkEnd w:id="8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B5CAB" w14:paraId="053F7E4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B26E887" w14:textId="77777777" w:rsidR="00EB5CAB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B35EC1" w14:textId="77777777" w:rsidR="00EB5CAB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46F88B" w14:textId="77777777" w:rsidR="00EB5CAB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B9AB97" w14:textId="77777777" w:rsidR="00EB5CA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F87115" w14:textId="77777777" w:rsidR="00EB5CAB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17196D" w14:textId="77777777" w:rsidR="00EB5CAB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3772E4" w14:textId="77777777" w:rsidR="00EB5CAB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B5CAB" w14:paraId="02A39EE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FDB4CE4" w14:textId="77777777" w:rsidR="00EB5CAB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4B21B965" w14:textId="77777777" w:rsidR="00EB5CA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7D22730" w14:textId="77777777" w:rsidR="00EB5CAB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043651EE" w14:textId="77777777" w:rsidR="00EB5CAB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32F1C3BF" w14:textId="77777777" w:rsidR="00EB5CAB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FEF3745" w14:textId="77777777" w:rsidR="00EB5CAB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17285DCF" w14:textId="77777777" w:rsidR="00EB5CAB" w:rsidRDefault="00000000">
            <w:r>
              <w:t>3</w:t>
            </w:r>
          </w:p>
        </w:tc>
      </w:tr>
      <w:tr w:rsidR="00EB5CAB" w14:paraId="72DFE57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A13A915" w14:textId="77777777" w:rsidR="00EB5CAB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F4A6811" w14:textId="77777777" w:rsidR="00EB5CAB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24873210" w14:textId="77777777" w:rsidR="00EB5CAB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71985A23" w14:textId="77777777" w:rsidR="00EB5CAB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CC6F81B" w14:textId="77777777" w:rsidR="00EB5CAB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8292CB3" w14:textId="77777777" w:rsidR="00EB5CAB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5EA4C9D5" w14:textId="77777777" w:rsidR="00EB5CAB" w:rsidRDefault="00000000">
            <w:r>
              <w:t>3</w:t>
            </w:r>
          </w:p>
        </w:tc>
      </w:tr>
      <w:tr w:rsidR="00EB5CAB" w14:paraId="2F20708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273E8F2" w14:textId="77777777" w:rsidR="00EB5CAB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03BC3B33" w14:textId="77777777" w:rsidR="00EB5CAB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6737B83D" w14:textId="77777777" w:rsidR="00EB5CAB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5FA3FC83" w14:textId="77777777" w:rsidR="00EB5CAB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311B0D33" w14:textId="77777777" w:rsidR="00EB5CAB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5D62EAC" w14:textId="77777777" w:rsidR="00EB5CAB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4C971D3" w14:textId="77777777" w:rsidR="00EB5CAB" w:rsidRDefault="00000000">
            <w:r>
              <w:t>3</w:t>
            </w:r>
          </w:p>
        </w:tc>
      </w:tr>
      <w:tr w:rsidR="00EB5CAB" w14:paraId="0AA0017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A8928A9" w14:textId="77777777" w:rsidR="00EB5CAB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AE9916B" w14:textId="77777777" w:rsidR="00EB5CAB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7D7C8E48" w14:textId="77777777" w:rsidR="00EB5CAB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E6B6D3F" w14:textId="77777777" w:rsidR="00EB5CA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A4AE4EC" w14:textId="77777777" w:rsidR="00EB5CAB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563D262C" w14:textId="77777777" w:rsidR="00EB5CAB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02EE4A2B" w14:textId="77777777" w:rsidR="00EB5CAB" w:rsidRDefault="00000000">
            <w:r>
              <w:t>3</w:t>
            </w:r>
          </w:p>
        </w:tc>
      </w:tr>
      <w:tr w:rsidR="00EB5CAB" w14:paraId="4D7F7E9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7658575" w14:textId="77777777" w:rsidR="00EB5CA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CBDA5B2" w14:textId="77777777" w:rsidR="00EB5CA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28A842B" w14:textId="77777777" w:rsidR="00EB5CA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6FD2BAE" w14:textId="77777777" w:rsidR="00EB5CA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98185AF" w14:textId="77777777" w:rsidR="00EB5CAB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68F24B63" w14:textId="77777777" w:rsidR="00EB5CAB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242F360" w14:textId="77777777" w:rsidR="00EB5CAB" w:rsidRDefault="00000000">
            <w:r>
              <w:t>3</w:t>
            </w:r>
          </w:p>
        </w:tc>
      </w:tr>
    </w:tbl>
    <w:p w14:paraId="2F295DF3" w14:textId="77777777" w:rsidR="00EB5CA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217762543"/>
      <w:r>
        <w:rPr>
          <w:color w:val="000000"/>
        </w:rPr>
        <w:t>制冷能耗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EB5CAB" w14:paraId="593D103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105F1FE" w14:textId="77777777" w:rsidR="00EB5CAB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217863" w14:textId="77777777" w:rsidR="00EB5CAB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144302" w14:textId="77777777" w:rsidR="00EB5CA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5B83CA" w14:textId="77777777" w:rsidR="00EB5CAB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DB8AC3" w14:textId="77777777" w:rsidR="00EB5CAB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674563" w14:textId="77777777" w:rsidR="00EB5CAB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DDCC0C" w14:textId="77777777" w:rsidR="00EB5CAB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E99D1B" w14:textId="77777777" w:rsidR="00EB5CAB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B5CAB" w14:paraId="7B36268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6A3EE1E" w14:textId="77777777" w:rsidR="00EB5CAB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29F2AA19" w14:textId="77777777" w:rsidR="00EB5CAB" w:rsidRDefault="00000000">
            <w:r>
              <w:t>107116</w:t>
            </w:r>
          </w:p>
        </w:tc>
        <w:tc>
          <w:tcPr>
            <w:tcW w:w="1131" w:type="dxa"/>
            <w:vAlign w:val="center"/>
          </w:tcPr>
          <w:p w14:paraId="5D745992" w14:textId="77777777" w:rsidR="00EB5CAB" w:rsidRDefault="00000000">
            <w:r>
              <w:t>2175</w:t>
            </w:r>
          </w:p>
        </w:tc>
        <w:tc>
          <w:tcPr>
            <w:tcW w:w="1131" w:type="dxa"/>
            <w:vAlign w:val="center"/>
          </w:tcPr>
          <w:p w14:paraId="539D23BC" w14:textId="77777777" w:rsidR="00EB5CAB" w:rsidRDefault="00000000">
            <w:r>
              <w:t>26779</w:t>
            </w:r>
          </w:p>
        </w:tc>
        <w:tc>
          <w:tcPr>
            <w:tcW w:w="1273" w:type="dxa"/>
            <w:vAlign w:val="center"/>
          </w:tcPr>
          <w:p w14:paraId="4E70BA23" w14:textId="77777777" w:rsidR="00EB5CAB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55A1BE8F" w14:textId="77777777" w:rsidR="00EB5CAB" w:rsidRDefault="00000000">
            <w:r>
              <w:t>21315</w:t>
            </w:r>
          </w:p>
        </w:tc>
        <w:tc>
          <w:tcPr>
            <w:tcW w:w="1131" w:type="dxa"/>
            <w:vAlign w:val="center"/>
          </w:tcPr>
          <w:p w14:paraId="391858BB" w14:textId="77777777" w:rsidR="00EB5CAB" w:rsidRDefault="00000000">
            <w:r>
              <w:t>25448</w:t>
            </w:r>
          </w:p>
        </w:tc>
        <w:tc>
          <w:tcPr>
            <w:tcW w:w="1131" w:type="dxa"/>
            <w:vAlign w:val="center"/>
          </w:tcPr>
          <w:p w14:paraId="7610BD2C" w14:textId="77777777" w:rsidR="00EB5CAB" w:rsidRDefault="00000000">
            <w:r>
              <w:t>6525</w:t>
            </w:r>
          </w:p>
        </w:tc>
      </w:tr>
      <w:tr w:rsidR="00EB5CAB" w14:paraId="7BC5B9F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7704E39" w14:textId="77777777" w:rsidR="00EB5CAB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5A75CA6E" w14:textId="77777777" w:rsidR="00EB5CAB" w:rsidRDefault="00000000">
            <w:r>
              <w:t>824</w:t>
            </w:r>
          </w:p>
        </w:tc>
        <w:tc>
          <w:tcPr>
            <w:tcW w:w="1131" w:type="dxa"/>
            <w:vAlign w:val="center"/>
          </w:tcPr>
          <w:p w14:paraId="73E3C31C" w14:textId="77777777" w:rsidR="00EB5CAB" w:rsidRDefault="00000000">
            <w:r>
              <w:t>8</w:t>
            </w:r>
          </w:p>
        </w:tc>
        <w:tc>
          <w:tcPr>
            <w:tcW w:w="1131" w:type="dxa"/>
            <w:vAlign w:val="center"/>
          </w:tcPr>
          <w:p w14:paraId="03C1119F" w14:textId="77777777" w:rsidR="00EB5CAB" w:rsidRDefault="00000000">
            <w:r>
              <w:t>206</w:t>
            </w:r>
          </w:p>
        </w:tc>
        <w:tc>
          <w:tcPr>
            <w:tcW w:w="1273" w:type="dxa"/>
            <w:vAlign w:val="center"/>
          </w:tcPr>
          <w:p w14:paraId="20CDAB66" w14:textId="77777777" w:rsidR="00EB5CAB" w:rsidRDefault="00000000">
            <w:r>
              <w:t>4.01</w:t>
            </w:r>
          </w:p>
        </w:tc>
        <w:tc>
          <w:tcPr>
            <w:tcW w:w="1273" w:type="dxa"/>
            <w:vAlign w:val="center"/>
          </w:tcPr>
          <w:p w14:paraId="0D352919" w14:textId="77777777" w:rsidR="00EB5CAB" w:rsidRDefault="00000000">
            <w:r>
              <w:t>78</w:t>
            </w:r>
          </w:p>
        </w:tc>
        <w:tc>
          <w:tcPr>
            <w:tcW w:w="1131" w:type="dxa"/>
            <w:vAlign w:val="center"/>
          </w:tcPr>
          <w:p w14:paraId="4B764AAB" w14:textId="77777777" w:rsidR="00EB5CAB" w:rsidRDefault="00000000">
            <w:r>
              <w:t>94</w:t>
            </w:r>
          </w:p>
        </w:tc>
        <w:tc>
          <w:tcPr>
            <w:tcW w:w="1131" w:type="dxa"/>
            <w:vAlign w:val="center"/>
          </w:tcPr>
          <w:p w14:paraId="141B70DE" w14:textId="77777777" w:rsidR="00EB5CAB" w:rsidRDefault="00000000">
            <w:r>
              <w:t>24</w:t>
            </w:r>
          </w:p>
        </w:tc>
      </w:tr>
      <w:tr w:rsidR="00EB5CAB" w14:paraId="3F8D95E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B7BC684" w14:textId="77777777" w:rsidR="00EB5CAB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067B9FFB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FB5148F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0E28A83" w14:textId="77777777" w:rsidR="00EB5C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DE8B841" w14:textId="77777777" w:rsidR="00EB5CA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3F16869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F3F52F7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B5ED13B" w14:textId="77777777" w:rsidR="00EB5CAB" w:rsidRDefault="00000000">
            <w:r>
              <w:t>0</w:t>
            </w:r>
          </w:p>
        </w:tc>
      </w:tr>
      <w:tr w:rsidR="00EB5CAB" w14:paraId="281AE5D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5BBC396" w14:textId="77777777" w:rsidR="00EB5CAB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F4B2C14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1E6EC43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3027686" w14:textId="77777777" w:rsidR="00EB5C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0899E4A" w14:textId="77777777" w:rsidR="00EB5CA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A8A62CA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9FC940F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9C8D185" w14:textId="77777777" w:rsidR="00EB5CAB" w:rsidRDefault="00000000">
            <w:r>
              <w:t>0</w:t>
            </w:r>
          </w:p>
        </w:tc>
      </w:tr>
      <w:tr w:rsidR="00EB5CAB" w14:paraId="243611F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AF0FD38" w14:textId="77777777" w:rsidR="00EB5CAB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7A2F0E14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A3C1311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DB4727A" w14:textId="77777777" w:rsidR="00EB5C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E98A38A" w14:textId="77777777" w:rsidR="00EB5CA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0C6AA4C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07FCBD2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1BB298F" w14:textId="77777777" w:rsidR="00EB5CAB" w:rsidRDefault="00000000">
            <w:r>
              <w:t>0</w:t>
            </w:r>
          </w:p>
        </w:tc>
      </w:tr>
      <w:tr w:rsidR="00EB5CAB" w14:paraId="5FF8311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95C015A" w14:textId="77777777" w:rsidR="00EB5CAB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69ACC49E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3FFC2F5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5E6F783" w14:textId="77777777" w:rsidR="00EB5CA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8B23382" w14:textId="77777777" w:rsidR="00EB5CAB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576ED0AD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1485D81" w14:textId="77777777" w:rsidR="00EB5CA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03803D7" w14:textId="77777777" w:rsidR="00EB5CAB" w:rsidRDefault="00000000">
            <w:r>
              <w:t>0</w:t>
            </w:r>
          </w:p>
        </w:tc>
      </w:tr>
      <w:tr w:rsidR="00EB5CAB" w14:paraId="046262F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F80EF7D" w14:textId="77777777" w:rsidR="00EB5CAB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07072F7" w14:textId="77777777" w:rsidR="00EB5CAB" w:rsidRDefault="00000000">
            <w:r>
              <w:t>107940</w:t>
            </w:r>
          </w:p>
        </w:tc>
        <w:tc>
          <w:tcPr>
            <w:tcW w:w="1131" w:type="dxa"/>
            <w:vAlign w:val="center"/>
          </w:tcPr>
          <w:p w14:paraId="14F73E6E" w14:textId="77777777" w:rsidR="00EB5CAB" w:rsidRDefault="00000000">
            <w:r>
              <w:t>2183</w:t>
            </w:r>
          </w:p>
        </w:tc>
        <w:tc>
          <w:tcPr>
            <w:tcW w:w="1131" w:type="dxa"/>
            <w:vAlign w:val="center"/>
          </w:tcPr>
          <w:p w14:paraId="6C22CD7C" w14:textId="77777777" w:rsidR="00EB5CAB" w:rsidRDefault="00000000">
            <w:r>
              <w:t>26985</w:t>
            </w:r>
          </w:p>
        </w:tc>
        <w:tc>
          <w:tcPr>
            <w:tcW w:w="1273" w:type="dxa"/>
            <w:vAlign w:val="center"/>
          </w:tcPr>
          <w:p w14:paraId="0E3211D9" w14:textId="77777777" w:rsidR="00EB5CAB" w:rsidRDefault="00EB5CAB"/>
        </w:tc>
        <w:tc>
          <w:tcPr>
            <w:tcW w:w="1273" w:type="dxa"/>
            <w:vAlign w:val="center"/>
          </w:tcPr>
          <w:p w14:paraId="31E378CA" w14:textId="77777777" w:rsidR="00EB5CAB" w:rsidRDefault="00000000">
            <w:r>
              <w:t>21393</w:t>
            </w:r>
          </w:p>
        </w:tc>
        <w:tc>
          <w:tcPr>
            <w:tcW w:w="1131" w:type="dxa"/>
            <w:vAlign w:val="center"/>
          </w:tcPr>
          <w:p w14:paraId="7E9DB7BE" w14:textId="77777777" w:rsidR="00EB5CAB" w:rsidRDefault="00000000">
            <w:r>
              <w:t>25541</w:t>
            </w:r>
          </w:p>
        </w:tc>
        <w:tc>
          <w:tcPr>
            <w:tcW w:w="1131" w:type="dxa"/>
            <w:vAlign w:val="center"/>
          </w:tcPr>
          <w:p w14:paraId="039EF67A" w14:textId="77777777" w:rsidR="00EB5CAB" w:rsidRDefault="00000000">
            <w:r>
              <w:t>6549</w:t>
            </w:r>
          </w:p>
        </w:tc>
      </w:tr>
    </w:tbl>
    <w:p w14:paraId="4D7A6901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84" w:name="_Toc217762544"/>
      <w:r>
        <w:rPr>
          <w:color w:val="000000"/>
        </w:rPr>
        <w:t>供暖系统</w:t>
      </w:r>
      <w:bookmarkEnd w:id="84"/>
    </w:p>
    <w:p w14:paraId="6C1B20B4" w14:textId="77777777" w:rsidR="00EB5CAB" w:rsidRDefault="00000000">
      <w:pPr>
        <w:pStyle w:val="2"/>
        <w:widowControl w:val="0"/>
      </w:pPr>
      <w:bookmarkStart w:id="85" w:name="_Toc217762545"/>
      <w:r>
        <w:t>默认热源</w:t>
      </w:r>
      <w:bookmarkEnd w:id="85"/>
    </w:p>
    <w:p w14:paraId="67C29552" w14:textId="77777777" w:rsidR="00EB5CA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217762546"/>
      <w:r>
        <w:rPr>
          <w:color w:val="000000"/>
        </w:rPr>
        <w:t>供应的系统</w:t>
      </w:r>
      <w:bookmarkEnd w:id="8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B5CAB" w14:paraId="3DCFF3C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EE7556A" w14:textId="77777777" w:rsidR="00EB5CAB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BC48930" w14:textId="77777777" w:rsidR="00EB5CAB" w:rsidRDefault="00000000">
            <w:r>
              <w:t>自动</w:t>
            </w:r>
          </w:p>
        </w:tc>
      </w:tr>
    </w:tbl>
    <w:p w14:paraId="6DC8883D" w14:textId="77777777" w:rsidR="00EB5CA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217762547"/>
      <w:r>
        <w:rPr>
          <w:color w:val="000000"/>
        </w:rPr>
        <w:t>热水锅炉</w:t>
      </w:r>
      <w:bookmarkEnd w:id="8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EB5CAB" w14:paraId="2E763C29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411F6FAA" w14:textId="77777777" w:rsidR="00EB5CAB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6E0BAEFC" w14:textId="77777777" w:rsidR="00EB5CAB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44FEC5" w14:textId="77777777" w:rsidR="00EB5CAB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EEEA3E8" w14:textId="77777777" w:rsidR="00EB5CAB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12DB0B" w14:textId="77777777" w:rsidR="00EB5CAB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69EDB7" w14:textId="77777777" w:rsidR="00EB5CAB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D17294" w14:textId="77777777" w:rsidR="00EB5CAB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255D39" w14:textId="77777777" w:rsidR="00EB5CAB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EB5CAB" w14:paraId="234E72BE" w14:textId="77777777">
        <w:trPr>
          <w:jc w:val="center"/>
        </w:trPr>
        <w:tc>
          <w:tcPr>
            <w:tcW w:w="1165" w:type="dxa"/>
            <w:vAlign w:val="center"/>
          </w:tcPr>
          <w:p w14:paraId="08EEAC51" w14:textId="77777777" w:rsidR="00EB5CAB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755547A" w14:textId="77777777" w:rsidR="00EB5CAB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2F9696E0" w14:textId="77777777" w:rsidR="00EB5CAB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F26DEF3" w14:textId="77777777" w:rsidR="00EB5CAB" w:rsidRDefault="00000000">
            <w:r>
              <w:t>2816</w:t>
            </w:r>
          </w:p>
        </w:tc>
        <w:tc>
          <w:tcPr>
            <w:tcW w:w="848" w:type="dxa"/>
            <w:vAlign w:val="center"/>
          </w:tcPr>
          <w:p w14:paraId="5143E65F" w14:textId="77777777" w:rsidR="00EB5CAB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34E9990A" w14:textId="77777777" w:rsidR="00EB5CAB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00A0D5E6" w14:textId="77777777" w:rsidR="00EB5CAB" w:rsidRDefault="00000000">
            <w:r>
              <w:t>482.08</w:t>
            </w:r>
          </w:p>
        </w:tc>
        <w:tc>
          <w:tcPr>
            <w:tcW w:w="1550" w:type="dxa"/>
            <w:vAlign w:val="center"/>
          </w:tcPr>
          <w:p w14:paraId="353A940C" w14:textId="77777777" w:rsidR="00EB5CAB" w:rsidRDefault="00000000">
            <w:r>
              <w:t>1461</w:t>
            </w:r>
          </w:p>
        </w:tc>
      </w:tr>
    </w:tbl>
    <w:p w14:paraId="1394B4F6" w14:textId="77777777" w:rsidR="00EB5C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标准煤热值：</w:t>
      </w:r>
      <w:r>
        <w:rPr>
          <w:color w:val="000000"/>
        </w:rPr>
        <w:t>8.14kWh/kgce</w:t>
      </w:r>
      <w:r>
        <w:rPr>
          <w:color w:val="000000"/>
        </w:rPr>
        <w:t>；标准煤折电系数：</w:t>
      </w:r>
      <w:r>
        <w:rPr>
          <w:color w:val="000000"/>
        </w:rPr>
        <w:t>0.33</w:t>
      </w:r>
    </w:p>
    <w:p w14:paraId="4AEEF99A" w14:textId="77777777" w:rsidR="00EB5CA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217762548"/>
      <w:r>
        <w:rPr>
          <w:color w:val="000000"/>
        </w:rPr>
        <w:t>热水循环泵</w:t>
      </w:r>
      <w:bookmarkEnd w:id="88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EB5CAB" w14:paraId="481A40D5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4CEA5BEE" w14:textId="77777777" w:rsidR="00EB5CAB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D5867C" w14:textId="77777777" w:rsidR="00EB5CAB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9538C2" w14:textId="77777777" w:rsidR="00EB5CAB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AF5208" w14:textId="77777777" w:rsidR="00EB5CAB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EEAB195" w14:textId="77777777" w:rsidR="00EB5CA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AB6F33" w14:textId="77777777" w:rsidR="00EB5CAB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7D60212" w14:textId="77777777" w:rsidR="00EB5CAB" w:rsidRDefault="00000000">
            <w:pPr>
              <w:jc w:val="center"/>
            </w:pPr>
            <w:r>
              <w:t>台数</w:t>
            </w:r>
          </w:p>
        </w:tc>
      </w:tr>
      <w:tr w:rsidR="00EB5CAB" w14:paraId="1DD45243" w14:textId="77777777">
        <w:trPr>
          <w:jc w:val="center"/>
        </w:trPr>
        <w:tc>
          <w:tcPr>
            <w:tcW w:w="1822" w:type="dxa"/>
            <w:vAlign w:val="center"/>
          </w:tcPr>
          <w:p w14:paraId="3236127B" w14:textId="77777777" w:rsidR="00EB5CAB" w:rsidRDefault="00000000">
            <w:r>
              <w:lastRenderedPageBreak/>
              <w:t>供暖水泵</w:t>
            </w:r>
          </w:p>
        </w:tc>
        <w:tc>
          <w:tcPr>
            <w:tcW w:w="848" w:type="dxa"/>
            <w:vAlign w:val="center"/>
          </w:tcPr>
          <w:p w14:paraId="5F6FD020" w14:textId="77777777" w:rsidR="00EB5CAB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5F90347D" w14:textId="77777777" w:rsidR="00EB5CAB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3A3A8996" w14:textId="77777777" w:rsidR="00EB5CAB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72BD01BA" w14:textId="77777777" w:rsidR="00EB5CAB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57F82C4A" w14:textId="77777777" w:rsidR="00EB5CAB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66C7E620" w14:textId="77777777" w:rsidR="00EB5CAB" w:rsidRDefault="00000000">
            <w:r>
              <w:t>1</w:t>
            </w:r>
          </w:p>
        </w:tc>
      </w:tr>
    </w:tbl>
    <w:p w14:paraId="756498BF" w14:textId="77777777" w:rsidR="00EB5CA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217762549"/>
      <w:r>
        <w:rPr>
          <w:color w:val="000000"/>
        </w:rPr>
        <w:t>热水循环水泵能耗</w:t>
      </w:r>
      <w:bookmarkEnd w:id="8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EB5CAB" w14:paraId="2ACA13EA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F44D15F" w14:textId="77777777" w:rsidR="00EB5CAB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E20F842" w14:textId="77777777" w:rsidR="00EB5CAB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1E0F882" w14:textId="77777777" w:rsidR="00EB5CAB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EAA68DF" w14:textId="77777777" w:rsidR="00EB5CAB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A85FE17" w14:textId="77777777" w:rsidR="00EB5CAB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719257" w14:textId="77777777" w:rsidR="00EB5CAB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D081994" w14:textId="77777777" w:rsidR="00EB5CAB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EB5CAB" w14:paraId="0F60B990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56AC6FC" w14:textId="77777777" w:rsidR="00EB5CAB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0C607642" w14:textId="77777777" w:rsidR="00EB5CAB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6BA58B1B" w14:textId="77777777" w:rsidR="00EB5CAB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48D66F70" w14:textId="77777777" w:rsidR="00EB5CAB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657DF36D" w14:textId="77777777" w:rsidR="00EB5CAB" w:rsidRDefault="00000000">
            <w:r>
              <w:t>2816</w:t>
            </w:r>
          </w:p>
        </w:tc>
        <w:tc>
          <w:tcPr>
            <w:tcW w:w="1358" w:type="dxa"/>
            <w:vAlign w:val="center"/>
          </w:tcPr>
          <w:p w14:paraId="2BF09156" w14:textId="77777777" w:rsidR="00EB5CAB" w:rsidRDefault="00000000">
            <w:r>
              <w:t>364</w:t>
            </w:r>
          </w:p>
        </w:tc>
        <w:tc>
          <w:tcPr>
            <w:tcW w:w="1358" w:type="dxa"/>
            <w:vAlign w:val="center"/>
          </w:tcPr>
          <w:p w14:paraId="470469EE" w14:textId="77777777" w:rsidR="00EB5CAB" w:rsidRDefault="00000000">
            <w:r>
              <w:t>4259</w:t>
            </w:r>
          </w:p>
        </w:tc>
      </w:tr>
      <w:tr w:rsidR="00EB5CAB" w14:paraId="7E31FFFA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CBB8496" w14:textId="77777777" w:rsidR="00EB5CAB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10DA159C" w14:textId="77777777" w:rsidR="00EB5CAB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197BAE1B" w14:textId="77777777" w:rsidR="00EB5CAB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38D310A2" w14:textId="77777777" w:rsidR="00EB5CAB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1431F3FE" w14:textId="77777777" w:rsidR="00EB5C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B6A0248" w14:textId="77777777" w:rsidR="00EB5C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CE6680A" w14:textId="77777777" w:rsidR="00EB5CAB" w:rsidRDefault="00000000">
            <w:r>
              <w:t>0</w:t>
            </w:r>
          </w:p>
        </w:tc>
      </w:tr>
      <w:tr w:rsidR="00EB5CAB" w14:paraId="4453242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F360A70" w14:textId="77777777" w:rsidR="00EB5CAB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373B44D4" w14:textId="77777777" w:rsidR="00EB5CAB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77CC4032" w14:textId="77777777" w:rsidR="00EB5CAB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1C7AD6E" w14:textId="77777777" w:rsidR="00EB5CAB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14554B20" w14:textId="77777777" w:rsidR="00EB5C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72FCF56" w14:textId="77777777" w:rsidR="00EB5C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031DF5F" w14:textId="77777777" w:rsidR="00EB5CAB" w:rsidRDefault="00000000">
            <w:r>
              <w:t>0</w:t>
            </w:r>
          </w:p>
        </w:tc>
      </w:tr>
      <w:tr w:rsidR="00EB5CAB" w14:paraId="3952559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49E50D2" w14:textId="77777777" w:rsidR="00EB5CAB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088F56AB" w14:textId="77777777" w:rsidR="00EB5CAB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7DFC9172" w14:textId="77777777" w:rsidR="00EB5CAB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5D64AC83" w14:textId="77777777" w:rsidR="00EB5CAB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7A3AFF38" w14:textId="77777777" w:rsidR="00EB5C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45DFB2F" w14:textId="77777777" w:rsidR="00EB5C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47A0D05" w14:textId="77777777" w:rsidR="00EB5CAB" w:rsidRDefault="00000000">
            <w:r>
              <w:t>0</w:t>
            </w:r>
          </w:p>
        </w:tc>
      </w:tr>
      <w:tr w:rsidR="00EB5CAB" w14:paraId="2963EC17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6A9E3A9" w14:textId="77777777" w:rsidR="00EB5CAB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5E8F9C84" w14:textId="77777777" w:rsidR="00EB5CAB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67450CA" w14:textId="77777777" w:rsidR="00EB5CAB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74C313E" w14:textId="77777777" w:rsidR="00EB5CAB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410A0BE3" w14:textId="77777777" w:rsidR="00EB5C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976E0C0" w14:textId="77777777" w:rsidR="00EB5CA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0990510" w14:textId="77777777" w:rsidR="00EB5CAB" w:rsidRDefault="00000000">
            <w:r>
              <w:t>0</w:t>
            </w:r>
          </w:p>
        </w:tc>
      </w:tr>
      <w:tr w:rsidR="00EB5CAB" w14:paraId="4F12E328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7964E773" w14:textId="77777777" w:rsidR="00EB5CAB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2F10105A" w14:textId="77777777" w:rsidR="00EB5CAB" w:rsidRDefault="00000000">
            <w:r>
              <w:t>2816</w:t>
            </w:r>
          </w:p>
        </w:tc>
        <w:tc>
          <w:tcPr>
            <w:tcW w:w="1358" w:type="dxa"/>
            <w:vAlign w:val="center"/>
          </w:tcPr>
          <w:p w14:paraId="165023FD" w14:textId="77777777" w:rsidR="00EB5CAB" w:rsidRDefault="00000000">
            <w:r>
              <w:t>364</w:t>
            </w:r>
          </w:p>
        </w:tc>
        <w:tc>
          <w:tcPr>
            <w:tcW w:w="1358" w:type="dxa"/>
            <w:vAlign w:val="center"/>
          </w:tcPr>
          <w:p w14:paraId="1B816BD7" w14:textId="77777777" w:rsidR="00EB5CAB" w:rsidRDefault="00000000">
            <w:r>
              <w:t>4259</w:t>
            </w:r>
          </w:p>
        </w:tc>
      </w:tr>
    </w:tbl>
    <w:p w14:paraId="22A15D62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90" w:name="_Toc217762550"/>
      <w:r>
        <w:rPr>
          <w:color w:val="000000"/>
        </w:rPr>
        <w:t>空调风机</w:t>
      </w:r>
      <w:bookmarkEnd w:id="90"/>
    </w:p>
    <w:p w14:paraId="23884900" w14:textId="77777777" w:rsidR="00EB5CAB" w:rsidRDefault="00000000">
      <w:pPr>
        <w:pStyle w:val="2"/>
        <w:widowControl w:val="0"/>
      </w:pPr>
      <w:bookmarkStart w:id="91" w:name="_Toc217762551"/>
      <w:r>
        <w:t>独立新排风</w:t>
      </w:r>
      <w:bookmarkEnd w:id="9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EB5CAB" w14:paraId="3558B371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3E655B05" w14:textId="77777777" w:rsidR="00EB5CAB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61965F" w14:textId="77777777" w:rsidR="00EB5CAB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7D2A643" w14:textId="77777777" w:rsidR="00EB5CAB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7411375" w14:textId="77777777" w:rsidR="00EB5CA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6945567" w14:textId="77777777" w:rsidR="00EB5CA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39D51D2" w14:textId="77777777" w:rsidR="00EB5CAB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EB5CAB" w14:paraId="3925AA1C" w14:textId="77777777">
        <w:trPr>
          <w:jc w:val="center"/>
        </w:trPr>
        <w:tc>
          <w:tcPr>
            <w:tcW w:w="1635" w:type="dxa"/>
            <w:vAlign w:val="center"/>
          </w:tcPr>
          <w:p w14:paraId="26E8BAD6" w14:textId="77777777" w:rsidR="00EB5CAB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495473D7" w14:textId="77777777" w:rsidR="00EB5CAB" w:rsidRDefault="00000000">
            <w:r>
              <w:t>－</w:t>
            </w:r>
          </w:p>
        </w:tc>
        <w:tc>
          <w:tcPr>
            <w:tcW w:w="1794" w:type="dxa"/>
            <w:vAlign w:val="center"/>
          </w:tcPr>
          <w:p w14:paraId="47ECDF9D" w14:textId="77777777" w:rsidR="00EB5CAB" w:rsidRDefault="00000000">
            <w:r>
              <w:t>－</w:t>
            </w:r>
          </w:p>
        </w:tc>
        <w:tc>
          <w:tcPr>
            <w:tcW w:w="1522" w:type="dxa"/>
            <w:vAlign w:val="center"/>
          </w:tcPr>
          <w:p w14:paraId="654B6213" w14:textId="77777777" w:rsidR="00EB5CAB" w:rsidRDefault="00000000">
            <w:r>
              <w:t>500</w:t>
            </w:r>
          </w:p>
        </w:tc>
        <w:tc>
          <w:tcPr>
            <w:tcW w:w="1431" w:type="dxa"/>
            <w:vAlign w:val="center"/>
          </w:tcPr>
          <w:p w14:paraId="17FE5D27" w14:textId="77777777" w:rsidR="00EB5CAB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14486A60" w14:textId="77777777" w:rsidR="00EB5CAB" w:rsidRDefault="00000000">
            <w:r>
              <w:t>1500</w:t>
            </w:r>
          </w:p>
        </w:tc>
      </w:tr>
      <w:tr w:rsidR="00EB5CAB" w14:paraId="2AC3C591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74FBC7B7" w14:textId="77777777" w:rsidR="00EB5CAB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A29A59F" w14:textId="77777777" w:rsidR="00EB5CAB" w:rsidRDefault="00000000">
            <w:r>
              <w:t>1500</w:t>
            </w:r>
          </w:p>
        </w:tc>
      </w:tr>
    </w:tbl>
    <w:p w14:paraId="337F0872" w14:textId="77777777" w:rsidR="00EB5CAB" w:rsidRDefault="00EB5CAB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EB5CAB" w14:paraId="32C072E2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B73BCCE" w14:textId="77777777" w:rsidR="00EB5CA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1EF7F1" w14:textId="77777777" w:rsidR="00EB5CAB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1A8881" w14:textId="77777777" w:rsidR="00EB5CAB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F3A04C" w14:textId="77777777" w:rsidR="00EB5CAB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593883" w14:textId="77777777" w:rsidR="00EB5CA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D9B635" w14:textId="77777777" w:rsidR="00EB5CA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22FE711" w14:textId="77777777" w:rsidR="00EB5CAB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EB5CAB" w14:paraId="12D2817C" w14:textId="77777777">
        <w:trPr>
          <w:jc w:val="center"/>
        </w:trPr>
        <w:tc>
          <w:tcPr>
            <w:tcW w:w="1681" w:type="dxa"/>
            <w:vAlign w:val="center"/>
          </w:tcPr>
          <w:p w14:paraId="1C041DBF" w14:textId="77777777" w:rsidR="00EB5CAB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64F5F377" w14:textId="77777777" w:rsidR="00EB5CAB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A89F638" w14:textId="77777777" w:rsidR="00EB5CA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29B7A1F4" w14:textId="77777777" w:rsidR="00EB5CA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4CCDECB" w14:textId="77777777" w:rsidR="00EB5CAB" w:rsidRDefault="00000000">
            <w:r>
              <w:t>500</w:t>
            </w:r>
          </w:p>
        </w:tc>
        <w:tc>
          <w:tcPr>
            <w:tcW w:w="1131" w:type="dxa"/>
            <w:vAlign w:val="center"/>
          </w:tcPr>
          <w:p w14:paraId="428BBA5B" w14:textId="77777777" w:rsidR="00EB5CAB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05792023" w14:textId="77777777" w:rsidR="00EB5CAB" w:rsidRDefault="00000000">
            <w:r>
              <w:t>1500</w:t>
            </w:r>
          </w:p>
        </w:tc>
      </w:tr>
      <w:tr w:rsidR="00EB5CAB" w14:paraId="21698158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30BE3050" w14:textId="77777777" w:rsidR="00EB5CAB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B5044BB" w14:textId="77777777" w:rsidR="00EB5CAB" w:rsidRDefault="00000000">
            <w:r>
              <w:t>1500</w:t>
            </w:r>
          </w:p>
        </w:tc>
      </w:tr>
    </w:tbl>
    <w:p w14:paraId="6793C46A" w14:textId="77777777" w:rsidR="00EB5CAB" w:rsidRDefault="00000000">
      <w:pPr>
        <w:pStyle w:val="2"/>
        <w:widowControl w:val="0"/>
      </w:pPr>
      <w:bookmarkStart w:id="92" w:name="_Toc217762552"/>
      <w:r>
        <w:t>风机盘管</w:t>
      </w:r>
      <w:bookmarkEnd w:id="92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EB5CAB" w14:paraId="24233BA4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2AE3003C" w14:textId="77777777" w:rsidR="00EB5CAB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18CBC96" w14:textId="77777777" w:rsidR="00EB5CAB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F2BA892" w14:textId="77777777" w:rsidR="00EB5CAB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EEE052" w14:textId="77777777" w:rsidR="00EB5CA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F20B095" w14:textId="77777777" w:rsidR="00EB5CAB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EB5CAB" w14:paraId="0ED0FFD6" w14:textId="77777777">
        <w:trPr>
          <w:jc w:val="center"/>
        </w:trPr>
        <w:tc>
          <w:tcPr>
            <w:tcW w:w="1964" w:type="dxa"/>
            <w:vAlign w:val="center"/>
          </w:tcPr>
          <w:p w14:paraId="76B3D1A0" w14:textId="77777777" w:rsidR="00EB5CAB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6B7DD92A" w14:textId="77777777" w:rsidR="00EB5CAB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56010BC7" w14:textId="77777777" w:rsidR="00EB5CA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12DC450" w14:textId="77777777" w:rsidR="00EB5CAB" w:rsidRDefault="00000000">
            <w:r>
              <w:t>2543</w:t>
            </w:r>
          </w:p>
        </w:tc>
        <w:tc>
          <w:tcPr>
            <w:tcW w:w="1975" w:type="dxa"/>
            <w:vAlign w:val="center"/>
          </w:tcPr>
          <w:p w14:paraId="53D0DD92" w14:textId="77777777" w:rsidR="00EB5CAB" w:rsidRDefault="00000000">
            <w:r>
              <w:t>1017</w:t>
            </w:r>
          </w:p>
        </w:tc>
      </w:tr>
      <w:tr w:rsidR="00EB5CAB" w14:paraId="5FB97551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02F372DD" w14:textId="77777777" w:rsidR="00EB5CAB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508A2BA7" w14:textId="77777777" w:rsidR="00EB5CAB" w:rsidRDefault="00000000">
            <w:r>
              <w:t>1017</w:t>
            </w:r>
          </w:p>
        </w:tc>
      </w:tr>
    </w:tbl>
    <w:p w14:paraId="68D6987D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93" w:name="_Toc217762553"/>
      <w:r>
        <w:rPr>
          <w:color w:val="000000"/>
        </w:rPr>
        <w:t>照明</w:t>
      </w:r>
      <w:bookmarkEnd w:id="93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B5CAB" w14:paraId="3F0F52F2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BA4DB1D" w14:textId="77777777" w:rsidR="00EB5CA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76A9FF" w14:textId="77777777" w:rsidR="00EB5CA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6479E6" w14:textId="77777777" w:rsidR="00EB5CAB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EA5335C" w14:textId="77777777" w:rsidR="00EB5CA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B04337" w14:textId="77777777" w:rsidR="00EB5CA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B5CAB" w14:paraId="62348793" w14:textId="77777777">
        <w:trPr>
          <w:jc w:val="center"/>
        </w:trPr>
        <w:tc>
          <w:tcPr>
            <w:tcW w:w="3135" w:type="dxa"/>
            <w:vAlign w:val="center"/>
          </w:tcPr>
          <w:p w14:paraId="49EDF012" w14:textId="77777777" w:rsidR="00EB5CAB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481FD16F" w14:textId="77777777" w:rsidR="00EB5CAB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7B26293" w14:textId="77777777" w:rsidR="00EB5CA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17C4D4F" w14:textId="77777777" w:rsidR="00EB5CAB" w:rsidRDefault="00000000">
            <w:r>
              <w:t>91</w:t>
            </w:r>
          </w:p>
        </w:tc>
        <w:tc>
          <w:tcPr>
            <w:tcW w:w="1862" w:type="dxa"/>
            <w:vAlign w:val="center"/>
          </w:tcPr>
          <w:p w14:paraId="78AEBA78" w14:textId="77777777" w:rsidR="00EB5CAB" w:rsidRDefault="00000000">
            <w:r>
              <w:t>1228</w:t>
            </w:r>
          </w:p>
        </w:tc>
      </w:tr>
      <w:tr w:rsidR="00EB5CAB" w14:paraId="496C5459" w14:textId="77777777">
        <w:trPr>
          <w:jc w:val="center"/>
        </w:trPr>
        <w:tc>
          <w:tcPr>
            <w:tcW w:w="3135" w:type="dxa"/>
            <w:vAlign w:val="center"/>
          </w:tcPr>
          <w:p w14:paraId="14420785" w14:textId="77777777" w:rsidR="00EB5CAB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4427291F" w14:textId="77777777" w:rsidR="00EB5CAB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2D615FC2" w14:textId="77777777" w:rsidR="00EB5CAB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0BA3529F" w14:textId="77777777" w:rsidR="00EB5CAB" w:rsidRDefault="00000000">
            <w:r>
              <w:t>45</w:t>
            </w:r>
          </w:p>
        </w:tc>
        <w:tc>
          <w:tcPr>
            <w:tcW w:w="1862" w:type="dxa"/>
            <w:vAlign w:val="center"/>
          </w:tcPr>
          <w:p w14:paraId="13A559A2" w14:textId="77777777" w:rsidR="00EB5CAB" w:rsidRDefault="00000000">
            <w:r>
              <w:t>299</w:t>
            </w:r>
          </w:p>
        </w:tc>
      </w:tr>
      <w:tr w:rsidR="00EB5CAB" w14:paraId="34ED51CC" w14:textId="77777777">
        <w:trPr>
          <w:jc w:val="center"/>
        </w:trPr>
        <w:tc>
          <w:tcPr>
            <w:tcW w:w="3135" w:type="dxa"/>
            <w:vAlign w:val="center"/>
          </w:tcPr>
          <w:p w14:paraId="5BECB285" w14:textId="77777777" w:rsidR="00EB5CAB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22899081" w14:textId="77777777" w:rsidR="00EB5CAB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27965D4" w14:textId="77777777" w:rsidR="00EB5CA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6443BFF" w14:textId="77777777" w:rsidR="00EB5CAB" w:rsidRDefault="00000000">
            <w:r>
              <w:t>93</w:t>
            </w:r>
          </w:p>
        </w:tc>
        <w:tc>
          <w:tcPr>
            <w:tcW w:w="1862" w:type="dxa"/>
            <w:vAlign w:val="center"/>
          </w:tcPr>
          <w:p w14:paraId="12BE9881" w14:textId="77777777" w:rsidR="00EB5CAB" w:rsidRDefault="00000000">
            <w:r>
              <w:t>1404</w:t>
            </w:r>
          </w:p>
        </w:tc>
      </w:tr>
      <w:tr w:rsidR="00EB5CAB" w14:paraId="625AE4BA" w14:textId="77777777">
        <w:trPr>
          <w:jc w:val="center"/>
        </w:trPr>
        <w:tc>
          <w:tcPr>
            <w:tcW w:w="3135" w:type="dxa"/>
            <w:vAlign w:val="center"/>
          </w:tcPr>
          <w:p w14:paraId="0F67DD26" w14:textId="77777777" w:rsidR="00EB5CAB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1E9BACB6" w14:textId="77777777" w:rsidR="00EB5CAB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53D748B" w14:textId="77777777" w:rsidR="00EB5CA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1ACDBB4" w14:textId="77777777" w:rsidR="00EB5CAB" w:rsidRDefault="00000000">
            <w:r>
              <w:t>92</w:t>
            </w:r>
          </w:p>
        </w:tc>
        <w:tc>
          <w:tcPr>
            <w:tcW w:w="1862" w:type="dxa"/>
            <w:vAlign w:val="center"/>
          </w:tcPr>
          <w:p w14:paraId="4F754EBF" w14:textId="77777777" w:rsidR="00EB5CAB" w:rsidRDefault="00000000">
            <w:r>
              <w:t>1385</w:t>
            </w:r>
          </w:p>
        </w:tc>
      </w:tr>
      <w:tr w:rsidR="00EB5CAB" w14:paraId="5ABF1B00" w14:textId="77777777">
        <w:trPr>
          <w:jc w:val="center"/>
        </w:trPr>
        <w:tc>
          <w:tcPr>
            <w:tcW w:w="3135" w:type="dxa"/>
            <w:vAlign w:val="center"/>
          </w:tcPr>
          <w:p w14:paraId="5405B0A0" w14:textId="77777777" w:rsidR="00EB5CAB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7955CA08" w14:textId="77777777" w:rsidR="00EB5CAB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6B3481ED" w14:textId="77777777" w:rsidR="00EB5CA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8694606" w14:textId="77777777" w:rsidR="00EB5CAB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14:paraId="59B047CB" w14:textId="77777777" w:rsidR="00EB5CAB" w:rsidRDefault="00000000">
            <w:r>
              <w:t>197</w:t>
            </w:r>
          </w:p>
        </w:tc>
      </w:tr>
      <w:tr w:rsidR="00EB5CAB" w14:paraId="4027DC5D" w14:textId="77777777">
        <w:trPr>
          <w:jc w:val="center"/>
        </w:trPr>
        <w:tc>
          <w:tcPr>
            <w:tcW w:w="3135" w:type="dxa"/>
            <w:vAlign w:val="center"/>
          </w:tcPr>
          <w:p w14:paraId="707BAA2F" w14:textId="77777777" w:rsidR="00EB5CA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33CCF73" w14:textId="77777777" w:rsidR="00EB5CAB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EEF4AB6" w14:textId="77777777" w:rsidR="00EB5CAB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1D122374" w14:textId="77777777" w:rsidR="00EB5CAB" w:rsidRDefault="00000000">
            <w:r>
              <w:t>413</w:t>
            </w:r>
          </w:p>
        </w:tc>
        <w:tc>
          <w:tcPr>
            <w:tcW w:w="1862" w:type="dxa"/>
            <w:vAlign w:val="center"/>
          </w:tcPr>
          <w:p w14:paraId="5BE6CBDE" w14:textId="77777777" w:rsidR="00EB5CAB" w:rsidRDefault="00000000">
            <w:r>
              <w:t>5548</w:t>
            </w:r>
          </w:p>
        </w:tc>
      </w:tr>
      <w:tr w:rsidR="00EB5CAB" w14:paraId="4B66F723" w14:textId="77777777">
        <w:trPr>
          <w:jc w:val="center"/>
        </w:trPr>
        <w:tc>
          <w:tcPr>
            <w:tcW w:w="3135" w:type="dxa"/>
            <w:vAlign w:val="center"/>
          </w:tcPr>
          <w:p w14:paraId="543DB805" w14:textId="77777777" w:rsidR="00EB5CAB" w:rsidRDefault="00000000">
            <w:r>
              <w:lastRenderedPageBreak/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5EC988A8" w14:textId="77777777" w:rsidR="00EB5CAB" w:rsidRDefault="00000000">
            <w:r>
              <w:t>5.50</w:t>
            </w:r>
          </w:p>
        </w:tc>
        <w:tc>
          <w:tcPr>
            <w:tcW w:w="1131" w:type="dxa"/>
            <w:vAlign w:val="center"/>
          </w:tcPr>
          <w:p w14:paraId="748C83FF" w14:textId="77777777" w:rsidR="00EB5CAB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4DB0CE37" w14:textId="77777777" w:rsidR="00EB5CAB" w:rsidRDefault="00000000">
            <w:r>
              <w:t>179</w:t>
            </w:r>
          </w:p>
        </w:tc>
        <w:tc>
          <w:tcPr>
            <w:tcW w:w="1862" w:type="dxa"/>
            <w:vAlign w:val="center"/>
          </w:tcPr>
          <w:p w14:paraId="12E3E222" w14:textId="77777777" w:rsidR="00EB5CAB" w:rsidRDefault="00000000">
            <w:r>
              <w:t>984</w:t>
            </w:r>
          </w:p>
        </w:tc>
      </w:tr>
      <w:tr w:rsidR="00EB5CAB" w14:paraId="0A791DA2" w14:textId="77777777">
        <w:trPr>
          <w:jc w:val="center"/>
        </w:trPr>
        <w:tc>
          <w:tcPr>
            <w:tcW w:w="3135" w:type="dxa"/>
            <w:vAlign w:val="center"/>
          </w:tcPr>
          <w:p w14:paraId="4823C9D0" w14:textId="77777777" w:rsidR="00EB5CAB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0021113" w14:textId="77777777" w:rsidR="00EB5CAB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0A55B795" w14:textId="77777777" w:rsidR="00EB5CAB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15709304" w14:textId="77777777" w:rsidR="00EB5CAB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1AC4C9A9" w14:textId="77777777" w:rsidR="00EB5CAB" w:rsidRDefault="00000000">
            <w:r>
              <w:t>324</w:t>
            </w:r>
          </w:p>
        </w:tc>
      </w:tr>
      <w:tr w:rsidR="00EB5CAB" w14:paraId="6643EF02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3727D08" w14:textId="77777777" w:rsidR="00EB5CA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A338A0D" w14:textId="77777777" w:rsidR="00EB5CAB" w:rsidRDefault="00000000">
            <w:r>
              <w:t>11369</w:t>
            </w:r>
          </w:p>
        </w:tc>
      </w:tr>
    </w:tbl>
    <w:p w14:paraId="57351B35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94" w:name="_Toc217762554"/>
      <w:r>
        <w:rPr>
          <w:color w:val="000000"/>
        </w:rPr>
        <w:t>插座设备</w:t>
      </w:r>
      <w:bookmarkEnd w:id="9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B5CAB" w14:paraId="4E7F3CC2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B61A748" w14:textId="77777777" w:rsidR="00EB5CA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5B45A1" w14:textId="77777777" w:rsidR="00EB5CA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8B0E7A" w14:textId="77777777" w:rsidR="00EB5CAB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5B721C1" w14:textId="77777777" w:rsidR="00EB5CA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D96D53B" w14:textId="77777777" w:rsidR="00EB5CA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B5CAB" w14:paraId="37DD59A7" w14:textId="77777777">
        <w:trPr>
          <w:jc w:val="center"/>
        </w:trPr>
        <w:tc>
          <w:tcPr>
            <w:tcW w:w="3135" w:type="dxa"/>
            <w:vAlign w:val="center"/>
          </w:tcPr>
          <w:p w14:paraId="024AAFED" w14:textId="77777777" w:rsidR="00EB5CAB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64BDB96" w14:textId="77777777" w:rsidR="00EB5CAB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2733BDB9" w14:textId="77777777" w:rsidR="00EB5CA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7021D78" w14:textId="77777777" w:rsidR="00EB5CAB" w:rsidRDefault="00000000">
            <w:r>
              <w:t>91</w:t>
            </w:r>
          </w:p>
        </w:tc>
        <w:tc>
          <w:tcPr>
            <w:tcW w:w="1862" w:type="dxa"/>
            <w:vAlign w:val="center"/>
          </w:tcPr>
          <w:p w14:paraId="773142D2" w14:textId="77777777" w:rsidR="00EB5CAB" w:rsidRDefault="00000000">
            <w:r>
              <w:t>3219</w:t>
            </w:r>
          </w:p>
        </w:tc>
      </w:tr>
      <w:tr w:rsidR="00EB5CAB" w14:paraId="33C3E4CD" w14:textId="77777777">
        <w:trPr>
          <w:jc w:val="center"/>
        </w:trPr>
        <w:tc>
          <w:tcPr>
            <w:tcW w:w="3135" w:type="dxa"/>
            <w:vAlign w:val="center"/>
          </w:tcPr>
          <w:p w14:paraId="41C5385B" w14:textId="77777777" w:rsidR="00EB5CAB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460FC8FC" w14:textId="77777777" w:rsidR="00EB5CAB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69E41CA" w14:textId="77777777" w:rsidR="00EB5CAB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604EBED8" w14:textId="77777777" w:rsidR="00EB5CAB" w:rsidRDefault="00000000">
            <w:r>
              <w:t>45</w:t>
            </w:r>
          </w:p>
        </w:tc>
        <w:tc>
          <w:tcPr>
            <w:tcW w:w="1862" w:type="dxa"/>
            <w:vAlign w:val="center"/>
          </w:tcPr>
          <w:p w14:paraId="47FC43DA" w14:textId="77777777" w:rsidR="00EB5CAB" w:rsidRDefault="00000000">
            <w:r>
              <w:t>1570</w:t>
            </w:r>
          </w:p>
        </w:tc>
      </w:tr>
      <w:tr w:rsidR="00EB5CAB" w14:paraId="207C479B" w14:textId="77777777">
        <w:trPr>
          <w:jc w:val="center"/>
        </w:trPr>
        <w:tc>
          <w:tcPr>
            <w:tcW w:w="3135" w:type="dxa"/>
            <w:vAlign w:val="center"/>
          </w:tcPr>
          <w:p w14:paraId="7D2D67CF" w14:textId="77777777" w:rsidR="00EB5CAB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51F45A26" w14:textId="77777777" w:rsidR="00EB5CAB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263337A7" w14:textId="77777777" w:rsidR="00EB5CA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5EABEF6" w14:textId="77777777" w:rsidR="00EB5CAB" w:rsidRDefault="00000000">
            <w:r>
              <w:t>93</w:t>
            </w:r>
          </w:p>
        </w:tc>
        <w:tc>
          <w:tcPr>
            <w:tcW w:w="1862" w:type="dxa"/>
            <w:vAlign w:val="center"/>
          </w:tcPr>
          <w:p w14:paraId="69ACAD2B" w14:textId="77777777" w:rsidR="00EB5CAB" w:rsidRDefault="00000000">
            <w:r>
              <w:t>3274</w:t>
            </w:r>
          </w:p>
        </w:tc>
      </w:tr>
      <w:tr w:rsidR="00EB5CAB" w14:paraId="2BE48036" w14:textId="77777777">
        <w:trPr>
          <w:jc w:val="center"/>
        </w:trPr>
        <w:tc>
          <w:tcPr>
            <w:tcW w:w="3135" w:type="dxa"/>
            <w:vAlign w:val="center"/>
          </w:tcPr>
          <w:p w14:paraId="5AD3B7E2" w14:textId="77777777" w:rsidR="00EB5CAB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07424A3F" w14:textId="77777777" w:rsidR="00EB5CAB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15271101" w14:textId="77777777" w:rsidR="00EB5CA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6C41D18" w14:textId="77777777" w:rsidR="00EB5CAB" w:rsidRDefault="00000000">
            <w:r>
              <w:t>92</w:t>
            </w:r>
          </w:p>
        </w:tc>
        <w:tc>
          <w:tcPr>
            <w:tcW w:w="1862" w:type="dxa"/>
            <w:vAlign w:val="center"/>
          </w:tcPr>
          <w:p w14:paraId="7C9CF15D" w14:textId="77777777" w:rsidR="00EB5CAB" w:rsidRDefault="00000000">
            <w:r>
              <w:t>3229</w:t>
            </w:r>
          </w:p>
        </w:tc>
      </w:tr>
      <w:tr w:rsidR="00EB5CAB" w14:paraId="6A08F98D" w14:textId="77777777">
        <w:trPr>
          <w:jc w:val="center"/>
        </w:trPr>
        <w:tc>
          <w:tcPr>
            <w:tcW w:w="3135" w:type="dxa"/>
            <w:vAlign w:val="center"/>
          </w:tcPr>
          <w:p w14:paraId="7817622B" w14:textId="77777777" w:rsidR="00EB5CAB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341E018F" w14:textId="77777777" w:rsidR="00EB5CA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E2EA130" w14:textId="77777777" w:rsidR="00EB5CA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DEAB143" w14:textId="77777777" w:rsidR="00EB5CAB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14:paraId="0F9F36E0" w14:textId="77777777" w:rsidR="00EB5CAB" w:rsidRDefault="00000000">
            <w:r>
              <w:t>0</w:t>
            </w:r>
          </w:p>
        </w:tc>
      </w:tr>
      <w:tr w:rsidR="00EB5CAB" w14:paraId="7FD97E13" w14:textId="77777777">
        <w:trPr>
          <w:jc w:val="center"/>
        </w:trPr>
        <w:tc>
          <w:tcPr>
            <w:tcW w:w="3135" w:type="dxa"/>
            <w:vAlign w:val="center"/>
          </w:tcPr>
          <w:p w14:paraId="755A8FAE" w14:textId="77777777" w:rsidR="00EB5CA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E46F0E9" w14:textId="77777777" w:rsidR="00EB5CAB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7294E74B" w14:textId="77777777" w:rsidR="00EB5CAB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557A217B" w14:textId="77777777" w:rsidR="00EB5CAB" w:rsidRDefault="00000000">
            <w:r>
              <w:t>413</w:t>
            </w:r>
          </w:p>
        </w:tc>
        <w:tc>
          <w:tcPr>
            <w:tcW w:w="1862" w:type="dxa"/>
            <w:vAlign w:val="center"/>
          </w:tcPr>
          <w:p w14:paraId="496341A0" w14:textId="77777777" w:rsidR="00EB5CAB" w:rsidRDefault="00000000">
            <w:r>
              <w:t>14550</w:t>
            </w:r>
          </w:p>
        </w:tc>
      </w:tr>
      <w:tr w:rsidR="00EB5CAB" w14:paraId="01FAF2C5" w14:textId="77777777">
        <w:trPr>
          <w:jc w:val="center"/>
        </w:trPr>
        <w:tc>
          <w:tcPr>
            <w:tcW w:w="3135" w:type="dxa"/>
            <w:vAlign w:val="center"/>
          </w:tcPr>
          <w:p w14:paraId="55C68EC5" w14:textId="77777777" w:rsidR="00EB5CAB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3D5FFCC0" w14:textId="77777777" w:rsidR="00EB5CAB" w:rsidRDefault="00000000">
            <w:r>
              <w:t>37.50</w:t>
            </w:r>
          </w:p>
        </w:tc>
        <w:tc>
          <w:tcPr>
            <w:tcW w:w="1131" w:type="dxa"/>
            <w:vAlign w:val="center"/>
          </w:tcPr>
          <w:p w14:paraId="26701BC8" w14:textId="77777777" w:rsidR="00EB5CAB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5E68CD1" w14:textId="77777777" w:rsidR="00EB5CAB" w:rsidRDefault="00000000">
            <w:r>
              <w:t>179</w:t>
            </w:r>
          </w:p>
        </w:tc>
        <w:tc>
          <w:tcPr>
            <w:tcW w:w="1862" w:type="dxa"/>
            <w:vAlign w:val="center"/>
          </w:tcPr>
          <w:p w14:paraId="68B4FA80" w14:textId="77777777" w:rsidR="00EB5CAB" w:rsidRDefault="00000000">
            <w:r>
              <w:t>6708</w:t>
            </w:r>
          </w:p>
        </w:tc>
      </w:tr>
      <w:tr w:rsidR="00EB5CAB" w14:paraId="22DCEB59" w14:textId="77777777">
        <w:trPr>
          <w:jc w:val="center"/>
        </w:trPr>
        <w:tc>
          <w:tcPr>
            <w:tcW w:w="3135" w:type="dxa"/>
            <w:vAlign w:val="center"/>
          </w:tcPr>
          <w:p w14:paraId="1340231F" w14:textId="77777777" w:rsidR="00EB5CAB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E900E8B" w14:textId="77777777" w:rsidR="00EB5CAB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178AB068" w14:textId="77777777" w:rsidR="00EB5CAB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3E9E4B51" w14:textId="77777777" w:rsidR="00EB5CAB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59BC2B7B" w14:textId="77777777" w:rsidR="00EB5CAB" w:rsidRDefault="00000000">
            <w:r>
              <w:t>1518</w:t>
            </w:r>
          </w:p>
        </w:tc>
      </w:tr>
      <w:tr w:rsidR="00EB5CAB" w14:paraId="5D046B8F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103D6AC2" w14:textId="77777777" w:rsidR="00EB5CA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F355B83" w14:textId="77777777" w:rsidR="00EB5CAB" w:rsidRDefault="00000000">
            <w:r>
              <w:t>34068</w:t>
            </w:r>
          </w:p>
        </w:tc>
      </w:tr>
    </w:tbl>
    <w:p w14:paraId="0D9F24EB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95" w:name="_Toc217762555"/>
      <w:r>
        <w:rPr>
          <w:color w:val="000000"/>
        </w:rPr>
        <w:t>光伏发电</w:t>
      </w:r>
      <w:bookmarkEnd w:id="95"/>
    </w:p>
    <w:p w14:paraId="2D58084A" w14:textId="77777777" w:rsidR="00EB5C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12734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EB5CAB" w14:paraId="7F6ECEE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542CC36" w14:textId="77777777" w:rsidR="00EB5CAB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A0F87B" w14:textId="77777777" w:rsidR="00EB5CAB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693763" w14:textId="77777777" w:rsidR="00EB5CAB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F7EAD59" w14:textId="77777777" w:rsidR="00EB5CAB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CD2E1C" w14:textId="77777777" w:rsidR="00EB5CAB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EB5CAB" w14:paraId="0A0833D9" w14:textId="77777777">
        <w:trPr>
          <w:jc w:val="center"/>
        </w:trPr>
        <w:tc>
          <w:tcPr>
            <w:tcW w:w="1556" w:type="dxa"/>
            <w:vAlign w:val="center"/>
          </w:tcPr>
          <w:p w14:paraId="59042884" w14:textId="77777777" w:rsidR="00EB5CAB" w:rsidRDefault="00000000">
            <w:r>
              <w:t>130</w:t>
            </w:r>
          </w:p>
        </w:tc>
        <w:tc>
          <w:tcPr>
            <w:tcW w:w="1556" w:type="dxa"/>
            <w:vAlign w:val="center"/>
          </w:tcPr>
          <w:p w14:paraId="0F933D94" w14:textId="77777777" w:rsidR="00EB5CAB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1EAE0047" w14:textId="77777777" w:rsidR="00EB5CAB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144D6F66" w14:textId="77777777" w:rsidR="00EB5CAB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79B75A18" w14:textId="77777777" w:rsidR="00EB5CAB" w:rsidRDefault="00000000">
            <w:r>
              <w:t>16050</w:t>
            </w:r>
          </w:p>
        </w:tc>
      </w:tr>
      <w:tr w:rsidR="00EB5CAB" w14:paraId="49D8FDCC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77B9B94F" w14:textId="77777777" w:rsidR="00EB5CAB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2B0715B8" w14:textId="77777777" w:rsidR="00EB5CAB" w:rsidRDefault="00000000">
            <w:r>
              <w:t>16050</w:t>
            </w:r>
          </w:p>
        </w:tc>
      </w:tr>
    </w:tbl>
    <w:p w14:paraId="248D5FAA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96" w:name="_Toc217762556"/>
      <w:r>
        <w:rPr>
          <w:color w:val="000000"/>
        </w:rPr>
        <w:t>计算结果</w:t>
      </w:r>
      <w:bookmarkEnd w:id="96"/>
    </w:p>
    <w:p w14:paraId="5E9BCD74" w14:textId="77777777" w:rsidR="00EB5CAB" w:rsidRDefault="00000000">
      <w:pPr>
        <w:pStyle w:val="2"/>
        <w:widowControl w:val="0"/>
      </w:pPr>
      <w:bookmarkStart w:id="97" w:name="_Toc217762557"/>
      <w:r>
        <w:t>负荷分项统计</w:t>
      </w:r>
      <w:bookmarkEnd w:id="9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EB5CAB" w14:paraId="0D34836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A25CD09" w14:textId="77777777" w:rsidR="00EB5CAB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378958" w14:textId="77777777" w:rsidR="00EB5CAB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9CBBD9" w14:textId="77777777" w:rsidR="00EB5CAB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DF6D97" w14:textId="77777777" w:rsidR="00EB5CAB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97C1A11" w14:textId="77777777" w:rsidR="00EB5CAB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900BA58" w14:textId="77777777" w:rsidR="00EB5CAB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F99657" w14:textId="77777777" w:rsidR="00EB5CAB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1094F4F" w14:textId="77777777" w:rsidR="00EB5CAB" w:rsidRDefault="00000000">
            <w:pPr>
              <w:jc w:val="center"/>
            </w:pPr>
            <w:r>
              <w:t>合计</w:t>
            </w:r>
          </w:p>
        </w:tc>
      </w:tr>
      <w:tr w:rsidR="00EB5CAB" w14:paraId="4EEBED3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2A11FD8" w14:textId="77777777" w:rsidR="00EB5CA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4F61C1" w14:textId="77777777" w:rsidR="00EB5CAB" w:rsidRDefault="00000000">
            <w:pPr>
              <w:jc w:val="center"/>
            </w:pPr>
            <w:r>
              <w:t>-3.40</w:t>
            </w:r>
          </w:p>
        </w:tc>
        <w:tc>
          <w:tcPr>
            <w:tcW w:w="1131" w:type="dxa"/>
            <w:vAlign w:val="center"/>
          </w:tcPr>
          <w:p w14:paraId="0266237A" w14:textId="77777777" w:rsidR="00EB5CAB" w:rsidRDefault="00000000">
            <w:pPr>
              <w:jc w:val="center"/>
            </w:pPr>
            <w:r>
              <w:t>2.13</w:t>
            </w:r>
          </w:p>
        </w:tc>
        <w:tc>
          <w:tcPr>
            <w:tcW w:w="990" w:type="dxa"/>
            <w:vAlign w:val="center"/>
          </w:tcPr>
          <w:p w14:paraId="236BA430" w14:textId="77777777" w:rsidR="00EB5CAB" w:rsidRDefault="00000000">
            <w:pPr>
              <w:jc w:val="center"/>
            </w:pPr>
            <w:r>
              <w:t>0.31</w:t>
            </w:r>
          </w:p>
        </w:tc>
        <w:tc>
          <w:tcPr>
            <w:tcW w:w="1228" w:type="dxa"/>
            <w:vAlign w:val="center"/>
          </w:tcPr>
          <w:p w14:paraId="73868700" w14:textId="77777777" w:rsidR="00EB5CAB" w:rsidRDefault="00000000">
            <w:pPr>
              <w:jc w:val="center"/>
            </w:pPr>
            <w:r>
              <w:t>-1.85</w:t>
            </w:r>
          </w:p>
        </w:tc>
        <w:tc>
          <w:tcPr>
            <w:tcW w:w="1177" w:type="dxa"/>
            <w:vAlign w:val="center"/>
          </w:tcPr>
          <w:p w14:paraId="0AF5F95F" w14:textId="77777777" w:rsidR="00EB5CAB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96C7A6B" w14:textId="77777777" w:rsidR="00EB5CAB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1A12A98" w14:textId="77777777" w:rsidR="00EB5CAB" w:rsidRDefault="00000000">
            <w:r>
              <w:t>-2.80</w:t>
            </w:r>
          </w:p>
        </w:tc>
      </w:tr>
      <w:tr w:rsidR="00EB5CAB" w14:paraId="4F23A17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BF9769B" w14:textId="77777777" w:rsidR="00EB5CA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4807A7" w14:textId="77777777" w:rsidR="00EB5CAB" w:rsidRDefault="00000000">
            <w:pPr>
              <w:jc w:val="center"/>
            </w:pPr>
            <w:r>
              <w:t>17.69</w:t>
            </w:r>
          </w:p>
        </w:tc>
        <w:tc>
          <w:tcPr>
            <w:tcW w:w="1131" w:type="dxa"/>
            <w:vAlign w:val="center"/>
          </w:tcPr>
          <w:p w14:paraId="325A685C" w14:textId="77777777" w:rsidR="00EB5CAB" w:rsidRDefault="00000000">
            <w:pPr>
              <w:jc w:val="center"/>
            </w:pPr>
            <w:r>
              <w:t>40.00</w:t>
            </w:r>
          </w:p>
        </w:tc>
        <w:tc>
          <w:tcPr>
            <w:tcW w:w="990" w:type="dxa"/>
            <w:vAlign w:val="center"/>
          </w:tcPr>
          <w:p w14:paraId="51627154" w14:textId="77777777" w:rsidR="00EB5CAB" w:rsidRDefault="00000000">
            <w:pPr>
              <w:jc w:val="center"/>
            </w:pPr>
            <w:r>
              <w:t>6.52</w:t>
            </w:r>
          </w:p>
        </w:tc>
        <w:tc>
          <w:tcPr>
            <w:tcW w:w="1228" w:type="dxa"/>
            <w:vAlign w:val="center"/>
          </w:tcPr>
          <w:p w14:paraId="48A29089" w14:textId="77777777" w:rsidR="00EB5CAB" w:rsidRDefault="00000000">
            <w:pPr>
              <w:jc w:val="center"/>
            </w:pPr>
            <w:r>
              <w:t>44.14</w:t>
            </w:r>
          </w:p>
        </w:tc>
        <w:tc>
          <w:tcPr>
            <w:tcW w:w="1177" w:type="dxa"/>
            <w:vAlign w:val="center"/>
          </w:tcPr>
          <w:p w14:paraId="1F8FBCA0" w14:textId="77777777" w:rsidR="00EB5CAB" w:rsidRDefault="00000000">
            <w:pPr>
              <w:jc w:val="center"/>
            </w:pPr>
            <w:r>
              <w:t>-0.94</w:t>
            </w:r>
          </w:p>
        </w:tc>
        <w:tc>
          <w:tcPr>
            <w:tcW w:w="990" w:type="dxa"/>
            <w:vAlign w:val="center"/>
          </w:tcPr>
          <w:p w14:paraId="68440C55" w14:textId="77777777" w:rsidR="00EB5CAB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599FA4A" w14:textId="77777777" w:rsidR="00EB5CAB" w:rsidRDefault="00000000">
            <w:r>
              <w:t>107.41</w:t>
            </w:r>
          </w:p>
        </w:tc>
      </w:tr>
    </w:tbl>
    <w:p w14:paraId="24F5BE4D" w14:textId="77777777" w:rsidR="00EB5CAB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0A29D9A" wp14:editId="0984FDE8">
            <wp:extent cx="5667375" cy="2952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5DAD" w14:textId="77777777" w:rsidR="00EB5CAB" w:rsidRDefault="00000000">
      <w:pPr>
        <w:jc w:val="center"/>
      </w:pPr>
      <w:r>
        <w:rPr>
          <w:noProof/>
        </w:rPr>
        <w:drawing>
          <wp:inline distT="0" distB="0" distL="0" distR="0" wp14:anchorId="4E0D6268" wp14:editId="7285014D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0772F" w14:textId="77777777" w:rsidR="00EB5CAB" w:rsidRDefault="00000000">
      <w:pPr>
        <w:pStyle w:val="2"/>
      </w:pPr>
      <w:bookmarkStart w:id="98" w:name="_Toc217762558"/>
      <w:r>
        <w:t>逐月负荷表</w:t>
      </w:r>
      <w:bookmarkEnd w:id="9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B5CAB" w14:paraId="5BB75D6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892EE7" w14:textId="77777777" w:rsidR="00EB5CA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D922D2" w14:textId="77777777" w:rsidR="00EB5CAB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199008" w14:textId="77777777" w:rsidR="00EB5CAB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B75028" w14:textId="77777777" w:rsidR="00EB5CA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C8AF2C9" w14:textId="77777777" w:rsidR="00EB5CA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90E45B" w14:textId="77777777" w:rsidR="00EB5CA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6956101" w14:textId="77777777" w:rsidR="00EB5CA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B5CAB" w14:paraId="03D1985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487CE07" w14:textId="77777777" w:rsidR="00EB5CA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F7BB90" w14:textId="77777777" w:rsidR="00EB5CAB" w:rsidRDefault="00000000">
            <w:pPr>
              <w:jc w:val="right"/>
            </w:pPr>
            <w:r>
              <w:t>2391</w:t>
            </w:r>
          </w:p>
        </w:tc>
        <w:tc>
          <w:tcPr>
            <w:tcW w:w="1188" w:type="dxa"/>
            <w:vAlign w:val="center"/>
          </w:tcPr>
          <w:p w14:paraId="22E32EB3" w14:textId="77777777" w:rsidR="00EB5CAB" w:rsidRDefault="00000000">
            <w:pPr>
              <w:jc w:val="right"/>
            </w:pPr>
            <w:r>
              <w:t>105</w:t>
            </w:r>
          </w:p>
        </w:tc>
        <w:tc>
          <w:tcPr>
            <w:tcW w:w="1188" w:type="dxa"/>
            <w:vAlign w:val="center"/>
          </w:tcPr>
          <w:p w14:paraId="00834307" w14:textId="77777777" w:rsidR="00EB5CAB" w:rsidRDefault="00000000">
            <w:pPr>
              <w:jc w:val="right"/>
            </w:pPr>
            <w:r>
              <w:rPr>
                <w:color w:val="FF0000"/>
              </w:rPr>
              <w:t>81.411</w:t>
            </w:r>
          </w:p>
        </w:tc>
        <w:tc>
          <w:tcPr>
            <w:tcW w:w="1862" w:type="dxa"/>
            <w:vAlign w:val="center"/>
          </w:tcPr>
          <w:p w14:paraId="46AF0749" w14:textId="77777777" w:rsidR="00EB5CAB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3B747A6" w14:textId="77777777" w:rsidR="00EB5CAB" w:rsidRDefault="00000000">
            <w:pPr>
              <w:jc w:val="right"/>
            </w:pPr>
            <w:r>
              <w:t>26.563</w:t>
            </w:r>
          </w:p>
        </w:tc>
        <w:tc>
          <w:tcPr>
            <w:tcW w:w="1862" w:type="dxa"/>
            <w:vAlign w:val="center"/>
          </w:tcPr>
          <w:p w14:paraId="69447F39" w14:textId="77777777" w:rsidR="00EB5CAB" w:rsidRDefault="00000000">
            <w:r>
              <w:t>1</w:t>
            </w:r>
            <w:r>
              <w:t>月</w:t>
            </w:r>
            <w:r>
              <w:t>25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EB5CAB" w14:paraId="0424363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CDBA91" w14:textId="77777777" w:rsidR="00EB5CA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7AFD4D" w14:textId="77777777" w:rsidR="00EB5CAB" w:rsidRDefault="00000000">
            <w:pPr>
              <w:jc w:val="right"/>
            </w:pPr>
            <w:r>
              <w:t>232</w:t>
            </w:r>
          </w:p>
        </w:tc>
        <w:tc>
          <w:tcPr>
            <w:tcW w:w="1188" w:type="dxa"/>
            <w:vAlign w:val="center"/>
          </w:tcPr>
          <w:p w14:paraId="46546EC1" w14:textId="77777777" w:rsidR="00EB5CAB" w:rsidRDefault="00000000">
            <w:pPr>
              <w:jc w:val="right"/>
            </w:pPr>
            <w:r>
              <w:t>252</w:t>
            </w:r>
          </w:p>
        </w:tc>
        <w:tc>
          <w:tcPr>
            <w:tcW w:w="1188" w:type="dxa"/>
            <w:vAlign w:val="center"/>
          </w:tcPr>
          <w:p w14:paraId="3029BEA7" w14:textId="77777777" w:rsidR="00EB5CAB" w:rsidRDefault="00000000">
            <w:pPr>
              <w:jc w:val="right"/>
            </w:pPr>
            <w:r>
              <w:t>20.173</w:t>
            </w:r>
          </w:p>
        </w:tc>
        <w:tc>
          <w:tcPr>
            <w:tcW w:w="1862" w:type="dxa"/>
            <w:vAlign w:val="center"/>
          </w:tcPr>
          <w:p w14:paraId="4C83CCA8" w14:textId="77777777" w:rsidR="00EB5CAB" w:rsidRDefault="00000000">
            <w:r>
              <w:t>2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4F2783" w14:textId="77777777" w:rsidR="00EB5CAB" w:rsidRDefault="00000000">
            <w:pPr>
              <w:jc w:val="right"/>
            </w:pPr>
            <w:r>
              <w:t>27.378</w:t>
            </w:r>
          </w:p>
        </w:tc>
        <w:tc>
          <w:tcPr>
            <w:tcW w:w="1862" w:type="dxa"/>
            <w:vAlign w:val="center"/>
          </w:tcPr>
          <w:p w14:paraId="32ABCEAB" w14:textId="77777777" w:rsidR="00EB5CAB" w:rsidRDefault="00000000">
            <w:r>
              <w:t>2</w:t>
            </w:r>
            <w:r>
              <w:t>月</w:t>
            </w:r>
            <w:r>
              <w:t>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EB5CAB" w14:paraId="4E70169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C3F8E86" w14:textId="77777777" w:rsidR="00EB5CA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4BA8A3" w14:textId="77777777" w:rsidR="00EB5CAB" w:rsidRDefault="00000000">
            <w:pPr>
              <w:jc w:val="right"/>
            </w:pPr>
            <w:r>
              <w:t>168</w:t>
            </w:r>
          </w:p>
        </w:tc>
        <w:tc>
          <w:tcPr>
            <w:tcW w:w="1188" w:type="dxa"/>
            <w:vAlign w:val="center"/>
          </w:tcPr>
          <w:p w14:paraId="4A9135BA" w14:textId="77777777" w:rsidR="00EB5CAB" w:rsidRDefault="00000000">
            <w:pPr>
              <w:jc w:val="right"/>
            </w:pPr>
            <w:r>
              <w:t>2460</w:t>
            </w:r>
          </w:p>
        </w:tc>
        <w:tc>
          <w:tcPr>
            <w:tcW w:w="1188" w:type="dxa"/>
            <w:vAlign w:val="center"/>
          </w:tcPr>
          <w:p w14:paraId="3FC70978" w14:textId="77777777" w:rsidR="00EB5CAB" w:rsidRDefault="00000000">
            <w:pPr>
              <w:jc w:val="right"/>
            </w:pPr>
            <w:r>
              <w:t>7.509</w:t>
            </w:r>
          </w:p>
        </w:tc>
        <w:tc>
          <w:tcPr>
            <w:tcW w:w="1862" w:type="dxa"/>
            <w:vAlign w:val="center"/>
          </w:tcPr>
          <w:p w14:paraId="51C325D2" w14:textId="77777777" w:rsidR="00EB5CAB" w:rsidRDefault="00000000">
            <w:r>
              <w:t>3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8ED257" w14:textId="77777777" w:rsidR="00EB5CAB" w:rsidRDefault="00000000">
            <w:pPr>
              <w:jc w:val="right"/>
            </w:pPr>
            <w:r>
              <w:t>54.110</w:t>
            </w:r>
          </w:p>
        </w:tc>
        <w:tc>
          <w:tcPr>
            <w:tcW w:w="1862" w:type="dxa"/>
            <w:vAlign w:val="center"/>
          </w:tcPr>
          <w:p w14:paraId="70282068" w14:textId="77777777" w:rsidR="00EB5CAB" w:rsidRDefault="00000000">
            <w:r>
              <w:t>3</w:t>
            </w:r>
            <w:r>
              <w:t>月</w:t>
            </w:r>
            <w:r>
              <w:t>14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EB5CAB" w14:paraId="62A6623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D1F6C68" w14:textId="77777777" w:rsidR="00EB5CA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8EAB8B" w14:textId="77777777" w:rsidR="00EB5CAB" w:rsidRDefault="00000000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7157E48F" w14:textId="77777777" w:rsidR="00EB5CAB" w:rsidRDefault="00000000">
            <w:pPr>
              <w:jc w:val="right"/>
            </w:pPr>
            <w:r>
              <w:t>5790</w:t>
            </w:r>
          </w:p>
        </w:tc>
        <w:tc>
          <w:tcPr>
            <w:tcW w:w="1188" w:type="dxa"/>
            <w:vAlign w:val="center"/>
          </w:tcPr>
          <w:p w14:paraId="53E845E6" w14:textId="77777777" w:rsidR="00EB5CAB" w:rsidRDefault="00000000">
            <w:pPr>
              <w:jc w:val="right"/>
            </w:pPr>
            <w:r>
              <w:t>3.729</w:t>
            </w:r>
          </w:p>
        </w:tc>
        <w:tc>
          <w:tcPr>
            <w:tcW w:w="1862" w:type="dxa"/>
            <w:vAlign w:val="center"/>
          </w:tcPr>
          <w:p w14:paraId="10CE5D74" w14:textId="77777777" w:rsidR="00EB5CAB" w:rsidRDefault="00000000">
            <w:r>
              <w:t>4</w:t>
            </w:r>
            <w:r>
              <w:t>月</w:t>
            </w:r>
            <w:r>
              <w:t>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7E3D6E6" w14:textId="77777777" w:rsidR="00EB5CAB" w:rsidRDefault="00000000">
            <w:pPr>
              <w:jc w:val="right"/>
            </w:pPr>
            <w:r>
              <w:t>71.353</w:t>
            </w:r>
          </w:p>
        </w:tc>
        <w:tc>
          <w:tcPr>
            <w:tcW w:w="1862" w:type="dxa"/>
            <w:vAlign w:val="center"/>
          </w:tcPr>
          <w:p w14:paraId="5AB81264" w14:textId="77777777" w:rsidR="00EB5CAB" w:rsidRDefault="00000000">
            <w:r>
              <w:t>4</w:t>
            </w:r>
            <w:r>
              <w:t>月</w:t>
            </w:r>
            <w:r>
              <w:t>26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EB5CAB" w14:paraId="7DD72DE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411BFCE" w14:textId="77777777" w:rsidR="00EB5CA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F7F8AF" w14:textId="77777777" w:rsidR="00EB5C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0C29EA" w14:textId="77777777" w:rsidR="00EB5CAB" w:rsidRDefault="00000000">
            <w:pPr>
              <w:jc w:val="right"/>
            </w:pPr>
            <w:r>
              <w:t>12278</w:t>
            </w:r>
          </w:p>
        </w:tc>
        <w:tc>
          <w:tcPr>
            <w:tcW w:w="1188" w:type="dxa"/>
            <w:vAlign w:val="center"/>
          </w:tcPr>
          <w:p w14:paraId="70B0D5C3" w14:textId="77777777" w:rsidR="00EB5C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059F49" w14:textId="77777777" w:rsidR="00EB5C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BCA0B1" w14:textId="77777777" w:rsidR="00EB5CAB" w:rsidRDefault="00000000">
            <w:pPr>
              <w:jc w:val="right"/>
            </w:pPr>
            <w:r>
              <w:t>82.207</w:t>
            </w:r>
          </w:p>
        </w:tc>
        <w:tc>
          <w:tcPr>
            <w:tcW w:w="1862" w:type="dxa"/>
            <w:vAlign w:val="center"/>
          </w:tcPr>
          <w:p w14:paraId="2C6D72BB" w14:textId="77777777" w:rsidR="00EB5CAB" w:rsidRDefault="00000000">
            <w:r>
              <w:t>5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B5CAB" w14:paraId="67B0CD7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308B2B6" w14:textId="77777777" w:rsidR="00EB5CA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BCC829" w14:textId="77777777" w:rsidR="00EB5C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5790C8" w14:textId="77777777" w:rsidR="00EB5CAB" w:rsidRDefault="00000000">
            <w:pPr>
              <w:jc w:val="right"/>
            </w:pPr>
            <w:r>
              <w:t>14158</w:t>
            </w:r>
          </w:p>
        </w:tc>
        <w:tc>
          <w:tcPr>
            <w:tcW w:w="1188" w:type="dxa"/>
            <w:vAlign w:val="center"/>
          </w:tcPr>
          <w:p w14:paraId="625A11DC" w14:textId="77777777" w:rsidR="00EB5C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6C1085" w14:textId="77777777" w:rsidR="00EB5C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C291DD" w14:textId="77777777" w:rsidR="00EB5CAB" w:rsidRDefault="00000000">
            <w:pPr>
              <w:jc w:val="right"/>
            </w:pPr>
            <w:r>
              <w:t>88.301</w:t>
            </w:r>
          </w:p>
        </w:tc>
        <w:tc>
          <w:tcPr>
            <w:tcW w:w="1862" w:type="dxa"/>
            <w:vAlign w:val="center"/>
          </w:tcPr>
          <w:p w14:paraId="33629311" w14:textId="77777777" w:rsidR="00EB5CAB" w:rsidRDefault="00000000">
            <w:r>
              <w:t>6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B5CAB" w14:paraId="25C876B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4C7235A" w14:textId="77777777" w:rsidR="00EB5CA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A3F45B" w14:textId="77777777" w:rsidR="00EB5C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E23DE5" w14:textId="77777777" w:rsidR="00EB5CAB" w:rsidRDefault="00000000">
            <w:pPr>
              <w:jc w:val="right"/>
            </w:pPr>
            <w:r>
              <w:t>19664</w:t>
            </w:r>
          </w:p>
        </w:tc>
        <w:tc>
          <w:tcPr>
            <w:tcW w:w="1188" w:type="dxa"/>
            <w:vAlign w:val="center"/>
          </w:tcPr>
          <w:p w14:paraId="146D572E" w14:textId="77777777" w:rsidR="00EB5C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B64326" w14:textId="77777777" w:rsidR="00EB5C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3ACE91" w14:textId="77777777" w:rsidR="00EB5CAB" w:rsidRDefault="00000000">
            <w:pPr>
              <w:jc w:val="right"/>
            </w:pPr>
            <w:r>
              <w:t>90.457</w:t>
            </w:r>
          </w:p>
        </w:tc>
        <w:tc>
          <w:tcPr>
            <w:tcW w:w="1862" w:type="dxa"/>
            <w:vAlign w:val="center"/>
          </w:tcPr>
          <w:p w14:paraId="53134846" w14:textId="77777777" w:rsidR="00EB5CAB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EB5CAB" w14:paraId="1D23B1D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67F9A7C" w14:textId="77777777" w:rsidR="00EB5CA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564384" w14:textId="77777777" w:rsidR="00EB5C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68E8D5" w14:textId="77777777" w:rsidR="00EB5CAB" w:rsidRDefault="00000000">
            <w:pPr>
              <w:jc w:val="right"/>
            </w:pPr>
            <w:r>
              <w:t>19486</w:t>
            </w:r>
          </w:p>
        </w:tc>
        <w:tc>
          <w:tcPr>
            <w:tcW w:w="1188" w:type="dxa"/>
            <w:vAlign w:val="center"/>
          </w:tcPr>
          <w:p w14:paraId="33B910F7" w14:textId="77777777" w:rsidR="00EB5C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CCA88C" w14:textId="77777777" w:rsidR="00EB5C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6AF461" w14:textId="77777777" w:rsidR="00EB5CAB" w:rsidRDefault="00000000">
            <w:pPr>
              <w:jc w:val="right"/>
            </w:pPr>
            <w:r>
              <w:rPr>
                <w:color w:val="0000FF"/>
              </w:rPr>
              <w:t>108.813</w:t>
            </w:r>
          </w:p>
        </w:tc>
        <w:tc>
          <w:tcPr>
            <w:tcW w:w="1862" w:type="dxa"/>
            <w:vAlign w:val="center"/>
          </w:tcPr>
          <w:p w14:paraId="152DE7D6" w14:textId="77777777" w:rsidR="00EB5CAB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EB5CAB" w14:paraId="509E7A8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D6B632B" w14:textId="77777777" w:rsidR="00EB5CA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C85A71" w14:textId="77777777" w:rsidR="00EB5C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42513A" w14:textId="77777777" w:rsidR="00EB5CAB" w:rsidRDefault="00000000">
            <w:pPr>
              <w:jc w:val="right"/>
            </w:pPr>
            <w:r>
              <w:t>15068</w:t>
            </w:r>
          </w:p>
        </w:tc>
        <w:tc>
          <w:tcPr>
            <w:tcW w:w="1188" w:type="dxa"/>
            <w:vAlign w:val="center"/>
          </w:tcPr>
          <w:p w14:paraId="3B331668" w14:textId="77777777" w:rsidR="00EB5C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EF62D5" w14:textId="77777777" w:rsidR="00EB5C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AF510E" w14:textId="77777777" w:rsidR="00EB5CAB" w:rsidRDefault="00000000">
            <w:pPr>
              <w:jc w:val="right"/>
            </w:pPr>
            <w:r>
              <w:t>97.112</w:t>
            </w:r>
          </w:p>
        </w:tc>
        <w:tc>
          <w:tcPr>
            <w:tcW w:w="1862" w:type="dxa"/>
            <w:vAlign w:val="center"/>
          </w:tcPr>
          <w:p w14:paraId="2BC57176" w14:textId="77777777" w:rsidR="00EB5CAB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EB5CAB" w14:paraId="542C99B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ACEA15E" w14:textId="77777777" w:rsidR="00EB5CA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1192AE" w14:textId="77777777" w:rsidR="00EB5C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34D6AF" w14:textId="77777777" w:rsidR="00EB5CAB" w:rsidRDefault="00000000">
            <w:pPr>
              <w:jc w:val="right"/>
            </w:pPr>
            <w:r>
              <w:t>12277</w:t>
            </w:r>
          </w:p>
        </w:tc>
        <w:tc>
          <w:tcPr>
            <w:tcW w:w="1188" w:type="dxa"/>
            <w:vAlign w:val="center"/>
          </w:tcPr>
          <w:p w14:paraId="631CB743" w14:textId="77777777" w:rsidR="00EB5C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AF6E50" w14:textId="77777777" w:rsidR="00EB5C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27EAB9" w14:textId="77777777" w:rsidR="00EB5CAB" w:rsidRDefault="00000000">
            <w:pPr>
              <w:jc w:val="right"/>
            </w:pPr>
            <w:r>
              <w:t>84.600</w:t>
            </w:r>
          </w:p>
        </w:tc>
        <w:tc>
          <w:tcPr>
            <w:tcW w:w="1862" w:type="dxa"/>
            <w:vAlign w:val="center"/>
          </w:tcPr>
          <w:p w14:paraId="5E64981E" w14:textId="77777777" w:rsidR="00EB5CAB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EB5CAB" w14:paraId="1BBE4B3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E1264D0" w14:textId="77777777" w:rsidR="00EB5CAB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B25D26" w14:textId="77777777" w:rsidR="00EB5CA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AC4F9F" w14:textId="77777777" w:rsidR="00EB5CAB" w:rsidRDefault="00000000">
            <w:pPr>
              <w:jc w:val="right"/>
            </w:pPr>
            <w:r>
              <w:t>5741</w:t>
            </w:r>
          </w:p>
        </w:tc>
        <w:tc>
          <w:tcPr>
            <w:tcW w:w="1188" w:type="dxa"/>
            <w:vAlign w:val="center"/>
          </w:tcPr>
          <w:p w14:paraId="10777848" w14:textId="77777777" w:rsidR="00EB5CA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4E1CD3" w14:textId="77777777" w:rsidR="00EB5CA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B4AD1C" w14:textId="77777777" w:rsidR="00EB5CAB" w:rsidRDefault="00000000">
            <w:pPr>
              <w:jc w:val="right"/>
            </w:pPr>
            <w:r>
              <w:t>61.124</w:t>
            </w:r>
          </w:p>
        </w:tc>
        <w:tc>
          <w:tcPr>
            <w:tcW w:w="1862" w:type="dxa"/>
            <w:vAlign w:val="center"/>
          </w:tcPr>
          <w:p w14:paraId="4361D893" w14:textId="77777777" w:rsidR="00EB5CAB" w:rsidRDefault="00000000">
            <w:r>
              <w:t>11</w:t>
            </w:r>
            <w:r>
              <w:t>月</w:t>
            </w:r>
            <w:r>
              <w:t>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B5CAB" w14:paraId="498BDE1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E58E960" w14:textId="77777777" w:rsidR="00EB5CA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FE0AFF" w14:textId="77777777" w:rsidR="00EB5CAB" w:rsidRDefault="00000000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23F8D40C" w14:textId="77777777" w:rsidR="00EB5CAB" w:rsidRDefault="00000000">
            <w:pPr>
              <w:jc w:val="right"/>
            </w:pPr>
            <w:r>
              <w:t>660</w:t>
            </w:r>
          </w:p>
        </w:tc>
        <w:tc>
          <w:tcPr>
            <w:tcW w:w="1188" w:type="dxa"/>
            <w:vAlign w:val="center"/>
          </w:tcPr>
          <w:p w14:paraId="1BEB8A0F" w14:textId="77777777" w:rsidR="00EB5CAB" w:rsidRDefault="00000000">
            <w:pPr>
              <w:jc w:val="right"/>
            </w:pPr>
            <w:r>
              <w:t>4.025</w:t>
            </w:r>
          </w:p>
        </w:tc>
        <w:tc>
          <w:tcPr>
            <w:tcW w:w="1862" w:type="dxa"/>
            <w:vAlign w:val="center"/>
          </w:tcPr>
          <w:p w14:paraId="361C0FAE" w14:textId="77777777" w:rsidR="00EB5CAB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9262D2" w14:textId="77777777" w:rsidR="00EB5CAB" w:rsidRDefault="00000000">
            <w:pPr>
              <w:jc w:val="right"/>
            </w:pPr>
            <w:r>
              <w:t>29.419</w:t>
            </w:r>
          </w:p>
        </w:tc>
        <w:tc>
          <w:tcPr>
            <w:tcW w:w="1862" w:type="dxa"/>
            <w:vAlign w:val="center"/>
          </w:tcPr>
          <w:p w14:paraId="23E5FF9D" w14:textId="77777777" w:rsidR="00EB5CAB" w:rsidRDefault="00000000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14:paraId="15D4BB3B" w14:textId="77777777" w:rsidR="00EB5CAB" w:rsidRDefault="00000000">
      <w:pPr>
        <w:jc w:val="center"/>
      </w:pPr>
      <w:r>
        <w:rPr>
          <w:noProof/>
        </w:rPr>
        <w:drawing>
          <wp:inline distT="0" distB="0" distL="0" distR="0" wp14:anchorId="738FD8C9" wp14:editId="707C93EC">
            <wp:extent cx="5667375" cy="2638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F7EDB" w14:textId="77777777" w:rsidR="00EB5CAB" w:rsidRDefault="00000000">
      <w:pPr>
        <w:jc w:val="center"/>
      </w:pPr>
      <w:r>
        <w:rPr>
          <w:noProof/>
        </w:rPr>
        <w:drawing>
          <wp:inline distT="0" distB="0" distL="0" distR="0" wp14:anchorId="7643BD24" wp14:editId="1FBC0A63">
            <wp:extent cx="5667375" cy="26479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268C8" w14:textId="77777777" w:rsidR="00EB5CAB" w:rsidRDefault="00000000">
      <w:pPr>
        <w:pStyle w:val="2"/>
      </w:pPr>
      <w:bookmarkStart w:id="99" w:name="_Toc217762559"/>
      <w:r>
        <w:t>逐月电耗</w:t>
      </w:r>
      <w:bookmarkEnd w:id="99"/>
    </w:p>
    <w:p w14:paraId="608A9699" w14:textId="77777777" w:rsidR="00EB5CA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EB5CAB" w14:paraId="141D219C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3FC05289" w14:textId="77777777" w:rsidR="00EB5CAB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02B1B46" w14:textId="77777777" w:rsidR="00EB5CAB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0C22D8A" w14:textId="77777777" w:rsidR="00EB5CAB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459CA31" w14:textId="77777777" w:rsidR="00EB5CAB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3AEA972" w14:textId="77777777" w:rsidR="00EB5CAB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EA7469E" w14:textId="77777777" w:rsidR="00EB5CAB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4CEAD2" w14:textId="77777777" w:rsidR="00EB5CAB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968CF" w14:textId="77777777" w:rsidR="00EB5CAB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6A3F8" w14:textId="77777777" w:rsidR="00EB5CAB" w:rsidRDefault="00000000">
            <w:pPr>
              <w:jc w:val="center"/>
            </w:pPr>
            <w:r>
              <w:t>热水</w:t>
            </w:r>
          </w:p>
        </w:tc>
      </w:tr>
      <w:tr w:rsidR="00EB5CAB" w14:paraId="275A7C96" w14:textId="77777777">
        <w:trPr>
          <w:jc w:val="center"/>
        </w:trPr>
        <w:tc>
          <w:tcPr>
            <w:tcW w:w="1041" w:type="dxa"/>
            <w:vAlign w:val="center"/>
          </w:tcPr>
          <w:p w14:paraId="3C9F2035" w14:textId="77777777" w:rsidR="00EB5CAB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FA3767B" w14:textId="77777777" w:rsidR="00EB5CAB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7D0535BB" w14:textId="77777777" w:rsidR="00EB5CAB" w:rsidRDefault="00000000">
            <w:pPr>
              <w:jc w:val="right"/>
            </w:pPr>
            <w:r>
              <w:t>3.06</w:t>
            </w:r>
          </w:p>
        </w:tc>
        <w:tc>
          <w:tcPr>
            <w:tcW w:w="1148" w:type="dxa"/>
            <w:vAlign w:val="center"/>
          </w:tcPr>
          <w:p w14:paraId="4BEB3A19" w14:textId="77777777" w:rsidR="00EB5CAB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1A20B1F8" w14:textId="77777777" w:rsidR="00EB5CAB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7358253F" w14:textId="77777777" w:rsidR="00EB5CAB" w:rsidRDefault="00000000">
            <w:pPr>
              <w:jc w:val="right"/>
            </w:pPr>
            <w:r>
              <w:t>2.98</w:t>
            </w:r>
          </w:p>
        </w:tc>
        <w:tc>
          <w:tcPr>
            <w:tcW w:w="848" w:type="dxa"/>
            <w:vMerge w:val="restart"/>
            <w:vAlign w:val="center"/>
          </w:tcPr>
          <w:p w14:paraId="1799DDE5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4E26559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7C56C1EC" w14:textId="77777777" w:rsidR="00EB5CAB" w:rsidRDefault="00000000">
            <w:pPr>
              <w:jc w:val="right"/>
            </w:pPr>
            <w:r>
              <w:t>0.00</w:t>
            </w:r>
          </w:p>
        </w:tc>
      </w:tr>
      <w:tr w:rsidR="00EB5CAB" w14:paraId="60DE7421" w14:textId="77777777">
        <w:trPr>
          <w:jc w:val="center"/>
        </w:trPr>
        <w:tc>
          <w:tcPr>
            <w:tcW w:w="1041" w:type="dxa"/>
            <w:vAlign w:val="center"/>
          </w:tcPr>
          <w:p w14:paraId="556A5817" w14:textId="77777777" w:rsidR="00EB5CAB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BC23CC6" w14:textId="77777777" w:rsidR="00EB5CAB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15A270A4" w14:textId="77777777" w:rsidR="00EB5CAB" w:rsidRDefault="00000000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13C80F09" w14:textId="77777777" w:rsidR="00EB5CAB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7CF57C5F" w14:textId="77777777" w:rsidR="00EB5CAB" w:rsidRDefault="00000000">
            <w:pPr>
              <w:jc w:val="right"/>
            </w:pPr>
            <w:r>
              <w:t>0.77</w:t>
            </w:r>
          </w:p>
        </w:tc>
        <w:tc>
          <w:tcPr>
            <w:tcW w:w="1148" w:type="dxa"/>
            <w:vAlign w:val="center"/>
          </w:tcPr>
          <w:p w14:paraId="70B139E0" w14:textId="77777777" w:rsidR="00EB5CAB" w:rsidRDefault="00000000">
            <w:pPr>
              <w:jc w:val="right"/>
            </w:pPr>
            <w:r>
              <w:t>2.31</w:t>
            </w:r>
          </w:p>
        </w:tc>
        <w:tc>
          <w:tcPr>
            <w:tcW w:w="848" w:type="dxa"/>
            <w:vMerge/>
            <w:vAlign w:val="center"/>
          </w:tcPr>
          <w:p w14:paraId="5A063FD5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CBB927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8AE0C9" w14:textId="77777777" w:rsidR="00EB5CAB" w:rsidRDefault="00EB5CAB">
            <w:pPr>
              <w:jc w:val="right"/>
            </w:pPr>
          </w:p>
        </w:tc>
      </w:tr>
      <w:tr w:rsidR="00EB5CAB" w14:paraId="654E7FDE" w14:textId="77777777">
        <w:trPr>
          <w:jc w:val="center"/>
        </w:trPr>
        <w:tc>
          <w:tcPr>
            <w:tcW w:w="1041" w:type="dxa"/>
            <w:vAlign w:val="center"/>
          </w:tcPr>
          <w:p w14:paraId="511A1298" w14:textId="77777777" w:rsidR="00EB5CAB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0482DAD" w14:textId="77777777" w:rsidR="00EB5CAB" w:rsidRDefault="00000000">
            <w:pPr>
              <w:jc w:val="right"/>
            </w:pPr>
            <w:r>
              <w:t>3.42</w:t>
            </w:r>
          </w:p>
        </w:tc>
        <w:tc>
          <w:tcPr>
            <w:tcW w:w="1148" w:type="dxa"/>
            <w:vAlign w:val="center"/>
          </w:tcPr>
          <w:p w14:paraId="1C0D4B99" w14:textId="77777777" w:rsidR="00EB5CAB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4519E8E6" w14:textId="77777777" w:rsidR="00EB5CAB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0E08A1DD" w14:textId="77777777" w:rsidR="00EB5CAB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7C365ABF" w14:textId="77777777" w:rsidR="00EB5CAB" w:rsidRDefault="00000000">
            <w:pPr>
              <w:jc w:val="right"/>
            </w:pPr>
            <w:r>
              <w:t>2.85</w:t>
            </w:r>
          </w:p>
        </w:tc>
        <w:tc>
          <w:tcPr>
            <w:tcW w:w="848" w:type="dxa"/>
            <w:vMerge/>
            <w:vAlign w:val="center"/>
          </w:tcPr>
          <w:p w14:paraId="4C444BD2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1D89A2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35FD98" w14:textId="77777777" w:rsidR="00EB5CAB" w:rsidRDefault="00EB5CAB">
            <w:pPr>
              <w:jc w:val="right"/>
            </w:pPr>
          </w:p>
        </w:tc>
      </w:tr>
      <w:tr w:rsidR="00EB5CAB" w14:paraId="13FD9B55" w14:textId="77777777">
        <w:trPr>
          <w:jc w:val="center"/>
        </w:trPr>
        <w:tc>
          <w:tcPr>
            <w:tcW w:w="1041" w:type="dxa"/>
            <w:vAlign w:val="center"/>
          </w:tcPr>
          <w:p w14:paraId="0F8C44B6" w14:textId="77777777" w:rsidR="00EB5CAB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334C486" w14:textId="77777777" w:rsidR="00EB5CAB" w:rsidRDefault="00000000">
            <w:pPr>
              <w:jc w:val="right"/>
            </w:pPr>
            <w:r>
              <w:t>6.93</w:t>
            </w:r>
          </w:p>
        </w:tc>
        <w:tc>
          <w:tcPr>
            <w:tcW w:w="1148" w:type="dxa"/>
            <w:vAlign w:val="center"/>
          </w:tcPr>
          <w:p w14:paraId="6A640A51" w14:textId="77777777" w:rsidR="00EB5CAB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1AECA3C3" w14:textId="77777777" w:rsidR="00EB5CAB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03533D9F" w14:textId="77777777" w:rsidR="00EB5CAB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2B6F9EB5" w14:textId="77777777" w:rsidR="00EB5CAB" w:rsidRDefault="00000000">
            <w:pPr>
              <w:jc w:val="right"/>
            </w:pPr>
            <w:r>
              <w:t>2.85</w:t>
            </w:r>
          </w:p>
        </w:tc>
        <w:tc>
          <w:tcPr>
            <w:tcW w:w="848" w:type="dxa"/>
            <w:vMerge/>
            <w:vAlign w:val="center"/>
          </w:tcPr>
          <w:p w14:paraId="74284418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C9425B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037DCB" w14:textId="77777777" w:rsidR="00EB5CAB" w:rsidRDefault="00EB5CAB">
            <w:pPr>
              <w:jc w:val="right"/>
            </w:pPr>
          </w:p>
        </w:tc>
      </w:tr>
      <w:tr w:rsidR="00EB5CAB" w14:paraId="7ECE5D32" w14:textId="77777777">
        <w:trPr>
          <w:jc w:val="center"/>
        </w:trPr>
        <w:tc>
          <w:tcPr>
            <w:tcW w:w="1041" w:type="dxa"/>
            <w:vAlign w:val="center"/>
          </w:tcPr>
          <w:p w14:paraId="033CC368" w14:textId="77777777" w:rsidR="00EB5CAB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D2110BF" w14:textId="77777777" w:rsidR="00EB5CAB" w:rsidRDefault="00000000">
            <w:pPr>
              <w:jc w:val="right"/>
            </w:pPr>
            <w:r>
              <w:t>9.25</w:t>
            </w:r>
          </w:p>
        </w:tc>
        <w:tc>
          <w:tcPr>
            <w:tcW w:w="1148" w:type="dxa"/>
            <w:vAlign w:val="center"/>
          </w:tcPr>
          <w:p w14:paraId="088C506D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F61255" w14:textId="77777777" w:rsidR="00EB5CAB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402A0B37" w14:textId="77777777" w:rsidR="00EB5CAB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27FD09A2" w14:textId="77777777" w:rsidR="00EB5CAB" w:rsidRDefault="00000000">
            <w:pPr>
              <w:jc w:val="right"/>
            </w:pPr>
            <w:r>
              <w:t>2.98</w:t>
            </w:r>
          </w:p>
        </w:tc>
        <w:tc>
          <w:tcPr>
            <w:tcW w:w="848" w:type="dxa"/>
            <w:vMerge/>
            <w:vAlign w:val="center"/>
          </w:tcPr>
          <w:p w14:paraId="31675EB9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A9B4FF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919A04" w14:textId="77777777" w:rsidR="00EB5CAB" w:rsidRDefault="00EB5CAB">
            <w:pPr>
              <w:jc w:val="right"/>
            </w:pPr>
          </w:p>
        </w:tc>
      </w:tr>
      <w:tr w:rsidR="00EB5CAB" w14:paraId="320951FF" w14:textId="77777777">
        <w:trPr>
          <w:jc w:val="center"/>
        </w:trPr>
        <w:tc>
          <w:tcPr>
            <w:tcW w:w="1041" w:type="dxa"/>
            <w:vAlign w:val="center"/>
          </w:tcPr>
          <w:p w14:paraId="4DDA4DE2" w14:textId="77777777" w:rsidR="00EB5CAB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AEAC7B8" w14:textId="77777777" w:rsidR="00EB5CAB" w:rsidRDefault="00000000">
            <w:pPr>
              <w:jc w:val="right"/>
            </w:pPr>
            <w:r>
              <w:t>9.08</w:t>
            </w:r>
          </w:p>
        </w:tc>
        <w:tc>
          <w:tcPr>
            <w:tcW w:w="1148" w:type="dxa"/>
            <w:vAlign w:val="center"/>
          </w:tcPr>
          <w:p w14:paraId="2BFCB7E9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2825DC" w14:textId="77777777" w:rsidR="00EB5CAB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344135F3" w14:textId="77777777" w:rsidR="00EB5CAB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44BF7AA0" w14:textId="77777777" w:rsidR="00EB5CAB" w:rsidRDefault="00000000">
            <w:pPr>
              <w:jc w:val="right"/>
            </w:pPr>
            <w:r>
              <w:t>2.58</w:t>
            </w:r>
          </w:p>
        </w:tc>
        <w:tc>
          <w:tcPr>
            <w:tcW w:w="848" w:type="dxa"/>
            <w:vMerge/>
            <w:vAlign w:val="center"/>
          </w:tcPr>
          <w:p w14:paraId="00D033AE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5B4EBC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E868CD" w14:textId="77777777" w:rsidR="00EB5CAB" w:rsidRDefault="00EB5CAB">
            <w:pPr>
              <w:jc w:val="right"/>
            </w:pPr>
          </w:p>
        </w:tc>
      </w:tr>
      <w:tr w:rsidR="00EB5CAB" w14:paraId="01B617DD" w14:textId="77777777">
        <w:trPr>
          <w:jc w:val="center"/>
        </w:trPr>
        <w:tc>
          <w:tcPr>
            <w:tcW w:w="1041" w:type="dxa"/>
            <w:vAlign w:val="center"/>
          </w:tcPr>
          <w:p w14:paraId="2A9B6F17" w14:textId="77777777" w:rsidR="00EB5CAB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8019BD3" w14:textId="77777777" w:rsidR="00EB5CAB" w:rsidRDefault="00000000">
            <w:pPr>
              <w:jc w:val="right"/>
            </w:pPr>
            <w:r>
              <w:t>11.60</w:t>
            </w:r>
          </w:p>
        </w:tc>
        <w:tc>
          <w:tcPr>
            <w:tcW w:w="1148" w:type="dxa"/>
            <w:vAlign w:val="center"/>
          </w:tcPr>
          <w:p w14:paraId="60C3B8A7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8FD80D" w14:textId="77777777" w:rsidR="00EB5CAB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5C604E73" w14:textId="77777777" w:rsidR="00EB5CAB" w:rsidRDefault="00000000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75AE88E9" w14:textId="77777777" w:rsidR="00EB5CAB" w:rsidRDefault="00000000">
            <w:pPr>
              <w:jc w:val="right"/>
            </w:pPr>
            <w:r>
              <w:t>3.12</w:t>
            </w:r>
          </w:p>
        </w:tc>
        <w:tc>
          <w:tcPr>
            <w:tcW w:w="848" w:type="dxa"/>
            <w:vMerge/>
            <w:vAlign w:val="center"/>
          </w:tcPr>
          <w:p w14:paraId="43C74B81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A86D41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7424D8" w14:textId="77777777" w:rsidR="00EB5CAB" w:rsidRDefault="00EB5CAB">
            <w:pPr>
              <w:jc w:val="right"/>
            </w:pPr>
          </w:p>
        </w:tc>
      </w:tr>
      <w:tr w:rsidR="00EB5CAB" w14:paraId="246AFD3A" w14:textId="77777777">
        <w:trPr>
          <w:jc w:val="center"/>
        </w:trPr>
        <w:tc>
          <w:tcPr>
            <w:tcW w:w="1041" w:type="dxa"/>
            <w:vAlign w:val="center"/>
          </w:tcPr>
          <w:p w14:paraId="41BE1EE6" w14:textId="77777777" w:rsidR="00EB5CAB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5B43E71" w14:textId="77777777" w:rsidR="00EB5CAB" w:rsidRDefault="00000000">
            <w:pPr>
              <w:jc w:val="right"/>
            </w:pPr>
            <w:r>
              <w:t>11.28</w:t>
            </w:r>
          </w:p>
        </w:tc>
        <w:tc>
          <w:tcPr>
            <w:tcW w:w="1148" w:type="dxa"/>
            <w:vAlign w:val="center"/>
          </w:tcPr>
          <w:p w14:paraId="5ECC3A35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E1F631" w14:textId="77777777" w:rsidR="00EB5CAB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06AEA812" w14:textId="77777777" w:rsidR="00EB5CAB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75726E16" w14:textId="77777777" w:rsidR="00EB5CAB" w:rsidRDefault="00000000">
            <w:pPr>
              <w:jc w:val="right"/>
            </w:pPr>
            <w:r>
              <w:t>2.98</w:t>
            </w:r>
          </w:p>
        </w:tc>
        <w:tc>
          <w:tcPr>
            <w:tcW w:w="848" w:type="dxa"/>
            <w:vMerge/>
            <w:vAlign w:val="center"/>
          </w:tcPr>
          <w:p w14:paraId="41F640FF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284BFB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F7B1C0" w14:textId="77777777" w:rsidR="00EB5CAB" w:rsidRDefault="00EB5CAB">
            <w:pPr>
              <w:jc w:val="right"/>
            </w:pPr>
          </w:p>
        </w:tc>
      </w:tr>
      <w:tr w:rsidR="00EB5CAB" w14:paraId="2A6D3951" w14:textId="77777777">
        <w:trPr>
          <w:jc w:val="center"/>
        </w:trPr>
        <w:tc>
          <w:tcPr>
            <w:tcW w:w="1041" w:type="dxa"/>
            <w:vAlign w:val="center"/>
          </w:tcPr>
          <w:p w14:paraId="378151D1" w14:textId="77777777" w:rsidR="00EB5CAB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72C9E28" w14:textId="77777777" w:rsidR="00EB5CAB" w:rsidRDefault="00000000">
            <w:pPr>
              <w:jc w:val="right"/>
            </w:pPr>
            <w:r>
              <w:t>9.48</w:t>
            </w:r>
          </w:p>
        </w:tc>
        <w:tc>
          <w:tcPr>
            <w:tcW w:w="1148" w:type="dxa"/>
            <w:vAlign w:val="center"/>
          </w:tcPr>
          <w:p w14:paraId="05BC5F91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AAFB0B" w14:textId="77777777" w:rsidR="00EB5CAB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086DA5C6" w14:textId="77777777" w:rsidR="00EB5CAB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717D490F" w14:textId="77777777" w:rsidR="00EB5CAB" w:rsidRDefault="00000000">
            <w:pPr>
              <w:jc w:val="right"/>
            </w:pPr>
            <w:r>
              <w:t>2.71</w:t>
            </w:r>
          </w:p>
        </w:tc>
        <w:tc>
          <w:tcPr>
            <w:tcW w:w="848" w:type="dxa"/>
            <w:vMerge/>
            <w:vAlign w:val="center"/>
          </w:tcPr>
          <w:p w14:paraId="6E68C420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38ED3F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F259D6" w14:textId="77777777" w:rsidR="00EB5CAB" w:rsidRDefault="00EB5CAB">
            <w:pPr>
              <w:jc w:val="right"/>
            </w:pPr>
          </w:p>
        </w:tc>
      </w:tr>
      <w:tr w:rsidR="00EB5CAB" w14:paraId="0990032C" w14:textId="77777777">
        <w:trPr>
          <w:jc w:val="center"/>
        </w:trPr>
        <w:tc>
          <w:tcPr>
            <w:tcW w:w="1041" w:type="dxa"/>
            <w:vAlign w:val="center"/>
          </w:tcPr>
          <w:p w14:paraId="3B3C9259" w14:textId="77777777" w:rsidR="00EB5CAB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148" w:type="dxa"/>
            <w:vAlign w:val="center"/>
          </w:tcPr>
          <w:p w14:paraId="1DC72378" w14:textId="77777777" w:rsidR="00EB5CAB" w:rsidRDefault="00000000">
            <w:pPr>
              <w:jc w:val="right"/>
            </w:pPr>
            <w:r>
              <w:t>8.54</w:t>
            </w:r>
          </w:p>
        </w:tc>
        <w:tc>
          <w:tcPr>
            <w:tcW w:w="1148" w:type="dxa"/>
            <w:vAlign w:val="center"/>
          </w:tcPr>
          <w:p w14:paraId="7BA882D7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B0608E" w14:textId="77777777" w:rsidR="00EB5CAB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2B74D12C" w14:textId="77777777" w:rsidR="00EB5CAB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3B89578E" w14:textId="77777777" w:rsidR="00EB5CAB" w:rsidRDefault="00000000">
            <w:pPr>
              <w:jc w:val="right"/>
            </w:pPr>
            <w:r>
              <w:t>2.71</w:t>
            </w:r>
          </w:p>
        </w:tc>
        <w:tc>
          <w:tcPr>
            <w:tcW w:w="848" w:type="dxa"/>
            <w:vMerge/>
            <w:vAlign w:val="center"/>
          </w:tcPr>
          <w:p w14:paraId="1EF0C2DF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70A827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EF8A0E" w14:textId="77777777" w:rsidR="00EB5CAB" w:rsidRDefault="00EB5CAB">
            <w:pPr>
              <w:jc w:val="right"/>
            </w:pPr>
          </w:p>
        </w:tc>
      </w:tr>
      <w:tr w:rsidR="00EB5CAB" w14:paraId="080DDAA2" w14:textId="77777777">
        <w:trPr>
          <w:jc w:val="center"/>
        </w:trPr>
        <w:tc>
          <w:tcPr>
            <w:tcW w:w="1041" w:type="dxa"/>
            <w:vAlign w:val="center"/>
          </w:tcPr>
          <w:p w14:paraId="74D6586B" w14:textId="77777777" w:rsidR="00EB5CAB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E0AEBDE" w14:textId="77777777" w:rsidR="00EB5CAB" w:rsidRDefault="00000000">
            <w:pPr>
              <w:jc w:val="right"/>
            </w:pPr>
            <w:r>
              <w:t>6.62</w:t>
            </w:r>
          </w:p>
        </w:tc>
        <w:tc>
          <w:tcPr>
            <w:tcW w:w="1148" w:type="dxa"/>
            <w:vAlign w:val="center"/>
          </w:tcPr>
          <w:p w14:paraId="64078C2C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995CBD" w14:textId="77777777" w:rsidR="00EB5CAB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66876F96" w14:textId="77777777" w:rsidR="00EB5CAB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74D0BEC8" w14:textId="77777777" w:rsidR="00EB5CAB" w:rsidRDefault="00000000">
            <w:pPr>
              <w:jc w:val="right"/>
            </w:pPr>
            <w:r>
              <w:t>2.85</w:t>
            </w:r>
          </w:p>
        </w:tc>
        <w:tc>
          <w:tcPr>
            <w:tcW w:w="848" w:type="dxa"/>
            <w:vMerge/>
            <w:vAlign w:val="center"/>
          </w:tcPr>
          <w:p w14:paraId="0733F113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B42776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5AD79A" w14:textId="77777777" w:rsidR="00EB5CAB" w:rsidRDefault="00EB5CAB">
            <w:pPr>
              <w:jc w:val="right"/>
            </w:pPr>
          </w:p>
        </w:tc>
      </w:tr>
      <w:tr w:rsidR="00EB5CAB" w14:paraId="01183E98" w14:textId="77777777">
        <w:trPr>
          <w:jc w:val="center"/>
        </w:trPr>
        <w:tc>
          <w:tcPr>
            <w:tcW w:w="1041" w:type="dxa"/>
            <w:vAlign w:val="center"/>
          </w:tcPr>
          <w:p w14:paraId="1689285C" w14:textId="77777777" w:rsidR="00EB5CAB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6DE0B0B" w14:textId="77777777" w:rsidR="00EB5CAB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2F5A72A0" w14:textId="77777777" w:rsidR="00EB5CAB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3BEC1E7F" w14:textId="77777777" w:rsidR="00EB5CAB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6C5AB4B7" w14:textId="77777777" w:rsidR="00EB5CAB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6ED3D4BA" w14:textId="77777777" w:rsidR="00EB5CAB" w:rsidRDefault="00000000">
            <w:pPr>
              <w:jc w:val="right"/>
            </w:pPr>
            <w:r>
              <w:t>2.98</w:t>
            </w:r>
          </w:p>
        </w:tc>
        <w:tc>
          <w:tcPr>
            <w:tcW w:w="848" w:type="dxa"/>
            <w:vMerge/>
            <w:vAlign w:val="center"/>
          </w:tcPr>
          <w:p w14:paraId="4F94D456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A2CF52" w14:textId="77777777" w:rsidR="00EB5CAB" w:rsidRDefault="00EB5CA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F83BBA" w14:textId="77777777" w:rsidR="00EB5CAB" w:rsidRDefault="00EB5CAB">
            <w:pPr>
              <w:jc w:val="right"/>
            </w:pPr>
          </w:p>
        </w:tc>
      </w:tr>
      <w:tr w:rsidR="00EB5CAB" w14:paraId="17815076" w14:textId="77777777">
        <w:trPr>
          <w:jc w:val="center"/>
        </w:trPr>
        <w:tc>
          <w:tcPr>
            <w:tcW w:w="1041" w:type="dxa"/>
            <w:vAlign w:val="center"/>
          </w:tcPr>
          <w:p w14:paraId="1A25EF8A" w14:textId="77777777" w:rsidR="00EB5CAB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C633BF4" w14:textId="77777777" w:rsidR="00EB5CAB" w:rsidRDefault="00000000">
            <w:pPr>
              <w:jc w:val="right"/>
            </w:pPr>
            <w:r>
              <w:t>80.07</w:t>
            </w:r>
          </w:p>
        </w:tc>
        <w:tc>
          <w:tcPr>
            <w:tcW w:w="1148" w:type="dxa"/>
            <w:vAlign w:val="center"/>
          </w:tcPr>
          <w:p w14:paraId="45FFD52C" w14:textId="77777777" w:rsidR="00EB5CAB" w:rsidRDefault="00000000">
            <w:pPr>
              <w:jc w:val="right"/>
            </w:pPr>
            <w:r>
              <w:t>5.69</w:t>
            </w:r>
          </w:p>
        </w:tc>
        <w:tc>
          <w:tcPr>
            <w:tcW w:w="1148" w:type="dxa"/>
            <w:vAlign w:val="center"/>
          </w:tcPr>
          <w:p w14:paraId="02A1CCC2" w14:textId="77777777" w:rsidR="00EB5CAB" w:rsidRDefault="00000000">
            <w:pPr>
              <w:jc w:val="right"/>
            </w:pPr>
            <w:r>
              <w:t>4.00</w:t>
            </w:r>
          </w:p>
        </w:tc>
        <w:tc>
          <w:tcPr>
            <w:tcW w:w="1148" w:type="dxa"/>
            <w:vAlign w:val="center"/>
          </w:tcPr>
          <w:p w14:paraId="1438E4CD" w14:textId="77777777" w:rsidR="00EB5CAB" w:rsidRDefault="00000000">
            <w:pPr>
              <w:jc w:val="right"/>
            </w:pPr>
            <w:r>
              <w:t>11.31</w:t>
            </w:r>
          </w:p>
        </w:tc>
        <w:tc>
          <w:tcPr>
            <w:tcW w:w="1148" w:type="dxa"/>
            <w:vAlign w:val="center"/>
          </w:tcPr>
          <w:p w14:paraId="65AE5A66" w14:textId="77777777" w:rsidR="00EB5CAB" w:rsidRDefault="00000000">
            <w:pPr>
              <w:jc w:val="right"/>
            </w:pPr>
            <w:r>
              <w:t>33.90</w:t>
            </w:r>
          </w:p>
        </w:tc>
        <w:tc>
          <w:tcPr>
            <w:tcW w:w="848" w:type="dxa"/>
            <w:vAlign w:val="center"/>
          </w:tcPr>
          <w:p w14:paraId="6CCEE84C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58B2A55E" w14:textId="77777777" w:rsidR="00EB5CAB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587EE76E" w14:textId="77777777" w:rsidR="00EB5CAB" w:rsidRDefault="00000000">
            <w:pPr>
              <w:jc w:val="right"/>
            </w:pPr>
            <w:r>
              <w:t>0.00</w:t>
            </w:r>
          </w:p>
        </w:tc>
      </w:tr>
    </w:tbl>
    <w:p w14:paraId="56F88F1D" w14:textId="77777777" w:rsidR="00EB5CAB" w:rsidRDefault="00000000">
      <w:pPr>
        <w:pStyle w:val="2"/>
        <w:widowControl w:val="0"/>
      </w:pPr>
      <w:bookmarkStart w:id="100" w:name="_Toc217762560"/>
      <w:r>
        <w:t>全年能耗</w:t>
      </w:r>
      <w:bookmarkEnd w:id="100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2267"/>
        <w:gridCol w:w="2411"/>
      </w:tblGrid>
      <w:tr w:rsidR="007C2478" w:rsidRPr="00771B84" w14:paraId="2DD8CE06" w14:textId="77777777" w:rsidTr="00D1120E">
        <w:tc>
          <w:tcPr>
            <w:tcW w:w="820" w:type="pct"/>
            <w:shd w:val="clear" w:color="auto" w:fill="E0E0E0"/>
            <w:vAlign w:val="center"/>
          </w:tcPr>
          <w:p w14:paraId="189739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7C9821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735C85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设计建筑别名"/>
            <w:r>
              <w:rPr>
                <w:rFonts w:hint="eastAsia"/>
                <w:lang w:val="en-US"/>
              </w:rPr>
              <w:t>设计建筑</w:t>
            </w:r>
            <w:bookmarkEnd w:id="101"/>
          </w:p>
          <w:p w14:paraId="3F6E1E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E8ACC9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3D279E93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716483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807B0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19FACB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耗冷量2"/>
            <w:r w:rsidRPr="00771B84">
              <w:rPr>
                <w:rFonts w:hint="eastAsia"/>
                <w:lang w:val="en-US"/>
              </w:rPr>
              <w:t>107.41</w:t>
            </w:r>
            <w:bookmarkEnd w:id="102"/>
          </w:p>
        </w:tc>
        <w:tc>
          <w:tcPr>
            <w:tcW w:w="1293" w:type="pct"/>
          </w:tcPr>
          <w:p w14:paraId="455DDE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079F2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33FB47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9F746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2E5A54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耗热量2"/>
            <w:r w:rsidRPr="00771B84">
              <w:rPr>
                <w:rFonts w:hint="eastAsia"/>
                <w:lang w:val="en-US"/>
              </w:rPr>
              <w:t>2.80</w:t>
            </w:r>
            <w:bookmarkEnd w:id="103"/>
          </w:p>
        </w:tc>
        <w:tc>
          <w:tcPr>
            <w:tcW w:w="1293" w:type="pct"/>
          </w:tcPr>
          <w:p w14:paraId="5A55A0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191EC54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971BF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3BDD1E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2CD788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耗冷耗热量2"/>
            <w:r w:rsidRPr="00771B84">
              <w:rPr>
                <w:rFonts w:hint="eastAsia"/>
                <w:lang w:val="en-US"/>
              </w:rPr>
              <w:t>110.21</w:t>
            </w:r>
            <w:bookmarkEnd w:id="104"/>
          </w:p>
        </w:tc>
        <w:tc>
          <w:tcPr>
            <w:tcW w:w="1293" w:type="pct"/>
          </w:tcPr>
          <w:p w14:paraId="638D5F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52A7911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16241A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0211AF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7B95DF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FB2B0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7FDC2CF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97355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89464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5FDA49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44862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205C46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D2782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FB6DF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35A963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E61E1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D01A1C7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1080CB5D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380671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A477B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34FC9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冷源能耗"/>
            <w:r w:rsidRPr="00771B84">
              <w:rPr>
                <w:lang w:val="en-US"/>
              </w:rPr>
              <w:t>26.85</w:t>
            </w:r>
            <w:bookmarkEnd w:id="108"/>
          </w:p>
        </w:tc>
        <w:tc>
          <w:tcPr>
            <w:tcW w:w="1293" w:type="pct"/>
          </w:tcPr>
          <w:p w14:paraId="36FF58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BBBE14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2A83A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4ADF70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78F89C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冷却水泵能耗"/>
            <w:r w:rsidRPr="00771B84">
              <w:rPr>
                <w:lang w:val="en-US"/>
              </w:rPr>
              <w:t>21.29</w:t>
            </w:r>
            <w:bookmarkEnd w:id="109"/>
          </w:p>
        </w:tc>
        <w:tc>
          <w:tcPr>
            <w:tcW w:w="1293" w:type="pct"/>
          </w:tcPr>
          <w:p w14:paraId="74A652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EC6177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C77E0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7DFBDD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426895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冷冻水泵能耗"/>
            <w:r w:rsidRPr="00771B84">
              <w:rPr>
                <w:lang w:val="en-US"/>
              </w:rPr>
              <w:t>25.42</w:t>
            </w:r>
            <w:bookmarkEnd w:id="110"/>
          </w:p>
        </w:tc>
        <w:tc>
          <w:tcPr>
            <w:tcW w:w="1293" w:type="pct"/>
          </w:tcPr>
          <w:p w14:paraId="413A34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8388A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376404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1315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5E3ABD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冷却塔能耗"/>
            <w:r w:rsidRPr="00771B84">
              <w:rPr>
                <w:rFonts w:hint="eastAsia"/>
                <w:lang w:val="en-US"/>
              </w:rPr>
              <w:t>6.52</w:t>
            </w:r>
            <w:bookmarkEnd w:id="111"/>
          </w:p>
        </w:tc>
        <w:tc>
          <w:tcPr>
            <w:tcW w:w="1293" w:type="pct"/>
          </w:tcPr>
          <w:p w14:paraId="0E7214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542B32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61D4A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3CBA2B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16" w:type="pct"/>
            <w:vAlign w:val="center"/>
          </w:tcPr>
          <w:p w14:paraId="4D2667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单元式空调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556986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6B59F9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40A0A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2049B1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61902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空调能耗"/>
            <w:r w:rsidRPr="00771B84">
              <w:rPr>
                <w:lang w:val="en-US"/>
              </w:rPr>
              <w:t>80.07</w:t>
            </w:r>
            <w:bookmarkEnd w:id="113"/>
          </w:p>
        </w:tc>
        <w:tc>
          <w:tcPr>
            <w:tcW w:w="1293" w:type="pct"/>
          </w:tcPr>
          <w:p w14:paraId="48913B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EC07C1F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00B71954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0B535F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vAlign w:val="center"/>
          </w:tcPr>
          <w:p w14:paraId="189566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368114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热源能耗"/>
            <w:r w:rsidRPr="00771B84">
              <w:rPr>
                <w:lang w:val="en-US"/>
              </w:rPr>
              <w:t>1.45</w:t>
            </w:r>
            <w:bookmarkEnd w:id="114"/>
          </w:p>
        </w:tc>
        <w:tc>
          <w:tcPr>
            <w:tcW w:w="1293" w:type="pct"/>
          </w:tcPr>
          <w:p w14:paraId="10F7D5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E73A07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9665B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36BDC9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29DA68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热水泵能耗"/>
            <w:r w:rsidRPr="00771B84">
              <w:rPr>
                <w:lang w:val="en-US"/>
              </w:rPr>
              <w:t>4.24</w:t>
            </w:r>
            <w:bookmarkEnd w:id="115"/>
          </w:p>
        </w:tc>
        <w:tc>
          <w:tcPr>
            <w:tcW w:w="1293" w:type="pct"/>
          </w:tcPr>
          <w:p w14:paraId="3AE720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075510C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4AA0A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3A53DA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3DF6F3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供暖热源侧水泵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5FAC5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41F3003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FB320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45FCA5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216" w:type="pct"/>
            <w:vAlign w:val="center"/>
          </w:tcPr>
          <w:p w14:paraId="087125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单元式热泵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7AD08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7E12EB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B81CD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3DB7EB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3CF6D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供暖能耗"/>
            <w:r w:rsidRPr="00771B84">
              <w:rPr>
                <w:lang w:val="en-US"/>
              </w:rPr>
              <w:t>5.69</w:t>
            </w:r>
            <w:bookmarkEnd w:id="118"/>
          </w:p>
        </w:tc>
        <w:tc>
          <w:tcPr>
            <w:tcW w:w="1293" w:type="pct"/>
          </w:tcPr>
          <w:p w14:paraId="57A769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06E1D0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1BA8AA9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30A47D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17A13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3358AD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新排风系统能耗"/>
            <w:r w:rsidRPr="00771B84">
              <w:rPr>
                <w:rFonts w:hint="eastAsia"/>
                <w:lang w:val="en-US"/>
              </w:rPr>
              <w:t>2.99</w:t>
            </w:r>
            <w:bookmarkEnd w:id="119"/>
          </w:p>
        </w:tc>
        <w:tc>
          <w:tcPr>
            <w:tcW w:w="1293" w:type="pct"/>
          </w:tcPr>
          <w:p w14:paraId="6BFA36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3ABACF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811F0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33AEC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067D3F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风机盘管能耗"/>
            <w:r w:rsidRPr="00771B84">
              <w:rPr>
                <w:rFonts w:hint="eastAsia"/>
                <w:lang w:val="en-US"/>
              </w:rPr>
              <w:t>1.01</w:t>
            </w:r>
            <w:bookmarkEnd w:id="120"/>
          </w:p>
        </w:tc>
        <w:tc>
          <w:tcPr>
            <w:tcW w:w="1293" w:type="pct"/>
          </w:tcPr>
          <w:p w14:paraId="0E01A5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1228DC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81D78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3DAFE1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1F58CF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2D124C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72FA76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DB643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43A46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5AB212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空调动力能耗"/>
            <w:r w:rsidRPr="00771B84">
              <w:rPr>
                <w:rFonts w:hint="eastAsia"/>
                <w:lang w:val="en-US"/>
              </w:rPr>
              <w:t>4.00</w:t>
            </w:r>
            <w:bookmarkEnd w:id="122"/>
          </w:p>
        </w:tc>
        <w:tc>
          <w:tcPr>
            <w:tcW w:w="1293" w:type="pct"/>
          </w:tcPr>
          <w:p w14:paraId="7C8FB7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70F5F964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45FF54DD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F676D8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3" w:name="照明能耗"/>
            <w:r w:rsidRPr="00771B84">
              <w:rPr>
                <w:rFonts w:hint="eastAsia"/>
                <w:lang w:val="en-US"/>
              </w:rPr>
              <w:t>11.31</w:t>
            </w:r>
            <w:bookmarkEnd w:id="123"/>
          </w:p>
        </w:tc>
        <w:tc>
          <w:tcPr>
            <w:tcW w:w="1293" w:type="pct"/>
          </w:tcPr>
          <w:p w14:paraId="6DE1228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55CD5AB6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276D70A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2C86C1B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设备用电"/>
            <w:r w:rsidRPr="00771B84">
              <w:rPr>
                <w:rFonts w:hint="eastAsia"/>
                <w:lang w:val="en-US"/>
              </w:rPr>
              <w:t>33.90</w:t>
            </w:r>
            <w:bookmarkEnd w:id="124"/>
          </w:p>
        </w:tc>
        <w:tc>
          <w:tcPr>
            <w:tcW w:w="1293" w:type="pct"/>
          </w:tcPr>
          <w:p w14:paraId="48C201D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8A6D24E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421DEE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153A46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50D6DF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5E4C1A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BDA27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22DED4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7E940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16" w:type="pct"/>
            <w:vAlign w:val="center"/>
          </w:tcPr>
          <w:p w14:paraId="68015D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176188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5DC108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D0D6E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375B50A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453178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7"/>
            <w:r>
              <w:rPr>
                <w:lang w:val="en-US"/>
              </w:rPr>
              <w:t xml:space="preserve"> </w:t>
            </w:r>
            <w:bookmarkStart w:id="128" w:name="生活热水供需关系"/>
            <w:r>
              <w:t>(</w:t>
            </w:r>
            <w:r>
              <w:t>太阳能供大于需</w:t>
            </w:r>
            <w:r>
              <w:t>)</w:t>
            </w:r>
            <w:bookmarkEnd w:id="128"/>
          </w:p>
        </w:tc>
        <w:tc>
          <w:tcPr>
            <w:tcW w:w="1293" w:type="pct"/>
          </w:tcPr>
          <w:p w14:paraId="15DC0C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03428" w:rsidRPr="00771B84" w14:paraId="1EEA3391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67358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216DC3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620B59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其他设备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6879AC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F21B8BD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9C916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27F30A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7479F6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其他能耗"/>
            <w:r w:rsidRPr="00771B84"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05EA78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7F57D1E7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1BB8E9C1" w14:textId="77777777" w:rsidR="00000000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1FEC4258" w14:textId="77777777" w:rsidR="00000000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45B9EA6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086279B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1" w:name="光伏能耗"/>
            <w:r w:rsidRPr="00771B84">
              <w:rPr>
                <w:rFonts w:hint="eastAsia"/>
                <w:lang w:val="en-US"/>
              </w:rPr>
              <w:t>15.97</w:t>
            </w:r>
            <w:bookmarkEnd w:id="131"/>
          </w:p>
        </w:tc>
        <w:tc>
          <w:tcPr>
            <w:tcW w:w="1293" w:type="pct"/>
          </w:tcPr>
          <w:p w14:paraId="44E4247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5C308424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71C819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BA4E65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026231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221D617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5116A98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4C4A53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5A757A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建筑总能耗"/>
            <w:r w:rsidRPr="00771B84">
              <w:rPr>
                <w:lang w:val="en-US"/>
              </w:rPr>
              <w:t>119.00</w:t>
            </w:r>
            <w:bookmarkEnd w:id="133"/>
          </w:p>
        </w:tc>
        <w:tc>
          <w:tcPr>
            <w:tcW w:w="1293" w:type="pct"/>
          </w:tcPr>
          <w:p w14:paraId="67EF5E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Ec+Eh+Ef+Eo-Er</w:t>
            </w:r>
            <w:proofErr w:type="spellEnd"/>
          </w:p>
        </w:tc>
      </w:tr>
      <w:tr w:rsidR="00A72C0B" w:rsidRPr="00771B84" w14:paraId="70EF6227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68333A6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kgce</w:t>
            </w:r>
            <w:proofErr w:type="spellEnd"/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0559F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建筑总能耗_标煤"/>
            <w:r>
              <w:rPr>
                <w:rFonts w:hint="eastAsia"/>
                <w:lang w:val="en-US"/>
              </w:rPr>
              <w:t>39.27</w:t>
            </w:r>
            <w:bookmarkEnd w:id="134"/>
          </w:p>
        </w:tc>
        <w:tc>
          <w:tcPr>
            <w:tcW w:w="1293" w:type="pct"/>
          </w:tcPr>
          <w:p w14:paraId="3FDF348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</w:tbl>
    <w:p w14:paraId="2A957212" w14:textId="77777777" w:rsidR="00000000" w:rsidRDefault="00000000" w:rsidP="00741FB5"/>
    <w:p w14:paraId="4245F8C7" w14:textId="77777777" w:rsidR="00EB5CAB" w:rsidRDefault="00EB5CAB">
      <w:pPr>
        <w:widowControl w:val="0"/>
        <w:jc w:val="both"/>
        <w:rPr>
          <w:color w:val="000000"/>
        </w:rPr>
      </w:pPr>
    </w:p>
    <w:p w14:paraId="1165B4C6" w14:textId="77777777" w:rsidR="00EB5CAB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BE738A2" wp14:editId="407448F6">
            <wp:extent cx="5667375" cy="5591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4D88A" w14:textId="77777777" w:rsidR="00EB5CAB" w:rsidRDefault="00EB5CAB">
      <w:pPr>
        <w:sectPr w:rsidR="00EB5CAB" w:rsidSect="00C97E25">
          <w:headerReference w:type="default" r:id="rId1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183D9FC" w14:textId="77777777" w:rsidR="00EB5CAB" w:rsidRDefault="00000000">
      <w:pPr>
        <w:pStyle w:val="1"/>
        <w:widowControl w:val="0"/>
        <w:jc w:val="both"/>
        <w:rPr>
          <w:color w:val="000000"/>
        </w:rPr>
      </w:pPr>
      <w:bookmarkStart w:id="135" w:name="_Toc217762561"/>
      <w:r>
        <w:rPr>
          <w:color w:val="000000"/>
        </w:rPr>
        <w:lastRenderedPageBreak/>
        <w:t>附录</w:t>
      </w:r>
      <w:bookmarkEnd w:id="135"/>
    </w:p>
    <w:p w14:paraId="4A4E66B2" w14:textId="77777777" w:rsidR="00EB5CAB" w:rsidRDefault="00000000">
      <w:pPr>
        <w:pStyle w:val="2"/>
        <w:widowControl w:val="0"/>
      </w:pPr>
      <w:bookmarkStart w:id="136" w:name="_Toc217762562"/>
      <w:r>
        <w:t>工作日/节假日人员逐时在室率(%)</w:t>
      </w:r>
      <w:bookmarkEnd w:id="136"/>
    </w:p>
    <w:p w14:paraId="3CC6A5D0" w14:textId="77777777" w:rsidR="00EB5CAB" w:rsidRDefault="00EB5CA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1C03A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3E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AE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24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5C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96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52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F8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B1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E9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B0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F5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46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69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22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51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C0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E7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1C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DE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A9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1D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04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D9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54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5B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5CAB" w14:paraId="14C4B6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8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E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8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C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E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0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2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3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0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D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7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C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8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E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D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A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E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D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8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3ED849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7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3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F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6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6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0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6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B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E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2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1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5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0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0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8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1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1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7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D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556FF7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0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6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F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B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2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F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6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0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A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7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3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4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9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B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B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0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8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D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340F2A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A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5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5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E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C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9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8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5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6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B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2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5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0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1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6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C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8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6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D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7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4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E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52911F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7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6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B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0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8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9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A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5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6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8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2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A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3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D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F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4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A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4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A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A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081214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A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0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5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1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C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E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6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A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B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E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5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6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5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7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7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0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D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5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4F857A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9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B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0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6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9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5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2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4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4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9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9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2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3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0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0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C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4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7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555D77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3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9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0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F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0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3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7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0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2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0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7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0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F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6ECB8E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B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4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2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1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8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3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1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5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9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E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7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9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3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2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0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A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D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4A741E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5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9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1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D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1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C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7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3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C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4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6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1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3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4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1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2A7F72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D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4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2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F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7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C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2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0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9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1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E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C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4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E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F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5579A3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3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6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9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B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3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0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C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D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5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3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C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5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D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5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A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8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0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5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C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63D3EA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E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6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3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B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9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1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B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9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1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0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D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6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6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4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F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F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2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F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1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1618FF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3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9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E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C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E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0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F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A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4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A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6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5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3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F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5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C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7B2C67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D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3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F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9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A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7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4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5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9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B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6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9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2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D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F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0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0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3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9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BBFDF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F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A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7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4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8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D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6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B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A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8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E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0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5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9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9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F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7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3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0AC8AA" w14:textId="77777777" w:rsidR="00EB5CAB" w:rsidRDefault="00EB5CAB">
      <w:pPr>
        <w:widowControl w:val="0"/>
        <w:jc w:val="both"/>
        <w:rPr>
          <w:color w:val="000000"/>
        </w:rPr>
      </w:pPr>
    </w:p>
    <w:p w14:paraId="23C11D18" w14:textId="77777777" w:rsidR="00EB5CAB" w:rsidRDefault="00000000">
      <w:r>
        <w:t>注：上行：工作日；下行：节假日</w:t>
      </w:r>
    </w:p>
    <w:p w14:paraId="4285D472" w14:textId="77777777" w:rsidR="00EB5CAB" w:rsidRDefault="00000000">
      <w:pPr>
        <w:pStyle w:val="2"/>
      </w:pPr>
      <w:bookmarkStart w:id="137" w:name="_Toc217762563"/>
      <w:r>
        <w:t>工作日/节假日照明开关时间表(%)</w:t>
      </w:r>
      <w:bookmarkEnd w:id="137"/>
    </w:p>
    <w:p w14:paraId="2333F222" w14:textId="77777777" w:rsidR="00EB5CAB" w:rsidRDefault="00EB5CA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15E36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CB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45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61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06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7F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85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92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F9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5B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2B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54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BD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58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16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55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76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00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48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5E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77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94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26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01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71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11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5CAB" w14:paraId="7AF366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5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8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6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7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C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C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3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E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4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A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5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8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3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7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E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B5CAB" w14:paraId="3732F0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5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C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7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6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2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6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A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C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2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1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4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00140B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A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C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F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5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F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3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2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7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C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0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2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2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1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E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A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8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0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F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E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3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8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0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C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2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B5CAB" w14:paraId="22333C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0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B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2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1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F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5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D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5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7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6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0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C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8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1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8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3CA5F6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6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5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E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4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6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A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D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0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4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C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1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9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D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5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4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A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1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D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B5CAB" w14:paraId="5E9E26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2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D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0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1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8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5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8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0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A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B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C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0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1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6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9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9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2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1A8609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5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7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8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7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7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8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8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5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2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B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9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D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4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0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B5CAB" w14:paraId="440694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D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3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8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7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6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D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8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A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5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3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A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7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9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8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0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C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3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C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7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2AA7E7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C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8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B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8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0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9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3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4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F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E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B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2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B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B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8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4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0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B5CAB" w14:paraId="511297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E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8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8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B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8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D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D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3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F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A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8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B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A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A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1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0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4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9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C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7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9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294CA7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0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0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4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5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7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C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C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B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C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D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3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A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E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B5CAB" w14:paraId="6A04F4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B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4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F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8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2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E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3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1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B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F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B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6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B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8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1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9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4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2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1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F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0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1C1A1C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5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4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B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B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B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1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F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7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A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7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B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5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2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1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F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2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B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8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1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7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B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4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2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B5CAB" w14:paraId="30C91E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3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4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A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5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C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1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C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4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1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F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0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9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2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D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3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5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2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E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0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5B90E2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4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6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6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8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5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5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0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0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8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F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1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0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E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D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C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A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7D0F7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9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D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9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9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6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1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A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A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4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0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8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2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2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8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5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6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F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2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8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C84552" w14:textId="77777777" w:rsidR="00EB5CAB" w:rsidRDefault="00EB5CAB"/>
    <w:p w14:paraId="6E180785" w14:textId="77777777" w:rsidR="00EB5CAB" w:rsidRDefault="00000000">
      <w:r>
        <w:t>注：上行：工作日；下行：节假日</w:t>
      </w:r>
    </w:p>
    <w:p w14:paraId="2AE56404" w14:textId="77777777" w:rsidR="00EB5CAB" w:rsidRDefault="00000000">
      <w:pPr>
        <w:pStyle w:val="2"/>
      </w:pPr>
      <w:bookmarkStart w:id="138" w:name="_Toc217762564"/>
      <w:r>
        <w:t>工作日/节假日设备逐时使用率(%)</w:t>
      </w:r>
      <w:bookmarkEnd w:id="138"/>
    </w:p>
    <w:p w14:paraId="3D3ABA1B" w14:textId="77777777" w:rsidR="00EB5CAB" w:rsidRDefault="00EB5CA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E624C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27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99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F9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C1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D8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33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23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07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04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AA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4D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5D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7E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E0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B9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2D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57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50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46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13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C3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FD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C5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52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D5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5CAB" w14:paraId="2473B9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6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2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0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A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0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E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F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5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1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0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8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A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8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D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7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9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D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D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1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5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9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3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C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091FBF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C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2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5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E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3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5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5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6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2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5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6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B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6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1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F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A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D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167D83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B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F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5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0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1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8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0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E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1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1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4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5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B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6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5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6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33F130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4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0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C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B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A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7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9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8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A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4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5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C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E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B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9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F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3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5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2DB60D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9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6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B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C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F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7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9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4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A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3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0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C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C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1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4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B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0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7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0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73FBCC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C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9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4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E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9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6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E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9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B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A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1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C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E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D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0A569A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2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9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F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5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1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0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4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4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5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8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0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2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1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8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F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7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4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A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1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1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7A33C7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5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3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3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0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C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0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F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4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0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E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0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6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5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0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C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A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C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7FEEDC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0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F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E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0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9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3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C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C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C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E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2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8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1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4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9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8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5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9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B5CAB" w14:paraId="24A1FF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9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2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3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0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2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C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5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9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8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3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F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4E21B5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4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5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7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F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2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3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5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0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0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2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4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A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71D1B9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9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3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D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7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D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F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B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B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F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3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D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F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1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B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0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2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C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4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B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8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F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3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30F82B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1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6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9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4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B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3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9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9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8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7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0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6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8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8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8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4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6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4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0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F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3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2000F1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1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0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1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2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C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2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A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A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F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1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8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5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1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7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2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C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8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A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5CAB" w14:paraId="6C4FF8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3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4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6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F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A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8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1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0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0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E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B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4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6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C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B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0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F3B8D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2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6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C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5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B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E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C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2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C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6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D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1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6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1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C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B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F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6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8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C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C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074356" w14:textId="77777777" w:rsidR="00EB5CAB" w:rsidRDefault="00EB5CAB"/>
    <w:p w14:paraId="24AF004D" w14:textId="77777777" w:rsidR="00EB5CAB" w:rsidRDefault="00000000">
      <w:r>
        <w:t>注：上行：工作日；下行：节假日</w:t>
      </w:r>
    </w:p>
    <w:p w14:paraId="68AB5D71" w14:textId="77777777" w:rsidR="00EB5CAB" w:rsidRDefault="00000000">
      <w:pPr>
        <w:pStyle w:val="2"/>
      </w:pPr>
      <w:bookmarkStart w:id="139" w:name="_Toc217762565"/>
      <w:r>
        <w:lastRenderedPageBreak/>
        <w:t>工作日/节假日空调系统运行时间表(1:开,0:关)</w:t>
      </w:r>
      <w:bookmarkEnd w:id="139"/>
    </w:p>
    <w:p w14:paraId="112C9F3B" w14:textId="77777777" w:rsidR="00EB5CAB" w:rsidRDefault="00EB5CA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4BAD1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55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A0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1F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2C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B6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47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49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CE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5D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A1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58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23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BD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FA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40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14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A3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F2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6A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D2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E4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93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C7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DD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C8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5CAB" w14:paraId="56D830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9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7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D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A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1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9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E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E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9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D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3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8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B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B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C5781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E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B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1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D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E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8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7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1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4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2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9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8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A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4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D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B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6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8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1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9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9DE20E" w14:textId="77777777" w:rsidR="00EB5CAB" w:rsidRDefault="00EB5CAB"/>
    <w:p w14:paraId="11F5EDAF" w14:textId="77777777" w:rsidR="00EB5CAB" w:rsidRDefault="00000000">
      <w:r>
        <w:t>注：上行：工作日；下行：节假日</w:t>
      </w:r>
    </w:p>
    <w:p w14:paraId="22AC07B3" w14:textId="77777777" w:rsidR="00EB5CAB" w:rsidRDefault="00000000">
      <w:pPr>
        <w:pStyle w:val="2"/>
      </w:pPr>
      <w:bookmarkStart w:id="140" w:name="_Toc217762566"/>
      <w:r>
        <w:t>工作日/节假日新风运行时间表(%)</w:t>
      </w:r>
      <w:bookmarkEnd w:id="140"/>
    </w:p>
    <w:p w14:paraId="3CB02F8D" w14:textId="77777777" w:rsidR="00EB5CAB" w:rsidRDefault="00EB5CA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552A64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CF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96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6F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ED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3B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38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92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DF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E1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F2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AC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FC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70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49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2A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D4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04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EC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75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E4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22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B6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EB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36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33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5CAB" w14:paraId="61852A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B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8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3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B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6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B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E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5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4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5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4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6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6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D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A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4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8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8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33A768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7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4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1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6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F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8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7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1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A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4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A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F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C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2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5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E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E1A509" w14:textId="77777777" w:rsidR="00EB5CAB" w:rsidRDefault="00EB5CAB"/>
    <w:p w14:paraId="2F850025" w14:textId="77777777" w:rsidR="00EB5CAB" w:rsidRDefault="00000000">
      <w:r>
        <w:t>注：上行：工作日；下行：节假日</w:t>
      </w:r>
    </w:p>
    <w:p w14:paraId="1C6355EC" w14:textId="77777777" w:rsidR="00EB5CAB" w:rsidRDefault="00EB5CAB"/>
    <w:sectPr w:rsidR="00EB5CAB" w:rsidSect="00C97E25">
      <w:headerReference w:type="default" r:id="rId1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513F" w14:textId="77777777" w:rsidR="00F87301" w:rsidRDefault="00F87301" w:rsidP="00203A7D">
      <w:r>
        <w:separator/>
      </w:r>
    </w:p>
  </w:endnote>
  <w:endnote w:type="continuationSeparator" w:id="0">
    <w:p w14:paraId="381C58D8" w14:textId="77777777" w:rsidR="00F87301" w:rsidRDefault="00F8730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63E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A1350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16C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0616">
      <w:rPr>
        <w:rStyle w:val="a9"/>
        <w:noProof/>
      </w:rPr>
      <w:t>5</w:t>
    </w:r>
    <w:r>
      <w:rPr>
        <w:rStyle w:val="a9"/>
      </w:rPr>
      <w:fldChar w:fldCharType="end"/>
    </w:r>
  </w:p>
  <w:p w14:paraId="6FB9C06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746B" w14:textId="77777777" w:rsidR="00F87301" w:rsidRDefault="00F87301" w:rsidP="00203A7D">
      <w:r>
        <w:separator/>
      </w:r>
    </w:p>
  </w:footnote>
  <w:footnote w:type="continuationSeparator" w:id="0">
    <w:p w14:paraId="64ABEEC4" w14:textId="77777777" w:rsidR="00F87301" w:rsidRDefault="00F8730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797E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09470CE8" wp14:editId="05C6C42D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6AE8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1CB0EC79" wp14:editId="4A6CA43D">
          <wp:extent cx="867410" cy="251460"/>
          <wp:effectExtent l="0" t="0" r="0" b="0"/>
          <wp:docPr id="141423915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8922066">
    <w:abstractNumId w:val="0"/>
  </w:num>
  <w:num w:numId="2" w16cid:durableId="74542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32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6232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B5CAB"/>
    <w:rsid w:val="00ED2BB4"/>
    <w:rsid w:val="00EE3259"/>
    <w:rsid w:val="00F04642"/>
    <w:rsid w:val="00F4490D"/>
    <w:rsid w:val="00F47A9B"/>
    <w:rsid w:val="00F54441"/>
    <w:rsid w:val="00F75DD1"/>
    <w:rsid w:val="00F8730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0A60D"/>
  <w15:chartTrackingRefBased/>
  <w15:docId w15:val="{5C91AB1C-690D-464B-A63A-FD1D5F7F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0A763A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81;&#34081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18</Pages>
  <Words>2217</Words>
  <Characters>12642</Characters>
  <Application>Microsoft Office Word</Application>
  <DocSecurity>0</DocSecurity>
  <Lines>105</Lines>
  <Paragraphs>29</Paragraphs>
  <ScaleCrop>false</ScaleCrop>
  <Company>ths</Company>
  <LinksUpToDate>false</LinksUpToDate>
  <CharactersWithSpaces>14830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蔡蔡</dc:creator>
  <cp:keywords/>
  <cp:lastModifiedBy>蔡 蔡</cp:lastModifiedBy>
  <cp:revision>1</cp:revision>
  <cp:lastPrinted>1899-12-31T16:00:00Z</cp:lastPrinted>
  <dcterms:created xsi:type="dcterms:W3CDTF">2025-12-27T13:15:00Z</dcterms:created>
  <dcterms:modified xsi:type="dcterms:W3CDTF">2025-12-27T13:15:00Z</dcterms:modified>
</cp:coreProperties>
</file>