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E77E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90F13" w:rsidRPr="00352C59" w14:paraId="5EEF56EA" w14:textId="77777777" w:rsidTr="00190F13">
        <w:trPr>
          <w:trHeight w:val="2025"/>
          <w:jc w:val="center"/>
        </w:trPr>
        <w:tc>
          <w:tcPr>
            <w:tcW w:w="8931" w:type="dxa"/>
            <w:vAlign w:val="center"/>
          </w:tcPr>
          <w:p w14:paraId="4145AD5B" w14:textId="77777777" w:rsidR="00190F13" w:rsidRPr="00352C59" w:rsidRDefault="00190F13" w:rsidP="00190F13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9185B12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2064DE">
              <w:rPr>
                <w:rFonts w:ascii="微软雅黑" w:eastAsia="微软雅黑" w:hAnsi="微软雅黑" w:hint="eastAsia"/>
                <w:b/>
                <w:w w:val="93"/>
                <w:sz w:val="72"/>
                <w:szCs w:val="52"/>
                <w:fitText w:val="8060" w:id="-745359616"/>
              </w:rPr>
              <w:t>建筑可再生能源利用报告</w:t>
            </w:r>
            <w:r w:rsidRPr="002064DE">
              <w:rPr>
                <w:rFonts w:ascii="微软雅黑" w:eastAsia="微软雅黑" w:hAnsi="微软雅黑" w:hint="eastAsia"/>
                <w:b/>
                <w:spacing w:val="13"/>
                <w:w w:val="93"/>
                <w:sz w:val="72"/>
                <w:szCs w:val="52"/>
                <w:fitText w:val="8060" w:id="-745359616"/>
              </w:rPr>
              <w:t>书</w:t>
            </w:r>
          </w:p>
          <w:p w14:paraId="266A814E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190F13" w:rsidRPr="00352C59" w14:paraId="00DC05F0" w14:textId="77777777" w:rsidTr="00190F13">
        <w:trPr>
          <w:jc w:val="center"/>
        </w:trPr>
        <w:tc>
          <w:tcPr>
            <w:tcW w:w="8931" w:type="dxa"/>
            <w:hideMark/>
          </w:tcPr>
          <w:p w14:paraId="1EE63716" w14:textId="77777777" w:rsidR="00190F13" w:rsidRPr="009A1C1A" w:rsidRDefault="00190F13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蒲津143号绿色建筑改造</w:t>
            </w:r>
            <w:bookmarkEnd w:id="1"/>
          </w:p>
        </w:tc>
      </w:tr>
      <w:tr w:rsidR="00190F13" w:rsidRPr="00352C59" w14:paraId="3FAADA78" w14:textId="77777777" w:rsidTr="00190F13">
        <w:trPr>
          <w:jc w:val="center"/>
        </w:trPr>
        <w:tc>
          <w:tcPr>
            <w:tcW w:w="8931" w:type="dxa"/>
          </w:tcPr>
          <w:p w14:paraId="13DC6B7B" w14:textId="77777777" w:rsidR="00190F13" w:rsidRDefault="00190F13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0A14165E" w14:textId="77777777" w:rsidR="001514A9" w:rsidRPr="00FC478A" w:rsidRDefault="001514A9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</w:p>
        </w:tc>
      </w:tr>
      <w:tr w:rsidR="00190F13" w:rsidRPr="00352C59" w14:paraId="4ED970F6" w14:textId="77777777" w:rsidTr="00190F13">
        <w:trPr>
          <w:jc w:val="center"/>
        </w:trPr>
        <w:tc>
          <w:tcPr>
            <w:tcW w:w="8931" w:type="dxa"/>
          </w:tcPr>
          <w:p w14:paraId="188C0646" w14:textId="77777777" w:rsidR="00190F13" w:rsidRDefault="00190F13" w:rsidP="00190F13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06CF7CCA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6A48A821" wp14:editId="0066DD59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08AE" w14:textId="77777777" w:rsidR="00001EDE" w:rsidRDefault="00001EDE" w:rsidP="00001EDE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14:paraId="093AB221" w14:textId="77777777" w:rsidTr="002521CF">
        <w:tc>
          <w:tcPr>
            <w:tcW w:w="1263" w:type="dxa"/>
          </w:tcPr>
          <w:p w14:paraId="66A0D6FF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364E208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10402E3E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广西-南宁</w:t>
            </w:r>
            <w:bookmarkEnd w:id="4"/>
          </w:p>
        </w:tc>
      </w:tr>
      <w:tr w:rsidR="00001EDE" w14:paraId="21F83A8D" w14:textId="77777777" w:rsidTr="002521CF">
        <w:tc>
          <w:tcPr>
            <w:tcW w:w="1263" w:type="dxa"/>
          </w:tcPr>
          <w:p w14:paraId="2BD058E8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2EF899B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6A7EEA87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001EDE" w14:paraId="7D645ED8" w14:textId="77777777" w:rsidTr="002521CF">
        <w:tc>
          <w:tcPr>
            <w:tcW w:w="1263" w:type="dxa"/>
          </w:tcPr>
          <w:p w14:paraId="4AEAF037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20E4247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8115E87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001EDE" w14:paraId="1A39F41C" w14:textId="77777777" w:rsidTr="002521CF">
        <w:tc>
          <w:tcPr>
            <w:tcW w:w="1263" w:type="dxa"/>
          </w:tcPr>
          <w:p w14:paraId="0E9783B3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5A42DFC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6851315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56ACDBD3" w14:textId="77777777" w:rsidTr="002521CF">
        <w:tc>
          <w:tcPr>
            <w:tcW w:w="1263" w:type="dxa"/>
          </w:tcPr>
          <w:p w14:paraId="3C5683BB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E086131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28580DA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7F1E5187" w14:textId="77777777" w:rsidTr="002521CF">
        <w:tc>
          <w:tcPr>
            <w:tcW w:w="1263" w:type="dxa"/>
          </w:tcPr>
          <w:p w14:paraId="407A0313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3D4BD15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366858D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74CEAB96" w14:textId="77777777" w:rsidTr="002521CF">
        <w:tc>
          <w:tcPr>
            <w:tcW w:w="1263" w:type="dxa"/>
          </w:tcPr>
          <w:p w14:paraId="492AAA0B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4CA4789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F26F695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2025年12月27日</w:t>
            </w:r>
            <w:bookmarkEnd w:id="7"/>
          </w:p>
        </w:tc>
      </w:tr>
    </w:tbl>
    <w:p w14:paraId="37998431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7711875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8C3ED02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14:paraId="1BEA3E4D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3F6861E2" w14:textId="77777777" w:rsidR="00001EDE" w:rsidRDefault="00001EDE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27FF41E" w14:textId="77777777"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21C4F4A6" w14:textId="77777777" w:rsidR="00001EDE" w:rsidRDefault="00001EDE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5464D44" wp14:editId="750EEA7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14:paraId="04A68216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464DA15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C0EFD65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561BD425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7F82C89E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2D93606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1FA4836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T18907813888</w:t>
            </w:r>
            <w:bookmarkEnd w:id="10"/>
          </w:p>
        </w:tc>
        <w:tc>
          <w:tcPr>
            <w:tcW w:w="3958" w:type="dxa"/>
            <w:vMerge/>
          </w:tcPr>
          <w:p w14:paraId="59B13D20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088F2012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575746FD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A4B3FD6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3DCCC1C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75CE1A78" w14:textId="77777777" w:rsidR="00D40158" w:rsidRDefault="00001EDE" w:rsidP="001B5C9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EDA55D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91B263E" w14:textId="77777777" w:rsidR="002064D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762477" w:history="1">
        <w:r w:rsidR="002064DE" w:rsidRPr="0095487D">
          <w:rPr>
            <w:rStyle w:val="a7"/>
            <w:rFonts w:hint="eastAsia"/>
          </w:rPr>
          <w:t>1</w:t>
        </w:r>
        <w:r w:rsidR="002064D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064DE" w:rsidRPr="0095487D">
          <w:rPr>
            <w:rStyle w:val="a7"/>
            <w:rFonts w:hint="eastAsia"/>
          </w:rPr>
          <w:t>建筑概况</w:t>
        </w:r>
        <w:r w:rsidR="002064DE">
          <w:rPr>
            <w:rFonts w:hint="eastAsia"/>
            <w:webHidden/>
          </w:rPr>
          <w:tab/>
        </w:r>
        <w:r w:rsidR="002064DE">
          <w:rPr>
            <w:rFonts w:hint="eastAsia"/>
            <w:webHidden/>
          </w:rPr>
          <w:fldChar w:fldCharType="begin"/>
        </w:r>
        <w:r w:rsidR="002064DE">
          <w:rPr>
            <w:rFonts w:hint="eastAsia"/>
            <w:webHidden/>
          </w:rPr>
          <w:instrText xml:space="preserve"> </w:instrText>
        </w:r>
        <w:r w:rsidR="002064DE">
          <w:rPr>
            <w:webHidden/>
          </w:rPr>
          <w:instrText>PAGEREF _Toc217762477 \h</w:instrText>
        </w:r>
        <w:r w:rsidR="002064DE">
          <w:rPr>
            <w:rFonts w:hint="eastAsia"/>
            <w:webHidden/>
          </w:rPr>
          <w:instrText xml:space="preserve"> </w:instrText>
        </w:r>
        <w:r w:rsidR="002064DE">
          <w:rPr>
            <w:rFonts w:hint="eastAsia"/>
            <w:webHidden/>
          </w:rPr>
        </w:r>
        <w:r w:rsidR="002064DE">
          <w:rPr>
            <w:rFonts w:hint="eastAsia"/>
            <w:webHidden/>
          </w:rPr>
          <w:fldChar w:fldCharType="separate"/>
        </w:r>
        <w:r w:rsidR="002064DE">
          <w:rPr>
            <w:webHidden/>
          </w:rPr>
          <w:t>4</w:t>
        </w:r>
        <w:r w:rsidR="002064DE">
          <w:rPr>
            <w:rFonts w:hint="eastAsia"/>
            <w:webHidden/>
          </w:rPr>
          <w:fldChar w:fldCharType="end"/>
        </w:r>
      </w:hyperlink>
    </w:p>
    <w:p w14:paraId="4196E0FB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78" w:history="1">
        <w:r w:rsidRPr="0095487D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441C976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79" w:history="1">
        <w:r w:rsidRPr="0095487D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DA8A42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80" w:history="1">
        <w:r w:rsidRPr="0095487D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CF6F060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81" w:history="1">
        <w:r w:rsidRPr="0095487D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8706A05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82" w:history="1">
        <w:r w:rsidRPr="0095487D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B9FFECF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83" w:history="1">
        <w:r w:rsidRPr="0095487D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3FF1F7F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84" w:history="1">
        <w:r w:rsidRPr="0095487D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D680BE0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85" w:history="1">
        <w:r w:rsidRPr="0095487D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B9C67D0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86" w:history="1">
        <w:r w:rsidRPr="0095487D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A4795CB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87" w:history="1">
        <w:r w:rsidRPr="0095487D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74A50B4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88" w:history="1">
        <w:r w:rsidRPr="0095487D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906FFEE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89" w:history="1">
        <w:r w:rsidRPr="0095487D">
          <w:rPr>
            <w:rStyle w:val="a7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C950E94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90" w:history="1">
        <w:r w:rsidRPr="0095487D">
          <w:rPr>
            <w:rStyle w:val="a7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D5CF152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91" w:history="1">
        <w:r w:rsidRPr="0095487D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1A2C16B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92" w:history="1">
        <w:r w:rsidRPr="0095487D">
          <w:rPr>
            <w:rStyle w:val="a7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BE2C531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93" w:history="1">
        <w:r w:rsidRPr="0095487D">
          <w:rPr>
            <w:rStyle w:val="a7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供应的系统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5B3BFCC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94" w:history="1">
        <w:r w:rsidRPr="0095487D">
          <w:rPr>
            <w:rStyle w:val="a7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冷水机组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BD1AFA0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95" w:history="1">
        <w:r w:rsidRPr="0095487D">
          <w:rPr>
            <w:rStyle w:val="a7"/>
            <w:rFonts w:hint="eastAsia"/>
            <w:lang w:val="en-GB"/>
          </w:rPr>
          <w:t>9.1.3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水泵系统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64B8802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96" w:history="1">
        <w:r w:rsidRPr="0095487D">
          <w:rPr>
            <w:rStyle w:val="a7"/>
            <w:rFonts w:hint="eastAsia"/>
            <w:lang w:val="en-GB"/>
          </w:rPr>
          <w:t>9.1.4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运行工况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AAD8A60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97" w:history="1">
        <w:r w:rsidRPr="0095487D">
          <w:rPr>
            <w:rStyle w:val="a7"/>
            <w:rFonts w:hint="eastAsia"/>
            <w:lang w:val="en-GB"/>
          </w:rPr>
          <w:t>9.1.5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制冷能耗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EA22997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498" w:history="1">
        <w:r w:rsidRPr="0095487D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E225FD8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499" w:history="1">
        <w:r w:rsidRPr="0095487D">
          <w:rPr>
            <w:rStyle w:val="a7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7C3C114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00" w:history="1">
        <w:r w:rsidRPr="0095487D">
          <w:rPr>
            <w:rStyle w:val="a7"/>
            <w:rFonts w:hint="eastAsia"/>
            <w:lang w:val="en-GB"/>
          </w:rPr>
          <w:t>10.1.1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供应的系统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BD2ED69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01" w:history="1">
        <w:r w:rsidRPr="0095487D">
          <w:rPr>
            <w:rStyle w:val="a7"/>
            <w:rFonts w:hint="eastAsia"/>
            <w:lang w:val="en-GB"/>
          </w:rPr>
          <w:t>10.1.2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热水锅炉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5EACA7C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02" w:history="1">
        <w:r w:rsidRPr="0095487D">
          <w:rPr>
            <w:rStyle w:val="a7"/>
            <w:rFonts w:hint="eastAsia"/>
            <w:lang w:val="en-GB"/>
          </w:rPr>
          <w:t>10.1.3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热水循环泵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B66BBE7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03" w:history="1">
        <w:r w:rsidRPr="0095487D">
          <w:rPr>
            <w:rStyle w:val="a7"/>
            <w:rFonts w:hint="eastAsia"/>
            <w:lang w:val="en-GB"/>
          </w:rPr>
          <w:t>10.1.4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热水循环水泵能耗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F438A59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04" w:history="1">
        <w:r w:rsidRPr="0095487D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D1F54DE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05" w:history="1">
        <w:r w:rsidRPr="0095487D">
          <w:rPr>
            <w:rStyle w:val="a7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607AEFF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06" w:history="1">
        <w:r w:rsidRPr="0095487D">
          <w:rPr>
            <w:rStyle w:val="a7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FD1717D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07" w:history="1">
        <w:r w:rsidRPr="0095487D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0FB7DD6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08" w:history="1">
        <w:r w:rsidRPr="0095487D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插座设备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B1741C7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09" w:history="1">
        <w:r w:rsidRPr="0095487D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6432A44" w14:textId="77777777" w:rsidR="002064DE" w:rsidRDefault="002064D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762510" w:history="1">
        <w:r w:rsidRPr="0095487D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9B9244F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1" w:history="1">
        <w:r w:rsidRPr="0095487D">
          <w:rPr>
            <w:rStyle w:val="a7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EB2A79E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2" w:history="1">
        <w:r w:rsidRPr="0095487D">
          <w:rPr>
            <w:rStyle w:val="a7"/>
            <w:rFonts w:hint="eastAsia"/>
            <w:lang w:val="en-GB"/>
          </w:rPr>
          <w:t>15.1.1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6D525B9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3" w:history="1">
        <w:r w:rsidRPr="0095487D">
          <w:rPr>
            <w:rStyle w:val="a7"/>
            <w:rFonts w:hint="eastAsia"/>
            <w:lang w:val="en-GB"/>
          </w:rPr>
          <w:t>15.1.2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地源</w:t>
        </w:r>
        <w:r w:rsidRPr="0095487D">
          <w:rPr>
            <w:rStyle w:val="a7"/>
            <w:rFonts w:hint="eastAsia"/>
          </w:rPr>
          <w:t>/</w:t>
        </w:r>
        <w:r w:rsidRPr="0095487D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A15156F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4" w:history="1">
        <w:r w:rsidRPr="0095487D">
          <w:rPr>
            <w:rStyle w:val="a7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5E3F407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5" w:history="1">
        <w:r w:rsidRPr="0095487D">
          <w:rPr>
            <w:rStyle w:val="a7"/>
            <w:rFonts w:hint="eastAsia"/>
            <w:lang w:val="en-GB"/>
          </w:rPr>
          <w:t>15.2.1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5158CEF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6" w:history="1">
        <w:r w:rsidRPr="0095487D">
          <w:rPr>
            <w:rStyle w:val="a7"/>
            <w:rFonts w:hint="eastAsia"/>
            <w:lang w:val="en-GB"/>
          </w:rPr>
          <w:t>15.2.2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6CC5EE1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7" w:history="1">
        <w:r w:rsidRPr="0095487D">
          <w:rPr>
            <w:rStyle w:val="a7"/>
            <w:rFonts w:hint="eastAsia"/>
            <w:lang w:val="en-GB"/>
          </w:rPr>
          <w:t>15.2.3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地源</w:t>
        </w:r>
        <w:r w:rsidRPr="0095487D">
          <w:rPr>
            <w:rStyle w:val="a7"/>
            <w:rFonts w:hint="eastAsia"/>
          </w:rPr>
          <w:t>/</w:t>
        </w:r>
        <w:r w:rsidRPr="0095487D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9609E1B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8" w:history="1">
        <w:r w:rsidRPr="0095487D">
          <w:rPr>
            <w:rStyle w:val="a7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A9E2668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19" w:history="1">
        <w:r w:rsidRPr="0095487D">
          <w:rPr>
            <w:rStyle w:val="a7"/>
            <w:rFonts w:hint="eastAsia"/>
            <w:lang w:val="en-GB"/>
          </w:rPr>
          <w:t>15.3.1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0345141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0" w:history="1">
        <w:r w:rsidRPr="0095487D">
          <w:rPr>
            <w:rStyle w:val="a7"/>
            <w:rFonts w:hint="eastAsia"/>
            <w:lang w:val="en-GB"/>
          </w:rPr>
          <w:t>15.3.2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21DEC8C" w14:textId="77777777" w:rsidR="002064DE" w:rsidRDefault="002064D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1" w:history="1">
        <w:r w:rsidRPr="0095487D">
          <w:rPr>
            <w:rStyle w:val="a7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108B113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2" w:history="1">
        <w:r w:rsidRPr="0095487D">
          <w:rPr>
            <w:rStyle w:val="a7"/>
            <w:rFonts w:hint="eastAsia"/>
            <w:lang w:val="en-GB"/>
          </w:rPr>
          <w:t>15.4.1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57DCB4B" w14:textId="77777777" w:rsidR="002064DE" w:rsidRDefault="002064D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762523" w:history="1">
        <w:r w:rsidRPr="0095487D">
          <w:rPr>
            <w:rStyle w:val="a7"/>
            <w:rFonts w:hint="eastAsia"/>
            <w:lang w:val="en-GB"/>
          </w:rPr>
          <w:t>15.4.2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487D">
          <w:rPr>
            <w:rStyle w:val="a7"/>
            <w:rFonts w:hint="eastAsia"/>
          </w:rPr>
          <w:t>计算结</w:t>
        </w:r>
        <w:r w:rsidRPr="0095487D">
          <w:rPr>
            <w:rStyle w:val="a7"/>
            <w:rFonts w:hint="eastAsia"/>
          </w:rPr>
          <w:t>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_Toc217762523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5ECC83A" w14:textId="77777777" w:rsidR="00AA47FE" w:rsidRDefault="00D40158" w:rsidP="00D40158">
      <w:pPr>
        <w:pStyle w:val="TOC1"/>
        <w:sectPr w:rsidR="00AA47FE" w:rsidSect="00346FE2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7CA1F0D" w14:textId="77777777" w:rsidR="00D40158" w:rsidRPr="005E5F93" w:rsidRDefault="00D40158" w:rsidP="005215FB">
      <w:pPr>
        <w:pStyle w:val="1"/>
      </w:pPr>
      <w:bookmarkStart w:id="11" w:name="_Toc217762477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CF23C6B" w14:textId="77777777" w:rsidTr="00006A87">
        <w:tc>
          <w:tcPr>
            <w:tcW w:w="2763" w:type="dxa"/>
            <w:shd w:val="clear" w:color="auto" w:fill="E6E6E6"/>
          </w:tcPr>
          <w:p w14:paraId="501628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D1FED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蒲津</w:t>
            </w:r>
            <w:r>
              <w:t>143</w:t>
            </w:r>
            <w:r>
              <w:t>号绿色建筑改造</w:t>
            </w:r>
            <w:bookmarkEnd w:id="12"/>
          </w:p>
        </w:tc>
      </w:tr>
      <w:tr w:rsidR="00D40158" w:rsidRPr="00FF2243" w14:paraId="3CC7D1F6" w14:textId="77777777" w:rsidTr="00006A87">
        <w:tc>
          <w:tcPr>
            <w:tcW w:w="2763" w:type="dxa"/>
            <w:shd w:val="clear" w:color="auto" w:fill="E6E6E6"/>
          </w:tcPr>
          <w:p w14:paraId="0404AD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275D0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广西</w:t>
            </w:r>
            <w:r>
              <w:t>-</w:t>
            </w:r>
            <w:r>
              <w:t>南宁</w:t>
            </w:r>
            <w:bookmarkEnd w:id="13"/>
          </w:p>
        </w:tc>
      </w:tr>
      <w:tr w:rsidR="00037A4C" w:rsidRPr="00FF2243" w14:paraId="0D2AF4EF" w14:textId="77777777" w:rsidTr="00006A87">
        <w:tc>
          <w:tcPr>
            <w:tcW w:w="2763" w:type="dxa"/>
            <w:shd w:val="clear" w:color="auto" w:fill="E6E6E6"/>
          </w:tcPr>
          <w:p w14:paraId="58CE911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7A157E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3B6215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108.35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F49BA09" w14:textId="77777777" w:rsidTr="00006A87">
        <w:tc>
          <w:tcPr>
            <w:tcW w:w="2763" w:type="dxa"/>
            <w:shd w:val="clear" w:color="auto" w:fill="E6E6E6"/>
          </w:tcPr>
          <w:p w14:paraId="440329E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86A40E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79A4D54" w14:textId="77777777" w:rsidTr="00006A87">
        <w:tc>
          <w:tcPr>
            <w:tcW w:w="2763" w:type="dxa"/>
            <w:shd w:val="clear" w:color="auto" w:fill="E6E6E6"/>
          </w:tcPr>
          <w:p w14:paraId="3A72C15D" w14:textId="77777777"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F70DB4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1005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36BEE9B" w14:textId="77777777" w:rsidTr="00006A87">
        <w:tc>
          <w:tcPr>
            <w:tcW w:w="2763" w:type="dxa"/>
            <w:shd w:val="clear" w:color="auto" w:fill="E6E6E6"/>
          </w:tcPr>
          <w:p w14:paraId="45954B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B6B6E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F1F7925" w14:textId="77777777" w:rsidTr="00006A87">
        <w:tc>
          <w:tcPr>
            <w:tcW w:w="2763" w:type="dxa"/>
            <w:shd w:val="clear" w:color="auto" w:fill="E6E6E6"/>
          </w:tcPr>
          <w:p w14:paraId="4EAD80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11E368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AD8AC6D" w14:textId="77777777" w:rsidTr="00006A87">
        <w:tc>
          <w:tcPr>
            <w:tcW w:w="2763" w:type="dxa"/>
            <w:shd w:val="clear" w:color="auto" w:fill="E6E6E6"/>
          </w:tcPr>
          <w:p w14:paraId="657743A6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6B34E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3744.12</w:t>
            </w:r>
            <w:bookmarkEnd w:id="23"/>
          </w:p>
        </w:tc>
      </w:tr>
      <w:tr w:rsidR="00203A7D" w:rsidRPr="00FF2243" w14:paraId="2F747BFE" w14:textId="77777777" w:rsidTr="00006A87">
        <w:tc>
          <w:tcPr>
            <w:tcW w:w="2763" w:type="dxa"/>
            <w:shd w:val="clear" w:color="auto" w:fill="E6E6E6"/>
          </w:tcPr>
          <w:p w14:paraId="755BA1C5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59EA0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1325.51</w:t>
            </w:r>
            <w:bookmarkEnd w:id="24"/>
          </w:p>
        </w:tc>
      </w:tr>
      <w:tr w:rsidR="00D40158" w:rsidRPr="00FF2243" w14:paraId="530484F7" w14:textId="77777777" w:rsidTr="00006A87">
        <w:tc>
          <w:tcPr>
            <w:tcW w:w="2763" w:type="dxa"/>
            <w:shd w:val="clear" w:color="auto" w:fill="E6E6E6"/>
          </w:tcPr>
          <w:p w14:paraId="22C58A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F5F38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76.7</w:t>
            </w:r>
            <w:bookmarkEnd w:id="25"/>
          </w:p>
        </w:tc>
      </w:tr>
      <w:tr w:rsidR="00D40158" w:rsidRPr="00FF2243" w14:paraId="738D0A18" w14:textId="77777777" w:rsidTr="00006A87">
        <w:tc>
          <w:tcPr>
            <w:tcW w:w="2763" w:type="dxa"/>
            <w:shd w:val="clear" w:color="auto" w:fill="E6E6E6"/>
          </w:tcPr>
          <w:p w14:paraId="6F6DC9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1DCED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4D83CD4" w14:textId="77777777" w:rsidTr="00006A87">
        <w:tc>
          <w:tcPr>
            <w:tcW w:w="2763" w:type="dxa"/>
            <w:shd w:val="clear" w:color="auto" w:fill="E6E6E6"/>
          </w:tcPr>
          <w:p w14:paraId="04C92D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4F4F7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0.38</w:t>
            </w:r>
            <w:bookmarkEnd w:id="27"/>
          </w:p>
        </w:tc>
      </w:tr>
      <w:tr w:rsidR="00D40158" w:rsidRPr="00FF2243" w14:paraId="2B7B496A" w14:textId="77777777" w:rsidTr="00006A87">
        <w:tc>
          <w:tcPr>
            <w:tcW w:w="2763" w:type="dxa"/>
            <w:shd w:val="clear" w:color="auto" w:fill="E6E6E6"/>
          </w:tcPr>
          <w:p w14:paraId="66A262E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EB972E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0.56</w:t>
            </w:r>
            <w:bookmarkEnd w:id="28"/>
          </w:p>
        </w:tc>
      </w:tr>
      <w:tr w:rsidR="001F2EAE" w:rsidRPr="00FF2243" w14:paraId="57FA6B8F" w14:textId="77777777" w:rsidTr="00006A87">
        <w:tc>
          <w:tcPr>
            <w:tcW w:w="2763" w:type="dxa"/>
            <w:shd w:val="clear" w:color="auto" w:fill="E6E6E6"/>
          </w:tcPr>
          <w:p w14:paraId="33BC3476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6355B3F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3CFD2777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6DFC3E4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1776247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616ADC7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5B999F5E" w14:textId="77777777" w:rsidR="00B87C5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2F83D1EF" w14:textId="77777777" w:rsidR="00B87C5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F19902B" w14:textId="77777777" w:rsidR="00B87C5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42BCB35D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776247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C39C66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2F7E6D63" w14:textId="77777777" w:rsidR="00B31357" w:rsidRDefault="00B31357" w:rsidP="009F5B04">
      <w:pPr>
        <w:pStyle w:val="1"/>
      </w:pPr>
      <w:bookmarkStart w:id="39" w:name="_Toc217762480"/>
      <w:r>
        <w:rPr>
          <w:rFonts w:hint="eastAsia"/>
        </w:rPr>
        <w:lastRenderedPageBreak/>
        <w:t>气象数据</w:t>
      </w:r>
      <w:bookmarkEnd w:id="39"/>
    </w:p>
    <w:p w14:paraId="2037395F" w14:textId="77777777" w:rsidR="008244A0" w:rsidRDefault="00483CEF" w:rsidP="00483CEF">
      <w:pPr>
        <w:pStyle w:val="2"/>
      </w:pPr>
      <w:bookmarkStart w:id="40" w:name="_Toc217762481"/>
      <w:r>
        <w:rPr>
          <w:rFonts w:hint="eastAsia"/>
        </w:rPr>
        <w:t>逐日干球温度表</w:t>
      </w:r>
      <w:bookmarkEnd w:id="40"/>
    </w:p>
    <w:p w14:paraId="01A0B32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287E328" wp14:editId="1222567E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59725" w14:textId="77777777" w:rsidR="00902539" w:rsidRDefault="00483CEF" w:rsidP="00902539">
      <w:pPr>
        <w:pStyle w:val="2"/>
      </w:pPr>
      <w:bookmarkStart w:id="42" w:name="_Toc217762482"/>
      <w:r>
        <w:rPr>
          <w:rFonts w:hint="eastAsia"/>
        </w:rPr>
        <w:t>逐月辐照量表</w:t>
      </w:r>
      <w:bookmarkEnd w:id="42"/>
    </w:p>
    <w:p w14:paraId="2A840DD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A5CD4E6" wp14:editId="66604D13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5E5E" w14:textId="77777777" w:rsidR="00483CEF" w:rsidRDefault="00483CEF" w:rsidP="00483CEF">
      <w:pPr>
        <w:pStyle w:val="2"/>
      </w:pPr>
      <w:bookmarkStart w:id="44" w:name="_Toc217762483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87C54" w14:paraId="0B7A6F2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3750923" w14:textId="77777777" w:rsidR="00B87C5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BEC62C3" w14:textId="77777777" w:rsidR="00B87C5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95A94F" w14:textId="77777777" w:rsidR="00B87C5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8D06B3" w14:textId="77777777" w:rsidR="00B87C5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46FA6A" w14:textId="77777777" w:rsidR="00B87C5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0171E1" w14:textId="77777777" w:rsidR="00B87C5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87C54" w14:paraId="062F271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306D74C" w14:textId="77777777" w:rsidR="00B87C5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87E7E49" w14:textId="77777777" w:rsidR="00B87C54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7BFA423" w14:textId="77777777" w:rsidR="00B87C54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6E08C8F3" w14:textId="77777777" w:rsidR="00B87C54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6212043E" w14:textId="77777777" w:rsidR="00B87C54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6839A300" w14:textId="77777777" w:rsidR="00B87C54" w:rsidRDefault="00000000">
            <w:r>
              <w:t>87.8</w:t>
            </w:r>
          </w:p>
        </w:tc>
      </w:tr>
      <w:tr w:rsidR="00B87C54" w14:paraId="5520FE8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FB935E" w14:textId="77777777" w:rsidR="00B87C5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3515A36" w14:textId="77777777" w:rsidR="00B87C54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FE9406" w14:textId="77777777" w:rsidR="00B87C54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7B816BD0" w14:textId="77777777" w:rsidR="00B87C54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2F120F44" w14:textId="77777777" w:rsidR="00B87C54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62E0621E" w14:textId="77777777" w:rsidR="00B87C54" w:rsidRDefault="00000000">
            <w:r>
              <w:t>9.5</w:t>
            </w:r>
          </w:p>
        </w:tc>
      </w:tr>
    </w:tbl>
    <w:p w14:paraId="6DD05A06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6D1A9D1A" w14:textId="77777777" w:rsidR="00CC28A8" w:rsidRDefault="00CC28A8" w:rsidP="00CC28A8">
      <w:pPr>
        <w:pStyle w:val="1"/>
        <w:tabs>
          <w:tab w:val="left" w:pos="432"/>
        </w:tabs>
      </w:pPr>
      <w:bookmarkStart w:id="46" w:name="_Toc217762484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3109D147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60AE5ABF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3D3775C7" w14:textId="77777777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BDC35F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A0E2F3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6479F152" w14:textId="77777777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AE30B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C903CD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610940FD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2BB6F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18372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24E6ED1B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0F17F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D17CB8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395DFE7F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A22E51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BBC41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65F90FB2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1779C3B9" wp14:editId="3556405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1D65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7D607D96" w14:textId="77777777" w:rsidR="00627755" w:rsidRPr="00A23AC4" w:rsidRDefault="00627755" w:rsidP="00627755">
      <w:pPr>
        <w:pStyle w:val="1"/>
        <w:widowControl w:val="0"/>
      </w:pPr>
      <w:bookmarkStart w:id="47" w:name="_Toc217762485"/>
      <w:r>
        <w:t>围护结构概况</w:t>
      </w:r>
      <w:bookmarkEnd w:id="47"/>
    </w:p>
    <w:p w14:paraId="79BED1C9" w14:textId="77777777" w:rsidR="00B87C54" w:rsidRDefault="00B87C54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102629B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82F43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2E0E1D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844BD7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9" w:name="参照建筑别名"/>
            <w:r>
              <w:rPr>
                <w:rFonts w:hAnsi="宋体"/>
                <w:szCs w:val="21"/>
              </w:rPr>
              <w:t>参照建筑</w:t>
            </w:r>
            <w:bookmarkEnd w:id="49"/>
          </w:p>
        </w:tc>
      </w:tr>
      <w:tr w:rsidR="00AF5082" w14:paraId="02725DD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1B525C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A335714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0" w:name="天窗屋顶比"/>
            <w:r w:rsidRPr="00AF5082"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4EA09B4B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1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1"/>
          </w:p>
        </w:tc>
      </w:tr>
      <w:tr w:rsidR="000F0FD3" w14:paraId="2145A02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886F9E3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D2D722D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3820AB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2" w:name="屋顶K"/>
            <w:r>
              <w:rPr>
                <w:rFonts w:hint="eastAsia"/>
                <w:bCs/>
                <w:szCs w:val="21"/>
              </w:rPr>
              <w:t>0.39</w:t>
            </w:r>
            <w:bookmarkEnd w:id="52"/>
          </w:p>
          <w:p w14:paraId="2EE26E7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3" w:name="屋顶D"/>
            <w:r>
              <w:rPr>
                <w:rFonts w:hint="eastAsia"/>
                <w:bCs/>
                <w:szCs w:val="21"/>
              </w:rPr>
              <w:t>3.07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3FB3BBF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参照建筑屋顶K"/>
            <w:r>
              <w:rPr>
                <w:rFonts w:hint="eastAsia"/>
                <w:szCs w:val="21"/>
              </w:rPr>
              <w:t>—</w:t>
            </w:r>
            <w:bookmarkEnd w:id="54"/>
          </w:p>
          <w:p w14:paraId="6D3EE78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参照建筑屋顶D"/>
            <w:r>
              <w:rPr>
                <w:rFonts w:hint="eastAsia"/>
                <w:szCs w:val="21"/>
              </w:rPr>
              <w:t>—</w:t>
            </w:r>
            <w:bookmarkEnd w:id="55"/>
          </w:p>
        </w:tc>
      </w:tr>
      <w:tr w:rsidR="000F0FD3" w14:paraId="24B343C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1DDE4D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FE5D331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EE3C08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外墙K"/>
            <w:r>
              <w:rPr>
                <w:rFonts w:hint="eastAsia"/>
                <w:bCs/>
                <w:szCs w:val="21"/>
              </w:rPr>
              <w:t>1.02(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6"/>
          </w:p>
          <w:p w14:paraId="125D46E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57" w:name="外墙D"/>
            <w:r>
              <w:rPr>
                <w:rFonts w:hint="eastAsia"/>
                <w:bCs/>
                <w:szCs w:val="21"/>
              </w:rPr>
              <w:t>3.79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1F7588D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58" w:name="参照建筑外墙K"/>
            <w:r>
              <w:rPr>
                <w:rFonts w:hint="eastAsia"/>
                <w:szCs w:val="21"/>
              </w:rPr>
              <w:t>—</w:t>
            </w:r>
            <w:bookmarkEnd w:id="58"/>
          </w:p>
          <w:p w14:paraId="7B0FB58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外墙D"/>
            <w:r>
              <w:rPr>
                <w:rFonts w:hint="eastAsia"/>
                <w:szCs w:val="21"/>
              </w:rPr>
              <w:t>—</w:t>
            </w:r>
            <w:bookmarkEnd w:id="59"/>
          </w:p>
        </w:tc>
      </w:tr>
      <w:tr w:rsidR="000F0FD3" w14:paraId="3BAB574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C3BCD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6D359E65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D0A778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挑空楼板K"/>
            <w:r>
              <w:rPr>
                <w:rFonts w:hint="eastAsia"/>
                <w:bCs/>
                <w:szCs w:val="21"/>
              </w:rPr>
              <w:t>3.55</w:t>
            </w:r>
            <w:bookmarkEnd w:id="60"/>
          </w:p>
          <w:p w14:paraId="5597A8F1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挑空楼板D"/>
            <w:r>
              <w:rPr>
                <w:rFonts w:hint="eastAsia"/>
                <w:bCs/>
                <w:szCs w:val="21"/>
              </w:rPr>
              <w:t>1.71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363902E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挑空楼板K"/>
            <w:r>
              <w:rPr>
                <w:rFonts w:hint="eastAsia"/>
                <w:szCs w:val="21"/>
              </w:rPr>
              <w:t>—</w:t>
            </w:r>
            <w:bookmarkEnd w:id="62"/>
          </w:p>
          <w:p w14:paraId="44318AE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挑空楼板D"/>
            <w:r>
              <w:rPr>
                <w:rFonts w:hint="eastAsia"/>
                <w:szCs w:val="21"/>
              </w:rPr>
              <w:t>—</w:t>
            </w:r>
            <w:bookmarkEnd w:id="63"/>
          </w:p>
        </w:tc>
      </w:tr>
      <w:tr w:rsidR="000F0FD3" w14:paraId="5D3CF2D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73F1216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9A595AF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06C1D30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天窗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  <w:p w14:paraId="3EA8804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天窗SHGC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614DBBF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天窗K"/>
            <w:r>
              <w:rPr>
                <w:rFonts w:hint="eastAsia"/>
                <w:szCs w:val="21"/>
              </w:rPr>
              <w:t>—</w:t>
            </w:r>
            <w:bookmarkEnd w:id="66"/>
          </w:p>
          <w:p w14:paraId="7E31F2C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参照建筑天窗SHGC"/>
            <w:r>
              <w:rPr>
                <w:rFonts w:hint="eastAsia"/>
                <w:szCs w:val="21"/>
              </w:rPr>
              <w:t>—</w:t>
            </w:r>
            <w:bookmarkEnd w:id="67"/>
          </w:p>
        </w:tc>
      </w:tr>
      <w:tr w:rsidR="000F0FD3" w14:paraId="6940F7E8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63D4E3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8EE76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F4833D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FF936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69AF8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2372D1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9C9269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4D95B6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1941FE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A990EE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CDD84E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14F9D405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7C73813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630A6BE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8"/>
          </w:p>
        </w:tc>
        <w:tc>
          <w:tcPr>
            <w:tcW w:w="937" w:type="pct"/>
            <w:vAlign w:val="center"/>
          </w:tcPr>
          <w:p w14:paraId="4379B4CB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F19ADA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0726EA2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7AF2C7B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82" w:type="pct"/>
            <w:vAlign w:val="center"/>
          </w:tcPr>
          <w:p w14:paraId="4EE5A67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B308A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033F98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22B1845E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F477B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448037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59B9444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37DD23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7CF5F06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02138AC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vAlign w:val="center"/>
          </w:tcPr>
          <w:p w14:paraId="42BF264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A2CE1B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6DC0B7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83EDDE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F2FC85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72582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3504B5D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0C1BCB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vAlign w:val="center"/>
          </w:tcPr>
          <w:p w14:paraId="7371CC1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6FAF61C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3645E30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223937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9DDACE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15C135D2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ED2D0E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8A5622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4BB2132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996B65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75DDC6E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5825491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2971CCD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DCC845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9FDB97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32BC60F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03A6B44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C31EF76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7FE0375F" w14:textId="77777777" w:rsidR="00B87C54" w:rsidRDefault="00B87C54">
      <w:pPr>
        <w:widowControl w:val="0"/>
      </w:pPr>
    </w:p>
    <w:p w14:paraId="57B92355" w14:textId="77777777" w:rsidR="00B87C54" w:rsidRDefault="00000000">
      <w:pPr>
        <w:pStyle w:val="1"/>
        <w:widowControl w:val="0"/>
      </w:pPr>
      <w:bookmarkStart w:id="69" w:name="_Toc217762486"/>
      <w:r>
        <w:t>房间类型</w:t>
      </w:r>
      <w:bookmarkEnd w:id="69"/>
    </w:p>
    <w:p w14:paraId="748D5C67" w14:textId="77777777" w:rsidR="00B87C54" w:rsidRDefault="00000000">
      <w:pPr>
        <w:pStyle w:val="2"/>
        <w:widowControl w:val="0"/>
      </w:pPr>
      <w:bookmarkStart w:id="70" w:name="_Toc217762487"/>
      <w:r>
        <w:t>房间参数表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87C54" w14:paraId="1BA72EB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1EC42A" w14:textId="77777777" w:rsidR="00B87C5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D587D10" w14:textId="77777777" w:rsidR="00B87C5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6C2A7C1" w14:textId="77777777" w:rsidR="00B87C5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AA61E4" w14:textId="77777777" w:rsidR="00B87C5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7A4C4E" w14:textId="77777777" w:rsidR="00B87C5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CE3C6E" w14:textId="77777777" w:rsidR="00B87C5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F1179C" w14:textId="77777777" w:rsidR="00B87C54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2398BC" w14:textId="77777777" w:rsidR="00B87C54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87C54" w14:paraId="2CA3A9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B77106" w14:textId="77777777" w:rsidR="00B87C54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5377F7E0" w14:textId="77777777" w:rsidR="00B87C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6D4097" w14:textId="77777777" w:rsidR="00B87C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653B021" w14:textId="77777777" w:rsidR="00B87C54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8C293" w14:textId="77777777" w:rsidR="00B87C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6D3A0C" w14:textId="77777777" w:rsidR="00B87C5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58C47E" w14:textId="77777777" w:rsidR="00B87C5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76B8FD" w14:textId="77777777" w:rsidR="00B87C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87C54" w14:paraId="5DA04C7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BD0DED" w14:textId="77777777" w:rsidR="00B87C5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8CC0DB8" w14:textId="77777777" w:rsidR="00B87C5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73736C4" w14:textId="77777777" w:rsidR="00B87C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C3CDED6" w14:textId="77777777" w:rsidR="00B87C5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3D8538" w14:textId="77777777" w:rsidR="00B87C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2C8823" w14:textId="77777777" w:rsidR="00B87C5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6F9BE7" w14:textId="77777777" w:rsidR="00B87C5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BCCA0D" w14:textId="77777777" w:rsidR="00B87C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87C54" w14:paraId="640A92E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A20862" w14:textId="77777777" w:rsidR="00B87C54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08287651" w14:textId="77777777" w:rsidR="00B87C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4FA552" w14:textId="77777777" w:rsidR="00B87C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85EE7D" w14:textId="77777777" w:rsidR="00B87C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1B17FD" w14:textId="77777777" w:rsidR="00B87C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741203" w14:textId="77777777" w:rsidR="00B87C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E3D368" w14:textId="77777777" w:rsidR="00B87C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322035" w14:textId="77777777" w:rsidR="00B87C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87C54" w14:paraId="0FC21B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B1A4DF" w14:textId="77777777" w:rsidR="00B87C54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2E0EBE67" w14:textId="77777777" w:rsidR="00B87C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AB4286" w14:textId="77777777" w:rsidR="00B87C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23BEA2" w14:textId="77777777" w:rsidR="00B87C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553048" w14:textId="77777777" w:rsidR="00B87C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2A157F" w14:textId="77777777" w:rsidR="00B87C5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876CB9" w14:textId="77777777" w:rsidR="00B87C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62C8E7" w14:textId="77777777" w:rsidR="00B87C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87C54" w14:paraId="4F6018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AB0E43" w14:textId="77777777" w:rsidR="00B87C54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14EF635" w14:textId="77777777" w:rsidR="00B87C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D482F3C" w14:textId="77777777" w:rsidR="00B87C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54904C9" w14:textId="77777777" w:rsidR="00B87C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4973C0" w14:textId="77777777" w:rsidR="00B87C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EA79B3" w14:textId="77777777" w:rsidR="00B87C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4B7F8C" w14:textId="77777777" w:rsidR="00B87C54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90E8D" w14:textId="77777777" w:rsidR="00B87C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87C54" w14:paraId="6BABB71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8F5825" w14:textId="77777777" w:rsidR="00B87C5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A3557CF" w14:textId="77777777" w:rsidR="00B87C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768E44" w14:textId="77777777" w:rsidR="00B87C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3CC076" w14:textId="77777777" w:rsidR="00B87C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B04F27" w14:textId="77777777" w:rsidR="00B87C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D94E4D" w14:textId="77777777" w:rsidR="00B87C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9DD696" w14:textId="77777777" w:rsidR="00B87C5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3E00A6" w14:textId="77777777" w:rsidR="00B87C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87C54" w14:paraId="0AF7881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9B146B" w14:textId="77777777" w:rsidR="00B87C54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96B0F7C" w14:textId="77777777" w:rsidR="00B87C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B3DCDE1" w14:textId="77777777" w:rsidR="00B87C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D1015AB" w14:textId="77777777" w:rsidR="00B87C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1C0E4B" w14:textId="77777777" w:rsidR="00B87C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5D56E5" w14:textId="77777777" w:rsidR="00B87C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DB6E93" w14:textId="77777777" w:rsidR="00B87C54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2DE002" w14:textId="77777777" w:rsidR="00B87C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87C54" w14:paraId="4C081AF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2BB7C3" w14:textId="77777777" w:rsidR="00B87C5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935878A" w14:textId="77777777" w:rsidR="00B87C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9D687C" w14:textId="77777777" w:rsidR="00B87C54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2BE5574" w14:textId="77777777" w:rsidR="00B87C5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13F5F" w14:textId="77777777" w:rsidR="00B87C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48FF7E" w14:textId="77777777" w:rsidR="00B87C54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7E78C4" w14:textId="77777777" w:rsidR="00B87C54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EBB192" w14:textId="77777777" w:rsidR="00B87C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E001EF8" w14:textId="77777777" w:rsidR="00B87C54" w:rsidRDefault="00000000">
      <w:pPr>
        <w:pStyle w:val="1"/>
        <w:widowControl w:val="0"/>
      </w:pPr>
      <w:bookmarkStart w:id="71" w:name="_Toc217762488"/>
      <w:r>
        <w:t>系统类型</w:t>
      </w:r>
      <w:bookmarkEnd w:id="71"/>
    </w:p>
    <w:p w14:paraId="15B0FFBD" w14:textId="77777777" w:rsidR="00B87C54" w:rsidRDefault="00000000">
      <w:pPr>
        <w:pStyle w:val="2"/>
        <w:widowControl w:val="0"/>
      </w:pPr>
      <w:bookmarkStart w:id="72" w:name="_Toc217762489"/>
      <w:r>
        <w:t>系统分区</w:t>
      </w:r>
      <w:bookmarkEnd w:id="7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B87C54" w14:paraId="66E1C7C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24FC203" w14:textId="77777777" w:rsidR="00B87C5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8D2CA74" w14:textId="77777777" w:rsidR="00B87C54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9AD840F" w14:textId="77777777" w:rsidR="00B87C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0AFE49A" w14:textId="77777777" w:rsidR="00B87C54" w:rsidRDefault="00000000">
            <w:pPr>
              <w:jc w:val="center"/>
            </w:pPr>
            <w:r>
              <w:t>包含的房间</w:t>
            </w:r>
          </w:p>
        </w:tc>
      </w:tr>
      <w:tr w:rsidR="00B87C54" w14:paraId="34854A7E" w14:textId="77777777">
        <w:trPr>
          <w:jc w:val="center"/>
        </w:trPr>
        <w:tc>
          <w:tcPr>
            <w:tcW w:w="1131" w:type="dxa"/>
            <w:vAlign w:val="center"/>
          </w:tcPr>
          <w:p w14:paraId="7EBA0358" w14:textId="77777777" w:rsidR="00B87C54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411F2FF2" w14:textId="77777777" w:rsidR="00B87C54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647F1CD2" w14:textId="77777777" w:rsidR="00B87C54" w:rsidRDefault="00000000">
            <w:r>
              <w:t>702.62</w:t>
            </w:r>
          </w:p>
        </w:tc>
        <w:tc>
          <w:tcPr>
            <w:tcW w:w="5371" w:type="dxa"/>
            <w:vAlign w:val="center"/>
          </w:tcPr>
          <w:p w14:paraId="7B81902F" w14:textId="77777777" w:rsidR="00B87C54" w:rsidRDefault="00000000">
            <w:r>
              <w:t>所有房间</w:t>
            </w:r>
          </w:p>
        </w:tc>
      </w:tr>
    </w:tbl>
    <w:p w14:paraId="7887A181" w14:textId="77777777" w:rsidR="00B87C54" w:rsidRDefault="00000000">
      <w:pPr>
        <w:pStyle w:val="2"/>
        <w:widowControl w:val="0"/>
      </w:pPr>
      <w:bookmarkStart w:id="73" w:name="_Toc217762490"/>
      <w:r>
        <w:t>热回收参数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87C54" w14:paraId="43BC62E5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64BDAFC" w14:textId="77777777" w:rsidR="00B87C5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71CB89C" w14:textId="77777777" w:rsidR="00B87C5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3E301F4" w14:textId="77777777" w:rsidR="00B87C5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6CEB9D9" w14:textId="77777777" w:rsidR="00B87C54" w:rsidRDefault="00000000">
            <w:pPr>
              <w:jc w:val="center"/>
            </w:pPr>
            <w:r>
              <w:t>供暖</w:t>
            </w:r>
          </w:p>
        </w:tc>
      </w:tr>
      <w:tr w:rsidR="00B87C54" w14:paraId="1B1DA1BA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D2AB359" w14:textId="77777777" w:rsidR="00B87C54" w:rsidRDefault="00B87C54"/>
        </w:tc>
        <w:tc>
          <w:tcPr>
            <w:tcW w:w="1262" w:type="dxa"/>
            <w:vMerge/>
            <w:vAlign w:val="center"/>
          </w:tcPr>
          <w:p w14:paraId="5A2F3419" w14:textId="77777777" w:rsidR="00B87C54" w:rsidRDefault="00B87C54"/>
        </w:tc>
        <w:tc>
          <w:tcPr>
            <w:tcW w:w="1731" w:type="dxa"/>
            <w:vAlign w:val="center"/>
          </w:tcPr>
          <w:p w14:paraId="5FEE89F5" w14:textId="77777777" w:rsidR="00B87C54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D2F64E7" w14:textId="77777777" w:rsidR="00B87C5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E3ED725" w14:textId="77777777" w:rsidR="00B87C54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4BD08F7E" w14:textId="77777777" w:rsidR="00B87C5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87C54" w14:paraId="4139C483" w14:textId="77777777">
        <w:trPr>
          <w:jc w:val="center"/>
        </w:trPr>
        <w:tc>
          <w:tcPr>
            <w:tcW w:w="1131" w:type="dxa"/>
            <w:vAlign w:val="center"/>
          </w:tcPr>
          <w:p w14:paraId="5AD224F3" w14:textId="77777777" w:rsidR="00B87C54" w:rsidRDefault="00000000">
            <w:r>
              <w:lastRenderedPageBreak/>
              <w:t>自动</w:t>
            </w:r>
          </w:p>
        </w:tc>
        <w:tc>
          <w:tcPr>
            <w:tcW w:w="1262" w:type="dxa"/>
            <w:vAlign w:val="center"/>
          </w:tcPr>
          <w:p w14:paraId="4AE069F3" w14:textId="77777777" w:rsidR="00B87C5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E4D69CB" w14:textId="77777777" w:rsidR="00B87C5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AE05469" w14:textId="77777777" w:rsidR="00B87C5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B12F472" w14:textId="77777777" w:rsidR="00B87C5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1388B04" w14:textId="77777777" w:rsidR="00B87C54" w:rsidRDefault="00000000">
            <w:r>
              <w:t>－</w:t>
            </w:r>
          </w:p>
        </w:tc>
      </w:tr>
    </w:tbl>
    <w:p w14:paraId="6034A7EF" w14:textId="77777777" w:rsidR="00B87C54" w:rsidRDefault="00000000">
      <w:pPr>
        <w:pStyle w:val="1"/>
        <w:widowControl w:val="0"/>
      </w:pPr>
      <w:bookmarkStart w:id="74" w:name="_Toc217762491"/>
      <w:r>
        <w:t>制冷系统</w:t>
      </w:r>
      <w:bookmarkEnd w:id="74"/>
    </w:p>
    <w:p w14:paraId="5F1B6D90" w14:textId="77777777" w:rsidR="00B87C54" w:rsidRDefault="00000000">
      <w:pPr>
        <w:pStyle w:val="2"/>
        <w:widowControl w:val="0"/>
      </w:pPr>
      <w:bookmarkStart w:id="75" w:name="_Toc217762492"/>
      <w:r>
        <w:t>默认冷源</w:t>
      </w:r>
      <w:bookmarkEnd w:id="75"/>
    </w:p>
    <w:p w14:paraId="3A47232D" w14:textId="77777777" w:rsidR="00B87C54" w:rsidRDefault="00000000">
      <w:pPr>
        <w:pStyle w:val="3"/>
        <w:widowControl w:val="0"/>
        <w:rPr>
          <w:rFonts w:hint="eastAsia"/>
        </w:rPr>
      </w:pPr>
      <w:bookmarkStart w:id="76" w:name="_Toc217762493"/>
      <w:r>
        <w:t>供应的系统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87C54" w14:paraId="01C9033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61D4479" w14:textId="77777777" w:rsidR="00B87C5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BD8A89B" w14:textId="77777777" w:rsidR="00B87C54" w:rsidRDefault="00000000">
            <w:r>
              <w:t>自动</w:t>
            </w:r>
          </w:p>
        </w:tc>
      </w:tr>
    </w:tbl>
    <w:p w14:paraId="178C7A8B" w14:textId="77777777" w:rsidR="00B87C54" w:rsidRDefault="00000000">
      <w:pPr>
        <w:pStyle w:val="3"/>
        <w:widowControl w:val="0"/>
        <w:rPr>
          <w:rFonts w:hint="eastAsia"/>
        </w:rPr>
      </w:pPr>
      <w:bookmarkStart w:id="77" w:name="_Toc217762494"/>
      <w:r>
        <w:t>冷水机组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87C54" w14:paraId="36CB082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345F720" w14:textId="77777777" w:rsidR="00B87C5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E263BD3" w14:textId="77777777" w:rsidR="00B87C5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BD1E626" w14:textId="77777777" w:rsidR="00B87C5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76F7C8" w14:textId="77777777" w:rsidR="00B87C5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50C5B13" w14:textId="77777777" w:rsidR="00B87C5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60E89D8" w14:textId="77777777" w:rsidR="00B87C54" w:rsidRDefault="00000000">
            <w:pPr>
              <w:jc w:val="center"/>
            </w:pPr>
            <w:r>
              <w:t>台数</w:t>
            </w:r>
          </w:p>
        </w:tc>
      </w:tr>
      <w:tr w:rsidR="00B87C54" w14:paraId="4F235EBD" w14:textId="77777777">
        <w:trPr>
          <w:jc w:val="center"/>
        </w:trPr>
        <w:tc>
          <w:tcPr>
            <w:tcW w:w="1697" w:type="dxa"/>
            <w:vAlign w:val="center"/>
          </w:tcPr>
          <w:p w14:paraId="26055E9F" w14:textId="77777777" w:rsidR="00B87C5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70BBD0C" w14:textId="77777777" w:rsidR="00B87C5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860538B" w14:textId="77777777" w:rsidR="00B87C5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271E1B4" w14:textId="77777777" w:rsidR="00B87C5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5EC6093" w14:textId="77777777" w:rsidR="00B87C5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841CB5C" w14:textId="77777777" w:rsidR="00B87C54" w:rsidRDefault="00000000">
            <w:r>
              <w:t>1</w:t>
            </w:r>
          </w:p>
        </w:tc>
      </w:tr>
    </w:tbl>
    <w:p w14:paraId="1AF65C18" w14:textId="77777777" w:rsidR="00B87C54" w:rsidRDefault="00000000">
      <w:pPr>
        <w:pStyle w:val="3"/>
        <w:widowControl w:val="0"/>
        <w:rPr>
          <w:rFonts w:hint="eastAsia"/>
        </w:rPr>
      </w:pPr>
      <w:bookmarkStart w:id="78" w:name="_Toc217762495"/>
      <w:r>
        <w:t>水泵系统</w:t>
      </w:r>
      <w:bookmarkEnd w:id="7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B87C54" w14:paraId="234F6F74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837B99D" w14:textId="77777777" w:rsidR="00B87C54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D8C562" w14:textId="77777777" w:rsidR="00B87C54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18F220" w14:textId="77777777" w:rsidR="00B87C54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0DB84D" w14:textId="77777777" w:rsidR="00B87C5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64336B" w14:textId="77777777" w:rsidR="00B87C5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157AB8" w14:textId="77777777" w:rsidR="00B87C5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11BF95" w14:textId="77777777" w:rsidR="00B87C5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DEF8FB1" w14:textId="77777777" w:rsidR="00B87C54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4A686DF7" w14:textId="77777777" w:rsidR="00B87C54" w:rsidRDefault="00000000">
            <w:pPr>
              <w:jc w:val="center"/>
            </w:pPr>
            <w:r>
              <w:t>台数</w:t>
            </w:r>
          </w:p>
        </w:tc>
      </w:tr>
      <w:tr w:rsidR="00B87C54" w14:paraId="6CAFE506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39737CFF" w14:textId="77777777" w:rsidR="00B87C54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E8F23E5" w14:textId="77777777" w:rsidR="00B87C54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7460D930" w14:textId="77777777" w:rsidR="00B87C54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4278EDD7" w14:textId="77777777" w:rsidR="00B87C54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34491E0F" w14:textId="77777777" w:rsidR="00B87C54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7412EDD4" w14:textId="77777777" w:rsidR="00B87C5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53AC9B1" w14:textId="77777777" w:rsidR="00B87C54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0B583F88" w14:textId="77777777" w:rsidR="00B87C54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5389E8AC" w14:textId="77777777" w:rsidR="00B87C54" w:rsidRDefault="00000000">
            <w:r>
              <w:t>1</w:t>
            </w:r>
          </w:p>
        </w:tc>
      </w:tr>
      <w:tr w:rsidR="00B87C54" w14:paraId="010BB0FE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32F20F84" w14:textId="77777777" w:rsidR="00B87C54" w:rsidRDefault="00B87C54"/>
        </w:tc>
        <w:tc>
          <w:tcPr>
            <w:tcW w:w="1131" w:type="dxa"/>
            <w:vAlign w:val="center"/>
          </w:tcPr>
          <w:p w14:paraId="0B4A0A02" w14:textId="77777777" w:rsidR="00B87C54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326E940B" w14:textId="77777777" w:rsidR="00B87C54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57322F01" w14:textId="77777777" w:rsidR="00B87C54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3B421E5E" w14:textId="77777777" w:rsidR="00B87C54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7293D04A" w14:textId="77777777" w:rsidR="00B87C5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BAAA66A" w14:textId="77777777" w:rsidR="00B87C54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4CBEE9FA" w14:textId="77777777" w:rsidR="00B87C54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532301DF" w14:textId="77777777" w:rsidR="00B87C54" w:rsidRDefault="00000000">
            <w:r>
              <w:t>1</w:t>
            </w:r>
          </w:p>
        </w:tc>
      </w:tr>
    </w:tbl>
    <w:p w14:paraId="38919FBE" w14:textId="77777777" w:rsidR="00B87C54" w:rsidRDefault="00000000">
      <w:pPr>
        <w:pStyle w:val="3"/>
        <w:widowControl w:val="0"/>
        <w:rPr>
          <w:rFonts w:hint="eastAsia"/>
        </w:rPr>
      </w:pPr>
      <w:bookmarkStart w:id="79" w:name="_Toc217762496"/>
      <w:r>
        <w:t>运行工况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87C54" w14:paraId="58E64BF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5AA20F4" w14:textId="77777777" w:rsidR="00B87C54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BF0948" w14:textId="77777777" w:rsidR="00B87C5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D3E46C" w14:textId="77777777" w:rsidR="00B87C5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EEF833" w14:textId="77777777" w:rsidR="00B87C5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B484D6" w14:textId="77777777" w:rsidR="00B87C5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58C416" w14:textId="77777777" w:rsidR="00B87C5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673843" w14:textId="77777777" w:rsidR="00B87C54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87C54" w14:paraId="424C2E8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5FE073F" w14:textId="77777777" w:rsidR="00B87C54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D68C9A9" w14:textId="77777777" w:rsidR="00B87C5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80D4710" w14:textId="77777777" w:rsidR="00B87C54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406C1584" w14:textId="77777777" w:rsidR="00B87C54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0D824797" w14:textId="77777777" w:rsidR="00B87C5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5A012F24" w14:textId="77777777" w:rsidR="00B87C5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A7A5642" w14:textId="77777777" w:rsidR="00B87C54" w:rsidRDefault="00000000">
            <w:r>
              <w:t>3</w:t>
            </w:r>
          </w:p>
        </w:tc>
      </w:tr>
      <w:tr w:rsidR="00B87C54" w14:paraId="156DB5D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FA25B0A" w14:textId="77777777" w:rsidR="00B87C54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28B98F4" w14:textId="77777777" w:rsidR="00B87C54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1077881C" w14:textId="77777777" w:rsidR="00B87C54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54AD47E1" w14:textId="77777777" w:rsidR="00B87C5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6AB54F0" w14:textId="77777777" w:rsidR="00B87C5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5E638A1" w14:textId="77777777" w:rsidR="00B87C5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2C17503B" w14:textId="77777777" w:rsidR="00B87C54" w:rsidRDefault="00000000">
            <w:r>
              <w:t>3</w:t>
            </w:r>
          </w:p>
        </w:tc>
      </w:tr>
      <w:tr w:rsidR="00B87C54" w14:paraId="1EF50A6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CE49FE4" w14:textId="77777777" w:rsidR="00B87C54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59D6B190" w14:textId="77777777" w:rsidR="00B87C54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1C66C2F2" w14:textId="77777777" w:rsidR="00B87C54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2D518B64" w14:textId="77777777" w:rsidR="00B87C54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2C5D4E20" w14:textId="77777777" w:rsidR="00B87C5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28AF074" w14:textId="77777777" w:rsidR="00B87C5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73748E9" w14:textId="77777777" w:rsidR="00B87C54" w:rsidRDefault="00000000">
            <w:r>
              <w:t>3</w:t>
            </w:r>
          </w:p>
        </w:tc>
      </w:tr>
      <w:tr w:rsidR="00B87C54" w14:paraId="57A1AD0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99C0F45" w14:textId="77777777" w:rsidR="00B87C5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302905A" w14:textId="77777777" w:rsidR="00B87C54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04688EB6" w14:textId="77777777" w:rsidR="00B87C5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A379091" w14:textId="77777777" w:rsidR="00B87C5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0B1EA37" w14:textId="77777777" w:rsidR="00B87C5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472E3CC" w14:textId="77777777" w:rsidR="00B87C5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0699DC36" w14:textId="77777777" w:rsidR="00B87C54" w:rsidRDefault="00000000">
            <w:r>
              <w:t>3</w:t>
            </w:r>
          </w:p>
        </w:tc>
      </w:tr>
      <w:tr w:rsidR="00B87C54" w14:paraId="029F8E6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078B6B8" w14:textId="77777777" w:rsidR="00B87C5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206995E" w14:textId="77777777" w:rsidR="00B87C5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23693F9" w14:textId="77777777" w:rsidR="00B87C5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2D795B7" w14:textId="77777777" w:rsidR="00B87C5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3977AA6" w14:textId="77777777" w:rsidR="00B87C5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549252B" w14:textId="77777777" w:rsidR="00B87C5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223CDEC" w14:textId="77777777" w:rsidR="00B87C54" w:rsidRDefault="00000000">
            <w:r>
              <w:t>3</w:t>
            </w:r>
          </w:p>
        </w:tc>
      </w:tr>
    </w:tbl>
    <w:p w14:paraId="3E27040C" w14:textId="77777777" w:rsidR="00B87C54" w:rsidRDefault="00000000">
      <w:pPr>
        <w:pStyle w:val="3"/>
        <w:widowControl w:val="0"/>
        <w:rPr>
          <w:rFonts w:hint="eastAsia"/>
        </w:rPr>
      </w:pPr>
      <w:bookmarkStart w:id="80" w:name="_Toc217762497"/>
      <w:r>
        <w:t>制冷能耗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B87C54" w14:paraId="1C73B4D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9D31926" w14:textId="77777777" w:rsidR="00B87C5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78C104" w14:textId="77777777" w:rsidR="00B87C5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9173D1" w14:textId="77777777" w:rsidR="00B87C5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151010" w14:textId="77777777" w:rsidR="00B87C5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16084F" w14:textId="77777777" w:rsidR="00B87C54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499803" w14:textId="77777777" w:rsidR="00B87C5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5998B5" w14:textId="77777777" w:rsidR="00B87C5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444E12" w14:textId="77777777" w:rsidR="00B87C54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87C54" w14:paraId="5302D4F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ECC38B" w14:textId="77777777" w:rsidR="00B87C54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1F166A83" w14:textId="77777777" w:rsidR="00B87C54" w:rsidRDefault="00000000">
            <w:r>
              <w:t>107116</w:t>
            </w:r>
          </w:p>
        </w:tc>
        <w:tc>
          <w:tcPr>
            <w:tcW w:w="1131" w:type="dxa"/>
            <w:vAlign w:val="center"/>
          </w:tcPr>
          <w:p w14:paraId="3A00F437" w14:textId="77777777" w:rsidR="00B87C54" w:rsidRDefault="00000000">
            <w:r>
              <w:t>2175</w:t>
            </w:r>
          </w:p>
        </w:tc>
        <w:tc>
          <w:tcPr>
            <w:tcW w:w="1131" w:type="dxa"/>
            <w:vAlign w:val="center"/>
          </w:tcPr>
          <w:p w14:paraId="51A5A68A" w14:textId="77777777" w:rsidR="00B87C54" w:rsidRDefault="00000000">
            <w:r>
              <w:t>26779</w:t>
            </w:r>
          </w:p>
        </w:tc>
        <w:tc>
          <w:tcPr>
            <w:tcW w:w="1273" w:type="dxa"/>
            <w:vAlign w:val="center"/>
          </w:tcPr>
          <w:p w14:paraId="5AF2DDB0" w14:textId="77777777" w:rsidR="00B87C54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322F95CF" w14:textId="77777777" w:rsidR="00B87C54" w:rsidRDefault="00000000">
            <w:r>
              <w:t>21315</w:t>
            </w:r>
          </w:p>
        </w:tc>
        <w:tc>
          <w:tcPr>
            <w:tcW w:w="1131" w:type="dxa"/>
            <w:vAlign w:val="center"/>
          </w:tcPr>
          <w:p w14:paraId="6692FD1D" w14:textId="77777777" w:rsidR="00B87C54" w:rsidRDefault="00000000">
            <w:r>
              <w:t>25448</w:t>
            </w:r>
          </w:p>
        </w:tc>
        <w:tc>
          <w:tcPr>
            <w:tcW w:w="1131" w:type="dxa"/>
            <w:vAlign w:val="center"/>
          </w:tcPr>
          <w:p w14:paraId="3005365A" w14:textId="77777777" w:rsidR="00B87C54" w:rsidRDefault="00000000">
            <w:r>
              <w:t>6525</w:t>
            </w:r>
          </w:p>
        </w:tc>
      </w:tr>
      <w:tr w:rsidR="00B87C54" w14:paraId="3153125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EB1D3E4" w14:textId="77777777" w:rsidR="00B87C54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771A8D78" w14:textId="77777777" w:rsidR="00B87C54" w:rsidRDefault="00000000">
            <w:r>
              <w:t>824</w:t>
            </w:r>
          </w:p>
        </w:tc>
        <w:tc>
          <w:tcPr>
            <w:tcW w:w="1131" w:type="dxa"/>
            <w:vAlign w:val="center"/>
          </w:tcPr>
          <w:p w14:paraId="50B224E9" w14:textId="77777777" w:rsidR="00B87C54" w:rsidRDefault="00000000">
            <w:r>
              <w:t>8</w:t>
            </w:r>
          </w:p>
        </w:tc>
        <w:tc>
          <w:tcPr>
            <w:tcW w:w="1131" w:type="dxa"/>
            <w:vAlign w:val="center"/>
          </w:tcPr>
          <w:p w14:paraId="5D3EE346" w14:textId="77777777" w:rsidR="00B87C54" w:rsidRDefault="00000000">
            <w:r>
              <w:t>206</w:t>
            </w:r>
          </w:p>
        </w:tc>
        <w:tc>
          <w:tcPr>
            <w:tcW w:w="1273" w:type="dxa"/>
            <w:vAlign w:val="center"/>
          </w:tcPr>
          <w:p w14:paraId="50A1CC18" w14:textId="77777777" w:rsidR="00B87C54" w:rsidRDefault="00000000">
            <w:r>
              <w:t>4.01</w:t>
            </w:r>
          </w:p>
        </w:tc>
        <w:tc>
          <w:tcPr>
            <w:tcW w:w="1273" w:type="dxa"/>
            <w:vAlign w:val="center"/>
          </w:tcPr>
          <w:p w14:paraId="6A1FA27D" w14:textId="77777777" w:rsidR="00B87C54" w:rsidRDefault="00000000">
            <w:r>
              <w:t>78</w:t>
            </w:r>
          </w:p>
        </w:tc>
        <w:tc>
          <w:tcPr>
            <w:tcW w:w="1131" w:type="dxa"/>
            <w:vAlign w:val="center"/>
          </w:tcPr>
          <w:p w14:paraId="5AA97338" w14:textId="77777777" w:rsidR="00B87C54" w:rsidRDefault="00000000">
            <w:r>
              <w:t>94</w:t>
            </w:r>
          </w:p>
        </w:tc>
        <w:tc>
          <w:tcPr>
            <w:tcW w:w="1131" w:type="dxa"/>
            <w:vAlign w:val="center"/>
          </w:tcPr>
          <w:p w14:paraId="31B61512" w14:textId="77777777" w:rsidR="00B87C54" w:rsidRDefault="00000000">
            <w:r>
              <w:t>24</w:t>
            </w:r>
          </w:p>
        </w:tc>
      </w:tr>
      <w:tr w:rsidR="00B87C54" w14:paraId="1C37778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AF30298" w14:textId="77777777" w:rsidR="00B87C54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7B77881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96CD4D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4EADAE" w14:textId="77777777" w:rsidR="00B87C5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D69DA94" w14:textId="77777777" w:rsidR="00B87C54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0F34F08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12BDC11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A6632D" w14:textId="77777777" w:rsidR="00B87C54" w:rsidRDefault="00000000">
            <w:r>
              <w:t>0</w:t>
            </w:r>
          </w:p>
        </w:tc>
      </w:tr>
      <w:tr w:rsidR="00B87C54" w14:paraId="4D31040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6F09EFB" w14:textId="77777777" w:rsidR="00B87C54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280FB41D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7D8776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3C2AC48" w14:textId="77777777" w:rsidR="00B87C5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E582E14" w14:textId="77777777" w:rsidR="00B87C54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7ECB2FF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E9BB2AF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622B972" w14:textId="77777777" w:rsidR="00B87C54" w:rsidRDefault="00000000">
            <w:r>
              <w:t>0</w:t>
            </w:r>
          </w:p>
        </w:tc>
      </w:tr>
      <w:tr w:rsidR="00B87C54" w14:paraId="0511EC2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C749AE5" w14:textId="77777777" w:rsidR="00B87C54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506723EC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FDA01C2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9822DF8" w14:textId="77777777" w:rsidR="00B87C5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2A494D" w14:textId="77777777" w:rsidR="00B87C54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B4AF062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4F4982C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67EAF25" w14:textId="77777777" w:rsidR="00B87C54" w:rsidRDefault="00000000">
            <w:r>
              <w:t>0</w:t>
            </w:r>
          </w:p>
        </w:tc>
      </w:tr>
      <w:tr w:rsidR="00B87C54" w14:paraId="0A62DA8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9D08C8" w14:textId="77777777" w:rsidR="00B87C54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266A31D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8C9428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1CAFDA" w14:textId="77777777" w:rsidR="00B87C5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993188E" w14:textId="77777777" w:rsidR="00B87C54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B22020A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2B4F641" w14:textId="77777777" w:rsidR="00B87C5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357CD10" w14:textId="77777777" w:rsidR="00B87C54" w:rsidRDefault="00000000">
            <w:r>
              <w:t>0</w:t>
            </w:r>
          </w:p>
        </w:tc>
      </w:tr>
      <w:tr w:rsidR="00B87C54" w14:paraId="00DF410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D660CE4" w14:textId="77777777" w:rsidR="00B87C54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1F0941E0" w14:textId="77777777" w:rsidR="00B87C54" w:rsidRDefault="00000000">
            <w:r>
              <w:t>107940</w:t>
            </w:r>
          </w:p>
        </w:tc>
        <w:tc>
          <w:tcPr>
            <w:tcW w:w="1131" w:type="dxa"/>
            <w:vAlign w:val="center"/>
          </w:tcPr>
          <w:p w14:paraId="4130E6F2" w14:textId="77777777" w:rsidR="00B87C54" w:rsidRDefault="00000000">
            <w:r>
              <w:t>2183</w:t>
            </w:r>
          </w:p>
        </w:tc>
        <w:tc>
          <w:tcPr>
            <w:tcW w:w="1131" w:type="dxa"/>
            <w:vAlign w:val="center"/>
          </w:tcPr>
          <w:p w14:paraId="0C18B114" w14:textId="77777777" w:rsidR="00B87C54" w:rsidRDefault="00000000">
            <w:r>
              <w:t>26985</w:t>
            </w:r>
          </w:p>
        </w:tc>
        <w:tc>
          <w:tcPr>
            <w:tcW w:w="1273" w:type="dxa"/>
            <w:vAlign w:val="center"/>
          </w:tcPr>
          <w:p w14:paraId="2A4DF39B" w14:textId="77777777" w:rsidR="00B87C54" w:rsidRDefault="00B87C54"/>
        </w:tc>
        <w:tc>
          <w:tcPr>
            <w:tcW w:w="1273" w:type="dxa"/>
            <w:vAlign w:val="center"/>
          </w:tcPr>
          <w:p w14:paraId="0B8742A6" w14:textId="77777777" w:rsidR="00B87C54" w:rsidRDefault="00000000">
            <w:r>
              <w:t>21393</w:t>
            </w:r>
          </w:p>
        </w:tc>
        <w:tc>
          <w:tcPr>
            <w:tcW w:w="1131" w:type="dxa"/>
            <w:vAlign w:val="center"/>
          </w:tcPr>
          <w:p w14:paraId="5F149CC4" w14:textId="77777777" w:rsidR="00B87C54" w:rsidRDefault="00000000">
            <w:r>
              <w:t>25541</w:t>
            </w:r>
          </w:p>
        </w:tc>
        <w:tc>
          <w:tcPr>
            <w:tcW w:w="1131" w:type="dxa"/>
            <w:vAlign w:val="center"/>
          </w:tcPr>
          <w:p w14:paraId="34CEE977" w14:textId="77777777" w:rsidR="00B87C54" w:rsidRDefault="00000000">
            <w:r>
              <w:t>6549</w:t>
            </w:r>
          </w:p>
        </w:tc>
      </w:tr>
    </w:tbl>
    <w:p w14:paraId="0FCEE910" w14:textId="77777777" w:rsidR="00B87C54" w:rsidRDefault="00000000">
      <w:pPr>
        <w:pStyle w:val="1"/>
        <w:widowControl w:val="0"/>
      </w:pPr>
      <w:bookmarkStart w:id="81" w:name="_Toc217762498"/>
      <w:r>
        <w:lastRenderedPageBreak/>
        <w:t>供暖系统</w:t>
      </w:r>
      <w:bookmarkEnd w:id="81"/>
    </w:p>
    <w:p w14:paraId="0FCFC8C8" w14:textId="77777777" w:rsidR="00B87C54" w:rsidRDefault="00000000">
      <w:pPr>
        <w:pStyle w:val="2"/>
        <w:widowControl w:val="0"/>
      </w:pPr>
      <w:bookmarkStart w:id="82" w:name="_Toc217762499"/>
      <w:r>
        <w:t>默认热源</w:t>
      </w:r>
      <w:bookmarkEnd w:id="82"/>
    </w:p>
    <w:p w14:paraId="315667F4" w14:textId="77777777" w:rsidR="00B87C54" w:rsidRDefault="00000000">
      <w:pPr>
        <w:pStyle w:val="3"/>
        <w:widowControl w:val="0"/>
        <w:rPr>
          <w:rFonts w:hint="eastAsia"/>
        </w:rPr>
      </w:pPr>
      <w:bookmarkStart w:id="83" w:name="_Toc217762500"/>
      <w:r>
        <w:t>供应的系统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87C54" w14:paraId="56F64DD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ADEBBD1" w14:textId="77777777" w:rsidR="00B87C5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DD81DA7" w14:textId="77777777" w:rsidR="00B87C54" w:rsidRDefault="00000000">
            <w:r>
              <w:t>自动</w:t>
            </w:r>
          </w:p>
        </w:tc>
      </w:tr>
    </w:tbl>
    <w:p w14:paraId="4215C19F" w14:textId="77777777" w:rsidR="00B87C54" w:rsidRDefault="00000000">
      <w:pPr>
        <w:pStyle w:val="3"/>
        <w:widowControl w:val="0"/>
        <w:rPr>
          <w:rFonts w:hint="eastAsia"/>
        </w:rPr>
      </w:pPr>
      <w:bookmarkStart w:id="84" w:name="_Toc217762501"/>
      <w:r>
        <w:t>热水锅炉</w:t>
      </w:r>
      <w:bookmarkEnd w:id="8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B87C54" w14:paraId="0007ABE5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57B1BC4A" w14:textId="77777777" w:rsidR="00B87C54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8914051" w14:textId="77777777" w:rsidR="00B87C54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5D50AC" w14:textId="77777777" w:rsidR="00B87C54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1ECA9E1" w14:textId="77777777" w:rsidR="00B87C54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3DFCF2" w14:textId="77777777" w:rsidR="00B87C54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1DB271" w14:textId="77777777" w:rsidR="00B87C54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5393C8" w14:textId="77777777" w:rsidR="00B87C54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594DB9" w14:textId="77777777" w:rsidR="00B87C54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87C54" w14:paraId="6F1FE8D8" w14:textId="77777777">
        <w:trPr>
          <w:jc w:val="center"/>
        </w:trPr>
        <w:tc>
          <w:tcPr>
            <w:tcW w:w="1165" w:type="dxa"/>
            <w:vAlign w:val="center"/>
          </w:tcPr>
          <w:p w14:paraId="415A2311" w14:textId="77777777" w:rsidR="00B87C54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3A0029D4" w14:textId="77777777" w:rsidR="00B87C54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3518BA6" w14:textId="77777777" w:rsidR="00B87C54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A672CC7" w14:textId="77777777" w:rsidR="00B87C54" w:rsidRDefault="00000000">
            <w:r>
              <w:t>2816</w:t>
            </w:r>
          </w:p>
        </w:tc>
        <w:tc>
          <w:tcPr>
            <w:tcW w:w="848" w:type="dxa"/>
            <w:vAlign w:val="center"/>
          </w:tcPr>
          <w:p w14:paraId="432DC774" w14:textId="77777777" w:rsidR="00B87C54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4E497BF7" w14:textId="77777777" w:rsidR="00B87C54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4258FDD" w14:textId="77777777" w:rsidR="00B87C54" w:rsidRDefault="00000000">
            <w:r>
              <w:t>482.08</w:t>
            </w:r>
          </w:p>
        </w:tc>
        <w:tc>
          <w:tcPr>
            <w:tcW w:w="1550" w:type="dxa"/>
            <w:vAlign w:val="center"/>
          </w:tcPr>
          <w:p w14:paraId="600D0905" w14:textId="77777777" w:rsidR="00B87C54" w:rsidRDefault="00000000">
            <w:r>
              <w:t>1461</w:t>
            </w:r>
          </w:p>
        </w:tc>
      </w:tr>
    </w:tbl>
    <w:p w14:paraId="3634931E" w14:textId="77777777" w:rsidR="00B87C54" w:rsidRDefault="00000000">
      <w:pPr>
        <w:widowControl w:val="0"/>
      </w:pPr>
      <w:r>
        <w:t>标准煤热值：</w:t>
      </w:r>
      <w:r>
        <w:t>8.14kWh/kgce</w:t>
      </w:r>
      <w:r>
        <w:t>；标准煤折电系数：</w:t>
      </w:r>
      <w:r>
        <w:t>0.33</w:t>
      </w:r>
    </w:p>
    <w:p w14:paraId="19FCA810" w14:textId="77777777" w:rsidR="00B87C54" w:rsidRDefault="00000000">
      <w:pPr>
        <w:pStyle w:val="3"/>
        <w:widowControl w:val="0"/>
        <w:rPr>
          <w:rFonts w:hint="eastAsia"/>
        </w:rPr>
      </w:pPr>
      <w:bookmarkStart w:id="85" w:name="_Toc217762502"/>
      <w:r>
        <w:t>热水循环泵</w:t>
      </w:r>
      <w:bookmarkEnd w:id="85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B87C54" w14:paraId="00D30A0C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0CC83034" w14:textId="77777777" w:rsidR="00B87C54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EDEBD1" w14:textId="77777777" w:rsidR="00B87C54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7CA238" w14:textId="77777777" w:rsidR="00B87C5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680A65" w14:textId="77777777" w:rsidR="00B87C5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63AC8A" w14:textId="77777777" w:rsidR="00B87C5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DF20E5" w14:textId="77777777" w:rsidR="00B87C5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6FDC748" w14:textId="77777777" w:rsidR="00B87C54" w:rsidRDefault="00000000">
            <w:pPr>
              <w:jc w:val="center"/>
            </w:pPr>
            <w:r>
              <w:t>台数</w:t>
            </w:r>
          </w:p>
        </w:tc>
      </w:tr>
      <w:tr w:rsidR="00B87C54" w14:paraId="78A372BE" w14:textId="77777777">
        <w:trPr>
          <w:jc w:val="center"/>
        </w:trPr>
        <w:tc>
          <w:tcPr>
            <w:tcW w:w="1822" w:type="dxa"/>
            <w:vAlign w:val="center"/>
          </w:tcPr>
          <w:p w14:paraId="3B352F9F" w14:textId="77777777" w:rsidR="00B87C54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0270C8A0" w14:textId="77777777" w:rsidR="00B87C54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3BCD433E" w14:textId="77777777" w:rsidR="00B87C54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4C99864E" w14:textId="77777777" w:rsidR="00B87C54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38C23494" w14:textId="77777777" w:rsidR="00B87C54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0D67EE3B" w14:textId="77777777" w:rsidR="00B87C54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672B0674" w14:textId="77777777" w:rsidR="00B87C54" w:rsidRDefault="00000000">
            <w:r>
              <w:t>1</w:t>
            </w:r>
          </w:p>
        </w:tc>
      </w:tr>
    </w:tbl>
    <w:p w14:paraId="3175E4BA" w14:textId="77777777" w:rsidR="00B87C54" w:rsidRDefault="00000000">
      <w:pPr>
        <w:pStyle w:val="3"/>
        <w:widowControl w:val="0"/>
        <w:rPr>
          <w:rFonts w:hint="eastAsia"/>
        </w:rPr>
      </w:pPr>
      <w:bookmarkStart w:id="86" w:name="_Toc217762503"/>
      <w:r>
        <w:t>热水循环水泵能耗</w:t>
      </w:r>
      <w:bookmarkEnd w:id="8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87C54" w14:paraId="3F041426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2D4773C" w14:textId="77777777" w:rsidR="00B87C54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EEED18" w14:textId="77777777" w:rsidR="00B87C54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0AA9AF" w14:textId="77777777" w:rsidR="00B87C54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1C4AB4" w14:textId="77777777" w:rsidR="00B87C54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46ADB12" w14:textId="77777777" w:rsidR="00B87C54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26308CB" w14:textId="77777777" w:rsidR="00B87C54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5549FD" w14:textId="77777777" w:rsidR="00B87C54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B87C54" w14:paraId="69205F19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A85DA36" w14:textId="77777777" w:rsidR="00B87C54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1C110C61" w14:textId="77777777" w:rsidR="00B87C54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5514B902" w14:textId="77777777" w:rsidR="00B87C5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70A5E6A" w14:textId="77777777" w:rsidR="00B87C54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03D4D670" w14:textId="77777777" w:rsidR="00B87C54" w:rsidRDefault="00000000">
            <w:r>
              <w:t>2816</w:t>
            </w:r>
          </w:p>
        </w:tc>
        <w:tc>
          <w:tcPr>
            <w:tcW w:w="1358" w:type="dxa"/>
            <w:vAlign w:val="center"/>
          </w:tcPr>
          <w:p w14:paraId="17333692" w14:textId="77777777" w:rsidR="00B87C54" w:rsidRDefault="00000000">
            <w:r>
              <w:t>364</w:t>
            </w:r>
          </w:p>
        </w:tc>
        <w:tc>
          <w:tcPr>
            <w:tcW w:w="1358" w:type="dxa"/>
            <w:vAlign w:val="center"/>
          </w:tcPr>
          <w:p w14:paraId="22C13524" w14:textId="77777777" w:rsidR="00B87C54" w:rsidRDefault="00000000">
            <w:r>
              <w:t>4259</w:t>
            </w:r>
          </w:p>
        </w:tc>
      </w:tr>
      <w:tr w:rsidR="00B87C54" w14:paraId="362B53EB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9ED24B1" w14:textId="77777777" w:rsidR="00B87C54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9A54F47" w14:textId="77777777" w:rsidR="00B87C54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15DF1A62" w14:textId="77777777" w:rsidR="00B87C5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B03CEEF" w14:textId="77777777" w:rsidR="00B87C54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4C267C8B" w14:textId="77777777" w:rsidR="00B87C5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B84B28A" w14:textId="77777777" w:rsidR="00B87C5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CC2545E" w14:textId="77777777" w:rsidR="00B87C54" w:rsidRDefault="00000000">
            <w:r>
              <w:t>0</w:t>
            </w:r>
          </w:p>
        </w:tc>
      </w:tr>
      <w:tr w:rsidR="00B87C54" w14:paraId="4070B0B8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73F39EF" w14:textId="77777777" w:rsidR="00B87C54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0F9E5E51" w14:textId="77777777" w:rsidR="00B87C54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499510C2" w14:textId="77777777" w:rsidR="00B87C5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6B0B951" w14:textId="77777777" w:rsidR="00B87C54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74C24645" w14:textId="77777777" w:rsidR="00B87C5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C0EA9FE" w14:textId="77777777" w:rsidR="00B87C5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99C68E3" w14:textId="77777777" w:rsidR="00B87C54" w:rsidRDefault="00000000">
            <w:r>
              <w:t>0</w:t>
            </w:r>
          </w:p>
        </w:tc>
      </w:tr>
      <w:tr w:rsidR="00B87C54" w14:paraId="7EC3F160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E385E08" w14:textId="77777777" w:rsidR="00B87C54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137C34EC" w14:textId="77777777" w:rsidR="00B87C54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F06F74F" w14:textId="77777777" w:rsidR="00B87C5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94A66AA" w14:textId="77777777" w:rsidR="00B87C54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66518735" w14:textId="77777777" w:rsidR="00B87C5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0BCFB55" w14:textId="77777777" w:rsidR="00B87C5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D02C81D" w14:textId="77777777" w:rsidR="00B87C54" w:rsidRDefault="00000000">
            <w:r>
              <w:t>0</w:t>
            </w:r>
          </w:p>
        </w:tc>
      </w:tr>
      <w:tr w:rsidR="00B87C54" w14:paraId="19D89D2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E0FDED8" w14:textId="77777777" w:rsidR="00B87C54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01E4DEC3" w14:textId="77777777" w:rsidR="00B87C54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4428D98" w14:textId="77777777" w:rsidR="00B87C5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483EE73F" w14:textId="77777777" w:rsidR="00B87C54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303A435D" w14:textId="77777777" w:rsidR="00B87C5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6371AB4" w14:textId="77777777" w:rsidR="00B87C5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B085603" w14:textId="77777777" w:rsidR="00B87C54" w:rsidRDefault="00000000">
            <w:r>
              <w:t>0</w:t>
            </w:r>
          </w:p>
        </w:tc>
      </w:tr>
      <w:tr w:rsidR="00B87C54" w14:paraId="65B3BD79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26111EB5" w14:textId="77777777" w:rsidR="00B87C54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79D3DB2B" w14:textId="77777777" w:rsidR="00B87C54" w:rsidRDefault="00000000">
            <w:r>
              <w:t>2816</w:t>
            </w:r>
          </w:p>
        </w:tc>
        <w:tc>
          <w:tcPr>
            <w:tcW w:w="1358" w:type="dxa"/>
            <w:vAlign w:val="center"/>
          </w:tcPr>
          <w:p w14:paraId="4F8C0385" w14:textId="77777777" w:rsidR="00B87C54" w:rsidRDefault="00000000">
            <w:r>
              <w:t>364</w:t>
            </w:r>
          </w:p>
        </w:tc>
        <w:tc>
          <w:tcPr>
            <w:tcW w:w="1358" w:type="dxa"/>
            <w:vAlign w:val="center"/>
          </w:tcPr>
          <w:p w14:paraId="496FEBBE" w14:textId="77777777" w:rsidR="00B87C54" w:rsidRDefault="00000000">
            <w:r>
              <w:t>4259</w:t>
            </w:r>
          </w:p>
        </w:tc>
      </w:tr>
    </w:tbl>
    <w:p w14:paraId="3B78C8E9" w14:textId="77777777" w:rsidR="00B87C54" w:rsidRDefault="00000000">
      <w:pPr>
        <w:pStyle w:val="1"/>
        <w:widowControl w:val="0"/>
      </w:pPr>
      <w:bookmarkStart w:id="87" w:name="_Toc217762504"/>
      <w:r>
        <w:t>空调风机</w:t>
      </w:r>
      <w:bookmarkEnd w:id="87"/>
    </w:p>
    <w:p w14:paraId="23C07973" w14:textId="77777777" w:rsidR="00B87C54" w:rsidRDefault="00000000">
      <w:pPr>
        <w:pStyle w:val="2"/>
        <w:widowControl w:val="0"/>
      </w:pPr>
      <w:bookmarkStart w:id="88" w:name="_Toc217762505"/>
      <w:r>
        <w:t>独立新排风</w:t>
      </w:r>
      <w:bookmarkEnd w:id="8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87C54" w14:paraId="7DCB336C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9FFEC59" w14:textId="77777777" w:rsidR="00B87C54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1AD551" w14:textId="77777777" w:rsidR="00B87C54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2766D1A" w14:textId="77777777" w:rsidR="00B87C54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4444EC5" w14:textId="77777777" w:rsidR="00B87C5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B8EAA9D" w14:textId="77777777" w:rsidR="00B87C5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B343B13" w14:textId="77777777" w:rsidR="00B87C54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87C54" w14:paraId="71E73AE5" w14:textId="77777777">
        <w:trPr>
          <w:jc w:val="center"/>
        </w:trPr>
        <w:tc>
          <w:tcPr>
            <w:tcW w:w="1635" w:type="dxa"/>
            <w:vAlign w:val="center"/>
          </w:tcPr>
          <w:p w14:paraId="7780A92C" w14:textId="77777777" w:rsidR="00B87C54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1DE6EF67" w14:textId="77777777" w:rsidR="00B87C54" w:rsidRDefault="00000000">
            <w:r>
              <w:t>－</w:t>
            </w:r>
          </w:p>
        </w:tc>
        <w:tc>
          <w:tcPr>
            <w:tcW w:w="1794" w:type="dxa"/>
            <w:vAlign w:val="center"/>
          </w:tcPr>
          <w:p w14:paraId="3F7B03FB" w14:textId="77777777" w:rsidR="00B87C54" w:rsidRDefault="00000000">
            <w:r>
              <w:t>－</w:t>
            </w:r>
          </w:p>
        </w:tc>
        <w:tc>
          <w:tcPr>
            <w:tcW w:w="1522" w:type="dxa"/>
            <w:vAlign w:val="center"/>
          </w:tcPr>
          <w:p w14:paraId="6D548B8C" w14:textId="77777777" w:rsidR="00B87C54" w:rsidRDefault="00000000">
            <w:r>
              <w:t>500</w:t>
            </w:r>
          </w:p>
        </w:tc>
        <w:tc>
          <w:tcPr>
            <w:tcW w:w="1431" w:type="dxa"/>
            <w:vAlign w:val="center"/>
          </w:tcPr>
          <w:p w14:paraId="5F7A721E" w14:textId="77777777" w:rsidR="00B87C54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7778D744" w14:textId="77777777" w:rsidR="00B87C54" w:rsidRDefault="00000000">
            <w:r>
              <w:t>1500</w:t>
            </w:r>
          </w:p>
        </w:tc>
      </w:tr>
      <w:tr w:rsidR="00B87C54" w14:paraId="468EB8F9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4ECB524F" w14:textId="77777777" w:rsidR="00B87C54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92188EC" w14:textId="77777777" w:rsidR="00B87C54" w:rsidRDefault="00000000">
            <w:r>
              <w:t>1500</w:t>
            </w:r>
          </w:p>
        </w:tc>
      </w:tr>
    </w:tbl>
    <w:p w14:paraId="6C5B103B" w14:textId="77777777" w:rsidR="00B87C54" w:rsidRDefault="00B87C54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87C54" w14:paraId="602966E4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C8A9739" w14:textId="77777777" w:rsidR="00B87C5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D86635" w14:textId="77777777" w:rsidR="00B87C54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D5ECDF" w14:textId="77777777" w:rsidR="00B87C54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ED1D54" w14:textId="77777777" w:rsidR="00B87C54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8ACBB9" w14:textId="77777777" w:rsidR="00B87C5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B6587D" w14:textId="77777777" w:rsidR="00B87C5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6D9CE9" w14:textId="77777777" w:rsidR="00B87C54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87C54" w14:paraId="413EF688" w14:textId="77777777">
        <w:trPr>
          <w:jc w:val="center"/>
        </w:trPr>
        <w:tc>
          <w:tcPr>
            <w:tcW w:w="1681" w:type="dxa"/>
            <w:vAlign w:val="center"/>
          </w:tcPr>
          <w:p w14:paraId="2F5D2746" w14:textId="77777777" w:rsidR="00B87C54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23B8783B" w14:textId="77777777" w:rsidR="00B87C54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6E93411" w14:textId="77777777" w:rsidR="00B87C54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6B7F58B3" w14:textId="77777777" w:rsidR="00B87C5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F7AB3DB" w14:textId="77777777" w:rsidR="00B87C54" w:rsidRDefault="00000000">
            <w:r>
              <w:t>500</w:t>
            </w:r>
          </w:p>
        </w:tc>
        <w:tc>
          <w:tcPr>
            <w:tcW w:w="1131" w:type="dxa"/>
            <w:vAlign w:val="center"/>
          </w:tcPr>
          <w:p w14:paraId="71529087" w14:textId="77777777" w:rsidR="00B87C54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077F7F30" w14:textId="77777777" w:rsidR="00B87C54" w:rsidRDefault="00000000">
            <w:r>
              <w:t>1500</w:t>
            </w:r>
          </w:p>
        </w:tc>
      </w:tr>
      <w:tr w:rsidR="00B87C54" w14:paraId="5B4C8421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27848BAF" w14:textId="77777777" w:rsidR="00B87C54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2EF8EF8" w14:textId="77777777" w:rsidR="00B87C54" w:rsidRDefault="00000000">
            <w:r>
              <w:t>1500</w:t>
            </w:r>
          </w:p>
        </w:tc>
      </w:tr>
    </w:tbl>
    <w:p w14:paraId="2175BD22" w14:textId="77777777" w:rsidR="00B87C54" w:rsidRDefault="00000000">
      <w:pPr>
        <w:pStyle w:val="2"/>
        <w:widowControl w:val="0"/>
      </w:pPr>
      <w:bookmarkStart w:id="89" w:name="_Toc217762506"/>
      <w:r>
        <w:lastRenderedPageBreak/>
        <w:t>风机盘管</w:t>
      </w:r>
      <w:bookmarkEnd w:id="89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87C54" w14:paraId="6667FE63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3CE57E58" w14:textId="77777777" w:rsidR="00B87C54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B2CCA43" w14:textId="77777777" w:rsidR="00B87C54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0585372" w14:textId="77777777" w:rsidR="00B87C54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85ED7E" w14:textId="77777777" w:rsidR="00B87C5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7F4D3A3" w14:textId="77777777" w:rsidR="00B87C54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87C54" w14:paraId="42564949" w14:textId="77777777">
        <w:trPr>
          <w:jc w:val="center"/>
        </w:trPr>
        <w:tc>
          <w:tcPr>
            <w:tcW w:w="1964" w:type="dxa"/>
            <w:vAlign w:val="center"/>
          </w:tcPr>
          <w:p w14:paraId="3E970491" w14:textId="77777777" w:rsidR="00B87C54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4296F808" w14:textId="77777777" w:rsidR="00B87C54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34B61E14" w14:textId="77777777" w:rsidR="00B87C5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9ACB091" w14:textId="77777777" w:rsidR="00B87C54" w:rsidRDefault="00000000">
            <w:r>
              <w:t>2543</w:t>
            </w:r>
          </w:p>
        </w:tc>
        <w:tc>
          <w:tcPr>
            <w:tcW w:w="1975" w:type="dxa"/>
            <w:vAlign w:val="center"/>
          </w:tcPr>
          <w:p w14:paraId="00FE9993" w14:textId="77777777" w:rsidR="00B87C54" w:rsidRDefault="00000000">
            <w:r>
              <w:t>1017</w:t>
            </w:r>
          </w:p>
        </w:tc>
      </w:tr>
      <w:tr w:rsidR="00B87C54" w14:paraId="5233CD5E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034647CC" w14:textId="77777777" w:rsidR="00B87C54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A3D069F" w14:textId="77777777" w:rsidR="00B87C54" w:rsidRDefault="00000000">
            <w:r>
              <w:t>1017</w:t>
            </w:r>
          </w:p>
        </w:tc>
      </w:tr>
    </w:tbl>
    <w:p w14:paraId="285A6432" w14:textId="77777777" w:rsidR="00B87C54" w:rsidRDefault="00000000">
      <w:pPr>
        <w:pStyle w:val="1"/>
        <w:widowControl w:val="0"/>
      </w:pPr>
      <w:bookmarkStart w:id="90" w:name="_Toc217762507"/>
      <w:r>
        <w:t>照明</w:t>
      </w:r>
      <w:bookmarkEnd w:id="9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87C54" w14:paraId="7435CF11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EC28BDC" w14:textId="77777777" w:rsidR="00B87C5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7C4B83" w14:textId="77777777" w:rsidR="00B87C5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69E390" w14:textId="77777777" w:rsidR="00B87C54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04BF8A3" w14:textId="77777777" w:rsidR="00B87C5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8E3938" w14:textId="77777777" w:rsidR="00B87C5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87C54" w14:paraId="69072D63" w14:textId="77777777">
        <w:trPr>
          <w:jc w:val="center"/>
        </w:trPr>
        <w:tc>
          <w:tcPr>
            <w:tcW w:w="3135" w:type="dxa"/>
            <w:vAlign w:val="center"/>
          </w:tcPr>
          <w:p w14:paraId="4F55A215" w14:textId="77777777" w:rsidR="00B87C54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2337D07B" w14:textId="77777777" w:rsidR="00B87C5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F45B1C9" w14:textId="77777777" w:rsidR="00B87C5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FC24137" w14:textId="77777777" w:rsidR="00B87C54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7A4CA29C" w14:textId="77777777" w:rsidR="00B87C54" w:rsidRDefault="00000000">
            <w:r>
              <w:t>1228</w:t>
            </w:r>
          </w:p>
        </w:tc>
      </w:tr>
      <w:tr w:rsidR="00B87C54" w14:paraId="218CEF4D" w14:textId="77777777">
        <w:trPr>
          <w:jc w:val="center"/>
        </w:trPr>
        <w:tc>
          <w:tcPr>
            <w:tcW w:w="3135" w:type="dxa"/>
            <w:vAlign w:val="center"/>
          </w:tcPr>
          <w:p w14:paraId="53650C66" w14:textId="77777777" w:rsidR="00B87C54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6699924C" w14:textId="77777777" w:rsidR="00B87C54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2C8E675F" w14:textId="77777777" w:rsidR="00B87C54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6E20615B" w14:textId="77777777" w:rsidR="00B87C54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6B43C296" w14:textId="77777777" w:rsidR="00B87C54" w:rsidRDefault="00000000">
            <w:r>
              <w:t>299</w:t>
            </w:r>
          </w:p>
        </w:tc>
      </w:tr>
      <w:tr w:rsidR="00B87C54" w14:paraId="1C71C56B" w14:textId="77777777">
        <w:trPr>
          <w:jc w:val="center"/>
        </w:trPr>
        <w:tc>
          <w:tcPr>
            <w:tcW w:w="3135" w:type="dxa"/>
            <w:vAlign w:val="center"/>
          </w:tcPr>
          <w:p w14:paraId="36C52BB9" w14:textId="77777777" w:rsidR="00B87C54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452B2E60" w14:textId="77777777" w:rsidR="00B87C54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49EEE5F" w14:textId="77777777" w:rsidR="00B87C5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02B6FA8" w14:textId="77777777" w:rsidR="00B87C54" w:rsidRDefault="00000000">
            <w:r>
              <w:t>93</w:t>
            </w:r>
          </w:p>
        </w:tc>
        <w:tc>
          <w:tcPr>
            <w:tcW w:w="1862" w:type="dxa"/>
            <w:vAlign w:val="center"/>
          </w:tcPr>
          <w:p w14:paraId="1D673BE7" w14:textId="77777777" w:rsidR="00B87C54" w:rsidRDefault="00000000">
            <w:r>
              <w:t>1404</w:t>
            </w:r>
          </w:p>
        </w:tc>
      </w:tr>
      <w:tr w:rsidR="00B87C54" w14:paraId="52DA5A7E" w14:textId="77777777">
        <w:trPr>
          <w:jc w:val="center"/>
        </w:trPr>
        <w:tc>
          <w:tcPr>
            <w:tcW w:w="3135" w:type="dxa"/>
            <w:vAlign w:val="center"/>
          </w:tcPr>
          <w:p w14:paraId="53AF5A15" w14:textId="77777777" w:rsidR="00B87C54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091FCB06" w14:textId="77777777" w:rsidR="00B87C54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3BC4E2B" w14:textId="77777777" w:rsidR="00B87C5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A0F88D0" w14:textId="77777777" w:rsidR="00B87C54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11004817" w14:textId="77777777" w:rsidR="00B87C54" w:rsidRDefault="00000000">
            <w:r>
              <w:t>1385</w:t>
            </w:r>
          </w:p>
        </w:tc>
      </w:tr>
      <w:tr w:rsidR="00B87C54" w14:paraId="0EBD8C27" w14:textId="77777777">
        <w:trPr>
          <w:jc w:val="center"/>
        </w:trPr>
        <w:tc>
          <w:tcPr>
            <w:tcW w:w="3135" w:type="dxa"/>
            <w:vAlign w:val="center"/>
          </w:tcPr>
          <w:p w14:paraId="1DCE8032" w14:textId="77777777" w:rsidR="00B87C54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1618D1A3" w14:textId="77777777" w:rsidR="00B87C54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512F1B07" w14:textId="77777777" w:rsidR="00B87C5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72CB9F5" w14:textId="77777777" w:rsidR="00B87C54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29E69A63" w14:textId="77777777" w:rsidR="00B87C54" w:rsidRDefault="00000000">
            <w:r>
              <w:t>197</w:t>
            </w:r>
          </w:p>
        </w:tc>
      </w:tr>
      <w:tr w:rsidR="00B87C54" w14:paraId="756848B9" w14:textId="77777777">
        <w:trPr>
          <w:jc w:val="center"/>
        </w:trPr>
        <w:tc>
          <w:tcPr>
            <w:tcW w:w="3135" w:type="dxa"/>
            <w:vAlign w:val="center"/>
          </w:tcPr>
          <w:p w14:paraId="18B672E3" w14:textId="77777777" w:rsidR="00B87C5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A622337" w14:textId="77777777" w:rsidR="00B87C5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11EDCA07" w14:textId="77777777" w:rsidR="00B87C54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6A6C283C" w14:textId="77777777" w:rsidR="00B87C54" w:rsidRDefault="00000000">
            <w:r>
              <w:t>413</w:t>
            </w:r>
          </w:p>
        </w:tc>
        <w:tc>
          <w:tcPr>
            <w:tcW w:w="1862" w:type="dxa"/>
            <w:vAlign w:val="center"/>
          </w:tcPr>
          <w:p w14:paraId="525080C1" w14:textId="77777777" w:rsidR="00B87C54" w:rsidRDefault="00000000">
            <w:r>
              <w:t>5548</w:t>
            </w:r>
          </w:p>
        </w:tc>
      </w:tr>
      <w:tr w:rsidR="00B87C54" w14:paraId="743CBA28" w14:textId="77777777">
        <w:trPr>
          <w:jc w:val="center"/>
        </w:trPr>
        <w:tc>
          <w:tcPr>
            <w:tcW w:w="3135" w:type="dxa"/>
            <w:vAlign w:val="center"/>
          </w:tcPr>
          <w:p w14:paraId="3CBACE87" w14:textId="77777777" w:rsidR="00B87C54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6591EB7B" w14:textId="77777777" w:rsidR="00B87C54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14:paraId="2A03B0BE" w14:textId="77777777" w:rsidR="00B87C5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AA02171" w14:textId="77777777" w:rsidR="00B87C54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1C2FE3A4" w14:textId="77777777" w:rsidR="00B87C54" w:rsidRDefault="00000000">
            <w:r>
              <w:t>984</w:t>
            </w:r>
          </w:p>
        </w:tc>
      </w:tr>
      <w:tr w:rsidR="00B87C54" w14:paraId="527D9E51" w14:textId="77777777">
        <w:trPr>
          <w:jc w:val="center"/>
        </w:trPr>
        <w:tc>
          <w:tcPr>
            <w:tcW w:w="3135" w:type="dxa"/>
            <w:vAlign w:val="center"/>
          </w:tcPr>
          <w:p w14:paraId="58BE777B" w14:textId="77777777" w:rsidR="00B87C54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DFA99B4" w14:textId="77777777" w:rsidR="00B87C54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31E75712" w14:textId="77777777" w:rsidR="00B87C54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13042EB9" w14:textId="77777777" w:rsidR="00B87C54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2281393D" w14:textId="77777777" w:rsidR="00B87C54" w:rsidRDefault="00000000">
            <w:r>
              <w:t>324</w:t>
            </w:r>
          </w:p>
        </w:tc>
      </w:tr>
      <w:tr w:rsidR="00B87C54" w14:paraId="213342A4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82F7C5E" w14:textId="77777777" w:rsidR="00B87C5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0C2EE0E" w14:textId="77777777" w:rsidR="00B87C54" w:rsidRDefault="00000000">
            <w:r>
              <w:t>11369</w:t>
            </w:r>
          </w:p>
        </w:tc>
      </w:tr>
    </w:tbl>
    <w:p w14:paraId="46903FDB" w14:textId="77777777" w:rsidR="00B87C54" w:rsidRDefault="00000000">
      <w:pPr>
        <w:pStyle w:val="1"/>
        <w:widowControl w:val="0"/>
      </w:pPr>
      <w:bookmarkStart w:id="91" w:name="_Toc217762508"/>
      <w:r>
        <w:t>插座设备</w:t>
      </w:r>
      <w:bookmarkEnd w:id="9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87C54" w14:paraId="07C1A004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6EE89D4" w14:textId="77777777" w:rsidR="00B87C5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2A589E" w14:textId="77777777" w:rsidR="00B87C5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966DA0" w14:textId="77777777" w:rsidR="00B87C54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4F89739" w14:textId="77777777" w:rsidR="00B87C5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CE4889" w14:textId="77777777" w:rsidR="00B87C5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87C54" w14:paraId="3CD0A6AA" w14:textId="77777777">
        <w:trPr>
          <w:jc w:val="center"/>
        </w:trPr>
        <w:tc>
          <w:tcPr>
            <w:tcW w:w="3135" w:type="dxa"/>
            <w:vAlign w:val="center"/>
          </w:tcPr>
          <w:p w14:paraId="2A2470AD" w14:textId="77777777" w:rsidR="00B87C54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30371AA" w14:textId="77777777" w:rsidR="00B87C5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62C7846" w14:textId="77777777" w:rsidR="00B87C5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30EF663" w14:textId="77777777" w:rsidR="00B87C54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600F0F73" w14:textId="77777777" w:rsidR="00B87C54" w:rsidRDefault="00000000">
            <w:r>
              <w:t>3219</w:t>
            </w:r>
          </w:p>
        </w:tc>
      </w:tr>
      <w:tr w:rsidR="00B87C54" w14:paraId="38C7BD9D" w14:textId="77777777">
        <w:trPr>
          <w:jc w:val="center"/>
        </w:trPr>
        <w:tc>
          <w:tcPr>
            <w:tcW w:w="3135" w:type="dxa"/>
            <w:vAlign w:val="center"/>
          </w:tcPr>
          <w:p w14:paraId="2B969336" w14:textId="77777777" w:rsidR="00B87C54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A9A5516" w14:textId="77777777" w:rsidR="00B87C5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1DBEF7FF" w14:textId="77777777" w:rsidR="00B87C54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423CC4A8" w14:textId="77777777" w:rsidR="00B87C54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305144C3" w14:textId="77777777" w:rsidR="00B87C54" w:rsidRDefault="00000000">
            <w:r>
              <w:t>1570</w:t>
            </w:r>
          </w:p>
        </w:tc>
      </w:tr>
      <w:tr w:rsidR="00B87C54" w14:paraId="2AA06671" w14:textId="77777777">
        <w:trPr>
          <w:jc w:val="center"/>
        </w:trPr>
        <w:tc>
          <w:tcPr>
            <w:tcW w:w="3135" w:type="dxa"/>
            <w:vAlign w:val="center"/>
          </w:tcPr>
          <w:p w14:paraId="61C20288" w14:textId="77777777" w:rsidR="00B87C54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6AE7F4B8" w14:textId="77777777" w:rsidR="00B87C5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FA42476" w14:textId="77777777" w:rsidR="00B87C5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717B92E" w14:textId="77777777" w:rsidR="00B87C54" w:rsidRDefault="00000000">
            <w:r>
              <w:t>93</w:t>
            </w:r>
          </w:p>
        </w:tc>
        <w:tc>
          <w:tcPr>
            <w:tcW w:w="1862" w:type="dxa"/>
            <w:vAlign w:val="center"/>
          </w:tcPr>
          <w:p w14:paraId="2427EC49" w14:textId="77777777" w:rsidR="00B87C54" w:rsidRDefault="00000000">
            <w:r>
              <w:t>3274</w:t>
            </w:r>
          </w:p>
        </w:tc>
      </w:tr>
      <w:tr w:rsidR="00B87C54" w14:paraId="0FEF256F" w14:textId="77777777">
        <w:trPr>
          <w:jc w:val="center"/>
        </w:trPr>
        <w:tc>
          <w:tcPr>
            <w:tcW w:w="3135" w:type="dxa"/>
            <w:vAlign w:val="center"/>
          </w:tcPr>
          <w:p w14:paraId="6686C02F" w14:textId="77777777" w:rsidR="00B87C54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5A87C1AF" w14:textId="77777777" w:rsidR="00B87C5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51E4505" w14:textId="77777777" w:rsidR="00B87C5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54AA09E" w14:textId="77777777" w:rsidR="00B87C54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6B009208" w14:textId="77777777" w:rsidR="00B87C54" w:rsidRDefault="00000000">
            <w:r>
              <w:t>3229</w:t>
            </w:r>
          </w:p>
        </w:tc>
      </w:tr>
      <w:tr w:rsidR="00B87C54" w14:paraId="74723BF7" w14:textId="77777777">
        <w:trPr>
          <w:jc w:val="center"/>
        </w:trPr>
        <w:tc>
          <w:tcPr>
            <w:tcW w:w="3135" w:type="dxa"/>
            <w:vAlign w:val="center"/>
          </w:tcPr>
          <w:p w14:paraId="647BD5C9" w14:textId="77777777" w:rsidR="00B87C54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7DC55E47" w14:textId="77777777" w:rsidR="00B87C5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7BEB6F7" w14:textId="77777777" w:rsidR="00B87C5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A7DEE3C" w14:textId="77777777" w:rsidR="00B87C54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1C2938BC" w14:textId="77777777" w:rsidR="00B87C54" w:rsidRDefault="00000000">
            <w:r>
              <w:t>0</w:t>
            </w:r>
          </w:p>
        </w:tc>
      </w:tr>
      <w:tr w:rsidR="00B87C54" w14:paraId="13F511F9" w14:textId="77777777">
        <w:trPr>
          <w:jc w:val="center"/>
        </w:trPr>
        <w:tc>
          <w:tcPr>
            <w:tcW w:w="3135" w:type="dxa"/>
            <w:vAlign w:val="center"/>
          </w:tcPr>
          <w:p w14:paraId="5D73715C" w14:textId="77777777" w:rsidR="00B87C5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0D0AF5D" w14:textId="77777777" w:rsidR="00B87C5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0E44D90" w14:textId="77777777" w:rsidR="00B87C54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618071CA" w14:textId="77777777" w:rsidR="00B87C54" w:rsidRDefault="00000000">
            <w:r>
              <w:t>413</w:t>
            </w:r>
          </w:p>
        </w:tc>
        <w:tc>
          <w:tcPr>
            <w:tcW w:w="1862" w:type="dxa"/>
            <w:vAlign w:val="center"/>
          </w:tcPr>
          <w:p w14:paraId="179A427A" w14:textId="77777777" w:rsidR="00B87C54" w:rsidRDefault="00000000">
            <w:r>
              <w:t>14550</w:t>
            </w:r>
          </w:p>
        </w:tc>
      </w:tr>
      <w:tr w:rsidR="00B87C54" w14:paraId="2FEB0365" w14:textId="77777777">
        <w:trPr>
          <w:jc w:val="center"/>
        </w:trPr>
        <w:tc>
          <w:tcPr>
            <w:tcW w:w="3135" w:type="dxa"/>
            <w:vAlign w:val="center"/>
          </w:tcPr>
          <w:p w14:paraId="3BBF3428" w14:textId="77777777" w:rsidR="00B87C54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3140ACF0" w14:textId="77777777" w:rsidR="00B87C54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193734D4" w14:textId="77777777" w:rsidR="00B87C5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75F260FC" w14:textId="77777777" w:rsidR="00B87C54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6E7F97AF" w14:textId="77777777" w:rsidR="00B87C54" w:rsidRDefault="00000000">
            <w:r>
              <w:t>6708</w:t>
            </w:r>
          </w:p>
        </w:tc>
      </w:tr>
      <w:tr w:rsidR="00B87C54" w14:paraId="65EB48A4" w14:textId="77777777">
        <w:trPr>
          <w:jc w:val="center"/>
        </w:trPr>
        <w:tc>
          <w:tcPr>
            <w:tcW w:w="3135" w:type="dxa"/>
            <w:vAlign w:val="center"/>
          </w:tcPr>
          <w:p w14:paraId="65EE060B" w14:textId="77777777" w:rsidR="00B87C54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76AB15B" w14:textId="77777777" w:rsidR="00B87C54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5322D656" w14:textId="77777777" w:rsidR="00B87C54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7A8578D5" w14:textId="77777777" w:rsidR="00B87C54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6D796A2E" w14:textId="77777777" w:rsidR="00B87C54" w:rsidRDefault="00000000">
            <w:r>
              <w:t>1518</w:t>
            </w:r>
          </w:p>
        </w:tc>
      </w:tr>
      <w:tr w:rsidR="00B87C54" w14:paraId="40E2E62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E4EA501" w14:textId="77777777" w:rsidR="00B87C5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A1CE0A4" w14:textId="77777777" w:rsidR="00B87C54" w:rsidRDefault="00000000">
            <w:r>
              <w:t>34068</w:t>
            </w:r>
          </w:p>
        </w:tc>
      </w:tr>
    </w:tbl>
    <w:p w14:paraId="5BA3E8F0" w14:textId="77777777" w:rsidR="00B87C54" w:rsidRDefault="00000000">
      <w:pPr>
        <w:pStyle w:val="1"/>
        <w:widowControl w:val="0"/>
      </w:pPr>
      <w:bookmarkStart w:id="92" w:name="_Toc217762509"/>
      <w:r>
        <w:t>光伏发电</w:t>
      </w:r>
      <w:bookmarkEnd w:id="92"/>
    </w:p>
    <w:p w14:paraId="3A2C34AD" w14:textId="77777777" w:rsidR="00B87C54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12734</w:t>
      </w:r>
      <w:r>
        <w:t>，年运行天数：</w:t>
      </w:r>
      <w: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B87C54" w14:paraId="2C0322E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CEDA37E" w14:textId="77777777" w:rsidR="00B87C54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A60006" w14:textId="77777777" w:rsidR="00B87C54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5BCB8F" w14:textId="77777777" w:rsidR="00B87C54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69CFD93" w14:textId="77777777" w:rsidR="00B87C54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B8B4F6" w14:textId="77777777" w:rsidR="00B87C5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B87C54" w14:paraId="621E1067" w14:textId="77777777">
        <w:trPr>
          <w:jc w:val="center"/>
        </w:trPr>
        <w:tc>
          <w:tcPr>
            <w:tcW w:w="1556" w:type="dxa"/>
            <w:vAlign w:val="center"/>
          </w:tcPr>
          <w:p w14:paraId="0F5FA49C" w14:textId="77777777" w:rsidR="00B87C54" w:rsidRDefault="00000000">
            <w:r>
              <w:t>130</w:t>
            </w:r>
          </w:p>
        </w:tc>
        <w:tc>
          <w:tcPr>
            <w:tcW w:w="1556" w:type="dxa"/>
            <w:vAlign w:val="center"/>
          </w:tcPr>
          <w:p w14:paraId="633AA539" w14:textId="77777777" w:rsidR="00B87C54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5BE17085" w14:textId="77777777" w:rsidR="00B87C54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72A67EF9" w14:textId="77777777" w:rsidR="00B87C54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7861FC6E" w14:textId="77777777" w:rsidR="00B87C54" w:rsidRDefault="00000000">
            <w:r>
              <w:t>16050</w:t>
            </w:r>
          </w:p>
        </w:tc>
      </w:tr>
      <w:tr w:rsidR="00B87C54" w14:paraId="42D3149E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366836C8" w14:textId="77777777" w:rsidR="00B87C5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70A57B1" w14:textId="77777777" w:rsidR="00B87C54" w:rsidRDefault="00000000">
            <w:r>
              <w:t>16050</w:t>
            </w:r>
          </w:p>
        </w:tc>
      </w:tr>
    </w:tbl>
    <w:p w14:paraId="36CAB9C8" w14:textId="77777777" w:rsidR="00B87C54" w:rsidRDefault="00000000">
      <w:pPr>
        <w:pStyle w:val="1"/>
        <w:widowControl w:val="0"/>
      </w:pPr>
      <w:bookmarkStart w:id="93" w:name="_Toc217762510"/>
      <w:r>
        <w:lastRenderedPageBreak/>
        <w:t>可再生能源利用</w:t>
      </w:r>
      <w:bookmarkEnd w:id="93"/>
    </w:p>
    <w:p w14:paraId="1A45F2F8" w14:textId="77777777" w:rsidR="00B87C54" w:rsidRDefault="00000000">
      <w:pPr>
        <w:pStyle w:val="2"/>
        <w:widowControl w:val="0"/>
      </w:pPr>
      <w:bookmarkStart w:id="94" w:name="_Toc217762511"/>
      <w:r>
        <w:t>热泵空调</w:t>
      </w:r>
      <w:bookmarkEnd w:id="94"/>
    </w:p>
    <w:p w14:paraId="0886C83F" w14:textId="77777777" w:rsidR="00B87C54" w:rsidRDefault="00000000">
      <w:pPr>
        <w:pStyle w:val="3"/>
        <w:widowControl w:val="0"/>
        <w:rPr>
          <w:rFonts w:hint="eastAsia"/>
        </w:rPr>
      </w:pPr>
      <w:bookmarkStart w:id="95" w:name="_Toc217762512"/>
      <w:r>
        <w:t>计算说明</w:t>
      </w:r>
      <w:bookmarkEnd w:id="95"/>
    </w:p>
    <w:p w14:paraId="35BCDC8C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965C186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3FBE0347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0D690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8pt;height:120.75pt;visibility:visible;mso-wrap-style:square">
            <v:imagedata r:id="rId14" o:title=""/>
          </v:shape>
        </w:pict>
      </w:r>
    </w:p>
    <w:p w14:paraId="77908D36" w14:textId="77777777" w:rsidR="00000000" w:rsidRPr="00561798" w:rsidRDefault="00000000" w:rsidP="0023050F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</w:t>
      </w:r>
      <w:r w:rsidRPr="004B3FCF">
        <w:rPr>
          <w:rFonts w:hint="eastAsia"/>
          <w:szCs w:val="21"/>
          <w:vertAlign w:val="subscript"/>
          <w:lang w:val="zh-CN"/>
        </w:rPr>
        <w:t>h</w:t>
      </w:r>
      <w:r w:rsidRPr="004B3FCF">
        <w:rPr>
          <w:rFonts w:hint="eastAsia"/>
          <w:szCs w:val="21"/>
          <w:vertAlign w:val="subscript"/>
          <w:lang w:val="zh-CN"/>
        </w:rPr>
        <w:t>，</w:t>
      </w:r>
      <w:r w:rsidRPr="004B3FCF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F864953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8569BB">
        <w:rPr>
          <w:rFonts w:hint="eastAsia"/>
          <w:szCs w:val="21"/>
          <w:vertAlign w:val="subscript"/>
          <w:lang w:val="zh-CN"/>
        </w:rPr>
        <w:t>h</w:t>
      </w:r>
      <w:r w:rsidRPr="008569BB">
        <w:rPr>
          <w:rFonts w:hint="eastAsia"/>
          <w:szCs w:val="21"/>
          <w:vertAlign w:val="subscript"/>
          <w:lang w:val="zh-CN"/>
        </w:rPr>
        <w:t>，</w:t>
      </w:r>
      <w:r w:rsidRPr="008569BB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DB7E6F8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3248EA2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C80D52F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57F617C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2CBC417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E2E6B5E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5D9B3CA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BD32087" w14:textId="77777777" w:rsidR="00000000" w:rsidRDefault="00000000" w:rsidP="000633EA">
      <w:pPr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7D93B434" w14:textId="77777777" w:rsidR="00B87C54" w:rsidRDefault="00B87C54">
      <w:pPr>
        <w:widowControl w:val="0"/>
      </w:pPr>
    </w:p>
    <w:p w14:paraId="267534F0" w14:textId="77777777" w:rsidR="00B87C54" w:rsidRDefault="00000000">
      <w:pPr>
        <w:pStyle w:val="3"/>
        <w:widowControl w:val="0"/>
        <w:rPr>
          <w:rFonts w:hint="eastAsia"/>
        </w:rPr>
      </w:pPr>
      <w:bookmarkStart w:id="96" w:name="_Toc217762513"/>
      <w:r>
        <w:t>地源/空气源利用</w:t>
      </w:r>
      <w:bookmarkEnd w:id="96"/>
    </w:p>
    <w:p w14:paraId="797CB360" w14:textId="77777777" w:rsidR="00B87C54" w:rsidRDefault="00000000">
      <w:pPr>
        <w:widowControl w:val="0"/>
      </w:pPr>
      <w:r>
        <w:t>无</w:t>
      </w:r>
    </w:p>
    <w:p w14:paraId="3FFA620F" w14:textId="77777777" w:rsidR="00B87C54" w:rsidRDefault="00000000">
      <w:pPr>
        <w:pStyle w:val="2"/>
        <w:widowControl w:val="0"/>
      </w:pPr>
      <w:bookmarkStart w:id="97" w:name="_Toc217762514"/>
      <w:r>
        <w:t>生活热水</w:t>
      </w:r>
      <w:bookmarkEnd w:id="97"/>
    </w:p>
    <w:p w14:paraId="0390C0C8" w14:textId="77777777" w:rsidR="00B87C54" w:rsidRDefault="00000000">
      <w:pPr>
        <w:pStyle w:val="3"/>
        <w:widowControl w:val="0"/>
        <w:rPr>
          <w:rFonts w:hint="eastAsia"/>
        </w:rPr>
      </w:pPr>
      <w:bookmarkStart w:id="98" w:name="_Toc217762515"/>
      <w:r>
        <w:t>计算说明</w:t>
      </w:r>
      <w:bookmarkEnd w:id="98"/>
    </w:p>
    <w:p w14:paraId="63405846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3687684C" w14:textId="77777777" w:rsidR="00000000" w:rsidRPr="00561798" w:rsidRDefault="00000000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03B8F08C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11C64566">
          <v:shape id="图片 6" o:spid="_x0000_i1026" type="#_x0000_t75" alt="http://www.jianbiaoku.com/uploadfile/zzsite/crierion/2021-12-03/162121/7740668_2a3f26d7dce44318959c73c5e2220cdf.jpg" style="width:324pt;height:121.65pt;visibility:visible;mso-wrap-style:square">
            <v:imagedata r:id="rId15" o:title="7740668_2a3f26d7dce44318959c73c5e2220cdf"/>
          </v:shape>
        </w:pict>
      </w:r>
    </w:p>
    <w:p w14:paraId="68F0E287" w14:textId="77777777" w:rsidR="00000000" w:rsidRPr="00223B2D" w:rsidRDefault="00000000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C2F53AB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EA9C646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</w:t>
      </w:r>
      <w:r w:rsidRPr="00C00921">
        <w:rPr>
          <w:rFonts w:hint="eastAsia"/>
          <w:szCs w:val="21"/>
          <w:vertAlign w:val="subscript"/>
          <w:lang w:val="zh-CN"/>
        </w:rPr>
        <w:t>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2284EB6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2F606972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0B9FF47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A82F780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D5D9F86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BBDB017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7196F72" w14:textId="77777777" w:rsidR="00000000" w:rsidRPr="007C4437" w:rsidRDefault="00000000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65D54373" w14:textId="77777777" w:rsidR="00B87C54" w:rsidRDefault="00B87C54">
      <w:pPr>
        <w:widowControl w:val="0"/>
      </w:pPr>
    </w:p>
    <w:p w14:paraId="41898737" w14:textId="77777777" w:rsidR="00B87C54" w:rsidRDefault="00000000">
      <w:pPr>
        <w:pStyle w:val="3"/>
        <w:widowControl w:val="0"/>
        <w:rPr>
          <w:rFonts w:hint="eastAsia"/>
        </w:rPr>
      </w:pPr>
      <w:bookmarkStart w:id="99" w:name="_Toc217762516"/>
      <w:r>
        <w:t>太阳能利用</w:t>
      </w:r>
      <w:bookmarkEnd w:id="99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B87C54" w14:paraId="500435AF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54152D29" w14:textId="77777777" w:rsidR="00B87C54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B72521D" w14:textId="77777777" w:rsidR="00B87C54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BC502AA" w14:textId="77777777" w:rsidR="00B87C54" w:rsidRDefault="00000000">
            <w:pPr>
              <w:jc w:val="center"/>
            </w:pPr>
            <w:r>
              <w:t>太阳能提供热量比例</w:t>
            </w:r>
          </w:p>
        </w:tc>
      </w:tr>
      <w:tr w:rsidR="00B87C54" w14:paraId="4D76AE6D" w14:textId="77777777">
        <w:trPr>
          <w:jc w:val="center"/>
        </w:trPr>
        <w:tc>
          <w:tcPr>
            <w:tcW w:w="3101" w:type="dxa"/>
            <w:vAlign w:val="center"/>
          </w:tcPr>
          <w:p w14:paraId="4C8C5337" w14:textId="77777777" w:rsidR="00B87C54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3E613A40" w14:textId="77777777" w:rsidR="00B87C54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330477DA" w14:textId="77777777" w:rsidR="00B87C54" w:rsidRDefault="00000000">
            <w:r>
              <w:t>0%</w:t>
            </w:r>
          </w:p>
        </w:tc>
      </w:tr>
    </w:tbl>
    <w:p w14:paraId="5D0E6955" w14:textId="77777777" w:rsidR="00B87C54" w:rsidRDefault="00000000">
      <w:pPr>
        <w:pStyle w:val="3"/>
        <w:widowControl w:val="0"/>
        <w:rPr>
          <w:rFonts w:hint="eastAsia"/>
        </w:rPr>
      </w:pPr>
      <w:bookmarkStart w:id="100" w:name="_Toc217762517"/>
      <w:r>
        <w:t>地源/空气源利用</w:t>
      </w:r>
      <w:bookmarkEnd w:id="100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B87C54" w14:paraId="680FD815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CEBC4A3" w14:textId="77777777" w:rsidR="00B87C54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E36420" w14:textId="77777777" w:rsidR="00B87C54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850154" w14:textId="77777777" w:rsidR="00B87C54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290EE53" w14:textId="77777777" w:rsidR="00B87C54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13B4E7" w14:textId="77777777" w:rsidR="00B87C54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B87C54" w14:paraId="6CBE569F" w14:textId="77777777">
        <w:trPr>
          <w:jc w:val="center"/>
        </w:trPr>
        <w:tc>
          <w:tcPr>
            <w:tcW w:w="1862" w:type="dxa"/>
            <w:vAlign w:val="center"/>
          </w:tcPr>
          <w:p w14:paraId="42E1997C" w14:textId="77777777" w:rsidR="00B87C5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63CA0D8D" w14:textId="77777777" w:rsidR="00B87C5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976BC74" w14:textId="77777777" w:rsidR="00B87C5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3B288D00" w14:textId="77777777" w:rsidR="00B87C5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DB61131" w14:textId="77777777" w:rsidR="00B87C54" w:rsidRDefault="00000000">
            <w:r>
              <w:t>0%</w:t>
            </w:r>
          </w:p>
        </w:tc>
      </w:tr>
    </w:tbl>
    <w:p w14:paraId="5D0DF916" w14:textId="77777777" w:rsidR="00B87C54" w:rsidRDefault="00000000">
      <w:pPr>
        <w:pStyle w:val="2"/>
        <w:widowControl w:val="0"/>
      </w:pPr>
      <w:bookmarkStart w:id="101" w:name="_Toc217762518"/>
      <w:r>
        <w:t>可再生发电</w:t>
      </w:r>
      <w:bookmarkEnd w:id="101"/>
    </w:p>
    <w:p w14:paraId="7C19AD69" w14:textId="77777777" w:rsidR="00B87C54" w:rsidRDefault="00000000">
      <w:pPr>
        <w:pStyle w:val="3"/>
        <w:widowControl w:val="0"/>
        <w:rPr>
          <w:rFonts w:hint="eastAsia"/>
        </w:rPr>
      </w:pPr>
      <w:bookmarkStart w:id="102" w:name="_Toc217762519"/>
      <w:r>
        <w:t>计算说明</w:t>
      </w:r>
      <w:bookmarkEnd w:id="102"/>
    </w:p>
    <w:p w14:paraId="001E8EFB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2F5FF426" w14:textId="77777777" w:rsidR="00B87C54" w:rsidRDefault="00B87C54">
      <w:pPr>
        <w:widowControl w:val="0"/>
      </w:pPr>
    </w:p>
    <w:p w14:paraId="0F261BCB" w14:textId="77777777" w:rsidR="00B87C54" w:rsidRDefault="00000000">
      <w:pPr>
        <w:pStyle w:val="3"/>
        <w:widowControl w:val="0"/>
        <w:rPr>
          <w:rFonts w:hint="eastAsia"/>
        </w:rPr>
      </w:pPr>
      <w:bookmarkStart w:id="103" w:name="_Toc217762520"/>
      <w:r>
        <w:lastRenderedPageBreak/>
        <w:t>计算结果</w:t>
      </w:r>
      <w:bookmarkEnd w:id="103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3828"/>
      </w:tblGrid>
      <w:tr w:rsidR="008B0AD6" w:rsidRPr="00771B84" w14:paraId="3789CD8E" w14:textId="77777777" w:rsidTr="008B0AD6">
        <w:tc>
          <w:tcPr>
            <w:tcW w:w="902" w:type="pct"/>
            <w:vMerge w:val="restart"/>
            <w:shd w:val="clear" w:color="auto" w:fill="E0E0E0"/>
            <w:vAlign w:val="center"/>
          </w:tcPr>
          <w:p w14:paraId="4404EF45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0C5C109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42F4771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15.97</w:t>
            </w:r>
          </w:p>
        </w:tc>
      </w:tr>
      <w:tr w:rsidR="008B0AD6" w:rsidRPr="00771B84" w14:paraId="4C36C401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3C9F816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E34047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C9C1DF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14:paraId="50BBDF08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6C0A3F7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6030AD2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466FF94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04" w:name="可再生能源能耗"/>
            <w:r w:rsidRPr="00771B84">
              <w:rPr>
                <w:rFonts w:hint="eastAsia"/>
                <w:lang w:val="en-US"/>
              </w:rPr>
              <w:t>15.97</w:t>
            </w:r>
            <w:bookmarkEnd w:id="104"/>
          </w:p>
        </w:tc>
      </w:tr>
    </w:tbl>
    <w:p w14:paraId="52680A80" w14:textId="77777777" w:rsidR="00000000" w:rsidRPr="007E0E08" w:rsidRDefault="00000000" w:rsidP="008B7D07"/>
    <w:p w14:paraId="7C67AD1C" w14:textId="77777777" w:rsidR="00B87C54" w:rsidRDefault="00B87C54">
      <w:pPr>
        <w:widowControl w:val="0"/>
      </w:pPr>
    </w:p>
    <w:p w14:paraId="3068F87E" w14:textId="77777777" w:rsidR="00B87C54" w:rsidRDefault="00000000">
      <w:pPr>
        <w:pStyle w:val="2"/>
        <w:widowControl w:val="0"/>
      </w:pPr>
      <w:bookmarkStart w:id="105" w:name="_Toc217762521"/>
      <w:r>
        <w:t>综合可再生利用率</w:t>
      </w:r>
      <w:bookmarkEnd w:id="105"/>
    </w:p>
    <w:p w14:paraId="4611D436" w14:textId="77777777" w:rsidR="00B87C54" w:rsidRDefault="00000000">
      <w:pPr>
        <w:pStyle w:val="3"/>
        <w:widowControl w:val="0"/>
        <w:rPr>
          <w:rFonts w:hint="eastAsia"/>
        </w:rPr>
      </w:pPr>
      <w:bookmarkStart w:id="106" w:name="_Toc217762522"/>
      <w:r>
        <w:t>计算说明</w:t>
      </w:r>
      <w:bookmarkEnd w:id="106"/>
    </w:p>
    <w:p w14:paraId="3506FEAC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864EB44" w14:textId="77777777" w:rsidR="00000000" w:rsidRPr="00561798" w:rsidRDefault="00000000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02A2874B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7E6117CB">
          <v:shape id="图片 3" o:spid="_x0000_i1027" type="#_x0000_t75" style="width:348.6pt;height:57.85pt;visibility:visible;mso-wrap-style:square">
            <v:imagedata r:id="rId16" o:title=""/>
          </v:shape>
        </w:pict>
      </w:r>
    </w:p>
    <w:p w14:paraId="302CF7D4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482C409B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64B75AD0" w14:textId="77777777" w:rsidR="00000000" w:rsidRPr="003E317A" w:rsidRDefault="00000000" w:rsidP="00C56B6A">
      <w:pPr>
        <w:ind w:firstLineChars="395" w:firstLine="829"/>
      </w:pPr>
      <w:proofErr w:type="spellStart"/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6923DBF7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1FBA7CFB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50597263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12862B91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404206DC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400DEDB4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7164ECAD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47D8A454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D25118A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721ED1F7" w14:textId="77777777" w:rsidR="00B87C54" w:rsidRDefault="00B87C54">
      <w:pPr>
        <w:widowControl w:val="0"/>
      </w:pPr>
    </w:p>
    <w:p w14:paraId="2369F415" w14:textId="77777777" w:rsidR="00B87C54" w:rsidRDefault="00000000">
      <w:pPr>
        <w:pStyle w:val="3"/>
        <w:widowControl w:val="0"/>
        <w:rPr>
          <w:rFonts w:hint="eastAsia"/>
        </w:rPr>
      </w:pPr>
      <w:bookmarkStart w:id="107" w:name="_Toc217762523"/>
      <w:r>
        <w:t>计算结果</w:t>
      </w:r>
      <w:bookmarkEnd w:id="107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14:paraId="1559532B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2C58D2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5FC46ACE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0D423AA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40D1D085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4C3957B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4EE688FA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7D21D0E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397C216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1ED8534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6C00205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BE57701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耗冷量2_2_转热量"/>
            <w:r>
              <w:rPr>
                <w:rFonts w:hint="eastAsia"/>
                <w:kern w:val="2"/>
                <w:szCs w:val="24"/>
                <w:lang w:val="en-US"/>
              </w:rPr>
              <w:t>107.41</w:t>
            </w:r>
            <w:bookmarkEnd w:id="108"/>
          </w:p>
        </w:tc>
        <w:tc>
          <w:tcPr>
            <w:tcW w:w="1701" w:type="dxa"/>
            <w:vAlign w:val="center"/>
          </w:tcPr>
          <w:p w14:paraId="0D1353A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耗冷量2_转热量"/>
            <w:r>
              <w:rPr>
                <w:rFonts w:hint="eastAsia"/>
                <w:kern w:val="2"/>
                <w:szCs w:val="24"/>
                <w:lang w:val="en-US"/>
              </w:rPr>
              <w:t>107.41</w:t>
            </w:r>
            <w:bookmarkEnd w:id="109"/>
          </w:p>
        </w:tc>
      </w:tr>
      <w:tr w:rsidR="00B93AB3" w:rsidRPr="00AD2F5E" w14:paraId="013EC2AE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6A1A450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0CD825B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B2BD271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耗热量2_2_转热量"/>
            <w:r>
              <w:rPr>
                <w:rFonts w:hint="eastAsia"/>
                <w:kern w:val="2"/>
                <w:szCs w:val="24"/>
                <w:lang w:val="en-US"/>
              </w:rPr>
              <w:t>2.80</w:t>
            </w:r>
            <w:bookmarkEnd w:id="110"/>
          </w:p>
        </w:tc>
        <w:tc>
          <w:tcPr>
            <w:tcW w:w="1701" w:type="dxa"/>
            <w:vAlign w:val="center"/>
          </w:tcPr>
          <w:p w14:paraId="3B3527A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耗热量2_转热量"/>
            <w:r>
              <w:rPr>
                <w:rFonts w:hint="eastAsia"/>
                <w:kern w:val="2"/>
                <w:szCs w:val="24"/>
                <w:lang w:val="en-US"/>
              </w:rPr>
              <w:t>2.80</w:t>
            </w:r>
            <w:bookmarkEnd w:id="111"/>
          </w:p>
        </w:tc>
      </w:tr>
      <w:tr w:rsidR="00B93AB3" w:rsidRPr="00AD2F5E" w14:paraId="29585492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FBF499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4877823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11.31</w:t>
            </w:r>
            <w:bookmarkEnd w:id="112"/>
          </w:p>
        </w:tc>
        <w:tc>
          <w:tcPr>
            <w:tcW w:w="1985" w:type="dxa"/>
          </w:tcPr>
          <w:p w14:paraId="2BCB8B8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AB4136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照明能耗_转热量"/>
            <w:r w:rsidRPr="00AD2F5E">
              <w:rPr>
                <w:kern w:val="2"/>
                <w:szCs w:val="24"/>
                <w:lang w:val="en-US"/>
              </w:rPr>
              <w:t>29.41</w:t>
            </w:r>
            <w:bookmarkEnd w:id="113"/>
          </w:p>
        </w:tc>
      </w:tr>
      <w:tr w:rsidR="00B93AB3" w:rsidRPr="00AD2F5E" w14:paraId="0003D080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CB120D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7245634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动力系统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985" w:type="dxa"/>
          </w:tcPr>
          <w:p w14:paraId="6AFE2A6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3AC9CB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动力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5"/>
          </w:p>
        </w:tc>
      </w:tr>
      <w:tr w:rsidR="00B93AB3" w:rsidRPr="00AD2F5E" w14:paraId="1A4659B9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D6279B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35E3682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02044B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热水系统能耗_2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20F9628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热水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7"/>
          </w:p>
        </w:tc>
      </w:tr>
      <w:tr w:rsidR="002E15C3" w:rsidRPr="00AD2F5E" w14:paraId="6AACB6E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7ECBEEA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7064CD07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33.90</w:t>
            </w:r>
            <w:bookmarkEnd w:id="118"/>
          </w:p>
        </w:tc>
        <w:tc>
          <w:tcPr>
            <w:tcW w:w="1985" w:type="dxa"/>
          </w:tcPr>
          <w:p w14:paraId="661A8452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2532485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88.14</w:t>
            </w:r>
            <w:bookmarkEnd w:id="119"/>
          </w:p>
        </w:tc>
      </w:tr>
      <w:tr w:rsidR="002E15C3" w:rsidRPr="00AD2F5E" w14:paraId="4DB94189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EF21C79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293B5C9F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985" w:type="dxa"/>
          </w:tcPr>
          <w:p w14:paraId="655D139B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EC604F7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1"/>
          </w:p>
        </w:tc>
      </w:tr>
      <w:tr w:rsidR="002E15C3" w:rsidRPr="00AD2F5E" w14:paraId="6793C343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713FB63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349FDDE8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其他设备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985" w:type="dxa"/>
          </w:tcPr>
          <w:p w14:paraId="7410D80F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53D9BEE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其他设备能耗_转热量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</w:tr>
      <w:tr w:rsidR="00B93AB3" w:rsidRPr="00AD2F5E" w14:paraId="5BD078B6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2AB6DE5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47BC8B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能耗需求量合计"/>
            <w:r w:rsidRPr="00AD2F5E">
              <w:rPr>
                <w:kern w:val="2"/>
                <w:szCs w:val="24"/>
                <w:lang w:val="en-US"/>
              </w:rPr>
              <w:t>227.76</w:t>
            </w:r>
            <w:bookmarkEnd w:id="124"/>
          </w:p>
        </w:tc>
      </w:tr>
      <w:tr w:rsidR="00B93AB3" w:rsidRPr="00AD2F5E" w14:paraId="3245A1F4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7B3C29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763D314F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249999B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3AAB841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376B66F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2E5AB56D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68EEF54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78F84D38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462E7B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515FCAF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62FA591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Align w:val="center"/>
          </w:tcPr>
          <w:p w14:paraId="3939C99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6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6"/>
          </w:p>
        </w:tc>
      </w:tr>
      <w:tr w:rsidR="00B93AB3" w:rsidRPr="00AD2F5E" w14:paraId="5C431970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8B75E9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5DB4D3C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D2E062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7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Align w:val="center"/>
          </w:tcPr>
          <w:p w14:paraId="69AE3C1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8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8"/>
          </w:p>
        </w:tc>
      </w:tr>
      <w:tr w:rsidR="00B93AB3" w:rsidRPr="00AD2F5E" w14:paraId="5FFE796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533BF8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7D4819E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215932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9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Align w:val="center"/>
          </w:tcPr>
          <w:p w14:paraId="20BBCEE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0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0"/>
          </w:p>
        </w:tc>
      </w:tr>
      <w:tr w:rsidR="00B93AB3" w:rsidRPr="00AD2F5E" w14:paraId="51429076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83F7F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21CCF4F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EDE2B4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1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Align w:val="center"/>
          </w:tcPr>
          <w:p w14:paraId="3C2E24B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2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2"/>
          </w:p>
        </w:tc>
      </w:tr>
      <w:tr w:rsidR="00B93AB3" w:rsidRPr="00AD2F5E" w14:paraId="64152D43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1ACE9D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6194ABC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3" w:name="光伏能耗"/>
            <w:r w:rsidRPr="00AD2F5E">
              <w:rPr>
                <w:kern w:val="2"/>
                <w:szCs w:val="24"/>
                <w:lang w:val="en-US"/>
              </w:rPr>
              <w:t>15.97</w:t>
            </w:r>
            <w:bookmarkEnd w:id="133"/>
          </w:p>
        </w:tc>
        <w:tc>
          <w:tcPr>
            <w:tcW w:w="1985" w:type="dxa"/>
            <w:vAlign w:val="center"/>
          </w:tcPr>
          <w:p w14:paraId="1F900CF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44DB49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4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41.52</w:t>
            </w:r>
            <w:bookmarkEnd w:id="134"/>
          </w:p>
        </w:tc>
      </w:tr>
      <w:tr w:rsidR="00B93AB3" w:rsidRPr="00AD2F5E" w14:paraId="78D7CCB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B7656A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25E7336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5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35"/>
          </w:p>
        </w:tc>
        <w:tc>
          <w:tcPr>
            <w:tcW w:w="1985" w:type="dxa"/>
            <w:vAlign w:val="center"/>
          </w:tcPr>
          <w:p w14:paraId="31AC2ED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58CE27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6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6"/>
          </w:p>
        </w:tc>
      </w:tr>
      <w:tr w:rsidR="00B93AB3" w:rsidRPr="00AD2F5E" w14:paraId="3D5BCDC7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09D53CC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5489966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7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41.52</w:t>
            </w:r>
            <w:bookmarkEnd w:id="137"/>
          </w:p>
        </w:tc>
      </w:tr>
      <w:tr w:rsidR="00B93AB3" w:rsidRPr="00AD2F5E" w14:paraId="2EF8F188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05F2156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32BB62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8" w:name="可再生能源利用率"/>
            <w:r w:rsidRPr="00AD2F5E">
              <w:rPr>
                <w:kern w:val="2"/>
                <w:szCs w:val="24"/>
                <w:lang w:val="en-US"/>
              </w:rPr>
              <w:t>18.23</w:t>
            </w:r>
            <w:bookmarkEnd w:id="138"/>
          </w:p>
        </w:tc>
      </w:tr>
    </w:tbl>
    <w:p w14:paraId="1F56BAB0" w14:textId="77777777" w:rsidR="00000000" w:rsidRPr="00772960" w:rsidRDefault="00000000" w:rsidP="00F53897">
      <w:pPr>
        <w:jc w:val="center"/>
      </w:pPr>
    </w:p>
    <w:p w14:paraId="5D44A1F7" w14:textId="77777777" w:rsidR="00B87C54" w:rsidRDefault="00B87C54">
      <w:pPr>
        <w:widowControl w:val="0"/>
      </w:pPr>
    </w:p>
    <w:p w14:paraId="2D066B21" w14:textId="77777777" w:rsidR="00B87C54" w:rsidRDefault="00B87C54">
      <w:pPr>
        <w:widowControl w:val="0"/>
      </w:pPr>
    </w:p>
    <w:sectPr w:rsidR="00B87C54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4CDD" w14:textId="77777777" w:rsidR="005D4456" w:rsidRDefault="005D4456" w:rsidP="00203A7D">
      <w:r>
        <w:separator/>
      </w:r>
    </w:p>
  </w:endnote>
  <w:endnote w:type="continuationSeparator" w:id="0">
    <w:p w14:paraId="0BAC7D2E" w14:textId="77777777" w:rsidR="005D4456" w:rsidRDefault="005D445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A461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6FE2">
      <w:rPr>
        <w:rStyle w:val="aa"/>
        <w:noProof/>
      </w:rPr>
      <w:t>1</w:t>
    </w:r>
    <w:r>
      <w:rPr>
        <w:rStyle w:val="aa"/>
      </w:rPr>
      <w:fldChar w:fldCharType="end"/>
    </w:r>
  </w:p>
  <w:p w14:paraId="6196F7FA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4644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44A">
      <w:rPr>
        <w:rStyle w:val="aa"/>
        <w:noProof/>
      </w:rPr>
      <w:t>4</w:t>
    </w:r>
    <w:r>
      <w:rPr>
        <w:rStyle w:val="aa"/>
      </w:rPr>
      <w:fldChar w:fldCharType="end"/>
    </w:r>
  </w:p>
  <w:p w14:paraId="6C37717F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22F4" w14:textId="77777777" w:rsidR="005D4456" w:rsidRDefault="005D4456" w:rsidP="00203A7D">
      <w:r>
        <w:separator/>
      </w:r>
    </w:p>
  </w:footnote>
  <w:footnote w:type="continuationSeparator" w:id="0">
    <w:p w14:paraId="1E19C855" w14:textId="77777777" w:rsidR="005D4456" w:rsidRDefault="005D445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EF49" w14:textId="77777777" w:rsidR="00422A04" w:rsidRDefault="00422A04" w:rsidP="00DB1679">
    <w:pPr>
      <w:pStyle w:val="a4"/>
      <w:jc w:val="left"/>
    </w:pPr>
    <w:r>
      <w:rPr>
        <w:noProof/>
      </w:rPr>
      <w:drawing>
        <wp:inline distT="0" distB="0" distL="0" distR="0" wp14:anchorId="6D2A108E" wp14:editId="01CA0F2D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DE"/>
    <w:rsid w:val="00001C90"/>
    <w:rsid w:val="00001EDE"/>
    <w:rsid w:val="00006A87"/>
    <w:rsid w:val="000118E3"/>
    <w:rsid w:val="00033A7A"/>
    <w:rsid w:val="00034E8B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064DE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D445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87C54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72E60"/>
  <w15:chartTrackingRefBased/>
  <w15:docId w15:val="{BFECFC69-095B-4466-AC31-CB2391FE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E3135C"/>
  </w:style>
  <w:style w:type="paragraph" w:styleId="ab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14</Pages>
  <Words>1471</Words>
  <Characters>8387</Characters>
  <Application>Microsoft Office Word</Application>
  <DocSecurity>0</DocSecurity>
  <Lines>69</Lines>
  <Paragraphs>19</Paragraphs>
  <ScaleCrop>false</ScaleCrop>
  <Company>ths</Company>
  <LinksUpToDate>false</LinksUpToDate>
  <CharactersWithSpaces>9839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蔡蔡</dc:creator>
  <cp:keywords/>
  <cp:lastModifiedBy>蔡 蔡</cp:lastModifiedBy>
  <cp:revision>1</cp:revision>
  <cp:lastPrinted>1899-12-31T16:00:00Z</cp:lastPrinted>
  <dcterms:created xsi:type="dcterms:W3CDTF">2025-12-27T13:14:00Z</dcterms:created>
  <dcterms:modified xsi:type="dcterms:W3CDTF">2025-12-27T13:14:00Z</dcterms:modified>
</cp:coreProperties>
</file>