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34676D" w14:paraId="58023AB2" w14:textId="77777777">
        <w:trPr>
          <w:trHeight w:val="2025"/>
        </w:trPr>
        <w:tc>
          <w:tcPr>
            <w:tcW w:w="8312" w:type="dxa"/>
            <w:vAlign w:val="center"/>
          </w:tcPr>
          <w:p w14:paraId="1EA78C50" w14:textId="77777777" w:rsidR="0034676D" w:rsidRDefault="0034676D">
            <w:pPr>
              <w:widowControl w:val="0"/>
              <w:jc w:val="both"/>
              <w:rPr>
                <w:rFonts w:hint="eastAsia"/>
                <w:lang w:val="en-US"/>
              </w:rPr>
            </w:pPr>
            <w:bookmarkStart w:id="0" w:name="_Hlk172642859"/>
            <w:bookmarkStart w:id="1" w:name="_Hlk172641893"/>
          </w:p>
          <w:p w14:paraId="1CBE9FB9" w14:textId="77777777" w:rsidR="0034676D" w:rsidRDefault="00A26740">
            <w:pPr>
              <w:widowControl w:val="0"/>
              <w:spacing w:beforeLines="300" w:before="936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 w:rsidRPr="008F1F14">
              <w:rPr>
                <w:rFonts w:ascii="微软雅黑" w:eastAsia="微软雅黑" w:hAnsi="微软雅黑" w:hint="eastAsia"/>
                <w:b/>
                <w:bCs/>
                <w:spacing w:val="130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 w:rsidRPr="008F1F14">
              <w:rPr>
                <w:rFonts w:ascii="微软雅黑" w:eastAsia="微软雅黑" w:hAnsi="微软雅黑" w:hint="eastAsia"/>
                <w:b/>
                <w:bCs/>
                <w:spacing w:val="4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:rsidR="0034676D" w14:paraId="5DBFFE34" w14:textId="77777777">
        <w:tc>
          <w:tcPr>
            <w:tcW w:w="8312" w:type="dxa"/>
          </w:tcPr>
          <w:p w14:paraId="6892AB3C" w14:textId="77777777" w:rsidR="0034676D" w:rsidRDefault="00A26740">
            <w:pPr>
              <w:widowControl w:val="0"/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>蒲津143号绿色建筑改造</w:t>
            </w:r>
            <w:bookmarkEnd w:id="2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 xml:space="preserve"> </w:t>
            </w:r>
          </w:p>
        </w:tc>
      </w:tr>
      <w:bookmarkEnd w:id="0"/>
      <w:tr w:rsidR="0034676D" w14:paraId="5D110943" w14:textId="77777777">
        <w:tc>
          <w:tcPr>
            <w:tcW w:w="8312" w:type="dxa"/>
          </w:tcPr>
          <w:p w14:paraId="2987EFD4" w14:textId="77777777" w:rsidR="0034676D" w:rsidRDefault="00A26740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F0850CF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34676D" w14:paraId="37556375" w14:textId="77777777">
        <w:tc>
          <w:tcPr>
            <w:tcW w:w="8312" w:type="dxa"/>
          </w:tcPr>
          <w:p w14:paraId="719D370A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1D55DD6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7965C945" wp14:editId="50E75BAB">
            <wp:extent cx="1009756" cy="1009756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DCEE1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62767C68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4676D" w14:paraId="75D82B0D" w14:textId="77777777">
        <w:tc>
          <w:tcPr>
            <w:tcW w:w="1263" w:type="dxa"/>
          </w:tcPr>
          <w:p w14:paraId="768F867B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7B2721AE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2743F9F0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广西-南宁</w:t>
            </w:r>
            <w:bookmarkEnd w:id="5"/>
          </w:p>
        </w:tc>
      </w:tr>
      <w:tr w:rsidR="0034676D" w14:paraId="50D04DD2" w14:textId="77777777">
        <w:tc>
          <w:tcPr>
            <w:tcW w:w="1263" w:type="dxa"/>
          </w:tcPr>
          <w:p w14:paraId="00F87AC7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78ACAE1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296087D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:rsidR="0034676D" w14:paraId="1FABC3CF" w14:textId="77777777">
        <w:tc>
          <w:tcPr>
            <w:tcW w:w="1263" w:type="dxa"/>
          </w:tcPr>
          <w:p w14:paraId="624643C9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3CA36656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399D5CB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:rsidR="0034676D" w14:paraId="5245C311" w14:textId="77777777">
        <w:tc>
          <w:tcPr>
            <w:tcW w:w="1263" w:type="dxa"/>
          </w:tcPr>
          <w:p w14:paraId="1B83A7BB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4C66802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A90DB9B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5F392DE9" w14:textId="77777777">
        <w:tc>
          <w:tcPr>
            <w:tcW w:w="1263" w:type="dxa"/>
          </w:tcPr>
          <w:p w14:paraId="59594362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07AE922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64E91B9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4A4AD533" w14:textId="77777777">
        <w:tc>
          <w:tcPr>
            <w:tcW w:w="1263" w:type="dxa"/>
          </w:tcPr>
          <w:p w14:paraId="2FA33D54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247498C2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8150AC4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4F70F10C" w14:textId="77777777">
        <w:tc>
          <w:tcPr>
            <w:tcW w:w="1263" w:type="dxa"/>
          </w:tcPr>
          <w:p w14:paraId="33E1D0C2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9126409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194AB00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2025年12月21日</w:t>
            </w:r>
            <w:bookmarkEnd w:id="8"/>
          </w:p>
        </w:tc>
      </w:tr>
    </w:tbl>
    <w:p w14:paraId="3ADC2F3A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2C0CA40E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7BFE7AB5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34676D" w14:paraId="0569F9CE" w14:textId="77777777">
        <w:trPr>
          <w:trHeight w:val="227"/>
        </w:trPr>
        <w:tc>
          <w:tcPr>
            <w:tcW w:w="1276" w:type="dxa"/>
            <w:vAlign w:val="bottom"/>
          </w:tcPr>
          <w:p w14:paraId="6CB678D9" w14:textId="77777777" w:rsidR="0034676D" w:rsidRDefault="00A26740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2F4709DB" w14:textId="77777777" w:rsidR="0034676D" w:rsidRDefault="00A26740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/>
                <w:sz w:val="18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5351D51F" w14:textId="77777777" w:rsidR="0034676D" w:rsidRDefault="00A26740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56B495D9" wp14:editId="68E580CB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676D" w14:paraId="06AF497E" w14:textId="77777777">
        <w:trPr>
          <w:trHeight w:val="227"/>
        </w:trPr>
        <w:tc>
          <w:tcPr>
            <w:tcW w:w="1276" w:type="dxa"/>
            <w:vAlign w:val="bottom"/>
          </w:tcPr>
          <w:p w14:paraId="4DA10AC2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62693C9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/>
                <w:sz w:val="18"/>
              </w:rPr>
              <w:t>20250505(PLUS)</w:t>
            </w:r>
            <w:bookmarkEnd w:id="10"/>
          </w:p>
        </w:tc>
        <w:tc>
          <w:tcPr>
            <w:tcW w:w="3958" w:type="dxa"/>
            <w:vMerge/>
          </w:tcPr>
          <w:p w14:paraId="010061A9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7D7107AF" w14:textId="77777777">
        <w:trPr>
          <w:trHeight w:val="227"/>
        </w:trPr>
        <w:tc>
          <w:tcPr>
            <w:tcW w:w="1276" w:type="dxa"/>
            <w:vAlign w:val="bottom"/>
          </w:tcPr>
          <w:p w14:paraId="0DA329FD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78E8B44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/>
                <w:sz w:val="18"/>
              </w:rPr>
              <w:t>T18907813888</w:t>
            </w:r>
            <w:bookmarkEnd w:id="11"/>
          </w:p>
        </w:tc>
        <w:tc>
          <w:tcPr>
            <w:tcW w:w="3958" w:type="dxa"/>
            <w:vMerge/>
          </w:tcPr>
          <w:p w14:paraId="42818250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7ED1DBBC" w14:textId="77777777">
        <w:trPr>
          <w:trHeight w:val="227"/>
        </w:trPr>
        <w:tc>
          <w:tcPr>
            <w:tcW w:w="1276" w:type="dxa"/>
            <w:vAlign w:val="bottom"/>
          </w:tcPr>
          <w:p w14:paraId="7440AF7E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0997CC4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4B545F1E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bookmarkEnd w:id="1"/>
    </w:tbl>
    <w:p w14:paraId="53E7B355" w14:textId="77777777" w:rsidR="0034676D" w:rsidRDefault="0034676D">
      <w:pPr>
        <w:rPr>
          <w:rFonts w:ascii="宋体" w:hAnsi="宋体" w:hint="eastAsia"/>
          <w:sz w:val="32"/>
          <w:szCs w:val="32"/>
        </w:rPr>
      </w:pPr>
    </w:p>
    <w:p w14:paraId="7AD79D6A" w14:textId="77777777" w:rsidR="0034676D" w:rsidRDefault="0034676D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3CBEEE09" w14:textId="77777777" w:rsidR="0034676D" w:rsidRDefault="00A2674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03BE92EF" w14:textId="77777777" w:rsidR="0034676D" w:rsidRDefault="0034676D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1178F20" w14:textId="77777777" w:rsidR="008F1F14" w:rsidRDefault="00A2674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241053" w:history="1">
        <w:r w:rsidR="008F1F14" w:rsidRPr="009751AA">
          <w:rPr>
            <w:rStyle w:val="a9"/>
            <w:rFonts w:hint="eastAsia"/>
            <w:noProof/>
          </w:rPr>
          <w:t>1</w:t>
        </w:r>
        <w:r w:rsidR="008F1F14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8F1F14" w:rsidRPr="009751AA">
          <w:rPr>
            <w:rStyle w:val="a9"/>
            <w:rFonts w:hint="eastAsia"/>
            <w:noProof/>
          </w:rPr>
          <w:t>建筑概况</w:t>
        </w:r>
        <w:r w:rsidR="008F1F14">
          <w:rPr>
            <w:rFonts w:hint="eastAsia"/>
            <w:noProof/>
            <w:webHidden/>
          </w:rPr>
          <w:tab/>
        </w:r>
        <w:r w:rsidR="008F1F14">
          <w:rPr>
            <w:rFonts w:hint="eastAsia"/>
            <w:noProof/>
            <w:webHidden/>
          </w:rPr>
          <w:fldChar w:fldCharType="begin"/>
        </w:r>
        <w:r w:rsidR="008F1F14">
          <w:rPr>
            <w:rFonts w:hint="eastAsia"/>
            <w:noProof/>
            <w:webHidden/>
          </w:rPr>
          <w:instrText xml:space="preserve"> </w:instrText>
        </w:r>
        <w:r w:rsidR="008F1F14">
          <w:rPr>
            <w:noProof/>
            <w:webHidden/>
          </w:rPr>
          <w:instrText>PAGEREF _Toc217241053 \h</w:instrText>
        </w:r>
        <w:r w:rsidR="008F1F14">
          <w:rPr>
            <w:rFonts w:hint="eastAsia"/>
            <w:noProof/>
            <w:webHidden/>
          </w:rPr>
          <w:instrText xml:space="preserve"> </w:instrText>
        </w:r>
        <w:r w:rsidR="008F1F14">
          <w:rPr>
            <w:rFonts w:hint="eastAsia"/>
            <w:noProof/>
            <w:webHidden/>
          </w:rPr>
        </w:r>
        <w:r w:rsidR="008F1F14">
          <w:rPr>
            <w:rFonts w:hint="eastAsia"/>
            <w:noProof/>
            <w:webHidden/>
          </w:rPr>
          <w:fldChar w:fldCharType="separate"/>
        </w:r>
        <w:r w:rsidR="008F1F14">
          <w:rPr>
            <w:noProof/>
            <w:webHidden/>
          </w:rPr>
          <w:t>1</w:t>
        </w:r>
        <w:r w:rsidR="008F1F14">
          <w:rPr>
            <w:rFonts w:hint="eastAsia"/>
            <w:noProof/>
            <w:webHidden/>
          </w:rPr>
          <w:fldChar w:fldCharType="end"/>
        </w:r>
      </w:hyperlink>
    </w:p>
    <w:p w14:paraId="3FDA9039" w14:textId="77777777" w:rsidR="008F1F14" w:rsidRDefault="008F1F1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241054" w:history="1">
        <w:r w:rsidRPr="009751AA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EDBAD21" w14:textId="77777777" w:rsidR="008F1F14" w:rsidRDefault="008F1F1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41055" w:history="1">
        <w:r w:rsidRPr="009751AA">
          <w:rPr>
            <w:rStyle w:val="a9"/>
            <w:rFonts w:hint="eastAsia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C8D9D57" w14:textId="77777777" w:rsidR="008F1F14" w:rsidRDefault="008F1F1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41056" w:history="1">
        <w:r w:rsidRPr="009751AA">
          <w:rPr>
            <w:rStyle w:val="a9"/>
            <w:rFonts w:hint="eastAsia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FD9B79F" w14:textId="77777777" w:rsidR="008F1F14" w:rsidRDefault="008F1F1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41057" w:history="1">
        <w:r w:rsidRPr="009751AA">
          <w:rPr>
            <w:rStyle w:val="a9"/>
            <w:rFonts w:hint="eastAsia"/>
            <w:noProof/>
            <w:lang w:val="en-GB"/>
          </w:rPr>
          <w:t>2.3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E661E43" w14:textId="77777777" w:rsidR="008F1F14" w:rsidRDefault="008F1F1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41058" w:history="1">
        <w:r w:rsidRPr="009751AA">
          <w:rPr>
            <w:rStyle w:val="a9"/>
            <w:rFonts w:hint="eastAsia"/>
            <w:noProof/>
            <w:lang w:val="en-GB"/>
          </w:rPr>
          <w:t>2.4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EA3BF77" w14:textId="77777777" w:rsidR="008F1F14" w:rsidRDefault="008F1F1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241059" w:history="1">
        <w:r w:rsidRPr="009751AA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AF50AE1" w14:textId="77777777" w:rsidR="008F1F14" w:rsidRDefault="008F1F1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241060" w:history="1">
        <w:r w:rsidRPr="009751AA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AF1AA1" w14:textId="77777777" w:rsidR="008F1F14" w:rsidRDefault="008F1F1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41061" w:history="1">
        <w:r w:rsidRPr="009751AA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屋顶构造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99D5180" w14:textId="77777777" w:rsidR="008F1F14" w:rsidRDefault="008F1F1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41062" w:history="1">
        <w:r w:rsidRPr="009751AA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外墙构造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34C927D" w14:textId="77777777" w:rsidR="008F1F14" w:rsidRDefault="008F1F1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41063" w:history="1">
        <w:r w:rsidRPr="009751AA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挑空楼板构造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B9C89F8" w14:textId="77777777" w:rsidR="008F1F14" w:rsidRDefault="008F1F1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41064" w:history="1">
        <w:r w:rsidRPr="009751AA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楼板构造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F65D0A6" w14:textId="77777777" w:rsidR="008F1F14" w:rsidRDefault="008F1F1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41065" w:history="1">
        <w:r w:rsidRPr="009751AA">
          <w:rPr>
            <w:rStyle w:val="a9"/>
            <w:rFonts w:hint="eastAsia"/>
            <w:noProof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0025D2E" w14:textId="77777777" w:rsidR="008F1F14" w:rsidRDefault="008F1F1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41066" w:history="1">
        <w:r w:rsidRPr="009751AA">
          <w:rPr>
            <w:rStyle w:val="a9"/>
            <w:rFonts w:hint="eastAsia"/>
            <w:noProof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非周边地面构造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BD5E44" w14:textId="77777777" w:rsidR="008F1F14" w:rsidRDefault="008F1F1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41067" w:history="1">
        <w:r w:rsidRPr="009751AA">
          <w:rPr>
            <w:rStyle w:val="a9"/>
            <w:rFonts w:hint="eastAsia"/>
            <w:noProof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门构造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CD62528" w14:textId="77777777" w:rsidR="008F1F14" w:rsidRDefault="008F1F1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41068" w:history="1">
        <w:r w:rsidRPr="009751AA">
          <w:rPr>
            <w:rStyle w:val="a9"/>
            <w:rFonts w:hint="eastAsia"/>
            <w:noProof/>
            <w:lang w:val="en-GB"/>
          </w:rPr>
          <w:t>4.8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窗构造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E5C29D4" w14:textId="77777777" w:rsidR="008F1F14" w:rsidRDefault="008F1F1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241069" w:history="1">
        <w:r w:rsidRPr="009751AA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0BD69A2" w14:textId="77777777" w:rsidR="008F1F14" w:rsidRDefault="008F1F1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41070" w:history="1">
        <w:r w:rsidRPr="009751AA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D8A277E" w14:textId="77777777" w:rsidR="008F1F14" w:rsidRDefault="008F1F1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41071" w:history="1">
        <w:r w:rsidRPr="009751AA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819FD18" w14:textId="77777777" w:rsidR="008F1F14" w:rsidRDefault="008F1F1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241072" w:history="1">
        <w:r w:rsidRPr="009751AA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系统设置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80F4B86" w14:textId="77777777" w:rsidR="008F1F14" w:rsidRDefault="008F1F1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41073" w:history="1">
        <w:r w:rsidRPr="009751AA">
          <w:rPr>
            <w:rStyle w:val="a9"/>
            <w:rFonts w:hint="eastAsia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系统划分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DD12A4C" w14:textId="77777777" w:rsidR="008F1F14" w:rsidRDefault="008F1F1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41074" w:history="1">
        <w:r w:rsidRPr="009751AA">
          <w:rPr>
            <w:rStyle w:val="a9"/>
            <w:rFonts w:hint="eastAsia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运行时间表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C507E8D" w14:textId="77777777" w:rsidR="008F1F14" w:rsidRDefault="008F1F1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241075" w:history="1">
        <w:r w:rsidRPr="009751AA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713B200" w14:textId="77777777" w:rsidR="008F1F14" w:rsidRDefault="008F1F1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41076" w:history="1">
        <w:r w:rsidRPr="009751AA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模拟周期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A08E7B" w14:textId="77777777" w:rsidR="008F1F14" w:rsidRDefault="008F1F1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41077" w:history="1">
        <w:r w:rsidRPr="009751AA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全年冷暖需求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F86CE7D" w14:textId="77777777" w:rsidR="008F1F14" w:rsidRDefault="008F1F1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41078" w:history="1">
        <w:r w:rsidRPr="009751AA">
          <w:rPr>
            <w:rStyle w:val="a9"/>
            <w:rFonts w:hint="eastAsi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1AC6807" w14:textId="77777777" w:rsidR="008F1F14" w:rsidRDefault="008F1F1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241079" w:history="1">
        <w:r w:rsidRPr="009751AA">
          <w:rPr>
            <w:rStyle w:val="a9"/>
            <w:rFonts w:hint="eastAsi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2E1FAD7C" w14:textId="77777777" w:rsidR="008F1F14" w:rsidRDefault="008F1F1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241080" w:history="1">
        <w:r w:rsidRPr="009751AA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9751AA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_Toc217241080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104F38D4" w14:textId="77777777" w:rsidR="0034676D" w:rsidRDefault="00A26740">
      <w:pPr>
        <w:pStyle w:val="TOC1"/>
        <w:sectPr w:rsidR="0034676D">
          <w:headerReference w:type="firs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A43DB22" w14:textId="77777777" w:rsidR="0034676D" w:rsidRDefault="00A26740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17241053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34676D" w14:paraId="58913ADA" w14:textId="77777777" w:rsidTr="00C76264">
        <w:tc>
          <w:tcPr>
            <w:tcW w:w="2831" w:type="dxa"/>
            <w:shd w:val="clear" w:color="auto" w:fill="E6E6E6"/>
            <w:vAlign w:val="center"/>
          </w:tcPr>
          <w:p w14:paraId="283A7115" w14:textId="77777777" w:rsidR="0034676D" w:rsidRDefault="00A2674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5110247" w14:textId="77777777" w:rsidR="0034676D" w:rsidRDefault="00A26740">
            <w:r>
              <w:t>北京</w:t>
            </w:r>
            <w:r>
              <w:t>-</w:t>
            </w:r>
            <w:r>
              <w:t>北京</w:t>
            </w:r>
          </w:p>
        </w:tc>
      </w:tr>
      <w:tr w:rsidR="0034676D" w14:paraId="04D15A7D" w14:textId="77777777" w:rsidTr="00C76264">
        <w:tc>
          <w:tcPr>
            <w:tcW w:w="2831" w:type="dxa"/>
            <w:shd w:val="clear" w:color="auto" w:fill="E6E6E6"/>
            <w:vAlign w:val="center"/>
          </w:tcPr>
          <w:p w14:paraId="568BADF6" w14:textId="77777777" w:rsidR="0034676D" w:rsidRDefault="00A26740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479D9E5E" w14:textId="77777777" w:rsidR="0034676D" w:rsidRDefault="00A26740">
            <w:bookmarkStart w:id="14" w:name="气候分区"/>
            <w:r>
              <w:t>夏热冬暖</w:t>
            </w:r>
            <w:r>
              <w:t>B</w:t>
            </w:r>
            <w:r>
              <w:t>区</w:t>
            </w:r>
            <w:bookmarkEnd w:id="14"/>
          </w:p>
        </w:tc>
      </w:tr>
      <w:tr w:rsidR="0034676D" w14:paraId="7ADB5DC7" w14:textId="77777777" w:rsidTr="00C76264">
        <w:tc>
          <w:tcPr>
            <w:tcW w:w="2831" w:type="dxa"/>
            <w:shd w:val="clear" w:color="auto" w:fill="E6E6E6"/>
            <w:vAlign w:val="center"/>
          </w:tcPr>
          <w:p w14:paraId="6E8914D2" w14:textId="77777777" w:rsidR="0034676D" w:rsidRDefault="00A2674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BF0AAF6" w14:textId="77777777" w:rsidR="0034676D" w:rsidRDefault="00A26740">
            <w:bookmarkStart w:id="15" w:name="纬度"/>
            <w:r>
              <w:t>23.00</w:t>
            </w:r>
            <w:bookmarkEnd w:id="15"/>
          </w:p>
        </w:tc>
      </w:tr>
      <w:tr w:rsidR="0034676D" w14:paraId="5EBC576C" w14:textId="77777777" w:rsidTr="00C76264">
        <w:tc>
          <w:tcPr>
            <w:tcW w:w="2831" w:type="dxa"/>
            <w:shd w:val="clear" w:color="auto" w:fill="E6E6E6"/>
            <w:vAlign w:val="center"/>
          </w:tcPr>
          <w:p w14:paraId="4CA9A742" w14:textId="77777777" w:rsidR="0034676D" w:rsidRDefault="00A2674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3827482" w14:textId="77777777" w:rsidR="0034676D" w:rsidRDefault="00A26740">
            <w:bookmarkStart w:id="16" w:name="经度"/>
            <w:r>
              <w:t>108.35</w:t>
            </w:r>
            <w:bookmarkEnd w:id="16"/>
          </w:p>
        </w:tc>
      </w:tr>
      <w:tr w:rsidR="0034676D" w14:paraId="3A9B35E4" w14:textId="77777777" w:rsidTr="00C76264">
        <w:tc>
          <w:tcPr>
            <w:tcW w:w="2831" w:type="dxa"/>
            <w:shd w:val="clear" w:color="auto" w:fill="E6E6E6"/>
            <w:vAlign w:val="center"/>
          </w:tcPr>
          <w:p w14:paraId="7A72ACE9" w14:textId="77777777" w:rsidR="0034676D" w:rsidRDefault="00A2674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C606F51" w14:textId="77777777" w:rsidR="0034676D" w:rsidRDefault="00A26740">
            <w:bookmarkStart w:id="17" w:name="项目名称＃2"/>
            <w:r>
              <w:t>蒲津</w:t>
            </w:r>
            <w:r>
              <w:t>143</w:t>
            </w:r>
            <w:r>
              <w:t>号绿色建筑改造</w:t>
            </w:r>
            <w:bookmarkEnd w:id="17"/>
          </w:p>
        </w:tc>
      </w:tr>
      <w:tr w:rsidR="0034676D" w14:paraId="63C6F032" w14:textId="77777777" w:rsidTr="00C76264">
        <w:tc>
          <w:tcPr>
            <w:tcW w:w="2831" w:type="dxa"/>
            <w:shd w:val="clear" w:color="auto" w:fill="E6E6E6"/>
            <w:vAlign w:val="center"/>
          </w:tcPr>
          <w:p w14:paraId="6F6F3FE5" w14:textId="77777777" w:rsidR="0034676D" w:rsidRDefault="00A26740">
            <w:r>
              <w:t>建筑类型</w:t>
            </w:r>
          </w:p>
        </w:tc>
        <w:tc>
          <w:tcPr>
            <w:tcW w:w="3101" w:type="dxa"/>
            <w:vAlign w:val="center"/>
          </w:tcPr>
          <w:p w14:paraId="19F32CC1" w14:textId="77777777" w:rsidR="0034676D" w:rsidRDefault="00A26740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108A5A2" w14:textId="77777777" w:rsidR="0034676D" w:rsidRDefault="0034676D"/>
        </w:tc>
      </w:tr>
      <w:tr w:rsidR="0034676D" w14:paraId="41BFE943" w14:textId="77777777" w:rsidTr="00C76264">
        <w:tc>
          <w:tcPr>
            <w:tcW w:w="2831" w:type="dxa"/>
            <w:shd w:val="clear" w:color="auto" w:fill="E6E6E6"/>
            <w:vAlign w:val="center"/>
          </w:tcPr>
          <w:p w14:paraId="61F99EC8" w14:textId="77777777" w:rsidR="0034676D" w:rsidRDefault="00B15588">
            <w:r>
              <w:rPr>
                <w:rFonts w:hint="eastAsia"/>
              </w:rPr>
              <w:t>计算</w:t>
            </w:r>
            <w:r w:rsidR="00A26740">
              <w:t>建筑面积</w:t>
            </w:r>
          </w:p>
        </w:tc>
        <w:tc>
          <w:tcPr>
            <w:tcW w:w="3101" w:type="dxa"/>
            <w:vAlign w:val="center"/>
          </w:tcPr>
          <w:p w14:paraId="404D38B8" w14:textId="77777777" w:rsidR="0034676D" w:rsidRDefault="00A26740">
            <w:r>
              <w:t>地上</w:t>
            </w:r>
            <w:r>
              <w:t xml:space="preserve"> </w:t>
            </w:r>
            <w:bookmarkStart w:id="19" w:name="地上建筑面积"/>
            <w:r>
              <w:t>1004.95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6D85D16B" w14:textId="77777777" w:rsidR="0034676D" w:rsidRDefault="00A26740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34676D" w14:paraId="3083BCEE" w14:textId="77777777" w:rsidTr="00C76264">
        <w:tc>
          <w:tcPr>
            <w:tcW w:w="2831" w:type="dxa"/>
            <w:shd w:val="clear" w:color="auto" w:fill="E6E6E6"/>
            <w:vAlign w:val="center"/>
          </w:tcPr>
          <w:p w14:paraId="7A647EB0" w14:textId="77777777" w:rsidR="0034676D" w:rsidRDefault="00A26740">
            <w:r>
              <w:t>建筑高度</w:t>
            </w:r>
          </w:p>
        </w:tc>
        <w:tc>
          <w:tcPr>
            <w:tcW w:w="3101" w:type="dxa"/>
            <w:vAlign w:val="center"/>
          </w:tcPr>
          <w:p w14:paraId="7C5D0D7C" w14:textId="77777777" w:rsidR="0034676D" w:rsidRDefault="00A26740">
            <w:r>
              <w:t>地上</w:t>
            </w:r>
            <w:r>
              <w:t xml:space="preserve"> </w:t>
            </w:r>
            <w:bookmarkStart w:id="21" w:name="地上建筑高度"/>
            <w:r>
              <w:t>22.40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8DB4F73" w14:textId="77777777" w:rsidR="0034676D" w:rsidRDefault="00A26740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:rsidR="0034676D" w14:paraId="6A5F6C20" w14:textId="77777777" w:rsidTr="00C76264">
        <w:tc>
          <w:tcPr>
            <w:tcW w:w="2831" w:type="dxa"/>
            <w:shd w:val="clear" w:color="auto" w:fill="E6E6E6"/>
            <w:vAlign w:val="center"/>
          </w:tcPr>
          <w:p w14:paraId="48F3BB3F" w14:textId="77777777" w:rsidR="0034676D" w:rsidRDefault="00A26740">
            <w:r>
              <w:t>建筑层数</w:t>
            </w:r>
          </w:p>
        </w:tc>
        <w:tc>
          <w:tcPr>
            <w:tcW w:w="3101" w:type="dxa"/>
            <w:vAlign w:val="center"/>
          </w:tcPr>
          <w:p w14:paraId="49632FFC" w14:textId="77777777" w:rsidR="0034676D" w:rsidRDefault="00A26740">
            <w:r>
              <w:t>地上</w:t>
            </w:r>
            <w:r>
              <w:t xml:space="preserve"> </w:t>
            </w:r>
            <w:bookmarkStart w:id="23" w:name="地上建筑层数"/>
            <w:r>
              <w:t>6</w:t>
            </w:r>
            <w:bookmarkEnd w:id="23"/>
          </w:p>
        </w:tc>
        <w:tc>
          <w:tcPr>
            <w:tcW w:w="3395" w:type="dxa"/>
            <w:vAlign w:val="center"/>
          </w:tcPr>
          <w:p w14:paraId="7D34B70D" w14:textId="77777777" w:rsidR="0034676D" w:rsidRDefault="00A26740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34676D" w14:paraId="4D616E41" w14:textId="77777777" w:rsidTr="00C76264">
        <w:tc>
          <w:tcPr>
            <w:tcW w:w="2831" w:type="dxa"/>
            <w:shd w:val="clear" w:color="auto" w:fill="E6E6E6"/>
            <w:vAlign w:val="center"/>
          </w:tcPr>
          <w:p w14:paraId="69C3F1F2" w14:textId="77777777" w:rsidR="0034676D" w:rsidRDefault="00A26740">
            <w:r>
              <w:t>北</w:t>
            </w:r>
            <w:proofErr w:type="gramStart"/>
            <w:r>
              <w:t>向角度</w:t>
            </w:r>
            <w:proofErr w:type="gramEnd"/>
          </w:p>
        </w:tc>
        <w:tc>
          <w:tcPr>
            <w:tcW w:w="6496" w:type="dxa"/>
            <w:gridSpan w:val="2"/>
            <w:vAlign w:val="center"/>
          </w:tcPr>
          <w:p w14:paraId="1D25C774" w14:textId="77777777" w:rsidR="0034676D" w:rsidRDefault="00A26740">
            <w:bookmarkStart w:id="25" w:name="北向角度"/>
            <w:r>
              <w:t>77</w:t>
            </w:r>
            <w:bookmarkEnd w:id="25"/>
            <w:r>
              <w:t>°</w:t>
            </w:r>
          </w:p>
        </w:tc>
      </w:tr>
    </w:tbl>
    <w:p w14:paraId="2DCF8789" w14:textId="77777777" w:rsidR="0034676D" w:rsidRDefault="00A26740">
      <w:pPr>
        <w:pStyle w:val="1"/>
      </w:pPr>
      <w:bookmarkStart w:id="26" w:name="_Toc217241054"/>
      <w:r>
        <w:rPr>
          <w:rFonts w:hint="eastAsia"/>
        </w:rPr>
        <w:t>气象</w:t>
      </w:r>
      <w:r>
        <w:t>数据</w:t>
      </w:r>
      <w:bookmarkEnd w:id="26"/>
    </w:p>
    <w:p w14:paraId="0D8F5708" w14:textId="77777777" w:rsidR="0034676D" w:rsidRDefault="00A26740">
      <w:pPr>
        <w:pStyle w:val="2"/>
      </w:pPr>
      <w:bookmarkStart w:id="27" w:name="_Toc217241055"/>
      <w:r>
        <w:rPr>
          <w:rFonts w:hint="eastAsia"/>
        </w:rPr>
        <w:t>气象地点</w:t>
      </w:r>
      <w:bookmarkEnd w:id="27"/>
    </w:p>
    <w:p w14:paraId="4F0A9397" w14:textId="77777777" w:rsidR="0034676D" w:rsidRDefault="0034676D">
      <w:pPr>
        <w:pStyle w:val="a0"/>
        <w:ind w:firstLine="420"/>
        <w:rPr>
          <w:lang w:val="en-US"/>
        </w:rPr>
      </w:pPr>
      <w:bookmarkStart w:id="28" w:name="气象数据来源"/>
      <w:r>
        <w:t>广西</w:t>
      </w:r>
      <w:r>
        <w:t>-</w:t>
      </w:r>
      <w:r>
        <w:t>南宁</w:t>
      </w:r>
      <w:r>
        <w:t xml:space="preserve">, </w:t>
      </w:r>
      <w:r>
        <w:t>《建筑节能气象参数标准》</w:t>
      </w:r>
      <w:r>
        <w:t>JGJ346-2014</w:t>
      </w:r>
      <w:bookmarkEnd w:id="28"/>
    </w:p>
    <w:p w14:paraId="63CCDED8" w14:textId="77777777" w:rsidR="0034676D" w:rsidRDefault="00A26740">
      <w:pPr>
        <w:pStyle w:val="2"/>
      </w:pPr>
      <w:bookmarkStart w:id="29" w:name="_Toc217241056"/>
      <w:r>
        <w:rPr>
          <w:rFonts w:hint="eastAsia"/>
        </w:rPr>
        <w:t>逐</w:t>
      </w:r>
      <w:r>
        <w:t>日干球温度表</w:t>
      </w:r>
      <w:bookmarkEnd w:id="29"/>
    </w:p>
    <w:p w14:paraId="458E0040" w14:textId="77777777" w:rsidR="0034676D" w:rsidRDefault="0034676D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</w:rPr>
        <w:drawing>
          <wp:inline distT="0" distB="0" distL="0" distR="0" wp14:anchorId="3DDEA93C" wp14:editId="220F3898">
            <wp:extent cx="5667375" cy="27813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C73C9" w14:textId="77777777" w:rsidR="0034676D" w:rsidRDefault="00A26740">
      <w:pPr>
        <w:pStyle w:val="2"/>
      </w:pPr>
      <w:bookmarkStart w:id="31" w:name="日最小干球温度变化表"/>
      <w:bookmarkStart w:id="32" w:name="_Toc217241057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39E2CC5F" w14:textId="77777777" w:rsidR="0034676D" w:rsidRDefault="0034676D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</w:rPr>
        <w:drawing>
          <wp:inline distT="0" distB="0" distL="0" distR="0" wp14:anchorId="3CFAD1DF" wp14:editId="7D5229C1">
            <wp:extent cx="5667375" cy="2505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73725" w14:textId="77777777" w:rsidR="0034676D" w:rsidRDefault="00A26740">
      <w:pPr>
        <w:pStyle w:val="2"/>
      </w:pPr>
      <w:bookmarkStart w:id="34" w:name="_Toc217241058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57033" w14:paraId="7B755E0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19B7018" w14:textId="77777777" w:rsidR="00057033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328008B" w14:textId="77777777" w:rsidR="00057033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A99457" w14:textId="77777777" w:rsidR="00057033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AC77CB" w14:textId="77777777" w:rsidR="00057033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7C6456" w14:textId="77777777" w:rsidR="00057033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22286B" w14:textId="77777777" w:rsidR="00057033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057033" w14:paraId="7292F2F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0A5CFA5" w14:textId="77777777" w:rsidR="00057033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541BCC53" w14:textId="77777777" w:rsidR="00057033" w:rsidRDefault="00000000">
            <w:r>
              <w:t>08</w:t>
            </w:r>
            <w:r>
              <w:t>月</w:t>
            </w:r>
            <w:r>
              <w:t>05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97A6EC2" w14:textId="77777777" w:rsidR="00057033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78F7E3D0" w14:textId="77777777" w:rsidR="00057033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58EB8C83" w14:textId="77777777" w:rsidR="00057033" w:rsidRDefault="00000000">
            <w:r>
              <w:t>19.4</w:t>
            </w:r>
          </w:p>
        </w:tc>
        <w:tc>
          <w:tcPr>
            <w:tcW w:w="1556" w:type="dxa"/>
            <w:vAlign w:val="center"/>
          </w:tcPr>
          <w:p w14:paraId="5F7A516F" w14:textId="77777777" w:rsidR="00057033" w:rsidRDefault="00000000">
            <w:r>
              <w:t>87.8</w:t>
            </w:r>
          </w:p>
        </w:tc>
      </w:tr>
      <w:tr w:rsidR="00057033" w14:paraId="165D03B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A8050FE" w14:textId="77777777" w:rsidR="00057033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7AFD099" w14:textId="77777777" w:rsidR="00057033" w:rsidRDefault="00000000">
            <w:r>
              <w:t>01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EE283DB" w14:textId="77777777" w:rsidR="00057033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42E92F37" w14:textId="77777777" w:rsidR="00057033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06C535D6" w14:textId="77777777" w:rsidR="00057033" w:rsidRDefault="00000000">
            <w:r>
              <w:t>3.8</w:t>
            </w:r>
          </w:p>
        </w:tc>
        <w:tc>
          <w:tcPr>
            <w:tcW w:w="1556" w:type="dxa"/>
            <w:vAlign w:val="center"/>
          </w:tcPr>
          <w:p w14:paraId="56AF18F3" w14:textId="77777777" w:rsidR="00057033" w:rsidRDefault="00000000">
            <w:r>
              <w:t>9.5</w:t>
            </w:r>
          </w:p>
        </w:tc>
      </w:tr>
    </w:tbl>
    <w:p w14:paraId="09632F83" w14:textId="77777777" w:rsidR="0034676D" w:rsidRDefault="0034676D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3D226D63" w14:textId="77777777" w:rsidR="0034676D" w:rsidRDefault="00A26740">
      <w:pPr>
        <w:pStyle w:val="1"/>
      </w:pPr>
      <w:bookmarkStart w:id="36" w:name="_Toc217241059"/>
      <w:r>
        <w:rPr>
          <w:rFonts w:hint="eastAsia"/>
        </w:rPr>
        <w:t>软件介绍</w:t>
      </w:r>
      <w:bookmarkEnd w:id="36"/>
    </w:p>
    <w:p w14:paraId="6CCB3CAA" w14:textId="77777777" w:rsidR="0034676D" w:rsidRDefault="00A26740">
      <w:pPr>
        <w:widowControl w:val="0"/>
        <w:ind w:firstLine="420"/>
      </w:pPr>
      <w:r>
        <w:rPr>
          <w:rFonts w:hint="eastAsia"/>
        </w:rPr>
        <w:t>本报告采用的软件</w:t>
      </w:r>
      <w:proofErr w:type="gramStart"/>
      <w:r>
        <w:rPr>
          <w:rFonts w:hint="eastAsia"/>
        </w:rPr>
        <w:t>为绿建</w:t>
      </w:r>
      <w:bookmarkStart w:id="37" w:name="软件全称＃2"/>
      <w:r>
        <w:rPr>
          <w:rFonts w:hint="eastAsia"/>
        </w:rPr>
        <w:t>暖</w:t>
      </w:r>
      <w:proofErr w:type="gramEnd"/>
      <w:r>
        <w:rPr>
          <w:rFonts w:hint="eastAsia"/>
        </w:rPr>
        <w:t>通负荷</w:t>
      </w:r>
      <w:r>
        <w:rPr>
          <w:rFonts w:hint="eastAsia"/>
        </w:rPr>
        <w:t>BECH2025</w:t>
      </w:r>
      <w:r>
        <w:rPr>
          <w:rFonts w:hint="eastAsia"/>
        </w:rPr>
        <w:t>通负荷</w:t>
      </w:r>
      <w:r>
        <w:rPr>
          <w:rFonts w:hint="eastAsia"/>
        </w:rPr>
        <w:t>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4BE32D75" w14:textId="77777777" w:rsidR="0034676D" w:rsidRDefault="00A26740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6553CA54" w14:textId="77777777" w:rsidR="0034676D" w:rsidRDefault="00A2674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5A85D6C6" w14:textId="77777777" w:rsidR="0034676D" w:rsidRDefault="00A26740">
      <w:pPr>
        <w:pStyle w:val="1"/>
      </w:pPr>
      <w:bookmarkStart w:id="38" w:name="_Toc217241060"/>
      <w:r>
        <w:rPr>
          <w:rFonts w:hint="eastAsia"/>
        </w:rPr>
        <w:t>围护</w:t>
      </w:r>
      <w:r>
        <w:t>结构</w:t>
      </w:r>
      <w:bookmarkEnd w:id="38"/>
    </w:p>
    <w:p w14:paraId="5B8D5719" w14:textId="77777777" w:rsidR="0034676D" w:rsidRDefault="0034676D">
      <w:pPr>
        <w:pStyle w:val="2"/>
        <w:widowControl w:val="0"/>
        <w:rPr>
          <w:kern w:val="2"/>
        </w:rPr>
      </w:pPr>
      <w:bookmarkStart w:id="39" w:name="围护结构"/>
      <w:bookmarkStart w:id="40" w:name="_Toc217241061"/>
      <w:bookmarkEnd w:id="39"/>
      <w:r>
        <w:rPr>
          <w:kern w:val="2"/>
        </w:rPr>
        <w:t>屋顶构造</w:t>
      </w:r>
      <w:bookmarkEnd w:id="40"/>
    </w:p>
    <w:p w14:paraId="58534CDF" w14:textId="77777777" w:rsidR="00057033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屋顶构造一（上人屋面）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57033" w14:paraId="0010768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EB8EB58" w14:textId="77777777" w:rsidR="0005703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294AC2" w14:textId="77777777" w:rsidR="0005703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25F2BB" w14:textId="77777777" w:rsidR="0005703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DDCC3E" w14:textId="77777777" w:rsidR="0005703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F15E56" w14:textId="77777777" w:rsidR="0005703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BCCDBB" w14:textId="77777777" w:rsidR="0005703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2D3329" w14:textId="77777777" w:rsidR="0005703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57033" w14:paraId="03F1545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29FC93A" w14:textId="77777777" w:rsidR="00057033" w:rsidRDefault="0005703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6F761AF" w14:textId="77777777" w:rsidR="0005703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6B2CC5" w14:textId="77777777" w:rsidR="0005703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A139B5" w14:textId="77777777" w:rsidR="0005703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2FA899" w14:textId="77777777" w:rsidR="0005703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63D93D" w14:textId="77777777" w:rsidR="0005703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91C2F7" w14:textId="77777777" w:rsidR="00057033" w:rsidRDefault="00000000">
            <w:pPr>
              <w:jc w:val="center"/>
            </w:pPr>
            <w:r>
              <w:t>D=R*S</w:t>
            </w:r>
          </w:p>
        </w:tc>
      </w:tr>
      <w:tr w:rsidR="00057033" w14:paraId="12DD6DF1" w14:textId="77777777">
        <w:trPr>
          <w:jc w:val="center"/>
        </w:trPr>
        <w:tc>
          <w:tcPr>
            <w:tcW w:w="3345" w:type="dxa"/>
            <w:vAlign w:val="center"/>
          </w:tcPr>
          <w:p w14:paraId="5C3DB345" w14:textId="77777777" w:rsidR="00057033" w:rsidRDefault="00000000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46134F35" w14:textId="77777777" w:rsidR="00057033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DD288BB" w14:textId="77777777" w:rsidR="00057033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0D45E07" w14:textId="77777777" w:rsidR="00057033" w:rsidRDefault="00000000">
            <w:pPr>
              <w:jc w:val="right"/>
            </w:pPr>
            <w:r>
              <w:t>16.487</w:t>
            </w:r>
          </w:p>
        </w:tc>
        <w:tc>
          <w:tcPr>
            <w:tcW w:w="848" w:type="dxa"/>
            <w:vAlign w:val="center"/>
          </w:tcPr>
          <w:p w14:paraId="2E280231" w14:textId="77777777" w:rsidR="00057033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FE8EEDC" w14:textId="77777777" w:rsidR="00057033" w:rsidRDefault="00000000">
            <w:pPr>
              <w:jc w:val="right"/>
            </w:pPr>
            <w:r>
              <w:t>0.017</w:t>
            </w:r>
          </w:p>
        </w:tc>
        <w:tc>
          <w:tcPr>
            <w:tcW w:w="1064" w:type="dxa"/>
            <w:vAlign w:val="center"/>
          </w:tcPr>
          <w:p w14:paraId="36205EB1" w14:textId="77777777" w:rsidR="00057033" w:rsidRDefault="00000000">
            <w:pPr>
              <w:jc w:val="right"/>
            </w:pPr>
            <w:r>
              <w:t>0.284</w:t>
            </w:r>
          </w:p>
        </w:tc>
      </w:tr>
      <w:tr w:rsidR="00057033" w14:paraId="794DE888" w14:textId="77777777">
        <w:trPr>
          <w:jc w:val="center"/>
        </w:trPr>
        <w:tc>
          <w:tcPr>
            <w:tcW w:w="3345" w:type="dxa"/>
            <w:vAlign w:val="center"/>
          </w:tcPr>
          <w:p w14:paraId="53CF6E85" w14:textId="77777777" w:rsidR="00057033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57CFD874" w14:textId="77777777" w:rsidR="00057033" w:rsidRDefault="00000000"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BAFC8CF" w14:textId="77777777" w:rsidR="00057033" w:rsidRDefault="00000000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1B791E8" w14:textId="77777777" w:rsidR="00057033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7A65298D" w14:textId="77777777" w:rsidR="00057033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5F7EFE0" w14:textId="77777777" w:rsidR="00057033" w:rsidRDefault="00000000">
            <w:pPr>
              <w:jc w:val="right"/>
            </w:pPr>
            <w:r>
              <w:t>0.013</w:t>
            </w:r>
          </w:p>
        </w:tc>
        <w:tc>
          <w:tcPr>
            <w:tcW w:w="1064" w:type="dxa"/>
            <w:vAlign w:val="center"/>
          </w:tcPr>
          <w:p w14:paraId="63BA3346" w14:textId="77777777" w:rsidR="00057033" w:rsidRDefault="00000000">
            <w:pPr>
              <w:jc w:val="right"/>
            </w:pPr>
            <w:r>
              <w:t>0.122</w:t>
            </w:r>
          </w:p>
        </w:tc>
      </w:tr>
      <w:tr w:rsidR="00057033" w14:paraId="11568047" w14:textId="77777777">
        <w:trPr>
          <w:jc w:val="center"/>
        </w:trPr>
        <w:tc>
          <w:tcPr>
            <w:tcW w:w="3345" w:type="dxa"/>
            <w:vAlign w:val="center"/>
          </w:tcPr>
          <w:p w14:paraId="3CDE9D05" w14:textId="77777777" w:rsidR="00057033" w:rsidRDefault="00000000">
            <w:r>
              <w:lastRenderedPageBreak/>
              <w:t>绝热挤塑聚苯乙烯泡沫板</w:t>
            </w:r>
          </w:p>
        </w:tc>
        <w:tc>
          <w:tcPr>
            <w:tcW w:w="848" w:type="dxa"/>
            <w:vAlign w:val="center"/>
          </w:tcPr>
          <w:p w14:paraId="433AAD25" w14:textId="77777777" w:rsidR="00057033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3D114699" w14:textId="77777777" w:rsidR="00057033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5ACE3379" w14:textId="77777777" w:rsidR="00057033" w:rsidRDefault="00000000">
            <w:pPr>
              <w:jc w:val="right"/>
            </w:pPr>
            <w:r>
              <w:t>0.325</w:t>
            </w:r>
          </w:p>
        </w:tc>
        <w:tc>
          <w:tcPr>
            <w:tcW w:w="848" w:type="dxa"/>
            <w:vAlign w:val="center"/>
          </w:tcPr>
          <w:p w14:paraId="33998545" w14:textId="77777777" w:rsidR="00057033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239A7984" w14:textId="77777777" w:rsidR="00057033" w:rsidRDefault="00000000">
            <w:pPr>
              <w:jc w:val="right"/>
            </w:pPr>
            <w:r>
              <w:t>2.222</w:t>
            </w:r>
          </w:p>
        </w:tc>
        <w:tc>
          <w:tcPr>
            <w:tcW w:w="1064" w:type="dxa"/>
            <w:vAlign w:val="center"/>
          </w:tcPr>
          <w:p w14:paraId="7834816F" w14:textId="77777777" w:rsidR="00057033" w:rsidRDefault="00000000">
            <w:pPr>
              <w:jc w:val="right"/>
            </w:pPr>
            <w:r>
              <w:t>0.867</w:t>
            </w:r>
          </w:p>
        </w:tc>
      </w:tr>
      <w:tr w:rsidR="00057033" w14:paraId="3EAA873A" w14:textId="77777777">
        <w:trPr>
          <w:jc w:val="center"/>
        </w:trPr>
        <w:tc>
          <w:tcPr>
            <w:tcW w:w="3345" w:type="dxa"/>
            <w:vAlign w:val="center"/>
          </w:tcPr>
          <w:p w14:paraId="3E83EE7F" w14:textId="77777777" w:rsidR="0005703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6615BA5" w14:textId="77777777" w:rsidR="0005703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005BD28" w14:textId="77777777" w:rsidR="00057033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73676CE" w14:textId="77777777" w:rsidR="00057033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F789D6B" w14:textId="77777777" w:rsidR="00057033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13BF0E2" w14:textId="77777777" w:rsidR="00057033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394CDDE" w14:textId="77777777" w:rsidR="00057033" w:rsidRDefault="00000000">
            <w:pPr>
              <w:jc w:val="right"/>
            </w:pPr>
            <w:r>
              <w:t>0.243</w:t>
            </w:r>
          </w:p>
        </w:tc>
      </w:tr>
      <w:tr w:rsidR="00057033" w14:paraId="747F6F25" w14:textId="77777777">
        <w:trPr>
          <w:jc w:val="center"/>
        </w:trPr>
        <w:tc>
          <w:tcPr>
            <w:tcW w:w="3345" w:type="dxa"/>
            <w:vAlign w:val="center"/>
          </w:tcPr>
          <w:p w14:paraId="2F12A426" w14:textId="77777777" w:rsidR="00057033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93004BE" w14:textId="77777777" w:rsidR="00057033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232DD0B" w14:textId="77777777" w:rsidR="00057033" w:rsidRDefault="00000000">
            <w:pPr>
              <w:jc w:val="right"/>
            </w:pPr>
            <w:r>
              <w:t>0.770</w:t>
            </w:r>
          </w:p>
        </w:tc>
        <w:tc>
          <w:tcPr>
            <w:tcW w:w="1075" w:type="dxa"/>
            <w:vAlign w:val="center"/>
          </w:tcPr>
          <w:p w14:paraId="3456B7C1" w14:textId="77777777" w:rsidR="00057033" w:rsidRDefault="00000000">
            <w:pPr>
              <w:jc w:val="right"/>
            </w:pPr>
            <w:r>
              <w:t>9.650</w:t>
            </w:r>
          </w:p>
        </w:tc>
        <w:tc>
          <w:tcPr>
            <w:tcW w:w="848" w:type="dxa"/>
            <w:vAlign w:val="center"/>
          </w:tcPr>
          <w:p w14:paraId="7DD428E6" w14:textId="77777777" w:rsidR="00057033" w:rsidRDefault="00000000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4F31EBD3" w14:textId="77777777" w:rsidR="00057033" w:rsidRDefault="00000000">
            <w:pPr>
              <w:jc w:val="right"/>
            </w:pPr>
            <w:r>
              <w:t>0.034</w:t>
            </w:r>
          </w:p>
        </w:tc>
        <w:tc>
          <w:tcPr>
            <w:tcW w:w="1064" w:type="dxa"/>
            <w:vAlign w:val="center"/>
          </w:tcPr>
          <w:p w14:paraId="4930E9A0" w14:textId="77777777" w:rsidR="00057033" w:rsidRDefault="00000000">
            <w:pPr>
              <w:jc w:val="right"/>
            </w:pPr>
            <w:r>
              <w:t>0.376</w:t>
            </w:r>
          </w:p>
        </w:tc>
      </w:tr>
      <w:tr w:rsidR="00057033" w14:paraId="3AB06867" w14:textId="77777777">
        <w:trPr>
          <w:jc w:val="center"/>
        </w:trPr>
        <w:tc>
          <w:tcPr>
            <w:tcW w:w="3345" w:type="dxa"/>
            <w:vAlign w:val="center"/>
          </w:tcPr>
          <w:p w14:paraId="57D7DE58" w14:textId="77777777" w:rsidR="0005703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79B235" w14:textId="77777777" w:rsidR="00057033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AB665BB" w14:textId="77777777" w:rsidR="00057033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269A5E7" w14:textId="77777777" w:rsidR="00057033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3A0E6922" w14:textId="77777777" w:rsidR="00057033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5E40B80" w14:textId="77777777" w:rsidR="00057033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89A18A6" w14:textId="77777777" w:rsidR="00057033" w:rsidRDefault="00000000">
            <w:pPr>
              <w:jc w:val="right"/>
            </w:pPr>
            <w:r>
              <w:t>1.177</w:t>
            </w:r>
          </w:p>
        </w:tc>
      </w:tr>
      <w:tr w:rsidR="00057033" w14:paraId="7397ADF0" w14:textId="77777777">
        <w:trPr>
          <w:jc w:val="center"/>
        </w:trPr>
        <w:tc>
          <w:tcPr>
            <w:tcW w:w="3345" w:type="dxa"/>
            <w:vAlign w:val="center"/>
          </w:tcPr>
          <w:p w14:paraId="1CA217EE" w14:textId="77777777" w:rsidR="0005703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17CB724" w14:textId="77777777" w:rsidR="00057033" w:rsidRDefault="00000000">
            <w:pPr>
              <w:jc w:val="right"/>
            </w:pPr>
            <w:r>
              <w:t>283</w:t>
            </w:r>
          </w:p>
        </w:tc>
        <w:tc>
          <w:tcPr>
            <w:tcW w:w="1075" w:type="dxa"/>
            <w:vAlign w:val="center"/>
          </w:tcPr>
          <w:p w14:paraId="788AA3F6" w14:textId="77777777" w:rsidR="0005703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9C103EF" w14:textId="77777777" w:rsidR="0005703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CC0D37E" w14:textId="77777777" w:rsidR="0005703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C7E89BA" w14:textId="77777777" w:rsidR="00057033" w:rsidRDefault="00000000">
            <w:pPr>
              <w:jc w:val="right"/>
            </w:pPr>
            <w:r>
              <w:t>2.377</w:t>
            </w:r>
          </w:p>
        </w:tc>
        <w:tc>
          <w:tcPr>
            <w:tcW w:w="1064" w:type="dxa"/>
            <w:vAlign w:val="center"/>
          </w:tcPr>
          <w:p w14:paraId="6D766F45" w14:textId="77777777" w:rsidR="00057033" w:rsidRDefault="00000000">
            <w:pPr>
              <w:jc w:val="right"/>
            </w:pPr>
            <w:r>
              <w:t>3.069</w:t>
            </w:r>
          </w:p>
        </w:tc>
      </w:tr>
      <w:tr w:rsidR="00057033" w14:paraId="49A6B0C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CF8C467" w14:textId="77777777" w:rsidR="00057033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E9372C5" w14:textId="77777777" w:rsidR="00057033" w:rsidRDefault="00000000">
            <w:pPr>
              <w:jc w:val="center"/>
            </w:pPr>
            <w:r>
              <w:t>0.40</w:t>
            </w:r>
          </w:p>
        </w:tc>
      </w:tr>
    </w:tbl>
    <w:p w14:paraId="1AD7B701" w14:textId="77777777" w:rsidR="00057033" w:rsidRDefault="00000000">
      <w:pPr>
        <w:pStyle w:val="2"/>
        <w:widowControl w:val="0"/>
        <w:rPr>
          <w:kern w:val="2"/>
        </w:rPr>
      </w:pPr>
      <w:bookmarkStart w:id="41" w:name="_Toc217241062"/>
      <w:r>
        <w:rPr>
          <w:kern w:val="2"/>
        </w:rPr>
        <w:t>外墙构造</w:t>
      </w:r>
      <w:bookmarkEnd w:id="41"/>
    </w:p>
    <w:p w14:paraId="60946180" w14:textId="77777777" w:rsidR="00057033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57033" w14:paraId="769D12D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76D57EC" w14:textId="77777777" w:rsidR="0005703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D2CC34" w14:textId="77777777" w:rsidR="0005703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F0CE11" w14:textId="77777777" w:rsidR="0005703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1E40A9" w14:textId="77777777" w:rsidR="0005703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A36F1B" w14:textId="77777777" w:rsidR="0005703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EA453D" w14:textId="77777777" w:rsidR="0005703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6EF43F" w14:textId="77777777" w:rsidR="0005703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57033" w14:paraId="0CC3355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2E8A8FC" w14:textId="77777777" w:rsidR="00057033" w:rsidRDefault="0005703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2A78E29" w14:textId="77777777" w:rsidR="0005703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0580BA" w14:textId="77777777" w:rsidR="0005703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285B81" w14:textId="77777777" w:rsidR="0005703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4B27F9" w14:textId="77777777" w:rsidR="0005703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495991" w14:textId="77777777" w:rsidR="0005703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FDEEE9" w14:textId="77777777" w:rsidR="00057033" w:rsidRDefault="00000000">
            <w:pPr>
              <w:jc w:val="center"/>
            </w:pPr>
            <w:r>
              <w:t>D=R*S</w:t>
            </w:r>
          </w:p>
        </w:tc>
      </w:tr>
      <w:tr w:rsidR="00057033" w14:paraId="6483A63F" w14:textId="77777777">
        <w:trPr>
          <w:jc w:val="center"/>
        </w:trPr>
        <w:tc>
          <w:tcPr>
            <w:tcW w:w="3345" w:type="dxa"/>
            <w:vAlign w:val="center"/>
          </w:tcPr>
          <w:p w14:paraId="37E121A5" w14:textId="77777777" w:rsidR="00057033" w:rsidRDefault="00000000">
            <w:r>
              <w:t>反射隔热涂料</w:t>
            </w:r>
          </w:p>
        </w:tc>
        <w:tc>
          <w:tcPr>
            <w:tcW w:w="848" w:type="dxa"/>
            <w:vAlign w:val="center"/>
          </w:tcPr>
          <w:p w14:paraId="52D479C7" w14:textId="77777777" w:rsidR="0005703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C50A208" w14:textId="77777777" w:rsidR="0005703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C64E578" w14:textId="77777777" w:rsidR="0005703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5C42142" w14:textId="77777777" w:rsidR="0005703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03CB3C7" w14:textId="77777777" w:rsidR="00057033" w:rsidRDefault="00000000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03C981C2" w14:textId="77777777" w:rsidR="00057033" w:rsidRDefault="00000000">
            <w:pPr>
              <w:jc w:val="right"/>
            </w:pPr>
            <w:r>
              <w:t>－</w:t>
            </w:r>
          </w:p>
        </w:tc>
      </w:tr>
      <w:tr w:rsidR="00057033" w14:paraId="1FDC677C" w14:textId="77777777">
        <w:trPr>
          <w:jc w:val="center"/>
        </w:trPr>
        <w:tc>
          <w:tcPr>
            <w:tcW w:w="3345" w:type="dxa"/>
            <w:vAlign w:val="center"/>
          </w:tcPr>
          <w:p w14:paraId="298DB6A0" w14:textId="77777777" w:rsidR="00057033" w:rsidRDefault="00000000">
            <w:r>
              <w:t>1</w:t>
            </w:r>
            <w:r>
              <w:t>：</w:t>
            </w:r>
            <w:r>
              <w:t>3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3CA3D5A4" w14:textId="77777777" w:rsidR="0005703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447D349" w14:textId="77777777" w:rsidR="00057033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2818824" w14:textId="77777777" w:rsidR="00057033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E5080DB" w14:textId="77777777" w:rsidR="00057033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16C18BE" w14:textId="77777777" w:rsidR="00057033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AFE10EF" w14:textId="77777777" w:rsidR="00057033" w:rsidRDefault="00000000">
            <w:pPr>
              <w:jc w:val="right"/>
            </w:pPr>
            <w:r>
              <w:t>0.243</w:t>
            </w:r>
          </w:p>
        </w:tc>
      </w:tr>
      <w:tr w:rsidR="00057033" w14:paraId="60B3DD4C" w14:textId="77777777">
        <w:trPr>
          <w:jc w:val="center"/>
        </w:trPr>
        <w:tc>
          <w:tcPr>
            <w:tcW w:w="3345" w:type="dxa"/>
            <w:vAlign w:val="center"/>
          </w:tcPr>
          <w:p w14:paraId="657ABE89" w14:textId="77777777" w:rsidR="00057033" w:rsidRDefault="00000000"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30EC7A58" w14:textId="77777777" w:rsidR="00057033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B1E3D02" w14:textId="77777777" w:rsidR="00057033" w:rsidRDefault="00000000">
            <w:pPr>
              <w:jc w:val="right"/>
            </w:pPr>
            <w:r>
              <w:t>0.220</w:t>
            </w:r>
          </w:p>
        </w:tc>
        <w:tc>
          <w:tcPr>
            <w:tcW w:w="1075" w:type="dxa"/>
            <w:vAlign w:val="center"/>
          </w:tcPr>
          <w:p w14:paraId="52177B06" w14:textId="77777777" w:rsidR="00057033" w:rsidRDefault="00000000">
            <w:pPr>
              <w:jc w:val="right"/>
            </w:pPr>
            <w:r>
              <w:t>3.601</w:t>
            </w:r>
          </w:p>
        </w:tc>
        <w:tc>
          <w:tcPr>
            <w:tcW w:w="848" w:type="dxa"/>
            <w:vAlign w:val="center"/>
          </w:tcPr>
          <w:p w14:paraId="69D77469" w14:textId="77777777" w:rsidR="00057033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0999DB2E" w14:textId="77777777" w:rsidR="00057033" w:rsidRDefault="00000000">
            <w:pPr>
              <w:jc w:val="right"/>
            </w:pPr>
            <w:r>
              <w:t>0.727</w:t>
            </w:r>
          </w:p>
        </w:tc>
        <w:tc>
          <w:tcPr>
            <w:tcW w:w="1064" w:type="dxa"/>
            <w:vAlign w:val="center"/>
          </w:tcPr>
          <w:p w14:paraId="6E7A30ED" w14:textId="77777777" w:rsidR="00057033" w:rsidRDefault="00000000">
            <w:pPr>
              <w:jc w:val="right"/>
            </w:pPr>
            <w:r>
              <w:t>3.274</w:t>
            </w:r>
          </w:p>
        </w:tc>
      </w:tr>
      <w:tr w:rsidR="00057033" w14:paraId="1EC8BC9F" w14:textId="77777777">
        <w:trPr>
          <w:jc w:val="center"/>
        </w:trPr>
        <w:tc>
          <w:tcPr>
            <w:tcW w:w="3345" w:type="dxa"/>
            <w:vAlign w:val="center"/>
          </w:tcPr>
          <w:p w14:paraId="6F3D8758" w14:textId="77777777" w:rsidR="00057033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267E39E6" w14:textId="77777777" w:rsidR="0005703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37FFB01" w14:textId="77777777" w:rsidR="00057033" w:rsidRDefault="00000000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6FCD3605" w14:textId="77777777" w:rsidR="00057033" w:rsidRDefault="00000000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2E9E43CC" w14:textId="77777777" w:rsidR="00057033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89BA4D5" w14:textId="77777777" w:rsidR="00057033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560F29F0" w14:textId="77777777" w:rsidR="00057033" w:rsidRDefault="00000000">
            <w:pPr>
              <w:jc w:val="right"/>
            </w:pPr>
            <w:r>
              <w:t>0.244</w:t>
            </w:r>
          </w:p>
        </w:tc>
      </w:tr>
      <w:tr w:rsidR="00057033" w14:paraId="2539250A" w14:textId="77777777">
        <w:trPr>
          <w:jc w:val="center"/>
        </w:trPr>
        <w:tc>
          <w:tcPr>
            <w:tcW w:w="3345" w:type="dxa"/>
            <w:vAlign w:val="center"/>
          </w:tcPr>
          <w:p w14:paraId="15F8F0D6" w14:textId="77777777" w:rsidR="0005703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A3C09C0" w14:textId="77777777" w:rsidR="00057033" w:rsidRDefault="0000000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3C4ED395" w14:textId="77777777" w:rsidR="0005703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717C3E3" w14:textId="77777777" w:rsidR="0005703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5C29D41" w14:textId="77777777" w:rsidR="0005703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6178C86" w14:textId="77777777" w:rsidR="00057033" w:rsidRDefault="00000000">
            <w:pPr>
              <w:jc w:val="right"/>
            </w:pPr>
            <w:r>
              <w:t>0.822</w:t>
            </w:r>
          </w:p>
        </w:tc>
        <w:tc>
          <w:tcPr>
            <w:tcW w:w="1064" w:type="dxa"/>
            <w:vAlign w:val="center"/>
          </w:tcPr>
          <w:p w14:paraId="4076B637" w14:textId="77777777" w:rsidR="00057033" w:rsidRDefault="00000000">
            <w:pPr>
              <w:jc w:val="right"/>
            </w:pPr>
            <w:r>
              <w:t>3.794</w:t>
            </w:r>
          </w:p>
        </w:tc>
      </w:tr>
      <w:tr w:rsidR="00057033" w14:paraId="13A72B4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C4EA7EF" w14:textId="77777777" w:rsidR="00057033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08D3140" w14:textId="77777777" w:rsidR="00057033" w:rsidRDefault="00000000">
            <w:pPr>
              <w:jc w:val="center"/>
            </w:pPr>
            <w:r>
              <w:t>1.03</w:t>
            </w:r>
          </w:p>
        </w:tc>
      </w:tr>
    </w:tbl>
    <w:p w14:paraId="0F344A7E" w14:textId="77777777" w:rsidR="00057033" w:rsidRDefault="00000000">
      <w:pPr>
        <w:pStyle w:val="2"/>
        <w:widowControl w:val="0"/>
        <w:rPr>
          <w:kern w:val="2"/>
        </w:rPr>
      </w:pPr>
      <w:bookmarkStart w:id="42" w:name="_Toc217241063"/>
      <w:r>
        <w:rPr>
          <w:kern w:val="2"/>
        </w:rPr>
        <w:t>挑空楼板构造</w:t>
      </w:r>
      <w:bookmarkEnd w:id="42"/>
    </w:p>
    <w:p w14:paraId="641A7560" w14:textId="77777777" w:rsidR="00057033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57033" w14:paraId="15687A4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615C727" w14:textId="77777777" w:rsidR="0005703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8616DB" w14:textId="77777777" w:rsidR="0005703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27BAC7" w14:textId="77777777" w:rsidR="0005703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3561CC" w14:textId="77777777" w:rsidR="0005703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F5B28A" w14:textId="77777777" w:rsidR="0005703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CF3365" w14:textId="77777777" w:rsidR="0005703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F38CAC" w14:textId="77777777" w:rsidR="0005703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57033" w14:paraId="2FFC29F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428B150" w14:textId="77777777" w:rsidR="00057033" w:rsidRDefault="0005703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2745FF" w14:textId="77777777" w:rsidR="0005703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B50BBF" w14:textId="77777777" w:rsidR="0005703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907C7F" w14:textId="77777777" w:rsidR="0005703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04F35F" w14:textId="77777777" w:rsidR="0005703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F95841" w14:textId="77777777" w:rsidR="0005703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BBA029" w14:textId="77777777" w:rsidR="00057033" w:rsidRDefault="00000000">
            <w:pPr>
              <w:jc w:val="center"/>
            </w:pPr>
            <w:r>
              <w:t>D=R*S</w:t>
            </w:r>
          </w:p>
        </w:tc>
      </w:tr>
      <w:tr w:rsidR="00057033" w14:paraId="46000B21" w14:textId="77777777">
        <w:trPr>
          <w:jc w:val="center"/>
        </w:trPr>
        <w:tc>
          <w:tcPr>
            <w:tcW w:w="3345" w:type="dxa"/>
            <w:vAlign w:val="center"/>
          </w:tcPr>
          <w:p w14:paraId="77E31091" w14:textId="77777777" w:rsidR="0005703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CFF8615" w14:textId="77777777" w:rsidR="0005703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1C7B3C3" w14:textId="77777777" w:rsidR="00057033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5481B66" w14:textId="77777777" w:rsidR="00057033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A5016E8" w14:textId="77777777" w:rsidR="00057033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D8BB00E" w14:textId="77777777" w:rsidR="00057033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2EDC089" w14:textId="77777777" w:rsidR="00057033" w:rsidRDefault="00000000">
            <w:pPr>
              <w:jc w:val="right"/>
            </w:pPr>
            <w:r>
              <w:t>0.243</w:t>
            </w:r>
          </w:p>
        </w:tc>
      </w:tr>
      <w:tr w:rsidR="00057033" w14:paraId="1A268C64" w14:textId="77777777">
        <w:trPr>
          <w:jc w:val="center"/>
        </w:trPr>
        <w:tc>
          <w:tcPr>
            <w:tcW w:w="3345" w:type="dxa"/>
            <w:vAlign w:val="center"/>
          </w:tcPr>
          <w:p w14:paraId="0AB7D625" w14:textId="77777777" w:rsidR="0005703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99F0529" w14:textId="77777777" w:rsidR="00057033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7495C6D0" w14:textId="77777777" w:rsidR="00057033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0F9205C" w14:textId="77777777" w:rsidR="00057033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605B3A91" w14:textId="77777777" w:rsidR="00057033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6E2C204" w14:textId="77777777" w:rsidR="00057033" w:rsidRDefault="00000000"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6439D829" w14:textId="77777777" w:rsidR="00057033" w:rsidRDefault="00000000">
            <w:pPr>
              <w:jc w:val="right"/>
            </w:pPr>
            <w:r>
              <w:t>0.980</w:t>
            </w:r>
          </w:p>
        </w:tc>
      </w:tr>
      <w:tr w:rsidR="00057033" w14:paraId="60AB3C0C" w14:textId="77777777">
        <w:trPr>
          <w:jc w:val="center"/>
        </w:trPr>
        <w:tc>
          <w:tcPr>
            <w:tcW w:w="3345" w:type="dxa"/>
            <w:vAlign w:val="center"/>
          </w:tcPr>
          <w:p w14:paraId="53E49698" w14:textId="77777777" w:rsidR="0005703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3721CE4" w14:textId="77777777" w:rsidR="0005703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BCAF7DF" w14:textId="77777777" w:rsidR="00057033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49403D2" w14:textId="77777777" w:rsidR="00057033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D637902" w14:textId="77777777" w:rsidR="00057033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C264D3E" w14:textId="77777777" w:rsidR="00057033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46E25C2" w14:textId="77777777" w:rsidR="00057033" w:rsidRDefault="00000000">
            <w:pPr>
              <w:jc w:val="right"/>
            </w:pPr>
            <w:r>
              <w:t>0.243</w:t>
            </w:r>
          </w:p>
        </w:tc>
      </w:tr>
      <w:tr w:rsidR="00057033" w14:paraId="4F973E21" w14:textId="77777777">
        <w:trPr>
          <w:jc w:val="center"/>
        </w:trPr>
        <w:tc>
          <w:tcPr>
            <w:tcW w:w="3345" w:type="dxa"/>
            <w:vAlign w:val="center"/>
          </w:tcPr>
          <w:p w14:paraId="242B7785" w14:textId="77777777" w:rsidR="0005703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294F705" w14:textId="77777777" w:rsidR="0005703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7D53C28" w14:textId="77777777" w:rsidR="00057033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A718CFE" w14:textId="77777777" w:rsidR="00057033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13ACA89" w14:textId="77777777" w:rsidR="00057033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778B093" w14:textId="77777777" w:rsidR="00057033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C1AEA32" w14:textId="77777777" w:rsidR="00057033" w:rsidRDefault="00000000">
            <w:pPr>
              <w:jc w:val="right"/>
            </w:pPr>
            <w:r>
              <w:t>0.243</w:t>
            </w:r>
          </w:p>
        </w:tc>
      </w:tr>
      <w:tr w:rsidR="00057033" w14:paraId="018D648A" w14:textId="77777777">
        <w:trPr>
          <w:jc w:val="center"/>
        </w:trPr>
        <w:tc>
          <w:tcPr>
            <w:tcW w:w="3345" w:type="dxa"/>
            <w:vAlign w:val="center"/>
          </w:tcPr>
          <w:p w14:paraId="78375A24" w14:textId="77777777" w:rsidR="0005703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E8A1554" w14:textId="77777777" w:rsidR="00057033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12613A45" w14:textId="77777777" w:rsidR="0005703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7051B32" w14:textId="77777777" w:rsidR="0005703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9F1147F" w14:textId="77777777" w:rsidR="0005703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0AC22FB" w14:textId="77777777" w:rsidR="00057033" w:rsidRDefault="00000000">
            <w:pPr>
              <w:jc w:val="right"/>
            </w:pPr>
            <w:r>
              <w:t>0.122</w:t>
            </w:r>
          </w:p>
        </w:tc>
        <w:tc>
          <w:tcPr>
            <w:tcW w:w="1064" w:type="dxa"/>
            <w:vAlign w:val="center"/>
          </w:tcPr>
          <w:p w14:paraId="36C6BEAB" w14:textId="77777777" w:rsidR="00057033" w:rsidRDefault="00000000">
            <w:pPr>
              <w:jc w:val="right"/>
            </w:pPr>
            <w:r>
              <w:t>1.710</w:t>
            </w:r>
          </w:p>
        </w:tc>
      </w:tr>
      <w:tr w:rsidR="00057033" w14:paraId="32904CB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856C160" w14:textId="77777777" w:rsidR="00057033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3453F0B" w14:textId="77777777" w:rsidR="00057033" w:rsidRDefault="00000000">
            <w:pPr>
              <w:jc w:val="center"/>
            </w:pPr>
            <w:r>
              <w:t>3.68</w:t>
            </w:r>
          </w:p>
        </w:tc>
      </w:tr>
    </w:tbl>
    <w:p w14:paraId="64DB13A1" w14:textId="77777777" w:rsidR="00057033" w:rsidRDefault="00000000">
      <w:pPr>
        <w:pStyle w:val="2"/>
        <w:widowControl w:val="0"/>
        <w:rPr>
          <w:kern w:val="2"/>
        </w:rPr>
      </w:pPr>
      <w:bookmarkStart w:id="43" w:name="_Toc217241064"/>
      <w:r>
        <w:rPr>
          <w:kern w:val="2"/>
        </w:rPr>
        <w:t>楼板构造</w:t>
      </w:r>
      <w:bookmarkEnd w:id="43"/>
    </w:p>
    <w:p w14:paraId="438CEA35" w14:textId="77777777" w:rsidR="00057033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控温房间楼板构造一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57033" w14:paraId="1D029CE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001C5D4" w14:textId="77777777" w:rsidR="00057033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0F0FF0" w14:textId="77777777" w:rsidR="0005703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E32D52" w14:textId="77777777" w:rsidR="0005703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4E9966" w14:textId="77777777" w:rsidR="0005703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5FCC93" w14:textId="77777777" w:rsidR="0005703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37FA3F" w14:textId="77777777" w:rsidR="0005703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880A5F" w14:textId="77777777" w:rsidR="0005703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57033" w14:paraId="24126B3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84B15B4" w14:textId="77777777" w:rsidR="00057033" w:rsidRDefault="0005703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8C598E" w14:textId="77777777" w:rsidR="0005703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547B24" w14:textId="77777777" w:rsidR="0005703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051D20" w14:textId="77777777" w:rsidR="0005703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3B10A4" w14:textId="77777777" w:rsidR="0005703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FA5060" w14:textId="77777777" w:rsidR="0005703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EA42D3" w14:textId="77777777" w:rsidR="00057033" w:rsidRDefault="00000000">
            <w:pPr>
              <w:jc w:val="center"/>
            </w:pPr>
            <w:r>
              <w:t>D=R*S</w:t>
            </w:r>
          </w:p>
        </w:tc>
      </w:tr>
      <w:tr w:rsidR="00057033" w14:paraId="0972A3C3" w14:textId="77777777">
        <w:trPr>
          <w:jc w:val="center"/>
        </w:trPr>
        <w:tc>
          <w:tcPr>
            <w:tcW w:w="3345" w:type="dxa"/>
            <w:vAlign w:val="center"/>
          </w:tcPr>
          <w:p w14:paraId="71A849FD" w14:textId="77777777" w:rsidR="0005703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02B5868" w14:textId="77777777" w:rsidR="0005703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9EB8464" w14:textId="77777777" w:rsidR="00057033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B42DEC5" w14:textId="77777777" w:rsidR="00057033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F6921E1" w14:textId="77777777" w:rsidR="00057033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F45874F" w14:textId="77777777" w:rsidR="00057033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964C1FB" w14:textId="77777777" w:rsidR="00057033" w:rsidRDefault="00000000">
            <w:pPr>
              <w:jc w:val="right"/>
            </w:pPr>
            <w:r>
              <w:t>0.243</w:t>
            </w:r>
          </w:p>
        </w:tc>
      </w:tr>
      <w:tr w:rsidR="00057033" w14:paraId="38496DBE" w14:textId="77777777">
        <w:trPr>
          <w:jc w:val="center"/>
        </w:trPr>
        <w:tc>
          <w:tcPr>
            <w:tcW w:w="3345" w:type="dxa"/>
            <w:vAlign w:val="center"/>
          </w:tcPr>
          <w:p w14:paraId="0E0120B2" w14:textId="77777777" w:rsidR="0005703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C50109F" w14:textId="77777777" w:rsidR="00057033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69A9A4D" w14:textId="77777777" w:rsidR="00057033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41E3D15" w14:textId="77777777" w:rsidR="00057033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471A48E9" w14:textId="77777777" w:rsidR="00057033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66BFD44" w14:textId="77777777" w:rsidR="00057033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7E005C1" w14:textId="77777777" w:rsidR="00057033" w:rsidRDefault="00000000">
            <w:pPr>
              <w:jc w:val="right"/>
            </w:pPr>
            <w:r>
              <w:t>1.177</w:t>
            </w:r>
          </w:p>
        </w:tc>
      </w:tr>
      <w:tr w:rsidR="00057033" w14:paraId="635521FA" w14:textId="77777777">
        <w:trPr>
          <w:jc w:val="center"/>
        </w:trPr>
        <w:tc>
          <w:tcPr>
            <w:tcW w:w="3345" w:type="dxa"/>
            <w:vAlign w:val="center"/>
          </w:tcPr>
          <w:p w14:paraId="7403E770" w14:textId="77777777" w:rsidR="00057033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54D2B696" w14:textId="77777777" w:rsidR="0005703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2B37EEC" w14:textId="77777777" w:rsidR="00057033" w:rsidRDefault="00000000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2B18E2D3" w14:textId="77777777" w:rsidR="00057033" w:rsidRDefault="00000000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74C2903E" w14:textId="77777777" w:rsidR="00057033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7248153" w14:textId="77777777" w:rsidR="00057033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7E822F15" w14:textId="77777777" w:rsidR="00057033" w:rsidRDefault="00000000">
            <w:pPr>
              <w:jc w:val="right"/>
            </w:pPr>
            <w:r>
              <w:t>0.244</w:t>
            </w:r>
          </w:p>
        </w:tc>
      </w:tr>
      <w:tr w:rsidR="00057033" w14:paraId="71B6A342" w14:textId="77777777">
        <w:trPr>
          <w:jc w:val="center"/>
        </w:trPr>
        <w:tc>
          <w:tcPr>
            <w:tcW w:w="3345" w:type="dxa"/>
            <w:vAlign w:val="center"/>
          </w:tcPr>
          <w:p w14:paraId="54055CA5" w14:textId="77777777" w:rsidR="0005703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CC00433" w14:textId="77777777" w:rsidR="00057033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1D6E05B3" w14:textId="77777777" w:rsidR="0005703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0DD7088" w14:textId="77777777" w:rsidR="0005703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A32D657" w14:textId="77777777" w:rsidR="0005703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B55A5A4" w14:textId="77777777" w:rsidR="00057033" w:rsidRDefault="00000000">
            <w:pPr>
              <w:jc w:val="right"/>
            </w:pPr>
            <w:r>
              <w:t>0.113</w:t>
            </w:r>
          </w:p>
        </w:tc>
        <w:tc>
          <w:tcPr>
            <w:tcW w:w="1064" w:type="dxa"/>
            <w:vAlign w:val="center"/>
          </w:tcPr>
          <w:p w14:paraId="5FC05CD8" w14:textId="77777777" w:rsidR="00057033" w:rsidRDefault="00000000">
            <w:pPr>
              <w:jc w:val="right"/>
            </w:pPr>
            <w:r>
              <w:t>1.664</w:t>
            </w:r>
          </w:p>
        </w:tc>
      </w:tr>
      <w:tr w:rsidR="00057033" w14:paraId="320CC64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6A1FE2F" w14:textId="77777777" w:rsidR="00057033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FA1176F" w14:textId="77777777" w:rsidR="00057033" w:rsidRDefault="00000000">
            <w:pPr>
              <w:jc w:val="center"/>
            </w:pPr>
            <w:r>
              <w:t>3.00</w:t>
            </w:r>
          </w:p>
        </w:tc>
      </w:tr>
    </w:tbl>
    <w:p w14:paraId="2F207508" w14:textId="77777777" w:rsidR="00057033" w:rsidRDefault="00000000">
      <w:pPr>
        <w:pStyle w:val="2"/>
        <w:widowControl w:val="0"/>
        <w:rPr>
          <w:kern w:val="2"/>
        </w:rPr>
      </w:pPr>
      <w:bookmarkStart w:id="44" w:name="_Toc217241065"/>
      <w:r>
        <w:rPr>
          <w:kern w:val="2"/>
        </w:rPr>
        <w:lastRenderedPageBreak/>
        <w:t>周边地面构造</w:t>
      </w:r>
      <w:bookmarkEnd w:id="44"/>
    </w:p>
    <w:p w14:paraId="0B366D74" w14:textId="77777777" w:rsidR="00057033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57033" w14:paraId="66F32EA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211C1CC" w14:textId="77777777" w:rsidR="00057033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4493F7" w14:textId="77777777" w:rsidR="0005703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ED30F0" w14:textId="77777777" w:rsidR="0005703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7B4899" w14:textId="77777777" w:rsidR="0005703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9CCE27" w14:textId="77777777" w:rsidR="0005703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9D8D54" w14:textId="77777777" w:rsidR="0005703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439D38" w14:textId="77777777" w:rsidR="0005703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57033" w14:paraId="4968807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A52B20A" w14:textId="77777777" w:rsidR="00057033" w:rsidRDefault="0005703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84E187" w14:textId="77777777" w:rsidR="0005703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CCE537" w14:textId="77777777" w:rsidR="0005703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823B7B" w14:textId="77777777" w:rsidR="0005703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30C8FC" w14:textId="77777777" w:rsidR="0005703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9B2339" w14:textId="77777777" w:rsidR="0005703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A2F39D" w14:textId="77777777" w:rsidR="00057033" w:rsidRDefault="00000000">
            <w:pPr>
              <w:jc w:val="center"/>
            </w:pPr>
            <w:r>
              <w:t>D=R*S</w:t>
            </w:r>
          </w:p>
        </w:tc>
      </w:tr>
      <w:tr w:rsidR="00057033" w14:paraId="54812EA4" w14:textId="77777777">
        <w:trPr>
          <w:jc w:val="center"/>
        </w:trPr>
        <w:tc>
          <w:tcPr>
            <w:tcW w:w="3345" w:type="dxa"/>
            <w:vAlign w:val="center"/>
          </w:tcPr>
          <w:p w14:paraId="49151212" w14:textId="77777777" w:rsidR="0005703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8632943" w14:textId="77777777" w:rsidR="0005703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F32B853" w14:textId="77777777" w:rsidR="00057033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7D5F87A" w14:textId="77777777" w:rsidR="00057033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6AA6697" w14:textId="77777777" w:rsidR="00057033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22E9BE1" w14:textId="77777777" w:rsidR="00057033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11EC53B" w14:textId="77777777" w:rsidR="00057033" w:rsidRDefault="00000000">
            <w:pPr>
              <w:jc w:val="right"/>
            </w:pPr>
            <w:r>
              <w:t>0.243</w:t>
            </w:r>
          </w:p>
        </w:tc>
      </w:tr>
      <w:tr w:rsidR="00057033" w14:paraId="66F8DE6C" w14:textId="77777777">
        <w:trPr>
          <w:jc w:val="center"/>
        </w:trPr>
        <w:tc>
          <w:tcPr>
            <w:tcW w:w="3345" w:type="dxa"/>
            <w:vAlign w:val="center"/>
          </w:tcPr>
          <w:p w14:paraId="7AE72AFB" w14:textId="77777777" w:rsidR="0005703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168E47C" w14:textId="77777777" w:rsidR="00057033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01221EC" w14:textId="77777777" w:rsidR="00057033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2AC090A" w14:textId="77777777" w:rsidR="00057033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2CE3A837" w14:textId="77777777" w:rsidR="00057033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4B91674" w14:textId="77777777" w:rsidR="00057033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B9F3D21" w14:textId="77777777" w:rsidR="00057033" w:rsidRDefault="00000000">
            <w:pPr>
              <w:jc w:val="right"/>
            </w:pPr>
            <w:r>
              <w:t>1.177</w:t>
            </w:r>
          </w:p>
        </w:tc>
      </w:tr>
      <w:tr w:rsidR="00057033" w14:paraId="2F430DAF" w14:textId="77777777">
        <w:trPr>
          <w:jc w:val="center"/>
        </w:trPr>
        <w:tc>
          <w:tcPr>
            <w:tcW w:w="3345" w:type="dxa"/>
            <w:vAlign w:val="center"/>
          </w:tcPr>
          <w:p w14:paraId="7479C15A" w14:textId="77777777" w:rsidR="0005703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DFB9E04" w14:textId="77777777" w:rsidR="00057033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38E9F744" w14:textId="77777777" w:rsidR="0005703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2BFB044" w14:textId="77777777" w:rsidR="0005703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ED9DBE6" w14:textId="77777777" w:rsidR="0005703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6D5CD10" w14:textId="77777777" w:rsidR="00057033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6328CCBB" w14:textId="77777777" w:rsidR="00057033" w:rsidRDefault="00000000">
            <w:pPr>
              <w:jc w:val="right"/>
            </w:pPr>
            <w:r>
              <w:t>1.420</w:t>
            </w:r>
          </w:p>
        </w:tc>
      </w:tr>
      <w:tr w:rsidR="00057033" w14:paraId="779FB6E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A70ADB1" w14:textId="77777777" w:rsidR="00057033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FC44535" w14:textId="77777777" w:rsidR="00057033" w:rsidRDefault="00000000">
            <w:pPr>
              <w:jc w:val="center"/>
            </w:pPr>
            <w:r>
              <w:t>0.52</w:t>
            </w:r>
          </w:p>
        </w:tc>
      </w:tr>
    </w:tbl>
    <w:p w14:paraId="45399689" w14:textId="77777777" w:rsidR="00057033" w:rsidRDefault="00000000">
      <w:pPr>
        <w:pStyle w:val="2"/>
        <w:widowControl w:val="0"/>
        <w:rPr>
          <w:kern w:val="2"/>
        </w:rPr>
      </w:pPr>
      <w:bookmarkStart w:id="45" w:name="_Toc217241066"/>
      <w:r>
        <w:rPr>
          <w:kern w:val="2"/>
        </w:rPr>
        <w:t>非周边地面构造</w:t>
      </w:r>
      <w:bookmarkEnd w:id="45"/>
    </w:p>
    <w:p w14:paraId="4D50EA19" w14:textId="77777777" w:rsidR="00057033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非周边地面构造一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57033" w14:paraId="41E9016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431A33D" w14:textId="77777777" w:rsidR="00057033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50330C" w14:textId="77777777" w:rsidR="0005703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35608" w14:textId="77777777" w:rsidR="0005703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C868B7" w14:textId="77777777" w:rsidR="0005703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661F68" w14:textId="77777777" w:rsidR="0005703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CF93FA" w14:textId="77777777" w:rsidR="0005703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6CA453" w14:textId="77777777" w:rsidR="0005703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57033" w14:paraId="3E05B19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2E8CDC7" w14:textId="77777777" w:rsidR="00057033" w:rsidRDefault="0005703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2B0596" w14:textId="77777777" w:rsidR="0005703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823179" w14:textId="77777777" w:rsidR="0005703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B0AA99" w14:textId="77777777" w:rsidR="0005703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8D9FE7" w14:textId="77777777" w:rsidR="0005703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3C1F2E" w14:textId="77777777" w:rsidR="0005703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8525BD" w14:textId="77777777" w:rsidR="00057033" w:rsidRDefault="00000000">
            <w:pPr>
              <w:jc w:val="center"/>
            </w:pPr>
            <w:r>
              <w:t>D=R*S</w:t>
            </w:r>
          </w:p>
        </w:tc>
      </w:tr>
      <w:tr w:rsidR="00057033" w14:paraId="4B13967A" w14:textId="77777777">
        <w:trPr>
          <w:jc w:val="center"/>
        </w:trPr>
        <w:tc>
          <w:tcPr>
            <w:tcW w:w="3345" w:type="dxa"/>
            <w:vAlign w:val="center"/>
          </w:tcPr>
          <w:p w14:paraId="7B7A6696" w14:textId="77777777" w:rsidR="0005703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1BE70F2" w14:textId="77777777" w:rsidR="0005703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1FFAF7C" w14:textId="77777777" w:rsidR="00057033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8FBEB08" w14:textId="77777777" w:rsidR="00057033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3747A95" w14:textId="77777777" w:rsidR="00057033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68F7674" w14:textId="77777777" w:rsidR="00057033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8C00F32" w14:textId="77777777" w:rsidR="00057033" w:rsidRDefault="00000000">
            <w:pPr>
              <w:jc w:val="right"/>
            </w:pPr>
            <w:r>
              <w:t>0.243</w:t>
            </w:r>
          </w:p>
        </w:tc>
      </w:tr>
      <w:tr w:rsidR="00057033" w14:paraId="54BE07C6" w14:textId="77777777">
        <w:trPr>
          <w:jc w:val="center"/>
        </w:trPr>
        <w:tc>
          <w:tcPr>
            <w:tcW w:w="3345" w:type="dxa"/>
            <w:vAlign w:val="center"/>
          </w:tcPr>
          <w:p w14:paraId="4980B1B1" w14:textId="77777777" w:rsidR="0005703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92DB84D" w14:textId="77777777" w:rsidR="00057033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A045C7C" w14:textId="77777777" w:rsidR="00057033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45CB3D9" w14:textId="77777777" w:rsidR="00057033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636C6B83" w14:textId="77777777" w:rsidR="00057033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1657F11" w14:textId="77777777" w:rsidR="00057033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DC8A065" w14:textId="77777777" w:rsidR="00057033" w:rsidRDefault="00000000">
            <w:pPr>
              <w:jc w:val="right"/>
            </w:pPr>
            <w:r>
              <w:t>1.177</w:t>
            </w:r>
          </w:p>
        </w:tc>
      </w:tr>
      <w:tr w:rsidR="00057033" w14:paraId="2870D009" w14:textId="77777777">
        <w:trPr>
          <w:jc w:val="center"/>
        </w:trPr>
        <w:tc>
          <w:tcPr>
            <w:tcW w:w="3345" w:type="dxa"/>
            <w:vAlign w:val="center"/>
          </w:tcPr>
          <w:p w14:paraId="193D22E7" w14:textId="77777777" w:rsidR="0005703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970C7F1" w14:textId="77777777" w:rsidR="00057033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56B34217" w14:textId="77777777" w:rsidR="0005703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5FB4885" w14:textId="77777777" w:rsidR="0005703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419D9D5" w14:textId="77777777" w:rsidR="0005703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EC666BD" w14:textId="77777777" w:rsidR="00057033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4C6060DD" w14:textId="77777777" w:rsidR="00057033" w:rsidRDefault="00000000">
            <w:pPr>
              <w:jc w:val="right"/>
            </w:pPr>
            <w:r>
              <w:t>1.420</w:t>
            </w:r>
          </w:p>
        </w:tc>
      </w:tr>
      <w:tr w:rsidR="00057033" w14:paraId="07689E5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AE9A345" w14:textId="77777777" w:rsidR="00057033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402931CF" w14:textId="77777777" w:rsidR="00057033" w:rsidRDefault="00000000">
            <w:pPr>
              <w:jc w:val="center"/>
            </w:pPr>
            <w:r>
              <w:t>0.30</w:t>
            </w:r>
          </w:p>
        </w:tc>
      </w:tr>
    </w:tbl>
    <w:p w14:paraId="538EC4F8" w14:textId="77777777" w:rsidR="00057033" w:rsidRDefault="00000000">
      <w:pPr>
        <w:pStyle w:val="2"/>
        <w:widowControl w:val="0"/>
        <w:rPr>
          <w:kern w:val="2"/>
        </w:rPr>
      </w:pPr>
      <w:bookmarkStart w:id="46" w:name="_Toc217241067"/>
      <w:r>
        <w:rPr>
          <w:kern w:val="2"/>
        </w:rPr>
        <w:t>门构造</w:t>
      </w:r>
      <w:bookmarkEnd w:id="4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057033" w14:paraId="4E3098F5" w14:textId="77777777">
        <w:tc>
          <w:tcPr>
            <w:tcW w:w="645" w:type="dxa"/>
            <w:shd w:val="clear" w:color="auto" w:fill="E6E6E6"/>
            <w:vAlign w:val="center"/>
          </w:tcPr>
          <w:p w14:paraId="272750BC" w14:textId="77777777" w:rsidR="00057033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2A5112B1" w14:textId="77777777" w:rsidR="00057033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0346D457" w14:textId="77777777" w:rsidR="00057033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4F4CBE62" w14:textId="77777777" w:rsidR="00057033" w:rsidRDefault="00000000">
            <w:pPr>
              <w:jc w:val="center"/>
            </w:pPr>
            <w:r>
              <w:t>备注</w:t>
            </w:r>
          </w:p>
        </w:tc>
      </w:tr>
      <w:tr w:rsidR="00057033" w14:paraId="77133404" w14:textId="77777777">
        <w:tc>
          <w:tcPr>
            <w:tcW w:w="645" w:type="dxa"/>
            <w:shd w:val="clear" w:color="auto" w:fill="E6E6E6"/>
            <w:vAlign w:val="center"/>
          </w:tcPr>
          <w:p w14:paraId="3968DA4D" w14:textId="77777777" w:rsidR="00057033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068B9A03" w14:textId="77777777" w:rsidR="00057033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34A016FE" w14:textId="77777777" w:rsidR="00057033" w:rsidRDefault="00000000">
            <w:r>
              <w:t>6.250</w:t>
            </w:r>
          </w:p>
        </w:tc>
        <w:tc>
          <w:tcPr>
            <w:tcW w:w="3560" w:type="dxa"/>
            <w:vAlign w:val="center"/>
          </w:tcPr>
          <w:p w14:paraId="7C9EE70F" w14:textId="77777777" w:rsidR="00057033" w:rsidRDefault="00057033"/>
        </w:tc>
      </w:tr>
    </w:tbl>
    <w:p w14:paraId="36BF6A2D" w14:textId="77777777" w:rsidR="00057033" w:rsidRDefault="00000000">
      <w:pPr>
        <w:pStyle w:val="2"/>
      </w:pPr>
      <w:bookmarkStart w:id="47" w:name="_Toc217241068"/>
      <w:r>
        <w:t>窗构造</w:t>
      </w:r>
      <w:bookmarkEnd w:id="47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057033" w14:paraId="6A985434" w14:textId="77777777">
        <w:tc>
          <w:tcPr>
            <w:tcW w:w="905" w:type="dxa"/>
            <w:shd w:val="clear" w:color="auto" w:fill="E6E6E6"/>
            <w:vAlign w:val="center"/>
          </w:tcPr>
          <w:p w14:paraId="68590967" w14:textId="77777777" w:rsidR="00057033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3ACA9214" w14:textId="77777777" w:rsidR="00057033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852E50E" w14:textId="77777777" w:rsidR="00057033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F2A111E" w14:textId="77777777" w:rsidR="00057033" w:rsidRDefault="00000000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BDF8D3B" w14:textId="77777777" w:rsidR="00057033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A39E87A" w14:textId="77777777" w:rsidR="00057033" w:rsidRDefault="00000000">
            <w:pPr>
              <w:jc w:val="center"/>
            </w:pPr>
            <w:r>
              <w:t>备注</w:t>
            </w:r>
          </w:p>
        </w:tc>
      </w:tr>
      <w:tr w:rsidR="00057033" w14:paraId="5DC29F4C" w14:textId="77777777">
        <w:tc>
          <w:tcPr>
            <w:tcW w:w="905" w:type="dxa"/>
            <w:shd w:val="clear" w:color="auto" w:fill="E6E6E6"/>
            <w:vAlign w:val="center"/>
          </w:tcPr>
          <w:p w14:paraId="70E33E75" w14:textId="77777777" w:rsidR="00057033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58DFFA1A" w14:textId="77777777" w:rsidR="00057033" w:rsidRDefault="00000000">
            <w:r>
              <w:t>普通铝合金窗</w:t>
            </w:r>
            <w:r>
              <w:t>+Low-E</w:t>
            </w:r>
            <w:r>
              <w:t>中空玻璃（上限）</w:t>
            </w:r>
          </w:p>
        </w:tc>
        <w:tc>
          <w:tcPr>
            <w:tcW w:w="832" w:type="dxa"/>
            <w:vAlign w:val="center"/>
          </w:tcPr>
          <w:p w14:paraId="238A8AFE" w14:textId="77777777" w:rsidR="00057033" w:rsidRDefault="00000000">
            <w:r>
              <w:t>3.500</w:t>
            </w:r>
          </w:p>
        </w:tc>
        <w:tc>
          <w:tcPr>
            <w:tcW w:w="956" w:type="dxa"/>
            <w:vAlign w:val="center"/>
          </w:tcPr>
          <w:p w14:paraId="1502FA0F" w14:textId="77777777" w:rsidR="00057033" w:rsidRDefault="00000000">
            <w:r>
              <w:t>0.552</w:t>
            </w:r>
          </w:p>
        </w:tc>
        <w:tc>
          <w:tcPr>
            <w:tcW w:w="956" w:type="dxa"/>
            <w:vAlign w:val="center"/>
          </w:tcPr>
          <w:p w14:paraId="2E3FC560" w14:textId="77777777" w:rsidR="00057033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5F83C8FE" w14:textId="77777777" w:rsidR="00057033" w:rsidRDefault="00000000">
            <w:r>
              <w:t>来源《广西公共建筑节能设计标准》</w:t>
            </w:r>
            <w:r>
              <w:t>DBJ/T 45-096-2022</w:t>
            </w:r>
          </w:p>
        </w:tc>
      </w:tr>
    </w:tbl>
    <w:p w14:paraId="0E661D73" w14:textId="77777777" w:rsidR="00057033" w:rsidRDefault="00000000">
      <w:pPr>
        <w:pStyle w:val="1"/>
      </w:pPr>
      <w:bookmarkStart w:id="48" w:name="_Toc217241069"/>
      <w:r>
        <w:t>房间类型</w:t>
      </w:r>
      <w:bookmarkEnd w:id="48"/>
    </w:p>
    <w:p w14:paraId="7E847B66" w14:textId="77777777" w:rsidR="00057033" w:rsidRDefault="00000000">
      <w:pPr>
        <w:pStyle w:val="2"/>
        <w:widowControl w:val="0"/>
        <w:rPr>
          <w:kern w:val="2"/>
        </w:rPr>
      </w:pPr>
      <w:bookmarkStart w:id="49" w:name="_Toc217241070"/>
      <w:r>
        <w:rPr>
          <w:kern w:val="2"/>
        </w:rPr>
        <w:t>房间参数表</w:t>
      </w:r>
      <w:bookmarkEnd w:id="49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057033" w14:paraId="10E1DEF8" w14:textId="77777777">
        <w:tc>
          <w:tcPr>
            <w:tcW w:w="1862" w:type="dxa"/>
            <w:shd w:val="clear" w:color="auto" w:fill="E6E6E6"/>
            <w:vAlign w:val="center"/>
          </w:tcPr>
          <w:p w14:paraId="3B7EE1DB" w14:textId="77777777" w:rsidR="00057033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DAB5452" w14:textId="77777777" w:rsidR="00057033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0CE8564" w14:textId="77777777" w:rsidR="00057033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DDFF844" w14:textId="77777777" w:rsidR="00057033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443FF40" w14:textId="77777777" w:rsidR="00057033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FA42896" w14:textId="77777777" w:rsidR="00057033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7B5B4B1" w14:textId="77777777" w:rsidR="00057033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57033" w14:paraId="67E191E8" w14:textId="77777777">
        <w:tc>
          <w:tcPr>
            <w:tcW w:w="1862" w:type="dxa"/>
            <w:shd w:val="clear" w:color="auto" w:fill="E6E6E6"/>
            <w:vAlign w:val="center"/>
          </w:tcPr>
          <w:p w14:paraId="44337C87" w14:textId="77777777" w:rsidR="00057033" w:rsidRDefault="00000000">
            <w:r>
              <w:t>会议室</w:t>
            </w:r>
          </w:p>
        </w:tc>
        <w:tc>
          <w:tcPr>
            <w:tcW w:w="781" w:type="dxa"/>
            <w:vAlign w:val="center"/>
          </w:tcPr>
          <w:p w14:paraId="063D15DF" w14:textId="77777777" w:rsidR="00057033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07CC2C8" w14:textId="77777777" w:rsidR="00057033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D496A63" w14:textId="77777777" w:rsidR="00057033" w:rsidRDefault="00000000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483625D" w14:textId="77777777" w:rsidR="00057033" w:rsidRDefault="00000000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F6129C8" w14:textId="77777777" w:rsidR="00057033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0D8CA6A4" w14:textId="77777777" w:rsidR="00057033" w:rsidRDefault="00000000">
            <w:pPr>
              <w:jc w:val="center"/>
            </w:pPr>
            <w:r>
              <w:t>15(W/m^2)</w:t>
            </w:r>
          </w:p>
        </w:tc>
      </w:tr>
      <w:tr w:rsidR="00057033" w14:paraId="1D4D9EB9" w14:textId="77777777">
        <w:tc>
          <w:tcPr>
            <w:tcW w:w="1862" w:type="dxa"/>
            <w:shd w:val="clear" w:color="auto" w:fill="E6E6E6"/>
            <w:vAlign w:val="center"/>
          </w:tcPr>
          <w:p w14:paraId="53A75130" w14:textId="77777777" w:rsidR="00057033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54E28B75" w14:textId="77777777" w:rsidR="00057033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120CEC5C" w14:textId="77777777" w:rsidR="00057033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4D44BA2" w14:textId="77777777" w:rsidR="00057033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F6640E5" w14:textId="77777777" w:rsidR="00057033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0D47021" w14:textId="77777777" w:rsidR="00057033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70DE5AC8" w14:textId="77777777" w:rsidR="00057033" w:rsidRDefault="00000000">
            <w:pPr>
              <w:jc w:val="center"/>
            </w:pPr>
            <w:r>
              <w:t>15(W/m^2)</w:t>
            </w:r>
          </w:p>
        </w:tc>
      </w:tr>
      <w:tr w:rsidR="00057033" w14:paraId="763D209D" w14:textId="77777777">
        <w:tc>
          <w:tcPr>
            <w:tcW w:w="1862" w:type="dxa"/>
            <w:shd w:val="clear" w:color="auto" w:fill="E6E6E6"/>
            <w:vAlign w:val="center"/>
          </w:tcPr>
          <w:p w14:paraId="45CEEC29" w14:textId="77777777" w:rsidR="00057033" w:rsidRDefault="00000000">
            <w:r>
              <w:t>大厅</w:t>
            </w:r>
          </w:p>
        </w:tc>
        <w:tc>
          <w:tcPr>
            <w:tcW w:w="781" w:type="dxa"/>
            <w:vAlign w:val="center"/>
          </w:tcPr>
          <w:p w14:paraId="2E46A947" w14:textId="77777777" w:rsidR="00057033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7D8CE19" w14:textId="77777777" w:rsidR="00057033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36795F6" w14:textId="77777777" w:rsidR="00057033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7F0C207" w14:textId="77777777" w:rsidR="00057033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A506135" w14:textId="77777777" w:rsidR="00057033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68ADFFD9" w14:textId="77777777" w:rsidR="00057033" w:rsidRDefault="00000000">
            <w:pPr>
              <w:jc w:val="center"/>
            </w:pPr>
            <w:r>
              <w:t>15(W/m^2)</w:t>
            </w:r>
          </w:p>
        </w:tc>
      </w:tr>
      <w:tr w:rsidR="00057033" w14:paraId="75916C40" w14:textId="77777777">
        <w:tc>
          <w:tcPr>
            <w:tcW w:w="1862" w:type="dxa"/>
            <w:shd w:val="clear" w:color="auto" w:fill="E6E6E6"/>
            <w:vAlign w:val="center"/>
          </w:tcPr>
          <w:p w14:paraId="22191FBF" w14:textId="77777777" w:rsidR="00057033" w:rsidRDefault="00000000">
            <w:r>
              <w:t>展示区</w:t>
            </w:r>
          </w:p>
        </w:tc>
        <w:tc>
          <w:tcPr>
            <w:tcW w:w="781" w:type="dxa"/>
            <w:vAlign w:val="center"/>
          </w:tcPr>
          <w:p w14:paraId="38E3ADD7" w14:textId="77777777" w:rsidR="00057033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190E793" w14:textId="77777777" w:rsidR="00057033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F10BD67" w14:textId="77777777" w:rsidR="00057033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03F11CD" w14:textId="77777777" w:rsidR="00057033" w:rsidRDefault="00000000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E9AC934" w14:textId="77777777" w:rsidR="00057033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2325A0AA" w14:textId="77777777" w:rsidR="00057033" w:rsidRDefault="00000000">
            <w:pPr>
              <w:jc w:val="center"/>
            </w:pPr>
            <w:r>
              <w:t>15(W/m^2)</w:t>
            </w:r>
          </w:p>
        </w:tc>
      </w:tr>
      <w:tr w:rsidR="00057033" w14:paraId="7EFAE7A9" w14:textId="77777777">
        <w:tc>
          <w:tcPr>
            <w:tcW w:w="1862" w:type="dxa"/>
            <w:shd w:val="clear" w:color="auto" w:fill="E6E6E6"/>
            <w:vAlign w:val="center"/>
          </w:tcPr>
          <w:p w14:paraId="66F2D2ED" w14:textId="77777777" w:rsidR="00057033" w:rsidRDefault="00000000">
            <w:r>
              <w:lastRenderedPageBreak/>
              <w:t>库房</w:t>
            </w:r>
          </w:p>
        </w:tc>
        <w:tc>
          <w:tcPr>
            <w:tcW w:w="781" w:type="dxa"/>
            <w:vAlign w:val="center"/>
          </w:tcPr>
          <w:p w14:paraId="0C92BBB9" w14:textId="77777777" w:rsidR="00057033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43851B7" w14:textId="77777777" w:rsidR="00057033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FA3CB73" w14:textId="77777777" w:rsidR="00057033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9C0B8E5" w14:textId="77777777" w:rsidR="00057033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181F2EC" w14:textId="77777777" w:rsidR="00057033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61511762" w14:textId="77777777" w:rsidR="00057033" w:rsidRDefault="00000000">
            <w:pPr>
              <w:jc w:val="center"/>
            </w:pPr>
            <w:r>
              <w:t>15(W/m^2)</w:t>
            </w:r>
          </w:p>
        </w:tc>
      </w:tr>
      <w:tr w:rsidR="00057033" w14:paraId="79DF8B6D" w14:textId="77777777">
        <w:tc>
          <w:tcPr>
            <w:tcW w:w="1862" w:type="dxa"/>
            <w:shd w:val="clear" w:color="auto" w:fill="E6E6E6"/>
            <w:vAlign w:val="center"/>
          </w:tcPr>
          <w:p w14:paraId="7A962F29" w14:textId="77777777" w:rsidR="00057033" w:rsidRDefault="00000000">
            <w:r>
              <w:t>普通办公室</w:t>
            </w:r>
          </w:p>
        </w:tc>
        <w:tc>
          <w:tcPr>
            <w:tcW w:w="781" w:type="dxa"/>
            <w:vAlign w:val="center"/>
          </w:tcPr>
          <w:p w14:paraId="6E9C1FF8" w14:textId="77777777" w:rsidR="00057033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6835278" w14:textId="77777777" w:rsidR="00057033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6FFBCA8" w14:textId="77777777" w:rsidR="00057033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BF544A2" w14:textId="77777777" w:rsidR="00057033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B56DF41" w14:textId="77777777" w:rsidR="00057033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5EBFA9BC" w14:textId="77777777" w:rsidR="00057033" w:rsidRDefault="00000000">
            <w:pPr>
              <w:jc w:val="center"/>
            </w:pPr>
            <w:r>
              <w:t>15(W/m^2)</w:t>
            </w:r>
          </w:p>
        </w:tc>
      </w:tr>
      <w:tr w:rsidR="00057033" w14:paraId="11995075" w14:textId="77777777">
        <w:tc>
          <w:tcPr>
            <w:tcW w:w="1862" w:type="dxa"/>
            <w:shd w:val="clear" w:color="auto" w:fill="E6E6E6"/>
            <w:vAlign w:val="center"/>
          </w:tcPr>
          <w:p w14:paraId="0FF4D7A7" w14:textId="77777777" w:rsidR="00057033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3F01C94E" w14:textId="77777777" w:rsidR="00057033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4294928C" w14:textId="77777777" w:rsidR="00057033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8C6DD33" w14:textId="77777777" w:rsidR="00057033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020CD49" w14:textId="77777777" w:rsidR="00057033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570489A" w14:textId="77777777" w:rsidR="00057033" w:rsidRDefault="00000000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14:paraId="1F9E290B" w14:textId="77777777" w:rsidR="00057033" w:rsidRDefault="00000000">
            <w:pPr>
              <w:jc w:val="center"/>
            </w:pPr>
            <w:r>
              <w:t>15(W/m^2)</w:t>
            </w:r>
          </w:p>
        </w:tc>
      </w:tr>
      <w:tr w:rsidR="00057033" w14:paraId="02499601" w14:textId="77777777">
        <w:tc>
          <w:tcPr>
            <w:tcW w:w="1862" w:type="dxa"/>
            <w:shd w:val="clear" w:color="auto" w:fill="E6E6E6"/>
            <w:vAlign w:val="center"/>
          </w:tcPr>
          <w:p w14:paraId="41B05A97" w14:textId="77777777" w:rsidR="00057033" w:rsidRDefault="00000000">
            <w:r>
              <w:t>走廊</w:t>
            </w:r>
          </w:p>
        </w:tc>
        <w:tc>
          <w:tcPr>
            <w:tcW w:w="781" w:type="dxa"/>
            <w:vAlign w:val="center"/>
          </w:tcPr>
          <w:p w14:paraId="259034A4" w14:textId="77777777" w:rsidR="00057033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8402CA1" w14:textId="77777777" w:rsidR="00057033" w:rsidRDefault="0000000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40FCE70B" w14:textId="77777777" w:rsidR="00057033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1386092" w14:textId="77777777" w:rsidR="00057033" w:rsidRDefault="00000000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ADD9722" w14:textId="77777777" w:rsidR="00057033" w:rsidRDefault="00000000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14:paraId="11FBC1E1" w14:textId="77777777" w:rsidR="00057033" w:rsidRDefault="00000000">
            <w:pPr>
              <w:jc w:val="center"/>
            </w:pPr>
            <w:r>
              <w:t>15(W/m^2)</w:t>
            </w:r>
          </w:p>
        </w:tc>
      </w:tr>
    </w:tbl>
    <w:p w14:paraId="5C0C5FDB" w14:textId="77777777" w:rsidR="00057033" w:rsidRDefault="00000000">
      <w:pPr>
        <w:pStyle w:val="2"/>
        <w:widowControl w:val="0"/>
        <w:rPr>
          <w:kern w:val="2"/>
        </w:rPr>
      </w:pPr>
      <w:bookmarkStart w:id="50" w:name="_Toc217241071"/>
      <w:r>
        <w:rPr>
          <w:kern w:val="2"/>
        </w:rPr>
        <w:t>作息时间表</w:t>
      </w:r>
      <w:bookmarkEnd w:id="50"/>
    </w:p>
    <w:p w14:paraId="61C636F1" w14:textId="77777777" w:rsidR="00057033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C3698FD" w14:textId="77777777" w:rsidR="00057033" w:rsidRDefault="00000000">
      <w:pPr>
        <w:pStyle w:val="1"/>
        <w:widowControl w:val="0"/>
        <w:rPr>
          <w:kern w:val="2"/>
          <w:szCs w:val="24"/>
        </w:rPr>
      </w:pPr>
      <w:bookmarkStart w:id="51" w:name="_Toc217241072"/>
      <w:r>
        <w:rPr>
          <w:kern w:val="2"/>
          <w:szCs w:val="24"/>
        </w:rPr>
        <w:t>系统设置</w:t>
      </w:r>
      <w:bookmarkEnd w:id="51"/>
    </w:p>
    <w:p w14:paraId="2597E8CB" w14:textId="77777777" w:rsidR="00057033" w:rsidRDefault="00000000">
      <w:pPr>
        <w:pStyle w:val="2"/>
        <w:widowControl w:val="0"/>
        <w:rPr>
          <w:kern w:val="2"/>
        </w:rPr>
      </w:pPr>
      <w:bookmarkStart w:id="52" w:name="_Toc217241073"/>
      <w:r>
        <w:rPr>
          <w:kern w:val="2"/>
        </w:rPr>
        <w:t>系统划分</w:t>
      </w:r>
      <w:bookmarkEnd w:id="52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057033" w14:paraId="00FAFD67" w14:textId="77777777">
        <w:tc>
          <w:tcPr>
            <w:tcW w:w="1131" w:type="dxa"/>
            <w:shd w:val="clear" w:color="auto" w:fill="E6E6E6"/>
            <w:vAlign w:val="center"/>
          </w:tcPr>
          <w:p w14:paraId="4FCA8724" w14:textId="77777777" w:rsidR="00057033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AF504A" w14:textId="77777777" w:rsidR="00057033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BA7E30E" w14:textId="77777777" w:rsidR="00057033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BE3E18" w14:textId="77777777" w:rsidR="00057033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760E66E" w14:textId="77777777" w:rsidR="00057033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B74B6EA" w14:textId="77777777" w:rsidR="00057033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479A2E9C" w14:textId="77777777" w:rsidR="00057033" w:rsidRDefault="00000000">
            <w:pPr>
              <w:jc w:val="center"/>
            </w:pPr>
            <w:r>
              <w:t>包含的房间</w:t>
            </w:r>
          </w:p>
        </w:tc>
      </w:tr>
      <w:tr w:rsidR="00057033" w14:paraId="5D11822F" w14:textId="77777777">
        <w:tc>
          <w:tcPr>
            <w:tcW w:w="1131" w:type="dxa"/>
            <w:vAlign w:val="center"/>
          </w:tcPr>
          <w:p w14:paraId="37D80D05" w14:textId="77777777" w:rsidR="00057033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76783FEC" w14:textId="77777777" w:rsidR="00057033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7E39347F" w14:textId="77777777" w:rsidR="00057033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739FDE66" w14:textId="77777777" w:rsidR="00057033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5723EF68" w14:textId="77777777" w:rsidR="00057033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18A44878" w14:textId="77777777" w:rsidR="00057033" w:rsidRDefault="00000000">
            <w:r>
              <w:t>717.47</w:t>
            </w:r>
          </w:p>
        </w:tc>
        <w:tc>
          <w:tcPr>
            <w:tcW w:w="2830" w:type="dxa"/>
            <w:vAlign w:val="center"/>
          </w:tcPr>
          <w:p w14:paraId="717CD558" w14:textId="77777777" w:rsidR="00057033" w:rsidRDefault="00000000">
            <w:r>
              <w:t>所有房间</w:t>
            </w:r>
          </w:p>
        </w:tc>
      </w:tr>
    </w:tbl>
    <w:p w14:paraId="03BC309A" w14:textId="77777777" w:rsidR="00057033" w:rsidRDefault="00000000">
      <w:pPr>
        <w:pStyle w:val="2"/>
        <w:widowControl w:val="0"/>
        <w:rPr>
          <w:kern w:val="2"/>
        </w:rPr>
      </w:pPr>
      <w:bookmarkStart w:id="53" w:name="_Toc217241074"/>
      <w:r>
        <w:rPr>
          <w:kern w:val="2"/>
        </w:rPr>
        <w:t>运行时间表</w:t>
      </w:r>
      <w:bookmarkEnd w:id="53"/>
    </w:p>
    <w:p w14:paraId="65A12A28" w14:textId="77777777" w:rsidR="00057033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2DB32CB" w14:textId="77777777" w:rsidR="00057033" w:rsidRDefault="00000000">
      <w:pPr>
        <w:pStyle w:val="1"/>
        <w:widowControl w:val="0"/>
        <w:rPr>
          <w:kern w:val="2"/>
          <w:szCs w:val="24"/>
        </w:rPr>
      </w:pPr>
      <w:bookmarkStart w:id="54" w:name="_Toc217241075"/>
      <w:r>
        <w:rPr>
          <w:kern w:val="2"/>
          <w:szCs w:val="24"/>
        </w:rPr>
        <w:t>计算结果</w:t>
      </w:r>
      <w:bookmarkEnd w:id="54"/>
    </w:p>
    <w:p w14:paraId="5E389606" w14:textId="77777777" w:rsidR="00057033" w:rsidRDefault="00000000">
      <w:pPr>
        <w:pStyle w:val="2"/>
        <w:widowControl w:val="0"/>
        <w:rPr>
          <w:kern w:val="2"/>
        </w:rPr>
      </w:pPr>
      <w:bookmarkStart w:id="55" w:name="_Toc217241076"/>
      <w:r>
        <w:rPr>
          <w:kern w:val="2"/>
        </w:rPr>
        <w:t>模拟周期</w:t>
      </w:r>
      <w:bookmarkEnd w:id="55"/>
    </w:p>
    <w:p w14:paraId="3BE03CD2" w14:textId="77777777" w:rsidR="00057033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248A198F" w14:textId="77777777" w:rsidR="00057033" w:rsidRDefault="00000000">
      <w:pPr>
        <w:pStyle w:val="2"/>
        <w:widowControl w:val="0"/>
        <w:rPr>
          <w:kern w:val="2"/>
        </w:rPr>
      </w:pPr>
      <w:bookmarkStart w:id="56" w:name="_Toc217241077"/>
      <w:r>
        <w:rPr>
          <w:kern w:val="2"/>
        </w:rPr>
        <w:t>全年冷暖需求</w:t>
      </w:r>
      <w:bookmarkEnd w:id="5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057033" w14:paraId="14FE000D" w14:textId="77777777">
        <w:tc>
          <w:tcPr>
            <w:tcW w:w="1975" w:type="dxa"/>
            <w:shd w:val="clear" w:color="auto" w:fill="E6E6E6"/>
            <w:vAlign w:val="center"/>
          </w:tcPr>
          <w:p w14:paraId="6103518C" w14:textId="77777777" w:rsidR="00057033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75C5674" w14:textId="77777777" w:rsidR="00057033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C6D7DE1" w14:textId="77777777" w:rsidR="00057033" w:rsidRDefault="00000000">
            <w:pPr>
              <w:jc w:val="center"/>
            </w:pPr>
            <w:r>
              <w:t>供暖指标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F82DD21" w14:textId="77777777" w:rsidR="00057033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A6A2443" w14:textId="77777777" w:rsidR="00057033" w:rsidRDefault="00000000">
            <w:pPr>
              <w:jc w:val="center"/>
            </w:pPr>
            <w:r>
              <w:t>供冷指标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</w:tr>
      <w:tr w:rsidR="00057033" w14:paraId="2C47155D" w14:textId="77777777">
        <w:tc>
          <w:tcPr>
            <w:tcW w:w="1975" w:type="dxa"/>
            <w:shd w:val="clear" w:color="auto" w:fill="E6E6E6"/>
            <w:vAlign w:val="center"/>
          </w:tcPr>
          <w:p w14:paraId="6F54A0CD" w14:textId="77777777" w:rsidR="00057033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1CA9CD83" w14:textId="77777777" w:rsidR="00057033" w:rsidRDefault="00000000">
            <w:r>
              <w:t>2666</w:t>
            </w:r>
          </w:p>
        </w:tc>
        <w:tc>
          <w:tcPr>
            <w:tcW w:w="1839" w:type="dxa"/>
            <w:vAlign w:val="center"/>
          </w:tcPr>
          <w:p w14:paraId="393DE9F1" w14:textId="77777777" w:rsidR="00057033" w:rsidRDefault="00000000">
            <w:r>
              <w:t>2.65</w:t>
            </w:r>
          </w:p>
        </w:tc>
        <w:tc>
          <w:tcPr>
            <w:tcW w:w="1839" w:type="dxa"/>
            <w:vAlign w:val="center"/>
          </w:tcPr>
          <w:p w14:paraId="174483BE" w14:textId="77777777" w:rsidR="00057033" w:rsidRDefault="00000000">
            <w:r>
              <w:t>98651</w:t>
            </w:r>
          </w:p>
        </w:tc>
        <w:tc>
          <w:tcPr>
            <w:tcW w:w="1839" w:type="dxa"/>
            <w:vAlign w:val="center"/>
          </w:tcPr>
          <w:p w14:paraId="3A7EC48D" w14:textId="77777777" w:rsidR="00057033" w:rsidRDefault="00000000">
            <w:r>
              <w:t>98.17</w:t>
            </w:r>
          </w:p>
        </w:tc>
      </w:tr>
    </w:tbl>
    <w:p w14:paraId="3E0B56D8" w14:textId="77777777" w:rsidR="00057033" w:rsidRDefault="00000000">
      <w:r>
        <w:rPr>
          <w:noProof/>
        </w:rPr>
        <w:lastRenderedPageBreak/>
        <w:drawing>
          <wp:inline distT="0" distB="0" distL="0" distR="0" wp14:anchorId="5418D7D5" wp14:editId="581CF6FF">
            <wp:extent cx="5667375" cy="26479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F6FF0" w14:textId="77777777" w:rsidR="00057033" w:rsidRDefault="00057033"/>
    <w:p w14:paraId="6F46315C" w14:textId="77777777" w:rsidR="00057033" w:rsidRDefault="00000000">
      <w:pPr>
        <w:pStyle w:val="2"/>
        <w:widowControl w:val="0"/>
        <w:rPr>
          <w:kern w:val="2"/>
        </w:rPr>
      </w:pPr>
      <w:bookmarkStart w:id="57" w:name="_Toc217241078"/>
      <w:r>
        <w:rPr>
          <w:kern w:val="2"/>
        </w:rPr>
        <w:t>负荷分项统计</w:t>
      </w:r>
      <w:bookmarkEnd w:id="57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057033" w14:paraId="24CABAF7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2E09B31" w14:textId="77777777" w:rsidR="00057033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AEA1E9" w14:textId="77777777" w:rsidR="00057033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862BE8" w14:textId="77777777" w:rsidR="00057033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4F28F6" w14:textId="77777777" w:rsidR="00057033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6CE362B8" w14:textId="77777777" w:rsidR="00057033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6A4F28B3" w14:textId="77777777" w:rsidR="00057033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D93E9B" w14:textId="77777777" w:rsidR="00057033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1E43A983" w14:textId="77777777" w:rsidR="00057033" w:rsidRDefault="00000000">
            <w:pPr>
              <w:jc w:val="center"/>
            </w:pPr>
            <w:r>
              <w:t>合计</w:t>
            </w:r>
          </w:p>
        </w:tc>
      </w:tr>
      <w:tr w:rsidR="00057033" w14:paraId="7B3FC6D8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0736E4D" w14:textId="77777777" w:rsidR="00057033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5B27E9" w14:textId="77777777" w:rsidR="00057033" w:rsidRDefault="00000000">
            <w:pPr>
              <w:jc w:val="center"/>
            </w:pPr>
            <w:r>
              <w:t>-3.36</w:t>
            </w:r>
          </w:p>
        </w:tc>
        <w:tc>
          <w:tcPr>
            <w:tcW w:w="1131" w:type="dxa"/>
            <w:vAlign w:val="center"/>
          </w:tcPr>
          <w:p w14:paraId="3F16E85E" w14:textId="77777777" w:rsidR="00057033" w:rsidRDefault="00000000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14:paraId="6CDD2601" w14:textId="77777777" w:rsidR="00057033" w:rsidRDefault="00000000">
            <w:pPr>
              <w:jc w:val="center"/>
            </w:pPr>
            <w:r>
              <w:t>0.28</w:t>
            </w:r>
          </w:p>
        </w:tc>
        <w:tc>
          <w:tcPr>
            <w:tcW w:w="1228" w:type="dxa"/>
            <w:vAlign w:val="center"/>
          </w:tcPr>
          <w:p w14:paraId="7B07D59E" w14:textId="77777777" w:rsidR="00057033" w:rsidRDefault="00000000">
            <w:pPr>
              <w:jc w:val="center"/>
            </w:pPr>
            <w:r>
              <w:t>-1.89</w:t>
            </w:r>
          </w:p>
        </w:tc>
        <w:tc>
          <w:tcPr>
            <w:tcW w:w="1177" w:type="dxa"/>
            <w:vAlign w:val="center"/>
          </w:tcPr>
          <w:p w14:paraId="769B05E8" w14:textId="77777777" w:rsidR="00057033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343E8AB2" w14:textId="77777777" w:rsidR="00057033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5E5B9A6A" w14:textId="77777777" w:rsidR="00057033" w:rsidRDefault="00000000">
            <w:r>
              <w:t>-2.65</w:t>
            </w:r>
          </w:p>
        </w:tc>
      </w:tr>
      <w:tr w:rsidR="00057033" w14:paraId="56202A84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8BC53B7" w14:textId="77777777" w:rsidR="00057033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E46813" w14:textId="77777777" w:rsidR="00057033" w:rsidRDefault="00000000">
            <w:pPr>
              <w:jc w:val="center"/>
            </w:pPr>
            <w:r>
              <w:t>9.69</w:t>
            </w:r>
          </w:p>
        </w:tc>
        <w:tc>
          <w:tcPr>
            <w:tcW w:w="1131" w:type="dxa"/>
            <w:vAlign w:val="center"/>
          </w:tcPr>
          <w:p w14:paraId="14797D84" w14:textId="77777777" w:rsidR="00057033" w:rsidRDefault="00000000">
            <w:pPr>
              <w:jc w:val="center"/>
            </w:pPr>
            <w:r>
              <w:t>39.13</w:t>
            </w:r>
          </w:p>
        </w:tc>
        <w:tc>
          <w:tcPr>
            <w:tcW w:w="990" w:type="dxa"/>
            <w:vAlign w:val="center"/>
          </w:tcPr>
          <w:p w14:paraId="13D0F7EA" w14:textId="77777777" w:rsidR="00057033" w:rsidRDefault="00000000">
            <w:pPr>
              <w:jc w:val="center"/>
            </w:pPr>
            <w:r>
              <w:t>5.99</w:t>
            </w:r>
          </w:p>
        </w:tc>
        <w:tc>
          <w:tcPr>
            <w:tcW w:w="1228" w:type="dxa"/>
            <w:vAlign w:val="center"/>
          </w:tcPr>
          <w:p w14:paraId="52C38002" w14:textId="77777777" w:rsidR="00057033" w:rsidRDefault="00000000">
            <w:pPr>
              <w:jc w:val="center"/>
            </w:pPr>
            <w:r>
              <w:t>44.23</w:t>
            </w:r>
          </w:p>
        </w:tc>
        <w:tc>
          <w:tcPr>
            <w:tcW w:w="1177" w:type="dxa"/>
            <w:vAlign w:val="center"/>
          </w:tcPr>
          <w:p w14:paraId="3112A8D1" w14:textId="77777777" w:rsidR="00057033" w:rsidRDefault="00000000">
            <w:pPr>
              <w:jc w:val="center"/>
            </w:pPr>
            <w:r>
              <w:t>-0.87</w:t>
            </w:r>
          </w:p>
        </w:tc>
        <w:tc>
          <w:tcPr>
            <w:tcW w:w="990" w:type="dxa"/>
            <w:vAlign w:val="center"/>
          </w:tcPr>
          <w:p w14:paraId="33E31678" w14:textId="77777777" w:rsidR="00057033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29E1CA71" w14:textId="77777777" w:rsidR="00057033" w:rsidRDefault="00000000">
            <w:r>
              <w:t>98.17</w:t>
            </w:r>
          </w:p>
        </w:tc>
      </w:tr>
    </w:tbl>
    <w:p w14:paraId="2B0BDF26" w14:textId="77777777" w:rsidR="00057033" w:rsidRDefault="00000000">
      <w:pPr>
        <w:jc w:val="center"/>
      </w:pPr>
      <w:r>
        <w:rPr>
          <w:noProof/>
        </w:rPr>
        <w:drawing>
          <wp:inline distT="0" distB="0" distL="0" distR="0" wp14:anchorId="6A3C6EB3" wp14:editId="2B6FAF9B">
            <wp:extent cx="5667375" cy="2952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C7C71" w14:textId="77777777" w:rsidR="00057033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76B09A55" wp14:editId="701DA497">
            <wp:extent cx="5667375" cy="29051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EA10B" w14:textId="77777777" w:rsidR="00057033" w:rsidRDefault="00000000">
      <w:pPr>
        <w:pStyle w:val="2"/>
      </w:pPr>
      <w:bookmarkStart w:id="58" w:name="_Toc217241079"/>
      <w:r>
        <w:t>逐月负荷表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057033" w14:paraId="54A6E1A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F34D9FE" w14:textId="77777777" w:rsidR="00057033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9BD70D" w14:textId="77777777" w:rsidR="00057033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95F400" w14:textId="77777777" w:rsidR="00057033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BE7B83" w14:textId="77777777" w:rsidR="00057033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79556CA" w14:textId="77777777" w:rsidR="00057033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2F4326" w14:textId="77777777" w:rsidR="00057033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B2FD262" w14:textId="77777777" w:rsidR="00057033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057033" w14:paraId="3398A41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12C8F27" w14:textId="77777777" w:rsidR="00057033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7C94D3" w14:textId="77777777" w:rsidR="00057033" w:rsidRDefault="00000000">
            <w:pPr>
              <w:jc w:val="right"/>
            </w:pPr>
            <w:r>
              <w:t>2148</w:t>
            </w:r>
          </w:p>
        </w:tc>
        <w:tc>
          <w:tcPr>
            <w:tcW w:w="1188" w:type="dxa"/>
            <w:vAlign w:val="center"/>
          </w:tcPr>
          <w:p w14:paraId="57662B55" w14:textId="77777777" w:rsidR="00057033" w:rsidRDefault="00000000">
            <w:pPr>
              <w:jc w:val="right"/>
            </w:pPr>
            <w:r>
              <w:t>120</w:t>
            </w:r>
          </w:p>
        </w:tc>
        <w:tc>
          <w:tcPr>
            <w:tcW w:w="1188" w:type="dxa"/>
            <w:vAlign w:val="center"/>
          </w:tcPr>
          <w:p w14:paraId="05993D11" w14:textId="77777777" w:rsidR="00057033" w:rsidRDefault="00000000">
            <w:pPr>
              <w:jc w:val="right"/>
            </w:pPr>
            <w:r>
              <w:rPr>
                <w:color w:val="FF0000"/>
              </w:rPr>
              <w:t>78.805</w:t>
            </w:r>
          </w:p>
        </w:tc>
        <w:tc>
          <w:tcPr>
            <w:tcW w:w="1862" w:type="dxa"/>
            <w:vAlign w:val="center"/>
          </w:tcPr>
          <w:p w14:paraId="62C858D7" w14:textId="77777777" w:rsidR="00057033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B051BA1" w14:textId="77777777" w:rsidR="00057033" w:rsidRDefault="00000000">
            <w:pPr>
              <w:jc w:val="right"/>
            </w:pPr>
            <w:r>
              <w:t>26.498</w:t>
            </w:r>
          </w:p>
        </w:tc>
        <w:tc>
          <w:tcPr>
            <w:tcW w:w="1862" w:type="dxa"/>
            <w:vAlign w:val="center"/>
          </w:tcPr>
          <w:p w14:paraId="4E01BC11" w14:textId="77777777" w:rsidR="00057033" w:rsidRDefault="00000000">
            <w:r>
              <w:t>1</w:t>
            </w:r>
            <w:r>
              <w:t>月</w:t>
            </w:r>
            <w:r>
              <w:t>25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57033" w14:paraId="57C6A50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1DB6D2F" w14:textId="77777777" w:rsidR="00057033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F8565A" w14:textId="77777777" w:rsidR="00057033" w:rsidRDefault="00000000">
            <w:pPr>
              <w:jc w:val="right"/>
            </w:pPr>
            <w:r>
              <w:t>261</w:t>
            </w:r>
          </w:p>
        </w:tc>
        <w:tc>
          <w:tcPr>
            <w:tcW w:w="1188" w:type="dxa"/>
            <w:vAlign w:val="center"/>
          </w:tcPr>
          <w:p w14:paraId="27158FF8" w14:textId="77777777" w:rsidR="00057033" w:rsidRDefault="00000000">
            <w:pPr>
              <w:jc w:val="right"/>
            </w:pPr>
            <w:r>
              <w:t>250</w:t>
            </w:r>
          </w:p>
        </w:tc>
        <w:tc>
          <w:tcPr>
            <w:tcW w:w="1188" w:type="dxa"/>
            <w:vAlign w:val="center"/>
          </w:tcPr>
          <w:p w14:paraId="0140DC56" w14:textId="77777777" w:rsidR="00057033" w:rsidRDefault="00000000">
            <w:pPr>
              <w:jc w:val="right"/>
            </w:pPr>
            <w:r>
              <w:t>22.221</w:t>
            </w:r>
          </w:p>
        </w:tc>
        <w:tc>
          <w:tcPr>
            <w:tcW w:w="1862" w:type="dxa"/>
            <w:vAlign w:val="center"/>
          </w:tcPr>
          <w:p w14:paraId="30518E68" w14:textId="77777777" w:rsidR="00057033" w:rsidRDefault="00000000">
            <w:r>
              <w:t>2</w:t>
            </w:r>
            <w:r>
              <w:t>月</w:t>
            </w:r>
            <w:r>
              <w:t>22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3D10A58" w14:textId="77777777" w:rsidR="00057033" w:rsidRDefault="00000000">
            <w:pPr>
              <w:jc w:val="right"/>
            </w:pPr>
            <w:r>
              <w:t>27.243</w:t>
            </w:r>
          </w:p>
        </w:tc>
        <w:tc>
          <w:tcPr>
            <w:tcW w:w="1862" w:type="dxa"/>
            <w:vAlign w:val="center"/>
          </w:tcPr>
          <w:p w14:paraId="458699CA" w14:textId="77777777" w:rsidR="00057033" w:rsidRDefault="00000000">
            <w:r>
              <w:t>2</w:t>
            </w:r>
            <w:r>
              <w:t>月</w:t>
            </w:r>
            <w:r>
              <w:t>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57033" w14:paraId="064ECAE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AB53AA1" w14:textId="77777777" w:rsidR="00057033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972AD3" w14:textId="77777777" w:rsidR="00057033" w:rsidRDefault="00000000">
            <w:pPr>
              <w:jc w:val="right"/>
            </w:pPr>
            <w:r>
              <w:t>203</w:t>
            </w:r>
          </w:p>
        </w:tc>
        <w:tc>
          <w:tcPr>
            <w:tcW w:w="1188" w:type="dxa"/>
            <w:vAlign w:val="center"/>
          </w:tcPr>
          <w:p w14:paraId="6352AFB3" w14:textId="77777777" w:rsidR="00057033" w:rsidRDefault="00000000">
            <w:pPr>
              <w:jc w:val="right"/>
            </w:pPr>
            <w:r>
              <w:t>2211</w:t>
            </w:r>
          </w:p>
        </w:tc>
        <w:tc>
          <w:tcPr>
            <w:tcW w:w="1188" w:type="dxa"/>
            <w:vAlign w:val="center"/>
          </w:tcPr>
          <w:p w14:paraId="762B5811" w14:textId="77777777" w:rsidR="00057033" w:rsidRDefault="00000000">
            <w:pPr>
              <w:jc w:val="right"/>
            </w:pPr>
            <w:r>
              <w:t>9.931</w:t>
            </w:r>
          </w:p>
        </w:tc>
        <w:tc>
          <w:tcPr>
            <w:tcW w:w="1862" w:type="dxa"/>
            <w:vAlign w:val="center"/>
          </w:tcPr>
          <w:p w14:paraId="77DE6F8C" w14:textId="77777777" w:rsidR="00057033" w:rsidRDefault="00000000">
            <w:r>
              <w:t>3</w:t>
            </w:r>
            <w:r>
              <w:t>月</w:t>
            </w:r>
            <w:r>
              <w:t>25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B6A32F0" w14:textId="77777777" w:rsidR="00057033" w:rsidRDefault="00000000">
            <w:pPr>
              <w:jc w:val="right"/>
            </w:pPr>
            <w:r>
              <w:t>50.220</w:t>
            </w:r>
          </w:p>
        </w:tc>
        <w:tc>
          <w:tcPr>
            <w:tcW w:w="1862" w:type="dxa"/>
            <w:vAlign w:val="center"/>
          </w:tcPr>
          <w:p w14:paraId="2430FC61" w14:textId="77777777" w:rsidR="00057033" w:rsidRDefault="00000000">
            <w:r>
              <w:t>3</w:t>
            </w:r>
            <w:r>
              <w:t>月</w:t>
            </w:r>
            <w:r>
              <w:t>14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57033" w14:paraId="12166FA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7CA4268" w14:textId="77777777" w:rsidR="00057033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623E63" w14:textId="77777777" w:rsidR="00057033" w:rsidRDefault="00000000">
            <w:pPr>
              <w:jc w:val="right"/>
            </w:pPr>
            <w:r>
              <w:t>35</w:t>
            </w:r>
          </w:p>
        </w:tc>
        <w:tc>
          <w:tcPr>
            <w:tcW w:w="1188" w:type="dxa"/>
            <w:vAlign w:val="center"/>
          </w:tcPr>
          <w:p w14:paraId="6500350D" w14:textId="77777777" w:rsidR="00057033" w:rsidRDefault="00000000">
            <w:pPr>
              <w:jc w:val="right"/>
            </w:pPr>
            <w:r>
              <w:t>5115</w:t>
            </w:r>
          </w:p>
        </w:tc>
        <w:tc>
          <w:tcPr>
            <w:tcW w:w="1188" w:type="dxa"/>
            <w:vAlign w:val="center"/>
          </w:tcPr>
          <w:p w14:paraId="540032CD" w14:textId="77777777" w:rsidR="00057033" w:rsidRDefault="00000000">
            <w:pPr>
              <w:jc w:val="right"/>
            </w:pPr>
            <w:r>
              <w:t>4.541</w:t>
            </w:r>
          </w:p>
        </w:tc>
        <w:tc>
          <w:tcPr>
            <w:tcW w:w="1862" w:type="dxa"/>
            <w:vAlign w:val="center"/>
          </w:tcPr>
          <w:p w14:paraId="26A9BEB6" w14:textId="77777777" w:rsidR="00057033" w:rsidRDefault="00000000">
            <w:r>
              <w:t>4</w:t>
            </w:r>
            <w:r>
              <w:t>月</w:t>
            </w:r>
            <w:r>
              <w:t>8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9061698" w14:textId="77777777" w:rsidR="00057033" w:rsidRDefault="00000000">
            <w:pPr>
              <w:jc w:val="right"/>
            </w:pPr>
            <w:r>
              <w:t>66.406</w:t>
            </w:r>
          </w:p>
        </w:tc>
        <w:tc>
          <w:tcPr>
            <w:tcW w:w="1862" w:type="dxa"/>
            <w:vAlign w:val="center"/>
          </w:tcPr>
          <w:p w14:paraId="599DB430" w14:textId="77777777" w:rsidR="00057033" w:rsidRDefault="00000000">
            <w:r>
              <w:t>4</w:t>
            </w:r>
            <w:r>
              <w:t>月</w:t>
            </w:r>
            <w:r>
              <w:t>26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57033" w14:paraId="716C6B5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1C627D3" w14:textId="77777777" w:rsidR="00057033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9F26813" w14:textId="77777777" w:rsidR="0005703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8F7101" w14:textId="77777777" w:rsidR="00057033" w:rsidRDefault="00000000">
            <w:pPr>
              <w:jc w:val="right"/>
            </w:pPr>
            <w:r>
              <w:t>11059</w:t>
            </w:r>
          </w:p>
        </w:tc>
        <w:tc>
          <w:tcPr>
            <w:tcW w:w="1188" w:type="dxa"/>
            <w:vAlign w:val="center"/>
          </w:tcPr>
          <w:p w14:paraId="40EF0483" w14:textId="77777777" w:rsidR="0005703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8CE491" w14:textId="77777777" w:rsidR="0005703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4295363" w14:textId="77777777" w:rsidR="00057033" w:rsidRDefault="00000000">
            <w:pPr>
              <w:jc w:val="right"/>
            </w:pPr>
            <w:r>
              <w:t>75.709</w:t>
            </w:r>
          </w:p>
        </w:tc>
        <w:tc>
          <w:tcPr>
            <w:tcW w:w="1862" w:type="dxa"/>
            <w:vAlign w:val="center"/>
          </w:tcPr>
          <w:p w14:paraId="3070C619" w14:textId="77777777" w:rsidR="00057033" w:rsidRDefault="00000000">
            <w:r>
              <w:t>5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057033" w14:paraId="41CDE98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75F0CFF" w14:textId="77777777" w:rsidR="00057033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482808E" w14:textId="77777777" w:rsidR="0005703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8AB355" w14:textId="77777777" w:rsidR="00057033" w:rsidRDefault="00000000">
            <w:pPr>
              <w:jc w:val="right"/>
            </w:pPr>
            <w:r>
              <w:t>12867</w:t>
            </w:r>
          </w:p>
        </w:tc>
        <w:tc>
          <w:tcPr>
            <w:tcW w:w="1188" w:type="dxa"/>
            <w:vAlign w:val="center"/>
          </w:tcPr>
          <w:p w14:paraId="2D0EA55D" w14:textId="77777777" w:rsidR="0005703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EAA054" w14:textId="77777777" w:rsidR="0005703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5156B31" w14:textId="77777777" w:rsidR="00057033" w:rsidRDefault="00000000">
            <w:pPr>
              <w:jc w:val="right"/>
            </w:pPr>
            <w:r>
              <w:t>83.283</w:t>
            </w:r>
          </w:p>
        </w:tc>
        <w:tc>
          <w:tcPr>
            <w:tcW w:w="1862" w:type="dxa"/>
            <w:vAlign w:val="center"/>
          </w:tcPr>
          <w:p w14:paraId="11BE04E1" w14:textId="77777777" w:rsidR="00057033" w:rsidRDefault="00000000">
            <w:r>
              <w:t>6</w:t>
            </w:r>
            <w:r>
              <w:t>月</w:t>
            </w:r>
            <w:r>
              <w:t>26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057033" w14:paraId="6A0D6E1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385C0CF" w14:textId="77777777" w:rsidR="00057033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427EF9" w14:textId="77777777" w:rsidR="0005703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0DCBA8" w14:textId="77777777" w:rsidR="00057033" w:rsidRDefault="00000000">
            <w:pPr>
              <w:jc w:val="right"/>
            </w:pPr>
            <w:r>
              <w:t>18112</w:t>
            </w:r>
          </w:p>
        </w:tc>
        <w:tc>
          <w:tcPr>
            <w:tcW w:w="1188" w:type="dxa"/>
            <w:vAlign w:val="center"/>
          </w:tcPr>
          <w:p w14:paraId="6B4AC485" w14:textId="77777777" w:rsidR="0005703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621003" w14:textId="77777777" w:rsidR="0005703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30D19F0" w14:textId="77777777" w:rsidR="00057033" w:rsidRDefault="00000000">
            <w:pPr>
              <w:jc w:val="right"/>
            </w:pPr>
            <w:r>
              <w:t>84.281</w:t>
            </w:r>
          </w:p>
        </w:tc>
        <w:tc>
          <w:tcPr>
            <w:tcW w:w="1862" w:type="dxa"/>
            <w:vAlign w:val="center"/>
          </w:tcPr>
          <w:p w14:paraId="28A8AD4F" w14:textId="77777777" w:rsidR="00057033" w:rsidRDefault="00000000">
            <w:r>
              <w:t>7</w:t>
            </w:r>
            <w:r>
              <w:t>月</w:t>
            </w:r>
            <w:r>
              <w:t>8</w:t>
            </w:r>
            <w:r>
              <w:t>日</w:t>
            </w:r>
            <w:r>
              <w:t>7</w:t>
            </w:r>
            <w:r>
              <w:t>时</w:t>
            </w:r>
          </w:p>
        </w:tc>
      </w:tr>
      <w:tr w:rsidR="00057033" w14:paraId="4296495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0464B25" w14:textId="77777777" w:rsidR="00057033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BD808A" w14:textId="77777777" w:rsidR="0005703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F90D84" w14:textId="77777777" w:rsidR="00057033" w:rsidRDefault="00000000">
            <w:pPr>
              <w:jc w:val="right"/>
            </w:pPr>
            <w:r>
              <w:t>18022</w:t>
            </w:r>
          </w:p>
        </w:tc>
        <w:tc>
          <w:tcPr>
            <w:tcW w:w="1188" w:type="dxa"/>
            <w:vAlign w:val="center"/>
          </w:tcPr>
          <w:p w14:paraId="08886390" w14:textId="77777777" w:rsidR="0005703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604049" w14:textId="77777777" w:rsidR="0005703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E8F1A78" w14:textId="77777777" w:rsidR="00057033" w:rsidRDefault="00000000">
            <w:pPr>
              <w:jc w:val="right"/>
            </w:pPr>
            <w:r>
              <w:rPr>
                <w:color w:val="0000FF"/>
              </w:rPr>
              <w:t>101.913</w:t>
            </w:r>
          </w:p>
        </w:tc>
        <w:tc>
          <w:tcPr>
            <w:tcW w:w="1862" w:type="dxa"/>
            <w:vAlign w:val="center"/>
          </w:tcPr>
          <w:p w14:paraId="62F74170" w14:textId="77777777" w:rsidR="00057033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7</w:t>
            </w:r>
            <w:r>
              <w:rPr>
                <w:color w:val="0000FF"/>
              </w:rPr>
              <w:t>时</w:t>
            </w:r>
          </w:p>
        </w:tc>
      </w:tr>
      <w:tr w:rsidR="00057033" w14:paraId="733726D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A887EC7" w14:textId="77777777" w:rsidR="00057033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74488D" w14:textId="77777777" w:rsidR="0005703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0FFBCC" w14:textId="77777777" w:rsidR="00057033" w:rsidRDefault="00000000">
            <w:pPr>
              <w:jc w:val="right"/>
            </w:pPr>
            <w:r>
              <w:t>13835</w:t>
            </w:r>
          </w:p>
        </w:tc>
        <w:tc>
          <w:tcPr>
            <w:tcW w:w="1188" w:type="dxa"/>
            <w:vAlign w:val="center"/>
          </w:tcPr>
          <w:p w14:paraId="313BB241" w14:textId="77777777" w:rsidR="0005703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323131" w14:textId="77777777" w:rsidR="0005703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2960CE0" w14:textId="77777777" w:rsidR="00057033" w:rsidRDefault="00000000">
            <w:pPr>
              <w:jc w:val="right"/>
            </w:pPr>
            <w:r>
              <w:t>91.025</w:t>
            </w:r>
          </w:p>
        </w:tc>
        <w:tc>
          <w:tcPr>
            <w:tcW w:w="1862" w:type="dxa"/>
            <w:vAlign w:val="center"/>
          </w:tcPr>
          <w:p w14:paraId="6178D2AD" w14:textId="77777777" w:rsidR="00057033" w:rsidRDefault="00000000">
            <w:r>
              <w:t>9</w:t>
            </w:r>
            <w:r>
              <w:t>月</w:t>
            </w:r>
            <w:r>
              <w:t>9</w:t>
            </w:r>
            <w:r>
              <w:t>日</w:t>
            </w:r>
            <w:r>
              <w:t>7</w:t>
            </w:r>
            <w:r>
              <w:t>时</w:t>
            </w:r>
          </w:p>
        </w:tc>
      </w:tr>
      <w:tr w:rsidR="00057033" w14:paraId="1BD047D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5DADB55" w14:textId="77777777" w:rsidR="00057033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1D06D9" w14:textId="77777777" w:rsidR="0005703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9C8ACC" w14:textId="77777777" w:rsidR="00057033" w:rsidRDefault="00000000">
            <w:pPr>
              <w:jc w:val="right"/>
            </w:pPr>
            <w:r>
              <w:t>11286</w:t>
            </w:r>
          </w:p>
        </w:tc>
        <w:tc>
          <w:tcPr>
            <w:tcW w:w="1188" w:type="dxa"/>
            <w:vAlign w:val="center"/>
          </w:tcPr>
          <w:p w14:paraId="4C859764" w14:textId="77777777" w:rsidR="0005703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C0DA4BB" w14:textId="77777777" w:rsidR="0005703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27565C2" w14:textId="77777777" w:rsidR="00057033" w:rsidRDefault="00000000">
            <w:pPr>
              <w:jc w:val="right"/>
            </w:pPr>
            <w:r>
              <w:t>78.419</w:t>
            </w:r>
          </w:p>
        </w:tc>
        <w:tc>
          <w:tcPr>
            <w:tcW w:w="1862" w:type="dxa"/>
            <w:vAlign w:val="center"/>
          </w:tcPr>
          <w:p w14:paraId="1CCDBCCA" w14:textId="77777777" w:rsidR="00057033" w:rsidRDefault="00000000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57033" w14:paraId="091F9AB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061786C" w14:textId="77777777" w:rsidR="00057033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55953C" w14:textId="77777777" w:rsidR="0005703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4AFC02" w14:textId="77777777" w:rsidR="00057033" w:rsidRDefault="00000000">
            <w:pPr>
              <w:jc w:val="right"/>
            </w:pPr>
            <w:r>
              <w:t>5176</w:t>
            </w:r>
          </w:p>
        </w:tc>
        <w:tc>
          <w:tcPr>
            <w:tcW w:w="1188" w:type="dxa"/>
            <w:vAlign w:val="center"/>
          </w:tcPr>
          <w:p w14:paraId="53B2B111" w14:textId="77777777" w:rsidR="0005703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3FB8F0" w14:textId="77777777" w:rsidR="0005703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CA687E8" w14:textId="77777777" w:rsidR="00057033" w:rsidRDefault="00000000">
            <w:pPr>
              <w:jc w:val="right"/>
            </w:pPr>
            <w:r>
              <w:t>57.442</w:t>
            </w:r>
          </w:p>
        </w:tc>
        <w:tc>
          <w:tcPr>
            <w:tcW w:w="1862" w:type="dxa"/>
            <w:vAlign w:val="center"/>
          </w:tcPr>
          <w:p w14:paraId="4BB8BC60" w14:textId="77777777" w:rsidR="00057033" w:rsidRDefault="00000000">
            <w:r>
              <w:t>11</w:t>
            </w:r>
            <w:r>
              <w:t>月</w:t>
            </w:r>
            <w:r>
              <w:t>5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057033" w14:paraId="6D2A852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C7E871E" w14:textId="77777777" w:rsidR="00057033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124551" w14:textId="77777777" w:rsidR="00057033" w:rsidRDefault="00000000"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00FA0FD8" w14:textId="77777777" w:rsidR="00057033" w:rsidRDefault="00000000">
            <w:pPr>
              <w:jc w:val="right"/>
            </w:pPr>
            <w:r>
              <w:t>597</w:t>
            </w:r>
          </w:p>
        </w:tc>
        <w:tc>
          <w:tcPr>
            <w:tcW w:w="1188" w:type="dxa"/>
            <w:vAlign w:val="center"/>
          </w:tcPr>
          <w:p w14:paraId="143E75AA" w14:textId="77777777" w:rsidR="00057033" w:rsidRDefault="00000000">
            <w:pPr>
              <w:jc w:val="right"/>
            </w:pPr>
            <w:r>
              <w:t>6.245</w:t>
            </w:r>
          </w:p>
        </w:tc>
        <w:tc>
          <w:tcPr>
            <w:tcW w:w="1862" w:type="dxa"/>
            <w:vAlign w:val="center"/>
          </w:tcPr>
          <w:p w14:paraId="3B34A3F8" w14:textId="77777777" w:rsidR="00057033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D8342AF" w14:textId="77777777" w:rsidR="00057033" w:rsidRDefault="00000000">
            <w:pPr>
              <w:jc w:val="right"/>
            </w:pPr>
            <w:r>
              <w:t>27.603</w:t>
            </w:r>
          </w:p>
        </w:tc>
        <w:tc>
          <w:tcPr>
            <w:tcW w:w="1862" w:type="dxa"/>
            <w:vAlign w:val="center"/>
          </w:tcPr>
          <w:p w14:paraId="5FA23726" w14:textId="77777777" w:rsidR="00057033" w:rsidRDefault="00000000">
            <w:r>
              <w:t>12</w:t>
            </w:r>
            <w:r>
              <w:t>月</w:t>
            </w:r>
            <w:r>
              <w:t>26</w:t>
            </w:r>
            <w:r>
              <w:t>日</w:t>
            </w:r>
            <w:r>
              <w:t>13</w:t>
            </w:r>
            <w:r>
              <w:t>时</w:t>
            </w:r>
          </w:p>
        </w:tc>
      </w:tr>
    </w:tbl>
    <w:p w14:paraId="1342BC34" w14:textId="77777777" w:rsidR="00057033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3C401C7B" wp14:editId="02917C9E">
            <wp:extent cx="5667375" cy="2638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ACFC4" w14:textId="77777777" w:rsidR="00057033" w:rsidRDefault="00000000">
      <w:pPr>
        <w:jc w:val="center"/>
      </w:pPr>
      <w:r>
        <w:rPr>
          <w:noProof/>
        </w:rPr>
        <w:drawing>
          <wp:inline distT="0" distB="0" distL="0" distR="0" wp14:anchorId="22667C63" wp14:editId="50BEA447">
            <wp:extent cx="5667375" cy="26479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14083" w14:textId="77777777" w:rsidR="00057033" w:rsidRDefault="00057033"/>
    <w:p w14:paraId="53549ECF" w14:textId="77777777" w:rsidR="00057033" w:rsidRDefault="00057033"/>
    <w:p w14:paraId="705D4509" w14:textId="77777777" w:rsidR="00057033" w:rsidRDefault="00057033">
      <w:pPr>
        <w:sectPr w:rsidR="0005703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452E624E" w14:textId="77777777" w:rsidR="00057033" w:rsidRDefault="00000000">
      <w:pPr>
        <w:pStyle w:val="1"/>
        <w:widowControl w:val="0"/>
        <w:rPr>
          <w:kern w:val="2"/>
          <w:szCs w:val="24"/>
        </w:rPr>
      </w:pPr>
      <w:bookmarkStart w:id="59" w:name="_Toc217241080"/>
      <w:r>
        <w:rPr>
          <w:kern w:val="2"/>
          <w:szCs w:val="24"/>
        </w:rPr>
        <w:lastRenderedPageBreak/>
        <w:t>附录</w:t>
      </w:r>
      <w:bookmarkEnd w:id="59"/>
    </w:p>
    <w:p w14:paraId="1F7E23E1" w14:textId="77777777" w:rsidR="00057033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5332489" w14:textId="77777777" w:rsidR="00057033" w:rsidRDefault="0005703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30E18DE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D8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CCD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7A9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B17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972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B45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6E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08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45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3CB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45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1DF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62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1F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260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16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B9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B18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F6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67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E43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9EF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0CE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FC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3A1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57033" w14:paraId="66A547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B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9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A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F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1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9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8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E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5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6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4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2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4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0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5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D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1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7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B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0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2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C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4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3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060691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6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7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A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F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1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5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C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E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4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6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A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7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1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2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C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F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6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5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F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1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3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E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6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1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415683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E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D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1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F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B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2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2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9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6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9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0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E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1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A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A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1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2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1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9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F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1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E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D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0CD6D7E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D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E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E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9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8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8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9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1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8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3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6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6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1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2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C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6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4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C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0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7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5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D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B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8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7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5F321F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B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9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E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1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4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D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8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B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D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1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9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9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2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5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F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8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4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3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5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B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F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8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E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3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2DDA25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C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A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6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F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B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2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4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E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C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6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7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D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5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7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0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6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B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6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D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A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2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4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6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F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C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0A7A89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B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5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E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1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0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1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D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3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4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B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D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3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B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D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6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A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7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2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5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D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0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8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C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8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3208E5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A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1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2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4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E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4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A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E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C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3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3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D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F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B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F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8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E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9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E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7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C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3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0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4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507594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0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D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0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0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D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F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2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8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D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1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F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6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B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D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B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D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1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9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3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3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0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C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C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2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1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7D0131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1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9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9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3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2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9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4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6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B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A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2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9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7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C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2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7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E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4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7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0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2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8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F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B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0244A3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E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9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2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7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0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F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7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A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F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2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1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C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2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0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E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0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D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1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A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3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9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1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5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8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3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501882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A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1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F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A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1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2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5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4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4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2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C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C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D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D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D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F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1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E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F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7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7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3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5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4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477F32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D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D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8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2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1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8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7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E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8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B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9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C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F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3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B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9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0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3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3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6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1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C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4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A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4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008F36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3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C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4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C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2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4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5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5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9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2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8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B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6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D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2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F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5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8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F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B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E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D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A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2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55971B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B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E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1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F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A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8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8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F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6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9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A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7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F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4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D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D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2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C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1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7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C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9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6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F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14E3A61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5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4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D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4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8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D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7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B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C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0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7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1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C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3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6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E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0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7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D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1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E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6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7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5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2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228303" w14:textId="77777777" w:rsidR="00057033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408F9F6" w14:textId="77777777" w:rsidR="00057033" w:rsidRDefault="00057033">
      <w:pPr>
        <w:widowControl w:val="0"/>
        <w:rPr>
          <w:kern w:val="2"/>
          <w:szCs w:val="24"/>
          <w:lang w:val="en-US"/>
        </w:rPr>
      </w:pPr>
    </w:p>
    <w:p w14:paraId="676A0D1C" w14:textId="77777777" w:rsidR="00057033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A85D498" w14:textId="77777777" w:rsidR="00057033" w:rsidRDefault="0005703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66911F7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9B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C27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2E9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5D5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1E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0D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1C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EBE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608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5B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AF4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3A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07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10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D89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8E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A2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04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16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D2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75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32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34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C4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863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57033" w14:paraId="28BDA4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F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3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0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6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5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1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0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8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B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5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F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2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E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D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5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4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9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B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5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7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2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0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4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3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7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57033" w14:paraId="76F58E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0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E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0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4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B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8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0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0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1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1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D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8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2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F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B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4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0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4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C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1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5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C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B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8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8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17B8CA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9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B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4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C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9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1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E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4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1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6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A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D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8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B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7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7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0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0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7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2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1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F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8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E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7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57033" w14:paraId="65B477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C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A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7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0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1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5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D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0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3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7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4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E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1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3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0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D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9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4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A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2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4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8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2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7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7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5ADD67C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5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D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5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6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8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5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2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A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E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6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6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C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3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9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A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A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F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A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4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A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F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9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6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6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8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57033" w14:paraId="26CA40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2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3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7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9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8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B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F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D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E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1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1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7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9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9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B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6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C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5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5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C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B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2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D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A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1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3C2DFD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7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2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C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8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C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8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4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8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D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F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5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1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A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F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4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D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3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C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3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F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4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8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1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D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57033" w14:paraId="5E3FFD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1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A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F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2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6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3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6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4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7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B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0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1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9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3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5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B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3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0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0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5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B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5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2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A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32B078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2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C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2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0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5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B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9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E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4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D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E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4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6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B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0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7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9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F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C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5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E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F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E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8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5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57033" w14:paraId="0B7EEF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6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0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4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B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5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6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8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C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1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F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C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9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1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1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8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A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7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8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5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2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F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5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B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2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3A3EBB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7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C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0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C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0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8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A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C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9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6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B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9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9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2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8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6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A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0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8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D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5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E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D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5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3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57033" w14:paraId="5AD50E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4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4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C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A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D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3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F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2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9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8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F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0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F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D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9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F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3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4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D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7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8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1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7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9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3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3FC011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2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5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A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2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A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7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2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3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1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0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8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E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2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3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9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A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F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1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6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E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0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4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3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A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57033" w14:paraId="03DBDD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A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2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2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D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A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E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1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C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6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9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2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9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5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8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F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8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E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B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C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A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D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C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8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B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516496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1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4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2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5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5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C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5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5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9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7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2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8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C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2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7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0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3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2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A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9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A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F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1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F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A31F7A2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E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E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4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F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0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4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3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C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E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9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8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C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B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4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D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F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1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8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2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2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9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1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8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7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7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F5FDEE" w14:textId="77777777" w:rsidR="00057033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D1B8BE0" w14:textId="77777777" w:rsidR="00057033" w:rsidRDefault="00057033">
      <w:pPr>
        <w:widowControl w:val="0"/>
        <w:rPr>
          <w:kern w:val="2"/>
          <w:szCs w:val="24"/>
          <w:lang w:val="en-US"/>
        </w:rPr>
      </w:pPr>
    </w:p>
    <w:p w14:paraId="44D1BFE1" w14:textId="77777777" w:rsidR="00057033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DBAFAB9" w14:textId="77777777" w:rsidR="00057033" w:rsidRDefault="0005703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C0242BC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15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29C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555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28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668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56B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C54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311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31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CC9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3E7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120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B0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6D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D2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F9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07B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E03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8AC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76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456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739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79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F4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96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57033" w14:paraId="77F321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1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9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D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0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8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5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0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F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6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9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5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9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8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E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C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6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A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0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F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5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B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E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5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B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4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664D3B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E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C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7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5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1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5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D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3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6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9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2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8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F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B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D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0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0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8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C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3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3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A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1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A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704A6B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2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7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E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2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8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B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8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5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5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B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8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2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6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8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4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B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F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B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E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2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E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A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9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3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397D8C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6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4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A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3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0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1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1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1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9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9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D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9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7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3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5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2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F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F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1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B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E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D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4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1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8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03CB6C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C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D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4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8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7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C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7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6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5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8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8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C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2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E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3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2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E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F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6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0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A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2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1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5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4DFC96C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D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7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8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E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1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3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9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4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6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A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A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2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C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A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2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0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8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F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6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7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F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A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E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2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7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5D7FE5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E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4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D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0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5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D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B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F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9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5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0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B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3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4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A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D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F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C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5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E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8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A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6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9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D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06D27C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3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E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3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6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A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A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9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A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6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8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F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3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0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A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1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D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C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D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6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E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A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9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5AF006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E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4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0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1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D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0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0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2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3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C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E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6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6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8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A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3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6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D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1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D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3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F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5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E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E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6FACD5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9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B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3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B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1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4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2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2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B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F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8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9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5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9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D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D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2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D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A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5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5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0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7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A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7F1742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F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0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9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8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C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C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C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2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2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7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3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9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C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3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8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1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0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9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3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B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A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B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4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1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6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71977A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5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0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9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5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4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8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E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D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6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2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D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C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7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B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0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9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B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3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3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F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6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2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2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2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73A44E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1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F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9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3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F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E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F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5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D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6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D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6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3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8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9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A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1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4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5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F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F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E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B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B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4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7E8D75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F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E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B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F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9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3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B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8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9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A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2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C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A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1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2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5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6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C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D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1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8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A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E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57033" w14:paraId="41EA81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4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B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1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D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C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0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1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6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5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9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3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D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B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C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3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8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1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0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7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D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6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E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9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4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C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11C02A7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7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2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B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B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3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0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6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F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E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8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7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9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5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2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6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7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4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C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E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B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6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3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0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D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9EA154" w14:textId="77777777" w:rsidR="00057033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29FD322" w14:textId="77777777" w:rsidR="00057033" w:rsidRDefault="00057033">
      <w:pPr>
        <w:widowControl w:val="0"/>
        <w:rPr>
          <w:kern w:val="2"/>
          <w:szCs w:val="24"/>
          <w:lang w:val="en-US"/>
        </w:rPr>
      </w:pPr>
    </w:p>
    <w:p w14:paraId="48737AFF" w14:textId="77777777" w:rsidR="00057033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11425299" w14:textId="77777777" w:rsidR="00057033" w:rsidRDefault="0005703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3711C94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76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D0B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50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B79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447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702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FD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C9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B51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A36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A14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4B2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46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E6E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AF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C2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A4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C8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DC2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99B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374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C50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38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D03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D2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57033" w14:paraId="564559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2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2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6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E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C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B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3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B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5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C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1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B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8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6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9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5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8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1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9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0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E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0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E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C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4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BB39EB5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2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C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A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2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1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8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2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5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8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4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5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D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8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5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1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F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D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B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8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C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5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8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5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9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F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EB0683" w14:textId="64EED58F" w:rsidR="00057033" w:rsidRDefault="00000000">
      <w:pPr>
        <w:widowControl w:val="0"/>
        <w:rPr>
          <w:rFonts w:hint="eastAsia"/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sectPr w:rsidR="0005703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6D569" w14:textId="77777777" w:rsidR="001330A1" w:rsidRDefault="001330A1">
      <w:r>
        <w:separator/>
      </w:r>
    </w:p>
  </w:endnote>
  <w:endnote w:type="continuationSeparator" w:id="0">
    <w:p w14:paraId="170CA45E" w14:textId="77777777" w:rsidR="001330A1" w:rsidRDefault="0013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52DC" w14:textId="77777777" w:rsidR="0034676D" w:rsidRDefault="003467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52306"/>
      <w:docPartObj>
        <w:docPartGallery w:val="AutoText"/>
      </w:docPartObj>
    </w:sdtPr>
    <w:sdtContent>
      <w:p w14:paraId="59A7B3BF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11A79835" w14:textId="77777777" w:rsidR="0034676D" w:rsidRDefault="0034676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8A21" w14:textId="77777777" w:rsidR="0034676D" w:rsidRDefault="0034676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E51F" w14:textId="77777777" w:rsidR="0034676D" w:rsidRDefault="0034676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496016"/>
      <w:docPartObj>
        <w:docPartGallery w:val="AutoText"/>
      </w:docPartObj>
    </w:sdtPr>
    <w:sdtContent>
      <w:p w14:paraId="5C44999C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4EC5DCEC" w14:textId="77777777" w:rsidR="0034676D" w:rsidRDefault="0034676D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704B3" w14:textId="77777777" w:rsidR="0034676D" w:rsidRDefault="003467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70DF3" w14:textId="77777777" w:rsidR="001330A1" w:rsidRDefault="001330A1">
      <w:r>
        <w:separator/>
      </w:r>
    </w:p>
  </w:footnote>
  <w:footnote w:type="continuationSeparator" w:id="0">
    <w:p w14:paraId="170D3FD6" w14:textId="77777777" w:rsidR="001330A1" w:rsidRDefault="0013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A682" w14:textId="77777777" w:rsidR="0034676D" w:rsidRDefault="003467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58AD" w14:textId="77777777" w:rsidR="0034676D" w:rsidRDefault="003467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CAA4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3DAEFB0D" wp14:editId="7CE1F5B7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696E" w14:textId="77777777" w:rsidR="0034676D" w:rsidRDefault="0034676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1B73" w14:textId="77777777" w:rsidR="0034676D" w:rsidRDefault="0034676D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7A62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627B68BD" wp14:editId="336DFCAB">
          <wp:extent cx="972185" cy="251460"/>
          <wp:effectExtent l="0" t="0" r="0" b="0"/>
          <wp:docPr id="260575618" name="图片 2605756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3C29" w14:textId="77777777" w:rsidR="0034676D" w:rsidRDefault="003467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13988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kMGExNWY0MGI1N2FjYjdiOTRjOWI5OGI4YWZiNTUifQ=="/>
  </w:docVars>
  <w:rsids>
    <w:rsidRoot w:val="008F1F14"/>
    <w:rsid w:val="00014F6D"/>
    <w:rsid w:val="0002338D"/>
    <w:rsid w:val="0002594F"/>
    <w:rsid w:val="00033DE7"/>
    <w:rsid w:val="00057033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30A1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1F14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D3970"/>
    <w:rsid w:val="00FE3473"/>
    <w:rsid w:val="00FE6537"/>
    <w:rsid w:val="00FF0ADE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39C5F13"/>
  <w15:docId w15:val="{6EF63138-CE79-4CA1-95DE-8C2667A3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10">
    <w:name w:val="标题 1 字符"/>
    <w:link w:val="1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table" w:customStyle="1" w:styleId="11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081;&#34081;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12</Pages>
  <Words>1456</Words>
  <Characters>8305</Characters>
  <Application>Microsoft Office Word</Application>
  <DocSecurity>0</DocSecurity>
  <Lines>69</Lines>
  <Paragraphs>19</Paragraphs>
  <ScaleCrop>false</ScaleCrop>
  <Company>ths</Company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蔡蔡</dc:creator>
  <cp:lastModifiedBy>蔡 蔡</cp:lastModifiedBy>
  <cp:revision>1</cp:revision>
  <cp:lastPrinted>2411-12-31T15:59:00Z</cp:lastPrinted>
  <dcterms:created xsi:type="dcterms:W3CDTF">2025-12-21T12:23:00Z</dcterms:created>
  <dcterms:modified xsi:type="dcterms:W3CDTF">2025-12-21T12:24:00Z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6A958B0DEF364D6A89D6CFD6B8579DD2_12</vt:lpwstr>
  </property>
</Properties>
</file>