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3C33CF" w14:paraId="26FC5CAF" w14:textId="77777777">
        <w:trPr>
          <w:trHeight w:val="2025"/>
        </w:trPr>
        <w:tc>
          <w:tcPr>
            <w:tcW w:w="8931" w:type="dxa"/>
            <w:vAlign w:val="center"/>
          </w:tcPr>
          <w:p w14:paraId="4D53D04D" w14:textId="77777777" w:rsidR="003C33CF" w:rsidRDefault="003C33CF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236AE7D3" w14:textId="77777777" w:rsidR="003C33CF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574C58ED" w14:textId="77777777" w:rsidR="003C33CF" w:rsidRDefault="003C33CF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3C33CF" w14:paraId="50377078" w14:textId="77777777">
        <w:tc>
          <w:tcPr>
            <w:tcW w:w="8931" w:type="dxa"/>
          </w:tcPr>
          <w:p w14:paraId="3A7C5E38" w14:textId="77777777" w:rsidR="003C33CF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r>
              <w:rPr>
                <w:sz w:val="32"/>
                <w:szCs w:val="52"/>
              </w:rPr>
              <w:t>蒲津143号绿色建筑改造</w:t>
            </w:r>
            <w:bookmarkEnd w:id="0"/>
          </w:p>
        </w:tc>
      </w:tr>
      <w:tr w:rsidR="003C33CF" w14:paraId="0575BED9" w14:textId="77777777">
        <w:tc>
          <w:tcPr>
            <w:tcW w:w="8931" w:type="dxa"/>
          </w:tcPr>
          <w:p w14:paraId="79E29B89" w14:textId="77777777" w:rsidR="003C33CF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3C33CF" w14:paraId="2B48DA75" w14:textId="77777777">
        <w:tc>
          <w:tcPr>
            <w:tcW w:w="8931" w:type="dxa"/>
          </w:tcPr>
          <w:p w14:paraId="112749DA" w14:textId="77777777" w:rsidR="003C33CF" w:rsidRDefault="003C33CF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24F17F11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FA46A5E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1918505" w14:textId="77777777" w:rsidR="003C33CF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465DC039" wp14:editId="15A43808">
            <wp:extent cx="1085964" cy="108596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8E7BD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18CEE5C0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C33CF" w14:paraId="32AC6130" w14:textId="77777777">
        <w:tc>
          <w:tcPr>
            <w:tcW w:w="1263" w:type="dxa"/>
            <w:vAlign w:val="center"/>
          </w:tcPr>
          <w:p w14:paraId="5450B10B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6A4D8F9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D24AA76" w14:textId="77777777" w:rsidR="003C33CF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南宁</w:t>
            </w:r>
            <w:bookmarkEnd w:id="3"/>
          </w:p>
        </w:tc>
      </w:tr>
      <w:tr w:rsidR="003C33CF" w14:paraId="41F4D25E" w14:textId="77777777">
        <w:tc>
          <w:tcPr>
            <w:tcW w:w="1263" w:type="dxa"/>
            <w:vAlign w:val="center"/>
          </w:tcPr>
          <w:p w14:paraId="1A192CB5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52D4CD0E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CB7FDB" w14:textId="77777777" w:rsidR="003C33CF" w:rsidRDefault="003C33C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3C33CF" w14:paraId="67487087" w14:textId="77777777">
        <w:tc>
          <w:tcPr>
            <w:tcW w:w="1263" w:type="dxa"/>
            <w:vAlign w:val="center"/>
          </w:tcPr>
          <w:p w14:paraId="683749DF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2C19D52B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138E56" w14:textId="77777777" w:rsidR="003C33CF" w:rsidRDefault="003C33C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3C33CF" w14:paraId="1DD835DD" w14:textId="77777777">
        <w:tc>
          <w:tcPr>
            <w:tcW w:w="1263" w:type="dxa"/>
            <w:vAlign w:val="center"/>
          </w:tcPr>
          <w:p w14:paraId="6111CB79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02B7D866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1F562B2" w14:textId="77777777" w:rsidR="003C33CF" w:rsidRDefault="003C33C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C33CF" w14:paraId="310EB16E" w14:textId="77777777">
        <w:tc>
          <w:tcPr>
            <w:tcW w:w="1263" w:type="dxa"/>
            <w:vAlign w:val="center"/>
          </w:tcPr>
          <w:p w14:paraId="0A9718AF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19AAA4B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83EC58" w14:textId="77777777" w:rsidR="003C33CF" w:rsidRDefault="003C33C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C33CF" w14:paraId="1D754154" w14:textId="77777777">
        <w:tc>
          <w:tcPr>
            <w:tcW w:w="1263" w:type="dxa"/>
            <w:vAlign w:val="center"/>
          </w:tcPr>
          <w:p w14:paraId="1BB98B0D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38182D24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88997E" w14:textId="77777777" w:rsidR="003C33CF" w:rsidRDefault="003C33C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C33CF" w14:paraId="327EAA9A" w14:textId="77777777">
        <w:tc>
          <w:tcPr>
            <w:tcW w:w="1263" w:type="dxa"/>
            <w:vAlign w:val="center"/>
          </w:tcPr>
          <w:p w14:paraId="36580317" w14:textId="77777777" w:rsidR="003C33C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697B5F72" w14:textId="77777777" w:rsidR="003C33C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D098D4D" w14:textId="77777777" w:rsidR="003C33CF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40639170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46CF5811" w14:textId="77777777" w:rsidR="003C33CF" w:rsidRDefault="003C33C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3C33CF" w14:paraId="289374FB" w14:textId="77777777">
        <w:trPr>
          <w:trHeight w:val="227"/>
        </w:trPr>
        <w:tc>
          <w:tcPr>
            <w:tcW w:w="1276" w:type="dxa"/>
            <w:vAlign w:val="bottom"/>
          </w:tcPr>
          <w:p w14:paraId="1B7270F9" w14:textId="77777777" w:rsidR="003C33C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064D069" w14:textId="77777777" w:rsidR="003C33C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069BF85B" w14:textId="77777777" w:rsidR="003C33CF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58063EE8" wp14:editId="02A8265F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3CF" w14:paraId="39D30548" w14:textId="77777777">
        <w:trPr>
          <w:trHeight w:val="227"/>
        </w:trPr>
        <w:tc>
          <w:tcPr>
            <w:tcW w:w="1276" w:type="dxa"/>
            <w:vAlign w:val="bottom"/>
          </w:tcPr>
          <w:p w14:paraId="3BFB8452" w14:textId="77777777" w:rsidR="003C33C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3B100E0A" w14:textId="77777777" w:rsidR="003C33C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71F75DB6" w14:textId="77777777" w:rsidR="003C33CF" w:rsidRDefault="003C33C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3C33CF" w14:paraId="0F296367" w14:textId="77777777">
        <w:trPr>
          <w:trHeight w:val="227"/>
        </w:trPr>
        <w:tc>
          <w:tcPr>
            <w:tcW w:w="1276" w:type="dxa"/>
            <w:vAlign w:val="bottom"/>
          </w:tcPr>
          <w:p w14:paraId="6F7E5FDD" w14:textId="77777777" w:rsidR="003C33C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E3090C7" w14:textId="77777777" w:rsidR="003C33C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T18907813888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082F06ED" w14:textId="77777777" w:rsidR="003C33CF" w:rsidRDefault="003C33C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3C33CF" w14:paraId="2CA5FB16" w14:textId="77777777">
        <w:trPr>
          <w:trHeight w:val="227"/>
        </w:trPr>
        <w:tc>
          <w:tcPr>
            <w:tcW w:w="1276" w:type="dxa"/>
            <w:vAlign w:val="bottom"/>
          </w:tcPr>
          <w:p w14:paraId="41D72DD3" w14:textId="77777777" w:rsidR="003C33C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705D576" w14:textId="77777777" w:rsidR="003C33C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35DAF998" w14:textId="77777777" w:rsidR="003C33CF" w:rsidRDefault="003C33C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769E3DAD" w14:textId="77777777" w:rsidR="003C33CF" w:rsidRDefault="003C33CF">
      <w:pPr>
        <w:pStyle w:val="TOC1"/>
        <w:rPr>
          <w:rFonts w:hint="eastAsia"/>
        </w:rPr>
        <w:sectPr w:rsidR="003C33CF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2FB10904" w14:textId="77777777" w:rsidR="003C33CF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35B398F9" w14:textId="77777777" w:rsidR="003C33CF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8"/>
      </w:tblGrid>
      <w:tr w:rsidR="003C33CF" w14:paraId="51E0784F" w14:textId="77777777">
        <w:tc>
          <w:tcPr>
            <w:tcW w:w="2972" w:type="dxa"/>
            <w:shd w:val="clear" w:color="auto" w:fill="E6E6E6"/>
            <w:vAlign w:val="center"/>
          </w:tcPr>
          <w:p w14:paraId="46005CFA" w14:textId="77777777" w:rsidR="003C33CF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16FBB877" w14:textId="77777777" w:rsidR="003C33CF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r>
              <w:t>蒲津143号绿色建筑改造</w:t>
            </w:r>
            <w:bookmarkEnd w:id="12"/>
          </w:p>
        </w:tc>
      </w:tr>
      <w:tr w:rsidR="003C33CF" w14:paraId="7B323701" w14:textId="77777777">
        <w:tc>
          <w:tcPr>
            <w:tcW w:w="2972" w:type="dxa"/>
            <w:shd w:val="clear" w:color="auto" w:fill="E6E6E6"/>
            <w:vAlign w:val="center"/>
          </w:tcPr>
          <w:p w14:paraId="2B7448B1" w14:textId="77777777" w:rsidR="003C33CF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2715678C" w14:textId="77777777" w:rsidR="003C33CF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南宁</w:t>
            </w:r>
            <w:bookmarkEnd w:id="13"/>
          </w:p>
        </w:tc>
      </w:tr>
    </w:tbl>
    <w:p w14:paraId="507516B3" w14:textId="77777777" w:rsidR="003C33CF" w:rsidRDefault="003C33CF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36F4BC40" w14:textId="77777777" w:rsidR="003C33CF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65E6BA51" w14:textId="77777777" w:rsidR="003C33C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F8691D0" w14:textId="77777777" w:rsidR="003C33C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4894B0FA" w14:textId="77777777" w:rsidR="003C33C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蒲津143号绿色建筑改造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0B564D8D" w14:textId="77777777" w:rsidR="003C33CF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08E9CED3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0CB03BC3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5FF169C6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4B73CB23" w14:textId="77777777" w:rsidR="003C33CF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3C33CF" w14:paraId="39FFD10B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3444E15F" w14:textId="77777777" w:rsidR="003C33CF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86C351" w14:textId="77777777" w:rsidR="003C33CF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3C33CF" w14:paraId="6C3C0835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6BF0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A0F7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3C33CF" w14:paraId="6B670601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C96C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30AED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3C33CF" w14:paraId="251BFB96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4162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3188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3C33CF" w14:paraId="08B6AA91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606A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A1D1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62BA35C5" w14:textId="77777777" w:rsidR="003C33C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1CADB025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4E4B2C4B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34EF2392" w14:textId="77777777" w:rsidR="003C33CF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55346836" w14:textId="77777777" w:rsidR="003C33CF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568EC718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3E78B7A4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3829D2D7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378A47CA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4EF0E760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0AE9234C" w14:textId="77777777" w:rsidR="003C33C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2CFBD0C9" w14:textId="77777777" w:rsidR="003C33CF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53856F02" w14:textId="77777777" w:rsidR="003C33CF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41007E36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4AF6B954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7630B1F1" w14:textId="77777777" w:rsidR="003C33C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45275001" w14:textId="77777777" w:rsidR="003C33C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10350E1C" w14:textId="77777777" w:rsidR="003C33CF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418"/>
        <w:gridCol w:w="2439"/>
        <w:gridCol w:w="1648"/>
      </w:tblGrid>
      <w:tr w:rsidR="003C33CF" w14:paraId="478D14C3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5E6AF02F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3C33CF" w14:paraId="42EAD926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266F1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3E6D1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611.35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3C4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3C33CF" w14:paraId="6F4C3EBA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6391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8693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642.56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0612A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3C33CF" w14:paraId="04C831E1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F67CB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DCB42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95.14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B8E20" w14:textId="77777777" w:rsidR="003C33C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0F2E2676" w14:textId="77777777" w:rsidR="003C33CF" w:rsidRDefault="003C33CF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3C33CF" w14:paraId="0224731A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7886264D" w14:textId="77777777" w:rsidR="003C33C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D7842F8" w14:textId="77777777" w:rsidR="003C33C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19AE0C9F" w14:textId="77777777" w:rsidR="003C33C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4526F226" w14:textId="77777777" w:rsidR="003C33C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3C33CF" w14:paraId="1B84246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605103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10AC25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A8DFEF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A39B28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7535C33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43E5C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890DD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151.56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E4B05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34.44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4E058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194.78</w:t>
            </w:r>
          </w:p>
        </w:tc>
      </w:tr>
      <w:tr w:rsidR="003C33CF" w14:paraId="40F099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E2F87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1002[展示区]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C22A4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381.47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DCD6A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22F3D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63.91</w:t>
            </w:r>
          </w:p>
        </w:tc>
      </w:tr>
      <w:tr w:rsidR="003C33CF" w14:paraId="0BFE22F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3DB803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1024[库房]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9363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65.33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32924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21CE8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31.74</w:t>
            </w:r>
          </w:p>
        </w:tc>
      </w:tr>
      <w:tr w:rsidR="003C33CF" w14:paraId="2259E99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8FF722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89CEE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793E8A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60F314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21C38A9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61F2A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A5D25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38.52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835B4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10.70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5270F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86.43</w:t>
            </w:r>
          </w:p>
        </w:tc>
      </w:tr>
      <w:tr w:rsidR="003C33CF" w14:paraId="5EFF008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A9AAA9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2004[大厅]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04F86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311.45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B952B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86.51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A625A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56.13</w:t>
            </w:r>
          </w:p>
        </w:tc>
      </w:tr>
      <w:tr w:rsidR="003C33CF" w14:paraId="69EFDF0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C365D9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721E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4B8BE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421A1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3C33CF" w14:paraId="56EE3A6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4B5D31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2028[普通办公室]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2F83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3A3B63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52F23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3C33CF" w14:paraId="6E16062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42DEBB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675B96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31776A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EE2F8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69EEA62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F7F47E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B614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7F18DD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E9A1BD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41.68</w:t>
            </w:r>
          </w:p>
        </w:tc>
      </w:tr>
      <w:tr w:rsidR="003C33CF" w14:paraId="2ECF1DD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80AFF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A854B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5871F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19549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52.02</w:t>
            </w:r>
          </w:p>
        </w:tc>
      </w:tr>
      <w:tr w:rsidR="003C33CF" w14:paraId="2B3130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98E89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9E0326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EB996E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69D585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55.61</w:t>
            </w:r>
          </w:p>
        </w:tc>
      </w:tr>
      <w:tr w:rsidR="003C33CF" w14:paraId="366D5A6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CC7E3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3008[普通办公室]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D000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F68E4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CA75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62.53</w:t>
            </w:r>
          </w:p>
        </w:tc>
      </w:tr>
      <w:tr w:rsidR="003C33CF" w14:paraId="0B46F3E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1DD1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FA78C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F7DBC3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6722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3C33CF" w14:paraId="1C08505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06B5D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9B37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5EFD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DB86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26.44</w:t>
            </w:r>
          </w:p>
        </w:tc>
      </w:tr>
      <w:tr w:rsidR="003C33CF" w14:paraId="4107585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FDE17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3034[普通办公室]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BE270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EC313A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9575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16.36</w:t>
            </w:r>
          </w:p>
        </w:tc>
      </w:tr>
      <w:tr w:rsidR="003C33CF" w14:paraId="2AB3CCA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D548B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527986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0D17F8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5D5C89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1FA9588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BE4D06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4009[普通办公室]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9DC7C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60D03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2DFF56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30.56</w:t>
            </w:r>
          </w:p>
        </w:tc>
      </w:tr>
      <w:tr w:rsidR="003C33CF" w14:paraId="22A6EEE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5845D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4010[普通办公室]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3B76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FDF8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EF3A9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57.35</w:t>
            </w:r>
          </w:p>
        </w:tc>
      </w:tr>
      <w:tr w:rsidR="003C33CF" w14:paraId="25CC05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7AAB1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C50E6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48402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0EAC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27.72</w:t>
            </w:r>
          </w:p>
        </w:tc>
      </w:tr>
      <w:tr w:rsidR="003C33CF" w14:paraId="06E0A81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0468D8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4012[普通办公室]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36E9C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B26F4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49CD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35.58</w:t>
            </w:r>
          </w:p>
        </w:tc>
      </w:tr>
      <w:tr w:rsidR="003C33CF" w14:paraId="5567D6D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9E1E2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F6974E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17518A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A022E6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3C33CF" w14:paraId="422A3A9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AA486F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4037[普通办公室]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A978A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59C1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1216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31.04</w:t>
            </w:r>
          </w:p>
        </w:tc>
      </w:tr>
      <w:tr w:rsidR="003C33CF" w14:paraId="3702EA6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177199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4039[普通办公室]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6DEF3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0169B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F0268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43.04</w:t>
            </w:r>
          </w:p>
        </w:tc>
      </w:tr>
      <w:tr w:rsidR="003C33CF" w14:paraId="49341AE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E63CD8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8E762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918E4B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0C981B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3E6DA42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F7DFC2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5013[普通办公室]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0144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64.08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25E85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4F2C9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30.88</w:t>
            </w:r>
          </w:p>
        </w:tc>
      </w:tr>
      <w:tr w:rsidR="003C33CF" w14:paraId="7BED0E7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F07D2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1BB7BE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51.84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64AD3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55215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62.61</w:t>
            </w:r>
          </w:p>
        </w:tc>
      </w:tr>
      <w:tr w:rsidR="003C33CF" w14:paraId="313BEF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5037AE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4E94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57.60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250A5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16.00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09F65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30.29</w:t>
            </w:r>
          </w:p>
        </w:tc>
      </w:tr>
      <w:tr w:rsidR="003C33CF" w14:paraId="50AF095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507237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5016[普通办公室]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3A838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D543F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E083E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36.76</w:t>
            </w:r>
          </w:p>
        </w:tc>
      </w:tr>
      <w:tr w:rsidR="003C33CF" w14:paraId="50BA3ED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0722A1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5041[普通办公室]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C85F4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FB994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352ADD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3C33CF" w14:paraId="4F5DBBB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09C727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5042[普通办公室]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9DF1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19.47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611B00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55A311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25.77</w:t>
            </w:r>
          </w:p>
        </w:tc>
      </w:tr>
      <w:tr w:rsidR="003C33CF" w14:paraId="4D7540B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F7FF2D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5044[普通办公室]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05400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749B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17.58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535875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35.73</w:t>
            </w:r>
          </w:p>
        </w:tc>
      </w:tr>
      <w:tr w:rsidR="003C33CF" w14:paraId="488BD67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09FDF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41FD5D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A199F9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CC058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3C33CF" w14:paraId="342DF8D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AFA604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6017[会议室]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80BAEC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179.28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8FD6E9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49.80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34870F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30.07</w:t>
            </w:r>
          </w:p>
        </w:tc>
      </w:tr>
      <w:tr w:rsidR="003C33CF" w14:paraId="6FDA7E0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FC790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6018[普通办公室]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87DB66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80.21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883BD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2BF88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28.28</w:t>
            </w:r>
          </w:p>
        </w:tc>
      </w:tr>
      <w:tr w:rsidR="003C33CF" w14:paraId="6904578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21A02C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6046[普通办公室]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0A725B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D1D3A5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B11877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142.55</w:t>
            </w:r>
          </w:p>
        </w:tc>
      </w:tr>
      <w:tr w:rsidR="003C33CF" w14:paraId="67AC7F0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9FE9FB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6047[会议室]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E024A4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126.09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EA74FA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35.02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968D02" w14:textId="77777777" w:rsidR="003C33C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13.58</w:t>
            </w:r>
          </w:p>
        </w:tc>
      </w:tr>
      <w:tr w:rsidR="003C33CF" w14:paraId="7B72AEF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925907" w14:textId="77777777" w:rsidR="003C33C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6E5CCE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EAF699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03020E" w14:textId="77777777" w:rsidR="003C33CF" w:rsidRDefault="003C33C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79AE79BD" w14:textId="77777777" w:rsidR="003C33CF" w:rsidRDefault="003C33CF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3C33CF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3581435E" w14:textId="77777777" w:rsidR="003C33CF" w:rsidRDefault="003C33CF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3B0242CB" w14:textId="77777777" w:rsidR="003C33C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60C930D3" w14:textId="77777777" w:rsidR="003C33CF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95.14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2162E8A5" w14:textId="77777777" w:rsidR="003C33CF" w:rsidRDefault="003C33CF">
      <w:pPr>
        <w:rPr>
          <w:rFonts w:hint="eastAsia"/>
          <w:lang w:val="en-US"/>
        </w:rPr>
      </w:pPr>
    </w:p>
    <w:p w14:paraId="6A83BB2F" w14:textId="77777777" w:rsidR="003C33CF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3C33CF" w14:paraId="1FEB7BAA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5AB0F19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130D67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59A07E4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D1A3F7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3019CD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3C33CF" w14:paraId="2C70FEDF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7F3F73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555F8CE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tcW w:w="1800" w:type="dxa"/>
            <w:vAlign w:val="center"/>
          </w:tcPr>
          <w:p w14:paraId="4DADAC9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1AC431C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B61C8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3C33CF" w14:paraId="53673C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EE81D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9F8AE6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46E12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6E38A98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ECC6C6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C33CF" w14:paraId="016214F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7A84D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48326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C29FF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DK2230</w:t>
            </w:r>
          </w:p>
        </w:tc>
        <w:tc>
          <w:tcPr>
            <w:tcW w:w="1800" w:type="dxa"/>
            <w:vAlign w:val="center"/>
          </w:tcPr>
          <w:p w14:paraId="12808F7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90BB66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</w:tr>
      <w:tr w:rsidR="003C33CF" w14:paraId="5FABBA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CA34D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5B284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1002[展示区]</w:t>
            </w:r>
          </w:p>
        </w:tc>
        <w:tc>
          <w:tcPr>
            <w:tcW w:w="1800" w:type="dxa"/>
            <w:vAlign w:val="center"/>
          </w:tcPr>
          <w:p w14:paraId="0624116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DK2230</w:t>
            </w:r>
          </w:p>
        </w:tc>
        <w:tc>
          <w:tcPr>
            <w:tcW w:w="1800" w:type="dxa"/>
            <w:vAlign w:val="center"/>
          </w:tcPr>
          <w:p w14:paraId="30BC7F1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A63547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:rsidR="003C33CF" w14:paraId="06244E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2BEAC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D9B25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9CD28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56468EF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BE6890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3C33CF" w14:paraId="0DEE751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9E466B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A45F2C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802DF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DK2230</w:t>
            </w:r>
          </w:p>
        </w:tc>
        <w:tc>
          <w:tcPr>
            <w:tcW w:w="1800" w:type="dxa"/>
            <w:vAlign w:val="center"/>
          </w:tcPr>
          <w:p w14:paraId="286F220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A788E0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:rsidR="003C33CF" w14:paraId="6E050E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0E000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246AE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270A8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DK2230</w:t>
            </w:r>
          </w:p>
        </w:tc>
        <w:tc>
          <w:tcPr>
            <w:tcW w:w="1800" w:type="dxa"/>
            <w:vAlign w:val="center"/>
          </w:tcPr>
          <w:p w14:paraId="68CA826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BF9823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3C33CF" w14:paraId="63AEB2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088B3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9D1F92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4F1E4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149B24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34A47B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:rsidR="003C33CF" w14:paraId="679BA50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F9B2A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9482D6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295B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B37853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BFF98F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:rsidR="003C33CF" w14:paraId="04B25B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16D5F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C1AFEB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AB26E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M0821</w:t>
            </w:r>
          </w:p>
        </w:tc>
        <w:tc>
          <w:tcPr>
            <w:tcW w:w="1800" w:type="dxa"/>
            <w:vAlign w:val="center"/>
          </w:tcPr>
          <w:p w14:paraId="4B000CA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BF297B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-0.29</w:t>
            </w:r>
          </w:p>
        </w:tc>
      </w:tr>
      <w:tr w:rsidR="003C33CF" w14:paraId="0E00517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6D6DE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1D40E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4FDAE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318D827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CD40CE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:rsidR="003C33CF" w14:paraId="43A9D95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42F22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501EB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1024[库房]</w:t>
            </w:r>
          </w:p>
        </w:tc>
        <w:tc>
          <w:tcPr>
            <w:tcW w:w="1800" w:type="dxa"/>
            <w:vAlign w:val="center"/>
          </w:tcPr>
          <w:p w14:paraId="38B7A2A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M1521</w:t>
            </w:r>
          </w:p>
        </w:tc>
        <w:tc>
          <w:tcPr>
            <w:tcW w:w="1800" w:type="dxa"/>
            <w:vAlign w:val="center"/>
          </w:tcPr>
          <w:p w14:paraId="77E6EB4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0DC049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C33CF" w14:paraId="7E021E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04DF5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F9C20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tcW w:w="1800" w:type="dxa"/>
            <w:vAlign w:val="center"/>
          </w:tcPr>
          <w:p w14:paraId="7F969A0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FA003E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8C30E2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3C33CF" w14:paraId="49ACE9F7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2510B5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Align w:val="center"/>
          </w:tcPr>
          <w:p w14:paraId="6A2C2E2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tcW w:w="1800" w:type="dxa"/>
            <w:vAlign w:val="center"/>
          </w:tcPr>
          <w:p w14:paraId="3BF3F83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9874D7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6B2EFF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  <w:tr w:rsidR="003C33CF" w14:paraId="517E1FB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987FB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A68B1A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2004[大厅]</w:t>
            </w:r>
          </w:p>
        </w:tc>
        <w:tc>
          <w:tcPr>
            <w:tcW w:w="1800" w:type="dxa"/>
            <w:vAlign w:val="center"/>
          </w:tcPr>
          <w:p w14:paraId="5D7323A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252BF0C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1BFADE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3C33CF" w14:paraId="5F4676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93E2A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A6A464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A17F61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24482BA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FBF0C4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:rsidR="003C33CF" w14:paraId="0BD1DD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48781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34714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EAD05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946823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FFAE6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C33CF" w14:paraId="10FBC8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D27EFF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02EBDD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3691E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4488948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6B7B73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3C33CF" w14:paraId="298DBC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636F1E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EB91A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3E650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C2915</w:t>
            </w:r>
          </w:p>
        </w:tc>
        <w:tc>
          <w:tcPr>
            <w:tcW w:w="1800" w:type="dxa"/>
            <w:vAlign w:val="center"/>
          </w:tcPr>
          <w:p w14:paraId="00B625A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6CEE0A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3C33CF" w14:paraId="08FFB19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8BA21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0D55DF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83776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4288384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EE3ECC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3C33CF" w14:paraId="252617B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4BB35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72CA64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2019[楼梯间]</w:t>
            </w:r>
          </w:p>
        </w:tc>
        <w:tc>
          <w:tcPr>
            <w:tcW w:w="1800" w:type="dxa"/>
            <w:vAlign w:val="center"/>
          </w:tcPr>
          <w:p w14:paraId="06F444D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6402C65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9802C0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3C33CF" w14:paraId="1B1631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693F3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AA27F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3CC47E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EEE8D6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0B4971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3C33CF" w14:paraId="581D21B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80EEB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51F41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2026[卫生间]</w:t>
            </w:r>
          </w:p>
        </w:tc>
        <w:tc>
          <w:tcPr>
            <w:tcW w:w="1800" w:type="dxa"/>
            <w:vAlign w:val="center"/>
          </w:tcPr>
          <w:p w14:paraId="610EC10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0FB76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FBDB6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575FAE4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0A22EE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EE6F8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2027[普通办公室]</w:t>
            </w:r>
          </w:p>
        </w:tc>
        <w:tc>
          <w:tcPr>
            <w:tcW w:w="1800" w:type="dxa"/>
            <w:vAlign w:val="center"/>
          </w:tcPr>
          <w:p w14:paraId="0E3A0BA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DEC01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37B2C4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2BB6CB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AD18F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A42A7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tcW w:w="1800" w:type="dxa"/>
            <w:vAlign w:val="center"/>
          </w:tcPr>
          <w:p w14:paraId="1FFD72B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27AB4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E1BA5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15F110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E99F44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3CB66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2029[卫生间]</w:t>
            </w:r>
          </w:p>
        </w:tc>
        <w:tc>
          <w:tcPr>
            <w:tcW w:w="1800" w:type="dxa"/>
            <w:vAlign w:val="center"/>
          </w:tcPr>
          <w:p w14:paraId="1B2EAE9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CA58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97219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6DCC54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C2310D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4AD40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2048[走廊]</w:t>
            </w:r>
          </w:p>
        </w:tc>
        <w:tc>
          <w:tcPr>
            <w:tcW w:w="1800" w:type="dxa"/>
            <w:vAlign w:val="center"/>
          </w:tcPr>
          <w:p w14:paraId="79B550B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E7129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C1F47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11CADF50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2D248C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Align w:val="center"/>
          </w:tcPr>
          <w:p w14:paraId="683DEC0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tcW w:w="1800" w:type="dxa"/>
            <w:vAlign w:val="center"/>
          </w:tcPr>
          <w:p w14:paraId="2A93BEA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0106C44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BA55C1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-0.90</w:t>
            </w:r>
          </w:p>
        </w:tc>
      </w:tr>
      <w:tr w:rsidR="003C33CF" w14:paraId="767BF8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EE5AFF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9B8D0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tcW w:w="1800" w:type="dxa"/>
            <w:vAlign w:val="center"/>
          </w:tcPr>
          <w:p w14:paraId="367D8B7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095C839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D3006A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C33CF" w14:paraId="66D1FC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CEFA95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3F117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tcW w:w="1800" w:type="dxa"/>
            <w:vAlign w:val="center"/>
          </w:tcPr>
          <w:p w14:paraId="4B8EE7C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445F022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BE18C5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:rsidR="003C33CF" w14:paraId="4C1058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0CE20D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CDBA6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tcW w:w="1800" w:type="dxa"/>
            <w:vAlign w:val="center"/>
          </w:tcPr>
          <w:p w14:paraId="55740DE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6045472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CC6A76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3C33CF" w14:paraId="694E40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10E72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5810A8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3020[楼梯间]</w:t>
            </w:r>
          </w:p>
        </w:tc>
        <w:tc>
          <w:tcPr>
            <w:tcW w:w="1800" w:type="dxa"/>
            <w:vAlign w:val="center"/>
          </w:tcPr>
          <w:p w14:paraId="227EAA5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059099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2D1E51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</w:tr>
      <w:tr w:rsidR="003C33CF" w14:paraId="1350B6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1EA0D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0C330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0EDAA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BE61DB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60EDD6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</w:tr>
      <w:tr w:rsidR="003C33CF" w14:paraId="65AA3A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68A1B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103E5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3B80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50273E5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8F047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3C33CF" w14:paraId="6325ED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8FECC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7B098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3030[卫生间]</w:t>
            </w:r>
          </w:p>
        </w:tc>
        <w:tc>
          <w:tcPr>
            <w:tcW w:w="1800" w:type="dxa"/>
            <w:vAlign w:val="center"/>
          </w:tcPr>
          <w:p w14:paraId="4528355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3FDA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773B2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0D27CA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1D3A2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4CDE9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3031[普通办公室]</w:t>
            </w:r>
          </w:p>
        </w:tc>
        <w:tc>
          <w:tcPr>
            <w:tcW w:w="1800" w:type="dxa"/>
            <w:vAlign w:val="center"/>
          </w:tcPr>
          <w:p w14:paraId="3504C47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F2C3A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647D7A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469202D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89AAA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64434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3032[普通办公室]</w:t>
            </w:r>
          </w:p>
        </w:tc>
        <w:tc>
          <w:tcPr>
            <w:tcW w:w="1800" w:type="dxa"/>
            <w:vAlign w:val="center"/>
          </w:tcPr>
          <w:p w14:paraId="0775AB4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863E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65DC66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256C715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83B14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3482A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3033[卫生间]</w:t>
            </w:r>
          </w:p>
        </w:tc>
        <w:tc>
          <w:tcPr>
            <w:tcW w:w="1800" w:type="dxa"/>
            <w:vAlign w:val="center"/>
          </w:tcPr>
          <w:p w14:paraId="4E8416C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6BBF2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90ADE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0616CE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455BE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31DA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3034[普通办公室]</w:t>
            </w:r>
          </w:p>
        </w:tc>
        <w:tc>
          <w:tcPr>
            <w:tcW w:w="1800" w:type="dxa"/>
            <w:vAlign w:val="center"/>
          </w:tcPr>
          <w:p w14:paraId="72F4A79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2ECE409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990E10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3C33CF" w14:paraId="36CC046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EE54A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93258E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3049[走廊]</w:t>
            </w:r>
          </w:p>
        </w:tc>
        <w:tc>
          <w:tcPr>
            <w:tcW w:w="1800" w:type="dxa"/>
            <w:vAlign w:val="center"/>
          </w:tcPr>
          <w:p w14:paraId="7B8914F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F553E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A032D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3CEE600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D0CAA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FAC16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3050[走廊]</w:t>
            </w:r>
          </w:p>
        </w:tc>
        <w:tc>
          <w:tcPr>
            <w:tcW w:w="1800" w:type="dxa"/>
            <w:vAlign w:val="center"/>
          </w:tcPr>
          <w:p w14:paraId="65DA85B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C2915</w:t>
            </w:r>
          </w:p>
        </w:tc>
        <w:tc>
          <w:tcPr>
            <w:tcW w:w="1800" w:type="dxa"/>
            <w:vAlign w:val="center"/>
          </w:tcPr>
          <w:p w14:paraId="0B490D5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C914AC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:rsidR="003C33CF" w14:paraId="336AEAA7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1FE7AF9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tcW w:w="1800" w:type="dxa"/>
            <w:vAlign w:val="center"/>
          </w:tcPr>
          <w:p w14:paraId="1646DCD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4009[普通办公室]</w:t>
            </w:r>
          </w:p>
        </w:tc>
        <w:tc>
          <w:tcPr>
            <w:tcW w:w="1800" w:type="dxa"/>
            <w:vAlign w:val="center"/>
          </w:tcPr>
          <w:p w14:paraId="3791E59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7320A28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607C70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C33CF" w14:paraId="2CCFE90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7B8C85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EB340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4010[普通办公室]</w:t>
            </w:r>
          </w:p>
        </w:tc>
        <w:tc>
          <w:tcPr>
            <w:tcW w:w="1800" w:type="dxa"/>
            <w:vAlign w:val="center"/>
          </w:tcPr>
          <w:p w14:paraId="3838031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57DBE15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961ED0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C33CF" w14:paraId="182FFA6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2AD10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A221E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4011[普通办公室]</w:t>
            </w:r>
          </w:p>
        </w:tc>
        <w:tc>
          <w:tcPr>
            <w:tcW w:w="1800" w:type="dxa"/>
            <w:vAlign w:val="center"/>
          </w:tcPr>
          <w:p w14:paraId="2EFBA0B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06525C3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0A9410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:rsidR="003C33CF" w14:paraId="6D0D62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3A684A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3CEEB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4012[普通办公室]</w:t>
            </w:r>
          </w:p>
        </w:tc>
        <w:tc>
          <w:tcPr>
            <w:tcW w:w="1800" w:type="dxa"/>
            <w:vAlign w:val="center"/>
          </w:tcPr>
          <w:p w14:paraId="0A9DA9D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5D8A212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727CDC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C33CF" w14:paraId="1E74374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5876B0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7212EA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4021[楼梯间]</w:t>
            </w:r>
          </w:p>
        </w:tc>
        <w:tc>
          <w:tcPr>
            <w:tcW w:w="1800" w:type="dxa"/>
            <w:vAlign w:val="center"/>
          </w:tcPr>
          <w:p w14:paraId="3F06967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AC7A4C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80A4E8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3C33CF" w14:paraId="23C60DE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79D0F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52B80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6B8B3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0BC965B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84F42E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</w:tr>
      <w:tr w:rsidR="003C33CF" w14:paraId="1B6E7E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0F3D8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B8B7F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75661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72DADAD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10A83C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3C33CF" w14:paraId="344C01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F6DA9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2CF5F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4035[卫生间]</w:t>
            </w:r>
          </w:p>
        </w:tc>
        <w:tc>
          <w:tcPr>
            <w:tcW w:w="1800" w:type="dxa"/>
            <w:vAlign w:val="center"/>
          </w:tcPr>
          <w:p w14:paraId="24E53BE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38F79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7E7B4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1D98EA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D2FFA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3A6DF9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4036[普通办公室]</w:t>
            </w:r>
          </w:p>
        </w:tc>
        <w:tc>
          <w:tcPr>
            <w:tcW w:w="1800" w:type="dxa"/>
            <w:vAlign w:val="center"/>
          </w:tcPr>
          <w:p w14:paraId="43DCA4F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B1239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AE665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421829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62776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8A761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4037[普通办公室]</w:t>
            </w:r>
          </w:p>
        </w:tc>
        <w:tc>
          <w:tcPr>
            <w:tcW w:w="1800" w:type="dxa"/>
            <w:vAlign w:val="center"/>
          </w:tcPr>
          <w:p w14:paraId="44E03BF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6A8CF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AEA5B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4E4F73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0F6D7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E7E5B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4038[卫生间]</w:t>
            </w:r>
          </w:p>
        </w:tc>
        <w:tc>
          <w:tcPr>
            <w:tcW w:w="1800" w:type="dxa"/>
            <w:vAlign w:val="center"/>
          </w:tcPr>
          <w:p w14:paraId="31649C1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C5B6F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08DE9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6202B80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18C8E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FD6D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4039[普通办公室]</w:t>
            </w:r>
          </w:p>
        </w:tc>
        <w:tc>
          <w:tcPr>
            <w:tcW w:w="1800" w:type="dxa"/>
            <w:vAlign w:val="center"/>
          </w:tcPr>
          <w:p w14:paraId="744244FB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2D5D3E9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D36951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3C33CF" w14:paraId="2888B2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5B87C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752BA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4051[走廊]</w:t>
            </w:r>
          </w:p>
        </w:tc>
        <w:tc>
          <w:tcPr>
            <w:tcW w:w="1800" w:type="dxa"/>
            <w:vAlign w:val="center"/>
          </w:tcPr>
          <w:p w14:paraId="39183BE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BFA48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0188A9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4B8212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F2DBED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0024A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4052[走廊]</w:t>
            </w:r>
          </w:p>
        </w:tc>
        <w:tc>
          <w:tcPr>
            <w:tcW w:w="1800" w:type="dxa"/>
            <w:vAlign w:val="center"/>
          </w:tcPr>
          <w:p w14:paraId="558A60D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B14FC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4F3A7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33F67AFD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580C0E8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tcW w:w="1800" w:type="dxa"/>
            <w:vAlign w:val="center"/>
          </w:tcPr>
          <w:p w14:paraId="6196A8C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5013[普通办公室]</w:t>
            </w:r>
          </w:p>
        </w:tc>
        <w:tc>
          <w:tcPr>
            <w:tcW w:w="1800" w:type="dxa"/>
            <w:vAlign w:val="center"/>
          </w:tcPr>
          <w:p w14:paraId="6BD5188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6919FAA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B0F6B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3C33CF" w14:paraId="7E272ED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D91CF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1382C0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5014[普通办公室]</w:t>
            </w:r>
          </w:p>
        </w:tc>
        <w:tc>
          <w:tcPr>
            <w:tcW w:w="1800" w:type="dxa"/>
            <w:vAlign w:val="center"/>
          </w:tcPr>
          <w:p w14:paraId="72FD162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7246BBD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EA013E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C33CF" w14:paraId="1D7B9D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3D16B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9C78D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5015[普通办公室]</w:t>
            </w:r>
          </w:p>
        </w:tc>
        <w:tc>
          <w:tcPr>
            <w:tcW w:w="1800" w:type="dxa"/>
            <w:vAlign w:val="center"/>
          </w:tcPr>
          <w:p w14:paraId="47D3AEB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1EE24C3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A92D17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3C33CF" w14:paraId="04BBF8E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5F937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A8DF0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5016[普通办公室]</w:t>
            </w:r>
          </w:p>
        </w:tc>
        <w:tc>
          <w:tcPr>
            <w:tcW w:w="1800" w:type="dxa"/>
            <w:vAlign w:val="center"/>
          </w:tcPr>
          <w:p w14:paraId="7C7FC14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4C26255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E74751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:rsidR="003C33CF" w14:paraId="7C1FC25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A49575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AA97EA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5022[楼梯间]</w:t>
            </w:r>
          </w:p>
        </w:tc>
        <w:tc>
          <w:tcPr>
            <w:tcW w:w="1800" w:type="dxa"/>
            <w:vAlign w:val="center"/>
          </w:tcPr>
          <w:p w14:paraId="436B92E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10F0369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A69E91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3C33CF" w14:paraId="6EDBED1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9704DA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460518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2512B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7F4BF2C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FADEFF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1.48</w:t>
            </w:r>
          </w:p>
        </w:tc>
      </w:tr>
      <w:tr w:rsidR="003C33CF" w14:paraId="195AF1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243A3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DA315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2A20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592EC9D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301710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3C33CF" w14:paraId="6DE5A36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FF70F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9D1D6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5040[卫生间]</w:t>
            </w:r>
          </w:p>
        </w:tc>
        <w:tc>
          <w:tcPr>
            <w:tcW w:w="1800" w:type="dxa"/>
            <w:vAlign w:val="center"/>
          </w:tcPr>
          <w:p w14:paraId="107DCD5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53A484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F2EFC7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43AF0C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BA4E6F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5FABC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5041[普通办公室]</w:t>
            </w:r>
          </w:p>
        </w:tc>
        <w:tc>
          <w:tcPr>
            <w:tcW w:w="1800" w:type="dxa"/>
            <w:vAlign w:val="center"/>
          </w:tcPr>
          <w:p w14:paraId="644EA92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BBC9D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3ABE9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07AC58E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D6E8DC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425F4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5042[普通办公室]</w:t>
            </w:r>
          </w:p>
        </w:tc>
        <w:tc>
          <w:tcPr>
            <w:tcW w:w="1800" w:type="dxa"/>
            <w:vAlign w:val="center"/>
          </w:tcPr>
          <w:p w14:paraId="5E4D883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6FC85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65EFC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079694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DC0EF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A378456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5043[卫生间]</w:t>
            </w:r>
          </w:p>
        </w:tc>
        <w:tc>
          <w:tcPr>
            <w:tcW w:w="1800" w:type="dxa"/>
            <w:vAlign w:val="center"/>
          </w:tcPr>
          <w:p w14:paraId="0EDC7FE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24992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13BF16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2E704C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6B871C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CF1DED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5044[普通办公室]</w:t>
            </w:r>
          </w:p>
        </w:tc>
        <w:tc>
          <w:tcPr>
            <w:tcW w:w="1800" w:type="dxa"/>
            <w:vAlign w:val="center"/>
          </w:tcPr>
          <w:p w14:paraId="45FDFDF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3C05119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97FFF4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:rsidR="003C33CF" w14:paraId="2E9761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22C76C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494A4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5053[走廊]</w:t>
            </w:r>
          </w:p>
        </w:tc>
        <w:tc>
          <w:tcPr>
            <w:tcW w:w="1800" w:type="dxa"/>
            <w:vAlign w:val="center"/>
          </w:tcPr>
          <w:p w14:paraId="10B29F8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9E671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E6AD6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37BEC2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9281D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8C59D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5054[走廊]</w:t>
            </w:r>
          </w:p>
        </w:tc>
        <w:tc>
          <w:tcPr>
            <w:tcW w:w="1800" w:type="dxa"/>
            <w:vAlign w:val="center"/>
          </w:tcPr>
          <w:p w14:paraId="1660730B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2A205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2843D3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3C33CF" w14:paraId="7F0BC566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C26EDA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6层</w:t>
            </w:r>
          </w:p>
        </w:tc>
        <w:tc>
          <w:tcPr>
            <w:tcW w:w="1800" w:type="dxa"/>
            <w:vMerge w:val="restart"/>
            <w:vAlign w:val="center"/>
          </w:tcPr>
          <w:p w14:paraId="6C783D7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6017[会议室]</w:t>
            </w:r>
          </w:p>
        </w:tc>
        <w:tc>
          <w:tcPr>
            <w:tcW w:w="1800" w:type="dxa"/>
            <w:vAlign w:val="center"/>
          </w:tcPr>
          <w:p w14:paraId="5BDAEC9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78B398D9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CFBB2E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3C33CF" w14:paraId="76A2727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1A0C6B4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FF3A98E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BC6EF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C3215</w:t>
            </w:r>
          </w:p>
        </w:tc>
        <w:tc>
          <w:tcPr>
            <w:tcW w:w="1800" w:type="dxa"/>
            <w:vAlign w:val="center"/>
          </w:tcPr>
          <w:p w14:paraId="04FA294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C0D55D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3C33CF" w14:paraId="6BB2E4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0EAD5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1BC961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09569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654CD71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FE3A80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3C33CF" w14:paraId="12929A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FE4E0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F051A78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6018[普通办公室]</w:t>
            </w:r>
          </w:p>
        </w:tc>
        <w:tc>
          <w:tcPr>
            <w:tcW w:w="1800" w:type="dxa"/>
            <w:vAlign w:val="center"/>
          </w:tcPr>
          <w:p w14:paraId="61D54DF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F1C53B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CC5928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:rsidR="003C33CF" w14:paraId="21639B3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3A7A6D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77757A0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697F8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324E0ED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9B71A4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C33CF" w14:paraId="7D7EF34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4733F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7A1B5DF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6023[楼梯间]</w:t>
            </w:r>
          </w:p>
        </w:tc>
        <w:tc>
          <w:tcPr>
            <w:tcW w:w="1800" w:type="dxa"/>
            <w:vAlign w:val="center"/>
          </w:tcPr>
          <w:p w14:paraId="31CADA6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C1215</w:t>
            </w:r>
          </w:p>
        </w:tc>
        <w:tc>
          <w:tcPr>
            <w:tcW w:w="1800" w:type="dxa"/>
            <w:vAlign w:val="center"/>
          </w:tcPr>
          <w:p w14:paraId="4E2918E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AC2E75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</w:tr>
      <w:tr w:rsidR="003C33CF" w14:paraId="003D33C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46D9A9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B18E22A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A940D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DK2630</w:t>
            </w:r>
          </w:p>
        </w:tc>
        <w:tc>
          <w:tcPr>
            <w:tcW w:w="1800" w:type="dxa"/>
            <w:vAlign w:val="center"/>
          </w:tcPr>
          <w:p w14:paraId="4C2890C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B470FF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3C33CF" w14:paraId="1E0781C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F73A98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8FBE0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6045[卫生间]</w:t>
            </w:r>
          </w:p>
        </w:tc>
        <w:tc>
          <w:tcPr>
            <w:tcW w:w="1800" w:type="dxa"/>
            <w:vAlign w:val="center"/>
          </w:tcPr>
          <w:p w14:paraId="4678D3A0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C0615</w:t>
            </w:r>
          </w:p>
        </w:tc>
        <w:tc>
          <w:tcPr>
            <w:tcW w:w="1800" w:type="dxa"/>
            <w:vAlign w:val="center"/>
          </w:tcPr>
          <w:p w14:paraId="245B81DC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919B81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</w:tr>
      <w:tr w:rsidR="003C33CF" w14:paraId="690733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1096D15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1AA794D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6046[普通办公室]</w:t>
            </w:r>
          </w:p>
        </w:tc>
        <w:tc>
          <w:tcPr>
            <w:tcW w:w="1800" w:type="dxa"/>
            <w:vAlign w:val="center"/>
          </w:tcPr>
          <w:p w14:paraId="03FC3B12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C1021</w:t>
            </w:r>
          </w:p>
        </w:tc>
        <w:tc>
          <w:tcPr>
            <w:tcW w:w="1800" w:type="dxa"/>
            <w:vAlign w:val="center"/>
          </w:tcPr>
          <w:p w14:paraId="7E72C89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485B89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:rsidR="003C33CF" w14:paraId="2D7C7B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507E22" w14:textId="77777777" w:rsidR="003C33CF" w:rsidRDefault="003C33C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03D21E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6047[会议室]</w:t>
            </w:r>
          </w:p>
        </w:tc>
        <w:tc>
          <w:tcPr>
            <w:tcW w:w="1800" w:type="dxa"/>
            <w:vAlign w:val="center"/>
          </w:tcPr>
          <w:p w14:paraId="40A094BA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tcW w:w="1800" w:type="dxa"/>
            <w:vAlign w:val="center"/>
          </w:tcPr>
          <w:p w14:paraId="6B767683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AAD82B7" w14:textId="77777777" w:rsidR="003C33C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</w:tbl>
    <w:p w14:paraId="1B9BA3BE" w14:textId="77777777" w:rsidR="003C33CF" w:rsidRDefault="003C33CF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3CE55E41" w14:textId="77777777" w:rsidR="003C33CF" w:rsidRDefault="003C33CF">
      <w:pPr>
        <w:rPr>
          <w:rFonts w:hint="eastAsia"/>
          <w:lang w:val="en-US"/>
        </w:rPr>
      </w:pPr>
    </w:p>
    <w:sectPr w:rsidR="003C33C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5B5B2" w14:textId="77777777" w:rsidR="00E307BF" w:rsidRDefault="00E307B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1C53D5D" w14:textId="77777777" w:rsidR="00E307BF" w:rsidRDefault="00E307B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7"/>
      <w:gridCol w:w="2849"/>
      <w:gridCol w:w="2836"/>
    </w:tblGrid>
    <w:tr w:rsidR="003C33CF" w14:paraId="7C2D8F4C" w14:textId="77777777">
      <w:tc>
        <w:tcPr>
          <w:tcW w:w="3020" w:type="dxa"/>
        </w:tcPr>
        <w:p w14:paraId="7194A150" w14:textId="77777777" w:rsidR="003C33CF" w:rsidRDefault="003C33CF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6DFD5E04" w14:textId="77777777" w:rsidR="003C33CF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2C0CA548" w14:textId="77777777" w:rsidR="003C33CF" w:rsidRDefault="003C33CF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7ADF5622" w14:textId="77777777" w:rsidR="003C33CF" w:rsidRDefault="003C33C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F293F" w14:textId="77777777" w:rsidR="00E307BF" w:rsidRDefault="00E307BF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5C53C870" w14:textId="77777777" w:rsidR="00E307BF" w:rsidRDefault="00E307BF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728E0" w14:textId="77777777" w:rsidR="003C33CF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44AD4F7D" wp14:editId="47CF567C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58122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69C2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52623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8057B"/>
    <w:rsid w:val="00390600"/>
    <w:rsid w:val="003B27AD"/>
    <w:rsid w:val="003C00CA"/>
    <w:rsid w:val="003C33CF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C69C2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307BF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1E5A"/>
  <w15:docId w15:val="{F769FBD5-4F98-4775-A704-86493F2E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8</Pages>
  <Words>591</Words>
  <Characters>3371</Characters>
  <Application>Microsoft Office Word</Application>
  <DocSecurity>0</DocSecurity>
  <Lines>28</Lines>
  <Paragraphs>7</Paragraphs>
  <ScaleCrop>false</ScaleCrop>
  <Company>Microsoft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蔡蔡</dc:creator>
  <cp:lastModifiedBy>蔡 蔡</cp:lastModifiedBy>
  <cp:revision>1</cp:revision>
  <dcterms:created xsi:type="dcterms:W3CDTF">2025-12-21T15:50:00Z</dcterms:created>
  <dcterms:modified xsi:type="dcterms:W3CDTF">2025-12-21T15:50:00Z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