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8684" w14:textId="77777777" w:rsidR="00D14A06" w:rsidRPr="00D14A06" w:rsidRDefault="00D14A06" w:rsidP="00D14A06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14A06" w:rsidRPr="00D14A06" w14:paraId="73B685E1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29134D3F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48734D0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320201FB" w14:textId="77777777" w:rsidR="00D14A06" w:rsidRPr="00D14A06" w:rsidRDefault="00D14A06" w:rsidP="00D14A06">
            <w:pPr>
              <w:snapToGrid w:val="0"/>
              <w:spacing w:line="240" w:lineRule="auto"/>
              <w:jc w:val="distribute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 w:rsidRPr="007B5BCA">
              <w:rPr>
                <w:rFonts w:ascii="微软雅黑" w:eastAsia="微软雅黑" w:hAnsi="微软雅黑" w:hint="eastAsia"/>
                <w:b/>
                <w:spacing w:val="45"/>
                <w:sz w:val="72"/>
                <w:szCs w:val="52"/>
                <w:fitText w:val="7200" w:id="-943960064"/>
              </w:rPr>
              <w:t>建筑能效测评报告</w:t>
            </w:r>
            <w:r w:rsidRPr="007B5BCA">
              <w:rPr>
                <w:rFonts w:ascii="微软雅黑" w:eastAsia="微软雅黑" w:hAnsi="微软雅黑" w:hint="eastAsia"/>
                <w:b/>
                <w:sz w:val="72"/>
                <w:szCs w:val="52"/>
                <w:fitText w:val="7200" w:id="-943960064"/>
              </w:rPr>
              <w:t>书</w:t>
            </w:r>
          </w:p>
          <w:p w14:paraId="1212BBAD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2" w:name="地区"/>
            <w:r w:rsidRPr="00D14A0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D14A06" w:rsidRPr="00D14A06" w14:paraId="3F403DD2" w14:textId="77777777" w:rsidTr="005E1243">
        <w:trPr>
          <w:jc w:val="center"/>
        </w:trPr>
        <w:tc>
          <w:tcPr>
            <w:tcW w:w="8312" w:type="dxa"/>
            <w:hideMark/>
          </w:tcPr>
          <w:p w14:paraId="3C3B051F" w14:textId="77777777" w:rsidR="00D14A06" w:rsidRPr="007B5BCA" w:rsidRDefault="00D14A06" w:rsidP="007B5BC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D14A06" w:rsidRPr="00D14A06" w14:paraId="69B4AAA1" w14:textId="77777777" w:rsidTr="005E1243">
        <w:trPr>
          <w:jc w:val="center"/>
        </w:trPr>
        <w:tc>
          <w:tcPr>
            <w:tcW w:w="8312" w:type="dxa"/>
          </w:tcPr>
          <w:p w14:paraId="1E9066AD" w14:textId="77777777" w:rsidR="00D14A06" w:rsidRPr="00D14A06" w:rsidRDefault="00D14A06" w:rsidP="00D14A06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D14A06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24BFB5F8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14:paraId="5302E3E3" w14:textId="77777777" w:rsidR="00D14A06" w:rsidRPr="00D14A06" w:rsidRDefault="00D14A06" w:rsidP="00D14A06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3A17CDF4" wp14:editId="3E44D47F">
            <wp:extent cx="1009756" cy="1009756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6FE8" w14:textId="77777777" w:rsidR="00D14A06" w:rsidRPr="00D14A06" w:rsidRDefault="00D14A06" w:rsidP="00D14A06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14:paraId="1FEAD519" w14:textId="77777777" w:rsidR="00D14A06" w:rsidRPr="00D14A06" w:rsidRDefault="00D14A06" w:rsidP="00D14A06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14A06" w:rsidRPr="00D14A06" w14:paraId="228BFE01" w14:textId="77777777" w:rsidTr="00D14A06">
        <w:trPr>
          <w:jc w:val="center"/>
        </w:trPr>
        <w:tc>
          <w:tcPr>
            <w:tcW w:w="1263" w:type="dxa"/>
            <w:hideMark/>
          </w:tcPr>
          <w:p w14:paraId="0EFDF44E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3F920E1B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133FD5F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6" w:name="地理位置"/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安徽-合肥</w:t>
            </w:r>
            <w:bookmarkEnd w:id="6"/>
          </w:p>
        </w:tc>
      </w:tr>
      <w:tr w:rsidR="00D14A06" w:rsidRPr="00D14A06" w14:paraId="3950B867" w14:textId="77777777" w:rsidTr="00D14A06">
        <w:trPr>
          <w:jc w:val="center"/>
        </w:trPr>
        <w:tc>
          <w:tcPr>
            <w:tcW w:w="1263" w:type="dxa"/>
            <w:hideMark/>
          </w:tcPr>
          <w:p w14:paraId="6F9C33B1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56780A81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637E4C8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D14A06" w:rsidRPr="00D14A06" w14:paraId="05B26693" w14:textId="77777777" w:rsidTr="00D14A06">
        <w:trPr>
          <w:jc w:val="center"/>
        </w:trPr>
        <w:tc>
          <w:tcPr>
            <w:tcW w:w="1263" w:type="dxa"/>
            <w:hideMark/>
          </w:tcPr>
          <w:p w14:paraId="68BF28E6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890E576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9BF948B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D14A06" w:rsidRPr="00D14A06" w14:paraId="08202BFB" w14:textId="77777777" w:rsidTr="00D14A06">
        <w:trPr>
          <w:jc w:val="center"/>
        </w:trPr>
        <w:tc>
          <w:tcPr>
            <w:tcW w:w="1263" w:type="dxa"/>
            <w:hideMark/>
          </w:tcPr>
          <w:p w14:paraId="2815D338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6854DF90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B117773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14A06" w:rsidRPr="00D14A06" w14:paraId="4CAA4E40" w14:textId="77777777" w:rsidTr="00D14A06">
        <w:trPr>
          <w:jc w:val="center"/>
        </w:trPr>
        <w:tc>
          <w:tcPr>
            <w:tcW w:w="1263" w:type="dxa"/>
            <w:hideMark/>
          </w:tcPr>
          <w:p w14:paraId="5543EE4F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2A1A3A65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B3F0B88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14A06" w:rsidRPr="00D14A06" w14:paraId="6DDDD4A7" w14:textId="77777777" w:rsidTr="00D14A06">
        <w:trPr>
          <w:jc w:val="center"/>
        </w:trPr>
        <w:tc>
          <w:tcPr>
            <w:tcW w:w="1263" w:type="dxa"/>
            <w:hideMark/>
          </w:tcPr>
          <w:p w14:paraId="3C88D207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67EE3C25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9863CF8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14A06" w:rsidRPr="00D14A06" w14:paraId="7E5283D3" w14:textId="77777777" w:rsidTr="00D14A06">
        <w:trPr>
          <w:jc w:val="center"/>
        </w:trPr>
        <w:tc>
          <w:tcPr>
            <w:tcW w:w="1263" w:type="dxa"/>
            <w:hideMark/>
          </w:tcPr>
          <w:p w14:paraId="7233ED59" w14:textId="77777777" w:rsidR="00D14A06" w:rsidRPr="00D14A06" w:rsidRDefault="00D14A06" w:rsidP="00D14A06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D2551B6" w14:textId="77777777" w:rsidR="00D14A06" w:rsidRPr="00D14A06" w:rsidRDefault="00D14A06" w:rsidP="00D14A06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BBC9FFD" w14:textId="77777777" w:rsidR="00D14A06" w:rsidRPr="00D14A06" w:rsidRDefault="00D14A06" w:rsidP="00D14A06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报告日期"/>
            <w:r w:rsidRPr="00D14A06">
              <w:rPr>
                <w:rFonts w:ascii="微软雅黑" w:eastAsia="微软雅黑" w:hAnsi="微软雅黑" w:hint="eastAsia"/>
                <w:sz w:val="24"/>
                <w:szCs w:val="24"/>
              </w:rPr>
              <w:t>2026年1月4日</w:t>
            </w:r>
            <w:bookmarkEnd w:id="9"/>
          </w:p>
        </w:tc>
      </w:tr>
    </w:tbl>
    <w:p w14:paraId="3E982A77" w14:textId="77777777" w:rsidR="00D14A06" w:rsidRPr="00D14A06" w:rsidRDefault="00D14A06" w:rsidP="00D14A06">
      <w:pPr>
        <w:snapToGrid w:val="0"/>
        <w:rPr>
          <w:rFonts w:ascii="Calibri" w:hAnsi="Calibri"/>
          <w:kern w:val="2"/>
          <w:szCs w:val="22"/>
        </w:rPr>
      </w:pPr>
    </w:p>
    <w:p w14:paraId="6EA1F7F6" w14:textId="77777777" w:rsidR="00D14A06" w:rsidRPr="00D14A06" w:rsidRDefault="00D14A06" w:rsidP="00D14A06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14A06" w:rsidRPr="00D14A06" w14:paraId="34229620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B28550" w14:textId="77777777" w:rsidR="00D14A06" w:rsidRPr="00D14A06" w:rsidRDefault="00D14A06" w:rsidP="00D14A06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B12C1A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D14A0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F59359" w14:textId="77777777" w:rsidR="00D14A06" w:rsidRPr="00D14A06" w:rsidRDefault="00D14A06" w:rsidP="00D14A06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/>
                <w:szCs w:val="18"/>
              </w:rPr>
            </w:pPr>
            <w:r w:rsidRPr="00D14A06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198D138" wp14:editId="0E9F3D52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06" w:rsidRPr="00D14A06" w14:paraId="5A18A69A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60678" w14:textId="77777777" w:rsidR="00D14A06" w:rsidRPr="00D14A06" w:rsidRDefault="00D14A06" w:rsidP="00D14A06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2EFF3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0C2C9F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D14A06" w:rsidRPr="00D14A06" w14:paraId="01D4F48A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C4FC9" w14:textId="77777777" w:rsidR="00D14A06" w:rsidRPr="00D14A06" w:rsidRDefault="00D14A06" w:rsidP="00D14A06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DDD2A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T18949199181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2A5392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D14A06" w:rsidRPr="00D14A06" w14:paraId="00863192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60635" w14:textId="77777777" w:rsidR="00D14A06" w:rsidRPr="00D14A06" w:rsidRDefault="00D14A06" w:rsidP="00D14A06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90250" w14:textId="77777777" w:rsidR="00D14A06" w:rsidRPr="00D14A06" w:rsidRDefault="00D14A06" w:rsidP="00D14A0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14A06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7A867D" w14:textId="77777777" w:rsidR="00D14A06" w:rsidRPr="00D14A06" w:rsidRDefault="00D14A06" w:rsidP="00D14A0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37285E72" w14:textId="77777777" w:rsidR="00D14A06" w:rsidRPr="00D14A06" w:rsidRDefault="00D14A06" w:rsidP="00D14A0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22BBFBEE" w14:textId="77777777" w:rsidR="0077296D" w:rsidRDefault="0077296D" w:rsidP="00D14A06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  <w:sectPr w:rsidR="0077296D" w:rsidSect="00D14A06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20BCA777" w14:textId="77777777" w:rsidR="00B62771" w:rsidRDefault="003807D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713715" w14:textId="77777777" w:rsidR="00B62771" w:rsidRDefault="00B62771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25AD29C" w14:textId="77777777" w:rsidR="00BA7ECD" w:rsidRDefault="003807D5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r>
        <w:rPr>
          <w:rFonts w:ascii="宋体" w:hAnsi="宋体"/>
          <w:caps/>
        </w:rPr>
        <w:fldChar w:fldCharType="begin"/>
      </w:r>
      <w:r w:rsidR="00836E49">
        <w:rPr>
          <w:rFonts w:ascii="宋体" w:hAnsi="宋体"/>
          <w:caps/>
        </w:rPr>
        <w:instrText xml:space="preserve"> TOC \o "2-2</w:instrText>
      </w:r>
      <w:r>
        <w:rPr>
          <w:rFonts w:ascii="宋体" w:hAnsi="宋体"/>
          <w:caps/>
        </w:rPr>
        <w:instrText xml:space="preserve">" \f \h \z \t "标题 1,1" </w:instrText>
      </w:r>
      <w:r>
        <w:rPr>
          <w:rFonts w:ascii="宋体" w:hAnsi="宋体"/>
          <w:caps/>
        </w:rPr>
        <w:fldChar w:fldCharType="separate"/>
      </w:r>
      <w:hyperlink w:anchor="_Toc218416797" w:history="1">
        <w:r w:rsidR="00BA7ECD" w:rsidRPr="00937AF2">
          <w:rPr>
            <w:rStyle w:val="a9"/>
            <w:noProof/>
            <w:lang w:val="en-GB"/>
          </w:rPr>
          <w:t>4.1</w:t>
        </w:r>
        <w:r w:rsidR="00BA7ECD"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="00BA7ECD" w:rsidRPr="00937AF2">
          <w:rPr>
            <w:rStyle w:val="a9"/>
            <w:noProof/>
          </w:rPr>
          <w:t>气象地点</w:t>
        </w:r>
        <w:r w:rsidR="00BA7ECD">
          <w:rPr>
            <w:noProof/>
            <w:webHidden/>
          </w:rPr>
          <w:tab/>
        </w:r>
        <w:r w:rsidR="00BA7ECD">
          <w:rPr>
            <w:noProof/>
            <w:webHidden/>
          </w:rPr>
          <w:fldChar w:fldCharType="begin"/>
        </w:r>
        <w:r w:rsidR="00BA7ECD">
          <w:rPr>
            <w:noProof/>
            <w:webHidden/>
          </w:rPr>
          <w:instrText xml:space="preserve"> PAGEREF _Toc218416797 \h </w:instrText>
        </w:r>
        <w:r w:rsidR="00BA7ECD">
          <w:rPr>
            <w:noProof/>
            <w:webHidden/>
          </w:rPr>
        </w:r>
        <w:r w:rsidR="00BA7ECD">
          <w:rPr>
            <w:noProof/>
            <w:webHidden/>
          </w:rPr>
          <w:fldChar w:fldCharType="separate"/>
        </w:r>
        <w:r w:rsidR="00BA7ECD">
          <w:rPr>
            <w:noProof/>
            <w:webHidden/>
          </w:rPr>
          <w:t>4</w:t>
        </w:r>
        <w:r w:rsidR="00BA7ECD">
          <w:rPr>
            <w:noProof/>
            <w:webHidden/>
          </w:rPr>
          <w:fldChar w:fldCharType="end"/>
        </w:r>
      </w:hyperlink>
    </w:p>
    <w:p w14:paraId="414E6412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798" w:history="1">
        <w:r w:rsidRPr="00937AF2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61CAC2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799" w:history="1">
        <w:r w:rsidRPr="00937AF2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AC7041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0" w:history="1">
        <w:r w:rsidRPr="00937AF2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5B7083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1" w:history="1">
        <w:r w:rsidRPr="00937AF2">
          <w:rPr>
            <w:rStyle w:val="a9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F83804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2" w:history="1">
        <w:r w:rsidRPr="00937AF2">
          <w:rPr>
            <w:rStyle w:val="a9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围护结构作法简要说明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689D6E9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3" w:history="1">
        <w:r w:rsidRPr="00937AF2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10659DF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4" w:history="1">
        <w:r w:rsidRPr="00937AF2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BB2A6D1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5" w:history="1">
        <w:r w:rsidRPr="00937AF2">
          <w:rPr>
            <w:rStyle w:val="a9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B65B7D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6" w:history="1">
        <w:r w:rsidRPr="00937AF2">
          <w:rPr>
            <w:rStyle w:val="a9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E0DA20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7" w:history="1">
        <w:r w:rsidRPr="00937AF2">
          <w:rPr>
            <w:rStyle w:val="a9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A1CC015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8" w:history="1">
        <w:r w:rsidRPr="00937AF2">
          <w:rPr>
            <w:rStyle w:val="a9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01EA41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09" w:history="1">
        <w:r w:rsidRPr="00937AF2">
          <w:rPr>
            <w:rStyle w:val="a9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848692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10" w:history="1">
        <w:r w:rsidRPr="00937AF2">
          <w:rPr>
            <w:rStyle w:val="a9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72B6967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11" w:history="1">
        <w:r w:rsidRPr="00937AF2">
          <w:rPr>
            <w:rStyle w:val="a9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777082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12" w:history="1">
        <w:r w:rsidRPr="00937AF2">
          <w:rPr>
            <w:rStyle w:val="a9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C23E7C6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13" w:history="1">
        <w:r w:rsidRPr="00937AF2">
          <w:rPr>
            <w:rStyle w:val="a9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工作日</w:t>
        </w:r>
        <w:r w:rsidRPr="00937AF2">
          <w:rPr>
            <w:rStyle w:val="a9"/>
            <w:noProof/>
          </w:rPr>
          <w:t>/</w:t>
        </w:r>
        <w:r w:rsidRPr="00937AF2">
          <w:rPr>
            <w:rStyle w:val="a9"/>
            <w:noProof/>
          </w:rPr>
          <w:t>节假日人员逐时在室率</w:t>
        </w:r>
        <w:r w:rsidRPr="00937AF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87F416A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14" w:history="1">
        <w:r w:rsidRPr="00937AF2">
          <w:rPr>
            <w:rStyle w:val="a9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工作日</w:t>
        </w:r>
        <w:r w:rsidRPr="00937AF2">
          <w:rPr>
            <w:rStyle w:val="a9"/>
            <w:noProof/>
          </w:rPr>
          <w:t>/</w:t>
        </w:r>
        <w:r w:rsidRPr="00937AF2">
          <w:rPr>
            <w:rStyle w:val="a9"/>
            <w:noProof/>
          </w:rPr>
          <w:t>节假日照明开关时间表</w:t>
        </w:r>
        <w:r w:rsidRPr="00937AF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4FD58F9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15" w:history="1">
        <w:r w:rsidRPr="00937AF2">
          <w:rPr>
            <w:rStyle w:val="a9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工作日</w:t>
        </w:r>
        <w:r w:rsidRPr="00937AF2">
          <w:rPr>
            <w:rStyle w:val="a9"/>
            <w:noProof/>
          </w:rPr>
          <w:t>/</w:t>
        </w:r>
        <w:r w:rsidRPr="00937AF2">
          <w:rPr>
            <w:rStyle w:val="a9"/>
            <w:noProof/>
          </w:rPr>
          <w:t>节假日设备逐时使用率</w:t>
        </w:r>
        <w:r w:rsidRPr="00937AF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64B1DA7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16" w:history="1">
        <w:r w:rsidRPr="00937AF2">
          <w:rPr>
            <w:rStyle w:val="a9"/>
            <w:noProof/>
            <w:lang w:val="en-GB"/>
          </w:rPr>
          <w:t>11.4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工作日</w:t>
        </w:r>
        <w:r w:rsidRPr="00937AF2">
          <w:rPr>
            <w:rStyle w:val="a9"/>
            <w:noProof/>
          </w:rPr>
          <w:t>/</w:t>
        </w:r>
        <w:r w:rsidRPr="00937AF2">
          <w:rPr>
            <w:rStyle w:val="a9"/>
            <w:noProof/>
          </w:rPr>
          <w:t>节假日空调系统运行时间表</w:t>
        </w:r>
        <w:r w:rsidRPr="00937AF2">
          <w:rPr>
            <w:rStyle w:val="a9"/>
            <w:noProof/>
          </w:rPr>
          <w:t>(1:</w:t>
        </w:r>
        <w:r w:rsidRPr="00937AF2">
          <w:rPr>
            <w:rStyle w:val="a9"/>
            <w:noProof/>
          </w:rPr>
          <w:t>开</w:t>
        </w:r>
        <w:r w:rsidRPr="00937AF2">
          <w:rPr>
            <w:rStyle w:val="a9"/>
            <w:noProof/>
          </w:rPr>
          <w:t>,0:</w:t>
        </w:r>
        <w:r w:rsidRPr="00937AF2">
          <w:rPr>
            <w:rStyle w:val="a9"/>
            <w:noProof/>
          </w:rPr>
          <w:t>关</w:t>
        </w:r>
        <w:r w:rsidRPr="00937AF2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ABD574D" w14:textId="77777777" w:rsidR="00BA7ECD" w:rsidRDefault="00BA7ECD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8416817" w:history="1">
        <w:r w:rsidRPr="00937AF2">
          <w:rPr>
            <w:rStyle w:val="a9"/>
            <w:noProof/>
            <w:lang w:val="en-GB"/>
          </w:rPr>
          <w:t>11.5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937AF2">
          <w:rPr>
            <w:rStyle w:val="a9"/>
            <w:noProof/>
          </w:rPr>
          <w:t>工作日</w:t>
        </w:r>
        <w:r w:rsidRPr="00937AF2">
          <w:rPr>
            <w:rStyle w:val="a9"/>
            <w:noProof/>
          </w:rPr>
          <w:t>/</w:t>
        </w:r>
        <w:r w:rsidRPr="00937AF2">
          <w:rPr>
            <w:rStyle w:val="a9"/>
            <w:noProof/>
          </w:rPr>
          <w:t>节假日新风运行时间表</w:t>
        </w:r>
        <w:r w:rsidRPr="00937AF2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_Toc218416817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CCAF153" w14:textId="77777777" w:rsidR="00B62771" w:rsidRDefault="003807D5">
      <w:pPr>
        <w:pStyle w:val="TOC1"/>
        <w:sectPr w:rsidR="00B62771" w:rsidSect="0077296D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5098DA83" w14:textId="77777777" w:rsidR="00B62771" w:rsidRDefault="00B62771">
      <w:pPr>
        <w:pStyle w:val="TOC1"/>
      </w:pPr>
    </w:p>
    <w:p w14:paraId="1303B9DF" w14:textId="77777777" w:rsidR="00B62771" w:rsidRDefault="003807D5">
      <w:pPr>
        <w:pStyle w:val="1"/>
      </w:pPr>
      <w:r>
        <w:rPr>
          <w:rFonts w:hint="eastAsia"/>
        </w:rPr>
        <w:t>建筑概况</w:t>
      </w:r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B62771" w14:paraId="51E39068" w14:textId="77777777" w:rsidTr="001A7FBF">
        <w:tc>
          <w:tcPr>
            <w:tcW w:w="2841" w:type="dxa"/>
            <w:shd w:val="clear" w:color="auto" w:fill="E6E6E6"/>
          </w:tcPr>
          <w:p w14:paraId="10FE512B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77C9818" w14:textId="77777777"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bookmarkEnd w:id="13"/>
          </w:p>
        </w:tc>
      </w:tr>
      <w:tr w:rsidR="00B62771" w14:paraId="15B2F1A1" w14:textId="77777777" w:rsidTr="001A7FBF">
        <w:tc>
          <w:tcPr>
            <w:tcW w:w="2841" w:type="dxa"/>
            <w:shd w:val="clear" w:color="auto" w:fill="E6E6E6"/>
          </w:tcPr>
          <w:p w14:paraId="2227CEC2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C33AE4F" w14:textId="77777777"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安徽</w:t>
            </w:r>
            <w:r>
              <w:t>-</w:t>
            </w:r>
            <w:r>
              <w:t>合肥</w:t>
            </w:r>
            <w:bookmarkEnd w:id="14"/>
          </w:p>
        </w:tc>
      </w:tr>
      <w:tr w:rsidR="00B62771" w14:paraId="30ACDE2D" w14:textId="77777777" w:rsidTr="001A7FBF">
        <w:tc>
          <w:tcPr>
            <w:tcW w:w="2841" w:type="dxa"/>
            <w:shd w:val="clear" w:color="auto" w:fill="E6E6E6"/>
          </w:tcPr>
          <w:p w14:paraId="0CEC7ABE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72D88EA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32.00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8EA5432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117.23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62771" w14:paraId="15E665A7" w14:textId="77777777" w:rsidTr="001A7FBF">
        <w:tc>
          <w:tcPr>
            <w:tcW w:w="2841" w:type="dxa"/>
            <w:shd w:val="clear" w:color="auto" w:fill="E6E6E6"/>
          </w:tcPr>
          <w:p w14:paraId="72D44048" w14:textId="77777777" w:rsidR="00B62771" w:rsidRDefault="0087637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637D">
              <w:rPr>
                <w:rFonts w:ascii="宋体" w:hAnsi="宋体" w:hint="eastAsia"/>
                <w:lang w:val="en-US"/>
              </w:rPr>
              <w:t>计算</w:t>
            </w:r>
            <w:r w:rsidR="003807D5">
              <w:rPr>
                <w:rFonts w:ascii="宋体" w:hAnsi="宋体" w:hint="eastAsia"/>
                <w:lang w:val="en-US"/>
              </w:rPr>
              <w:t>建筑面积(</w:t>
            </w:r>
            <w:r w:rsidR="003807D5">
              <w:rPr>
                <w:rFonts w:ascii="宋体" w:hAnsi="宋体" w:hint="eastAsia"/>
                <w:sz w:val="24"/>
                <w:lang w:val="en-US"/>
              </w:rPr>
              <w:t>m</w:t>
            </w:r>
            <w:r w:rsidR="003807D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3807D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3B3057D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4460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B62771" w14:paraId="6FECB93A" w14:textId="77777777" w:rsidTr="001A7FBF">
        <w:tc>
          <w:tcPr>
            <w:tcW w:w="2841" w:type="dxa"/>
            <w:shd w:val="clear" w:color="auto" w:fill="E6E6E6"/>
          </w:tcPr>
          <w:p w14:paraId="42D677F5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8C4C600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B62771" w14:paraId="4903E321" w14:textId="77777777" w:rsidTr="001A7FBF">
        <w:tc>
          <w:tcPr>
            <w:tcW w:w="2841" w:type="dxa"/>
            <w:shd w:val="clear" w:color="auto" w:fill="E6E6E6"/>
          </w:tcPr>
          <w:p w14:paraId="678ACDFE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30D8714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9.9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B62771" w14:paraId="68D6B57D" w14:textId="77777777" w:rsidTr="001A7FBF">
        <w:tc>
          <w:tcPr>
            <w:tcW w:w="2841" w:type="dxa"/>
            <w:shd w:val="clear" w:color="auto" w:fill="E6E6E6"/>
          </w:tcPr>
          <w:p w14:paraId="352D532A" w14:textId="77777777" w:rsidR="00B62771" w:rsidRDefault="0087637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637D">
              <w:rPr>
                <w:rFonts w:hint="eastAsia"/>
                <w:lang w:val="en-US"/>
              </w:rPr>
              <w:t>计算</w:t>
            </w:r>
            <w:r w:rsidR="003807D5">
              <w:rPr>
                <w:rFonts w:hint="eastAsia"/>
              </w:rPr>
              <w:t>建筑体积</w:t>
            </w:r>
            <w:r w:rsidR="003807D5">
              <w:rPr>
                <w:rFonts w:ascii="宋体" w:hAnsi="宋体" w:hint="eastAsia"/>
                <w:lang w:val="en-US"/>
              </w:rPr>
              <w:t>(</w:t>
            </w:r>
            <w:r w:rsidR="003807D5">
              <w:rPr>
                <w:rFonts w:ascii="宋体" w:hAnsi="宋体" w:hint="eastAsia"/>
                <w:sz w:val="24"/>
                <w:lang w:val="en-US"/>
              </w:rPr>
              <w:t>m</w:t>
            </w:r>
            <w:r w:rsidR="003807D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3807D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6DC347F" w14:textId="77777777"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14719.11</w:t>
            </w:r>
            <w:bookmarkEnd w:id="23"/>
          </w:p>
        </w:tc>
      </w:tr>
      <w:tr w:rsidR="00B62771" w14:paraId="3C837CE0" w14:textId="77777777" w:rsidTr="001A7FBF">
        <w:tc>
          <w:tcPr>
            <w:tcW w:w="2841" w:type="dxa"/>
            <w:shd w:val="clear" w:color="auto" w:fill="E6E6E6"/>
          </w:tcPr>
          <w:p w14:paraId="0FFD75F2" w14:textId="77777777" w:rsidR="00B62771" w:rsidRDefault="0087637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637D">
              <w:rPr>
                <w:rFonts w:hint="eastAsia"/>
                <w:lang w:val="en-US"/>
              </w:rPr>
              <w:t>计算</w:t>
            </w:r>
            <w:r w:rsidR="003807D5">
              <w:rPr>
                <w:rFonts w:hint="eastAsia"/>
              </w:rPr>
              <w:t>建筑外表面积</w:t>
            </w:r>
            <w:r w:rsidR="003807D5">
              <w:rPr>
                <w:rFonts w:ascii="宋体" w:hAnsi="宋体" w:hint="eastAsia"/>
                <w:lang w:val="en-US"/>
              </w:rPr>
              <w:t>(</w:t>
            </w:r>
            <w:r w:rsidR="003807D5">
              <w:rPr>
                <w:rFonts w:ascii="宋体" w:hAnsi="宋体" w:hint="eastAsia"/>
                <w:sz w:val="24"/>
                <w:lang w:val="en-US"/>
              </w:rPr>
              <w:t>m</w:t>
            </w:r>
            <w:r w:rsidR="003807D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3807D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9A29038" w14:textId="77777777"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4217.99</w:t>
            </w:r>
            <w:bookmarkEnd w:id="24"/>
          </w:p>
        </w:tc>
      </w:tr>
      <w:tr w:rsidR="00B62771" w14:paraId="36B45BAE" w14:textId="77777777" w:rsidTr="001A7FBF">
        <w:tc>
          <w:tcPr>
            <w:tcW w:w="2841" w:type="dxa"/>
            <w:shd w:val="clear" w:color="auto" w:fill="E6E6E6"/>
          </w:tcPr>
          <w:p w14:paraId="1B5A709F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79F5608" w14:textId="77777777"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B62771" w14:paraId="292A210C" w14:textId="77777777" w:rsidTr="001A7FBF">
        <w:tc>
          <w:tcPr>
            <w:tcW w:w="2841" w:type="dxa"/>
            <w:shd w:val="clear" w:color="auto" w:fill="E6E6E6"/>
          </w:tcPr>
          <w:p w14:paraId="402DF5E8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E3F9B00" w14:textId="77777777" w:rsidR="00B62771" w:rsidRDefault="00B62771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B62771" w14:paraId="7A1C6AB5" w14:textId="77777777" w:rsidTr="001A7FBF">
        <w:tc>
          <w:tcPr>
            <w:tcW w:w="2841" w:type="dxa"/>
            <w:shd w:val="clear" w:color="auto" w:fill="E6E6E6"/>
          </w:tcPr>
          <w:p w14:paraId="50429F3A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6E3540E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0.29</w:t>
            </w:r>
            <w:bookmarkEnd w:id="27"/>
          </w:p>
        </w:tc>
      </w:tr>
      <w:tr w:rsidR="00B62771" w14:paraId="7D67850C" w14:textId="77777777" w:rsidTr="001A7FBF">
        <w:tc>
          <w:tcPr>
            <w:tcW w:w="2841" w:type="dxa"/>
            <w:shd w:val="clear" w:color="auto" w:fill="E6E6E6"/>
          </w:tcPr>
          <w:p w14:paraId="2F36A8DA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EF879DA" w14:textId="77777777" w:rsidR="00B62771" w:rsidRDefault="003807D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:rsidR="00B62771" w14:paraId="06C99375" w14:textId="77777777" w:rsidTr="001A7FBF">
        <w:tc>
          <w:tcPr>
            <w:tcW w:w="2841" w:type="dxa"/>
            <w:shd w:val="clear" w:color="auto" w:fill="E6E6E6"/>
          </w:tcPr>
          <w:p w14:paraId="076809EF" w14:textId="77777777" w:rsidR="00B62771" w:rsidRDefault="003807D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D51D0F1" w14:textId="77777777" w:rsidR="00B62771" w:rsidRDefault="00B62771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:5.20-9.15,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7E2AA42D" w14:textId="77777777" w:rsidR="00B62771" w:rsidRDefault="00B62771">
      <w:pPr>
        <w:pStyle w:val="a0"/>
        <w:ind w:firstLineChars="0" w:firstLine="0"/>
        <w:rPr>
          <w:lang w:val="en-US"/>
        </w:rPr>
      </w:pPr>
    </w:p>
    <w:p w14:paraId="44E946C9" w14:textId="77777777" w:rsidR="00B62771" w:rsidRDefault="003807D5">
      <w:pPr>
        <w:pStyle w:val="1"/>
      </w:pPr>
      <w:bookmarkStart w:id="30" w:name="TitleFormat"/>
      <w:r>
        <w:rPr>
          <w:rFonts w:hint="eastAsia"/>
        </w:rPr>
        <w:t>测评依据</w:t>
      </w:r>
      <w:bookmarkEnd w:id="30"/>
    </w:p>
    <w:p w14:paraId="444D7159" w14:textId="77777777" w:rsidR="00B62771" w:rsidRDefault="00B62771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A02457C" w14:textId="77777777" w:rsidR="00B74C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430A44C" w14:textId="77777777" w:rsidR="00B74C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91BFA4A" w14:textId="77777777" w:rsidR="00B74C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15D93F8" w14:textId="77777777" w:rsidR="00B74C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4E025594" w14:textId="77777777" w:rsidR="00B74C51" w:rsidRDefault="00B74C51">
      <w:pPr>
        <w:widowControl w:val="0"/>
        <w:jc w:val="both"/>
        <w:rPr>
          <w:kern w:val="2"/>
          <w:szCs w:val="24"/>
          <w:lang w:val="en-US"/>
        </w:rPr>
      </w:pPr>
    </w:p>
    <w:p w14:paraId="4A99E95B" w14:textId="77777777" w:rsidR="00B62771" w:rsidRDefault="003807D5">
      <w:pPr>
        <w:pStyle w:val="1"/>
      </w:pPr>
      <w:bookmarkStart w:id="32" w:name="_Toc58336110"/>
      <w:bookmarkStart w:id="33" w:name="_Toc59800596"/>
      <w:bookmarkStart w:id="34" w:name="_Toc59787735"/>
      <w:bookmarkStart w:id="35" w:name="_Toc59802107"/>
      <w:r>
        <w:rPr>
          <w:rFonts w:hint="eastAsia"/>
        </w:rPr>
        <w:t>软件介绍</w:t>
      </w:r>
      <w:bookmarkEnd w:id="32"/>
      <w:bookmarkEnd w:id="33"/>
      <w:bookmarkEnd w:id="34"/>
      <w:bookmarkEnd w:id="35"/>
    </w:p>
    <w:p w14:paraId="0D9A12B1" w14:textId="77777777" w:rsidR="00B62771" w:rsidRDefault="003807D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6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ACBC07A" w14:textId="77777777" w:rsidR="00B62771" w:rsidRDefault="003807D5">
      <w:pPr>
        <w:pStyle w:val="1"/>
      </w:pPr>
      <w:r>
        <w:rPr>
          <w:rFonts w:hint="eastAsia"/>
        </w:rPr>
        <w:lastRenderedPageBreak/>
        <w:t>气象数据</w:t>
      </w:r>
    </w:p>
    <w:p w14:paraId="25A400A8" w14:textId="77777777" w:rsidR="00B62771" w:rsidRDefault="003807D5">
      <w:pPr>
        <w:pStyle w:val="2"/>
      </w:pPr>
      <w:bookmarkStart w:id="37" w:name="_Toc218416797"/>
      <w:r>
        <w:rPr>
          <w:rFonts w:hint="eastAsia"/>
        </w:rPr>
        <w:t>气象地点</w:t>
      </w:r>
      <w:bookmarkEnd w:id="37"/>
    </w:p>
    <w:p w14:paraId="1FB9FC15" w14:textId="77777777" w:rsidR="00B62771" w:rsidRDefault="00B62771">
      <w:pPr>
        <w:pStyle w:val="a0"/>
        <w:ind w:firstLine="420"/>
        <w:rPr>
          <w:lang w:val="en-US"/>
        </w:rPr>
      </w:pPr>
      <w:bookmarkStart w:id="38" w:name="气象数据来源"/>
      <w:r>
        <w:t>安徽</w:t>
      </w:r>
      <w:r>
        <w:t>-</w:t>
      </w:r>
      <w:r>
        <w:t>合肥</w:t>
      </w:r>
      <w:r>
        <w:t xml:space="preserve">, </w:t>
      </w:r>
      <w:r>
        <w:t>《建筑节能气象参数标准》</w:t>
      </w:r>
      <w:bookmarkEnd w:id="38"/>
    </w:p>
    <w:p w14:paraId="3D087D4F" w14:textId="77777777" w:rsidR="00B62771" w:rsidRDefault="003807D5">
      <w:pPr>
        <w:pStyle w:val="2"/>
      </w:pPr>
      <w:bookmarkStart w:id="39" w:name="_Toc218416798"/>
      <w:r>
        <w:rPr>
          <w:rFonts w:hint="eastAsia"/>
        </w:rPr>
        <w:t>逐日干球温度表</w:t>
      </w:r>
      <w:bookmarkEnd w:id="39"/>
    </w:p>
    <w:p w14:paraId="09BC04B6" w14:textId="77777777" w:rsidR="00B62771" w:rsidRDefault="00B62771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4D0D2804" wp14:editId="0CC4F381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78C3" w14:textId="77777777" w:rsidR="00B62771" w:rsidRDefault="003807D5">
      <w:pPr>
        <w:pStyle w:val="2"/>
      </w:pPr>
      <w:bookmarkStart w:id="41" w:name="_Toc218416799"/>
      <w:r>
        <w:rPr>
          <w:rFonts w:hint="eastAsia"/>
        </w:rPr>
        <w:t>逐月辐照量表</w:t>
      </w:r>
      <w:bookmarkEnd w:id="41"/>
    </w:p>
    <w:p w14:paraId="58DE7E9F" w14:textId="77777777" w:rsidR="00B62771" w:rsidRDefault="00B62771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7ABE4B5D" wp14:editId="715E3521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C72ED" w14:textId="77777777" w:rsidR="00B62771" w:rsidRDefault="003807D5">
      <w:pPr>
        <w:pStyle w:val="2"/>
      </w:pPr>
      <w:bookmarkStart w:id="43" w:name="_Toc218416800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74C51" w14:paraId="25351AB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4C1CDC7" w14:textId="77777777" w:rsidR="00B74C5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A0049C6" w14:textId="77777777" w:rsidR="00B74C5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1AFBC9" w14:textId="77777777" w:rsidR="00B74C5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3A131B" w14:textId="77777777" w:rsidR="00B74C5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FBB86A" w14:textId="77777777" w:rsidR="00B74C5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DEB0E5" w14:textId="77777777" w:rsidR="00B74C5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74C51" w14:paraId="6300186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4F5419" w14:textId="77777777" w:rsidR="00B74C5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B5A0697" w14:textId="77777777" w:rsidR="00B74C51" w:rsidRDefault="00000000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7BBC1F3" w14:textId="77777777" w:rsidR="00B74C51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690C4637" w14:textId="77777777" w:rsidR="00B74C51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16EE9C00" w14:textId="77777777" w:rsidR="00B74C51" w:rsidRDefault="00000000">
            <w:r>
              <w:t>20.4</w:t>
            </w:r>
          </w:p>
        </w:tc>
        <w:tc>
          <w:tcPr>
            <w:tcW w:w="1556" w:type="dxa"/>
            <w:vAlign w:val="center"/>
          </w:tcPr>
          <w:p w14:paraId="5AE374AE" w14:textId="77777777" w:rsidR="00B74C51" w:rsidRDefault="00000000">
            <w:r>
              <w:t>91.5</w:t>
            </w:r>
          </w:p>
        </w:tc>
      </w:tr>
      <w:tr w:rsidR="00B74C51" w14:paraId="55B4C8E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5B4A4B9" w14:textId="77777777" w:rsidR="00B74C5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E20125E" w14:textId="77777777" w:rsidR="00B74C51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19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F6D6CBA" w14:textId="77777777" w:rsidR="00B74C51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63F0E779" w14:textId="77777777" w:rsidR="00B74C51" w:rsidRDefault="00000000">
            <w:r>
              <w:t>-8.3</w:t>
            </w:r>
          </w:p>
        </w:tc>
        <w:tc>
          <w:tcPr>
            <w:tcW w:w="1556" w:type="dxa"/>
            <w:vAlign w:val="center"/>
          </w:tcPr>
          <w:p w14:paraId="2BECE6DF" w14:textId="77777777" w:rsidR="00B74C51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3A61D1A7" w14:textId="77777777" w:rsidR="00B74C51" w:rsidRDefault="00000000">
            <w:r>
              <w:t>-3.8</w:t>
            </w:r>
          </w:p>
        </w:tc>
      </w:tr>
    </w:tbl>
    <w:p w14:paraId="138D6DCA" w14:textId="77777777" w:rsidR="00B62771" w:rsidRDefault="00B62771">
      <w:pPr>
        <w:pStyle w:val="1"/>
        <w:widowControl w:val="0"/>
        <w:jc w:val="both"/>
      </w:pPr>
      <w:bookmarkStart w:id="44" w:name="气象峰值工况"/>
      <w:bookmarkEnd w:id="44"/>
      <w:r>
        <w:lastRenderedPageBreak/>
        <w:t>建筑大样</w:t>
      </w:r>
    </w:p>
    <w:p w14:paraId="33B9A69D" w14:textId="77777777" w:rsidR="00B74C5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629270D" wp14:editId="33CC058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9B2C5" w14:textId="77777777" w:rsidR="00B74C51" w:rsidRDefault="00000000">
      <w:pPr>
        <w:widowControl w:val="0"/>
        <w:jc w:val="center"/>
      </w:pPr>
      <w:r>
        <w:t>西南轴侧图</w:t>
      </w:r>
    </w:p>
    <w:p w14:paraId="648C1252" w14:textId="77777777" w:rsidR="00B74C5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4FBC8EE" wp14:editId="3A582C9A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BD36" w14:textId="77777777" w:rsidR="00B74C51" w:rsidRDefault="00000000">
      <w:pPr>
        <w:widowControl w:val="0"/>
        <w:jc w:val="center"/>
      </w:pPr>
      <w:r>
        <w:t>东北轴侧图</w:t>
      </w:r>
    </w:p>
    <w:p w14:paraId="7A12B042" w14:textId="77777777" w:rsidR="00B74C5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3B3D720" wp14:editId="0550D5E6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0C6B1" w14:textId="77777777" w:rsidR="00B74C51" w:rsidRDefault="00000000">
      <w:pPr>
        <w:widowControl w:val="0"/>
        <w:jc w:val="center"/>
      </w:pPr>
      <w:r>
        <w:t>前视图</w:t>
      </w:r>
    </w:p>
    <w:p w14:paraId="4AD351BC" w14:textId="77777777" w:rsidR="00B74C5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92A81EB" wp14:editId="3EC6D20A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3868B" w14:textId="77777777" w:rsidR="00B74C51" w:rsidRDefault="00000000">
      <w:pPr>
        <w:widowControl w:val="0"/>
        <w:jc w:val="center"/>
      </w:pPr>
      <w:r>
        <w:t>后视图</w:t>
      </w:r>
    </w:p>
    <w:p w14:paraId="447D55E4" w14:textId="77777777" w:rsidR="00B74C51" w:rsidRDefault="00000000">
      <w:pPr>
        <w:pStyle w:val="1"/>
        <w:widowControl w:val="0"/>
        <w:jc w:val="both"/>
      </w:pPr>
      <w:r>
        <w:t>围护结构</w:t>
      </w:r>
    </w:p>
    <w:p w14:paraId="1754EC0A" w14:textId="77777777" w:rsidR="00B74C51" w:rsidRDefault="00000000">
      <w:pPr>
        <w:pStyle w:val="2"/>
        <w:widowControl w:val="0"/>
      </w:pPr>
      <w:bookmarkStart w:id="45" w:name="_Toc218416801"/>
      <w:r>
        <w:t>工程材料</w:t>
      </w:r>
      <w:bookmarkEnd w:id="45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74C51" w14:paraId="6082C9C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FEFF7CD" w14:textId="77777777" w:rsidR="00B74C5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0247D8" w14:textId="77777777" w:rsidR="00B74C51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8AF12E" w14:textId="77777777" w:rsidR="00B74C51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531EAC" w14:textId="77777777" w:rsidR="00B74C51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CC5F5C" w14:textId="77777777" w:rsidR="00B74C51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733312" w14:textId="77777777" w:rsidR="00B74C5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B7B33E6" w14:textId="77777777" w:rsidR="00B74C51" w:rsidRDefault="00000000">
            <w:pPr>
              <w:jc w:val="center"/>
            </w:pPr>
            <w:r>
              <w:t>数据来源</w:t>
            </w:r>
          </w:p>
        </w:tc>
      </w:tr>
      <w:tr w:rsidR="00B74C51" w14:paraId="6E44095D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483E596" w14:textId="77777777" w:rsidR="00B74C51" w:rsidRDefault="00B74C5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30B5C7F" w14:textId="77777777" w:rsidR="00B74C5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E8460A" w14:textId="77777777" w:rsidR="00B74C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D38F34" w14:textId="77777777" w:rsidR="00B74C5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297FC0" w14:textId="77777777" w:rsidR="00B74C5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16DBFE" w14:textId="77777777" w:rsidR="00B74C5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80260AF" w14:textId="77777777" w:rsidR="00B74C51" w:rsidRDefault="00B74C51">
            <w:pPr>
              <w:jc w:val="center"/>
            </w:pPr>
          </w:p>
        </w:tc>
      </w:tr>
      <w:tr w:rsidR="00B74C51" w14:paraId="7FF80BF2" w14:textId="77777777">
        <w:trPr>
          <w:jc w:val="center"/>
        </w:trPr>
        <w:tc>
          <w:tcPr>
            <w:tcW w:w="2196" w:type="dxa"/>
            <w:vAlign w:val="center"/>
          </w:tcPr>
          <w:p w14:paraId="4328354A" w14:textId="77777777" w:rsidR="00B74C5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8911F23" w14:textId="77777777" w:rsidR="00B74C5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26477F3" w14:textId="77777777" w:rsidR="00B74C5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35A9765" w14:textId="77777777" w:rsidR="00B74C5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56EC9BF" w14:textId="77777777" w:rsidR="00B74C5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63E65DF" w14:textId="77777777" w:rsidR="00B74C5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2D712C6" w14:textId="77777777" w:rsidR="00B74C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74C51" w14:paraId="2D6ADFC9" w14:textId="77777777">
        <w:trPr>
          <w:jc w:val="center"/>
        </w:trPr>
        <w:tc>
          <w:tcPr>
            <w:tcW w:w="2196" w:type="dxa"/>
            <w:vAlign w:val="center"/>
          </w:tcPr>
          <w:p w14:paraId="69EF30D5" w14:textId="77777777" w:rsidR="00B74C51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8314734" w14:textId="77777777" w:rsidR="00B74C51" w:rsidRDefault="00000000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358557FA" w14:textId="77777777" w:rsidR="00B74C51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578CF39A" w14:textId="77777777" w:rsidR="00B74C51" w:rsidRDefault="00000000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556A365B" w14:textId="77777777" w:rsidR="00B74C51" w:rsidRDefault="00000000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66B431F9" w14:textId="77777777" w:rsidR="00B74C51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9EE1365" w14:textId="77777777" w:rsidR="00B74C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74C51" w14:paraId="4D609E61" w14:textId="77777777">
        <w:trPr>
          <w:jc w:val="center"/>
        </w:trPr>
        <w:tc>
          <w:tcPr>
            <w:tcW w:w="2196" w:type="dxa"/>
            <w:vAlign w:val="center"/>
          </w:tcPr>
          <w:p w14:paraId="7817F08B" w14:textId="77777777" w:rsidR="00B74C51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973EC1F" w14:textId="77777777" w:rsidR="00B74C51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F364331" w14:textId="77777777" w:rsidR="00B74C51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FBC9826" w14:textId="77777777" w:rsidR="00B74C51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125D2A1" w14:textId="77777777" w:rsidR="00B74C51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030E48C1" w14:textId="77777777" w:rsidR="00B74C51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5609B48E" w14:textId="77777777" w:rsidR="00B74C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74C51" w14:paraId="52DAF00B" w14:textId="77777777">
        <w:trPr>
          <w:jc w:val="center"/>
        </w:trPr>
        <w:tc>
          <w:tcPr>
            <w:tcW w:w="2196" w:type="dxa"/>
            <w:vAlign w:val="center"/>
          </w:tcPr>
          <w:p w14:paraId="0EA8C436" w14:textId="77777777" w:rsidR="00B74C5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B7BFE57" w14:textId="77777777" w:rsidR="00B74C51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ED94EAF" w14:textId="77777777" w:rsidR="00B74C5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1AC6BCF" w14:textId="77777777" w:rsidR="00B74C51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EB0D50A" w14:textId="77777777" w:rsidR="00B74C5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0E9CF9A" w14:textId="77777777" w:rsidR="00B74C5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4CE2128" w14:textId="77777777" w:rsidR="00B74C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74C51" w14:paraId="3DE9AD33" w14:textId="77777777">
        <w:trPr>
          <w:jc w:val="center"/>
        </w:trPr>
        <w:tc>
          <w:tcPr>
            <w:tcW w:w="2196" w:type="dxa"/>
            <w:vAlign w:val="center"/>
          </w:tcPr>
          <w:p w14:paraId="3437C125" w14:textId="77777777" w:rsidR="00B74C51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9F9788A" w14:textId="77777777" w:rsidR="00B74C51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529226A4" w14:textId="77777777" w:rsidR="00B74C51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4BE1399E" w14:textId="77777777" w:rsidR="00B74C51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1A6C4CA6" w14:textId="77777777" w:rsidR="00B74C51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47C54582" w14:textId="77777777" w:rsidR="00B74C51" w:rsidRDefault="00000000">
            <w:pPr>
              <w:jc w:val="right"/>
            </w:pPr>
            <w:r>
              <w:t>0.0023</w:t>
            </w:r>
          </w:p>
        </w:tc>
        <w:tc>
          <w:tcPr>
            <w:tcW w:w="1516" w:type="dxa"/>
            <w:vAlign w:val="center"/>
          </w:tcPr>
          <w:p w14:paraId="760877D2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74C51" w14:paraId="02D93C93" w14:textId="77777777">
        <w:trPr>
          <w:jc w:val="center"/>
        </w:trPr>
        <w:tc>
          <w:tcPr>
            <w:tcW w:w="2196" w:type="dxa"/>
            <w:vAlign w:val="center"/>
          </w:tcPr>
          <w:p w14:paraId="48A64562" w14:textId="77777777" w:rsidR="00B74C51" w:rsidRDefault="00000000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DC0A1DC" w14:textId="77777777" w:rsidR="00B74C51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20E45EB" w14:textId="77777777" w:rsidR="00B74C51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89D2FC7" w14:textId="77777777" w:rsidR="00B74C51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13E8BE2" w14:textId="77777777" w:rsidR="00B74C5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789257C" w14:textId="77777777" w:rsidR="00B74C51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36FCB5B" w14:textId="77777777" w:rsidR="00B74C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74C51" w14:paraId="5293FEC7" w14:textId="77777777">
        <w:trPr>
          <w:jc w:val="center"/>
        </w:trPr>
        <w:tc>
          <w:tcPr>
            <w:tcW w:w="2196" w:type="dxa"/>
            <w:vAlign w:val="center"/>
          </w:tcPr>
          <w:p w14:paraId="62F59710" w14:textId="77777777" w:rsidR="00B74C51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2B11B7B" w14:textId="77777777" w:rsidR="00B74C51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5F77FFEB" w14:textId="77777777" w:rsidR="00B74C51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9A1CA18" w14:textId="77777777" w:rsidR="00B74C51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ED2BE87" w14:textId="77777777" w:rsidR="00B74C51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25E429A5" w14:textId="77777777" w:rsidR="00B74C51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3D1E684C" w14:textId="77777777" w:rsidR="00B74C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74C51" w14:paraId="7E9800E3" w14:textId="77777777">
        <w:trPr>
          <w:jc w:val="center"/>
        </w:trPr>
        <w:tc>
          <w:tcPr>
            <w:tcW w:w="2196" w:type="dxa"/>
            <w:vAlign w:val="center"/>
          </w:tcPr>
          <w:p w14:paraId="12A209F6" w14:textId="77777777" w:rsidR="00B74C51" w:rsidRDefault="00000000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6D64EAE5" w14:textId="77777777" w:rsidR="00B74C51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53944CCD" w14:textId="77777777" w:rsidR="00B74C51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7B5326D1" w14:textId="77777777" w:rsidR="00B74C51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400511AB" w14:textId="77777777" w:rsidR="00B74C5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D839CC6" w14:textId="77777777" w:rsidR="00B74C51" w:rsidRDefault="00000000">
            <w:pPr>
              <w:jc w:val="right"/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5D220EA0" w14:textId="77777777" w:rsidR="00B74C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74C51" w14:paraId="17E6FF0D" w14:textId="77777777">
        <w:trPr>
          <w:jc w:val="center"/>
        </w:trPr>
        <w:tc>
          <w:tcPr>
            <w:tcW w:w="2196" w:type="dxa"/>
            <w:vAlign w:val="center"/>
          </w:tcPr>
          <w:p w14:paraId="286712D5" w14:textId="77777777" w:rsidR="00B74C51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54A2D5A" w14:textId="77777777" w:rsidR="00B74C51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59BAA378" w14:textId="77777777" w:rsidR="00B74C51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681E2143" w14:textId="77777777" w:rsidR="00B74C51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66EEEC0B" w14:textId="77777777" w:rsidR="00B74C51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76E240A1" w14:textId="77777777" w:rsidR="00B74C5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0D64A23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74C51" w14:paraId="5CDCE378" w14:textId="77777777">
        <w:trPr>
          <w:jc w:val="center"/>
        </w:trPr>
        <w:tc>
          <w:tcPr>
            <w:tcW w:w="2196" w:type="dxa"/>
            <w:vAlign w:val="center"/>
          </w:tcPr>
          <w:p w14:paraId="13D36380" w14:textId="77777777" w:rsidR="00B74C51" w:rsidRDefault="00000000">
            <w:r>
              <w:t>石墨聚苯乙烯保温隔声板（经压缩、覆膜处理）</w:t>
            </w:r>
          </w:p>
        </w:tc>
        <w:tc>
          <w:tcPr>
            <w:tcW w:w="1018" w:type="dxa"/>
            <w:vAlign w:val="center"/>
          </w:tcPr>
          <w:p w14:paraId="2F9CEDCF" w14:textId="77777777" w:rsidR="00B74C51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325BDC8A" w14:textId="77777777" w:rsidR="00B74C51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092878C5" w14:textId="77777777" w:rsidR="00B74C51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70ADE0D9" w14:textId="77777777" w:rsidR="00B74C51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5997E961" w14:textId="77777777" w:rsidR="00B74C5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3E11484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74C51" w14:paraId="3C2DBD6F" w14:textId="77777777">
        <w:trPr>
          <w:jc w:val="center"/>
        </w:trPr>
        <w:tc>
          <w:tcPr>
            <w:tcW w:w="2196" w:type="dxa"/>
            <w:vAlign w:val="center"/>
          </w:tcPr>
          <w:p w14:paraId="210F526E" w14:textId="77777777" w:rsidR="00B74C51" w:rsidRDefault="00000000">
            <w:r>
              <w:t>蒸压加气混凝土（</w:t>
            </w:r>
            <w:r>
              <w:t>B05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3DA05A6" w14:textId="77777777" w:rsidR="00B74C51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3E179A48" w14:textId="77777777" w:rsidR="00B74C51" w:rsidRDefault="00000000">
            <w:pPr>
              <w:jc w:val="right"/>
            </w:pPr>
            <w:r>
              <w:t>2.610</w:t>
            </w:r>
          </w:p>
        </w:tc>
        <w:tc>
          <w:tcPr>
            <w:tcW w:w="848" w:type="dxa"/>
            <w:vAlign w:val="center"/>
          </w:tcPr>
          <w:p w14:paraId="2A8681FE" w14:textId="77777777" w:rsidR="00B74C51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0535ABD8" w14:textId="77777777" w:rsidR="00B74C5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70E2447" w14:textId="77777777" w:rsidR="00B74C51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7492BB70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74C51" w14:paraId="3A21E4C7" w14:textId="77777777">
        <w:trPr>
          <w:jc w:val="center"/>
        </w:trPr>
        <w:tc>
          <w:tcPr>
            <w:tcW w:w="2196" w:type="dxa"/>
            <w:vAlign w:val="center"/>
          </w:tcPr>
          <w:p w14:paraId="41C92E01" w14:textId="77777777" w:rsidR="00B74C51" w:rsidRDefault="00000000"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DF6BEAB" w14:textId="77777777" w:rsidR="00B74C51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5DFD8BF2" w14:textId="77777777" w:rsidR="00B74C51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62EEBD58" w14:textId="77777777" w:rsidR="00B74C51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7BE2D186" w14:textId="77777777" w:rsidR="00B74C51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478D0BD9" w14:textId="77777777" w:rsidR="00B74C5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90C5B94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74C51" w14:paraId="1EB874C2" w14:textId="77777777">
        <w:trPr>
          <w:jc w:val="center"/>
        </w:trPr>
        <w:tc>
          <w:tcPr>
            <w:tcW w:w="2196" w:type="dxa"/>
            <w:vAlign w:val="center"/>
          </w:tcPr>
          <w:p w14:paraId="41527FFB" w14:textId="77777777" w:rsidR="00B74C51" w:rsidRDefault="00000000">
            <w:r>
              <w:t>硬泡聚氨酯复合板（</w:t>
            </w:r>
            <w:r>
              <w:t>B1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504AA49" w14:textId="77777777" w:rsidR="00B74C51" w:rsidRDefault="00000000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6F056DC9" w14:textId="77777777" w:rsidR="00B74C51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3E51ABDC" w14:textId="77777777" w:rsidR="00B74C51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5E3AE9DE" w14:textId="77777777" w:rsidR="00B74C51" w:rsidRDefault="00000000">
            <w:pPr>
              <w:jc w:val="right"/>
            </w:pPr>
            <w:r>
              <w:t>2121.6</w:t>
            </w:r>
          </w:p>
        </w:tc>
        <w:tc>
          <w:tcPr>
            <w:tcW w:w="1188" w:type="dxa"/>
            <w:vAlign w:val="center"/>
          </w:tcPr>
          <w:p w14:paraId="152AC66A" w14:textId="77777777" w:rsidR="00B74C51" w:rsidRDefault="00000000">
            <w:pPr>
              <w:jc w:val="right"/>
            </w:pPr>
            <w:r>
              <w:t>0.0005</w:t>
            </w:r>
          </w:p>
        </w:tc>
        <w:tc>
          <w:tcPr>
            <w:tcW w:w="1516" w:type="dxa"/>
            <w:vAlign w:val="center"/>
          </w:tcPr>
          <w:p w14:paraId="250A7F0A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74C51" w14:paraId="70DFD87C" w14:textId="77777777">
        <w:trPr>
          <w:jc w:val="center"/>
        </w:trPr>
        <w:tc>
          <w:tcPr>
            <w:tcW w:w="2196" w:type="dxa"/>
            <w:vAlign w:val="center"/>
          </w:tcPr>
          <w:p w14:paraId="2563ECF4" w14:textId="77777777" w:rsidR="00B74C51" w:rsidRDefault="00000000">
            <w:r>
              <w:t>挤塑聚苯板</w:t>
            </w:r>
            <w:r>
              <w:t>XPS(</w:t>
            </w:r>
            <w:r>
              <w:t>整浇墙体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)(W300,034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05860225" w14:textId="77777777" w:rsidR="00B74C51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010CED15" w14:textId="77777777" w:rsidR="00B74C51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7EFF579" w14:textId="77777777" w:rsidR="00B74C51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7BA921A9" w14:textId="77777777" w:rsidR="00B74C51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227D3B9E" w14:textId="77777777" w:rsidR="00B74C51" w:rsidRDefault="00000000">
            <w:pPr>
              <w:jc w:val="right"/>
            </w:pPr>
            <w:r>
              <w:t>0.0023</w:t>
            </w:r>
          </w:p>
        </w:tc>
        <w:tc>
          <w:tcPr>
            <w:tcW w:w="1516" w:type="dxa"/>
            <w:vAlign w:val="center"/>
          </w:tcPr>
          <w:p w14:paraId="3964F38A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74C51" w14:paraId="6E29C780" w14:textId="77777777">
        <w:trPr>
          <w:jc w:val="center"/>
        </w:trPr>
        <w:tc>
          <w:tcPr>
            <w:tcW w:w="2196" w:type="dxa"/>
            <w:vAlign w:val="center"/>
          </w:tcPr>
          <w:p w14:paraId="568107B4" w14:textId="77777777" w:rsidR="00B74C51" w:rsidRDefault="00000000"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F116B91" w14:textId="77777777" w:rsidR="00B74C51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4A587816" w14:textId="77777777" w:rsidR="00B74C51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3F03B8BD" w14:textId="77777777" w:rsidR="00B74C51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0CD2EED9" w14:textId="77777777" w:rsidR="00B74C51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1321B98D" w14:textId="77777777" w:rsidR="00B74C51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FD80AFA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74C51" w14:paraId="14106D79" w14:textId="77777777">
        <w:trPr>
          <w:jc w:val="center"/>
        </w:trPr>
        <w:tc>
          <w:tcPr>
            <w:tcW w:w="2196" w:type="dxa"/>
            <w:vAlign w:val="center"/>
          </w:tcPr>
          <w:p w14:paraId="53D7598F" w14:textId="77777777" w:rsidR="00B74C51" w:rsidRDefault="00000000">
            <w:r>
              <w:t>石墨模塑聚苯板</w:t>
            </w:r>
            <w:r>
              <w:t>SEPS(</w:t>
            </w:r>
            <w:r>
              <w:t>墙体</w:t>
            </w:r>
            <w:r>
              <w:t>)(B1</w:t>
            </w:r>
            <w:r>
              <w:t>级</w:t>
            </w:r>
            <w:r>
              <w:t>)(033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79397B2" w14:textId="77777777" w:rsidR="00B74C51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442F4BD9" w14:textId="77777777" w:rsidR="00B74C51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57DA8E9" w14:textId="77777777" w:rsidR="00B74C51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20C5CDC2" w14:textId="77777777" w:rsidR="00B74C51" w:rsidRDefault="00000000">
            <w:pPr>
              <w:jc w:val="right"/>
            </w:pPr>
            <w:r>
              <w:t>2133.5</w:t>
            </w:r>
          </w:p>
        </w:tc>
        <w:tc>
          <w:tcPr>
            <w:tcW w:w="1188" w:type="dxa"/>
            <w:vAlign w:val="center"/>
          </w:tcPr>
          <w:p w14:paraId="5F736085" w14:textId="77777777" w:rsidR="00B74C51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84AAE5F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B74C51" w14:paraId="4E657BAA" w14:textId="77777777">
        <w:trPr>
          <w:jc w:val="center"/>
        </w:trPr>
        <w:tc>
          <w:tcPr>
            <w:tcW w:w="2196" w:type="dxa"/>
            <w:vAlign w:val="center"/>
          </w:tcPr>
          <w:p w14:paraId="55447134" w14:textId="77777777" w:rsidR="00B74C51" w:rsidRDefault="00000000">
            <w:r>
              <w:t>改性聚丙烯保温隔声板</w:t>
            </w:r>
          </w:p>
        </w:tc>
        <w:tc>
          <w:tcPr>
            <w:tcW w:w="1018" w:type="dxa"/>
            <w:vAlign w:val="center"/>
          </w:tcPr>
          <w:p w14:paraId="3DB7C536" w14:textId="77777777" w:rsidR="00B74C51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4E1582FB" w14:textId="77777777" w:rsidR="00B74C51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2A4EB346" w14:textId="77777777" w:rsidR="00B74C51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284040F9" w14:textId="77777777" w:rsidR="00B74C51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4409614E" w14:textId="77777777" w:rsidR="00B74C51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6E6C6CD" w14:textId="77777777" w:rsidR="00B74C51" w:rsidRDefault="00000000">
            <w:r>
              <w:rPr>
                <w:sz w:val="18"/>
                <w:szCs w:val="18"/>
              </w:rPr>
              <w:t>DB34/T1466-2023</w:t>
            </w:r>
          </w:p>
        </w:tc>
      </w:tr>
    </w:tbl>
    <w:p w14:paraId="264616C1" w14:textId="77777777" w:rsidR="00B74C51" w:rsidRDefault="00000000">
      <w:pPr>
        <w:pStyle w:val="2"/>
        <w:widowControl w:val="0"/>
      </w:pPr>
      <w:bookmarkStart w:id="46" w:name="_Toc218416802"/>
      <w:r>
        <w:t>围护结构作法简要说明</w:t>
      </w:r>
      <w:bookmarkEnd w:id="46"/>
    </w:p>
    <w:p w14:paraId="69E3B677" w14:textId="77777777" w:rsidR="00B74C5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(K=0.252,D=4.358)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FDBD097" w14:textId="77777777" w:rsidR="00B74C5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>(XPS)(X200</w:t>
      </w:r>
      <w:r>
        <w:rPr>
          <w:color w:val="800000"/>
        </w:rPr>
        <w:t>，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 130mm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＋石墨匀质保温板（</w:t>
      </w:r>
      <w:r>
        <w:rPr>
          <w:color w:val="000000"/>
        </w:rPr>
        <w:t>50</w:t>
      </w:r>
      <w:r>
        <w:rPr>
          <w:color w:val="000000"/>
        </w:rPr>
        <w:t>型，</w:t>
      </w:r>
      <w:r>
        <w:rPr>
          <w:color w:val="000000"/>
        </w:rPr>
        <w:t>A</w:t>
      </w:r>
      <w:r>
        <w:rPr>
          <w:color w:val="000000"/>
        </w:rPr>
        <w:t>级）（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EDE1723" w14:textId="77777777" w:rsidR="00B74C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(K=0.171,D=9.725)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92A4ADD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石墨匀质保温板（</w:t>
      </w:r>
      <w:r>
        <w:rPr>
          <w:color w:val="000000"/>
        </w:rPr>
        <w:t>60</w:t>
      </w:r>
      <w:r>
        <w:rPr>
          <w:color w:val="000000"/>
        </w:rPr>
        <w:t>型，</w:t>
      </w:r>
      <w:r>
        <w:rPr>
          <w:color w:val="000000"/>
        </w:rPr>
        <w:t>A</w:t>
      </w:r>
      <w:r>
        <w:rPr>
          <w:color w:val="000000"/>
        </w:rPr>
        <w:t>级）</w:t>
      </w:r>
      <w:r>
        <w:rPr>
          <w:color w:val="000000"/>
        </w:rPr>
        <w:t xml:space="preserve"> 100mm</w:t>
      </w:r>
      <w:r>
        <w:rPr>
          <w:color w:val="000000"/>
        </w:rPr>
        <w:t>＋石墨匀质保温板（</w:t>
      </w:r>
      <w:r>
        <w:rPr>
          <w:color w:val="000000"/>
        </w:rPr>
        <w:t>50</w:t>
      </w:r>
      <w:r>
        <w:rPr>
          <w:color w:val="000000"/>
        </w:rPr>
        <w:t>型，</w:t>
      </w:r>
      <w:r>
        <w:rPr>
          <w:color w:val="000000"/>
        </w:rPr>
        <w:t>A</w:t>
      </w:r>
      <w:r>
        <w:rPr>
          <w:color w:val="000000"/>
        </w:rPr>
        <w:t>级）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硬泡聚氨酯复合板（</w:t>
      </w:r>
      <w:r>
        <w:rPr>
          <w:color w:val="800000"/>
        </w:rPr>
        <w:t>B1</w:t>
      </w:r>
      <w:r>
        <w:rPr>
          <w:color w:val="800000"/>
        </w:rPr>
        <w:t>级）</w:t>
      </w:r>
      <w:r>
        <w:rPr>
          <w:color w:val="800000"/>
        </w:rPr>
        <w:t xml:space="preserve"> 50mm</w:t>
      </w:r>
      <w:r>
        <w:rPr>
          <w:color w:val="000000"/>
        </w:rPr>
        <w:t>＋蒸压加气混凝土（</w:t>
      </w:r>
      <w:r>
        <w:rPr>
          <w:color w:val="000000"/>
        </w:rPr>
        <w:t>B05</w:t>
      </w:r>
      <w:r>
        <w:rPr>
          <w:color w:val="000000"/>
        </w:rPr>
        <w:t>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80"/>
        </w:rPr>
        <w:t>煤矸石空心砖</w:t>
      </w:r>
      <w:r>
        <w:rPr>
          <w:color w:val="800080"/>
        </w:rPr>
        <w:t xml:space="preserve"> 400mm</w:t>
      </w:r>
      <w:r>
        <w:rPr>
          <w:color w:val="000000"/>
        </w:rPr>
        <w:t>＋挤塑聚苯板</w:t>
      </w:r>
      <w:r>
        <w:rPr>
          <w:color w:val="000000"/>
        </w:rPr>
        <w:t>XPS(</w:t>
      </w:r>
      <w:r>
        <w:rPr>
          <w:color w:val="000000"/>
        </w:rPr>
        <w:t>整浇墙体</w:t>
      </w:r>
      <w:r>
        <w:rPr>
          <w:color w:val="000000"/>
        </w:rPr>
        <w:t>)</w:t>
      </w:r>
      <w:r>
        <w:rPr>
          <w:color w:val="000000"/>
        </w:rPr>
        <w:t>（</w:t>
      </w:r>
      <w:r>
        <w:rPr>
          <w:color w:val="000000"/>
        </w:rPr>
        <w:t>B1</w:t>
      </w:r>
      <w:r>
        <w:rPr>
          <w:color w:val="000000"/>
        </w:rPr>
        <w:t>级</w:t>
      </w:r>
      <w:r>
        <w:rPr>
          <w:color w:val="000000"/>
        </w:rPr>
        <w:t>)(W300,034</w:t>
      </w:r>
      <w:r>
        <w:rPr>
          <w:color w:val="000000"/>
        </w:rPr>
        <w:t>级）</w:t>
      </w:r>
      <w:r>
        <w:rPr>
          <w:color w:val="000000"/>
        </w:rPr>
        <w:t xml:space="preserve"> 40mm</w:t>
      </w:r>
      <w:r>
        <w:rPr>
          <w:color w:val="000000"/>
        </w:rPr>
        <w:t>＋混合砂浆</w:t>
      </w:r>
      <w:r>
        <w:rPr>
          <w:color w:val="000000"/>
        </w:rPr>
        <w:t xml:space="preserve"> 30mm</w:t>
      </w:r>
    </w:p>
    <w:p w14:paraId="6687067B" w14:textId="77777777" w:rsidR="00B74C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(K=0.427,D=3.863)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51082CF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＋石墨模塑聚苯板</w:t>
      </w:r>
      <w:r>
        <w:rPr>
          <w:color w:val="000000"/>
        </w:rPr>
        <w:t>SEPS(</w:t>
      </w:r>
      <w:r>
        <w:rPr>
          <w:color w:val="000000"/>
        </w:rPr>
        <w:t>墙体</w:t>
      </w:r>
      <w:r>
        <w:rPr>
          <w:color w:val="000000"/>
        </w:rPr>
        <w:t>)(B1</w:t>
      </w:r>
      <w:r>
        <w:rPr>
          <w:color w:val="000000"/>
        </w:rPr>
        <w:t>级</w:t>
      </w:r>
      <w:r>
        <w:rPr>
          <w:color w:val="000000"/>
        </w:rPr>
        <w:t>)(033</w:t>
      </w:r>
      <w:r>
        <w:rPr>
          <w:color w:val="000000"/>
        </w:rPr>
        <w:t>级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00"/>
        </w:rPr>
        <w:t>石墨匀质保温板（</w:t>
      </w:r>
      <w:r>
        <w:rPr>
          <w:color w:val="800000"/>
        </w:rPr>
        <w:t>60</w:t>
      </w:r>
      <w:r>
        <w:rPr>
          <w:color w:val="800000"/>
        </w:rPr>
        <w:t>型，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45772F24" w14:textId="77777777" w:rsidR="00B74C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(K=0.394,D=3.097)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8586028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＋石墨聚苯乙烯保温隔声板（经压缩、覆膜处理）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lastRenderedPageBreak/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＋改性聚丙烯保温隔声板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岩棉条复合板（</w:t>
      </w:r>
      <w:r>
        <w:rPr>
          <w:color w:val="800000"/>
        </w:rPr>
        <w:t>tr10,0,a</w:t>
      </w:r>
      <w:r>
        <w:rPr>
          <w:color w:val="800000"/>
        </w:rPr>
        <w:t>级）</w:t>
      </w:r>
      <w:r>
        <w:rPr>
          <w:color w:val="800000"/>
        </w:rPr>
        <w:t xml:space="preserve"> 40mm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416D9D79" w14:textId="77777777" w:rsidR="00B74C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6</w:t>
      </w:r>
      <w:r>
        <w:rPr>
          <w:color w:val="0000FF"/>
        </w:rPr>
        <w:t>高透双银</w:t>
      </w:r>
      <w:r>
        <w:rPr>
          <w:color w:val="0000FF"/>
        </w:rPr>
        <w:t>Low-E+16A+6(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</w:t>
      </w:r>
      <w:r>
        <w:rPr>
          <w:color w:val="0000FF"/>
        </w:rPr>
        <w:t>26mm)(</w:t>
      </w:r>
      <w:r>
        <w:rPr>
          <w:color w:val="0000FF"/>
        </w:rPr>
        <w:t>暖边</w:t>
      </w:r>
      <w:r>
        <w:rPr>
          <w:color w:val="0000FF"/>
        </w:rPr>
        <w:t>) (K=2.200)</w:t>
      </w:r>
      <w:r>
        <w:rPr>
          <w:color w:val="0000FF"/>
        </w:rPr>
        <w:t>：</w:t>
      </w:r>
    </w:p>
    <w:p w14:paraId="253EF49D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0.307</w:t>
      </w:r>
    </w:p>
    <w:p w14:paraId="7B3AF3B6" w14:textId="77777777" w:rsidR="00B74C51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围护结构概况</w:t>
      </w:r>
    </w:p>
    <w:p w14:paraId="1FA494AA" w14:textId="77777777" w:rsidR="00B74C51" w:rsidRDefault="00B74C51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3AA66F1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E807D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B82756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6DF2BF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AF5082" w14:paraId="6087517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E0055FE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DEFB131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47" w:name="天窗屋顶比"/>
            <w:r w:rsidRPr="00AF5082">
              <w:rPr>
                <w:rFonts w:hint="eastAsia"/>
                <w:szCs w:val="21"/>
              </w:rPr>
              <w:t>－</w:t>
            </w:r>
            <w:bookmarkEnd w:id="47"/>
          </w:p>
        </w:tc>
        <w:tc>
          <w:tcPr>
            <w:tcW w:w="1586" w:type="pct"/>
            <w:gridSpan w:val="3"/>
            <w:vAlign w:val="center"/>
          </w:tcPr>
          <w:p w14:paraId="3F6D55F4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48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48"/>
          </w:p>
        </w:tc>
      </w:tr>
      <w:tr w:rsidR="000F0FD3" w14:paraId="5900C73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24D7502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08EB6B4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E03DD39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49" w:name="屋顶K"/>
            <w:r>
              <w:rPr>
                <w:rFonts w:hint="eastAsia"/>
                <w:bCs/>
                <w:szCs w:val="21"/>
              </w:rPr>
              <w:t>0.25</w:t>
            </w:r>
            <w:bookmarkEnd w:id="49"/>
          </w:p>
          <w:p w14:paraId="254AB8A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0" w:name="屋顶D"/>
            <w:r>
              <w:rPr>
                <w:rFonts w:hint="eastAsia"/>
                <w:bCs/>
                <w:szCs w:val="21"/>
              </w:rPr>
              <w:t>4.36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3E9A1277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1" w:name="参照建筑屋顶K"/>
            <w:r>
              <w:rPr>
                <w:rFonts w:hint="eastAsia"/>
                <w:szCs w:val="21"/>
              </w:rPr>
              <w:t>0.40</w:t>
            </w:r>
            <w:bookmarkEnd w:id="51"/>
          </w:p>
          <w:p w14:paraId="37C3437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2" w:name="参照建筑屋顶D"/>
            <w:r>
              <w:rPr>
                <w:rFonts w:hint="eastAsia"/>
                <w:szCs w:val="21"/>
              </w:rPr>
              <w:t>3.72</w:t>
            </w:r>
            <w:bookmarkEnd w:id="52"/>
          </w:p>
        </w:tc>
      </w:tr>
      <w:tr w:rsidR="000F0FD3" w14:paraId="77AB9EA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DE824D0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DD8F523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74114AF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3" w:name="外墙K"/>
            <w:r>
              <w:rPr>
                <w:rFonts w:hint="eastAsia"/>
                <w:bCs/>
                <w:szCs w:val="21"/>
              </w:rPr>
              <w:t>0.79</w:t>
            </w:r>
            <w:bookmarkEnd w:id="53"/>
          </w:p>
          <w:p w14:paraId="06C356A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4" w:name="外墙D"/>
            <w:r>
              <w:rPr>
                <w:rFonts w:hint="eastAsia"/>
                <w:bCs/>
                <w:szCs w:val="21"/>
              </w:rPr>
              <w:t>9.73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0EE0907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5" w:name="参照建筑外墙K"/>
            <w:r>
              <w:rPr>
                <w:rFonts w:hint="eastAsia"/>
                <w:szCs w:val="21"/>
              </w:rPr>
              <w:t>0.80</w:t>
            </w:r>
            <w:bookmarkEnd w:id="55"/>
          </w:p>
          <w:p w14:paraId="58134E3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6" w:name="参照建筑外墙D"/>
            <w:r>
              <w:rPr>
                <w:rFonts w:hint="eastAsia"/>
                <w:szCs w:val="21"/>
              </w:rPr>
              <w:t>4.08</w:t>
            </w:r>
            <w:bookmarkEnd w:id="56"/>
          </w:p>
        </w:tc>
      </w:tr>
      <w:tr w:rsidR="000F0FD3" w14:paraId="7C108C2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DF1E88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14731D27" w14:textId="77777777" w:rsidR="00000000" w:rsidRDefault="00000000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F320FE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挑空楼板K"/>
            <w:r>
              <w:rPr>
                <w:rFonts w:hint="eastAsia"/>
                <w:bCs/>
                <w:szCs w:val="21"/>
              </w:rPr>
              <w:t>0.39</w:t>
            </w:r>
            <w:bookmarkEnd w:id="57"/>
          </w:p>
          <w:p w14:paraId="5E99B7C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挑空楼板D"/>
            <w:r>
              <w:rPr>
                <w:rFonts w:hint="eastAsia"/>
                <w:bCs/>
                <w:szCs w:val="21"/>
              </w:rPr>
              <w:t>3.10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4A2B8450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参照建筑挑空楼板K"/>
            <w:r>
              <w:rPr>
                <w:rFonts w:hint="eastAsia"/>
                <w:szCs w:val="21"/>
              </w:rPr>
              <w:t>0.70</w:t>
            </w:r>
            <w:bookmarkEnd w:id="59"/>
          </w:p>
          <w:p w14:paraId="027FCE0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参照建筑挑空楼板D"/>
            <w:r>
              <w:rPr>
                <w:rFonts w:hint="eastAsia"/>
                <w:szCs w:val="21"/>
              </w:rPr>
              <w:t>3.24</w:t>
            </w:r>
            <w:bookmarkEnd w:id="60"/>
          </w:p>
        </w:tc>
      </w:tr>
      <w:tr w:rsidR="000F0FD3" w14:paraId="28CB377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DDC6A8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41AE9A1" w14:textId="77777777" w:rsidR="00000000" w:rsidRDefault="00000000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781B416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天窗K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  <w:p w14:paraId="35E6675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2" w:name="天窗SHGC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63183D8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参照建筑天窗K"/>
            <w:r>
              <w:rPr>
                <w:rFonts w:hint="eastAsia"/>
                <w:szCs w:val="21"/>
              </w:rPr>
              <w:t>－</w:t>
            </w:r>
            <w:bookmarkEnd w:id="63"/>
          </w:p>
          <w:p w14:paraId="33FDC06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4" w:name="参照建筑天窗SHGC"/>
            <w:r>
              <w:rPr>
                <w:rFonts w:hint="eastAsia"/>
                <w:szCs w:val="21"/>
              </w:rPr>
              <w:t>－</w:t>
            </w:r>
            <w:bookmarkEnd w:id="64"/>
          </w:p>
        </w:tc>
      </w:tr>
      <w:tr w:rsidR="000F0FD3" w14:paraId="5A7B8DD5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71C8AD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D07C2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DB346F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1B77E4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773406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79AEF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63B135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363203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CD6DB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9A541B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3D62CA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7AE1E57C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0FD00B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1057C0" w14:textId="77777777" w:rsidR="00000000" w:rsidRDefault="00000000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65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5"/>
          </w:p>
        </w:tc>
        <w:tc>
          <w:tcPr>
            <w:tcW w:w="937" w:type="pct"/>
            <w:vAlign w:val="center"/>
          </w:tcPr>
          <w:p w14:paraId="2F03253C" w14:textId="77777777" w:rsidR="00000000" w:rsidRDefault="00000000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6B8496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14:paraId="06E4259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79830EC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33DA20D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14:paraId="52299A9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211D44B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742E34B4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72DD16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3C7A3A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5CDE16D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F1EC91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vAlign w:val="center"/>
          </w:tcPr>
          <w:p w14:paraId="6B1442E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03586F5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82" w:type="pct"/>
            <w:vAlign w:val="center"/>
          </w:tcPr>
          <w:p w14:paraId="72B33B9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vAlign w:val="center"/>
          </w:tcPr>
          <w:p w14:paraId="6101B61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19B29C9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44DB09CA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BA8D42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6DFB24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4EC682D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0973FE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01" w:type="pct"/>
            <w:vAlign w:val="center"/>
          </w:tcPr>
          <w:p w14:paraId="357BAF8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6508A3E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1783DB8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01" w:type="pct"/>
            <w:vAlign w:val="center"/>
          </w:tcPr>
          <w:p w14:paraId="3889E6B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1D64F36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45BD0BDE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21373E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F51755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530FC5C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F23331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14:paraId="246BE45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5A24393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3AB4021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14:paraId="26C12A0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5B75800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1588569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07D2B81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CFA9DE6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A6E186D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CABCAF6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45963681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2EB5C55C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0E6133BD" w14:textId="77777777" w:rsidR="00B74C51" w:rsidRDefault="00B74C51">
      <w:pPr>
        <w:widowControl w:val="0"/>
        <w:jc w:val="both"/>
        <w:rPr>
          <w:color w:val="000000"/>
        </w:rPr>
      </w:pPr>
    </w:p>
    <w:p w14:paraId="420AA0EB" w14:textId="77777777" w:rsidR="00B74C51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标识建筑</w:t>
      </w:r>
    </w:p>
    <w:p w14:paraId="2CCC273F" w14:textId="77777777" w:rsidR="00B74C51" w:rsidRDefault="00000000">
      <w:pPr>
        <w:pStyle w:val="2"/>
        <w:widowControl w:val="0"/>
      </w:pPr>
      <w:bookmarkStart w:id="66" w:name="_Toc218416803"/>
      <w:r>
        <w:t>房间类型</w:t>
      </w:r>
      <w:bookmarkEnd w:id="66"/>
    </w:p>
    <w:p w14:paraId="2F0A677E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74C51" w14:paraId="037C7E2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310AD1" w14:textId="77777777" w:rsidR="00B74C5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D78B6B0" w14:textId="77777777" w:rsidR="00B74C5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B0551B5" w14:textId="77777777" w:rsidR="00B74C5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1C6970" w14:textId="77777777" w:rsidR="00B74C5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05E1FB" w14:textId="77777777" w:rsidR="00B74C5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BB0A10" w14:textId="77777777" w:rsidR="00B74C5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7DE446" w14:textId="77777777" w:rsidR="00B74C5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AB30D0" w14:textId="77777777" w:rsidR="00B74C5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74C51" w14:paraId="7B20867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0112F5" w14:textId="77777777" w:rsidR="00B74C5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6412AF3" w14:textId="77777777" w:rsidR="00B74C5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D19A656" w14:textId="77777777" w:rsidR="00B74C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0F070A" w14:textId="77777777" w:rsidR="00B74C5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8DBD4A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A36B44" w14:textId="77777777" w:rsidR="00B74C5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6F010" w14:textId="77777777" w:rsidR="00B74C5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445FEB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490FAED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D4A4F5" w14:textId="77777777" w:rsidR="00B74C51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5DC9175B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91DB6C" w14:textId="77777777" w:rsidR="00B74C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9B7E26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434F51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46DC9F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8AA5E3" w14:textId="77777777" w:rsidR="00B74C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0AE568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1CB1D2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B3ECEF" w14:textId="77777777" w:rsidR="00B74C51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069583D0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EE8720" w14:textId="77777777" w:rsidR="00B74C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9C291D1" w14:textId="77777777" w:rsidR="00B74C51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60EBCC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42C807" w14:textId="77777777" w:rsidR="00B74C5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0082FF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AE2AEF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5F73047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E2F4B1" w14:textId="77777777" w:rsidR="00B74C51" w:rsidRDefault="00000000">
            <w:r>
              <w:t>文印间</w:t>
            </w:r>
          </w:p>
        </w:tc>
        <w:tc>
          <w:tcPr>
            <w:tcW w:w="973" w:type="dxa"/>
            <w:vAlign w:val="center"/>
          </w:tcPr>
          <w:p w14:paraId="59D21A9E" w14:textId="77777777" w:rsidR="00B74C5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C540406" w14:textId="77777777" w:rsidR="00B74C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E2B5835" w14:textId="77777777" w:rsidR="00B74C5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E3D72D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C29ECF" w14:textId="77777777" w:rsidR="00B74C5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532D49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FD2B4D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32C5C6B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7EF463" w14:textId="77777777" w:rsidR="00B74C51" w:rsidRDefault="00000000">
            <w:r>
              <w:lastRenderedPageBreak/>
              <w:t>普通办公室</w:t>
            </w:r>
          </w:p>
        </w:tc>
        <w:tc>
          <w:tcPr>
            <w:tcW w:w="973" w:type="dxa"/>
            <w:vAlign w:val="center"/>
          </w:tcPr>
          <w:p w14:paraId="53726BC8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9DAE1F" w14:textId="77777777" w:rsidR="00B74C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72DCCA1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100F83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2FD1F5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9674C7" w14:textId="77777777" w:rsidR="00B74C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0AC8CA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5F911F1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648848" w14:textId="77777777" w:rsidR="00B74C5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3CD2864" w14:textId="77777777" w:rsidR="00B74C5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093764C" w14:textId="77777777" w:rsidR="00B74C5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42DFFB9" w14:textId="77777777" w:rsidR="00B74C5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B84C4E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53F59F" w14:textId="77777777" w:rsidR="00B74C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02B1D3" w14:textId="77777777" w:rsidR="00B74C51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6CB60E" w14:textId="77777777" w:rsidR="00B74C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74C51" w14:paraId="25ED127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626D53" w14:textId="77777777" w:rsidR="00B74C51" w:rsidRDefault="00000000">
            <w:r>
              <w:t>目录室</w:t>
            </w:r>
          </w:p>
        </w:tc>
        <w:tc>
          <w:tcPr>
            <w:tcW w:w="973" w:type="dxa"/>
            <w:vAlign w:val="center"/>
          </w:tcPr>
          <w:p w14:paraId="2408FD4B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E9EE8E" w14:textId="77777777" w:rsidR="00B74C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717BED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AC11BC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311C95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225E51" w14:textId="77777777" w:rsidR="00B74C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8914BC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7EEC2BA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EA327B" w14:textId="77777777" w:rsidR="00B74C5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D9F5018" w14:textId="77777777" w:rsidR="00B74C5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3D07BC7" w14:textId="77777777" w:rsidR="00B74C5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29555E" w14:textId="77777777" w:rsidR="00B74C5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BCA2FC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C55AFE" w14:textId="77777777" w:rsidR="00B74C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4073A7" w14:textId="77777777" w:rsidR="00B74C51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A19C0C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09120A9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554C2AC" w14:textId="77777777" w:rsidR="00B74C5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FBD221D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D2A65F" w14:textId="77777777" w:rsidR="00B74C5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D4583AC" w14:textId="77777777" w:rsidR="00B74C5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D92C62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888FB5" w14:textId="77777777" w:rsidR="00B74C5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FDE002" w14:textId="77777777" w:rsidR="00B74C5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876A9D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579955D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2CF895" w14:textId="77777777" w:rsidR="00B74C51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1C4928AC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AA1F55" w14:textId="77777777" w:rsidR="00B74C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280D958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1EDA29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A444E5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F3AB2E" w14:textId="77777777" w:rsidR="00B74C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FAE112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652FF8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7E0A85" w14:textId="77777777" w:rsidR="00B74C51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6E6650C1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34DE0B" w14:textId="77777777" w:rsidR="00B74C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537356C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093985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F04928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3352F5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02602A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C6EB6B4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E640037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D691C51" w14:textId="77777777" w:rsidR="00B74C51" w:rsidRDefault="00000000">
      <w:pPr>
        <w:pStyle w:val="2"/>
        <w:widowControl w:val="0"/>
      </w:pPr>
      <w:bookmarkStart w:id="67" w:name="_Toc218416804"/>
      <w:r>
        <w:t>系统类型</w:t>
      </w:r>
      <w:bookmarkEnd w:id="67"/>
    </w:p>
    <w:p w14:paraId="64701D33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B74C51" w14:paraId="7F68050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C1D1C32" w14:textId="77777777" w:rsidR="00B74C5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3CF8EDE" w14:textId="77777777" w:rsidR="00B74C51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CA8B949" w14:textId="77777777" w:rsidR="00B74C5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FD8E8CE" w14:textId="77777777" w:rsidR="00B74C51" w:rsidRDefault="00000000">
            <w:pPr>
              <w:jc w:val="center"/>
            </w:pPr>
            <w:r>
              <w:t>包含的房间</w:t>
            </w:r>
          </w:p>
        </w:tc>
      </w:tr>
      <w:tr w:rsidR="00B74C51" w14:paraId="7AE4C9CF" w14:textId="77777777">
        <w:trPr>
          <w:jc w:val="center"/>
        </w:trPr>
        <w:tc>
          <w:tcPr>
            <w:tcW w:w="1131" w:type="dxa"/>
            <w:vAlign w:val="center"/>
          </w:tcPr>
          <w:p w14:paraId="54957705" w14:textId="77777777" w:rsidR="00B74C51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0503CB5E" w14:textId="77777777" w:rsidR="00B74C51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7D9D92BC" w14:textId="77777777" w:rsidR="00B74C51" w:rsidRDefault="00000000">
            <w:r>
              <w:t>3318.71</w:t>
            </w:r>
          </w:p>
        </w:tc>
        <w:tc>
          <w:tcPr>
            <w:tcW w:w="5371" w:type="dxa"/>
            <w:vAlign w:val="center"/>
          </w:tcPr>
          <w:p w14:paraId="21134257" w14:textId="77777777" w:rsidR="00B74C51" w:rsidRDefault="00000000">
            <w:r>
              <w:t>所有房间</w:t>
            </w:r>
          </w:p>
        </w:tc>
      </w:tr>
    </w:tbl>
    <w:p w14:paraId="361F11F8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74C51" w14:paraId="0D169FEA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61013607" w14:textId="77777777" w:rsidR="00B74C5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68289B5" w14:textId="77777777" w:rsidR="00B74C5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8E98C17" w14:textId="77777777" w:rsidR="00B74C5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2B0360F" w14:textId="77777777" w:rsidR="00B74C51" w:rsidRDefault="00000000">
            <w:pPr>
              <w:jc w:val="center"/>
            </w:pPr>
            <w:r>
              <w:t>供暖</w:t>
            </w:r>
          </w:p>
        </w:tc>
      </w:tr>
      <w:tr w:rsidR="00B74C51" w14:paraId="73424C7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38018BE8" w14:textId="77777777" w:rsidR="00B74C51" w:rsidRDefault="00B74C51"/>
        </w:tc>
        <w:tc>
          <w:tcPr>
            <w:tcW w:w="1262" w:type="dxa"/>
            <w:vMerge/>
            <w:vAlign w:val="center"/>
          </w:tcPr>
          <w:p w14:paraId="2E610A17" w14:textId="77777777" w:rsidR="00B74C51" w:rsidRDefault="00B74C51"/>
        </w:tc>
        <w:tc>
          <w:tcPr>
            <w:tcW w:w="1731" w:type="dxa"/>
            <w:vAlign w:val="center"/>
          </w:tcPr>
          <w:p w14:paraId="5BCCE0C8" w14:textId="77777777" w:rsidR="00B74C5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DD83CFC" w14:textId="77777777" w:rsidR="00B74C5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BA871B4" w14:textId="77777777" w:rsidR="00B74C5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81EDE49" w14:textId="77777777" w:rsidR="00B74C5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74C51" w14:paraId="0F217DB2" w14:textId="77777777">
        <w:trPr>
          <w:jc w:val="center"/>
        </w:trPr>
        <w:tc>
          <w:tcPr>
            <w:tcW w:w="1131" w:type="dxa"/>
            <w:vAlign w:val="center"/>
          </w:tcPr>
          <w:p w14:paraId="517C690A" w14:textId="77777777" w:rsidR="00B74C51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2CD68F8F" w14:textId="77777777" w:rsidR="00B74C51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3E4E1C25" w14:textId="77777777" w:rsidR="00B74C51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559A7DF3" w14:textId="77777777" w:rsidR="00B74C51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22DEAA32" w14:textId="77777777" w:rsidR="00B74C51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53340E9D" w14:textId="77777777" w:rsidR="00B74C51" w:rsidRDefault="00000000">
            <w:r>
              <w:t>5(℃)</w:t>
            </w:r>
          </w:p>
        </w:tc>
      </w:tr>
    </w:tbl>
    <w:p w14:paraId="12DFD548" w14:textId="77777777" w:rsidR="00B74C51" w:rsidRDefault="00000000">
      <w:pPr>
        <w:pStyle w:val="2"/>
        <w:widowControl w:val="0"/>
      </w:pPr>
      <w:bookmarkStart w:id="68" w:name="_Toc218416805"/>
      <w:r>
        <w:t>制冷系统</w:t>
      </w:r>
      <w:bookmarkEnd w:id="68"/>
    </w:p>
    <w:p w14:paraId="3005E6CD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74C51" w14:paraId="467D5991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6D74106D" w14:textId="77777777" w:rsidR="00B74C51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8A70A27" w14:textId="77777777" w:rsidR="00B74C51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B3D4B04" w14:textId="77777777" w:rsidR="00B74C51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973B1EB" w14:textId="77777777" w:rsidR="00B74C51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74C51" w14:paraId="668BA0CC" w14:textId="77777777">
        <w:trPr>
          <w:jc w:val="center"/>
        </w:trPr>
        <w:tc>
          <w:tcPr>
            <w:tcW w:w="2196" w:type="dxa"/>
            <w:vAlign w:val="center"/>
          </w:tcPr>
          <w:p w14:paraId="51E1D74E" w14:textId="77777777" w:rsidR="00B74C51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600DBE0D" w14:textId="77777777" w:rsidR="00B74C51" w:rsidRDefault="00000000">
            <w:r>
              <w:t>4.00</w:t>
            </w:r>
          </w:p>
        </w:tc>
        <w:tc>
          <w:tcPr>
            <w:tcW w:w="2473" w:type="dxa"/>
            <w:vAlign w:val="center"/>
          </w:tcPr>
          <w:p w14:paraId="0A40D616" w14:textId="77777777" w:rsidR="00B74C51" w:rsidRDefault="00000000">
            <w:r>
              <w:t>154546</w:t>
            </w:r>
          </w:p>
        </w:tc>
        <w:tc>
          <w:tcPr>
            <w:tcW w:w="2473" w:type="dxa"/>
            <w:vAlign w:val="center"/>
          </w:tcPr>
          <w:p w14:paraId="7461C9E7" w14:textId="77777777" w:rsidR="00B74C51" w:rsidRDefault="00000000">
            <w:r>
              <w:t>38637</w:t>
            </w:r>
          </w:p>
        </w:tc>
      </w:tr>
    </w:tbl>
    <w:p w14:paraId="15A491F2" w14:textId="77777777" w:rsidR="00B74C51" w:rsidRDefault="00000000">
      <w:pPr>
        <w:pStyle w:val="2"/>
        <w:widowControl w:val="0"/>
      </w:pPr>
      <w:bookmarkStart w:id="69" w:name="_Toc218416806"/>
      <w:r>
        <w:t>供暖系统</w:t>
      </w:r>
      <w:bookmarkEnd w:id="69"/>
    </w:p>
    <w:p w14:paraId="657FB09A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6EA6ECEB" w14:textId="77777777" w:rsidR="00B74C5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74C51" w14:paraId="2F96E17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4DBDF92" w14:textId="77777777" w:rsidR="00B74C5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21CA29A" w14:textId="77777777" w:rsidR="00B74C51" w:rsidRDefault="00000000">
            <w:r>
              <w:t>自动</w:t>
            </w:r>
          </w:p>
        </w:tc>
      </w:tr>
    </w:tbl>
    <w:p w14:paraId="4A552F55" w14:textId="77777777" w:rsidR="00B74C5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B74C51" w14:paraId="2A3F310A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4105AF30" w14:textId="77777777" w:rsidR="00B74C51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121EA014" w14:textId="77777777" w:rsidR="00B74C51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BEFD85D" w14:textId="77777777" w:rsidR="00B74C51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4C2AFE" w14:textId="77777777" w:rsidR="00B74C51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1A4FDB" w14:textId="77777777" w:rsidR="00B74C51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764884" w14:textId="77777777" w:rsidR="00B74C51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C8E67E" w14:textId="77777777" w:rsidR="00B74C51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B74C51" w14:paraId="49831A79" w14:textId="77777777">
        <w:trPr>
          <w:jc w:val="center"/>
        </w:trPr>
        <w:tc>
          <w:tcPr>
            <w:tcW w:w="1358" w:type="dxa"/>
            <w:vAlign w:val="center"/>
          </w:tcPr>
          <w:p w14:paraId="55490820" w14:textId="77777777" w:rsidR="00B74C51" w:rsidRDefault="00000000">
            <w:r>
              <w:t>26506</w:t>
            </w:r>
          </w:p>
        </w:tc>
        <w:tc>
          <w:tcPr>
            <w:tcW w:w="1182" w:type="dxa"/>
            <w:vAlign w:val="center"/>
          </w:tcPr>
          <w:p w14:paraId="6DC99601" w14:textId="77777777" w:rsidR="00B74C51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698C9128" w14:textId="77777777" w:rsidR="00B74C51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50A9A1D8" w14:textId="77777777" w:rsidR="00B74C51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16B2AE0B" w14:textId="77777777" w:rsidR="00B74C51" w:rsidRDefault="00000000">
            <w:r>
              <w:t>9832</w:t>
            </w:r>
          </w:p>
        </w:tc>
        <w:tc>
          <w:tcPr>
            <w:tcW w:w="1358" w:type="dxa"/>
            <w:vAlign w:val="center"/>
          </w:tcPr>
          <w:p w14:paraId="5FCB95EA" w14:textId="77777777" w:rsidR="00B74C51" w:rsidRDefault="00000000">
            <w:r>
              <w:t>115</w:t>
            </w:r>
          </w:p>
        </w:tc>
        <w:tc>
          <w:tcPr>
            <w:tcW w:w="1358" w:type="dxa"/>
            <w:vAlign w:val="center"/>
          </w:tcPr>
          <w:p w14:paraId="20431B82" w14:textId="77777777" w:rsidR="00B74C51" w:rsidRDefault="00000000">
            <w:r>
              <w:t>9946</w:t>
            </w:r>
          </w:p>
        </w:tc>
      </w:tr>
    </w:tbl>
    <w:p w14:paraId="459B8267" w14:textId="77777777" w:rsidR="00B74C51" w:rsidRDefault="00000000">
      <w:pPr>
        <w:pStyle w:val="2"/>
        <w:widowControl w:val="0"/>
      </w:pPr>
      <w:bookmarkStart w:id="70" w:name="_Toc218416807"/>
      <w:r>
        <w:lastRenderedPageBreak/>
        <w:t>照明</w:t>
      </w:r>
      <w:bookmarkEnd w:id="7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74C51" w14:paraId="137CEBA5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9E67937" w14:textId="77777777" w:rsidR="00B74C5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C51DFB" w14:textId="77777777" w:rsidR="00B74C5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1BE859" w14:textId="77777777" w:rsidR="00B74C51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BAD60B8" w14:textId="77777777" w:rsidR="00B74C5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5644A23" w14:textId="77777777" w:rsidR="00B74C5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74C51" w14:paraId="453F8160" w14:textId="77777777">
        <w:trPr>
          <w:jc w:val="center"/>
        </w:trPr>
        <w:tc>
          <w:tcPr>
            <w:tcW w:w="3135" w:type="dxa"/>
            <w:vAlign w:val="center"/>
          </w:tcPr>
          <w:p w14:paraId="3A68E4FF" w14:textId="77777777" w:rsidR="00B74C51" w:rsidRDefault="00000000">
            <w:r>
              <w:t>图书馆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6525CC1F" w14:textId="77777777" w:rsidR="00B74C51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7614B805" w14:textId="77777777" w:rsidR="00B74C51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3E49433" w14:textId="77777777" w:rsidR="00B74C51" w:rsidRDefault="00000000">
            <w:r>
              <w:t>131</w:t>
            </w:r>
          </w:p>
        </w:tc>
        <w:tc>
          <w:tcPr>
            <w:tcW w:w="1862" w:type="dxa"/>
            <w:vAlign w:val="center"/>
          </w:tcPr>
          <w:p w14:paraId="43163016" w14:textId="77777777" w:rsidR="00B74C51" w:rsidRDefault="00000000">
            <w:r>
              <w:t>882</w:t>
            </w:r>
          </w:p>
        </w:tc>
      </w:tr>
      <w:tr w:rsidR="00B74C51" w14:paraId="6D75B70C" w14:textId="77777777">
        <w:trPr>
          <w:jc w:val="center"/>
        </w:trPr>
        <w:tc>
          <w:tcPr>
            <w:tcW w:w="3135" w:type="dxa"/>
            <w:vAlign w:val="center"/>
          </w:tcPr>
          <w:p w14:paraId="3053215C" w14:textId="77777777" w:rsidR="00B74C51" w:rsidRDefault="00000000">
            <w:r>
              <w:t>图书馆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003385F7" w14:textId="77777777" w:rsidR="00B74C5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3A70967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A20A8DC" w14:textId="77777777" w:rsidR="00B74C51" w:rsidRDefault="00000000">
            <w:r>
              <w:t>238</w:t>
            </w:r>
          </w:p>
        </w:tc>
        <w:tc>
          <w:tcPr>
            <w:tcW w:w="1862" w:type="dxa"/>
            <w:vAlign w:val="center"/>
          </w:tcPr>
          <w:p w14:paraId="61FACC1F" w14:textId="77777777" w:rsidR="00B74C51" w:rsidRDefault="00000000">
            <w:r>
              <w:t>3200</w:t>
            </w:r>
          </w:p>
        </w:tc>
      </w:tr>
      <w:tr w:rsidR="00B74C51" w14:paraId="16259711" w14:textId="77777777">
        <w:trPr>
          <w:jc w:val="center"/>
        </w:trPr>
        <w:tc>
          <w:tcPr>
            <w:tcW w:w="3135" w:type="dxa"/>
            <w:vAlign w:val="center"/>
          </w:tcPr>
          <w:p w14:paraId="57FC35E1" w14:textId="77777777" w:rsidR="00B74C51" w:rsidRDefault="00000000">
            <w:r>
              <w:t>办公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01ABCF96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7474E9D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59F9B74" w14:textId="77777777" w:rsidR="00B74C51" w:rsidRDefault="00000000">
            <w:r>
              <w:t>227</w:t>
            </w:r>
          </w:p>
        </w:tc>
        <w:tc>
          <w:tcPr>
            <w:tcW w:w="1862" w:type="dxa"/>
            <w:vAlign w:val="center"/>
          </w:tcPr>
          <w:p w14:paraId="171B8763" w14:textId="77777777" w:rsidR="00B74C51" w:rsidRDefault="00000000">
            <w:r>
              <w:t>3439</w:t>
            </w:r>
          </w:p>
        </w:tc>
      </w:tr>
      <w:tr w:rsidR="00B74C51" w14:paraId="5E5D68E6" w14:textId="77777777">
        <w:trPr>
          <w:jc w:val="center"/>
        </w:trPr>
        <w:tc>
          <w:tcPr>
            <w:tcW w:w="3135" w:type="dxa"/>
            <w:vAlign w:val="center"/>
          </w:tcPr>
          <w:p w14:paraId="3B212032" w14:textId="77777777" w:rsidR="00B74C51" w:rsidRDefault="00000000">
            <w:r>
              <w:t>办公</w:t>
            </w:r>
            <w:r>
              <w:t>-</w:t>
            </w:r>
            <w:r>
              <w:t>文印间</w:t>
            </w:r>
          </w:p>
        </w:tc>
        <w:tc>
          <w:tcPr>
            <w:tcW w:w="1697" w:type="dxa"/>
            <w:vAlign w:val="center"/>
          </w:tcPr>
          <w:p w14:paraId="00DD00C6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97360E8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A5967DF" w14:textId="77777777" w:rsidR="00B74C51" w:rsidRDefault="00000000">
            <w:r>
              <w:t>197</w:t>
            </w:r>
          </w:p>
        </w:tc>
        <w:tc>
          <w:tcPr>
            <w:tcW w:w="1862" w:type="dxa"/>
            <w:vAlign w:val="center"/>
          </w:tcPr>
          <w:p w14:paraId="72F28ECE" w14:textId="77777777" w:rsidR="00B74C51" w:rsidRDefault="00000000">
            <w:r>
              <w:t>2976</w:t>
            </w:r>
          </w:p>
        </w:tc>
      </w:tr>
      <w:tr w:rsidR="00B74C51" w14:paraId="7D87FFD8" w14:textId="77777777">
        <w:trPr>
          <w:jc w:val="center"/>
        </w:trPr>
        <w:tc>
          <w:tcPr>
            <w:tcW w:w="3135" w:type="dxa"/>
            <w:vAlign w:val="center"/>
          </w:tcPr>
          <w:p w14:paraId="408E2755" w14:textId="77777777" w:rsidR="00B74C5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887B14F" w14:textId="77777777" w:rsidR="00B74C5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8A9FDD6" w14:textId="77777777" w:rsidR="00B74C5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C7BE84A" w14:textId="77777777" w:rsidR="00B74C51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288B27F1" w14:textId="77777777" w:rsidR="00B74C51" w:rsidRDefault="00000000">
            <w:r>
              <w:t>2417</w:t>
            </w:r>
          </w:p>
        </w:tc>
      </w:tr>
      <w:tr w:rsidR="00B74C51" w14:paraId="7A46742C" w14:textId="77777777">
        <w:trPr>
          <w:jc w:val="center"/>
        </w:trPr>
        <w:tc>
          <w:tcPr>
            <w:tcW w:w="3135" w:type="dxa"/>
            <w:vAlign w:val="center"/>
          </w:tcPr>
          <w:p w14:paraId="656F039E" w14:textId="77777777" w:rsidR="00B74C51" w:rsidRDefault="00000000">
            <w:r>
              <w:t>图书馆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6EEAB1DE" w14:textId="77777777" w:rsidR="00B74C51" w:rsidRDefault="00000000">
            <w:r>
              <w:t>17.52</w:t>
            </w:r>
          </w:p>
        </w:tc>
        <w:tc>
          <w:tcPr>
            <w:tcW w:w="1131" w:type="dxa"/>
            <w:vAlign w:val="center"/>
          </w:tcPr>
          <w:p w14:paraId="3CB679F3" w14:textId="77777777" w:rsidR="00B74C51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F71331F" w14:textId="77777777" w:rsidR="00B74C51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74C30FEA" w14:textId="77777777" w:rsidR="00B74C51" w:rsidRDefault="00000000">
            <w:r>
              <w:t>2655</w:t>
            </w:r>
          </w:p>
        </w:tc>
      </w:tr>
      <w:tr w:rsidR="00B74C51" w14:paraId="0F2A9B06" w14:textId="77777777">
        <w:trPr>
          <w:jc w:val="center"/>
        </w:trPr>
        <w:tc>
          <w:tcPr>
            <w:tcW w:w="3135" w:type="dxa"/>
            <w:vAlign w:val="center"/>
          </w:tcPr>
          <w:p w14:paraId="7BE3B909" w14:textId="77777777" w:rsidR="00B74C51" w:rsidRDefault="00000000">
            <w:r>
              <w:t>图书馆</w:t>
            </w:r>
            <w:r>
              <w:t>-</w:t>
            </w:r>
            <w:r>
              <w:t>目录室</w:t>
            </w:r>
          </w:p>
        </w:tc>
        <w:tc>
          <w:tcPr>
            <w:tcW w:w="1697" w:type="dxa"/>
            <w:vAlign w:val="center"/>
          </w:tcPr>
          <w:p w14:paraId="6A3E949D" w14:textId="77777777" w:rsidR="00B74C5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DD83F18" w14:textId="77777777" w:rsidR="00B74C5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BF989C8" w14:textId="77777777" w:rsidR="00B74C51" w:rsidRDefault="00000000">
            <w:r>
              <w:t>221</w:t>
            </w:r>
          </w:p>
        </w:tc>
        <w:tc>
          <w:tcPr>
            <w:tcW w:w="1862" w:type="dxa"/>
            <w:vAlign w:val="center"/>
          </w:tcPr>
          <w:p w14:paraId="5F27A67B" w14:textId="77777777" w:rsidR="00B74C51" w:rsidRDefault="00000000">
            <w:r>
              <w:t>2972</w:t>
            </w:r>
          </w:p>
        </w:tc>
      </w:tr>
      <w:tr w:rsidR="00B74C51" w14:paraId="07565EB2" w14:textId="77777777">
        <w:trPr>
          <w:jc w:val="center"/>
        </w:trPr>
        <w:tc>
          <w:tcPr>
            <w:tcW w:w="3135" w:type="dxa"/>
            <w:vAlign w:val="center"/>
          </w:tcPr>
          <w:p w14:paraId="7089DC97" w14:textId="77777777" w:rsidR="00B74C51" w:rsidRDefault="00000000">
            <w:r>
              <w:t>图书馆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73E07B86" w14:textId="77777777" w:rsidR="00B74C51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05EFA876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61E762E" w14:textId="77777777" w:rsidR="00B74C51" w:rsidRDefault="00000000">
            <w:r>
              <w:t>35</w:t>
            </w:r>
          </w:p>
        </w:tc>
        <w:tc>
          <w:tcPr>
            <w:tcW w:w="1862" w:type="dxa"/>
            <w:vAlign w:val="center"/>
          </w:tcPr>
          <w:p w14:paraId="69A8AF34" w14:textId="77777777" w:rsidR="00B74C51" w:rsidRDefault="00000000">
            <w:r>
              <w:t>1072</w:t>
            </w:r>
          </w:p>
        </w:tc>
      </w:tr>
      <w:tr w:rsidR="00B74C51" w14:paraId="6AD3B9D3" w14:textId="77777777">
        <w:trPr>
          <w:jc w:val="center"/>
        </w:trPr>
        <w:tc>
          <w:tcPr>
            <w:tcW w:w="3135" w:type="dxa"/>
            <w:vAlign w:val="center"/>
          </w:tcPr>
          <w:p w14:paraId="177B8F5C" w14:textId="77777777" w:rsidR="00B74C51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A3774D7" w14:textId="77777777" w:rsidR="00B74C51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3C8A53B1" w14:textId="77777777" w:rsidR="00B74C5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1B9833F" w14:textId="77777777" w:rsidR="00B74C51" w:rsidRDefault="00000000">
            <w:r>
              <w:t>287</w:t>
            </w:r>
          </w:p>
        </w:tc>
        <w:tc>
          <w:tcPr>
            <w:tcW w:w="1862" w:type="dxa"/>
            <w:vAlign w:val="center"/>
          </w:tcPr>
          <w:p w14:paraId="64ECC879" w14:textId="77777777" w:rsidR="00B74C51" w:rsidRDefault="00000000">
            <w:r>
              <w:t>2036</w:t>
            </w:r>
          </w:p>
        </w:tc>
      </w:tr>
      <w:tr w:rsidR="00B74C51" w14:paraId="12647495" w14:textId="77777777">
        <w:trPr>
          <w:jc w:val="center"/>
        </w:trPr>
        <w:tc>
          <w:tcPr>
            <w:tcW w:w="3135" w:type="dxa"/>
            <w:vAlign w:val="center"/>
          </w:tcPr>
          <w:p w14:paraId="578CB4C2" w14:textId="77777777" w:rsidR="00B74C51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4BFF5FE6" w14:textId="77777777" w:rsidR="00B74C5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1F0EEA33" w14:textId="77777777" w:rsidR="00B74C51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A3B72BB" w14:textId="77777777" w:rsidR="00B74C51" w:rsidRDefault="00000000">
            <w:r>
              <w:t>1671</w:t>
            </w:r>
          </w:p>
        </w:tc>
        <w:tc>
          <w:tcPr>
            <w:tcW w:w="1862" w:type="dxa"/>
            <w:vAlign w:val="center"/>
          </w:tcPr>
          <w:p w14:paraId="75AD3F5B" w14:textId="77777777" w:rsidR="00B74C51" w:rsidRDefault="00000000">
            <w:r>
              <w:t>22462</w:t>
            </w:r>
          </w:p>
        </w:tc>
      </w:tr>
      <w:tr w:rsidR="00B74C51" w14:paraId="1ACEB33F" w14:textId="77777777">
        <w:trPr>
          <w:jc w:val="center"/>
        </w:trPr>
        <w:tc>
          <w:tcPr>
            <w:tcW w:w="3135" w:type="dxa"/>
            <w:vAlign w:val="center"/>
          </w:tcPr>
          <w:p w14:paraId="32D9289C" w14:textId="77777777" w:rsidR="00B74C51" w:rsidRDefault="00000000">
            <w:r>
              <w:t>办公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4FF7B027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C2DACF2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F50A585" w14:textId="77777777" w:rsidR="00B74C51" w:rsidRDefault="00000000">
            <w:r>
              <w:t>247</w:t>
            </w:r>
          </w:p>
        </w:tc>
        <w:tc>
          <w:tcPr>
            <w:tcW w:w="1862" w:type="dxa"/>
            <w:vAlign w:val="center"/>
          </w:tcPr>
          <w:p w14:paraId="43EA9E7B" w14:textId="77777777" w:rsidR="00B74C51" w:rsidRDefault="00000000">
            <w:r>
              <w:t>3742</w:t>
            </w:r>
          </w:p>
        </w:tc>
      </w:tr>
      <w:tr w:rsidR="00B74C51" w14:paraId="44C910FE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6BF3435" w14:textId="77777777" w:rsidR="00B74C5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0429132" w14:textId="77777777" w:rsidR="00B74C51" w:rsidRDefault="00000000">
            <w:r>
              <w:t>47854</w:t>
            </w:r>
          </w:p>
        </w:tc>
      </w:tr>
    </w:tbl>
    <w:p w14:paraId="709DB46A" w14:textId="77777777" w:rsidR="00B74C51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比对建筑</w:t>
      </w:r>
    </w:p>
    <w:p w14:paraId="6D1F4609" w14:textId="77777777" w:rsidR="00B74C51" w:rsidRDefault="00000000">
      <w:pPr>
        <w:pStyle w:val="2"/>
        <w:widowControl w:val="0"/>
      </w:pPr>
      <w:bookmarkStart w:id="71" w:name="_Toc218416808"/>
      <w:r>
        <w:t>房间类型</w:t>
      </w:r>
      <w:bookmarkEnd w:id="71"/>
    </w:p>
    <w:p w14:paraId="63CEA71A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74C51" w14:paraId="2C586D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ED7694" w14:textId="77777777" w:rsidR="00B74C5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5EAAEFB" w14:textId="77777777" w:rsidR="00B74C5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747BB42" w14:textId="77777777" w:rsidR="00B74C5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E7B85B" w14:textId="77777777" w:rsidR="00B74C5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984BAE" w14:textId="77777777" w:rsidR="00B74C5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9C3D21" w14:textId="77777777" w:rsidR="00B74C5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E222E8" w14:textId="77777777" w:rsidR="00B74C5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620B4D" w14:textId="77777777" w:rsidR="00B74C5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74C51" w14:paraId="1564CE5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77A2439" w14:textId="77777777" w:rsidR="00B74C5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3CC801E" w14:textId="77777777" w:rsidR="00B74C5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75BB778" w14:textId="77777777" w:rsidR="00B74C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9A55C0" w14:textId="77777777" w:rsidR="00B74C5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D89AD0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B80557" w14:textId="77777777" w:rsidR="00B74C5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B1A40A" w14:textId="77777777" w:rsidR="00B74C5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EEC768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2C4C3D8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74C356B" w14:textId="77777777" w:rsidR="00B74C51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21AA3FF6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647E09" w14:textId="77777777" w:rsidR="00B74C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43E58D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CA3A99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36DA79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81419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D7C923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0EC6ED9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E20B31" w14:textId="77777777" w:rsidR="00B74C51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11D3F66C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A159BD" w14:textId="77777777" w:rsidR="00B74C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7FC6C98" w14:textId="77777777" w:rsidR="00B74C51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DEE141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7452E1" w14:textId="77777777" w:rsidR="00B74C5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9C5A88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49D040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0B9263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9642A8" w14:textId="77777777" w:rsidR="00B74C51" w:rsidRDefault="00000000">
            <w:r>
              <w:t>文印间</w:t>
            </w:r>
          </w:p>
        </w:tc>
        <w:tc>
          <w:tcPr>
            <w:tcW w:w="973" w:type="dxa"/>
            <w:vAlign w:val="center"/>
          </w:tcPr>
          <w:p w14:paraId="1F87D75D" w14:textId="77777777" w:rsidR="00B74C5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95DC455" w14:textId="77777777" w:rsidR="00B74C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D41C309" w14:textId="77777777" w:rsidR="00B74C5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E423CF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3E997C" w14:textId="77777777" w:rsidR="00B74C5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93095A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DAC3B2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2C587B4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F185D7" w14:textId="77777777" w:rsidR="00B74C5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1A839F6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C45653" w14:textId="77777777" w:rsidR="00B74C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030A4B0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2ADB91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36053F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7404E0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EBC7AF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32F2C15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7D8863" w14:textId="77777777" w:rsidR="00B74C5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FE63002" w14:textId="77777777" w:rsidR="00B74C5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CCC81BB" w14:textId="77777777" w:rsidR="00B74C5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C99EE4D" w14:textId="77777777" w:rsidR="00B74C5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57D41E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715C10" w14:textId="77777777" w:rsidR="00B74C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E5B17F" w14:textId="77777777" w:rsidR="00B74C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D72D54" w14:textId="77777777" w:rsidR="00B74C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74C51" w14:paraId="2091A95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EFE792" w14:textId="77777777" w:rsidR="00B74C51" w:rsidRDefault="00000000">
            <w:r>
              <w:t>目录室</w:t>
            </w:r>
          </w:p>
        </w:tc>
        <w:tc>
          <w:tcPr>
            <w:tcW w:w="973" w:type="dxa"/>
            <w:vAlign w:val="center"/>
          </w:tcPr>
          <w:p w14:paraId="7F939205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55BCAE" w14:textId="77777777" w:rsidR="00B74C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3344A96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1E1B23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03BB81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3CE74B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8215F8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5356E56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1ACEDF" w14:textId="77777777" w:rsidR="00B74C5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27EE714" w14:textId="77777777" w:rsidR="00B74C5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973A83C" w14:textId="77777777" w:rsidR="00B74C5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509C197" w14:textId="77777777" w:rsidR="00B74C5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5495BE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019CB3" w14:textId="77777777" w:rsidR="00B74C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E5507A" w14:textId="77777777" w:rsidR="00B74C51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4D1CCE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6111FFE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AC683B" w14:textId="77777777" w:rsidR="00B74C5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C276CE9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89F971" w14:textId="77777777" w:rsidR="00B74C5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B3332DF" w14:textId="77777777" w:rsidR="00B74C5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339882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6EAB0A" w14:textId="77777777" w:rsidR="00B74C5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A46332" w14:textId="77777777" w:rsidR="00B74C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7E305D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01C30DE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942462" w14:textId="77777777" w:rsidR="00B74C51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70447726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9BEBD0" w14:textId="77777777" w:rsidR="00B74C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1B2398B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565F11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89D34A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7B75A1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5C80BA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74C51" w14:paraId="12EBE3B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F82DF5" w14:textId="77777777" w:rsidR="00B74C51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7607D2D7" w14:textId="77777777" w:rsidR="00B74C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3073D9" w14:textId="77777777" w:rsidR="00B74C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ED91B7B" w14:textId="77777777" w:rsidR="00B74C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001ABE" w14:textId="77777777" w:rsidR="00B74C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0EDBCA" w14:textId="77777777" w:rsidR="00B74C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12BC75" w14:textId="77777777" w:rsidR="00B74C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D4B9E3" w14:textId="77777777" w:rsidR="00B74C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E8C1B20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5FF9A28B" w14:textId="77777777" w:rsidR="00B74C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06DD9B85" w14:textId="77777777" w:rsidR="00B74C51" w:rsidRDefault="00000000">
      <w:pPr>
        <w:pStyle w:val="2"/>
        <w:widowControl w:val="0"/>
      </w:pPr>
      <w:bookmarkStart w:id="72" w:name="_Toc218416809"/>
      <w:r>
        <w:t>系统类型</w:t>
      </w:r>
      <w:bookmarkEnd w:id="72"/>
    </w:p>
    <w:p w14:paraId="7EA3FBCE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B74C51" w14:paraId="393C1A4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3FFFA67" w14:textId="77777777" w:rsidR="00B74C5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E364943" w14:textId="77777777" w:rsidR="00B74C51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3A57551" w14:textId="77777777" w:rsidR="00B74C5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D92866F" w14:textId="77777777" w:rsidR="00B74C51" w:rsidRDefault="00000000">
            <w:pPr>
              <w:jc w:val="center"/>
            </w:pPr>
            <w:r>
              <w:t>包含的房间</w:t>
            </w:r>
          </w:p>
        </w:tc>
      </w:tr>
      <w:tr w:rsidR="00B74C51" w14:paraId="66E26DCB" w14:textId="77777777">
        <w:trPr>
          <w:jc w:val="center"/>
        </w:trPr>
        <w:tc>
          <w:tcPr>
            <w:tcW w:w="1131" w:type="dxa"/>
            <w:vAlign w:val="center"/>
          </w:tcPr>
          <w:p w14:paraId="51C8FA59" w14:textId="77777777" w:rsidR="00B74C51" w:rsidRDefault="00000000">
            <w:r>
              <w:lastRenderedPageBreak/>
              <w:t>自动</w:t>
            </w:r>
          </w:p>
        </w:tc>
        <w:tc>
          <w:tcPr>
            <w:tcW w:w="1924" w:type="dxa"/>
            <w:vAlign w:val="center"/>
          </w:tcPr>
          <w:p w14:paraId="2638F908" w14:textId="77777777" w:rsidR="00B74C51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72B6736E" w14:textId="77777777" w:rsidR="00B74C51" w:rsidRDefault="00000000">
            <w:r>
              <w:t>3318.71</w:t>
            </w:r>
          </w:p>
        </w:tc>
        <w:tc>
          <w:tcPr>
            <w:tcW w:w="5371" w:type="dxa"/>
            <w:vAlign w:val="center"/>
          </w:tcPr>
          <w:p w14:paraId="5C7746C2" w14:textId="77777777" w:rsidR="00B74C51" w:rsidRDefault="00000000">
            <w:r>
              <w:t>同标识建筑</w:t>
            </w:r>
          </w:p>
        </w:tc>
      </w:tr>
    </w:tbl>
    <w:p w14:paraId="179B057A" w14:textId="77777777" w:rsidR="00B74C51" w:rsidRDefault="00000000">
      <w:pPr>
        <w:pStyle w:val="2"/>
        <w:widowControl w:val="0"/>
      </w:pPr>
      <w:bookmarkStart w:id="73" w:name="_Toc218416810"/>
      <w:r>
        <w:t>制冷系统</w:t>
      </w:r>
      <w:bookmarkEnd w:id="73"/>
    </w:p>
    <w:p w14:paraId="312DCF0C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默认参照冷源</w:t>
      </w:r>
    </w:p>
    <w:p w14:paraId="456CBBE7" w14:textId="77777777" w:rsidR="00B74C5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74C51" w14:paraId="1A77D27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7715DC3" w14:textId="77777777" w:rsidR="00B74C5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32701AB" w14:textId="77777777" w:rsidR="00B74C51" w:rsidRDefault="00000000">
            <w:r>
              <w:t>自动</w:t>
            </w:r>
          </w:p>
        </w:tc>
      </w:tr>
    </w:tbl>
    <w:p w14:paraId="01D1F4CD" w14:textId="77777777" w:rsidR="00B74C5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6EA92094" w14:textId="77777777" w:rsidR="00B74C51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74C51" w14:paraId="1F21575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953D23D" w14:textId="77777777" w:rsidR="00B74C51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FB56479" w14:textId="77777777" w:rsidR="00B74C51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CDC4886" w14:textId="77777777" w:rsidR="00B74C51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D74354" w14:textId="77777777" w:rsidR="00B74C51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23EB0BA" w14:textId="77777777" w:rsidR="00B74C51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A0EA6C9" w14:textId="77777777" w:rsidR="00B74C51" w:rsidRDefault="00000000">
            <w:pPr>
              <w:jc w:val="center"/>
            </w:pPr>
            <w:r>
              <w:t>台数</w:t>
            </w:r>
          </w:p>
        </w:tc>
      </w:tr>
      <w:tr w:rsidR="00B74C51" w14:paraId="53163CB0" w14:textId="77777777">
        <w:trPr>
          <w:jc w:val="center"/>
        </w:trPr>
        <w:tc>
          <w:tcPr>
            <w:tcW w:w="1697" w:type="dxa"/>
            <w:vAlign w:val="center"/>
          </w:tcPr>
          <w:p w14:paraId="5D209B37" w14:textId="77777777" w:rsidR="00B74C51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46EF7B6D" w14:textId="77777777" w:rsidR="00B74C5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C5ED465" w14:textId="77777777" w:rsidR="00B74C51" w:rsidRDefault="00000000">
            <w:r>
              <w:t>106</w:t>
            </w:r>
          </w:p>
        </w:tc>
        <w:tc>
          <w:tcPr>
            <w:tcW w:w="1273" w:type="dxa"/>
            <w:vAlign w:val="center"/>
          </w:tcPr>
          <w:p w14:paraId="0D0711B1" w14:textId="77777777" w:rsidR="00B74C51" w:rsidRDefault="00000000">
            <w:r>
              <w:t>435</w:t>
            </w:r>
          </w:p>
        </w:tc>
        <w:tc>
          <w:tcPr>
            <w:tcW w:w="1630" w:type="dxa"/>
            <w:vAlign w:val="center"/>
          </w:tcPr>
          <w:p w14:paraId="633E7576" w14:textId="77777777" w:rsidR="00B74C51" w:rsidRDefault="00000000">
            <w:r>
              <w:t>4.11</w:t>
            </w:r>
          </w:p>
        </w:tc>
        <w:tc>
          <w:tcPr>
            <w:tcW w:w="628" w:type="dxa"/>
            <w:vAlign w:val="center"/>
          </w:tcPr>
          <w:p w14:paraId="6E2D189D" w14:textId="77777777" w:rsidR="00B74C51" w:rsidRDefault="00000000">
            <w:r>
              <w:t>1</w:t>
            </w:r>
          </w:p>
        </w:tc>
      </w:tr>
    </w:tbl>
    <w:p w14:paraId="17231D4F" w14:textId="77777777" w:rsidR="00B74C51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B74C51" w14:paraId="6EC6F92D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9280C5B" w14:textId="77777777" w:rsidR="00B74C5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06EE2CA" w14:textId="77777777" w:rsidR="00B74C51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FF3028" w14:textId="77777777" w:rsidR="00B74C51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0E74108" w14:textId="77777777" w:rsidR="00B74C5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42B682DC" w14:textId="77777777" w:rsidR="00B74C51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B74C51" w14:paraId="46C54C0A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6252350C" w14:textId="77777777" w:rsidR="00B74C51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06C9F763" w14:textId="77777777" w:rsidR="00B74C51" w:rsidRDefault="00000000">
            <w:r>
              <w:t>109</w:t>
            </w:r>
          </w:p>
        </w:tc>
        <w:tc>
          <w:tcPr>
            <w:tcW w:w="1697" w:type="dxa"/>
            <w:vAlign w:val="center"/>
          </w:tcPr>
          <w:p w14:paraId="0D244545" w14:textId="77777777" w:rsidR="00B74C51" w:rsidRDefault="00000000">
            <w:r>
              <w:t>4.26</w:t>
            </w:r>
          </w:p>
        </w:tc>
        <w:tc>
          <w:tcPr>
            <w:tcW w:w="2402" w:type="dxa"/>
            <w:vAlign w:val="center"/>
          </w:tcPr>
          <w:p w14:paraId="4382134D" w14:textId="77777777" w:rsidR="00B74C51" w:rsidRDefault="00000000">
            <w:r>
              <w:t>6368</w:t>
            </w:r>
          </w:p>
        </w:tc>
        <w:tc>
          <w:tcPr>
            <w:tcW w:w="2402" w:type="dxa"/>
            <w:vAlign w:val="center"/>
          </w:tcPr>
          <w:p w14:paraId="702B4364" w14:textId="77777777" w:rsidR="00B74C51" w:rsidRDefault="00000000">
            <w:r>
              <w:t>1495</w:t>
            </w:r>
          </w:p>
        </w:tc>
      </w:tr>
      <w:tr w:rsidR="00B74C51" w14:paraId="51304DE1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1A02E717" w14:textId="77777777" w:rsidR="00B74C51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7C680D75" w14:textId="77777777" w:rsidR="00B74C51" w:rsidRDefault="00000000">
            <w:r>
              <w:t>218</w:t>
            </w:r>
          </w:p>
        </w:tc>
        <w:tc>
          <w:tcPr>
            <w:tcW w:w="1697" w:type="dxa"/>
            <w:vAlign w:val="center"/>
          </w:tcPr>
          <w:p w14:paraId="3ED932DF" w14:textId="77777777" w:rsidR="00B74C51" w:rsidRDefault="00000000">
            <w:r>
              <w:t>4.77</w:t>
            </w:r>
          </w:p>
        </w:tc>
        <w:tc>
          <w:tcPr>
            <w:tcW w:w="2402" w:type="dxa"/>
            <w:vAlign w:val="center"/>
          </w:tcPr>
          <w:p w14:paraId="2D81681C" w14:textId="77777777" w:rsidR="00B74C51" w:rsidRDefault="00000000">
            <w:r>
              <w:t>41027</w:t>
            </w:r>
          </w:p>
        </w:tc>
        <w:tc>
          <w:tcPr>
            <w:tcW w:w="2402" w:type="dxa"/>
            <w:vAlign w:val="center"/>
          </w:tcPr>
          <w:p w14:paraId="5883BE81" w14:textId="77777777" w:rsidR="00B74C51" w:rsidRDefault="00000000">
            <w:r>
              <w:t>8601</w:t>
            </w:r>
          </w:p>
        </w:tc>
      </w:tr>
      <w:tr w:rsidR="00B74C51" w14:paraId="211AA1B9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4528839C" w14:textId="77777777" w:rsidR="00B74C51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3E4DCD77" w14:textId="77777777" w:rsidR="00B74C51" w:rsidRDefault="00000000">
            <w:r>
              <w:t>326</w:t>
            </w:r>
          </w:p>
        </w:tc>
        <w:tc>
          <w:tcPr>
            <w:tcW w:w="1697" w:type="dxa"/>
            <w:vAlign w:val="center"/>
          </w:tcPr>
          <w:p w14:paraId="49D0273F" w14:textId="77777777" w:rsidR="00B74C51" w:rsidRDefault="00000000">
            <w:r>
              <w:t>4.21</w:t>
            </w:r>
          </w:p>
        </w:tc>
        <w:tc>
          <w:tcPr>
            <w:tcW w:w="2402" w:type="dxa"/>
            <w:vAlign w:val="center"/>
          </w:tcPr>
          <w:p w14:paraId="517E6DA2" w14:textId="77777777" w:rsidR="00B74C51" w:rsidRDefault="00000000">
            <w:r>
              <w:t>105033</w:t>
            </w:r>
          </w:p>
        </w:tc>
        <w:tc>
          <w:tcPr>
            <w:tcW w:w="2402" w:type="dxa"/>
            <w:vAlign w:val="center"/>
          </w:tcPr>
          <w:p w14:paraId="7A40C035" w14:textId="77777777" w:rsidR="00B74C51" w:rsidRDefault="00000000">
            <w:r>
              <w:t>24948</w:t>
            </w:r>
          </w:p>
        </w:tc>
      </w:tr>
      <w:tr w:rsidR="00B74C51" w14:paraId="56C70F24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15BB0269" w14:textId="77777777" w:rsidR="00B74C51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42584592" w14:textId="77777777" w:rsidR="00B74C51" w:rsidRDefault="00000000">
            <w:r>
              <w:t>435</w:t>
            </w:r>
          </w:p>
        </w:tc>
        <w:tc>
          <w:tcPr>
            <w:tcW w:w="1697" w:type="dxa"/>
            <w:vAlign w:val="center"/>
          </w:tcPr>
          <w:p w14:paraId="4F71BA32" w14:textId="77777777" w:rsidR="00B74C51" w:rsidRDefault="00000000">
            <w:r>
              <w:t>4.11</w:t>
            </w:r>
          </w:p>
        </w:tc>
        <w:tc>
          <w:tcPr>
            <w:tcW w:w="2402" w:type="dxa"/>
            <w:vAlign w:val="center"/>
          </w:tcPr>
          <w:p w14:paraId="5900E6EE" w14:textId="77777777" w:rsidR="00B74C51" w:rsidRDefault="00000000">
            <w:r>
              <w:t>19598</w:t>
            </w:r>
          </w:p>
        </w:tc>
        <w:tc>
          <w:tcPr>
            <w:tcW w:w="2402" w:type="dxa"/>
            <w:vAlign w:val="center"/>
          </w:tcPr>
          <w:p w14:paraId="12A81F57" w14:textId="77777777" w:rsidR="00B74C51" w:rsidRDefault="00000000">
            <w:r>
              <w:t>4768</w:t>
            </w:r>
          </w:p>
        </w:tc>
      </w:tr>
      <w:tr w:rsidR="00B74C51" w14:paraId="1339DC84" w14:textId="77777777">
        <w:trPr>
          <w:jc w:val="center"/>
        </w:trPr>
        <w:tc>
          <w:tcPr>
            <w:tcW w:w="2830" w:type="dxa"/>
            <w:gridSpan w:val="2"/>
            <w:shd w:val="clear" w:color="auto" w:fill="E6E6E6"/>
            <w:vAlign w:val="center"/>
          </w:tcPr>
          <w:p w14:paraId="2D9CBD4F" w14:textId="77777777" w:rsidR="00B74C51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71174262" w14:textId="77777777" w:rsidR="00B74C51" w:rsidRDefault="00000000">
            <w:r>
              <w:t>4.32</w:t>
            </w:r>
          </w:p>
        </w:tc>
        <w:tc>
          <w:tcPr>
            <w:tcW w:w="2402" w:type="dxa"/>
            <w:vAlign w:val="center"/>
          </w:tcPr>
          <w:p w14:paraId="245A9CC5" w14:textId="77777777" w:rsidR="00B74C51" w:rsidRDefault="00000000">
            <w:r>
              <w:t>172027</w:t>
            </w:r>
          </w:p>
        </w:tc>
        <w:tc>
          <w:tcPr>
            <w:tcW w:w="2402" w:type="dxa"/>
            <w:vAlign w:val="center"/>
          </w:tcPr>
          <w:p w14:paraId="433CEC16" w14:textId="77777777" w:rsidR="00B74C51" w:rsidRDefault="00000000">
            <w:r>
              <w:t>39813</w:t>
            </w:r>
          </w:p>
        </w:tc>
      </w:tr>
    </w:tbl>
    <w:p w14:paraId="2DCD633C" w14:textId="77777777" w:rsidR="00B74C5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B74C51" w14:paraId="6846C7B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B64BFE0" w14:textId="77777777" w:rsidR="00B74C5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321CE5E" w14:textId="77777777" w:rsidR="00B74C5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2F6A564" w14:textId="77777777" w:rsidR="00B74C5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2B33E4D7" w14:textId="77777777" w:rsidR="00B74C51" w:rsidRDefault="00000000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00DEDB16" w14:textId="77777777" w:rsidR="00B74C51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00877958" w14:textId="77777777" w:rsidR="00B74C51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74C51" w14:paraId="02066F2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E69676C" w14:textId="77777777" w:rsidR="00B74C51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2CB18FF3" w14:textId="77777777" w:rsidR="00B74C5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2EC1E8A" w14:textId="77777777" w:rsidR="00B74C51" w:rsidRDefault="00000000">
            <w:r>
              <w:t>80</w:t>
            </w:r>
          </w:p>
        </w:tc>
        <w:tc>
          <w:tcPr>
            <w:tcW w:w="1952" w:type="dxa"/>
            <w:vMerge w:val="restart"/>
            <w:vAlign w:val="center"/>
          </w:tcPr>
          <w:p w14:paraId="275C75FE" w14:textId="77777777" w:rsidR="00B74C51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21274D4B" w14:textId="77777777" w:rsidR="00B74C51" w:rsidRDefault="00000000">
            <w:pPr>
              <w:jc w:val="center"/>
            </w:pPr>
            <w:r>
              <w:t>435</w:t>
            </w:r>
          </w:p>
        </w:tc>
        <w:tc>
          <w:tcPr>
            <w:tcW w:w="1927" w:type="dxa"/>
            <w:vMerge w:val="restart"/>
            <w:vAlign w:val="center"/>
          </w:tcPr>
          <w:p w14:paraId="7BCCFCAD" w14:textId="77777777" w:rsidR="00B74C51" w:rsidRDefault="00000000">
            <w:pPr>
              <w:jc w:val="center"/>
            </w:pPr>
            <w:r>
              <w:t>8755</w:t>
            </w:r>
          </w:p>
        </w:tc>
      </w:tr>
      <w:tr w:rsidR="00B74C51" w14:paraId="5934FB0F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BE34A8A" w14:textId="77777777" w:rsidR="00B74C51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69AF7762" w14:textId="77777777" w:rsidR="00B74C5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B83E6FC" w14:textId="77777777" w:rsidR="00B74C51" w:rsidRDefault="00000000">
            <w:r>
              <w:t>224</w:t>
            </w:r>
          </w:p>
        </w:tc>
        <w:tc>
          <w:tcPr>
            <w:tcW w:w="1952" w:type="dxa"/>
            <w:vMerge/>
            <w:vAlign w:val="center"/>
          </w:tcPr>
          <w:p w14:paraId="5E41191A" w14:textId="77777777" w:rsidR="00B74C51" w:rsidRDefault="00B74C5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26CE632" w14:textId="77777777" w:rsidR="00B74C51" w:rsidRDefault="00B74C5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6C7C749" w14:textId="77777777" w:rsidR="00B74C51" w:rsidRDefault="00B74C51">
            <w:pPr>
              <w:jc w:val="center"/>
            </w:pPr>
          </w:p>
        </w:tc>
      </w:tr>
      <w:tr w:rsidR="00B74C51" w14:paraId="2646A97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090607D" w14:textId="77777777" w:rsidR="00B74C51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1DD286C9" w14:textId="77777777" w:rsidR="00B74C5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0898BA9" w14:textId="77777777" w:rsidR="00B74C51" w:rsidRDefault="00000000">
            <w:r>
              <w:t>395</w:t>
            </w:r>
          </w:p>
        </w:tc>
        <w:tc>
          <w:tcPr>
            <w:tcW w:w="1952" w:type="dxa"/>
            <w:vMerge/>
            <w:vAlign w:val="center"/>
          </w:tcPr>
          <w:p w14:paraId="27BFA68A" w14:textId="77777777" w:rsidR="00B74C51" w:rsidRDefault="00B74C5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E64D54B" w14:textId="77777777" w:rsidR="00B74C51" w:rsidRDefault="00B74C5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D57A44A" w14:textId="77777777" w:rsidR="00B74C51" w:rsidRDefault="00B74C51">
            <w:pPr>
              <w:jc w:val="center"/>
            </w:pPr>
          </w:p>
        </w:tc>
      </w:tr>
      <w:tr w:rsidR="00B74C51" w14:paraId="41D0B7D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FDEFF95" w14:textId="77777777" w:rsidR="00B74C51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28FFE56D" w14:textId="77777777" w:rsidR="00B74C5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C114875" w14:textId="77777777" w:rsidR="00B74C51" w:rsidRDefault="00000000">
            <w:r>
              <w:t>57</w:t>
            </w:r>
          </w:p>
        </w:tc>
        <w:tc>
          <w:tcPr>
            <w:tcW w:w="1952" w:type="dxa"/>
            <w:vMerge/>
            <w:vAlign w:val="center"/>
          </w:tcPr>
          <w:p w14:paraId="3E15A3BE" w14:textId="77777777" w:rsidR="00B74C51" w:rsidRDefault="00B74C5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F3797F3" w14:textId="77777777" w:rsidR="00B74C51" w:rsidRDefault="00B74C5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2CD1CA4" w14:textId="77777777" w:rsidR="00B74C51" w:rsidRDefault="00B74C51">
            <w:pPr>
              <w:jc w:val="center"/>
            </w:pPr>
          </w:p>
        </w:tc>
      </w:tr>
    </w:tbl>
    <w:p w14:paraId="7F297B1C" w14:textId="77777777" w:rsidR="00B74C5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B74C51" w14:paraId="13E57EEE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564D05D" w14:textId="77777777" w:rsidR="00B74C5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79A6EE8" w14:textId="77777777" w:rsidR="00B74C5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A9D7C25" w14:textId="77777777" w:rsidR="00B74C5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46B06451" w14:textId="77777777" w:rsidR="00B74C51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8055F33" w14:textId="77777777" w:rsidR="00B74C51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01221753" w14:textId="77777777" w:rsidR="00B74C51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74C51" w14:paraId="6E7DE704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64337A4" w14:textId="77777777" w:rsidR="00B74C51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3BBA8959" w14:textId="77777777" w:rsidR="00B74C5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E33F9BD" w14:textId="77777777" w:rsidR="00B74C51" w:rsidRDefault="00000000">
            <w:r>
              <w:t>80</w:t>
            </w:r>
          </w:p>
        </w:tc>
        <w:tc>
          <w:tcPr>
            <w:tcW w:w="1952" w:type="dxa"/>
            <w:vMerge w:val="restart"/>
            <w:vAlign w:val="center"/>
          </w:tcPr>
          <w:p w14:paraId="2B00C2C5" w14:textId="77777777" w:rsidR="00B74C51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573CC3D3" w14:textId="77777777" w:rsidR="00B74C51" w:rsidRDefault="00000000">
            <w:pPr>
              <w:jc w:val="center"/>
            </w:pPr>
            <w:r>
              <w:t>435</w:t>
            </w:r>
          </w:p>
        </w:tc>
        <w:tc>
          <w:tcPr>
            <w:tcW w:w="1927" w:type="dxa"/>
            <w:vMerge w:val="restart"/>
            <w:vAlign w:val="center"/>
          </w:tcPr>
          <w:p w14:paraId="513161B3" w14:textId="77777777" w:rsidR="00B74C51" w:rsidRDefault="00000000">
            <w:pPr>
              <w:jc w:val="center"/>
            </w:pPr>
            <w:r>
              <w:t>7927</w:t>
            </w:r>
          </w:p>
        </w:tc>
      </w:tr>
      <w:tr w:rsidR="00B74C51" w14:paraId="43F9D8EE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F14803B" w14:textId="77777777" w:rsidR="00B74C51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00885A56" w14:textId="77777777" w:rsidR="00B74C5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9FE554F" w14:textId="77777777" w:rsidR="00B74C51" w:rsidRDefault="00000000">
            <w:r>
              <w:t>224</w:t>
            </w:r>
          </w:p>
        </w:tc>
        <w:tc>
          <w:tcPr>
            <w:tcW w:w="1952" w:type="dxa"/>
            <w:vMerge/>
            <w:vAlign w:val="center"/>
          </w:tcPr>
          <w:p w14:paraId="7D1B76C9" w14:textId="77777777" w:rsidR="00B74C51" w:rsidRDefault="00B74C5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1A9067A" w14:textId="77777777" w:rsidR="00B74C51" w:rsidRDefault="00B74C5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C6A4584" w14:textId="77777777" w:rsidR="00B74C51" w:rsidRDefault="00B74C51">
            <w:pPr>
              <w:jc w:val="center"/>
            </w:pPr>
          </w:p>
        </w:tc>
      </w:tr>
      <w:tr w:rsidR="00B74C51" w14:paraId="22434EE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3040597" w14:textId="77777777" w:rsidR="00B74C51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2C57579C" w14:textId="77777777" w:rsidR="00B74C5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DC8C8C6" w14:textId="77777777" w:rsidR="00B74C51" w:rsidRDefault="00000000">
            <w:r>
              <w:t>395</w:t>
            </w:r>
          </w:p>
        </w:tc>
        <w:tc>
          <w:tcPr>
            <w:tcW w:w="1952" w:type="dxa"/>
            <w:vMerge/>
            <w:vAlign w:val="center"/>
          </w:tcPr>
          <w:p w14:paraId="0ACB2A40" w14:textId="77777777" w:rsidR="00B74C51" w:rsidRDefault="00B74C5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F209651" w14:textId="77777777" w:rsidR="00B74C51" w:rsidRDefault="00B74C5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0337CB1" w14:textId="77777777" w:rsidR="00B74C51" w:rsidRDefault="00B74C51">
            <w:pPr>
              <w:jc w:val="center"/>
            </w:pPr>
          </w:p>
        </w:tc>
      </w:tr>
      <w:tr w:rsidR="00B74C51" w14:paraId="623C223D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B376531" w14:textId="77777777" w:rsidR="00B74C51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6731B7C7" w14:textId="77777777" w:rsidR="00B74C5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9644939" w14:textId="77777777" w:rsidR="00B74C51" w:rsidRDefault="00000000">
            <w:r>
              <w:t>57</w:t>
            </w:r>
          </w:p>
        </w:tc>
        <w:tc>
          <w:tcPr>
            <w:tcW w:w="1952" w:type="dxa"/>
            <w:vMerge/>
            <w:vAlign w:val="center"/>
          </w:tcPr>
          <w:p w14:paraId="1759FA2F" w14:textId="77777777" w:rsidR="00B74C51" w:rsidRDefault="00B74C5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1DF94E5" w14:textId="77777777" w:rsidR="00B74C51" w:rsidRDefault="00B74C5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95FFB65" w14:textId="77777777" w:rsidR="00B74C51" w:rsidRDefault="00B74C51">
            <w:pPr>
              <w:jc w:val="center"/>
            </w:pPr>
          </w:p>
        </w:tc>
      </w:tr>
    </w:tbl>
    <w:p w14:paraId="37FA621E" w14:textId="77777777" w:rsidR="00B74C51" w:rsidRDefault="00000000">
      <w:pPr>
        <w:pStyle w:val="2"/>
        <w:widowControl w:val="0"/>
      </w:pPr>
      <w:bookmarkStart w:id="74" w:name="_Toc218416811"/>
      <w:r>
        <w:lastRenderedPageBreak/>
        <w:t>供暖系统</w:t>
      </w:r>
      <w:bookmarkEnd w:id="74"/>
    </w:p>
    <w:p w14:paraId="1B92D837" w14:textId="77777777" w:rsidR="00B74C51" w:rsidRDefault="00000000">
      <w:pPr>
        <w:pStyle w:val="3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6B7D7C1C" w14:textId="77777777" w:rsidR="00B74C5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74C51" w14:paraId="06AF9540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80F3EF9" w14:textId="77777777" w:rsidR="00B74C5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BEFB997" w14:textId="77777777" w:rsidR="00B74C51" w:rsidRDefault="00000000">
            <w:r>
              <w:t>自动</w:t>
            </w:r>
          </w:p>
        </w:tc>
      </w:tr>
    </w:tbl>
    <w:p w14:paraId="18FD5EFE" w14:textId="77777777" w:rsidR="00B74C5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B74C51" w14:paraId="4EA3DF70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4B31E63A" w14:textId="77777777" w:rsidR="00B74C51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545A2280" w14:textId="77777777" w:rsidR="00B74C51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EA63C4" w14:textId="77777777" w:rsidR="00B74C51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0212D2" w14:textId="77777777" w:rsidR="00B74C51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98DA1A" w14:textId="77777777" w:rsidR="00B74C5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F41326" w14:textId="77777777" w:rsidR="00B74C51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8F94CF" w14:textId="77777777" w:rsidR="00B74C51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4CBAB7" w14:textId="77777777" w:rsidR="00B74C5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74C51" w14:paraId="3E8CC8C9" w14:textId="77777777">
        <w:trPr>
          <w:jc w:val="center"/>
        </w:trPr>
        <w:tc>
          <w:tcPr>
            <w:tcW w:w="1165" w:type="dxa"/>
            <w:vAlign w:val="center"/>
          </w:tcPr>
          <w:p w14:paraId="7FBFA72C" w14:textId="77777777" w:rsidR="00B74C51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67D3ADE" w14:textId="77777777" w:rsidR="00B74C51" w:rsidRDefault="00000000">
            <w:r>
              <w:t>0.32</w:t>
            </w:r>
          </w:p>
        </w:tc>
        <w:tc>
          <w:tcPr>
            <w:tcW w:w="707" w:type="dxa"/>
            <w:vAlign w:val="center"/>
          </w:tcPr>
          <w:p w14:paraId="3D484877" w14:textId="77777777" w:rsidR="00B74C51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910D3C6" w14:textId="77777777" w:rsidR="00B74C51" w:rsidRDefault="00000000">
            <w:r>
              <w:t>33725</w:t>
            </w:r>
          </w:p>
        </w:tc>
        <w:tc>
          <w:tcPr>
            <w:tcW w:w="848" w:type="dxa"/>
            <w:vAlign w:val="center"/>
          </w:tcPr>
          <w:p w14:paraId="359924E7" w14:textId="77777777" w:rsidR="00B74C51" w:rsidRDefault="00000000">
            <w:r>
              <w:t>0.88</w:t>
            </w:r>
          </w:p>
        </w:tc>
        <w:tc>
          <w:tcPr>
            <w:tcW w:w="1131" w:type="dxa"/>
            <w:vAlign w:val="center"/>
          </w:tcPr>
          <w:p w14:paraId="4F2980D1" w14:textId="77777777" w:rsidR="00B74C51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063FB609" w14:textId="77777777" w:rsidR="00B74C51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55371E28" w14:textId="77777777" w:rsidR="00B74C51" w:rsidRDefault="00000000">
            <w:r>
              <w:t>14215</w:t>
            </w:r>
          </w:p>
        </w:tc>
      </w:tr>
    </w:tbl>
    <w:p w14:paraId="39FFA235" w14:textId="77777777" w:rsidR="00B74C5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B74C51" w14:paraId="6FA66C11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1EFEA745" w14:textId="77777777" w:rsidR="00B74C5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63B7A4" w14:textId="77777777" w:rsidR="00B74C51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E88E38C" w14:textId="77777777" w:rsidR="00B74C5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8E4AF2" w14:textId="77777777" w:rsidR="00B74C51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1DE24FF" w14:textId="77777777" w:rsidR="00B74C51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3E0083" w14:textId="77777777" w:rsidR="00B74C51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B74C51" w14:paraId="64880919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5E8CB725" w14:textId="77777777" w:rsidR="00B74C51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575AE0BB" w14:textId="77777777" w:rsidR="00B74C5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546C3B0D" w14:textId="77777777" w:rsidR="00B74C51" w:rsidRDefault="00000000">
            <w:r>
              <w:t>582</w:t>
            </w:r>
          </w:p>
        </w:tc>
        <w:tc>
          <w:tcPr>
            <w:tcW w:w="1584" w:type="dxa"/>
            <w:vMerge w:val="restart"/>
            <w:vAlign w:val="center"/>
          </w:tcPr>
          <w:p w14:paraId="572248BF" w14:textId="77777777" w:rsidR="00B74C51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594DBE39" w14:textId="77777777" w:rsidR="00B74C51" w:rsidRDefault="00000000">
            <w:pPr>
              <w:jc w:val="center"/>
            </w:pPr>
            <w:r>
              <w:t>322</w:t>
            </w:r>
          </w:p>
        </w:tc>
        <w:tc>
          <w:tcPr>
            <w:tcW w:w="1584" w:type="dxa"/>
            <w:vMerge w:val="restart"/>
            <w:vAlign w:val="center"/>
          </w:tcPr>
          <w:p w14:paraId="16876DB2" w14:textId="77777777" w:rsidR="00B74C51" w:rsidRDefault="00000000">
            <w:pPr>
              <w:jc w:val="center"/>
            </w:pPr>
            <w:r>
              <w:t>1018</w:t>
            </w:r>
          </w:p>
        </w:tc>
      </w:tr>
      <w:tr w:rsidR="00B74C51" w14:paraId="5C51012E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51D1F034" w14:textId="77777777" w:rsidR="00B74C51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7DF8D8D9" w14:textId="77777777" w:rsidR="00B74C5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4EA3F47E" w14:textId="77777777" w:rsidR="00B74C51" w:rsidRDefault="00000000">
            <w:r>
              <w:t>134</w:t>
            </w:r>
          </w:p>
        </w:tc>
        <w:tc>
          <w:tcPr>
            <w:tcW w:w="1584" w:type="dxa"/>
            <w:vMerge/>
            <w:vAlign w:val="center"/>
          </w:tcPr>
          <w:p w14:paraId="02E762C3" w14:textId="77777777" w:rsidR="00B74C51" w:rsidRDefault="00B74C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1C49648" w14:textId="77777777" w:rsidR="00B74C51" w:rsidRDefault="00B74C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DC5E78D" w14:textId="77777777" w:rsidR="00B74C51" w:rsidRDefault="00B74C51">
            <w:pPr>
              <w:jc w:val="center"/>
            </w:pPr>
          </w:p>
        </w:tc>
      </w:tr>
      <w:tr w:rsidR="00B74C51" w14:paraId="670C6433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2AA728BD" w14:textId="77777777" w:rsidR="00B74C51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69D2AB22" w14:textId="77777777" w:rsidR="00B74C5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51FC1456" w14:textId="77777777" w:rsidR="00B74C51" w:rsidRDefault="00000000">
            <w:r>
              <w:t>12</w:t>
            </w:r>
          </w:p>
        </w:tc>
        <w:tc>
          <w:tcPr>
            <w:tcW w:w="1584" w:type="dxa"/>
            <w:vMerge/>
            <w:vAlign w:val="center"/>
          </w:tcPr>
          <w:p w14:paraId="4EA5110A" w14:textId="77777777" w:rsidR="00B74C51" w:rsidRDefault="00B74C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D8B98C1" w14:textId="77777777" w:rsidR="00B74C51" w:rsidRDefault="00B74C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F700212" w14:textId="77777777" w:rsidR="00B74C51" w:rsidRDefault="00B74C51">
            <w:pPr>
              <w:jc w:val="center"/>
            </w:pPr>
          </w:p>
        </w:tc>
      </w:tr>
      <w:tr w:rsidR="00B74C51" w14:paraId="0388B9C3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616CD570" w14:textId="77777777" w:rsidR="00B74C51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27450C85" w14:textId="77777777" w:rsidR="00B74C5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1EFE1433" w14:textId="77777777" w:rsidR="00B74C51" w:rsidRDefault="00000000">
            <w:r>
              <w:t>1</w:t>
            </w:r>
          </w:p>
        </w:tc>
        <w:tc>
          <w:tcPr>
            <w:tcW w:w="1584" w:type="dxa"/>
            <w:vMerge/>
            <w:vAlign w:val="center"/>
          </w:tcPr>
          <w:p w14:paraId="14599FC1" w14:textId="77777777" w:rsidR="00B74C51" w:rsidRDefault="00B74C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D525D91" w14:textId="77777777" w:rsidR="00B74C51" w:rsidRDefault="00B74C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BDC7531" w14:textId="77777777" w:rsidR="00B74C51" w:rsidRDefault="00B74C51">
            <w:pPr>
              <w:jc w:val="center"/>
            </w:pPr>
          </w:p>
        </w:tc>
      </w:tr>
    </w:tbl>
    <w:p w14:paraId="2F4B231D" w14:textId="77777777" w:rsidR="00B74C51" w:rsidRDefault="00000000">
      <w:pPr>
        <w:pStyle w:val="2"/>
        <w:widowControl w:val="0"/>
      </w:pPr>
      <w:bookmarkStart w:id="75" w:name="_Toc218416812"/>
      <w:r>
        <w:t>照明</w:t>
      </w:r>
      <w:bookmarkEnd w:id="7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74C51" w14:paraId="3D8E6D11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08EEEFE" w14:textId="77777777" w:rsidR="00B74C5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736FD9" w14:textId="77777777" w:rsidR="00B74C5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96AF21" w14:textId="77777777" w:rsidR="00B74C51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0C9298F" w14:textId="77777777" w:rsidR="00B74C5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4BF8A3" w14:textId="77777777" w:rsidR="00B74C5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74C51" w14:paraId="13820A2F" w14:textId="77777777">
        <w:trPr>
          <w:jc w:val="center"/>
        </w:trPr>
        <w:tc>
          <w:tcPr>
            <w:tcW w:w="3135" w:type="dxa"/>
            <w:vAlign w:val="center"/>
          </w:tcPr>
          <w:p w14:paraId="1BFB010A" w14:textId="77777777" w:rsidR="00B74C51" w:rsidRDefault="00000000">
            <w:r>
              <w:t>图书馆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763AAA3" w14:textId="77777777" w:rsidR="00B74C51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14:paraId="1595E611" w14:textId="77777777" w:rsidR="00B74C51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2A7CC27" w14:textId="77777777" w:rsidR="00B74C51" w:rsidRDefault="00000000">
            <w:r>
              <w:t>131</w:t>
            </w:r>
          </w:p>
        </w:tc>
        <w:tc>
          <w:tcPr>
            <w:tcW w:w="1862" w:type="dxa"/>
            <w:vAlign w:val="center"/>
          </w:tcPr>
          <w:p w14:paraId="6A4FD3ED" w14:textId="77777777" w:rsidR="00B74C51" w:rsidRDefault="00000000">
            <w:r>
              <w:t>1323</w:t>
            </w:r>
          </w:p>
        </w:tc>
      </w:tr>
      <w:tr w:rsidR="00B74C51" w14:paraId="33315EB3" w14:textId="77777777">
        <w:trPr>
          <w:jc w:val="center"/>
        </w:trPr>
        <w:tc>
          <w:tcPr>
            <w:tcW w:w="3135" w:type="dxa"/>
            <w:vAlign w:val="center"/>
          </w:tcPr>
          <w:p w14:paraId="7ECD73CE" w14:textId="77777777" w:rsidR="00B74C51" w:rsidRDefault="00000000">
            <w:r>
              <w:t>图书馆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2AE091A9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440C28F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374AA56" w14:textId="77777777" w:rsidR="00B74C51" w:rsidRDefault="00000000">
            <w:r>
              <w:t>238</w:t>
            </w:r>
          </w:p>
        </w:tc>
        <w:tc>
          <w:tcPr>
            <w:tcW w:w="1862" w:type="dxa"/>
            <w:vAlign w:val="center"/>
          </w:tcPr>
          <w:p w14:paraId="6DB77C88" w14:textId="77777777" w:rsidR="00B74C51" w:rsidRDefault="00000000">
            <w:r>
              <w:t>3600</w:t>
            </w:r>
          </w:p>
        </w:tc>
      </w:tr>
      <w:tr w:rsidR="00B74C51" w14:paraId="69A01DBE" w14:textId="77777777">
        <w:trPr>
          <w:jc w:val="center"/>
        </w:trPr>
        <w:tc>
          <w:tcPr>
            <w:tcW w:w="3135" w:type="dxa"/>
            <w:vAlign w:val="center"/>
          </w:tcPr>
          <w:p w14:paraId="080AC515" w14:textId="77777777" w:rsidR="00B74C51" w:rsidRDefault="00000000">
            <w:r>
              <w:t>办公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2037781E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B07E74D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94124A0" w14:textId="77777777" w:rsidR="00B74C51" w:rsidRDefault="00000000">
            <w:r>
              <w:t>227</w:t>
            </w:r>
          </w:p>
        </w:tc>
        <w:tc>
          <w:tcPr>
            <w:tcW w:w="1862" w:type="dxa"/>
            <w:vAlign w:val="center"/>
          </w:tcPr>
          <w:p w14:paraId="6326FC0B" w14:textId="77777777" w:rsidR="00B74C51" w:rsidRDefault="00000000">
            <w:r>
              <w:t>3439</w:t>
            </w:r>
          </w:p>
        </w:tc>
      </w:tr>
      <w:tr w:rsidR="00B74C51" w14:paraId="1C9F7510" w14:textId="77777777">
        <w:trPr>
          <w:jc w:val="center"/>
        </w:trPr>
        <w:tc>
          <w:tcPr>
            <w:tcW w:w="3135" w:type="dxa"/>
            <w:vAlign w:val="center"/>
          </w:tcPr>
          <w:p w14:paraId="3EA1E381" w14:textId="77777777" w:rsidR="00B74C51" w:rsidRDefault="00000000">
            <w:r>
              <w:t>办公</w:t>
            </w:r>
            <w:r>
              <w:t>-</w:t>
            </w:r>
            <w:r>
              <w:t>文印间</w:t>
            </w:r>
          </w:p>
        </w:tc>
        <w:tc>
          <w:tcPr>
            <w:tcW w:w="1697" w:type="dxa"/>
            <w:vAlign w:val="center"/>
          </w:tcPr>
          <w:p w14:paraId="63A1B1C4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4D2D873E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6AA2399" w14:textId="77777777" w:rsidR="00B74C51" w:rsidRDefault="00000000">
            <w:r>
              <w:t>197</w:t>
            </w:r>
          </w:p>
        </w:tc>
        <w:tc>
          <w:tcPr>
            <w:tcW w:w="1862" w:type="dxa"/>
            <w:vAlign w:val="center"/>
          </w:tcPr>
          <w:p w14:paraId="282488C3" w14:textId="77777777" w:rsidR="00B74C51" w:rsidRDefault="00000000">
            <w:r>
              <w:t>2976</w:t>
            </w:r>
          </w:p>
        </w:tc>
      </w:tr>
      <w:tr w:rsidR="00B74C51" w14:paraId="606517A7" w14:textId="77777777">
        <w:trPr>
          <w:jc w:val="center"/>
        </w:trPr>
        <w:tc>
          <w:tcPr>
            <w:tcW w:w="3135" w:type="dxa"/>
            <w:vAlign w:val="center"/>
          </w:tcPr>
          <w:p w14:paraId="2C5AA095" w14:textId="77777777" w:rsidR="00B74C5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BCF4FB1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4B3111CA" w14:textId="77777777" w:rsidR="00B74C5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4846014" w14:textId="77777777" w:rsidR="00B74C51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5566B61B" w14:textId="77777777" w:rsidR="00B74C51" w:rsidRDefault="00000000">
            <w:r>
              <w:t>2719</w:t>
            </w:r>
          </w:p>
        </w:tc>
      </w:tr>
      <w:tr w:rsidR="00B74C51" w14:paraId="3489ACB3" w14:textId="77777777">
        <w:trPr>
          <w:jc w:val="center"/>
        </w:trPr>
        <w:tc>
          <w:tcPr>
            <w:tcW w:w="3135" w:type="dxa"/>
            <w:vAlign w:val="center"/>
          </w:tcPr>
          <w:p w14:paraId="21494673" w14:textId="77777777" w:rsidR="00B74C51" w:rsidRDefault="00000000">
            <w:r>
              <w:t>图书馆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13206905" w14:textId="77777777" w:rsidR="00B74C51" w:rsidRDefault="00000000">
            <w:r>
              <w:t>43.80</w:t>
            </w:r>
          </w:p>
        </w:tc>
        <w:tc>
          <w:tcPr>
            <w:tcW w:w="1131" w:type="dxa"/>
            <w:vAlign w:val="center"/>
          </w:tcPr>
          <w:p w14:paraId="5D69A3FB" w14:textId="77777777" w:rsidR="00B74C51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8C4B2BE" w14:textId="77777777" w:rsidR="00B74C51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6D0A05B4" w14:textId="77777777" w:rsidR="00B74C51" w:rsidRDefault="00000000">
            <w:r>
              <w:t>6638</w:t>
            </w:r>
          </w:p>
        </w:tc>
      </w:tr>
      <w:tr w:rsidR="00B74C51" w14:paraId="4D83D389" w14:textId="77777777">
        <w:trPr>
          <w:jc w:val="center"/>
        </w:trPr>
        <w:tc>
          <w:tcPr>
            <w:tcW w:w="3135" w:type="dxa"/>
            <w:vAlign w:val="center"/>
          </w:tcPr>
          <w:p w14:paraId="20B30E7E" w14:textId="77777777" w:rsidR="00B74C51" w:rsidRDefault="00000000">
            <w:r>
              <w:t>图书馆</w:t>
            </w:r>
            <w:r>
              <w:t>-</w:t>
            </w:r>
            <w:r>
              <w:t>目录室</w:t>
            </w:r>
          </w:p>
        </w:tc>
        <w:tc>
          <w:tcPr>
            <w:tcW w:w="1697" w:type="dxa"/>
            <w:vAlign w:val="center"/>
          </w:tcPr>
          <w:p w14:paraId="103FCBD9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A7BEFA9" w14:textId="77777777" w:rsidR="00B74C5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FA6308F" w14:textId="77777777" w:rsidR="00B74C51" w:rsidRDefault="00000000">
            <w:r>
              <w:t>221</w:t>
            </w:r>
          </w:p>
        </w:tc>
        <w:tc>
          <w:tcPr>
            <w:tcW w:w="1862" w:type="dxa"/>
            <w:vAlign w:val="center"/>
          </w:tcPr>
          <w:p w14:paraId="25A1DC0E" w14:textId="77777777" w:rsidR="00B74C51" w:rsidRDefault="00000000">
            <w:r>
              <w:t>3343</w:t>
            </w:r>
          </w:p>
        </w:tc>
      </w:tr>
      <w:tr w:rsidR="00B74C51" w14:paraId="7BA345E9" w14:textId="77777777">
        <w:trPr>
          <w:jc w:val="center"/>
        </w:trPr>
        <w:tc>
          <w:tcPr>
            <w:tcW w:w="3135" w:type="dxa"/>
            <w:vAlign w:val="center"/>
          </w:tcPr>
          <w:p w14:paraId="55570F6D" w14:textId="77777777" w:rsidR="00B74C51" w:rsidRDefault="00000000">
            <w:r>
              <w:t>图书馆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07F7AE94" w14:textId="77777777" w:rsidR="00B74C51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43F11F69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44EC91A" w14:textId="77777777" w:rsidR="00B74C51" w:rsidRDefault="00000000">
            <w:r>
              <w:t>35</w:t>
            </w:r>
          </w:p>
        </w:tc>
        <w:tc>
          <w:tcPr>
            <w:tcW w:w="1862" w:type="dxa"/>
            <w:vAlign w:val="center"/>
          </w:tcPr>
          <w:p w14:paraId="2D85A8A3" w14:textId="77777777" w:rsidR="00B74C51" w:rsidRDefault="00000000">
            <w:r>
              <w:t>1072</w:t>
            </w:r>
          </w:p>
        </w:tc>
      </w:tr>
      <w:tr w:rsidR="00B74C51" w14:paraId="01638DC6" w14:textId="77777777">
        <w:trPr>
          <w:jc w:val="center"/>
        </w:trPr>
        <w:tc>
          <w:tcPr>
            <w:tcW w:w="3135" w:type="dxa"/>
            <w:vAlign w:val="center"/>
          </w:tcPr>
          <w:p w14:paraId="41BDED89" w14:textId="77777777" w:rsidR="00B74C51" w:rsidRDefault="00000000">
            <w:r>
              <w:t>图书馆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E4E7E35" w14:textId="77777777" w:rsidR="00B74C51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144C7E24" w14:textId="77777777" w:rsidR="00B74C5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58FD81C" w14:textId="77777777" w:rsidR="00B74C51" w:rsidRDefault="00000000">
            <w:r>
              <w:t>287</w:t>
            </w:r>
          </w:p>
        </w:tc>
        <w:tc>
          <w:tcPr>
            <w:tcW w:w="1862" w:type="dxa"/>
            <w:vAlign w:val="center"/>
          </w:tcPr>
          <w:p w14:paraId="0A628A62" w14:textId="77777777" w:rsidR="00B74C51" w:rsidRDefault="00000000">
            <w:r>
              <w:t>3393</w:t>
            </w:r>
          </w:p>
        </w:tc>
      </w:tr>
      <w:tr w:rsidR="00B74C51" w14:paraId="7C124823" w14:textId="77777777">
        <w:trPr>
          <w:jc w:val="center"/>
        </w:trPr>
        <w:tc>
          <w:tcPr>
            <w:tcW w:w="3135" w:type="dxa"/>
            <w:vAlign w:val="center"/>
          </w:tcPr>
          <w:p w14:paraId="634292EF" w14:textId="77777777" w:rsidR="00B74C51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0C0BC8E6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B26D7FA" w14:textId="77777777" w:rsidR="00B74C51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5C38630B" w14:textId="77777777" w:rsidR="00B74C51" w:rsidRDefault="00000000">
            <w:r>
              <w:t>1671</w:t>
            </w:r>
          </w:p>
        </w:tc>
        <w:tc>
          <w:tcPr>
            <w:tcW w:w="1862" w:type="dxa"/>
            <w:vAlign w:val="center"/>
          </w:tcPr>
          <w:p w14:paraId="7A3C72F0" w14:textId="77777777" w:rsidR="00B74C51" w:rsidRDefault="00000000">
            <w:r>
              <w:t>25270</w:t>
            </w:r>
          </w:p>
        </w:tc>
      </w:tr>
      <w:tr w:rsidR="00B74C51" w14:paraId="12D03425" w14:textId="77777777">
        <w:trPr>
          <w:jc w:val="center"/>
        </w:trPr>
        <w:tc>
          <w:tcPr>
            <w:tcW w:w="3135" w:type="dxa"/>
            <w:vAlign w:val="center"/>
          </w:tcPr>
          <w:p w14:paraId="646656BB" w14:textId="77777777" w:rsidR="00B74C51" w:rsidRDefault="00000000">
            <w:r>
              <w:t>办公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451A330D" w14:textId="77777777" w:rsidR="00B74C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92561E0" w14:textId="77777777" w:rsidR="00B74C5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A289448" w14:textId="77777777" w:rsidR="00B74C51" w:rsidRDefault="00000000">
            <w:r>
              <w:t>247</w:t>
            </w:r>
          </w:p>
        </w:tc>
        <w:tc>
          <w:tcPr>
            <w:tcW w:w="1862" w:type="dxa"/>
            <w:vAlign w:val="center"/>
          </w:tcPr>
          <w:p w14:paraId="11CD7A0E" w14:textId="77777777" w:rsidR="00B74C51" w:rsidRDefault="00000000">
            <w:r>
              <w:t>3742</w:t>
            </w:r>
          </w:p>
        </w:tc>
      </w:tr>
      <w:tr w:rsidR="00B74C51" w14:paraId="72A88ECE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586D26BD" w14:textId="77777777" w:rsidR="00B74C5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E73FC72" w14:textId="77777777" w:rsidR="00B74C51" w:rsidRDefault="00000000">
            <w:r>
              <w:t>57516</w:t>
            </w:r>
          </w:p>
        </w:tc>
      </w:tr>
    </w:tbl>
    <w:p w14:paraId="477B7C88" w14:textId="77777777" w:rsidR="00B74C51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计算结果</w:t>
      </w:r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5AB9D019" w14:textId="77777777" w:rsidTr="00E45624">
        <w:tc>
          <w:tcPr>
            <w:tcW w:w="587" w:type="pct"/>
            <w:shd w:val="clear" w:color="auto" w:fill="E0E0E0"/>
            <w:vAlign w:val="center"/>
          </w:tcPr>
          <w:p w14:paraId="6765457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332610A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565A12F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76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76"/>
          </w:p>
          <w:p w14:paraId="589652F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9F9A14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77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77"/>
          </w:p>
          <w:p w14:paraId="18ACE89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3C6329B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78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78"/>
          </w:p>
          <w:p w14:paraId="4343406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060B2FE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76395B0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1165F88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0FFC3CE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15C19BFF" w14:textId="77777777" w:rsidTr="00E45624">
        <w:tc>
          <w:tcPr>
            <w:tcW w:w="587" w:type="pct"/>
            <w:vMerge w:val="restart"/>
            <w:shd w:val="clear" w:color="auto" w:fill="E0E0E0"/>
            <w:vAlign w:val="center"/>
          </w:tcPr>
          <w:p w14:paraId="257128E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013BB76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6AF7EA2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79" w:name="耗冷量2"/>
            <w:r w:rsidRPr="00771B84">
              <w:rPr>
                <w:rFonts w:hint="eastAsia"/>
                <w:lang w:val="en-US"/>
              </w:rPr>
              <w:t>34.65</w:t>
            </w:r>
            <w:bookmarkEnd w:id="79"/>
          </w:p>
        </w:tc>
        <w:tc>
          <w:tcPr>
            <w:tcW w:w="634" w:type="pct"/>
            <w:vAlign w:val="center"/>
          </w:tcPr>
          <w:p w14:paraId="43DF683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0" w:name="参照建筑耗冷量2"/>
            <w:r w:rsidRPr="00771B84">
              <w:rPr>
                <w:rFonts w:hint="eastAsia"/>
                <w:lang w:val="en-US"/>
              </w:rPr>
              <w:t>38.57</w:t>
            </w:r>
            <w:bookmarkEnd w:id="80"/>
          </w:p>
        </w:tc>
        <w:tc>
          <w:tcPr>
            <w:tcW w:w="695" w:type="pct"/>
            <w:vAlign w:val="center"/>
          </w:tcPr>
          <w:p w14:paraId="6CADB6E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1" w:name="节能率耗冷量2"/>
            <w:r w:rsidRPr="00771B84">
              <w:rPr>
                <w:rFonts w:hint="eastAsia"/>
                <w:lang w:val="en-US"/>
              </w:rPr>
              <w:t>10.16%</w:t>
            </w:r>
            <w:bookmarkEnd w:id="81"/>
          </w:p>
        </w:tc>
        <w:tc>
          <w:tcPr>
            <w:tcW w:w="692" w:type="pct"/>
            <w:vAlign w:val="center"/>
          </w:tcPr>
          <w:p w14:paraId="5F4ED39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E177A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0FCF0D53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3F8A2FD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33596F3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090D833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2" w:name="耗热量2"/>
            <w:r w:rsidRPr="00771B84">
              <w:rPr>
                <w:rFonts w:hint="eastAsia"/>
                <w:lang w:val="en-US"/>
              </w:rPr>
              <w:t>5.94</w:t>
            </w:r>
            <w:bookmarkEnd w:id="82"/>
          </w:p>
        </w:tc>
        <w:tc>
          <w:tcPr>
            <w:tcW w:w="634" w:type="pct"/>
            <w:vAlign w:val="center"/>
          </w:tcPr>
          <w:p w14:paraId="666F280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3" w:name="参照建筑耗热量2"/>
            <w:r w:rsidRPr="00771B84">
              <w:rPr>
                <w:rFonts w:hint="eastAsia"/>
                <w:lang w:val="en-US"/>
              </w:rPr>
              <w:t>7.56</w:t>
            </w:r>
            <w:bookmarkEnd w:id="83"/>
          </w:p>
        </w:tc>
        <w:tc>
          <w:tcPr>
            <w:tcW w:w="695" w:type="pct"/>
            <w:vAlign w:val="center"/>
          </w:tcPr>
          <w:p w14:paraId="515F489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4" w:name="节能率耗热量2"/>
            <w:r w:rsidRPr="00771B84">
              <w:rPr>
                <w:rFonts w:hint="eastAsia"/>
                <w:lang w:val="en-US"/>
              </w:rPr>
              <w:t>21.40%</w:t>
            </w:r>
            <w:bookmarkEnd w:id="84"/>
          </w:p>
        </w:tc>
        <w:tc>
          <w:tcPr>
            <w:tcW w:w="692" w:type="pct"/>
            <w:vAlign w:val="center"/>
          </w:tcPr>
          <w:p w14:paraId="4F71B8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58BE18E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87ED59C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153ED8B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270D64E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47E421F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5" w:name="耗冷耗热量2"/>
            <w:r w:rsidRPr="00771B84">
              <w:rPr>
                <w:rFonts w:hint="eastAsia"/>
                <w:lang w:val="en-US"/>
              </w:rPr>
              <w:t>40.59</w:t>
            </w:r>
            <w:bookmarkEnd w:id="85"/>
          </w:p>
        </w:tc>
        <w:tc>
          <w:tcPr>
            <w:tcW w:w="634" w:type="pct"/>
            <w:vAlign w:val="center"/>
          </w:tcPr>
          <w:p w14:paraId="15F8083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6" w:name="参照建筑耗冷耗热量2"/>
            <w:r w:rsidRPr="00771B84">
              <w:rPr>
                <w:rFonts w:hint="eastAsia"/>
                <w:lang w:val="en-US"/>
              </w:rPr>
              <w:t>46.13</w:t>
            </w:r>
            <w:bookmarkEnd w:id="86"/>
          </w:p>
        </w:tc>
        <w:tc>
          <w:tcPr>
            <w:tcW w:w="695" w:type="pct"/>
            <w:vAlign w:val="center"/>
          </w:tcPr>
          <w:p w14:paraId="675F75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7" w:name="节能率耗冷耗热量2"/>
            <w:r w:rsidRPr="00771B84">
              <w:rPr>
                <w:rFonts w:hint="eastAsia"/>
                <w:lang w:val="en-US"/>
              </w:rPr>
              <w:t>12.00%</w:t>
            </w:r>
            <w:bookmarkEnd w:id="87"/>
          </w:p>
        </w:tc>
        <w:tc>
          <w:tcPr>
            <w:tcW w:w="692" w:type="pct"/>
            <w:vAlign w:val="center"/>
          </w:tcPr>
          <w:p w14:paraId="543CDAE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DA75BF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22034D2" w14:textId="77777777" w:rsidTr="00E45624">
        <w:tc>
          <w:tcPr>
            <w:tcW w:w="587" w:type="pct"/>
            <w:vMerge w:val="restart"/>
            <w:shd w:val="clear" w:color="auto" w:fill="E0E0E0"/>
            <w:vAlign w:val="center"/>
          </w:tcPr>
          <w:p w14:paraId="14D5B03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vAlign w:val="center"/>
          </w:tcPr>
          <w:p w14:paraId="64D51E9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5F02878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0.00</w:t>
            </w:r>
            <w:bookmarkEnd w:id="88"/>
          </w:p>
        </w:tc>
        <w:tc>
          <w:tcPr>
            <w:tcW w:w="634" w:type="pct"/>
            <w:vAlign w:val="center"/>
          </w:tcPr>
          <w:p w14:paraId="7F17151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89" w:name="参照建筑冷源能耗"/>
            <w:r w:rsidRPr="00771B84">
              <w:rPr>
                <w:lang w:val="en-US"/>
              </w:rPr>
              <w:t>8.93</w:t>
            </w:r>
            <w:bookmarkEnd w:id="89"/>
          </w:p>
        </w:tc>
        <w:tc>
          <w:tcPr>
            <w:tcW w:w="695" w:type="pct"/>
            <w:vMerge w:val="restart"/>
            <w:vAlign w:val="center"/>
          </w:tcPr>
          <w:p w14:paraId="33922B7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0" w:name="节能率空调能耗"/>
            <w:r w:rsidRPr="00771B84">
              <w:rPr>
                <w:lang w:val="en-US"/>
              </w:rPr>
              <w:t>31.61%</w:t>
            </w:r>
            <w:bookmarkEnd w:id="90"/>
          </w:p>
        </w:tc>
        <w:tc>
          <w:tcPr>
            <w:tcW w:w="692" w:type="pct"/>
            <w:vMerge w:val="restart"/>
            <w:vAlign w:val="center"/>
          </w:tcPr>
          <w:p w14:paraId="099B438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247AB28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97C1323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78972A3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A3B563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3167A53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634" w:type="pct"/>
            <w:vAlign w:val="center"/>
          </w:tcPr>
          <w:p w14:paraId="703B21D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2" w:name="参照建筑冷却水泵能耗"/>
            <w:r w:rsidRPr="00771B84">
              <w:rPr>
                <w:lang w:val="en-US"/>
              </w:rPr>
              <w:t>1.96</w:t>
            </w:r>
            <w:bookmarkEnd w:id="92"/>
          </w:p>
        </w:tc>
        <w:tc>
          <w:tcPr>
            <w:tcW w:w="695" w:type="pct"/>
            <w:vMerge/>
            <w:vAlign w:val="center"/>
          </w:tcPr>
          <w:p w14:paraId="278F6CD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4500FB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E77802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714E6C2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07F6FDA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296EDF7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1D80B21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634" w:type="pct"/>
            <w:vAlign w:val="center"/>
          </w:tcPr>
          <w:p w14:paraId="6D3D544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4" w:name="参照建筑冷冻水泵能耗"/>
            <w:r w:rsidRPr="00771B84">
              <w:rPr>
                <w:lang w:val="en-US"/>
              </w:rPr>
              <w:t>1.78</w:t>
            </w:r>
            <w:bookmarkEnd w:id="94"/>
          </w:p>
        </w:tc>
        <w:tc>
          <w:tcPr>
            <w:tcW w:w="695" w:type="pct"/>
            <w:vMerge/>
            <w:vAlign w:val="center"/>
          </w:tcPr>
          <w:p w14:paraId="64D80B6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F3A4AF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A5A58F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68A1847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07E57C3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09DA23D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109EBAB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8.66</w:t>
            </w:r>
            <w:bookmarkEnd w:id="95"/>
          </w:p>
        </w:tc>
        <w:tc>
          <w:tcPr>
            <w:tcW w:w="634" w:type="pct"/>
            <w:vAlign w:val="center"/>
          </w:tcPr>
          <w:p w14:paraId="346EBC4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6" w:name="参照建筑单元式空调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695" w:type="pct"/>
            <w:vMerge/>
            <w:vAlign w:val="center"/>
          </w:tcPr>
          <w:p w14:paraId="1738CA0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8AC36A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1B98E0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53ADB94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3AD23A0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2E0A08E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520422E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8.66</w:t>
            </w:r>
            <w:bookmarkEnd w:id="97"/>
          </w:p>
        </w:tc>
        <w:tc>
          <w:tcPr>
            <w:tcW w:w="634" w:type="pct"/>
            <w:vAlign w:val="center"/>
          </w:tcPr>
          <w:p w14:paraId="03BC502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8" w:name="参照建筑空调能耗"/>
            <w:r w:rsidRPr="00771B84">
              <w:rPr>
                <w:lang w:val="en-US"/>
              </w:rPr>
              <w:t>12.67</w:t>
            </w:r>
            <w:bookmarkEnd w:id="98"/>
          </w:p>
        </w:tc>
        <w:tc>
          <w:tcPr>
            <w:tcW w:w="695" w:type="pct"/>
            <w:vMerge/>
            <w:vAlign w:val="center"/>
          </w:tcPr>
          <w:p w14:paraId="6A5C16F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9EA45B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B826A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0E1996D" w14:textId="77777777" w:rsidTr="00E45624">
        <w:tc>
          <w:tcPr>
            <w:tcW w:w="587" w:type="pct"/>
            <w:vMerge w:val="restart"/>
            <w:shd w:val="clear" w:color="auto" w:fill="E0E0E0"/>
            <w:vAlign w:val="center"/>
          </w:tcPr>
          <w:p w14:paraId="2E0684C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vAlign w:val="center"/>
          </w:tcPr>
          <w:p w14:paraId="4B2068C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355FC99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2.20</w:t>
            </w:r>
            <w:bookmarkEnd w:id="99"/>
          </w:p>
        </w:tc>
        <w:tc>
          <w:tcPr>
            <w:tcW w:w="634" w:type="pct"/>
            <w:vAlign w:val="center"/>
          </w:tcPr>
          <w:p w14:paraId="36C5B45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0" w:name="参照建筑热源能耗"/>
            <w:r w:rsidRPr="00771B84">
              <w:rPr>
                <w:lang w:val="en-US"/>
              </w:rPr>
              <w:t>3.19</w:t>
            </w:r>
            <w:bookmarkEnd w:id="100"/>
          </w:p>
        </w:tc>
        <w:tc>
          <w:tcPr>
            <w:tcW w:w="695" w:type="pct"/>
            <w:vMerge w:val="restart"/>
            <w:vAlign w:val="center"/>
          </w:tcPr>
          <w:p w14:paraId="59A5666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1" w:name="节能率供暖能耗"/>
            <w:r w:rsidRPr="00771B84">
              <w:rPr>
                <w:rFonts w:hint="eastAsia"/>
                <w:lang w:val="en-US"/>
              </w:rPr>
              <w:t>34.70%</w:t>
            </w:r>
            <w:bookmarkEnd w:id="101"/>
          </w:p>
        </w:tc>
        <w:tc>
          <w:tcPr>
            <w:tcW w:w="692" w:type="pct"/>
            <w:vMerge w:val="restart"/>
            <w:vAlign w:val="center"/>
          </w:tcPr>
          <w:p w14:paraId="395702C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5A12089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A506E99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69C7A00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2A52CD3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45977D6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2" w:name="热水泵能耗"/>
            <w:r w:rsidRPr="00771B84">
              <w:rPr>
                <w:lang w:val="en-US"/>
              </w:rPr>
              <w:t>0.03</w:t>
            </w:r>
            <w:bookmarkEnd w:id="102"/>
          </w:p>
        </w:tc>
        <w:tc>
          <w:tcPr>
            <w:tcW w:w="634" w:type="pct"/>
            <w:vAlign w:val="center"/>
          </w:tcPr>
          <w:p w14:paraId="5FB31B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3" w:name="参照建筑热水泵能耗"/>
            <w:r w:rsidRPr="00771B84">
              <w:rPr>
                <w:lang w:val="en-US"/>
              </w:rPr>
              <w:t>0.23</w:t>
            </w:r>
            <w:bookmarkEnd w:id="103"/>
          </w:p>
        </w:tc>
        <w:tc>
          <w:tcPr>
            <w:tcW w:w="695" w:type="pct"/>
            <w:vMerge/>
            <w:vAlign w:val="center"/>
          </w:tcPr>
          <w:p w14:paraId="75312A1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A27FB2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ADC23A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9AF637F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1AAFAE9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60C9838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634" w:type="pct"/>
            <w:vAlign w:val="center"/>
          </w:tcPr>
          <w:p w14:paraId="2DC71C5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4" w:name="单元式热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634" w:type="pct"/>
            <w:vAlign w:val="center"/>
          </w:tcPr>
          <w:p w14:paraId="4A96469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5" w:name="参照建筑单元式热泵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695" w:type="pct"/>
            <w:vMerge/>
            <w:vAlign w:val="center"/>
          </w:tcPr>
          <w:p w14:paraId="021DD4D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D79E28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7F3A93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2605D07" w14:textId="77777777" w:rsidTr="00E45624">
        <w:tc>
          <w:tcPr>
            <w:tcW w:w="587" w:type="pct"/>
            <w:vMerge/>
            <w:shd w:val="clear" w:color="auto" w:fill="E0E0E0"/>
            <w:vAlign w:val="center"/>
          </w:tcPr>
          <w:p w14:paraId="1888C1A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517AC8B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6E72D72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6" w:name="供暖能耗"/>
            <w:r w:rsidRPr="00771B84">
              <w:rPr>
                <w:lang w:val="en-US"/>
              </w:rPr>
              <w:t>2.23</w:t>
            </w:r>
            <w:bookmarkEnd w:id="106"/>
          </w:p>
        </w:tc>
        <w:tc>
          <w:tcPr>
            <w:tcW w:w="634" w:type="pct"/>
            <w:vAlign w:val="center"/>
          </w:tcPr>
          <w:p w14:paraId="46B5596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7" w:name="参照建筑供暖能耗"/>
            <w:r w:rsidRPr="00771B84">
              <w:rPr>
                <w:lang w:val="en-US"/>
              </w:rPr>
              <w:t>3.42</w:t>
            </w:r>
            <w:bookmarkEnd w:id="107"/>
          </w:p>
        </w:tc>
        <w:tc>
          <w:tcPr>
            <w:tcW w:w="695" w:type="pct"/>
            <w:vMerge/>
            <w:vAlign w:val="center"/>
          </w:tcPr>
          <w:p w14:paraId="3634651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318046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B6E528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193B27B" w14:textId="77777777" w:rsidTr="00E45624">
        <w:tc>
          <w:tcPr>
            <w:tcW w:w="1656" w:type="pct"/>
            <w:gridSpan w:val="2"/>
            <w:shd w:val="clear" w:color="auto" w:fill="E0E0E0"/>
            <w:vAlign w:val="center"/>
          </w:tcPr>
          <w:p w14:paraId="75DDD5E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5A6391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8" w:name="空调供暖能耗"/>
            <w:r w:rsidRPr="00771B84">
              <w:rPr>
                <w:rFonts w:hint="eastAsia"/>
                <w:lang w:val="en-US"/>
              </w:rPr>
              <w:t>10.89</w:t>
            </w:r>
            <w:bookmarkEnd w:id="108"/>
          </w:p>
        </w:tc>
        <w:tc>
          <w:tcPr>
            <w:tcW w:w="634" w:type="pct"/>
            <w:vAlign w:val="center"/>
          </w:tcPr>
          <w:p w14:paraId="38E0169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9" w:name="参照建筑空调供暖能耗"/>
            <w:r w:rsidRPr="00771B84">
              <w:rPr>
                <w:rFonts w:hint="eastAsia"/>
                <w:lang w:val="en-US"/>
              </w:rPr>
              <w:t>16.08</w:t>
            </w:r>
            <w:bookmarkEnd w:id="109"/>
          </w:p>
        </w:tc>
        <w:tc>
          <w:tcPr>
            <w:tcW w:w="695" w:type="pct"/>
            <w:vAlign w:val="center"/>
          </w:tcPr>
          <w:p w14:paraId="07CE8A8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0" w:name="节能率空调供暖能耗"/>
            <w:r w:rsidRPr="00771B84">
              <w:rPr>
                <w:rFonts w:hint="eastAsia"/>
                <w:lang w:val="en-US"/>
              </w:rPr>
              <w:t>32.27%</w:t>
            </w:r>
            <w:bookmarkEnd w:id="110"/>
          </w:p>
        </w:tc>
        <w:tc>
          <w:tcPr>
            <w:tcW w:w="692" w:type="pct"/>
            <w:vAlign w:val="center"/>
          </w:tcPr>
          <w:p w14:paraId="19A4117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63EC83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1D5A7B53" w14:textId="77777777" w:rsidTr="00E45624">
        <w:tc>
          <w:tcPr>
            <w:tcW w:w="1656" w:type="pct"/>
            <w:gridSpan w:val="2"/>
            <w:shd w:val="clear" w:color="auto" w:fill="E0E0E0"/>
            <w:vAlign w:val="center"/>
          </w:tcPr>
          <w:p w14:paraId="4A3303F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222C923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1" w:name="照明能耗"/>
            <w:r w:rsidRPr="00771B84">
              <w:rPr>
                <w:lang w:val="en-US"/>
              </w:rPr>
              <w:t>10.73</w:t>
            </w:r>
            <w:bookmarkEnd w:id="111"/>
          </w:p>
        </w:tc>
        <w:tc>
          <w:tcPr>
            <w:tcW w:w="634" w:type="pct"/>
            <w:vAlign w:val="center"/>
          </w:tcPr>
          <w:p w14:paraId="22F2469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2" w:name="参照建筑照明能耗"/>
            <w:r w:rsidRPr="00771B84">
              <w:rPr>
                <w:lang w:val="en-US"/>
              </w:rPr>
              <w:t>12.90</w:t>
            </w:r>
            <w:bookmarkEnd w:id="112"/>
          </w:p>
        </w:tc>
        <w:tc>
          <w:tcPr>
            <w:tcW w:w="695" w:type="pct"/>
            <w:vAlign w:val="center"/>
          </w:tcPr>
          <w:p w14:paraId="438BA77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3" w:name="节能率照明能耗"/>
            <w:r w:rsidRPr="00771B84">
              <w:rPr>
                <w:lang w:val="en-US"/>
              </w:rPr>
              <w:t>16.80%</w:t>
            </w:r>
            <w:bookmarkEnd w:id="113"/>
          </w:p>
        </w:tc>
        <w:tc>
          <w:tcPr>
            <w:tcW w:w="692" w:type="pct"/>
            <w:vAlign w:val="center"/>
          </w:tcPr>
          <w:p w14:paraId="5FA43D1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AC7C84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0C65B744" w14:textId="77777777" w:rsidTr="00E45624">
        <w:tc>
          <w:tcPr>
            <w:tcW w:w="1656" w:type="pct"/>
            <w:gridSpan w:val="2"/>
            <w:shd w:val="clear" w:color="auto" w:fill="E0E0E0"/>
            <w:vAlign w:val="center"/>
          </w:tcPr>
          <w:p w14:paraId="3339CF7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4BD9819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4" w:name="空调供暖和照明能耗"/>
            <w:r w:rsidRPr="00771B84">
              <w:rPr>
                <w:lang w:val="en-US"/>
              </w:rPr>
              <w:t>21.62</w:t>
            </w:r>
            <w:bookmarkEnd w:id="114"/>
          </w:p>
        </w:tc>
        <w:tc>
          <w:tcPr>
            <w:tcW w:w="634" w:type="pct"/>
            <w:vAlign w:val="center"/>
          </w:tcPr>
          <w:p w14:paraId="724D6A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参照建筑空调供暖和照明能耗"/>
            <w:r w:rsidRPr="00771B84">
              <w:rPr>
                <w:lang w:val="en-US"/>
              </w:rPr>
              <w:t>28.98</w:t>
            </w:r>
            <w:bookmarkEnd w:id="115"/>
          </w:p>
        </w:tc>
        <w:tc>
          <w:tcPr>
            <w:tcW w:w="695" w:type="pct"/>
            <w:vAlign w:val="center"/>
          </w:tcPr>
          <w:p w14:paraId="1F09F83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节能率Ref"/>
            <w:r w:rsidRPr="00771B84">
              <w:rPr>
                <w:lang w:val="en-US"/>
              </w:rPr>
              <w:t>25.38%</w:t>
            </w:r>
            <w:bookmarkEnd w:id="116"/>
          </w:p>
        </w:tc>
        <w:tc>
          <w:tcPr>
            <w:tcW w:w="692" w:type="pct"/>
            <w:vAlign w:val="center"/>
          </w:tcPr>
          <w:p w14:paraId="5C84B5C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基础建筑空调供暖和照明能耗"/>
            <w:r w:rsidRPr="00771B84">
              <w:rPr>
                <w:rFonts w:hint="eastAsia"/>
                <w:lang w:val="en-US"/>
              </w:rPr>
              <w:t>103.49</w:t>
            </w:r>
            <w:bookmarkEnd w:id="117"/>
          </w:p>
        </w:tc>
        <w:tc>
          <w:tcPr>
            <w:tcW w:w="689" w:type="pct"/>
            <w:vAlign w:val="center"/>
          </w:tcPr>
          <w:p w14:paraId="6A3EF5B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节能率Base"/>
            <w:r w:rsidRPr="00771B84">
              <w:rPr>
                <w:rFonts w:hint="eastAsia"/>
                <w:lang w:val="en-US"/>
              </w:rPr>
              <w:t>79.11%</w:t>
            </w:r>
            <w:bookmarkEnd w:id="118"/>
          </w:p>
        </w:tc>
      </w:tr>
    </w:tbl>
    <w:p w14:paraId="35346540" w14:textId="77777777" w:rsidR="00000000" w:rsidRDefault="00000000"/>
    <w:p w14:paraId="361D0EE9" w14:textId="77777777" w:rsidR="00B74C51" w:rsidRDefault="00B74C51">
      <w:pPr>
        <w:widowControl w:val="0"/>
        <w:jc w:val="both"/>
        <w:rPr>
          <w:color w:val="000000"/>
        </w:rPr>
      </w:pPr>
    </w:p>
    <w:p w14:paraId="13D1BF23" w14:textId="77777777" w:rsidR="00B74C5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C748FEA" wp14:editId="4EC1EC62">
            <wp:extent cx="4381960" cy="343888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E67EC" w14:textId="77777777" w:rsidR="00B74C5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096467E" wp14:editId="201B0FEA">
            <wp:extent cx="4391486" cy="341983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5AA25" w14:textId="77777777" w:rsidR="00B74C5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93E4A11" wp14:editId="75AC4D25">
            <wp:extent cx="5486976" cy="341983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D0603" w14:textId="77777777" w:rsidR="00B74C51" w:rsidRDefault="00B74C51">
      <w:pPr>
        <w:sectPr w:rsidR="00B74C5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7BC803F" w14:textId="77777777" w:rsidR="00B74C51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附录</w:t>
      </w:r>
    </w:p>
    <w:p w14:paraId="1590E4F4" w14:textId="77777777" w:rsidR="00B74C51" w:rsidRDefault="00000000">
      <w:pPr>
        <w:pStyle w:val="2"/>
        <w:widowControl w:val="0"/>
      </w:pPr>
      <w:bookmarkStart w:id="119" w:name="_Toc218416813"/>
      <w:r>
        <w:t>工作日/节假日人员逐时在室率(%)</w:t>
      </w:r>
      <w:bookmarkEnd w:id="119"/>
    </w:p>
    <w:p w14:paraId="72AC260D" w14:textId="77777777" w:rsidR="00B74C51" w:rsidRDefault="00B74C5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DA079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13CB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04C9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48D6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0248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514E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EE35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E30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8C3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F47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3C5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7A3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4C4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E34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EDBF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7E1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6F1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171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2845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9576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9991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09AB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8E4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2A0D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EDF5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8FDC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4C51" w14:paraId="1106AB7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61A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ADFD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87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7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3C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3B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5E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01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EBF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759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8B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ACA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82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A9D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E4C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D2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5B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B2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633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137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34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38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0B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1A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89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6D0A5F2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EDE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97B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02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B2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72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BD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68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8E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96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0FE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C186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45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39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16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01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BF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4A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65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A3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BD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66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AE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2C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39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8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56F0089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F0C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4DA7F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45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38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DF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7A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AB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05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AE9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0D3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1F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AF2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13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D3F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429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8E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2B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B4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ED3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9C5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C1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56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F4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8F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6F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09F9826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1869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8F3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39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E8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AD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F2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6B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2D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9B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3C1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7BDA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59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AA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C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01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71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00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80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56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5E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B7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D3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65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FA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9B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4A803FD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0C1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1EF48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35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B7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2E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2A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59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A5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1F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90A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86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22D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21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CA8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6FD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60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BB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9B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E34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822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D0E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26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79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1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2E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7B65953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1ED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7E6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E7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85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C1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BE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13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04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C7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6C4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B232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E0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3B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FD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E3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A1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D1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25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BB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5E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E1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47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D4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5B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40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234DDF3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19B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vAlign w:val="center"/>
          </w:tcPr>
          <w:p w14:paraId="0DD7B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D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E0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6C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7B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B2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3B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093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417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06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C69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38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992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810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04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19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0A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A57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B92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59C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20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A2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79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E1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32F9CBD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780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193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3F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5B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9A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57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D7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73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95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526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41E1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C3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23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D7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82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03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B9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4E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40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83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C8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C7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5F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DE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95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4BE5A9B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0E5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4E44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FE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E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94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92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A0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6F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952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03B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1A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4F4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73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D5E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44A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95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6F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BB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B9C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D3C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182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1A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D4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09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BC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5FF4D85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AB9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F9E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C8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41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3D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05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EF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34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D6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D9D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D19A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0A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99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8A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6C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90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EB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62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7B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5C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25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5E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B7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B7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02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5CF34FC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1D2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D4F2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F9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1B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53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CD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C8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0D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B6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A2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EC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BF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67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DD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98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58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F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8F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43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32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9D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7D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BC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CA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70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1AA7240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499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51B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D7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9E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DC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1F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B0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78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AC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12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AA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86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09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07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2B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8B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39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97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92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B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D1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BD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CA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63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D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46A4FF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1E0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30D01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02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D3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5E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DB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30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BB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AE4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0D4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0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78F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7A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ADB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4C9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8B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FE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3C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5F2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F0B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09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7D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A6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22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15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472E38A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DA1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788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37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6B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DA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02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55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81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27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2DF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BA51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63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B0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27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9C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22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0F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92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1E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4A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A0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10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28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94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4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29AD9B6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340D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9C93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DA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C0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64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CC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DB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EC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20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29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68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09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9D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8F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1F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A5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06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F8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06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ED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E9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C1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BC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7A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F6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6136832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2F3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D0F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AA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AC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4F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65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97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92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BD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0C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AB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98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BA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26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CE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90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86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85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34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5C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EE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E3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7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EF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E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0AF8276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518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68FAB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68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0D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B6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D3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24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3A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431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D20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6C8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0D1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7CF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0E9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55F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490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395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FA3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C79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F4D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634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A7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D3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2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E3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4587914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0D0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302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54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0F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5E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AE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27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57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E9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5F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26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B2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41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54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11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FF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FA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FA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AB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DB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27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A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05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B0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EA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6520FBA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DDD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648FB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D9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E6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D0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FE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A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3F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8A0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010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1E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E87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7D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620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E02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32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11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0F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002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DAC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74A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DD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C7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50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2B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45E2E0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63C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889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55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6C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1B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DE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25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CC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ED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B75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AB65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7C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18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E2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E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D1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5A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1C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6A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81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01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1F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C8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B3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0C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440416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BDD6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6818D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16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DD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2F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D4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B8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96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18F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735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BC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0AA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AE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0C5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16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8C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E4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66E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290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3CC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A54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57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ED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1E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F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7D172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BDDB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8BB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94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BC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1F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12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5D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1D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64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8C5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E50A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C5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23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54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76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E0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70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D9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90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F5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04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F2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6F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26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B2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ED878F" w14:textId="77777777" w:rsidR="00B74C51" w:rsidRDefault="00B74C51">
      <w:pPr>
        <w:widowControl w:val="0"/>
        <w:jc w:val="both"/>
        <w:rPr>
          <w:color w:val="000000"/>
        </w:rPr>
      </w:pPr>
    </w:p>
    <w:p w14:paraId="70765DBA" w14:textId="77777777" w:rsidR="00B74C51" w:rsidRDefault="00000000">
      <w:r>
        <w:t>注：上行：工作日；下行：节假日</w:t>
      </w:r>
    </w:p>
    <w:p w14:paraId="07F68E2D" w14:textId="77777777" w:rsidR="00B74C51" w:rsidRDefault="00000000">
      <w:pPr>
        <w:pStyle w:val="2"/>
      </w:pPr>
      <w:bookmarkStart w:id="120" w:name="_Toc218416814"/>
      <w:r>
        <w:t>工作日/节假日照明开关时间表(%)</w:t>
      </w:r>
      <w:bookmarkEnd w:id="120"/>
    </w:p>
    <w:p w14:paraId="18B91384" w14:textId="77777777" w:rsidR="00B74C51" w:rsidRDefault="00B74C5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04548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F2E6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237F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9511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6CD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5220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4F6C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B092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C45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8C9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9CA1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953A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A3A3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C7A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3FE5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EB9C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F85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439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7E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C5A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6DDB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30EE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DC88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0841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93C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A9AE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4C51" w14:paraId="6961328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82C1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EDC6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0A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93B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738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93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E35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D44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17D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C969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8377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3C63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6562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27C4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5CF6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FF50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6ACE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2BCD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1A6B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3D03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96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0E0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3E5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712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E92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4C51" w14:paraId="59ADE8D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DBD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39F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92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DE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51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3C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DE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22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F3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56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37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44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BC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D7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B1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33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8B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F7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FF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30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7D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A5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AF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6A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D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39A12CA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CB2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30965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97B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CEB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A3C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68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AEB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6E0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188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E639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D734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B58D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9CE3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681B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994A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7CC9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E07C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BAC8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4351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2C18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F38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6A2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00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2A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3D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4C51" w14:paraId="57BA40E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3B5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358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85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D6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8F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FE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94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D2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A6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F6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7C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D3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26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04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BD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50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B2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7A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35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1B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D6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B6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01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F6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49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357A6B6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59A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4CEFE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966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AD9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AC4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FE1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DC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DD8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48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0CB0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8A85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D884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14F7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113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D7A6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D140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405F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5325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709D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EC65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A44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85F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82A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AE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C04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4C51" w14:paraId="3A4E117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77D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D2E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07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A4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6C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49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E6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6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4A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47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E6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84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90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5A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94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78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A0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60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CA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D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1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07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23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CE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C7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0DD43B0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FFF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vAlign w:val="center"/>
          </w:tcPr>
          <w:p w14:paraId="7A29F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91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E4B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ECC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831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E5A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E24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29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CA0F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69ED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7BED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EB70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EBB1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BA8C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4B2D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CE65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C024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F76F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140E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DF1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F18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0D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F1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A5A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4C51" w14:paraId="0F1EDFA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E9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062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13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A5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83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1A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13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1D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3D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73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E1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10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B3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EF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B8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11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67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D2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53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59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70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57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F2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50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65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2FB65A2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E75C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726D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14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8B6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022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07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DD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2F8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1FA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A672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291C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C888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D1A5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5C16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8829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47F0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90FB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A142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2A8C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0053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851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128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D39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DA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303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4C51" w14:paraId="7B5F0CC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1ADA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FD5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2A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9A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52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6E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84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82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69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B7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1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92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C4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67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79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59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87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E9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65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AE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C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E3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44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F3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54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5377830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87AF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FBED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AE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5B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431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D4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2B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988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57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09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5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BD7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8B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EB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6FE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D9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49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B6C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996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33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2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A8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CA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2D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7C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4C51" w14:paraId="170B211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EB2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72C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F6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68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F53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5E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24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79C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EF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AD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557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515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EE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83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60A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5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32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FC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EB9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335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95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2F4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3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D3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74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4C51" w14:paraId="407F893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025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71976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62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169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FE9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C2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425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293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44F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B9F8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1B8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15D8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BF67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9081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777A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41B1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DA34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C4D0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346D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F21C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B8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235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DDF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E27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73E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4C51" w14:paraId="2D48C15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C00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AE4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37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D0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E6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26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7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9A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46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4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47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7E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3F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33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9A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45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BF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37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DC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D6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74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43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BB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68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B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10B42A3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B2D8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CF97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F6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682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59C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4F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28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1E3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663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B0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28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9E9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3F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23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DAA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D88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07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3A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547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64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3B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E5C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42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74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65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4C51" w14:paraId="651F954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C36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D97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7F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46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461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F69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2F0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2FD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A3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A3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8C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980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6B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79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A32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D4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C5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C6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6AC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714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76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EB4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C8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0A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64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4C51" w14:paraId="0CF64F2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AEA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517B7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B3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76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8A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A3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C2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A3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8E0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A65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585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773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E5B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AE3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431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E81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CB2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389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F7C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1E7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1C4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0D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41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7A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3C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568F116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477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B85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57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65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3F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87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7D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4C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C1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EA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38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66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62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04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51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36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CA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6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5F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07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48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2A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D0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50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7F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00DC637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9B5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66605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B70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0F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E90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102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33E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141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31D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D6A8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9F2D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38D5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FD18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4218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591E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96BB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3A53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47A3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EEF8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66D6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D5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CBC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62C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DA5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5AD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74C51" w14:paraId="3A0344A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E0E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1A3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3C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6D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CA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7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56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EA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38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14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B2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6A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86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42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1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67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6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7A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F8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BA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83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7C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AC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C3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03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317FD03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6E2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6002C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F6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F97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CE3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FC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AE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C59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43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FDCD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5862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5A50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7104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5EFD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DF14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B8BF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487B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6B59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FBEE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A2DD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B5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1E9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0B1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C4C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387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761D7D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F633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919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53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2A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54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1D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D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1C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50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48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D8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73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BA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4F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11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E1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CA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A4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65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3F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03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E1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B4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6C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34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A13CCD" w14:textId="77777777" w:rsidR="00B74C51" w:rsidRDefault="00B74C51"/>
    <w:p w14:paraId="57A65013" w14:textId="77777777" w:rsidR="00B74C51" w:rsidRDefault="00000000">
      <w:r>
        <w:t>注：上行：工作日；下行：节假日</w:t>
      </w:r>
    </w:p>
    <w:p w14:paraId="225ACD4F" w14:textId="77777777" w:rsidR="00B74C51" w:rsidRDefault="00000000">
      <w:pPr>
        <w:pStyle w:val="2"/>
      </w:pPr>
      <w:bookmarkStart w:id="121" w:name="_Toc218416815"/>
      <w:r>
        <w:t>工作日/节假日设备逐时使用率(%)</w:t>
      </w:r>
      <w:bookmarkEnd w:id="121"/>
    </w:p>
    <w:p w14:paraId="10831277" w14:textId="77777777" w:rsidR="00B74C51" w:rsidRDefault="00B74C5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D5149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F680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5B9A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1E5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DDCA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40E4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21D0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EA81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2C9D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CF8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9063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F4D9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F7CA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CD82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A60F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5AE4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8EEC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C82E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077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CB97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32B0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8D4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B03A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4BB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EB4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5D5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4C51" w14:paraId="7CA4C98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847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05F97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06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F9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16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30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3F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54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36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22D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9D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6D2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A8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8E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7DE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66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833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29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B29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B4A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A53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A0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B7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BA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83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575EB34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8D35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137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D4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6D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46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3F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56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56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FE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49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48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4A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E9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73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3A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89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4F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53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E8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89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65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77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29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3A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2F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0EB9AB4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10C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0AAFA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39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9D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20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2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57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CA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781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87E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55D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38A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3E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7E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1E6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ADC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C7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1A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27E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27C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0A1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98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C8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BC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76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1192EE2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3ED1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022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3E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40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24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47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70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32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B9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74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E7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9A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D3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EA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E2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D7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5A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F0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79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2C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81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3B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C2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B1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0E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6572D5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C83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38C58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CC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49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51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9D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B4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19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C9C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2EA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04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BD6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C4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EF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916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BE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35F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3F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25D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C30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20B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EA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84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41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D7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4301691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179B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889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7E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A7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21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6A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2D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0E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D0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D8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63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6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C5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F0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90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02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FD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C3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13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FC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8B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F3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61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26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09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1240C45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2A2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vAlign w:val="center"/>
          </w:tcPr>
          <w:p w14:paraId="73B00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ED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8B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10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89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C8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09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448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1BC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4B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806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6D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E22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BE1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F4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DA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63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223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796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1FD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B6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B3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E0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F3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6C05D4A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B85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D2C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EC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21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67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C9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5E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FE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A9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F5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BA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A9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E9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8B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F7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45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9C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55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60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38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C1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62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C9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C6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C8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5CFA51A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BC5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3AA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30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51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BD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3F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EB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0C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653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16D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0F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740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09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9A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178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AC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2A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B5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AFF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55D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47F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A9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1B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0D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B9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2AB1D8A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1AD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56C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02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3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A1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D1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CA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63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AE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A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F1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53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4D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20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3F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A9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22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F8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81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D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21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C8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BE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C4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0A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5193D27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D1A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BFF0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94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3A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FFD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4B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F6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15A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71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80E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B1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4FF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6F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82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4F4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6D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3D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EE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A51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01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8A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76F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060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2F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0B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4C51" w14:paraId="7AE7846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EFD5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A93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C4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41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4DF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9D9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96E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59D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10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9E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65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27E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37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B3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C09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57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9A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95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8D6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1E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A8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CA3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BDC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E7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BD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4C51" w14:paraId="470EFAF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CF1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09F31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C6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88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CA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17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79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AC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70F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1AF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3B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63E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31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FC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5F4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5D7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D88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0A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6EF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70A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7D6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01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83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A6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4E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35AF361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4BDE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CED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A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58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D7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34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1B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96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7F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8E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F1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3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73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1A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19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96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8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AE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73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A6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16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9E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51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38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36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59C56A0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BA9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954E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E4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B6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7CC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7F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AA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D40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84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3F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34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62D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E6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DB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DD0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BD2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51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1F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EDB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A37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00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48F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1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1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CD0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4C51" w14:paraId="6FF94B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80E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7A8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4D1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E8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C49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F8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89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BB5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8F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07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46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10A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F9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1A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DC2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A1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81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D7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9E9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74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90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531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EA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6D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FA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74C51" w14:paraId="7112D8F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E45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593B4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DC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EE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10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20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FB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75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286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F72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DF5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3AC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D45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3FD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56F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FED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09B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8FA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422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048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253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22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59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F4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01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026BEC1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1B4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932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FD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1C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C0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4B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F9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78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E9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79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64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67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E0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4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6B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6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E6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A8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4E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A4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4D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17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3D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9C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2E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09213B4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4D0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0417C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C0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93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6B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EE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C4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8C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F0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98F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FF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519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E2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8C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F69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17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2F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81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629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21F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2F6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39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0D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AC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5F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70F360C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EBE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5D6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6B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EE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9D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63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70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58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92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80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B8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F2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28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62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41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1C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E3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C8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3B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23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2B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0C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9D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CA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05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74C51" w14:paraId="713A28B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D42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3C559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5E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E6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A6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42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74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E5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851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758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32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939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C0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0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7FB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E6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09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9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6D9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51E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290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65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DC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F7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ED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C09EC9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F38C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A93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DF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B9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34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8D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E8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BF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F5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25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72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CD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0F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CC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55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19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83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B3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AA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89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6B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CA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4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EC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45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983832" w14:textId="77777777" w:rsidR="00B74C51" w:rsidRDefault="00B74C51"/>
    <w:p w14:paraId="26B0BDD3" w14:textId="77777777" w:rsidR="00B74C51" w:rsidRDefault="00000000">
      <w:r>
        <w:t>注：上行：工作日；下行：节假日</w:t>
      </w:r>
    </w:p>
    <w:p w14:paraId="656F1234" w14:textId="77777777" w:rsidR="00B74C51" w:rsidRDefault="00000000">
      <w:pPr>
        <w:pStyle w:val="2"/>
      </w:pPr>
      <w:bookmarkStart w:id="122" w:name="_Toc218416816"/>
      <w:r>
        <w:t>工作日/节假日空调系统运行时间表(1:开,0:关)</w:t>
      </w:r>
      <w:bookmarkEnd w:id="122"/>
    </w:p>
    <w:p w14:paraId="711A4AD3" w14:textId="77777777" w:rsidR="00B74C51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DB2892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8B57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58D6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D1F9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439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C1CD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A86D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25E4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61C4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F76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B583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416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06ED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7D50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2F0B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54B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F27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15ED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EC35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6E24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0FCC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BC0D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041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929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4741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3EA8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4C51" w14:paraId="74A3F65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B04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E2AC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1F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DB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F3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CC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7E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48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03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A8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60D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2C1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78B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283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FF0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DA9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8FD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439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A43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13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C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B7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AF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EA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14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2C92A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12D4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F3C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7F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EC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DC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9A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6D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97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03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1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E2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53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70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84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FC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B1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51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C2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47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7D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C0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F2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FD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49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25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01F45E" w14:textId="77777777" w:rsidR="00B74C51" w:rsidRDefault="00000000">
      <w:r>
        <w:t>供冷期：</w:t>
      </w:r>
    </w:p>
    <w:p w14:paraId="760897BB" w14:textId="77777777" w:rsidR="00B74C51" w:rsidRDefault="00B74C5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35F77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2B1D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C563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2647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69F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6E9D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659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ADF2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E673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B9B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BE08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A48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2CB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A87B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399B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150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718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A54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193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7231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97CD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52BC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C19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806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30BA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8B0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4C51" w14:paraId="54B5F79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630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CD77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1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5E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22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3A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74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B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FF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45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B47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AAD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314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A86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CB6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433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5F3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E60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C87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8B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71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A9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43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07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90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9BF34A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3E8A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74A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F1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FB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01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79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7A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4E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83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0F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6B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07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F2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57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4E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E4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CD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7D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DC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16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27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5D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AB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01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8E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532AAF" w14:textId="77777777" w:rsidR="00B74C51" w:rsidRDefault="00B74C51"/>
    <w:p w14:paraId="1C992A68" w14:textId="77777777" w:rsidR="00B74C51" w:rsidRDefault="00000000">
      <w:r>
        <w:t>注：上行：工作日；下行：节假日</w:t>
      </w:r>
    </w:p>
    <w:p w14:paraId="3AFC9F6A" w14:textId="77777777" w:rsidR="00B74C51" w:rsidRDefault="00000000">
      <w:pPr>
        <w:pStyle w:val="2"/>
      </w:pPr>
      <w:bookmarkStart w:id="123" w:name="_Toc218416817"/>
      <w:r>
        <w:t>工作日/节假日新风运行时间表(%)</w:t>
      </w:r>
      <w:bookmarkEnd w:id="123"/>
    </w:p>
    <w:p w14:paraId="087C71DD" w14:textId="77777777" w:rsidR="00B74C51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0526A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928E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07DC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CBD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BBDA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5BA2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219A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DF34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F63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253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D941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DB9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6C7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DFAD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A88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455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62E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362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7BA5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3C5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876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949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60BF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4590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FA0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0540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4C51" w14:paraId="6EBBC95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AA94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A7CC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17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B9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57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72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9A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FA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DC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70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15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992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180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4F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701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23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64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2C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DFB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02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99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33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C5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B1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F9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8250D8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5278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127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8F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E9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02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C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16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EF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BE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C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59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7B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E0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8E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82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92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1D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9A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A8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93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51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7C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BC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63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B5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85C094" w14:textId="77777777" w:rsidR="00B74C51" w:rsidRDefault="00000000">
      <w:r>
        <w:lastRenderedPageBreak/>
        <w:t>供冷期：</w:t>
      </w:r>
    </w:p>
    <w:p w14:paraId="7639A5E2" w14:textId="77777777" w:rsidR="00B74C51" w:rsidRDefault="00B74C5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502C1F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C9DD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D6E9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DB3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6F50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0DB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33F8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6D10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CA4E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DA36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02E5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C1E7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796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712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DCC6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9D1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4BEE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A103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6E8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CA8B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FF21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4FD5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583A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B90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770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1A1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74C51" w14:paraId="5149DBA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B97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860D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F3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9B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BB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DB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71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A1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1B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5F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34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7E6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C5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8C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5F6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DC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8A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58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CC7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F5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DD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00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7E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EA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43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BA4E57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97D7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D93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54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C4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B8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63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C0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7C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E3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5B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75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88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F8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96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92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6A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6F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7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0B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C9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B7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6F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FC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5C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2D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031FF4" w14:textId="77777777" w:rsidR="00B74C51" w:rsidRDefault="00B74C51"/>
    <w:p w14:paraId="02EDAFE2" w14:textId="77777777" w:rsidR="00B74C51" w:rsidRDefault="00000000">
      <w:r>
        <w:t>注：上行：工作日；下行：节假日</w:t>
      </w:r>
    </w:p>
    <w:p w14:paraId="73811537" w14:textId="77777777" w:rsidR="00B74C51" w:rsidRDefault="00B74C51"/>
    <w:sectPr w:rsidR="00B74C5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1AB9" w14:textId="77777777" w:rsidR="000D4EBF" w:rsidRDefault="000D4EBF">
      <w:r>
        <w:separator/>
      </w:r>
    </w:p>
  </w:endnote>
  <w:endnote w:type="continuationSeparator" w:id="0">
    <w:p w14:paraId="5492E949" w14:textId="77777777" w:rsidR="000D4EBF" w:rsidRDefault="000D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73FA" w14:textId="77777777"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922F56" w14:textId="77777777" w:rsidR="00B62771" w:rsidRDefault="00B627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9B04" w14:textId="77777777"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14A06">
      <w:rPr>
        <w:rStyle w:val="a8"/>
        <w:noProof/>
      </w:rPr>
      <w:t>4</w:t>
    </w:r>
    <w:r>
      <w:rPr>
        <w:rStyle w:val="a8"/>
      </w:rPr>
      <w:fldChar w:fldCharType="end"/>
    </w:r>
  </w:p>
  <w:p w14:paraId="7901B9F9" w14:textId="77777777" w:rsidR="00B62771" w:rsidRDefault="00B62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B469" w14:textId="77777777" w:rsidR="000D4EBF" w:rsidRDefault="000D4EBF">
      <w:r>
        <w:separator/>
      </w:r>
    </w:p>
  </w:footnote>
  <w:footnote w:type="continuationSeparator" w:id="0">
    <w:p w14:paraId="79A5A076" w14:textId="77777777" w:rsidR="000D4EBF" w:rsidRDefault="000D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77D3" w14:textId="77777777" w:rsidR="00B62771" w:rsidRDefault="003807D5">
    <w:pPr>
      <w:pStyle w:val="a6"/>
      <w:jc w:val="left"/>
    </w:pPr>
    <w:r>
      <w:rPr>
        <w:noProof/>
        <w:lang w:val="en-US"/>
      </w:rPr>
      <w:drawing>
        <wp:inline distT="0" distB="0" distL="0" distR="0" wp14:anchorId="679B3606" wp14:editId="487477CB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8EF9" w14:textId="77777777" w:rsidR="0077296D" w:rsidRDefault="0077296D" w:rsidP="007729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91393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D"/>
    <w:rsid w:val="00037A4C"/>
    <w:rsid w:val="000936A0"/>
    <w:rsid w:val="000D4EBF"/>
    <w:rsid w:val="000D5BDD"/>
    <w:rsid w:val="000E2D41"/>
    <w:rsid w:val="000F7EF2"/>
    <w:rsid w:val="00122AE1"/>
    <w:rsid w:val="0014776A"/>
    <w:rsid w:val="001A7FBF"/>
    <w:rsid w:val="00203A7D"/>
    <w:rsid w:val="002555B8"/>
    <w:rsid w:val="00292DF3"/>
    <w:rsid w:val="0030437C"/>
    <w:rsid w:val="00310698"/>
    <w:rsid w:val="003121F7"/>
    <w:rsid w:val="00314D29"/>
    <w:rsid w:val="0032308A"/>
    <w:rsid w:val="0032396A"/>
    <w:rsid w:val="00351E39"/>
    <w:rsid w:val="003807D5"/>
    <w:rsid w:val="00380EFC"/>
    <w:rsid w:val="003E0BD9"/>
    <w:rsid w:val="00474FE0"/>
    <w:rsid w:val="004821C4"/>
    <w:rsid w:val="004D230F"/>
    <w:rsid w:val="004D449D"/>
    <w:rsid w:val="004F5AD1"/>
    <w:rsid w:val="00517BC7"/>
    <w:rsid w:val="005215FB"/>
    <w:rsid w:val="00534262"/>
    <w:rsid w:val="005545DF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C0CC3"/>
    <w:rsid w:val="006C4864"/>
    <w:rsid w:val="006E3B8E"/>
    <w:rsid w:val="007542CB"/>
    <w:rsid w:val="0077296D"/>
    <w:rsid w:val="007B5194"/>
    <w:rsid w:val="007B5BCA"/>
    <w:rsid w:val="007D7FC4"/>
    <w:rsid w:val="00836E49"/>
    <w:rsid w:val="0087637D"/>
    <w:rsid w:val="00883D6C"/>
    <w:rsid w:val="009677EB"/>
    <w:rsid w:val="009849BD"/>
    <w:rsid w:val="009A29BA"/>
    <w:rsid w:val="009A72AE"/>
    <w:rsid w:val="009C0EDD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2771"/>
    <w:rsid w:val="00B66BCD"/>
    <w:rsid w:val="00B74C51"/>
    <w:rsid w:val="00BA7ECD"/>
    <w:rsid w:val="00BF7F7E"/>
    <w:rsid w:val="00C109C6"/>
    <w:rsid w:val="00C62DB3"/>
    <w:rsid w:val="00C63237"/>
    <w:rsid w:val="00C67778"/>
    <w:rsid w:val="00C93F81"/>
    <w:rsid w:val="00C97E25"/>
    <w:rsid w:val="00CB5E85"/>
    <w:rsid w:val="00CC63F1"/>
    <w:rsid w:val="00CD2CA5"/>
    <w:rsid w:val="00CE28AA"/>
    <w:rsid w:val="00D14A06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04233"/>
    <w:rsid w:val="00E1430A"/>
    <w:rsid w:val="00E3135C"/>
    <w:rsid w:val="00E81ACD"/>
    <w:rsid w:val="00EC1B16"/>
    <w:rsid w:val="00EE3FEC"/>
    <w:rsid w:val="00F13C21"/>
    <w:rsid w:val="00F54441"/>
    <w:rsid w:val="00F75DD1"/>
    <w:rsid w:val="00F857ED"/>
    <w:rsid w:val="00FA4B87"/>
    <w:rsid w:val="00FC7B51"/>
    <w:rsid w:val="00FF2243"/>
    <w:rsid w:val="594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0F7BDF"/>
  <w15:docId w15:val="{E8466F0B-6D66-428F-83E2-C23EFB40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jiaqi\AppData\Local\Temp\tmp3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tmp36.dotx</Template>
  <TotalTime>1</TotalTime>
  <Pages>19</Pages>
  <Words>2181</Words>
  <Characters>12432</Characters>
  <Application>Microsoft Office Word</Application>
  <DocSecurity>0</DocSecurity>
  <Lines>103</Lines>
  <Paragraphs>29</Paragraphs>
  <ScaleCrop>false</ScaleCrop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Jaki Yu</dc:creator>
  <cp:lastModifiedBy>Jaki Yu</cp:lastModifiedBy>
  <cp:revision>1</cp:revision>
  <dcterms:created xsi:type="dcterms:W3CDTF">2026-01-04T02:59:00Z</dcterms:created>
  <dcterms:modified xsi:type="dcterms:W3CDTF">2026-01-04T03:00:00Z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15CFC808BB034D9FAEC7F250F283C4DF_11</vt:lpwstr>
  </property>
  <property fmtid="{D5CDD505-2E9C-101B-9397-08002B2CF9AE}" pid="3" name="KSOProductBuildVer">
    <vt:lpwstr>2052-12.1.0.16120</vt:lpwstr>
  </property>
</Properties>
</file>