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6574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BFE171C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6589046E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47BE260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2FA864BA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72"/>
              </w:rPr>
            </w:pPr>
            <w:bookmarkStart w:id="2" w:name="节能设计报告书标题"/>
            <w:r w:rsidRPr="0049367E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49367E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A2D03F7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75840D19" w14:textId="77777777" w:rsidTr="00D20312">
        <w:trPr>
          <w:jc w:val="center"/>
        </w:trPr>
        <w:tc>
          <w:tcPr>
            <w:tcW w:w="8312" w:type="dxa"/>
            <w:hideMark/>
          </w:tcPr>
          <w:p w14:paraId="3DC97B18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3477F3E9" w14:textId="77777777" w:rsidTr="00D20312">
        <w:trPr>
          <w:jc w:val="center"/>
        </w:trPr>
        <w:tc>
          <w:tcPr>
            <w:tcW w:w="8312" w:type="dxa"/>
          </w:tcPr>
          <w:p w14:paraId="65F77FED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62F38D13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</w:tbl>
    <w:p w14:paraId="78D4FB98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1B60147" wp14:editId="0E5BB2C6">
            <wp:extent cx="1848044" cy="18480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012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/>
          <w:szCs w:val="18"/>
        </w:rPr>
      </w:pPr>
    </w:p>
    <w:bookmarkEnd w:id="1"/>
    <w:p w14:paraId="29C96C90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79747558" w14:textId="77777777" w:rsidTr="00D20312">
        <w:trPr>
          <w:jc w:val="center"/>
        </w:trPr>
        <w:tc>
          <w:tcPr>
            <w:tcW w:w="1263" w:type="dxa"/>
            <w:hideMark/>
          </w:tcPr>
          <w:p w14:paraId="2F56A9C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ABC0C7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0B37DF0C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  <w:bookmarkEnd w:id="8"/>
          </w:p>
        </w:tc>
      </w:tr>
      <w:tr w:rsidR="00D20312" w:rsidRPr="00D20312" w14:paraId="324C9EEC" w14:textId="77777777" w:rsidTr="00D20312">
        <w:trPr>
          <w:jc w:val="center"/>
        </w:trPr>
        <w:tc>
          <w:tcPr>
            <w:tcW w:w="1263" w:type="dxa"/>
            <w:hideMark/>
          </w:tcPr>
          <w:p w14:paraId="03C6B4B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90ED0B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86A5506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67353872" w14:textId="77777777" w:rsidTr="00D20312">
        <w:trPr>
          <w:jc w:val="center"/>
        </w:trPr>
        <w:tc>
          <w:tcPr>
            <w:tcW w:w="1263" w:type="dxa"/>
            <w:hideMark/>
          </w:tcPr>
          <w:p w14:paraId="4079921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2E715D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63E830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23AEFE1A" w14:textId="77777777" w:rsidTr="00D20312">
        <w:trPr>
          <w:jc w:val="center"/>
        </w:trPr>
        <w:tc>
          <w:tcPr>
            <w:tcW w:w="1263" w:type="dxa"/>
            <w:hideMark/>
          </w:tcPr>
          <w:p w14:paraId="7FC3614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0576CD6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9B3040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2817BBF7" w14:textId="77777777" w:rsidTr="00D20312">
        <w:trPr>
          <w:jc w:val="center"/>
        </w:trPr>
        <w:tc>
          <w:tcPr>
            <w:tcW w:w="1263" w:type="dxa"/>
            <w:hideMark/>
          </w:tcPr>
          <w:p w14:paraId="0B56F8B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228FA8E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C501A8E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35EBA850" w14:textId="77777777" w:rsidTr="00D20312">
        <w:trPr>
          <w:jc w:val="center"/>
        </w:trPr>
        <w:tc>
          <w:tcPr>
            <w:tcW w:w="1263" w:type="dxa"/>
            <w:hideMark/>
          </w:tcPr>
          <w:p w14:paraId="3192A84E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624F8D4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0ECC26E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20312" w:rsidRPr="00D20312" w14:paraId="79791499" w14:textId="77777777" w:rsidTr="00D20312">
        <w:trPr>
          <w:jc w:val="center"/>
        </w:trPr>
        <w:tc>
          <w:tcPr>
            <w:tcW w:w="1263" w:type="dxa"/>
            <w:hideMark/>
          </w:tcPr>
          <w:p w14:paraId="2CA4E14D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C64117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5FE57B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11"/>
          </w:p>
        </w:tc>
      </w:tr>
    </w:tbl>
    <w:p w14:paraId="35182619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7A7A51F0" w14:textId="77777777" w:rsidR="00D20312" w:rsidRPr="00D20312" w:rsidRDefault="00D20312" w:rsidP="00D20312">
      <w:pPr>
        <w:snapToGrid w:val="0"/>
        <w:rPr>
          <w:rFonts w:ascii="微软雅黑" w:eastAsia="微软雅黑" w:hAnsi="微软雅黑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6DCC8DD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A6619E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FBC6F0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0BA52E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6EE60F52" wp14:editId="0AE6C23D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6876C7C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A001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258C9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64D61B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79D331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A6AA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9F78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T18949199181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D91F93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9ED247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D56A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28DDA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F8B2B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699CF173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/>
          <w:szCs w:val="18"/>
        </w:rPr>
      </w:pPr>
    </w:p>
    <w:p w14:paraId="44E7AB29" w14:textId="77777777" w:rsidR="00D20312" w:rsidRPr="00D20312" w:rsidRDefault="00D20312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69E0A5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7FF087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DF48FCE" w14:textId="77777777" w:rsidR="0049367E" w:rsidRDefault="00A32DB6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r>
        <w:rPr>
          <w:rFonts w:ascii="宋体" w:hAnsi="宋体"/>
          <w:b/>
          <w:bCs/>
          <w:caps/>
        </w:rPr>
        <w:fldChar w:fldCharType="begin"/>
      </w:r>
      <w:r>
        <w:rPr>
          <w:rFonts w:ascii="宋体" w:hAnsi="宋体"/>
          <w:caps/>
        </w:rPr>
        <w:instrText xml:space="preserve"> TOC \o "2-2" \f \h \z \t "标题 1,1" </w:instrText>
      </w:r>
      <w:r>
        <w:rPr>
          <w:rFonts w:ascii="宋体" w:hAnsi="宋体"/>
          <w:b/>
          <w:bCs/>
          <w:caps/>
        </w:rPr>
        <w:fldChar w:fldCharType="separate"/>
      </w:r>
      <w:hyperlink w:anchor="_Toc218370958" w:history="1">
        <w:r w:rsidR="0049367E" w:rsidRPr="00B620D5">
          <w:rPr>
            <w:rStyle w:val="a7"/>
            <w:lang w:val="en-GB"/>
          </w:rPr>
          <w:t>4.1</w:t>
        </w:r>
        <w:r w:rsidR="0049367E" w:rsidRPr="00B620D5">
          <w:rPr>
            <w:rStyle w:val="a7"/>
          </w:rPr>
          <w:t xml:space="preserve"> </w:t>
        </w:r>
        <w:r w:rsidR="0049367E" w:rsidRPr="00B620D5">
          <w:rPr>
            <w:rStyle w:val="a7"/>
          </w:rPr>
          <w:t>工程材料</w:t>
        </w:r>
        <w:r w:rsidR="0049367E">
          <w:rPr>
            <w:webHidden/>
          </w:rPr>
          <w:tab/>
        </w:r>
        <w:r w:rsidR="0049367E">
          <w:rPr>
            <w:webHidden/>
          </w:rPr>
          <w:fldChar w:fldCharType="begin"/>
        </w:r>
        <w:r w:rsidR="0049367E">
          <w:rPr>
            <w:webHidden/>
          </w:rPr>
          <w:instrText xml:space="preserve"> PAGEREF _Toc218370958 \h </w:instrText>
        </w:r>
        <w:r w:rsidR="0049367E">
          <w:rPr>
            <w:webHidden/>
          </w:rPr>
        </w:r>
        <w:r w:rsidR="0049367E">
          <w:rPr>
            <w:webHidden/>
          </w:rPr>
          <w:fldChar w:fldCharType="separate"/>
        </w:r>
        <w:r w:rsidR="0049367E">
          <w:rPr>
            <w:webHidden/>
          </w:rPr>
          <w:t>9</w:t>
        </w:r>
        <w:r w:rsidR="0049367E">
          <w:rPr>
            <w:webHidden/>
          </w:rPr>
          <w:fldChar w:fldCharType="end"/>
        </w:r>
      </w:hyperlink>
    </w:p>
    <w:p w14:paraId="7A3D8BE7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59" w:history="1">
        <w:r w:rsidRPr="00B620D5">
          <w:rPr>
            <w:rStyle w:val="a7"/>
            <w:lang w:val="en-GB"/>
          </w:rPr>
          <w:t>4.2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围护结构做法简要说明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2D145B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0" w:history="1">
        <w:r w:rsidRPr="00B620D5">
          <w:rPr>
            <w:rStyle w:val="a7"/>
            <w:lang w:val="en-GB"/>
          </w:rPr>
          <w:t>4.3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72AF37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1" w:history="1">
        <w:r w:rsidRPr="00B620D5">
          <w:rPr>
            <w:rStyle w:val="a7"/>
            <w:lang w:val="en-GB"/>
          </w:rPr>
          <w:t>4.4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B8A7C0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2" w:history="1">
        <w:r w:rsidRPr="00B620D5">
          <w:rPr>
            <w:rStyle w:val="a7"/>
            <w:lang w:val="en-GB"/>
          </w:rPr>
          <w:t>4.5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3083144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3" w:history="1">
        <w:r w:rsidRPr="00B620D5">
          <w:rPr>
            <w:rStyle w:val="a7"/>
            <w:lang w:val="en-GB"/>
          </w:rPr>
          <w:t>4.6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C56C03E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4" w:history="1">
        <w:r w:rsidRPr="00B620D5">
          <w:rPr>
            <w:rStyle w:val="a7"/>
            <w:lang w:val="en-GB"/>
          </w:rPr>
          <w:t>4.7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719C963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5" w:history="1">
        <w:r w:rsidRPr="00B620D5">
          <w:rPr>
            <w:rStyle w:val="a7"/>
            <w:lang w:val="en-GB"/>
          </w:rPr>
          <w:t>4.8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34FC404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6" w:history="1">
        <w:r w:rsidRPr="00B620D5">
          <w:rPr>
            <w:rStyle w:val="a7"/>
            <w:lang w:val="en-GB"/>
          </w:rPr>
          <w:t>4.9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61F9A68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7" w:history="1">
        <w:r w:rsidRPr="00B620D5">
          <w:rPr>
            <w:rStyle w:val="a7"/>
            <w:lang w:val="en-GB"/>
          </w:rPr>
          <w:t>4.10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5735029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8" w:history="1">
        <w:r w:rsidRPr="00B620D5">
          <w:rPr>
            <w:rStyle w:val="a7"/>
            <w:lang w:val="en-GB"/>
          </w:rPr>
          <w:t>4.11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3D72091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69" w:history="1">
        <w:r w:rsidRPr="00B620D5">
          <w:rPr>
            <w:rStyle w:val="a7"/>
            <w:lang w:val="en-GB"/>
          </w:rPr>
          <w:t>4.12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F093531" w14:textId="77777777" w:rsidR="0049367E" w:rsidRDefault="0049367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370970" w:history="1">
        <w:r w:rsidRPr="00B620D5">
          <w:rPr>
            <w:rStyle w:val="a7"/>
            <w:lang w:val="en-GB"/>
          </w:rPr>
          <w:t>4.13</w:t>
        </w:r>
        <w:r w:rsidRPr="00B620D5">
          <w:rPr>
            <w:rStyle w:val="a7"/>
          </w:rPr>
          <w:t xml:space="preserve"> </w:t>
        </w:r>
        <w:r w:rsidRPr="00B620D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_Toc218370970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F4A5C77" w14:textId="77777777" w:rsidR="00B43728" w:rsidRDefault="00A32DB6" w:rsidP="00D40158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2C9F588" w14:textId="77777777" w:rsidR="00AA47FE" w:rsidRDefault="00AA47FE" w:rsidP="00D40158">
      <w:pPr>
        <w:pStyle w:val="TOC1"/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8DD3402" w14:textId="77777777" w:rsidR="00D40158" w:rsidRDefault="00D40158" w:rsidP="00D40158">
      <w:pPr>
        <w:pStyle w:val="TOC1"/>
      </w:pPr>
    </w:p>
    <w:p w14:paraId="2920DCC9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r w:rsidRPr="005E5F93">
        <w:rPr>
          <w:rFonts w:hint="eastAsia"/>
        </w:rPr>
        <w:t>建筑概况</w:t>
      </w:r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16734CB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CC2DD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AB32A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名称"/>
            <w:bookmarkEnd w:id="18"/>
          </w:p>
        </w:tc>
      </w:tr>
      <w:tr w:rsidR="00D40158" w:rsidRPr="00FF2243" w14:paraId="5609E27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051FF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44BE5D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地点"/>
            <w:r>
              <w:t>安徽</w:t>
            </w:r>
            <w:r>
              <w:t>-</w:t>
            </w:r>
            <w:r>
              <w:t>合肥</w:t>
            </w:r>
            <w:bookmarkEnd w:id="19"/>
          </w:p>
        </w:tc>
      </w:tr>
      <w:tr w:rsidR="005407D2" w:rsidRPr="00FF2243" w14:paraId="6C120F4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40C10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5339D0F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4A77505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BE22E68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7F1B04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4460</w:t>
            </w:r>
            <w:bookmarkEnd w:id="21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0014ECF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E532A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79F94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3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4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4"/>
          </w:p>
        </w:tc>
      </w:tr>
      <w:tr w:rsidR="00D40158" w:rsidRPr="00FF2243" w14:paraId="23A44A5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DD417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C974E52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5" w:name="地上建筑高度"/>
            <w:r w:rsidRPr="00117005">
              <w:rPr>
                <w:rFonts w:ascii="等线" w:eastAsia="等线" w:hAnsi="等线" w:hint="eastAsia"/>
                <w:lang w:val="en-US"/>
              </w:rPr>
              <w:t>9.9</w:t>
            </w:r>
            <w:bookmarkEnd w:id="25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3202B3F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0C518C3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453E846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6" w:name="建筑体积"/>
            <w:r w:rsidRPr="00EF4D85">
              <w:rPr>
                <w:rFonts w:ascii="等线" w:eastAsia="等线" w:hAnsi="等线" w:hint="eastAsia"/>
                <w:lang w:val="en-US"/>
              </w:rPr>
              <w:t>14719.11</w:t>
            </w:r>
            <w:bookmarkEnd w:id="26"/>
          </w:p>
        </w:tc>
      </w:tr>
      <w:tr w:rsidR="00203A7D" w:rsidRPr="00FF2243" w14:paraId="6CCDB7E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CBE480C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1ADEB4E0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7" w:name="外表面积"/>
            <w:r w:rsidRPr="00EF4D85">
              <w:rPr>
                <w:rFonts w:ascii="等线" w:eastAsia="等线" w:hAnsi="等线" w:hint="eastAsia"/>
                <w:lang w:val="en-US"/>
              </w:rPr>
              <w:t>4217.99</w:t>
            </w:r>
            <w:bookmarkEnd w:id="27"/>
          </w:p>
        </w:tc>
      </w:tr>
      <w:tr w:rsidR="00FA4476" w:rsidRPr="00FF2243" w14:paraId="1CB7B07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B154AE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6AE63622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28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8"/>
          </w:p>
        </w:tc>
      </w:tr>
      <w:tr w:rsidR="00D40158" w:rsidRPr="00FF2243" w14:paraId="5CD42FB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DFA61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989F6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D18F56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337F6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4EAC1C9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0" w:name="外墙ρ"/>
            <w:r w:rsidRPr="00EF4D85">
              <w:rPr>
                <w:rFonts w:ascii="等线" w:eastAsia="等线" w:hAnsi="等线" w:hint="eastAsia"/>
              </w:rPr>
              <w:t>0.29</w:t>
            </w:r>
            <w:bookmarkEnd w:id="30"/>
          </w:p>
        </w:tc>
      </w:tr>
      <w:tr w:rsidR="00D40158" w:rsidRPr="00FF2243" w14:paraId="00FEE11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18BC2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9B507F4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/>
                <w:lang w:val="en-US"/>
              </w:rPr>
            </w:pPr>
            <w:bookmarkStart w:id="31" w:name="屋顶ρ"/>
            <w:r w:rsidRPr="00EF4D85">
              <w:rPr>
                <w:rFonts w:ascii="等线" w:eastAsia="等线" w:hAnsi="等线" w:hint="eastAsia"/>
              </w:rPr>
              <w:t>0.50</w:t>
            </w:r>
            <w:bookmarkEnd w:id="31"/>
          </w:p>
        </w:tc>
      </w:tr>
    </w:tbl>
    <w:p w14:paraId="4D0E6488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End w:id="17"/>
      <w:r>
        <w:rPr>
          <w:rFonts w:hint="eastAsia"/>
        </w:rPr>
        <w:t>设计依据</w:t>
      </w:r>
      <w:bookmarkEnd w:id="32"/>
      <w:bookmarkEnd w:id="33"/>
    </w:p>
    <w:p w14:paraId="3C339730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223BF351" w14:textId="77777777" w:rsidR="00E6651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70F22CF6" w14:textId="77777777" w:rsidR="00E6651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15B3BE99" w14:textId="77777777" w:rsidR="00E6651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2BA3B658" w14:textId="77777777" w:rsidR="00E6651D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t>建筑大样</w:t>
      </w:r>
    </w:p>
    <w:p w14:paraId="429721BD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699CFB0" wp14:editId="05C18FC6">
            <wp:extent cx="5667375" cy="1666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62C59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1102043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B543B8" wp14:editId="5DF3CACD">
            <wp:extent cx="5667375" cy="6838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25A38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7F3BF2CD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B7F61C" wp14:editId="68696FA1">
            <wp:extent cx="5667375" cy="6734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EA838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2DE84F07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FEC5D37" wp14:editId="19C0C5C6">
            <wp:extent cx="5667375" cy="6734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7B7C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798A29DF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36FF8A7" wp14:editId="49A2C93A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54A72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西南轴侧图</w:t>
      </w:r>
      <w:proofErr w:type="gramEnd"/>
    </w:p>
    <w:p w14:paraId="62B5C9C2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0E9682" wp14:editId="1BB0A3F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A0937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东北轴侧图</w:t>
      </w:r>
      <w:proofErr w:type="gramEnd"/>
    </w:p>
    <w:p w14:paraId="631078D7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28DF631" wp14:editId="7B2AA4FE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8C5AC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7C40ABD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E089365" wp14:editId="1A0B4B8E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B16E" w14:textId="77777777" w:rsidR="00E6651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7B8F8859" w14:textId="77777777" w:rsidR="00E6651D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</w:rPr>
        <w:lastRenderedPageBreak/>
        <w:t>规定性指标检查</w:t>
      </w:r>
    </w:p>
    <w:p w14:paraId="4C6EB1CC" w14:textId="77777777" w:rsidR="00E6651D" w:rsidRDefault="00000000">
      <w:pPr>
        <w:pStyle w:val="2"/>
        <w:widowControl w:val="0"/>
        <w:rPr>
          <w:kern w:val="2"/>
        </w:rPr>
      </w:pPr>
      <w:bookmarkStart w:id="36" w:name="_Toc218370958"/>
      <w:r>
        <w:rPr>
          <w:rFonts w:hint="eastAsia"/>
          <w:kern w:val="2"/>
        </w:rPr>
        <w:t>工程材料</w:t>
      </w:r>
      <w:bookmarkEnd w:id="3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6651D" w14:paraId="627443E0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DA7B580" w14:textId="77777777" w:rsidR="00E6651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EAD9E6" w14:textId="77777777" w:rsidR="00E6651D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B623B3" w14:textId="77777777" w:rsidR="00E6651D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844705" w14:textId="77777777" w:rsidR="00E6651D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A55F1D" w14:textId="77777777" w:rsidR="00E6651D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3E9C46" w14:textId="77777777" w:rsidR="00E6651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FE00DF" w14:textId="77777777" w:rsidR="00E6651D" w:rsidRDefault="00000000">
            <w:pPr>
              <w:jc w:val="center"/>
            </w:pPr>
            <w:r>
              <w:t>数据来源</w:t>
            </w:r>
          </w:p>
        </w:tc>
      </w:tr>
      <w:tr w:rsidR="00E6651D" w14:paraId="617D18F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15CD28D" w14:textId="77777777" w:rsidR="00E6651D" w:rsidRDefault="00E6651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1062D77" w14:textId="77777777" w:rsidR="00E6651D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0AD138" w14:textId="77777777" w:rsidR="00E665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94AE0" w14:textId="77777777" w:rsidR="00E6651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8A7081" w14:textId="77777777" w:rsidR="00E6651D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0AEBE5" w14:textId="77777777" w:rsidR="00E6651D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E085A4D" w14:textId="77777777" w:rsidR="00E6651D" w:rsidRDefault="00E6651D">
            <w:pPr>
              <w:jc w:val="center"/>
            </w:pPr>
          </w:p>
        </w:tc>
      </w:tr>
      <w:tr w:rsidR="00E6651D" w14:paraId="69CF9FC0" w14:textId="77777777">
        <w:trPr>
          <w:jc w:val="center"/>
        </w:trPr>
        <w:tc>
          <w:tcPr>
            <w:tcW w:w="2196" w:type="dxa"/>
            <w:vAlign w:val="center"/>
          </w:tcPr>
          <w:p w14:paraId="17336671" w14:textId="77777777" w:rsidR="00E6651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9EDC50F" w14:textId="77777777" w:rsidR="00E6651D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1AD9948" w14:textId="77777777" w:rsidR="00E6651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DE27EA" w14:textId="77777777" w:rsidR="00E6651D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4ADFDCC" w14:textId="77777777" w:rsidR="00E6651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1EE4105" w14:textId="77777777" w:rsidR="00E6651D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C412259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154A66B0" w14:textId="77777777">
        <w:trPr>
          <w:jc w:val="center"/>
        </w:trPr>
        <w:tc>
          <w:tcPr>
            <w:tcW w:w="2196" w:type="dxa"/>
            <w:vAlign w:val="center"/>
          </w:tcPr>
          <w:p w14:paraId="5D30667C" w14:textId="77777777" w:rsidR="00E6651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24D885CE" w14:textId="77777777" w:rsidR="00E6651D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2191F2C0" w14:textId="77777777" w:rsidR="00E6651D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771A6B17" w14:textId="77777777" w:rsidR="00E6651D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4B8B4C2A" w14:textId="77777777" w:rsidR="00E6651D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39F5B602" w14:textId="77777777" w:rsidR="00E6651D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25440E5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44E2C42E" w14:textId="77777777">
        <w:trPr>
          <w:jc w:val="center"/>
        </w:trPr>
        <w:tc>
          <w:tcPr>
            <w:tcW w:w="2196" w:type="dxa"/>
            <w:vAlign w:val="center"/>
          </w:tcPr>
          <w:p w14:paraId="62522B14" w14:textId="77777777" w:rsidR="00E6651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054B8080" w14:textId="77777777" w:rsidR="00E6651D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C8D66FF" w14:textId="77777777" w:rsidR="00E6651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7B51CD5" w14:textId="77777777" w:rsidR="00E6651D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A1FC2D7" w14:textId="77777777" w:rsidR="00E6651D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4F827311" w14:textId="77777777" w:rsidR="00E6651D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A853F85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231DF935" w14:textId="77777777">
        <w:trPr>
          <w:jc w:val="center"/>
        </w:trPr>
        <w:tc>
          <w:tcPr>
            <w:tcW w:w="2196" w:type="dxa"/>
            <w:vAlign w:val="center"/>
          </w:tcPr>
          <w:p w14:paraId="4A8D0402" w14:textId="77777777" w:rsidR="00E6651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EDF9EC4" w14:textId="77777777" w:rsidR="00E6651D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3DA771C" w14:textId="77777777" w:rsidR="00E6651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F181F99" w14:textId="77777777" w:rsidR="00E6651D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B8113CA" w14:textId="77777777" w:rsidR="00E6651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1E0F2BD" w14:textId="77777777" w:rsidR="00E6651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DCD2C01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7C425936" w14:textId="77777777">
        <w:trPr>
          <w:jc w:val="center"/>
        </w:trPr>
        <w:tc>
          <w:tcPr>
            <w:tcW w:w="2196" w:type="dxa"/>
            <w:vAlign w:val="center"/>
          </w:tcPr>
          <w:p w14:paraId="4FEE2DBC" w14:textId="77777777" w:rsidR="00E6651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F5D6A12" w14:textId="77777777" w:rsidR="00E6651D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3DBB4081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53A67A64" w14:textId="77777777" w:rsidR="00E6651D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34B22CE3" w14:textId="77777777" w:rsidR="00E6651D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3270E326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FC6E4C0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E6651D" w14:paraId="05DC1FF6" w14:textId="77777777">
        <w:trPr>
          <w:jc w:val="center"/>
        </w:trPr>
        <w:tc>
          <w:tcPr>
            <w:tcW w:w="2196" w:type="dxa"/>
            <w:vAlign w:val="center"/>
          </w:tcPr>
          <w:p w14:paraId="1865670E" w14:textId="77777777" w:rsidR="00E6651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52F3013" w14:textId="77777777" w:rsidR="00E6651D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E53EDEA" w14:textId="77777777" w:rsidR="00E6651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4DB1FDE" w14:textId="77777777" w:rsidR="00E6651D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5627D37" w14:textId="77777777" w:rsidR="00E6651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E6A5A4E" w14:textId="77777777" w:rsidR="00E6651D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1174C6F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3433A1AF" w14:textId="77777777">
        <w:trPr>
          <w:jc w:val="center"/>
        </w:trPr>
        <w:tc>
          <w:tcPr>
            <w:tcW w:w="2196" w:type="dxa"/>
            <w:vAlign w:val="center"/>
          </w:tcPr>
          <w:p w14:paraId="68C2C77A" w14:textId="77777777" w:rsidR="00E6651D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136B8C7B" w14:textId="77777777" w:rsidR="00E6651D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1FF91983" w14:textId="77777777" w:rsidR="00E6651D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2546D5D" w14:textId="77777777" w:rsidR="00E6651D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BF45A28" w14:textId="77777777" w:rsidR="00E6651D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1833946A" w14:textId="77777777" w:rsidR="00E6651D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DD15EEF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76E47377" w14:textId="77777777">
        <w:trPr>
          <w:jc w:val="center"/>
        </w:trPr>
        <w:tc>
          <w:tcPr>
            <w:tcW w:w="2196" w:type="dxa"/>
            <w:vAlign w:val="center"/>
          </w:tcPr>
          <w:p w14:paraId="3BCE8C84" w14:textId="77777777" w:rsidR="00E6651D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7DF18AE7" w14:textId="77777777" w:rsidR="00E6651D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366AAFC9" w14:textId="77777777" w:rsidR="00E6651D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35E69334" w14:textId="77777777" w:rsidR="00E6651D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69A9FBEB" w14:textId="77777777" w:rsidR="00E6651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93251E5" w14:textId="77777777" w:rsidR="00E6651D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5A7C8AC4" w14:textId="77777777" w:rsidR="00E6651D" w:rsidRDefault="00000000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651D" w14:paraId="6298FED2" w14:textId="77777777">
        <w:trPr>
          <w:jc w:val="center"/>
        </w:trPr>
        <w:tc>
          <w:tcPr>
            <w:tcW w:w="2196" w:type="dxa"/>
            <w:vAlign w:val="center"/>
          </w:tcPr>
          <w:p w14:paraId="352E9C82" w14:textId="77777777" w:rsidR="00E6651D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836FFDE" w14:textId="77777777" w:rsidR="00E6651D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5102BCEB" w14:textId="77777777" w:rsidR="00E6651D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711651F8" w14:textId="77777777" w:rsidR="00E6651D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005385B1" w14:textId="77777777" w:rsidR="00E6651D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1F3C8EAD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13A3F3D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E6651D" w14:paraId="5928ED32" w14:textId="77777777">
        <w:trPr>
          <w:jc w:val="center"/>
        </w:trPr>
        <w:tc>
          <w:tcPr>
            <w:tcW w:w="2196" w:type="dxa"/>
            <w:vAlign w:val="center"/>
          </w:tcPr>
          <w:p w14:paraId="22749B47" w14:textId="77777777" w:rsidR="00E6651D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6E75B63A" w14:textId="77777777" w:rsidR="00E6651D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34DCBB31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130624D7" w14:textId="77777777" w:rsidR="00E6651D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6DBFFE01" w14:textId="77777777" w:rsidR="00E6651D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79806B83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EA98A3C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E6651D" w14:paraId="4DDF49A5" w14:textId="77777777">
        <w:trPr>
          <w:jc w:val="center"/>
        </w:trPr>
        <w:tc>
          <w:tcPr>
            <w:tcW w:w="2196" w:type="dxa"/>
            <w:vAlign w:val="center"/>
          </w:tcPr>
          <w:p w14:paraId="1220895C" w14:textId="77777777" w:rsidR="00E6651D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5423B02" w14:textId="77777777" w:rsidR="00E6651D" w:rsidRDefault="00000000">
            <w:pPr>
              <w:jc w:val="right"/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58DE7220" w14:textId="77777777" w:rsidR="00E6651D" w:rsidRDefault="00000000">
            <w:pPr>
              <w:jc w:val="right"/>
            </w:pPr>
            <w:r>
              <w:t>2.610</w:t>
            </w:r>
          </w:p>
        </w:tc>
        <w:tc>
          <w:tcPr>
            <w:tcW w:w="848" w:type="dxa"/>
            <w:vAlign w:val="center"/>
          </w:tcPr>
          <w:p w14:paraId="68CD0A84" w14:textId="77777777" w:rsidR="00E6651D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1D196271" w14:textId="77777777" w:rsidR="00E6651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1E23F85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FABD38C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E6651D" w14:paraId="084E254D" w14:textId="77777777">
        <w:trPr>
          <w:jc w:val="center"/>
        </w:trPr>
        <w:tc>
          <w:tcPr>
            <w:tcW w:w="2196" w:type="dxa"/>
            <w:vAlign w:val="center"/>
          </w:tcPr>
          <w:p w14:paraId="0A192A18" w14:textId="77777777" w:rsidR="00E6651D" w:rsidRDefault="00000000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02708475" w14:textId="77777777" w:rsidR="00E6651D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319636A6" w14:textId="77777777" w:rsidR="00E6651D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6ABB5658" w14:textId="77777777" w:rsidR="00E6651D" w:rsidRDefault="00000000">
            <w:pPr>
              <w:jc w:val="right"/>
            </w:pPr>
            <w:r>
              <w:t>155.0</w:t>
            </w:r>
          </w:p>
        </w:tc>
        <w:tc>
          <w:tcPr>
            <w:tcW w:w="1018" w:type="dxa"/>
            <w:vAlign w:val="center"/>
          </w:tcPr>
          <w:p w14:paraId="2FEC6F39" w14:textId="77777777" w:rsidR="00E6651D" w:rsidRDefault="00000000">
            <w:pPr>
              <w:jc w:val="right"/>
            </w:pPr>
            <w:r>
              <w:t>3683.3</w:t>
            </w:r>
          </w:p>
        </w:tc>
        <w:tc>
          <w:tcPr>
            <w:tcW w:w="1188" w:type="dxa"/>
            <w:vAlign w:val="center"/>
          </w:tcPr>
          <w:p w14:paraId="1C739DD9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A7B53E5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E6651D" w14:paraId="5D864072" w14:textId="77777777">
        <w:trPr>
          <w:jc w:val="center"/>
        </w:trPr>
        <w:tc>
          <w:tcPr>
            <w:tcW w:w="2196" w:type="dxa"/>
            <w:vAlign w:val="center"/>
          </w:tcPr>
          <w:p w14:paraId="38F9BBC9" w14:textId="77777777" w:rsidR="00E6651D" w:rsidRDefault="00000000">
            <w:r>
              <w:lastRenderedPageBreak/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FA5EC6D" w14:textId="77777777" w:rsidR="00E6651D" w:rsidRDefault="00000000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7B6C0CB4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B303FEF" w14:textId="77777777" w:rsidR="00E6651D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0511BF6B" w14:textId="77777777" w:rsidR="00E6651D" w:rsidRDefault="00000000">
            <w:pPr>
              <w:jc w:val="right"/>
            </w:pPr>
            <w:r>
              <w:t>2121.6</w:t>
            </w:r>
          </w:p>
        </w:tc>
        <w:tc>
          <w:tcPr>
            <w:tcW w:w="1188" w:type="dxa"/>
            <w:vAlign w:val="center"/>
          </w:tcPr>
          <w:p w14:paraId="14E92EA3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0AED09F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  <w:tr w:rsidR="00E6651D" w14:paraId="24A7D4E1" w14:textId="77777777">
        <w:trPr>
          <w:jc w:val="center"/>
        </w:trPr>
        <w:tc>
          <w:tcPr>
            <w:tcW w:w="2196" w:type="dxa"/>
            <w:vAlign w:val="center"/>
          </w:tcPr>
          <w:p w14:paraId="026349B5" w14:textId="77777777" w:rsidR="00E6651D" w:rsidRDefault="00000000">
            <w:r>
              <w:t>挤塑聚苯板</w:t>
            </w:r>
            <w:r>
              <w:t>XPS(</w:t>
            </w:r>
            <w:proofErr w:type="gramStart"/>
            <w:r>
              <w:t>整浇墙体</w:t>
            </w:r>
            <w:proofErr w:type="gramEnd"/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360F54A2" w14:textId="77777777" w:rsidR="00E6651D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052EA752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9D59E72" w14:textId="77777777" w:rsidR="00E6651D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432C7B51" w14:textId="77777777" w:rsidR="00E6651D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1C83AE97" w14:textId="77777777" w:rsidR="00E6651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2CD9A5F" w14:textId="77777777" w:rsidR="00E6651D" w:rsidRDefault="00000000"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14:paraId="559E6F37" w14:textId="77777777" w:rsidR="00E6651D" w:rsidRDefault="00000000">
      <w:pPr>
        <w:pStyle w:val="2"/>
        <w:widowControl w:val="0"/>
        <w:rPr>
          <w:kern w:val="2"/>
        </w:rPr>
      </w:pPr>
      <w:bookmarkStart w:id="37" w:name="_Toc218370959"/>
      <w:r>
        <w:rPr>
          <w:rFonts w:hint="eastAsia"/>
          <w:kern w:val="2"/>
        </w:rPr>
        <w:t>围护结构做法简要说明</w:t>
      </w:r>
      <w:bookmarkEnd w:id="37"/>
    </w:p>
    <w:p w14:paraId="3A1D79A8" w14:textId="77777777" w:rsidR="00E6651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(K=0.281,D=3.958)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7D0F25B" w14:textId="77777777" w:rsidR="00E6651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=2300)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</w:t>
      </w:r>
      <w:r>
        <w:rPr>
          <w:rFonts w:hint="eastAsia"/>
          <w:color w:val="800000"/>
          <w:kern w:val="2"/>
          <w:szCs w:val="24"/>
          <w:lang w:val="en-US"/>
        </w:rPr>
        <w:t>(XPS)(X200</w:t>
      </w:r>
      <w:r>
        <w:rPr>
          <w:rFonts w:hint="eastAsia"/>
          <w:color w:val="800000"/>
          <w:kern w:val="2"/>
          <w:szCs w:val="24"/>
          <w:lang w:val="en-US"/>
        </w:rPr>
        <w:t>，</w:t>
      </w:r>
      <w:r>
        <w:rPr>
          <w:rFonts w:hint="eastAsia"/>
          <w:color w:val="800000"/>
          <w:kern w:val="2"/>
          <w:szCs w:val="24"/>
          <w:lang w:val="en-US"/>
        </w:rPr>
        <w:t>B1</w:t>
      </w:r>
      <w:r>
        <w:rPr>
          <w:rFonts w:hint="eastAsia"/>
          <w:color w:val="800000"/>
          <w:kern w:val="2"/>
          <w:szCs w:val="24"/>
          <w:lang w:val="en-US"/>
        </w:rPr>
        <w:t>级</w:t>
      </w:r>
      <w:r>
        <w:rPr>
          <w:rFonts w:hint="eastAsia"/>
          <w:color w:val="800000"/>
          <w:kern w:val="2"/>
          <w:szCs w:val="24"/>
          <w:lang w:val="en-US"/>
        </w:rPr>
        <w:t>) 130mm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5EE5C1C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(K=0.171,D=9.725)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45069D9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石墨匀质保温板（</w:t>
      </w:r>
      <w:r>
        <w:rPr>
          <w:rFonts w:hint="eastAsia"/>
          <w:color w:val="000000"/>
          <w:kern w:val="2"/>
          <w:szCs w:val="24"/>
          <w:lang w:val="en-US"/>
        </w:rPr>
        <w:t>60</w:t>
      </w:r>
      <w:r>
        <w:rPr>
          <w:rFonts w:hint="eastAsia"/>
          <w:color w:val="000000"/>
          <w:kern w:val="2"/>
          <w:szCs w:val="24"/>
          <w:lang w:val="en-US"/>
        </w:rPr>
        <w:t>型，</w:t>
      </w:r>
      <w:r>
        <w:rPr>
          <w:rFonts w:hint="eastAsia"/>
          <w:color w:val="000000"/>
          <w:kern w:val="2"/>
          <w:szCs w:val="24"/>
          <w:lang w:val="en-US"/>
        </w:rPr>
        <w:t>A</w:t>
      </w:r>
      <w:r>
        <w:rPr>
          <w:rFonts w:hint="eastAsia"/>
          <w:color w:val="000000"/>
          <w:kern w:val="2"/>
          <w:szCs w:val="24"/>
          <w:lang w:val="en-US"/>
        </w:rPr>
        <w:t>级）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＋石墨匀质保温板（</w:t>
      </w:r>
      <w:r>
        <w:rPr>
          <w:rFonts w:hint="eastAsia"/>
          <w:color w:val="000000"/>
          <w:kern w:val="2"/>
          <w:szCs w:val="24"/>
          <w:lang w:val="en-US"/>
        </w:rPr>
        <w:t>50</w:t>
      </w:r>
      <w:r>
        <w:rPr>
          <w:rFonts w:hint="eastAsia"/>
          <w:color w:val="000000"/>
          <w:kern w:val="2"/>
          <w:szCs w:val="24"/>
          <w:lang w:val="en-US"/>
        </w:rPr>
        <w:t>型，</w:t>
      </w:r>
      <w:r>
        <w:rPr>
          <w:rFonts w:hint="eastAsia"/>
          <w:color w:val="000000"/>
          <w:kern w:val="2"/>
          <w:szCs w:val="24"/>
          <w:lang w:val="en-US"/>
        </w:rPr>
        <w:t>A</w:t>
      </w:r>
      <w:r>
        <w:rPr>
          <w:rFonts w:hint="eastAsia"/>
          <w:color w:val="000000"/>
          <w:kern w:val="2"/>
          <w:szCs w:val="24"/>
          <w:lang w:val="en-US"/>
        </w:rPr>
        <w:t>级）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硬泡聚氨酯复合板（</w:t>
      </w:r>
      <w:r>
        <w:rPr>
          <w:rFonts w:hint="eastAsia"/>
          <w:color w:val="800000"/>
          <w:kern w:val="2"/>
          <w:szCs w:val="24"/>
          <w:lang w:val="en-US"/>
        </w:rPr>
        <w:t>B1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＋蒸压加气混凝土（</w:t>
      </w:r>
      <w:r>
        <w:rPr>
          <w:rFonts w:hint="eastAsia"/>
          <w:color w:val="000000"/>
          <w:kern w:val="2"/>
          <w:szCs w:val="24"/>
          <w:lang w:val="en-US"/>
        </w:rPr>
        <w:t>B05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煤矸石空心砖</w:t>
      </w:r>
      <w:r>
        <w:rPr>
          <w:rFonts w:hint="eastAsia"/>
          <w:color w:val="800080"/>
          <w:kern w:val="2"/>
          <w:szCs w:val="24"/>
          <w:lang w:val="en-US"/>
        </w:rPr>
        <w:t xml:space="preserve"> 400mm</w:t>
      </w:r>
      <w:r>
        <w:rPr>
          <w:rFonts w:hint="eastAsia"/>
          <w:color w:val="000000"/>
          <w:kern w:val="2"/>
          <w:szCs w:val="24"/>
          <w:lang w:val="en-US"/>
        </w:rPr>
        <w:t>＋挤塑聚苯板</w:t>
      </w:r>
      <w:r>
        <w:rPr>
          <w:rFonts w:hint="eastAsia"/>
          <w:color w:val="000000"/>
          <w:kern w:val="2"/>
          <w:szCs w:val="24"/>
          <w:lang w:val="en-US"/>
        </w:rPr>
        <w:t>XPS(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整浇墙体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</w:t>
      </w:r>
      <w:r>
        <w:rPr>
          <w:rFonts w:hint="eastAsia"/>
          <w:color w:val="000000"/>
          <w:kern w:val="2"/>
          <w:szCs w:val="24"/>
          <w:lang w:val="en-US"/>
        </w:rPr>
        <w:t>（</w:t>
      </w:r>
      <w:r>
        <w:rPr>
          <w:rFonts w:hint="eastAsia"/>
          <w:color w:val="000000"/>
          <w:kern w:val="2"/>
          <w:szCs w:val="24"/>
          <w:lang w:val="en-US"/>
        </w:rPr>
        <w:t>B1</w:t>
      </w:r>
      <w:r>
        <w:rPr>
          <w:rFonts w:hint="eastAsia"/>
          <w:color w:val="000000"/>
          <w:kern w:val="2"/>
          <w:szCs w:val="24"/>
          <w:lang w:val="en-US"/>
        </w:rPr>
        <w:t>级</w:t>
      </w:r>
      <w:r>
        <w:rPr>
          <w:rFonts w:hint="eastAsia"/>
          <w:color w:val="000000"/>
          <w:kern w:val="2"/>
          <w:szCs w:val="24"/>
          <w:lang w:val="en-US"/>
        </w:rPr>
        <w:t>)(W300,034</w:t>
      </w:r>
      <w:r>
        <w:rPr>
          <w:rFonts w:hint="eastAsia"/>
          <w:color w:val="000000"/>
          <w:kern w:val="2"/>
          <w:szCs w:val="24"/>
          <w:lang w:val="en-US"/>
        </w:rPr>
        <w:t>级）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</w:p>
    <w:p w14:paraId="7BF99533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(K=0.699,D=3.535)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0DDD0E5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石墨匀质保温板（</w:t>
      </w:r>
      <w:r>
        <w:rPr>
          <w:rFonts w:hint="eastAsia"/>
          <w:color w:val="800000"/>
          <w:kern w:val="2"/>
          <w:szCs w:val="24"/>
          <w:lang w:val="en-US"/>
        </w:rPr>
        <w:t>60</w:t>
      </w:r>
      <w:r>
        <w:rPr>
          <w:rFonts w:hint="eastAsia"/>
          <w:color w:val="800000"/>
          <w:kern w:val="2"/>
          <w:szCs w:val="24"/>
          <w:lang w:val="en-US"/>
        </w:rPr>
        <w:t>型，</w:t>
      </w:r>
      <w:r>
        <w:rPr>
          <w:rFonts w:hint="eastAsia"/>
          <w:color w:val="800000"/>
          <w:kern w:val="2"/>
          <w:szCs w:val="24"/>
          <w:lang w:val="en-US"/>
        </w:rPr>
        <w:t>A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8A3B556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(K=0.657,D=2.685)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B707D68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＋石墨聚苯乙烯保温隔声板（经压缩、覆膜处理）</w:t>
      </w:r>
      <w:r>
        <w:rPr>
          <w:rFonts w:hint="eastAsia"/>
          <w:color w:val="000000"/>
          <w:kern w:val="2"/>
          <w:szCs w:val="24"/>
          <w:lang w:val="en-US"/>
        </w:rPr>
        <w:t xml:space="preserve"> 15mm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岩棉条复合板（</w:t>
      </w:r>
      <w:r>
        <w:rPr>
          <w:rFonts w:hint="eastAsia"/>
          <w:color w:val="800000"/>
          <w:kern w:val="2"/>
          <w:szCs w:val="24"/>
          <w:lang w:val="en-US"/>
        </w:rPr>
        <w:t>tr10,0,a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＋混合砂浆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3587DE77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6</w:t>
      </w:r>
      <w:r>
        <w:rPr>
          <w:rFonts w:hint="eastAsia"/>
          <w:color w:val="0000FF"/>
          <w:kern w:val="2"/>
          <w:szCs w:val="24"/>
          <w:lang w:val="en-US"/>
        </w:rPr>
        <w:t>高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透双银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Low-E+16A+6(</w:t>
      </w:r>
      <w:r>
        <w:rPr>
          <w:rFonts w:hint="eastAsia"/>
          <w:color w:val="0000FF"/>
          <w:kern w:val="2"/>
          <w:szCs w:val="24"/>
          <w:lang w:val="en-US"/>
        </w:rPr>
        <w:t>窗框比</w:t>
      </w:r>
      <w:r>
        <w:rPr>
          <w:rFonts w:hint="eastAsia"/>
          <w:color w:val="0000FF"/>
          <w:kern w:val="2"/>
          <w:szCs w:val="24"/>
          <w:lang w:val="en-US"/>
        </w:rPr>
        <w:t>0.25)</w:t>
      </w:r>
      <w:r>
        <w:rPr>
          <w:rFonts w:hint="eastAsia"/>
          <w:color w:val="0000FF"/>
          <w:kern w:val="2"/>
          <w:szCs w:val="24"/>
          <w:lang w:val="en-US"/>
        </w:rPr>
        <w:t>金属隔热框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隔热条</w:t>
      </w:r>
      <w:r>
        <w:rPr>
          <w:rFonts w:hint="eastAsia"/>
          <w:color w:val="0000FF"/>
          <w:kern w:val="2"/>
          <w:szCs w:val="24"/>
          <w:lang w:val="en-US"/>
        </w:rPr>
        <w:t>26mm)(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暖边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) (K=2.200)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86E5359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0.307</w:t>
      </w:r>
    </w:p>
    <w:p w14:paraId="7B80482F" w14:textId="77777777" w:rsidR="00E6651D" w:rsidRDefault="00000000">
      <w:pPr>
        <w:pStyle w:val="2"/>
        <w:widowControl w:val="0"/>
        <w:rPr>
          <w:kern w:val="2"/>
        </w:rPr>
      </w:pPr>
      <w:bookmarkStart w:id="38" w:name="_Toc218370960"/>
      <w:r>
        <w:rPr>
          <w:rFonts w:hint="eastAsia"/>
          <w:kern w:val="2"/>
        </w:rPr>
        <w:t>体形系数</w:t>
      </w:r>
      <w:bookmarkEnd w:id="38"/>
    </w:p>
    <w:p w14:paraId="035E1E87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6651D" w14:paraId="6192BF9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CC5C070" w14:textId="77777777" w:rsidR="00E6651D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597466A5" w14:textId="77777777" w:rsidR="00E6651D" w:rsidRDefault="00000000">
            <w:r>
              <w:t>4217.99</w:t>
            </w:r>
          </w:p>
        </w:tc>
      </w:tr>
      <w:tr w:rsidR="00E6651D" w14:paraId="24EB553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5CD53DB" w14:textId="77777777" w:rsidR="00E6651D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4116DB64" w14:textId="77777777" w:rsidR="00E6651D" w:rsidRDefault="00000000">
            <w:r>
              <w:t>14719.11</w:t>
            </w:r>
          </w:p>
        </w:tc>
      </w:tr>
      <w:tr w:rsidR="00E6651D" w14:paraId="1DC2124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330AFD6" w14:textId="77777777" w:rsidR="00E6651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DD69FED" w14:textId="77777777" w:rsidR="00E6651D" w:rsidRDefault="00000000">
            <w:r>
              <w:t>0.29</w:t>
            </w:r>
          </w:p>
        </w:tc>
      </w:tr>
    </w:tbl>
    <w:p w14:paraId="39430235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E6651D" w14:paraId="114CF60F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AB886BD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415F88B" w14:textId="77777777" w:rsidR="00E6651D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9ECDE51" w14:textId="77777777" w:rsidR="00E6651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19799A" w14:textId="77777777" w:rsidR="00E6651D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F5B0147" w14:textId="77777777" w:rsidR="00E6651D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E6651D" w14:paraId="3C32FD94" w14:textId="77777777">
        <w:trPr>
          <w:jc w:val="center"/>
        </w:trPr>
        <w:tc>
          <w:tcPr>
            <w:tcW w:w="882" w:type="dxa"/>
            <w:vAlign w:val="center"/>
          </w:tcPr>
          <w:p w14:paraId="50885B44" w14:textId="77777777" w:rsidR="00E6651D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1A2213ED" w14:textId="77777777" w:rsidR="00E6651D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286324DE" w14:textId="77777777" w:rsidR="00E6651D" w:rsidRDefault="00000000">
            <w:pPr>
              <w:jc w:val="right"/>
            </w:pPr>
            <w:r>
              <w:t>926.33</w:t>
            </w:r>
          </w:p>
        </w:tc>
        <w:tc>
          <w:tcPr>
            <w:tcW w:w="2263" w:type="dxa"/>
            <w:vAlign w:val="center"/>
          </w:tcPr>
          <w:p w14:paraId="7E8A3435" w14:textId="77777777" w:rsidR="00E6651D" w:rsidRDefault="00000000">
            <w:pPr>
              <w:jc w:val="right"/>
            </w:pPr>
            <w:r>
              <w:t>429.26</w:t>
            </w:r>
          </w:p>
        </w:tc>
        <w:tc>
          <w:tcPr>
            <w:tcW w:w="2530" w:type="dxa"/>
            <w:vAlign w:val="center"/>
          </w:tcPr>
          <w:p w14:paraId="1701D41C" w14:textId="77777777" w:rsidR="00E6651D" w:rsidRDefault="00000000">
            <w:pPr>
              <w:jc w:val="right"/>
            </w:pPr>
            <w:r>
              <w:t>3056.89</w:t>
            </w:r>
          </w:p>
        </w:tc>
      </w:tr>
      <w:tr w:rsidR="00E6651D" w14:paraId="7970628A" w14:textId="77777777">
        <w:trPr>
          <w:jc w:val="center"/>
        </w:trPr>
        <w:tc>
          <w:tcPr>
            <w:tcW w:w="882" w:type="dxa"/>
            <w:vAlign w:val="center"/>
          </w:tcPr>
          <w:p w14:paraId="0B36F494" w14:textId="77777777" w:rsidR="00E6651D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56519520" w14:textId="77777777" w:rsidR="00E6651D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12D2D1C8" w14:textId="77777777" w:rsidR="00E6651D" w:rsidRDefault="00000000">
            <w:pPr>
              <w:jc w:val="right"/>
            </w:pPr>
            <w:r>
              <w:t>1738.20</w:t>
            </w:r>
          </w:p>
        </w:tc>
        <w:tc>
          <w:tcPr>
            <w:tcW w:w="2263" w:type="dxa"/>
            <w:vAlign w:val="center"/>
          </w:tcPr>
          <w:p w14:paraId="3CC6A160" w14:textId="77777777" w:rsidR="00E6651D" w:rsidRDefault="00000000">
            <w:pPr>
              <w:jc w:val="right"/>
            </w:pPr>
            <w:r>
              <w:t>1373.80</w:t>
            </w:r>
          </w:p>
        </w:tc>
        <w:tc>
          <w:tcPr>
            <w:tcW w:w="2530" w:type="dxa"/>
            <w:vAlign w:val="center"/>
          </w:tcPr>
          <w:p w14:paraId="2B29B0CD" w14:textId="77777777" w:rsidR="00E6651D" w:rsidRDefault="00000000">
            <w:pPr>
              <w:jc w:val="right"/>
            </w:pPr>
            <w:r>
              <w:t>5736.07</w:t>
            </w:r>
          </w:p>
        </w:tc>
      </w:tr>
      <w:tr w:rsidR="00E6651D" w14:paraId="18242F4F" w14:textId="77777777">
        <w:trPr>
          <w:jc w:val="center"/>
        </w:trPr>
        <w:tc>
          <w:tcPr>
            <w:tcW w:w="882" w:type="dxa"/>
            <w:vAlign w:val="center"/>
          </w:tcPr>
          <w:p w14:paraId="67813F91" w14:textId="77777777" w:rsidR="00E6651D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64708C31" w14:textId="77777777" w:rsidR="00E6651D" w:rsidRDefault="00000000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4CBF30EE" w14:textId="77777777" w:rsidR="00E6651D" w:rsidRDefault="00000000">
            <w:pPr>
              <w:jc w:val="right"/>
            </w:pPr>
            <w:r>
              <w:t>1795.80</w:t>
            </w:r>
          </w:p>
        </w:tc>
        <w:tc>
          <w:tcPr>
            <w:tcW w:w="2263" w:type="dxa"/>
            <w:vAlign w:val="center"/>
          </w:tcPr>
          <w:p w14:paraId="5DC50156" w14:textId="77777777" w:rsidR="00E6651D" w:rsidRDefault="00000000">
            <w:pPr>
              <w:jc w:val="right"/>
            </w:pPr>
            <w:r>
              <w:t>619.13</w:t>
            </w:r>
          </w:p>
        </w:tc>
        <w:tc>
          <w:tcPr>
            <w:tcW w:w="2530" w:type="dxa"/>
            <w:vAlign w:val="center"/>
          </w:tcPr>
          <w:p w14:paraId="69D12924" w14:textId="77777777" w:rsidR="00E6651D" w:rsidRDefault="00000000">
            <w:pPr>
              <w:jc w:val="right"/>
            </w:pPr>
            <w:r>
              <w:t>5926.15</w:t>
            </w:r>
          </w:p>
        </w:tc>
      </w:tr>
      <w:tr w:rsidR="00E6651D" w14:paraId="65F291AC" w14:textId="77777777">
        <w:trPr>
          <w:jc w:val="center"/>
        </w:trPr>
        <w:tc>
          <w:tcPr>
            <w:tcW w:w="882" w:type="dxa"/>
            <w:vAlign w:val="center"/>
          </w:tcPr>
          <w:p w14:paraId="3F37AC63" w14:textId="77777777" w:rsidR="00E6651D" w:rsidRDefault="00000000">
            <w:r>
              <w:t>屋顶</w:t>
            </w:r>
          </w:p>
        </w:tc>
        <w:tc>
          <w:tcPr>
            <w:tcW w:w="1392" w:type="dxa"/>
            <w:vAlign w:val="center"/>
          </w:tcPr>
          <w:p w14:paraId="55DD1EC4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EF22603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AA90EA4" w14:textId="77777777" w:rsidR="00E6651D" w:rsidRDefault="00000000">
            <w:pPr>
              <w:jc w:val="right"/>
            </w:pPr>
            <w:r>
              <w:t>1795.80</w:t>
            </w:r>
          </w:p>
        </w:tc>
        <w:tc>
          <w:tcPr>
            <w:tcW w:w="2530" w:type="dxa"/>
            <w:vAlign w:val="center"/>
          </w:tcPr>
          <w:p w14:paraId="52A38357" w14:textId="77777777" w:rsidR="00E6651D" w:rsidRDefault="00000000">
            <w:pPr>
              <w:jc w:val="right"/>
            </w:pPr>
            <w:r>
              <w:t>－</w:t>
            </w:r>
          </w:p>
        </w:tc>
      </w:tr>
      <w:tr w:rsidR="00E6651D" w14:paraId="24584D43" w14:textId="77777777">
        <w:trPr>
          <w:jc w:val="center"/>
        </w:trPr>
        <w:tc>
          <w:tcPr>
            <w:tcW w:w="882" w:type="dxa"/>
            <w:vAlign w:val="center"/>
          </w:tcPr>
          <w:p w14:paraId="25CB50FF" w14:textId="77777777" w:rsidR="00E6651D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03EF147E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2263" w:type="dxa"/>
            <w:vAlign w:val="center"/>
          </w:tcPr>
          <w:p w14:paraId="05F1CEB0" w14:textId="77777777" w:rsidR="00E6651D" w:rsidRDefault="00000000">
            <w:pPr>
              <w:jc w:val="right"/>
            </w:pPr>
            <w:r>
              <w:t>4460.34</w:t>
            </w:r>
          </w:p>
        </w:tc>
        <w:tc>
          <w:tcPr>
            <w:tcW w:w="2263" w:type="dxa"/>
            <w:vAlign w:val="center"/>
          </w:tcPr>
          <w:p w14:paraId="2892F029" w14:textId="77777777" w:rsidR="00E6651D" w:rsidRDefault="00000000">
            <w:pPr>
              <w:jc w:val="right"/>
            </w:pPr>
            <w:r>
              <w:t>4217.99</w:t>
            </w:r>
          </w:p>
        </w:tc>
        <w:tc>
          <w:tcPr>
            <w:tcW w:w="2530" w:type="dxa"/>
            <w:vAlign w:val="center"/>
          </w:tcPr>
          <w:p w14:paraId="28140D8B" w14:textId="77777777" w:rsidR="00E6651D" w:rsidRDefault="00000000">
            <w:pPr>
              <w:jc w:val="right"/>
            </w:pPr>
            <w:r>
              <w:t>14719.11</w:t>
            </w:r>
          </w:p>
        </w:tc>
      </w:tr>
    </w:tbl>
    <w:p w14:paraId="6A98CCEB" w14:textId="77777777" w:rsidR="00E6651D" w:rsidRDefault="00000000">
      <w:pPr>
        <w:pStyle w:val="2"/>
        <w:widowControl w:val="0"/>
        <w:rPr>
          <w:kern w:val="2"/>
        </w:rPr>
      </w:pPr>
      <w:bookmarkStart w:id="39" w:name="_Toc218370961"/>
      <w:proofErr w:type="gramStart"/>
      <w:r>
        <w:rPr>
          <w:rFonts w:hint="eastAsia"/>
          <w:kern w:val="2"/>
        </w:rPr>
        <w:lastRenderedPageBreak/>
        <w:t>窗墙比</w:t>
      </w:r>
      <w:bookmarkEnd w:id="39"/>
      <w:proofErr w:type="gramEnd"/>
    </w:p>
    <w:p w14:paraId="02FA3B73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6651D" w14:paraId="0FAF5A61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4C769B7" w14:textId="77777777" w:rsidR="00E6651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12F8181" w14:textId="77777777" w:rsidR="00E6651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687EB30" w14:textId="77777777" w:rsidR="00E6651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7564230" w14:textId="77777777" w:rsidR="00E6651D" w:rsidRDefault="0000000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3362828" w14:textId="77777777" w:rsidR="00E6651D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E6651D" w14:paraId="011FAC2C" w14:textId="77777777">
        <w:trPr>
          <w:jc w:val="center"/>
        </w:trPr>
        <w:tc>
          <w:tcPr>
            <w:tcW w:w="1652" w:type="dxa"/>
            <w:vAlign w:val="center"/>
          </w:tcPr>
          <w:p w14:paraId="552AF887" w14:textId="77777777" w:rsidR="00E6651D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C8D4335" w14:textId="77777777" w:rsidR="00E6651D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0258453D" w14:textId="77777777" w:rsidR="00E6651D" w:rsidRDefault="00000000">
            <w:pPr>
              <w:jc w:val="right"/>
            </w:pPr>
            <w:r>
              <w:t>113.49</w:t>
            </w:r>
          </w:p>
        </w:tc>
        <w:tc>
          <w:tcPr>
            <w:tcW w:w="2105" w:type="dxa"/>
            <w:vAlign w:val="center"/>
          </w:tcPr>
          <w:p w14:paraId="0F64E7BD" w14:textId="77777777" w:rsidR="00E6651D" w:rsidRDefault="00000000">
            <w:pPr>
              <w:jc w:val="right"/>
            </w:pPr>
            <w:r>
              <w:t>360.36</w:t>
            </w:r>
          </w:p>
        </w:tc>
        <w:tc>
          <w:tcPr>
            <w:tcW w:w="1652" w:type="dxa"/>
            <w:vAlign w:val="center"/>
          </w:tcPr>
          <w:p w14:paraId="2D1B0871" w14:textId="77777777" w:rsidR="00E6651D" w:rsidRDefault="00000000">
            <w:pPr>
              <w:jc w:val="right"/>
            </w:pPr>
            <w:r>
              <w:t>0.31</w:t>
            </w:r>
          </w:p>
        </w:tc>
      </w:tr>
      <w:tr w:rsidR="00E6651D" w14:paraId="4C9933CE" w14:textId="77777777">
        <w:trPr>
          <w:jc w:val="center"/>
        </w:trPr>
        <w:tc>
          <w:tcPr>
            <w:tcW w:w="1652" w:type="dxa"/>
            <w:vAlign w:val="center"/>
          </w:tcPr>
          <w:p w14:paraId="371CD4A6" w14:textId="77777777" w:rsidR="00E6651D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6816B4C7" w14:textId="77777777" w:rsidR="00E6651D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A221EBE" w14:textId="77777777" w:rsidR="00E6651D" w:rsidRDefault="00000000">
            <w:pPr>
              <w:jc w:val="right"/>
            </w:pPr>
            <w:r>
              <w:t>157.23</w:t>
            </w:r>
          </w:p>
        </w:tc>
        <w:tc>
          <w:tcPr>
            <w:tcW w:w="2105" w:type="dxa"/>
            <w:vAlign w:val="center"/>
          </w:tcPr>
          <w:p w14:paraId="1A0240CF" w14:textId="77777777" w:rsidR="00E6651D" w:rsidRDefault="00000000">
            <w:pPr>
              <w:jc w:val="right"/>
            </w:pPr>
            <w:r>
              <w:t>360.36</w:t>
            </w:r>
          </w:p>
        </w:tc>
        <w:tc>
          <w:tcPr>
            <w:tcW w:w="1652" w:type="dxa"/>
            <w:vAlign w:val="center"/>
          </w:tcPr>
          <w:p w14:paraId="637CFA3F" w14:textId="77777777" w:rsidR="00E6651D" w:rsidRDefault="00000000">
            <w:pPr>
              <w:jc w:val="right"/>
            </w:pPr>
            <w:r>
              <w:t>0.44</w:t>
            </w:r>
          </w:p>
        </w:tc>
      </w:tr>
      <w:tr w:rsidR="00E6651D" w14:paraId="47B725FB" w14:textId="77777777">
        <w:trPr>
          <w:jc w:val="center"/>
        </w:trPr>
        <w:tc>
          <w:tcPr>
            <w:tcW w:w="1652" w:type="dxa"/>
            <w:vAlign w:val="center"/>
          </w:tcPr>
          <w:p w14:paraId="2C653569" w14:textId="77777777" w:rsidR="00E6651D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41BED33D" w14:textId="77777777" w:rsidR="00E6651D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0BA99AF" w14:textId="77777777" w:rsidR="00E6651D" w:rsidRDefault="00000000">
            <w:pPr>
              <w:jc w:val="right"/>
            </w:pPr>
            <w:r>
              <w:t>144.62</w:t>
            </w:r>
          </w:p>
        </w:tc>
        <w:tc>
          <w:tcPr>
            <w:tcW w:w="2105" w:type="dxa"/>
            <w:vAlign w:val="center"/>
          </w:tcPr>
          <w:p w14:paraId="21A6B634" w14:textId="77777777" w:rsidR="00E6651D" w:rsidRDefault="00000000">
            <w:pPr>
              <w:jc w:val="right"/>
            </w:pPr>
            <w:r>
              <w:t>413.82</w:t>
            </w:r>
          </w:p>
        </w:tc>
        <w:tc>
          <w:tcPr>
            <w:tcW w:w="1652" w:type="dxa"/>
            <w:vAlign w:val="center"/>
          </w:tcPr>
          <w:p w14:paraId="13A8A463" w14:textId="77777777" w:rsidR="00E6651D" w:rsidRDefault="00000000">
            <w:pPr>
              <w:jc w:val="right"/>
            </w:pPr>
            <w:r>
              <w:t>0.35</w:t>
            </w:r>
          </w:p>
        </w:tc>
      </w:tr>
      <w:tr w:rsidR="00E6651D" w14:paraId="1B9349E4" w14:textId="77777777">
        <w:trPr>
          <w:jc w:val="center"/>
        </w:trPr>
        <w:tc>
          <w:tcPr>
            <w:tcW w:w="1652" w:type="dxa"/>
            <w:vAlign w:val="center"/>
          </w:tcPr>
          <w:p w14:paraId="5838FAFA" w14:textId="77777777" w:rsidR="00E6651D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D013F22" w14:textId="77777777" w:rsidR="00E6651D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3DFCDEC" w14:textId="77777777" w:rsidR="00E6651D" w:rsidRDefault="00000000">
            <w:pPr>
              <w:jc w:val="right"/>
            </w:pPr>
            <w:r>
              <w:t>114.38</w:t>
            </w:r>
          </w:p>
        </w:tc>
        <w:tc>
          <w:tcPr>
            <w:tcW w:w="2105" w:type="dxa"/>
            <w:vAlign w:val="center"/>
          </w:tcPr>
          <w:p w14:paraId="4BEBB704" w14:textId="77777777" w:rsidR="00E6651D" w:rsidRDefault="00000000">
            <w:pPr>
              <w:jc w:val="right"/>
            </w:pPr>
            <w:r>
              <w:t>413.82</w:t>
            </w:r>
          </w:p>
        </w:tc>
        <w:tc>
          <w:tcPr>
            <w:tcW w:w="1652" w:type="dxa"/>
            <w:vAlign w:val="center"/>
          </w:tcPr>
          <w:p w14:paraId="2CD8FDF4" w14:textId="77777777" w:rsidR="00E6651D" w:rsidRDefault="00000000">
            <w:pPr>
              <w:jc w:val="right"/>
            </w:pPr>
            <w:r>
              <w:t>0.28</w:t>
            </w:r>
          </w:p>
        </w:tc>
      </w:tr>
    </w:tbl>
    <w:p w14:paraId="7C8677E8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E6651D" w14:paraId="73995AD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DB2F571" w14:textId="77777777" w:rsidR="00E6651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7EDB1F" w14:textId="77777777" w:rsidR="00E6651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A923C1" w14:textId="77777777" w:rsidR="00E6651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9CD87BE" w14:textId="77777777" w:rsidR="00E6651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CDD5BB0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3135CB6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8D869A4" w14:textId="77777777" w:rsidR="00E6651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5982E9" w14:textId="77777777" w:rsidR="00E6651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FFF652" w14:textId="77777777" w:rsidR="00E6651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E6651D" w14:paraId="395A0FA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D3DD226" w14:textId="77777777" w:rsidR="00E6651D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7B3EDEC" w14:textId="77777777" w:rsidR="00E6651D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CBB42B6" w14:textId="77777777" w:rsidR="00E6651D" w:rsidRDefault="00000000">
            <w:r>
              <w:t>C0630</w:t>
            </w:r>
          </w:p>
        </w:tc>
        <w:tc>
          <w:tcPr>
            <w:tcW w:w="1160" w:type="dxa"/>
            <w:vAlign w:val="center"/>
          </w:tcPr>
          <w:p w14:paraId="76FB20FF" w14:textId="77777777" w:rsidR="00E6651D" w:rsidRDefault="00000000">
            <w:pPr>
              <w:jc w:val="center"/>
            </w:pPr>
            <w:r>
              <w:t>0.60×3.30</w:t>
            </w:r>
          </w:p>
        </w:tc>
        <w:tc>
          <w:tcPr>
            <w:tcW w:w="962" w:type="dxa"/>
            <w:vAlign w:val="center"/>
          </w:tcPr>
          <w:p w14:paraId="1B2DD186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CBB0F6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509871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6AF52767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31" w:type="dxa"/>
            <w:vMerge w:val="restart"/>
            <w:vAlign w:val="center"/>
          </w:tcPr>
          <w:p w14:paraId="59F57A1A" w14:textId="77777777" w:rsidR="00E6651D" w:rsidRDefault="00000000">
            <w:pPr>
              <w:jc w:val="right"/>
            </w:pPr>
            <w:r>
              <w:t>113.49</w:t>
            </w:r>
          </w:p>
        </w:tc>
      </w:tr>
      <w:tr w:rsidR="00E6651D" w14:paraId="74EB06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16B209" w14:textId="77777777" w:rsidR="00E6651D" w:rsidRDefault="00E6651D"/>
        </w:tc>
        <w:tc>
          <w:tcPr>
            <w:tcW w:w="1018" w:type="dxa"/>
            <w:vMerge/>
            <w:vAlign w:val="center"/>
          </w:tcPr>
          <w:p w14:paraId="34B8EA99" w14:textId="77777777" w:rsidR="00E6651D" w:rsidRDefault="00E6651D"/>
        </w:tc>
        <w:tc>
          <w:tcPr>
            <w:tcW w:w="1165" w:type="dxa"/>
            <w:vAlign w:val="center"/>
          </w:tcPr>
          <w:p w14:paraId="350CB591" w14:textId="77777777" w:rsidR="00E6651D" w:rsidRDefault="00000000">
            <w:r>
              <w:t>C0933</w:t>
            </w:r>
          </w:p>
        </w:tc>
        <w:tc>
          <w:tcPr>
            <w:tcW w:w="1160" w:type="dxa"/>
            <w:vAlign w:val="center"/>
          </w:tcPr>
          <w:p w14:paraId="439E482D" w14:textId="77777777" w:rsidR="00E6651D" w:rsidRDefault="00000000">
            <w:pPr>
              <w:jc w:val="center"/>
            </w:pPr>
            <w:r>
              <w:t>0.90×3.30</w:t>
            </w:r>
          </w:p>
        </w:tc>
        <w:tc>
          <w:tcPr>
            <w:tcW w:w="962" w:type="dxa"/>
            <w:vAlign w:val="center"/>
          </w:tcPr>
          <w:p w14:paraId="2A43D1A6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6CE84FB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BD04316" w14:textId="77777777" w:rsidR="00E6651D" w:rsidRDefault="00000000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14:paraId="3FAA7BC8" w14:textId="77777777" w:rsidR="00E6651D" w:rsidRDefault="00000000">
            <w:pPr>
              <w:jc w:val="right"/>
            </w:pPr>
            <w:r>
              <w:t>2.97</w:t>
            </w:r>
          </w:p>
        </w:tc>
        <w:tc>
          <w:tcPr>
            <w:tcW w:w="1131" w:type="dxa"/>
            <w:vMerge/>
            <w:vAlign w:val="center"/>
          </w:tcPr>
          <w:p w14:paraId="0A5B8ADD" w14:textId="77777777" w:rsidR="00E6651D" w:rsidRDefault="00E6651D"/>
        </w:tc>
      </w:tr>
      <w:tr w:rsidR="00E6651D" w14:paraId="1A4CFA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6AB0EB" w14:textId="77777777" w:rsidR="00E6651D" w:rsidRDefault="00E6651D"/>
        </w:tc>
        <w:tc>
          <w:tcPr>
            <w:tcW w:w="1018" w:type="dxa"/>
            <w:vMerge/>
            <w:vAlign w:val="center"/>
          </w:tcPr>
          <w:p w14:paraId="53122493" w14:textId="77777777" w:rsidR="00E6651D" w:rsidRDefault="00E6651D"/>
        </w:tc>
        <w:tc>
          <w:tcPr>
            <w:tcW w:w="1165" w:type="dxa"/>
            <w:vAlign w:val="center"/>
          </w:tcPr>
          <w:p w14:paraId="7A120952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20FC7A8A" w14:textId="77777777" w:rsidR="00E6651D" w:rsidRDefault="00000000">
            <w:pPr>
              <w:jc w:val="center"/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10F5BB67" w14:textId="77777777" w:rsidR="00E6651D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3E232BE5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657C2FC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4FE032BC" w14:textId="77777777" w:rsidR="00E6651D" w:rsidRDefault="00000000">
            <w:pPr>
              <w:jc w:val="right"/>
            </w:pPr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6707336E" w14:textId="77777777" w:rsidR="00E6651D" w:rsidRDefault="00E6651D"/>
        </w:tc>
      </w:tr>
      <w:tr w:rsidR="00E6651D" w14:paraId="5985EB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3A628C" w14:textId="77777777" w:rsidR="00E6651D" w:rsidRDefault="00E6651D"/>
        </w:tc>
        <w:tc>
          <w:tcPr>
            <w:tcW w:w="1018" w:type="dxa"/>
            <w:vMerge/>
            <w:vAlign w:val="center"/>
          </w:tcPr>
          <w:p w14:paraId="58E34D34" w14:textId="77777777" w:rsidR="00E6651D" w:rsidRDefault="00E6651D"/>
        </w:tc>
        <w:tc>
          <w:tcPr>
            <w:tcW w:w="1165" w:type="dxa"/>
            <w:vAlign w:val="center"/>
          </w:tcPr>
          <w:p w14:paraId="2315B483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12BAB94B" w14:textId="77777777" w:rsidR="00E6651D" w:rsidRDefault="00000000">
            <w:pPr>
              <w:jc w:val="center"/>
            </w:pPr>
            <w:r>
              <w:t>1.20×3.30</w:t>
            </w:r>
          </w:p>
        </w:tc>
        <w:tc>
          <w:tcPr>
            <w:tcW w:w="962" w:type="dxa"/>
            <w:vAlign w:val="center"/>
          </w:tcPr>
          <w:p w14:paraId="20633276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93A5E5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50118A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48" w:type="dxa"/>
            <w:vAlign w:val="center"/>
          </w:tcPr>
          <w:p w14:paraId="61BDC2AF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47E28E9D" w14:textId="77777777" w:rsidR="00E6651D" w:rsidRDefault="00E6651D"/>
        </w:tc>
      </w:tr>
      <w:tr w:rsidR="00E6651D" w14:paraId="6DFEEE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99755B" w14:textId="77777777" w:rsidR="00E6651D" w:rsidRDefault="00E6651D"/>
        </w:tc>
        <w:tc>
          <w:tcPr>
            <w:tcW w:w="1018" w:type="dxa"/>
            <w:vMerge/>
            <w:vAlign w:val="center"/>
          </w:tcPr>
          <w:p w14:paraId="7737D1E9" w14:textId="77777777" w:rsidR="00E6651D" w:rsidRDefault="00E6651D"/>
        </w:tc>
        <w:tc>
          <w:tcPr>
            <w:tcW w:w="1165" w:type="dxa"/>
            <w:vAlign w:val="center"/>
          </w:tcPr>
          <w:p w14:paraId="337CDE25" w14:textId="77777777" w:rsidR="00E6651D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5862F241" w14:textId="77777777" w:rsidR="00E6651D" w:rsidRDefault="00000000">
            <w:pPr>
              <w:jc w:val="center"/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66F48605" w14:textId="77777777" w:rsidR="00E6651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DC668EC" w14:textId="77777777" w:rsidR="00E6651D" w:rsidRDefault="00000000">
            <w:pPr>
              <w:jc w:val="right"/>
            </w:pPr>
            <w:r>
              <w:t>13</w:t>
            </w:r>
          </w:p>
        </w:tc>
        <w:tc>
          <w:tcPr>
            <w:tcW w:w="1148" w:type="dxa"/>
            <w:vAlign w:val="center"/>
          </w:tcPr>
          <w:p w14:paraId="4FB41048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49E17F3C" w14:textId="77777777" w:rsidR="00E6651D" w:rsidRDefault="00000000">
            <w:pPr>
              <w:jc w:val="right"/>
            </w:pPr>
            <w:r>
              <w:t>56.16</w:t>
            </w:r>
          </w:p>
        </w:tc>
        <w:tc>
          <w:tcPr>
            <w:tcW w:w="1131" w:type="dxa"/>
            <w:vMerge/>
            <w:vAlign w:val="center"/>
          </w:tcPr>
          <w:p w14:paraId="6ADAFBE8" w14:textId="77777777" w:rsidR="00E6651D" w:rsidRDefault="00E6651D"/>
        </w:tc>
      </w:tr>
      <w:tr w:rsidR="00E6651D" w14:paraId="167FCE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17B612" w14:textId="77777777" w:rsidR="00E6651D" w:rsidRDefault="00E6651D"/>
        </w:tc>
        <w:tc>
          <w:tcPr>
            <w:tcW w:w="1018" w:type="dxa"/>
            <w:vMerge/>
            <w:vAlign w:val="center"/>
          </w:tcPr>
          <w:p w14:paraId="70B0AC2C" w14:textId="77777777" w:rsidR="00E6651D" w:rsidRDefault="00E6651D"/>
        </w:tc>
        <w:tc>
          <w:tcPr>
            <w:tcW w:w="1165" w:type="dxa"/>
            <w:vAlign w:val="center"/>
          </w:tcPr>
          <w:p w14:paraId="44CA19CE" w14:textId="77777777" w:rsidR="00E6651D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184CDD90" w14:textId="77777777" w:rsidR="00E6651D" w:rsidRDefault="00000000">
            <w:pPr>
              <w:jc w:val="center"/>
            </w:pPr>
            <w:r>
              <w:t>3.00×3.30</w:t>
            </w:r>
          </w:p>
        </w:tc>
        <w:tc>
          <w:tcPr>
            <w:tcW w:w="962" w:type="dxa"/>
            <w:vAlign w:val="center"/>
          </w:tcPr>
          <w:p w14:paraId="57DC9C1A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5D7387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D25D2F8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1F1B2E2A" w14:textId="77777777" w:rsidR="00E6651D" w:rsidRDefault="00000000">
            <w:pPr>
              <w:jc w:val="right"/>
            </w:pPr>
            <w:r>
              <w:t>29.70</w:t>
            </w:r>
          </w:p>
        </w:tc>
        <w:tc>
          <w:tcPr>
            <w:tcW w:w="1131" w:type="dxa"/>
            <w:vMerge/>
            <w:vAlign w:val="center"/>
          </w:tcPr>
          <w:p w14:paraId="70C6D254" w14:textId="77777777" w:rsidR="00E6651D" w:rsidRDefault="00E6651D"/>
        </w:tc>
      </w:tr>
      <w:tr w:rsidR="00E6651D" w14:paraId="276502D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30A35F" w14:textId="77777777" w:rsidR="00E6651D" w:rsidRDefault="00E6651D"/>
        </w:tc>
        <w:tc>
          <w:tcPr>
            <w:tcW w:w="1018" w:type="dxa"/>
            <w:vMerge/>
            <w:vAlign w:val="center"/>
          </w:tcPr>
          <w:p w14:paraId="24F8433D" w14:textId="77777777" w:rsidR="00E6651D" w:rsidRDefault="00E6651D"/>
        </w:tc>
        <w:tc>
          <w:tcPr>
            <w:tcW w:w="1165" w:type="dxa"/>
            <w:vAlign w:val="center"/>
          </w:tcPr>
          <w:p w14:paraId="633838D3" w14:textId="77777777" w:rsidR="00E6651D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7EE8E34B" w14:textId="77777777" w:rsidR="00E6651D" w:rsidRDefault="00000000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4764C2FC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F99186E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F4B40D4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7502CB12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07356B60" w14:textId="77777777" w:rsidR="00E6651D" w:rsidRDefault="00E6651D"/>
        </w:tc>
      </w:tr>
      <w:tr w:rsidR="00E6651D" w14:paraId="70C7400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92AB816" w14:textId="77777777" w:rsidR="00E6651D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26E516DC" w14:textId="77777777" w:rsidR="00E6651D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DAABADB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59CF4198" w14:textId="77777777" w:rsidR="00E6651D" w:rsidRDefault="00000000">
            <w:pPr>
              <w:jc w:val="center"/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7F143C7B" w14:textId="77777777" w:rsidR="00E6651D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66139D6" w14:textId="77777777" w:rsidR="00E6651D" w:rsidRDefault="00000000">
            <w:pPr>
              <w:jc w:val="right"/>
            </w:pPr>
            <w:r>
              <w:t>14</w:t>
            </w:r>
          </w:p>
        </w:tc>
        <w:tc>
          <w:tcPr>
            <w:tcW w:w="1148" w:type="dxa"/>
            <w:vAlign w:val="center"/>
          </w:tcPr>
          <w:p w14:paraId="1AF4AA06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372B7582" w14:textId="77777777" w:rsidR="00E6651D" w:rsidRDefault="00000000">
            <w:pPr>
              <w:jc w:val="right"/>
            </w:pPr>
            <w:r>
              <w:t>40.32</w:t>
            </w:r>
          </w:p>
        </w:tc>
        <w:tc>
          <w:tcPr>
            <w:tcW w:w="1131" w:type="dxa"/>
            <w:vMerge w:val="restart"/>
            <w:vAlign w:val="center"/>
          </w:tcPr>
          <w:p w14:paraId="1947C117" w14:textId="77777777" w:rsidR="00E6651D" w:rsidRDefault="00000000">
            <w:pPr>
              <w:jc w:val="right"/>
            </w:pPr>
            <w:r>
              <w:t>157.23</w:t>
            </w:r>
          </w:p>
        </w:tc>
      </w:tr>
      <w:tr w:rsidR="00E6651D" w14:paraId="2236EBE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F15BD6" w14:textId="77777777" w:rsidR="00E6651D" w:rsidRDefault="00E6651D"/>
        </w:tc>
        <w:tc>
          <w:tcPr>
            <w:tcW w:w="1018" w:type="dxa"/>
            <w:vMerge/>
            <w:vAlign w:val="center"/>
          </w:tcPr>
          <w:p w14:paraId="145CF93C" w14:textId="77777777" w:rsidR="00E6651D" w:rsidRDefault="00E6651D"/>
        </w:tc>
        <w:tc>
          <w:tcPr>
            <w:tcW w:w="1165" w:type="dxa"/>
            <w:vAlign w:val="center"/>
          </w:tcPr>
          <w:p w14:paraId="4DD23A21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150CDAD5" w14:textId="77777777" w:rsidR="00E6651D" w:rsidRDefault="00000000">
            <w:pPr>
              <w:jc w:val="center"/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2933E4DD" w14:textId="77777777" w:rsidR="00E6651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6DFB0B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8AA8A2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78740E03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31" w:type="dxa"/>
            <w:vMerge/>
            <w:vAlign w:val="center"/>
          </w:tcPr>
          <w:p w14:paraId="174A8E04" w14:textId="77777777" w:rsidR="00E6651D" w:rsidRDefault="00E6651D"/>
        </w:tc>
      </w:tr>
      <w:tr w:rsidR="00E6651D" w14:paraId="413C51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05869D" w14:textId="77777777" w:rsidR="00E6651D" w:rsidRDefault="00E6651D"/>
        </w:tc>
        <w:tc>
          <w:tcPr>
            <w:tcW w:w="1018" w:type="dxa"/>
            <w:vMerge/>
            <w:vAlign w:val="center"/>
          </w:tcPr>
          <w:p w14:paraId="5F0A129E" w14:textId="77777777" w:rsidR="00E6651D" w:rsidRDefault="00E6651D"/>
        </w:tc>
        <w:tc>
          <w:tcPr>
            <w:tcW w:w="1165" w:type="dxa"/>
            <w:vAlign w:val="center"/>
          </w:tcPr>
          <w:p w14:paraId="20793295" w14:textId="77777777" w:rsidR="00E6651D" w:rsidRDefault="00000000">
            <w:r>
              <w:t>C1415</w:t>
            </w:r>
          </w:p>
        </w:tc>
        <w:tc>
          <w:tcPr>
            <w:tcW w:w="1160" w:type="dxa"/>
            <w:vAlign w:val="center"/>
          </w:tcPr>
          <w:p w14:paraId="64964948" w14:textId="77777777" w:rsidR="00E6651D" w:rsidRDefault="00000000">
            <w:pPr>
              <w:jc w:val="center"/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7486301C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F0A405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D14BC6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6454E3B6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27B0B5D4" w14:textId="77777777" w:rsidR="00E6651D" w:rsidRDefault="00E6651D"/>
        </w:tc>
      </w:tr>
      <w:tr w:rsidR="00E6651D" w14:paraId="56B5627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0B5F31" w14:textId="77777777" w:rsidR="00E6651D" w:rsidRDefault="00E6651D"/>
        </w:tc>
        <w:tc>
          <w:tcPr>
            <w:tcW w:w="1018" w:type="dxa"/>
            <w:vMerge/>
            <w:vAlign w:val="center"/>
          </w:tcPr>
          <w:p w14:paraId="494FA9ED" w14:textId="77777777" w:rsidR="00E6651D" w:rsidRDefault="00E6651D"/>
        </w:tc>
        <w:tc>
          <w:tcPr>
            <w:tcW w:w="1165" w:type="dxa"/>
            <w:vAlign w:val="center"/>
          </w:tcPr>
          <w:p w14:paraId="1036BBBF" w14:textId="77777777" w:rsidR="00E6651D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1ECD4F47" w14:textId="77777777" w:rsidR="00E6651D" w:rsidRDefault="00000000">
            <w:pPr>
              <w:jc w:val="center"/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456715CF" w14:textId="77777777" w:rsidR="00E6651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EBC76D3" w14:textId="77777777" w:rsidR="00E6651D" w:rsidRDefault="00000000">
            <w:pPr>
              <w:jc w:val="right"/>
            </w:pPr>
            <w:r>
              <w:t>15</w:t>
            </w:r>
          </w:p>
        </w:tc>
        <w:tc>
          <w:tcPr>
            <w:tcW w:w="1148" w:type="dxa"/>
            <w:vAlign w:val="center"/>
          </w:tcPr>
          <w:p w14:paraId="3F274136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5FFD962C" w14:textId="77777777" w:rsidR="00E6651D" w:rsidRDefault="00000000">
            <w:pPr>
              <w:jc w:val="right"/>
            </w:pPr>
            <w:r>
              <w:t>64.80</w:t>
            </w:r>
          </w:p>
        </w:tc>
        <w:tc>
          <w:tcPr>
            <w:tcW w:w="1131" w:type="dxa"/>
            <w:vMerge/>
            <w:vAlign w:val="center"/>
          </w:tcPr>
          <w:p w14:paraId="1E7702DC" w14:textId="77777777" w:rsidR="00E6651D" w:rsidRDefault="00E6651D"/>
        </w:tc>
      </w:tr>
      <w:tr w:rsidR="00E6651D" w14:paraId="420724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8FB0C6" w14:textId="77777777" w:rsidR="00E6651D" w:rsidRDefault="00E6651D"/>
        </w:tc>
        <w:tc>
          <w:tcPr>
            <w:tcW w:w="1018" w:type="dxa"/>
            <w:vMerge/>
            <w:vAlign w:val="center"/>
          </w:tcPr>
          <w:p w14:paraId="2E7D563A" w14:textId="77777777" w:rsidR="00E6651D" w:rsidRDefault="00E6651D"/>
        </w:tc>
        <w:tc>
          <w:tcPr>
            <w:tcW w:w="1165" w:type="dxa"/>
            <w:vAlign w:val="center"/>
          </w:tcPr>
          <w:p w14:paraId="1961AEB0" w14:textId="77777777" w:rsidR="00E6651D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53775194" w14:textId="77777777" w:rsidR="00E6651D" w:rsidRDefault="00000000">
            <w:pPr>
              <w:jc w:val="center"/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23818B16" w14:textId="77777777" w:rsidR="00E6651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BC1892F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AB8A0C7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67FC9775" w14:textId="77777777" w:rsidR="00E6651D" w:rsidRDefault="00000000">
            <w:pPr>
              <w:jc w:val="right"/>
            </w:pPr>
            <w:r>
              <w:t>17.28</w:t>
            </w:r>
          </w:p>
        </w:tc>
        <w:tc>
          <w:tcPr>
            <w:tcW w:w="1131" w:type="dxa"/>
            <w:vMerge/>
            <w:vAlign w:val="center"/>
          </w:tcPr>
          <w:p w14:paraId="604B40F0" w14:textId="77777777" w:rsidR="00E6651D" w:rsidRDefault="00E6651D"/>
        </w:tc>
      </w:tr>
      <w:tr w:rsidR="00E6651D" w14:paraId="6CCDF8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0D89B9" w14:textId="77777777" w:rsidR="00E6651D" w:rsidRDefault="00E6651D"/>
        </w:tc>
        <w:tc>
          <w:tcPr>
            <w:tcW w:w="1018" w:type="dxa"/>
            <w:vMerge/>
            <w:vAlign w:val="center"/>
          </w:tcPr>
          <w:p w14:paraId="4D69380D" w14:textId="77777777" w:rsidR="00E6651D" w:rsidRDefault="00E6651D"/>
        </w:tc>
        <w:tc>
          <w:tcPr>
            <w:tcW w:w="1165" w:type="dxa"/>
            <w:vAlign w:val="center"/>
          </w:tcPr>
          <w:p w14:paraId="58982D41" w14:textId="77777777" w:rsidR="00E6651D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610CEAFB" w14:textId="77777777" w:rsidR="00E6651D" w:rsidRDefault="00000000">
            <w:pPr>
              <w:jc w:val="center"/>
            </w:pPr>
            <w:r>
              <w:t>3.00×3.30</w:t>
            </w:r>
          </w:p>
        </w:tc>
        <w:tc>
          <w:tcPr>
            <w:tcW w:w="962" w:type="dxa"/>
            <w:vAlign w:val="center"/>
          </w:tcPr>
          <w:p w14:paraId="479F8D41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EFAC9EF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621AF11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5545DF77" w14:textId="77777777" w:rsidR="00E6651D" w:rsidRDefault="00000000">
            <w:pPr>
              <w:jc w:val="right"/>
            </w:pPr>
            <w:r>
              <w:t>29.70</w:t>
            </w:r>
          </w:p>
        </w:tc>
        <w:tc>
          <w:tcPr>
            <w:tcW w:w="1131" w:type="dxa"/>
            <w:vMerge/>
            <w:vAlign w:val="center"/>
          </w:tcPr>
          <w:p w14:paraId="749AAC39" w14:textId="77777777" w:rsidR="00E6651D" w:rsidRDefault="00E6651D"/>
        </w:tc>
      </w:tr>
      <w:tr w:rsidR="00E6651D" w14:paraId="734B650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4BB6389" w14:textId="77777777" w:rsidR="00E6651D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3E65637" w14:textId="77777777" w:rsidR="00E6651D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6862E7C" w14:textId="77777777" w:rsidR="00E6651D" w:rsidRDefault="00000000">
            <w:r>
              <w:t>C0624</w:t>
            </w:r>
          </w:p>
        </w:tc>
        <w:tc>
          <w:tcPr>
            <w:tcW w:w="1160" w:type="dxa"/>
            <w:vAlign w:val="center"/>
          </w:tcPr>
          <w:p w14:paraId="64B20EDB" w14:textId="77777777" w:rsidR="00E6651D" w:rsidRDefault="00000000">
            <w:pPr>
              <w:jc w:val="center"/>
            </w:pPr>
            <w:r>
              <w:t>0.81×3.30</w:t>
            </w:r>
          </w:p>
        </w:tc>
        <w:tc>
          <w:tcPr>
            <w:tcW w:w="962" w:type="dxa"/>
            <w:vAlign w:val="center"/>
          </w:tcPr>
          <w:p w14:paraId="1DF0D029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6E7E40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BEE306C" w14:textId="77777777" w:rsidR="00E6651D" w:rsidRDefault="00000000">
            <w:pPr>
              <w:jc w:val="right"/>
            </w:pPr>
            <w:r>
              <w:t>2.67</w:t>
            </w:r>
          </w:p>
        </w:tc>
        <w:tc>
          <w:tcPr>
            <w:tcW w:w="1148" w:type="dxa"/>
            <w:vAlign w:val="center"/>
          </w:tcPr>
          <w:p w14:paraId="3BC46A8A" w14:textId="77777777" w:rsidR="00E6651D" w:rsidRDefault="00000000">
            <w:pPr>
              <w:jc w:val="right"/>
            </w:pPr>
            <w:r>
              <w:t>2.67</w:t>
            </w:r>
          </w:p>
        </w:tc>
        <w:tc>
          <w:tcPr>
            <w:tcW w:w="1131" w:type="dxa"/>
            <w:vMerge w:val="restart"/>
            <w:vAlign w:val="center"/>
          </w:tcPr>
          <w:p w14:paraId="7937F8A9" w14:textId="77777777" w:rsidR="00E6651D" w:rsidRDefault="00000000">
            <w:pPr>
              <w:jc w:val="right"/>
            </w:pPr>
            <w:r>
              <w:t>144.62</w:t>
            </w:r>
          </w:p>
        </w:tc>
      </w:tr>
      <w:tr w:rsidR="00E6651D" w14:paraId="421EC15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6EA9B6" w14:textId="77777777" w:rsidR="00E6651D" w:rsidRDefault="00E6651D"/>
        </w:tc>
        <w:tc>
          <w:tcPr>
            <w:tcW w:w="1018" w:type="dxa"/>
            <w:vMerge/>
            <w:vAlign w:val="center"/>
          </w:tcPr>
          <w:p w14:paraId="66717691" w14:textId="77777777" w:rsidR="00E6651D" w:rsidRDefault="00E6651D"/>
        </w:tc>
        <w:tc>
          <w:tcPr>
            <w:tcW w:w="1165" w:type="dxa"/>
            <w:vAlign w:val="center"/>
          </w:tcPr>
          <w:p w14:paraId="29DE9582" w14:textId="77777777" w:rsidR="00E6651D" w:rsidRDefault="00000000">
            <w:r>
              <w:t>C0624</w:t>
            </w:r>
          </w:p>
        </w:tc>
        <w:tc>
          <w:tcPr>
            <w:tcW w:w="1160" w:type="dxa"/>
            <w:vAlign w:val="center"/>
          </w:tcPr>
          <w:p w14:paraId="5B1A673A" w14:textId="77777777" w:rsidR="00E6651D" w:rsidRDefault="00000000">
            <w:pPr>
              <w:jc w:val="center"/>
            </w:pPr>
            <w:r>
              <w:t>0.60×3.30</w:t>
            </w:r>
          </w:p>
        </w:tc>
        <w:tc>
          <w:tcPr>
            <w:tcW w:w="962" w:type="dxa"/>
            <w:vAlign w:val="center"/>
          </w:tcPr>
          <w:p w14:paraId="1EF71575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FEE6E0" w14:textId="77777777" w:rsidR="00E6651D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8EBC9C9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68A8F683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3505FF45" w14:textId="77777777" w:rsidR="00E6651D" w:rsidRDefault="00E6651D"/>
        </w:tc>
      </w:tr>
      <w:tr w:rsidR="00E6651D" w14:paraId="6E6F33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EB5D07" w14:textId="77777777" w:rsidR="00E6651D" w:rsidRDefault="00E6651D"/>
        </w:tc>
        <w:tc>
          <w:tcPr>
            <w:tcW w:w="1018" w:type="dxa"/>
            <w:vMerge/>
            <w:vAlign w:val="center"/>
          </w:tcPr>
          <w:p w14:paraId="505CA125" w14:textId="77777777" w:rsidR="00E6651D" w:rsidRDefault="00E6651D"/>
        </w:tc>
        <w:tc>
          <w:tcPr>
            <w:tcW w:w="1165" w:type="dxa"/>
            <w:vAlign w:val="center"/>
          </w:tcPr>
          <w:p w14:paraId="0C9EECD9" w14:textId="77777777" w:rsidR="00E6651D" w:rsidRDefault="00000000">
            <w:r>
              <w:t>C0630</w:t>
            </w:r>
          </w:p>
        </w:tc>
        <w:tc>
          <w:tcPr>
            <w:tcW w:w="1160" w:type="dxa"/>
            <w:vAlign w:val="center"/>
          </w:tcPr>
          <w:p w14:paraId="47F10398" w14:textId="77777777" w:rsidR="00E6651D" w:rsidRDefault="00000000">
            <w:pPr>
              <w:jc w:val="center"/>
            </w:pPr>
            <w:r>
              <w:t>0.60×3.30</w:t>
            </w:r>
          </w:p>
        </w:tc>
        <w:tc>
          <w:tcPr>
            <w:tcW w:w="962" w:type="dxa"/>
            <w:vAlign w:val="center"/>
          </w:tcPr>
          <w:p w14:paraId="0423B1FE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701398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EACA282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48" w:type="dxa"/>
            <w:vAlign w:val="center"/>
          </w:tcPr>
          <w:p w14:paraId="2FE32B78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31" w:type="dxa"/>
            <w:vMerge/>
            <w:vAlign w:val="center"/>
          </w:tcPr>
          <w:p w14:paraId="3907770E" w14:textId="77777777" w:rsidR="00E6651D" w:rsidRDefault="00E6651D"/>
        </w:tc>
      </w:tr>
      <w:tr w:rsidR="00E6651D" w14:paraId="3564D2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166533" w14:textId="77777777" w:rsidR="00E6651D" w:rsidRDefault="00E6651D"/>
        </w:tc>
        <w:tc>
          <w:tcPr>
            <w:tcW w:w="1018" w:type="dxa"/>
            <w:vMerge/>
            <w:vAlign w:val="center"/>
          </w:tcPr>
          <w:p w14:paraId="653530DD" w14:textId="77777777" w:rsidR="00E6651D" w:rsidRDefault="00E6651D"/>
        </w:tc>
        <w:tc>
          <w:tcPr>
            <w:tcW w:w="1165" w:type="dxa"/>
            <w:vAlign w:val="center"/>
          </w:tcPr>
          <w:p w14:paraId="44A0783C" w14:textId="77777777" w:rsidR="00E6651D" w:rsidRDefault="00000000">
            <w:r>
              <w:t>C0924</w:t>
            </w:r>
          </w:p>
        </w:tc>
        <w:tc>
          <w:tcPr>
            <w:tcW w:w="1160" w:type="dxa"/>
            <w:vAlign w:val="center"/>
          </w:tcPr>
          <w:p w14:paraId="5B31697E" w14:textId="77777777" w:rsidR="00E6651D" w:rsidRDefault="00000000">
            <w:pPr>
              <w:jc w:val="center"/>
            </w:pPr>
            <w:r>
              <w:t>0.90×2.40</w:t>
            </w:r>
          </w:p>
        </w:tc>
        <w:tc>
          <w:tcPr>
            <w:tcW w:w="962" w:type="dxa"/>
            <w:vAlign w:val="center"/>
          </w:tcPr>
          <w:p w14:paraId="11A8DC7F" w14:textId="77777777" w:rsidR="00E6651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61F9FD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431128" w14:textId="77777777" w:rsidR="00E6651D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65F60B83" w14:textId="77777777" w:rsidR="00E6651D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2B249495" w14:textId="77777777" w:rsidR="00E6651D" w:rsidRDefault="00E6651D"/>
        </w:tc>
      </w:tr>
      <w:tr w:rsidR="00E6651D" w14:paraId="47DC6BB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EC3F14" w14:textId="77777777" w:rsidR="00E6651D" w:rsidRDefault="00E6651D"/>
        </w:tc>
        <w:tc>
          <w:tcPr>
            <w:tcW w:w="1018" w:type="dxa"/>
            <w:vMerge/>
            <w:vAlign w:val="center"/>
          </w:tcPr>
          <w:p w14:paraId="3D3CE684" w14:textId="77777777" w:rsidR="00E6651D" w:rsidRDefault="00E6651D"/>
        </w:tc>
        <w:tc>
          <w:tcPr>
            <w:tcW w:w="1165" w:type="dxa"/>
            <w:vAlign w:val="center"/>
          </w:tcPr>
          <w:p w14:paraId="6464205B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703A2B0E" w14:textId="77777777" w:rsidR="00E6651D" w:rsidRDefault="00000000">
            <w:pPr>
              <w:jc w:val="center"/>
            </w:pPr>
            <w:r>
              <w:t>1.20×3.30</w:t>
            </w:r>
          </w:p>
        </w:tc>
        <w:tc>
          <w:tcPr>
            <w:tcW w:w="962" w:type="dxa"/>
            <w:vAlign w:val="center"/>
          </w:tcPr>
          <w:p w14:paraId="0292BCCA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26138DF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CF9249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48" w:type="dxa"/>
            <w:vAlign w:val="center"/>
          </w:tcPr>
          <w:p w14:paraId="142BF21C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74F3CBC0" w14:textId="77777777" w:rsidR="00E6651D" w:rsidRDefault="00E6651D"/>
        </w:tc>
      </w:tr>
      <w:tr w:rsidR="00E6651D" w14:paraId="36AEA08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1CA20B" w14:textId="77777777" w:rsidR="00E6651D" w:rsidRDefault="00E6651D"/>
        </w:tc>
        <w:tc>
          <w:tcPr>
            <w:tcW w:w="1018" w:type="dxa"/>
            <w:vMerge/>
            <w:vAlign w:val="center"/>
          </w:tcPr>
          <w:p w14:paraId="5B816F0A" w14:textId="77777777" w:rsidR="00E6651D" w:rsidRDefault="00E6651D"/>
        </w:tc>
        <w:tc>
          <w:tcPr>
            <w:tcW w:w="1165" w:type="dxa"/>
            <w:vAlign w:val="center"/>
          </w:tcPr>
          <w:p w14:paraId="0F8DB3F8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4A3DE2B2" w14:textId="77777777" w:rsidR="00E6651D" w:rsidRDefault="00000000">
            <w:pPr>
              <w:jc w:val="center"/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432EA9F2" w14:textId="77777777" w:rsidR="00E6651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703A763D" w14:textId="77777777" w:rsidR="00E6651D" w:rsidRDefault="00000000">
            <w:pPr>
              <w:jc w:val="right"/>
            </w:pPr>
            <w:r>
              <w:t>13</w:t>
            </w:r>
          </w:p>
        </w:tc>
        <w:tc>
          <w:tcPr>
            <w:tcW w:w="1148" w:type="dxa"/>
            <w:vAlign w:val="center"/>
          </w:tcPr>
          <w:p w14:paraId="0DD6ED63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095D9FBF" w14:textId="77777777" w:rsidR="00E6651D" w:rsidRDefault="00000000">
            <w:pPr>
              <w:jc w:val="right"/>
            </w:pPr>
            <w:r>
              <w:t>37.44</w:t>
            </w:r>
          </w:p>
        </w:tc>
        <w:tc>
          <w:tcPr>
            <w:tcW w:w="1131" w:type="dxa"/>
            <w:vMerge/>
            <w:vAlign w:val="center"/>
          </w:tcPr>
          <w:p w14:paraId="67C61F60" w14:textId="77777777" w:rsidR="00E6651D" w:rsidRDefault="00E6651D"/>
        </w:tc>
      </w:tr>
      <w:tr w:rsidR="00E6651D" w14:paraId="24F2AA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516881" w14:textId="77777777" w:rsidR="00E6651D" w:rsidRDefault="00E6651D"/>
        </w:tc>
        <w:tc>
          <w:tcPr>
            <w:tcW w:w="1018" w:type="dxa"/>
            <w:vMerge/>
            <w:vAlign w:val="center"/>
          </w:tcPr>
          <w:p w14:paraId="22231AAC" w14:textId="77777777" w:rsidR="00E6651D" w:rsidRDefault="00E6651D"/>
        </w:tc>
        <w:tc>
          <w:tcPr>
            <w:tcW w:w="1165" w:type="dxa"/>
            <w:vAlign w:val="center"/>
          </w:tcPr>
          <w:p w14:paraId="37C2EAFD" w14:textId="77777777" w:rsidR="00E6651D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4BBDAFB8" w14:textId="77777777" w:rsidR="00E6651D" w:rsidRDefault="00000000">
            <w:pPr>
              <w:jc w:val="center"/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470B0E72" w14:textId="77777777" w:rsidR="00E6651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E35F4C6" w14:textId="77777777" w:rsidR="00E6651D" w:rsidRDefault="00000000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6FBFCBD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4C1BA9F6" w14:textId="77777777" w:rsidR="00E6651D" w:rsidRDefault="00000000">
            <w:pPr>
              <w:jc w:val="right"/>
            </w:pPr>
            <w:r>
              <w:t>43.20</w:t>
            </w:r>
          </w:p>
        </w:tc>
        <w:tc>
          <w:tcPr>
            <w:tcW w:w="1131" w:type="dxa"/>
            <w:vMerge/>
            <w:vAlign w:val="center"/>
          </w:tcPr>
          <w:p w14:paraId="5C543142" w14:textId="77777777" w:rsidR="00E6651D" w:rsidRDefault="00E6651D"/>
        </w:tc>
      </w:tr>
      <w:tr w:rsidR="00E6651D" w14:paraId="7E08E80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870EC4" w14:textId="77777777" w:rsidR="00E6651D" w:rsidRDefault="00E6651D"/>
        </w:tc>
        <w:tc>
          <w:tcPr>
            <w:tcW w:w="1018" w:type="dxa"/>
            <w:vMerge/>
            <w:vAlign w:val="center"/>
          </w:tcPr>
          <w:p w14:paraId="344E399D" w14:textId="77777777" w:rsidR="00E6651D" w:rsidRDefault="00E6651D"/>
        </w:tc>
        <w:tc>
          <w:tcPr>
            <w:tcW w:w="1165" w:type="dxa"/>
            <w:vAlign w:val="center"/>
          </w:tcPr>
          <w:p w14:paraId="38050FA8" w14:textId="77777777" w:rsidR="00E6651D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35366EC8" w14:textId="77777777" w:rsidR="00E6651D" w:rsidRDefault="00000000">
            <w:pPr>
              <w:jc w:val="center"/>
            </w:pPr>
            <w:r>
              <w:t>3.00×3.30</w:t>
            </w:r>
          </w:p>
        </w:tc>
        <w:tc>
          <w:tcPr>
            <w:tcW w:w="962" w:type="dxa"/>
            <w:vAlign w:val="center"/>
          </w:tcPr>
          <w:p w14:paraId="0444C4D4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3FA825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E2276F2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3B3A0425" w14:textId="77777777" w:rsidR="00E6651D" w:rsidRDefault="00000000">
            <w:pPr>
              <w:jc w:val="right"/>
            </w:pPr>
            <w:r>
              <w:t>39.60</w:t>
            </w:r>
          </w:p>
        </w:tc>
        <w:tc>
          <w:tcPr>
            <w:tcW w:w="1131" w:type="dxa"/>
            <w:vMerge/>
            <w:vAlign w:val="center"/>
          </w:tcPr>
          <w:p w14:paraId="3BBDDE60" w14:textId="77777777" w:rsidR="00E6651D" w:rsidRDefault="00E6651D"/>
        </w:tc>
      </w:tr>
      <w:tr w:rsidR="00E6651D" w14:paraId="62BE922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BA6EF9" w14:textId="77777777" w:rsidR="00E6651D" w:rsidRDefault="00E6651D"/>
        </w:tc>
        <w:tc>
          <w:tcPr>
            <w:tcW w:w="1018" w:type="dxa"/>
            <w:vMerge/>
            <w:vAlign w:val="center"/>
          </w:tcPr>
          <w:p w14:paraId="294007DF" w14:textId="77777777" w:rsidR="00E6651D" w:rsidRDefault="00E6651D"/>
        </w:tc>
        <w:tc>
          <w:tcPr>
            <w:tcW w:w="1165" w:type="dxa"/>
            <w:vAlign w:val="center"/>
          </w:tcPr>
          <w:p w14:paraId="187ABF72" w14:textId="77777777" w:rsidR="00E6651D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380F2C31" w14:textId="77777777" w:rsidR="00E6651D" w:rsidRDefault="00000000">
            <w:pPr>
              <w:jc w:val="center"/>
            </w:pPr>
            <w:r>
              <w:t>3.22×3.00</w:t>
            </w:r>
          </w:p>
        </w:tc>
        <w:tc>
          <w:tcPr>
            <w:tcW w:w="962" w:type="dxa"/>
            <w:vAlign w:val="center"/>
          </w:tcPr>
          <w:p w14:paraId="391F1AFC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95AFE7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2E077DE" w14:textId="77777777" w:rsidR="00E6651D" w:rsidRDefault="00000000">
            <w:pPr>
              <w:jc w:val="right"/>
            </w:pPr>
            <w:r>
              <w:t>9.65</w:t>
            </w:r>
          </w:p>
        </w:tc>
        <w:tc>
          <w:tcPr>
            <w:tcW w:w="1148" w:type="dxa"/>
            <w:vAlign w:val="center"/>
          </w:tcPr>
          <w:p w14:paraId="68633D50" w14:textId="77777777" w:rsidR="00E6651D" w:rsidRDefault="00000000">
            <w:pPr>
              <w:jc w:val="right"/>
            </w:pPr>
            <w:r>
              <w:t>9.65</w:t>
            </w:r>
          </w:p>
        </w:tc>
        <w:tc>
          <w:tcPr>
            <w:tcW w:w="1131" w:type="dxa"/>
            <w:vMerge/>
            <w:vAlign w:val="center"/>
          </w:tcPr>
          <w:p w14:paraId="423412B5" w14:textId="77777777" w:rsidR="00E6651D" w:rsidRDefault="00E6651D"/>
        </w:tc>
      </w:tr>
      <w:tr w:rsidR="00E6651D" w14:paraId="32D9FF5F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3F8D6CD" w14:textId="77777777" w:rsidR="00E6651D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C555602" w14:textId="77777777" w:rsidR="00E6651D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0D154E8" w14:textId="77777777" w:rsidR="00E6651D" w:rsidRDefault="00000000">
            <w:r>
              <w:t>C1224</w:t>
            </w:r>
          </w:p>
        </w:tc>
        <w:tc>
          <w:tcPr>
            <w:tcW w:w="1160" w:type="dxa"/>
            <w:vAlign w:val="center"/>
          </w:tcPr>
          <w:p w14:paraId="69B31B60" w14:textId="77777777" w:rsidR="00E6651D" w:rsidRDefault="00000000">
            <w:pPr>
              <w:jc w:val="center"/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172E1C93" w14:textId="77777777" w:rsidR="00E6651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0B000D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0DEBF5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6521EBCB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31" w:type="dxa"/>
            <w:vMerge w:val="restart"/>
            <w:vAlign w:val="center"/>
          </w:tcPr>
          <w:p w14:paraId="615FCA1F" w14:textId="77777777" w:rsidR="00E6651D" w:rsidRDefault="00000000">
            <w:pPr>
              <w:jc w:val="right"/>
            </w:pPr>
            <w:r>
              <w:t>114.38</w:t>
            </w:r>
          </w:p>
        </w:tc>
      </w:tr>
      <w:tr w:rsidR="00E6651D" w14:paraId="645807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26BFDE" w14:textId="77777777" w:rsidR="00E6651D" w:rsidRDefault="00E6651D"/>
        </w:tc>
        <w:tc>
          <w:tcPr>
            <w:tcW w:w="1018" w:type="dxa"/>
            <w:vMerge/>
            <w:vAlign w:val="center"/>
          </w:tcPr>
          <w:p w14:paraId="199B981E" w14:textId="77777777" w:rsidR="00E6651D" w:rsidRDefault="00E6651D"/>
        </w:tc>
        <w:tc>
          <w:tcPr>
            <w:tcW w:w="1165" w:type="dxa"/>
            <w:vAlign w:val="center"/>
          </w:tcPr>
          <w:p w14:paraId="0127831B" w14:textId="77777777" w:rsidR="00E6651D" w:rsidRDefault="00000000">
            <w:r>
              <w:t>C1415</w:t>
            </w:r>
          </w:p>
        </w:tc>
        <w:tc>
          <w:tcPr>
            <w:tcW w:w="1160" w:type="dxa"/>
            <w:vAlign w:val="center"/>
          </w:tcPr>
          <w:p w14:paraId="63DD4BDE" w14:textId="77777777" w:rsidR="00E6651D" w:rsidRDefault="00000000">
            <w:pPr>
              <w:jc w:val="center"/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3BB4722B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48CBDDB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5C330D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4A1F7847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34560DB1" w14:textId="77777777" w:rsidR="00E6651D" w:rsidRDefault="00E6651D"/>
        </w:tc>
      </w:tr>
      <w:tr w:rsidR="00E6651D" w14:paraId="3512AE2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1A4AA9" w14:textId="77777777" w:rsidR="00E6651D" w:rsidRDefault="00E6651D"/>
        </w:tc>
        <w:tc>
          <w:tcPr>
            <w:tcW w:w="1018" w:type="dxa"/>
            <w:vMerge/>
            <w:vAlign w:val="center"/>
          </w:tcPr>
          <w:p w14:paraId="2BAF0246" w14:textId="77777777" w:rsidR="00E6651D" w:rsidRDefault="00E6651D"/>
        </w:tc>
        <w:tc>
          <w:tcPr>
            <w:tcW w:w="1165" w:type="dxa"/>
            <w:vAlign w:val="center"/>
          </w:tcPr>
          <w:p w14:paraId="73F6F8D7" w14:textId="77777777" w:rsidR="00E6651D" w:rsidRDefault="00000000">
            <w:r>
              <w:t>C1515</w:t>
            </w:r>
          </w:p>
        </w:tc>
        <w:tc>
          <w:tcPr>
            <w:tcW w:w="1160" w:type="dxa"/>
            <w:vAlign w:val="center"/>
          </w:tcPr>
          <w:p w14:paraId="64B53FE6" w14:textId="77777777" w:rsidR="00E6651D" w:rsidRDefault="00000000">
            <w:pPr>
              <w:jc w:val="center"/>
            </w:pPr>
            <w:r>
              <w:t>1.55×1.50</w:t>
            </w:r>
          </w:p>
        </w:tc>
        <w:tc>
          <w:tcPr>
            <w:tcW w:w="962" w:type="dxa"/>
            <w:vAlign w:val="center"/>
          </w:tcPr>
          <w:p w14:paraId="186134B2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2F57D8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49E8BE" w14:textId="77777777" w:rsidR="00E6651D" w:rsidRDefault="00000000">
            <w:pPr>
              <w:jc w:val="right"/>
            </w:pPr>
            <w:r>
              <w:t>2.33</w:t>
            </w:r>
          </w:p>
        </w:tc>
        <w:tc>
          <w:tcPr>
            <w:tcW w:w="1148" w:type="dxa"/>
            <w:vAlign w:val="center"/>
          </w:tcPr>
          <w:p w14:paraId="39726A62" w14:textId="77777777" w:rsidR="00E6651D" w:rsidRDefault="00000000">
            <w:pPr>
              <w:jc w:val="right"/>
            </w:pPr>
            <w:r>
              <w:t>2.33</w:t>
            </w:r>
          </w:p>
        </w:tc>
        <w:tc>
          <w:tcPr>
            <w:tcW w:w="1131" w:type="dxa"/>
            <w:vMerge/>
            <w:vAlign w:val="center"/>
          </w:tcPr>
          <w:p w14:paraId="756815A1" w14:textId="77777777" w:rsidR="00E6651D" w:rsidRDefault="00E6651D"/>
        </w:tc>
      </w:tr>
      <w:tr w:rsidR="00E6651D" w14:paraId="4E4671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AF36E1" w14:textId="77777777" w:rsidR="00E6651D" w:rsidRDefault="00E6651D"/>
        </w:tc>
        <w:tc>
          <w:tcPr>
            <w:tcW w:w="1018" w:type="dxa"/>
            <w:vMerge/>
            <w:vAlign w:val="center"/>
          </w:tcPr>
          <w:p w14:paraId="64D9181F" w14:textId="77777777" w:rsidR="00E6651D" w:rsidRDefault="00E6651D"/>
        </w:tc>
        <w:tc>
          <w:tcPr>
            <w:tcW w:w="1165" w:type="dxa"/>
            <w:vAlign w:val="center"/>
          </w:tcPr>
          <w:p w14:paraId="777F5AEA" w14:textId="77777777" w:rsidR="00E6651D" w:rsidRDefault="00000000">
            <w:r>
              <w:t>C1809</w:t>
            </w:r>
          </w:p>
        </w:tc>
        <w:tc>
          <w:tcPr>
            <w:tcW w:w="1160" w:type="dxa"/>
            <w:vAlign w:val="center"/>
          </w:tcPr>
          <w:p w14:paraId="6BCFB44C" w14:textId="77777777" w:rsidR="00E6651D" w:rsidRDefault="00000000">
            <w:pPr>
              <w:jc w:val="center"/>
            </w:pPr>
            <w:r>
              <w:t>1.80×0.90</w:t>
            </w:r>
          </w:p>
        </w:tc>
        <w:tc>
          <w:tcPr>
            <w:tcW w:w="962" w:type="dxa"/>
            <w:vAlign w:val="center"/>
          </w:tcPr>
          <w:p w14:paraId="1A44BA07" w14:textId="77777777" w:rsidR="00E6651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9A1601B" w14:textId="77777777" w:rsidR="00E6651D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EF0C32D" w14:textId="77777777" w:rsidR="00E6651D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157C673F" w14:textId="77777777" w:rsidR="00E6651D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6091A3D1" w14:textId="77777777" w:rsidR="00E6651D" w:rsidRDefault="00E6651D"/>
        </w:tc>
      </w:tr>
      <w:tr w:rsidR="00E6651D" w14:paraId="035021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6FB20A" w14:textId="77777777" w:rsidR="00E6651D" w:rsidRDefault="00E6651D"/>
        </w:tc>
        <w:tc>
          <w:tcPr>
            <w:tcW w:w="1018" w:type="dxa"/>
            <w:vMerge/>
            <w:vAlign w:val="center"/>
          </w:tcPr>
          <w:p w14:paraId="7B0E37C5" w14:textId="77777777" w:rsidR="00E6651D" w:rsidRDefault="00E6651D"/>
        </w:tc>
        <w:tc>
          <w:tcPr>
            <w:tcW w:w="1165" w:type="dxa"/>
            <w:vAlign w:val="center"/>
          </w:tcPr>
          <w:p w14:paraId="6B7E706F" w14:textId="77777777" w:rsidR="00E6651D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6CAC3381" w14:textId="77777777" w:rsidR="00E6651D" w:rsidRDefault="00000000">
            <w:pPr>
              <w:jc w:val="center"/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2540CC55" w14:textId="77777777" w:rsidR="00E6651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41EBA515" w14:textId="77777777" w:rsidR="00E6651D" w:rsidRDefault="00000000">
            <w:pPr>
              <w:jc w:val="right"/>
            </w:pPr>
            <w:r>
              <w:t>19</w:t>
            </w:r>
          </w:p>
        </w:tc>
        <w:tc>
          <w:tcPr>
            <w:tcW w:w="1148" w:type="dxa"/>
            <w:vAlign w:val="center"/>
          </w:tcPr>
          <w:p w14:paraId="0828E60E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240E6F3E" w14:textId="77777777" w:rsidR="00E6651D" w:rsidRDefault="00000000">
            <w:pPr>
              <w:jc w:val="right"/>
            </w:pPr>
            <w:r>
              <w:t>82.08</w:t>
            </w:r>
          </w:p>
        </w:tc>
        <w:tc>
          <w:tcPr>
            <w:tcW w:w="1131" w:type="dxa"/>
            <w:vMerge/>
            <w:vAlign w:val="center"/>
          </w:tcPr>
          <w:p w14:paraId="58CE744A" w14:textId="77777777" w:rsidR="00E6651D" w:rsidRDefault="00E6651D"/>
        </w:tc>
      </w:tr>
      <w:tr w:rsidR="00E6651D" w14:paraId="71B2442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2BF861" w14:textId="77777777" w:rsidR="00E6651D" w:rsidRDefault="00E6651D"/>
        </w:tc>
        <w:tc>
          <w:tcPr>
            <w:tcW w:w="1018" w:type="dxa"/>
            <w:vMerge/>
            <w:vAlign w:val="center"/>
          </w:tcPr>
          <w:p w14:paraId="15E4601C" w14:textId="77777777" w:rsidR="00E6651D" w:rsidRDefault="00E6651D"/>
        </w:tc>
        <w:tc>
          <w:tcPr>
            <w:tcW w:w="1165" w:type="dxa"/>
            <w:vAlign w:val="center"/>
          </w:tcPr>
          <w:p w14:paraId="7547C57F" w14:textId="77777777" w:rsidR="00E6651D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5D70833C" w14:textId="77777777" w:rsidR="00E6651D" w:rsidRDefault="00000000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4067766E" w14:textId="77777777" w:rsidR="00E6651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C37276F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AF0C67C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11FB51E0" w14:textId="77777777" w:rsidR="00E6651D" w:rsidRDefault="00000000">
            <w:pPr>
              <w:jc w:val="right"/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7180B525" w14:textId="77777777" w:rsidR="00E6651D" w:rsidRDefault="00E6651D"/>
        </w:tc>
      </w:tr>
    </w:tbl>
    <w:p w14:paraId="5EEE5660" w14:textId="77777777" w:rsidR="00E6651D" w:rsidRDefault="00000000">
      <w:pPr>
        <w:pStyle w:val="2"/>
        <w:widowControl w:val="0"/>
        <w:rPr>
          <w:kern w:val="2"/>
        </w:rPr>
      </w:pPr>
      <w:bookmarkStart w:id="40" w:name="_Toc218370962"/>
      <w:r>
        <w:rPr>
          <w:rFonts w:hint="eastAsia"/>
          <w:kern w:val="2"/>
        </w:rPr>
        <w:lastRenderedPageBreak/>
        <w:t>天窗</w:t>
      </w:r>
      <w:bookmarkEnd w:id="40"/>
    </w:p>
    <w:p w14:paraId="78748D98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2A68EF90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16BB3E28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284C4C04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20CF3DF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15F47141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DA989C7" w14:textId="77777777" w:rsidR="00E6651D" w:rsidRDefault="00000000">
      <w:pPr>
        <w:pStyle w:val="2"/>
        <w:widowControl w:val="0"/>
        <w:rPr>
          <w:kern w:val="2"/>
        </w:rPr>
      </w:pPr>
      <w:bookmarkStart w:id="41" w:name="_Toc218370963"/>
      <w:r>
        <w:rPr>
          <w:rFonts w:hint="eastAsia"/>
          <w:kern w:val="2"/>
        </w:rPr>
        <w:t>屋顶</w:t>
      </w:r>
      <w:bookmarkEnd w:id="41"/>
    </w:p>
    <w:p w14:paraId="4C1775DA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651D" w14:paraId="01EC281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110EE0" w14:textId="77777777" w:rsidR="00E6651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489AF" w14:textId="77777777" w:rsidR="00E665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2BE0A" w14:textId="77777777" w:rsidR="00E665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159B4" w14:textId="77777777" w:rsidR="00E665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B2096" w14:textId="77777777" w:rsidR="00E6651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DFE4C" w14:textId="77777777" w:rsidR="00E665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A1815A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651D" w14:paraId="411259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BCA143A" w14:textId="77777777" w:rsidR="00E6651D" w:rsidRDefault="00E665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76DF2B" w14:textId="77777777" w:rsidR="00E665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C6D41" w14:textId="77777777" w:rsidR="00E6651D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84189" w14:textId="77777777" w:rsidR="00E665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70653" w14:textId="77777777" w:rsidR="00E665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A8B05" w14:textId="77777777" w:rsidR="00E665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D43C19" w14:textId="77777777" w:rsidR="00E6651D" w:rsidRDefault="00000000">
            <w:pPr>
              <w:jc w:val="center"/>
            </w:pPr>
            <w:r>
              <w:t>D=R*S</w:t>
            </w:r>
          </w:p>
        </w:tc>
      </w:tr>
      <w:tr w:rsidR="00E6651D" w14:paraId="61AE05DA" w14:textId="77777777">
        <w:trPr>
          <w:jc w:val="center"/>
        </w:trPr>
        <w:tc>
          <w:tcPr>
            <w:tcW w:w="3345" w:type="dxa"/>
            <w:vAlign w:val="center"/>
          </w:tcPr>
          <w:p w14:paraId="78019710" w14:textId="77777777" w:rsidR="00E6651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0D26CA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95F577" w14:textId="77777777" w:rsidR="00E6651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F6A73A" w14:textId="77777777" w:rsidR="00E6651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37A4379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7B45E8" w14:textId="77777777" w:rsidR="00E6651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35C407" w14:textId="77777777" w:rsidR="00E6651D" w:rsidRDefault="00000000">
            <w:pPr>
              <w:jc w:val="right"/>
            </w:pPr>
            <w:r>
              <w:t>0.245</w:t>
            </w:r>
          </w:p>
        </w:tc>
      </w:tr>
      <w:tr w:rsidR="00E6651D" w14:paraId="038E2693" w14:textId="77777777">
        <w:trPr>
          <w:jc w:val="center"/>
        </w:trPr>
        <w:tc>
          <w:tcPr>
            <w:tcW w:w="3345" w:type="dxa"/>
            <w:vAlign w:val="center"/>
          </w:tcPr>
          <w:p w14:paraId="6C2356B5" w14:textId="77777777" w:rsidR="00E6651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2C247C8" w14:textId="77777777" w:rsidR="00E6651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2487809" w14:textId="77777777" w:rsidR="00E6651D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131A37A" w14:textId="77777777" w:rsidR="00E6651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8592741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43E1B3" w14:textId="77777777" w:rsidR="00E6651D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A366359" w14:textId="77777777" w:rsidR="00E6651D" w:rsidRDefault="00000000">
            <w:pPr>
              <w:jc w:val="right"/>
            </w:pPr>
            <w:r>
              <w:t>0.404</w:t>
            </w:r>
          </w:p>
        </w:tc>
      </w:tr>
      <w:tr w:rsidR="00E6651D" w14:paraId="13499B9F" w14:textId="77777777">
        <w:trPr>
          <w:jc w:val="center"/>
        </w:trPr>
        <w:tc>
          <w:tcPr>
            <w:tcW w:w="3345" w:type="dxa"/>
            <w:vAlign w:val="center"/>
          </w:tcPr>
          <w:p w14:paraId="7F6A95B0" w14:textId="77777777" w:rsidR="00E6651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6FD7B4C" w14:textId="77777777" w:rsidR="00E6651D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356FDDEA" w14:textId="77777777" w:rsidR="00E6651D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1FA1228A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3B6DB62" w14:textId="77777777" w:rsidR="00E6651D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90AEA83" w14:textId="77777777" w:rsidR="00E6651D" w:rsidRDefault="00000000">
            <w:pPr>
              <w:jc w:val="right"/>
            </w:pPr>
            <w:r>
              <w:t>3.186</w:t>
            </w:r>
          </w:p>
        </w:tc>
        <w:tc>
          <w:tcPr>
            <w:tcW w:w="1064" w:type="dxa"/>
            <w:vAlign w:val="center"/>
          </w:tcPr>
          <w:p w14:paraId="52D36800" w14:textId="77777777" w:rsidR="00E6651D" w:rsidRDefault="00000000">
            <w:pPr>
              <w:jc w:val="right"/>
            </w:pPr>
            <w:r>
              <w:t>1.376</w:t>
            </w:r>
          </w:p>
        </w:tc>
      </w:tr>
      <w:tr w:rsidR="00E6651D" w14:paraId="1687736C" w14:textId="77777777">
        <w:trPr>
          <w:jc w:val="center"/>
        </w:trPr>
        <w:tc>
          <w:tcPr>
            <w:tcW w:w="3345" w:type="dxa"/>
            <w:vAlign w:val="center"/>
          </w:tcPr>
          <w:p w14:paraId="09E3F184" w14:textId="77777777" w:rsidR="00E6651D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08B504C3" w14:textId="77777777" w:rsidR="00E6651D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3845BF9" w14:textId="77777777" w:rsidR="00E6651D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7C91C9A" w14:textId="77777777" w:rsidR="00E6651D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95AFBD0" w14:textId="77777777" w:rsidR="00E6651D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627B396C" w14:textId="77777777" w:rsidR="00E6651D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C56BC6D" w14:textId="77777777" w:rsidR="00E6651D" w:rsidRDefault="00000000">
            <w:pPr>
              <w:jc w:val="right"/>
            </w:pPr>
            <w:r>
              <w:t>0.500</w:t>
            </w:r>
          </w:p>
        </w:tc>
      </w:tr>
      <w:tr w:rsidR="00E6651D" w14:paraId="3481D97F" w14:textId="77777777">
        <w:trPr>
          <w:jc w:val="center"/>
        </w:trPr>
        <w:tc>
          <w:tcPr>
            <w:tcW w:w="3345" w:type="dxa"/>
            <w:vAlign w:val="center"/>
          </w:tcPr>
          <w:p w14:paraId="6563B732" w14:textId="77777777" w:rsidR="00E665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77E583" w14:textId="77777777" w:rsidR="00E6651D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BAC9F18" w14:textId="77777777" w:rsidR="00E6651D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86020A7" w14:textId="77777777" w:rsidR="00E6651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AD184B4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DCC5A8" w14:textId="77777777" w:rsidR="00E6651D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A9796D2" w14:textId="77777777" w:rsidR="00E6651D" w:rsidRDefault="00000000">
            <w:pPr>
              <w:jc w:val="right"/>
            </w:pPr>
            <w:r>
              <w:t>1.186</w:t>
            </w:r>
          </w:p>
        </w:tc>
      </w:tr>
      <w:tr w:rsidR="00E6651D" w14:paraId="5284DC20" w14:textId="77777777">
        <w:trPr>
          <w:jc w:val="center"/>
        </w:trPr>
        <w:tc>
          <w:tcPr>
            <w:tcW w:w="3345" w:type="dxa"/>
            <w:vAlign w:val="center"/>
          </w:tcPr>
          <w:p w14:paraId="7481A37E" w14:textId="77777777" w:rsidR="00E6651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C6A081E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C63DBD" w14:textId="77777777" w:rsidR="00E6651D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23B6982" w14:textId="77777777" w:rsidR="00E6651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C4B5ECA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805EEC" w14:textId="77777777" w:rsidR="00E6651D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1C66106" w14:textId="77777777" w:rsidR="00E6651D" w:rsidRDefault="00000000">
            <w:pPr>
              <w:jc w:val="right"/>
            </w:pPr>
            <w:r>
              <w:t>0.247</w:t>
            </w:r>
          </w:p>
        </w:tc>
      </w:tr>
      <w:tr w:rsidR="00E6651D" w14:paraId="53992253" w14:textId="77777777">
        <w:trPr>
          <w:jc w:val="center"/>
        </w:trPr>
        <w:tc>
          <w:tcPr>
            <w:tcW w:w="3345" w:type="dxa"/>
            <w:vAlign w:val="center"/>
          </w:tcPr>
          <w:p w14:paraId="4DFD9343" w14:textId="77777777" w:rsidR="00E665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0750CD" w14:textId="77777777" w:rsidR="00E6651D" w:rsidRDefault="00000000">
            <w:pPr>
              <w:jc w:val="right"/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77B38BAE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028FCB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5322B6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6749EE" w14:textId="77777777" w:rsidR="00E6651D" w:rsidRDefault="00000000">
            <w:pPr>
              <w:jc w:val="right"/>
            </w:pPr>
            <w:r>
              <w:t>3.393</w:t>
            </w:r>
          </w:p>
        </w:tc>
        <w:tc>
          <w:tcPr>
            <w:tcW w:w="1064" w:type="dxa"/>
            <w:vAlign w:val="center"/>
          </w:tcPr>
          <w:p w14:paraId="408BF094" w14:textId="77777777" w:rsidR="00E6651D" w:rsidRDefault="00000000">
            <w:pPr>
              <w:jc w:val="right"/>
            </w:pPr>
            <w:r>
              <w:t>3.958</w:t>
            </w:r>
          </w:p>
        </w:tc>
      </w:tr>
      <w:tr w:rsidR="00E6651D" w14:paraId="1BB4700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C6ABB6" w14:textId="77777777" w:rsidR="00E6651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B62BA0" w14:textId="77777777" w:rsidR="00E6651D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E6651D" w14:paraId="2F793AA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43B2471" w14:textId="77777777" w:rsidR="00E6651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BF20A13" w14:textId="77777777" w:rsidR="00E6651D" w:rsidRDefault="00000000">
            <w:pPr>
              <w:jc w:val="center"/>
            </w:pPr>
            <w:r>
              <w:t>0.28</w:t>
            </w:r>
          </w:p>
        </w:tc>
      </w:tr>
      <w:tr w:rsidR="00E6651D" w14:paraId="529D4CB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CC7BB3" w14:textId="77777777" w:rsidR="00E6651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7B26A1B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E6651D" w14:paraId="0207793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962B67" w14:textId="77777777" w:rsidR="00E6651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70BFD76" w14:textId="77777777" w:rsidR="00E6651D" w:rsidRDefault="00000000">
            <w:r>
              <w:t>K≤0.40</w:t>
            </w:r>
          </w:p>
        </w:tc>
      </w:tr>
      <w:tr w:rsidR="00E6651D" w14:paraId="2F26476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C1717E" w14:textId="77777777" w:rsidR="00E6651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F2BD20E" w14:textId="77777777" w:rsidR="00E6651D" w:rsidRDefault="00000000">
            <w:r>
              <w:t>满足</w:t>
            </w:r>
          </w:p>
        </w:tc>
      </w:tr>
    </w:tbl>
    <w:p w14:paraId="6A8E8FA9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2A44A5" w14:textId="77777777" w:rsidR="00E6651D" w:rsidRDefault="00000000">
      <w:pPr>
        <w:pStyle w:val="2"/>
        <w:widowControl w:val="0"/>
        <w:rPr>
          <w:kern w:val="2"/>
        </w:rPr>
      </w:pPr>
      <w:bookmarkStart w:id="42" w:name="_Toc218370964"/>
      <w:r>
        <w:rPr>
          <w:rFonts w:hint="eastAsia"/>
          <w:kern w:val="2"/>
        </w:rPr>
        <w:t>外墙</w:t>
      </w:r>
      <w:bookmarkEnd w:id="42"/>
    </w:p>
    <w:p w14:paraId="4298709E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6D252ED8" w14:textId="77777777" w:rsidR="00E6651D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651D" w14:paraId="611440F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82FF51" w14:textId="77777777" w:rsidR="00E6651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9A12A" w14:textId="77777777" w:rsidR="00E665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8A0D2" w14:textId="77777777" w:rsidR="00E665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E8CF3" w14:textId="77777777" w:rsidR="00E665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23F70" w14:textId="77777777" w:rsidR="00E6651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87A84" w14:textId="77777777" w:rsidR="00E665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C0D0BA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651D" w14:paraId="153D18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10C416E" w14:textId="77777777" w:rsidR="00E6651D" w:rsidRDefault="00E665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36F7AC" w14:textId="77777777" w:rsidR="00E665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84BBE" w14:textId="77777777" w:rsidR="00E6651D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E6BB9" w14:textId="77777777" w:rsidR="00E665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77EC9" w14:textId="77777777" w:rsidR="00E665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7B20C" w14:textId="77777777" w:rsidR="00E665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D645B5" w14:textId="77777777" w:rsidR="00E6651D" w:rsidRDefault="00000000">
            <w:pPr>
              <w:jc w:val="center"/>
            </w:pPr>
            <w:r>
              <w:t>D=R*S</w:t>
            </w:r>
          </w:p>
        </w:tc>
      </w:tr>
      <w:tr w:rsidR="00E6651D" w14:paraId="61C40C9B" w14:textId="77777777">
        <w:trPr>
          <w:jc w:val="center"/>
        </w:trPr>
        <w:tc>
          <w:tcPr>
            <w:tcW w:w="3345" w:type="dxa"/>
            <w:vAlign w:val="center"/>
          </w:tcPr>
          <w:p w14:paraId="63DA435F" w14:textId="77777777" w:rsidR="00E6651D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475787F3" w14:textId="77777777" w:rsidR="00E6651D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4075976" w14:textId="77777777" w:rsidR="00E6651D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28FFB1BA" w14:textId="77777777" w:rsidR="00E6651D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7451E656" w14:textId="77777777" w:rsidR="00E6651D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4FE732C" w14:textId="77777777" w:rsidR="00E6651D" w:rsidRDefault="00000000">
            <w:pPr>
              <w:jc w:val="right"/>
            </w:pPr>
            <w:r>
              <w:t>1.389</w:t>
            </w:r>
          </w:p>
        </w:tc>
        <w:tc>
          <w:tcPr>
            <w:tcW w:w="1064" w:type="dxa"/>
            <w:vAlign w:val="center"/>
          </w:tcPr>
          <w:p w14:paraId="30951143" w14:textId="77777777" w:rsidR="00E6651D" w:rsidRDefault="00000000">
            <w:pPr>
              <w:jc w:val="right"/>
            </w:pPr>
            <w:r>
              <w:t>1.333</w:t>
            </w:r>
          </w:p>
        </w:tc>
      </w:tr>
      <w:tr w:rsidR="00E6651D" w14:paraId="1C5200D6" w14:textId="77777777">
        <w:trPr>
          <w:jc w:val="center"/>
        </w:trPr>
        <w:tc>
          <w:tcPr>
            <w:tcW w:w="3345" w:type="dxa"/>
            <w:vAlign w:val="center"/>
          </w:tcPr>
          <w:p w14:paraId="39248B46" w14:textId="77777777" w:rsidR="00E6651D" w:rsidRDefault="00000000">
            <w:r>
              <w:lastRenderedPageBreak/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49FFC4A9" w14:textId="77777777" w:rsidR="00E6651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4286521" w14:textId="77777777" w:rsidR="00E6651D" w:rsidRDefault="00000000">
            <w:pPr>
              <w:jc w:val="right"/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4CBC85BE" w14:textId="77777777" w:rsidR="00E6651D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7763B372" w14:textId="77777777" w:rsidR="00E6651D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6E80C0F" w14:textId="77777777" w:rsidR="00E6651D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4F2367CD" w14:textId="77777777" w:rsidR="00E6651D" w:rsidRDefault="00000000">
            <w:pPr>
              <w:jc w:val="right"/>
            </w:pPr>
            <w:r>
              <w:t>0.640</w:t>
            </w:r>
          </w:p>
        </w:tc>
      </w:tr>
      <w:tr w:rsidR="00E6651D" w14:paraId="2534C43D" w14:textId="77777777">
        <w:trPr>
          <w:jc w:val="center"/>
        </w:trPr>
        <w:tc>
          <w:tcPr>
            <w:tcW w:w="3345" w:type="dxa"/>
            <w:vAlign w:val="center"/>
          </w:tcPr>
          <w:p w14:paraId="10F6D1A9" w14:textId="77777777" w:rsidR="00E6651D" w:rsidRDefault="00000000"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67D5F18C" w14:textId="77777777" w:rsidR="00E6651D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5A067B2" w14:textId="77777777" w:rsidR="00E6651D" w:rsidRDefault="00000000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5B6D75A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127080AC" w14:textId="77777777" w:rsidR="00E6651D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1050C52" w14:textId="77777777" w:rsidR="00E6651D" w:rsidRDefault="00000000">
            <w:pPr>
              <w:jc w:val="right"/>
            </w:pPr>
            <w:r>
              <w:t>1.894</w:t>
            </w:r>
          </w:p>
        </w:tc>
        <w:tc>
          <w:tcPr>
            <w:tcW w:w="1064" w:type="dxa"/>
            <w:vAlign w:val="center"/>
          </w:tcPr>
          <w:p w14:paraId="39B6645B" w14:textId="77777777" w:rsidR="00E6651D" w:rsidRDefault="00000000">
            <w:pPr>
              <w:jc w:val="right"/>
            </w:pPr>
            <w:r>
              <w:t>0.750</w:t>
            </w:r>
          </w:p>
        </w:tc>
      </w:tr>
      <w:tr w:rsidR="00E6651D" w14:paraId="5C318745" w14:textId="77777777">
        <w:trPr>
          <w:jc w:val="center"/>
        </w:trPr>
        <w:tc>
          <w:tcPr>
            <w:tcW w:w="3345" w:type="dxa"/>
            <w:vAlign w:val="center"/>
          </w:tcPr>
          <w:p w14:paraId="74591A8B" w14:textId="77777777" w:rsidR="00E6651D" w:rsidRDefault="00000000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5C4427" w14:textId="77777777" w:rsidR="00E6651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3AF572D" w14:textId="77777777" w:rsidR="00E6651D" w:rsidRDefault="00000000">
            <w:pPr>
              <w:jc w:val="right"/>
            </w:pPr>
            <w:r>
              <w:t>0.140</w:t>
            </w:r>
          </w:p>
        </w:tc>
        <w:tc>
          <w:tcPr>
            <w:tcW w:w="1075" w:type="dxa"/>
            <w:vAlign w:val="center"/>
          </w:tcPr>
          <w:p w14:paraId="78B00600" w14:textId="77777777" w:rsidR="00E6651D" w:rsidRDefault="00000000">
            <w:pPr>
              <w:jc w:val="right"/>
            </w:pPr>
            <w:r>
              <w:t>2.610</w:t>
            </w:r>
          </w:p>
        </w:tc>
        <w:tc>
          <w:tcPr>
            <w:tcW w:w="848" w:type="dxa"/>
            <w:vAlign w:val="center"/>
          </w:tcPr>
          <w:p w14:paraId="13E33819" w14:textId="77777777" w:rsidR="00E6651D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EEBC192" w14:textId="77777777" w:rsidR="00E6651D" w:rsidRDefault="00000000">
            <w:pPr>
              <w:jc w:val="right"/>
            </w:pPr>
            <w:r>
              <w:t>0.229</w:t>
            </w:r>
          </w:p>
        </w:tc>
        <w:tc>
          <w:tcPr>
            <w:tcW w:w="1064" w:type="dxa"/>
            <w:vAlign w:val="center"/>
          </w:tcPr>
          <w:p w14:paraId="056DB125" w14:textId="77777777" w:rsidR="00E6651D" w:rsidRDefault="00000000">
            <w:pPr>
              <w:jc w:val="right"/>
            </w:pPr>
            <w:r>
              <w:t>0.746</w:t>
            </w:r>
          </w:p>
        </w:tc>
      </w:tr>
      <w:tr w:rsidR="00E6651D" w14:paraId="32DBA6A9" w14:textId="77777777">
        <w:trPr>
          <w:jc w:val="center"/>
        </w:trPr>
        <w:tc>
          <w:tcPr>
            <w:tcW w:w="3345" w:type="dxa"/>
            <w:vAlign w:val="center"/>
          </w:tcPr>
          <w:p w14:paraId="731F500F" w14:textId="77777777" w:rsidR="00E6651D" w:rsidRDefault="00000000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134F422B" w14:textId="77777777" w:rsidR="00E6651D" w:rsidRDefault="00000000">
            <w:pPr>
              <w:jc w:val="right"/>
            </w:pPr>
            <w:r>
              <w:t>400</w:t>
            </w:r>
          </w:p>
        </w:tc>
        <w:tc>
          <w:tcPr>
            <w:tcW w:w="1075" w:type="dxa"/>
            <w:vAlign w:val="center"/>
          </w:tcPr>
          <w:p w14:paraId="62AA22B1" w14:textId="77777777" w:rsidR="00E6651D" w:rsidRDefault="00000000">
            <w:pPr>
              <w:jc w:val="right"/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3401CD8C" w14:textId="77777777" w:rsidR="00E6651D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44374741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B568D3" w14:textId="77777777" w:rsidR="00E6651D" w:rsidRDefault="00000000">
            <w:pPr>
              <w:jc w:val="right"/>
            </w:pPr>
            <w:r>
              <w:t>0.690</w:t>
            </w:r>
          </w:p>
        </w:tc>
        <w:tc>
          <w:tcPr>
            <w:tcW w:w="1064" w:type="dxa"/>
            <w:vAlign w:val="center"/>
          </w:tcPr>
          <w:p w14:paraId="258322D2" w14:textId="77777777" w:rsidR="00E6651D" w:rsidRDefault="00000000">
            <w:pPr>
              <w:jc w:val="right"/>
            </w:pPr>
            <w:r>
              <w:t>5.462</w:t>
            </w:r>
          </w:p>
        </w:tc>
      </w:tr>
      <w:tr w:rsidR="00E6651D" w14:paraId="2E07B616" w14:textId="77777777">
        <w:trPr>
          <w:jc w:val="center"/>
        </w:trPr>
        <w:tc>
          <w:tcPr>
            <w:tcW w:w="3345" w:type="dxa"/>
            <w:vAlign w:val="center"/>
          </w:tcPr>
          <w:p w14:paraId="2F95691A" w14:textId="77777777" w:rsidR="00E6651D" w:rsidRDefault="00000000">
            <w:r>
              <w:t>挤塑聚苯板</w:t>
            </w:r>
            <w:r>
              <w:t>XPS(</w:t>
            </w:r>
            <w:proofErr w:type="gramStart"/>
            <w:r>
              <w:t>整浇墙体</w:t>
            </w:r>
            <w:proofErr w:type="gramEnd"/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11EDDDC5" w14:textId="77777777" w:rsidR="00E6651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D618171" w14:textId="77777777" w:rsidR="00E6651D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50AFB2B4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F677788" w14:textId="77777777" w:rsidR="00E6651D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F619BEF" w14:textId="77777777" w:rsidR="00E6651D" w:rsidRDefault="00000000">
            <w:pPr>
              <w:jc w:val="right"/>
            </w:pPr>
            <w:r>
              <w:t>0.784</w:t>
            </w:r>
          </w:p>
        </w:tc>
        <w:tc>
          <w:tcPr>
            <w:tcW w:w="1064" w:type="dxa"/>
            <w:vAlign w:val="center"/>
          </w:tcPr>
          <w:p w14:paraId="1EA7FFA9" w14:textId="77777777" w:rsidR="00E6651D" w:rsidRDefault="00000000">
            <w:pPr>
              <w:jc w:val="right"/>
            </w:pPr>
            <w:r>
              <w:t>0.424</w:t>
            </w:r>
          </w:p>
        </w:tc>
      </w:tr>
      <w:tr w:rsidR="00E6651D" w14:paraId="717EEA15" w14:textId="77777777">
        <w:trPr>
          <w:jc w:val="center"/>
        </w:trPr>
        <w:tc>
          <w:tcPr>
            <w:tcW w:w="3345" w:type="dxa"/>
            <w:vAlign w:val="center"/>
          </w:tcPr>
          <w:p w14:paraId="78E12C9A" w14:textId="77777777" w:rsidR="00E6651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178FC24" w14:textId="77777777" w:rsidR="00E6651D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96DD602" w14:textId="77777777" w:rsidR="00E6651D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5B7D7FB" w14:textId="77777777" w:rsidR="00E6651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8E57613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EF9218" w14:textId="77777777" w:rsidR="00E6651D" w:rsidRDefault="00000000">
            <w:pPr>
              <w:jc w:val="right"/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72C4585D" w14:textId="77777777" w:rsidR="00E6651D" w:rsidRDefault="00000000">
            <w:pPr>
              <w:jc w:val="right"/>
            </w:pPr>
            <w:r>
              <w:t>0.371</w:t>
            </w:r>
          </w:p>
        </w:tc>
      </w:tr>
      <w:tr w:rsidR="00E6651D" w14:paraId="1CDAC8F6" w14:textId="77777777">
        <w:trPr>
          <w:jc w:val="center"/>
        </w:trPr>
        <w:tc>
          <w:tcPr>
            <w:tcW w:w="3345" w:type="dxa"/>
            <w:vAlign w:val="center"/>
          </w:tcPr>
          <w:p w14:paraId="2CE7230A" w14:textId="77777777" w:rsidR="00E665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37F067" w14:textId="77777777" w:rsidR="00E6651D" w:rsidRDefault="00000000">
            <w:pPr>
              <w:jc w:val="right"/>
            </w:pPr>
            <w:r>
              <w:t>700</w:t>
            </w:r>
          </w:p>
        </w:tc>
        <w:tc>
          <w:tcPr>
            <w:tcW w:w="1075" w:type="dxa"/>
            <w:vAlign w:val="center"/>
          </w:tcPr>
          <w:p w14:paraId="0F0E7AFC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90C7AD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48FF2F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725E8E" w14:textId="77777777" w:rsidR="00E6651D" w:rsidRDefault="00000000">
            <w:pPr>
              <w:jc w:val="right"/>
            </w:pPr>
            <w:r>
              <w:t>5.687</w:t>
            </w:r>
          </w:p>
        </w:tc>
        <w:tc>
          <w:tcPr>
            <w:tcW w:w="1064" w:type="dxa"/>
            <w:vAlign w:val="center"/>
          </w:tcPr>
          <w:p w14:paraId="4FA23512" w14:textId="77777777" w:rsidR="00E6651D" w:rsidRDefault="00000000">
            <w:pPr>
              <w:jc w:val="right"/>
            </w:pPr>
            <w:r>
              <w:t>9.725</w:t>
            </w:r>
          </w:p>
        </w:tc>
      </w:tr>
      <w:tr w:rsidR="00E6651D" w14:paraId="67438A8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5C3B8B" w14:textId="77777777" w:rsidR="00E6651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65037C" w14:textId="77777777" w:rsidR="00E6651D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E6651D" w14:paraId="65AC9D9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265F1F" w14:textId="77777777" w:rsidR="00E6651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C1BE853" w14:textId="77777777" w:rsidR="00E6651D" w:rsidRDefault="00000000">
            <w:pPr>
              <w:jc w:val="center"/>
            </w:pPr>
            <w:r>
              <w:t>0.17</w:t>
            </w:r>
          </w:p>
        </w:tc>
      </w:tr>
      <w:tr w:rsidR="00E6651D" w14:paraId="602914F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271AE7" w14:textId="77777777" w:rsidR="00E6651D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93FD05B" w14:textId="77777777" w:rsidR="00E6651D" w:rsidRDefault="00000000">
            <w:pPr>
              <w:jc w:val="center"/>
            </w:pPr>
            <w:r>
              <w:t>0.17 + 624.14/1003.53 = 0.79</w:t>
            </w:r>
          </w:p>
        </w:tc>
      </w:tr>
    </w:tbl>
    <w:p w14:paraId="23171743" w14:textId="77777777" w:rsidR="00E6651D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651D" w14:paraId="12EE745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E427A7" w14:textId="77777777" w:rsidR="00E6651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201FE" w14:textId="77777777" w:rsidR="00E665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A33C53" w14:textId="77777777" w:rsidR="00E665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E07D5" w14:textId="77777777" w:rsidR="00E665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8F3B63" w14:textId="77777777" w:rsidR="00E6651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629F8" w14:textId="77777777" w:rsidR="00E665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E4E33D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651D" w14:paraId="5A76453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F173D6" w14:textId="77777777" w:rsidR="00E6651D" w:rsidRDefault="00E665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F5B0DC" w14:textId="77777777" w:rsidR="00E665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EB2C6" w14:textId="77777777" w:rsidR="00E6651D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D4160" w14:textId="77777777" w:rsidR="00E665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1EBD8" w14:textId="77777777" w:rsidR="00E665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1B3DB" w14:textId="77777777" w:rsidR="00E665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0DB219" w14:textId="77777777" w:rsidR="00E6651D" w:rsidRDefault="00000000">
            <w:pPr>
              <w:jc w:val="center"/>
            </w:pPr>
            <w:r>
              <w:t>D=R*S</w:t>
            </w:r>
          </w:p>
        </w:tc>
      </w:tr>
      <w:tr w:rsidR="00E6651D" w14:paraId="662DCE94" w14:textId="77777777">
        <w:trPr>
          <w:jc w:val="center"/>
        </w:trPr>
        <w:tc>
          <w:tcPr>
            <w:tcW w:w="3345" w:type="dxa"/>
            <w:vAlign w:val="center"/>
          </w:tcPr>
          <w:p w14:paraId="064B4567" w14:textId="77777777" w:rsidR="00E6651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B226C9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86A07F" w14:textId="77777777" w:rsidR="00E6651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0C7F9CF" w14:textId="77777777" w:rsidR="00E6651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2C75397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DE9614" w14:textId="77777777" w:rsidR="00E6651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306F62" w14:textId="77777777" w:rsidR="00E6651D" w:rsidRDefault="00000000">
            <w:pPr>
              <w:jc w:val="right"/>
            </w:pPr>
            <w:r>
              <w:t>0.245</w:t>
            </w:r>
          </w:p>
        </w:tc>
      </w:tr>
      <w:tr w:rsidR="00E6651D" w14:paraId="1A08AEE5" w14:textId="77777777">
        <w:trPr>
          <w:jc w:val="center"/>
        </w:trPr>
        <w:tc>
          <w:tcPr>
            <w:tcW w:w="3345" w:type="dxa"/>
            <w:vAlign w:val="center"/>
          </w:tcPr>
          <w:p w14:paraId="065AE4A7" w14:textId="77777777" w:rsidR="00E6651D" w:rsidRDefault="00000000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680288D2" w14:textId="77777777" w:rsidR="00E6651D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447DC4C" w14:textId="77777777" w:rsidR="00E6651D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13DB1AB1" w14:textId="77777777" w:rsidR="00E6651D" w:rsidRDefault="00000000">
            <w:pPr>
              <w:jc w:val="right"/>
            </w:pPr>
            <w:r>
              <w:t>0.800</w:t>
            </w:r>
          </w:p>
        </w:tc>
        <w:tc>
          <w:tcPr>
            <w:tcW w:w="848" w:type="dxa"/>
            <w:vAlign w:val="center"/>
          </w:tcPr>
          <w:p w14:paraId="579BABED" w14:textId="77777777" w:rsidR="00E6651D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A1F82B6" w14:textId="77777777" w:rsidR="00E6651D" w:rsidRDefault="00000000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75E62AE6" w14:textId="77777777" w:rsidR="00E6651D" w:rsidRDefault="00000000">
            <w:pPr>
              <w:jc w:val="right"/>
            </w:pPr>
            <w:r>
              <w:t>1.067</w:t>
            </w:r>
          </w:p>
        </w:tc>
      </w:tr>
      <w:tr w:rsidR="00E6651D" w14:paraId="747FC25A" w14:textId="77777777">
        <w:trPr>
          <w:jc w:val="center"/>
        </w:trPr>
        <w:tc>
          <w:tcPr>
            <w:tcW w:w="3345" w:type="dxa"/>
            <w:vAlign w:val="center"/>
          </w:tcPr>
          <w:p w14:paraId="5A2A4C0D" w14:textId="77777777" w:rsidR="00E665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B465CB" w14:textId="77777777" w:rsidR="00E6651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AB1D2C5" w14:textId="77777777" w:rsidR="00E6651D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2EFA7FB" w14:textId="77777777" w:rsidR="00E6651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F0C2EE8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707BAF" w14:textId="77777777" w:rsidR="00E6651D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345B6BA" w14:textId="77777777" w:rsidR="00E6651D" w:rsidRDefault="00000000">
            <w:pPr>
              <w:jc w:val="right"/>
            </w:pPr>
            <w:r>
              <w:t>1.977</w:t>
            </w:r>
          </w:p>
        </w:tc>
      </w:tr>
      <w:tr w:rsidR="00E6651D" w14:paraId="67CF586C" w14:textId="77777777">
        <w:trPr>
          <w:jc w:val="center"/>
        </w:trPr>
        <w:tc>
          <w:tcPr>
            <w:tcW w:w="3345" w:type="dxa"/>
            <w:vAlign w:val="center"/>
          </w:tcPr>
          <w:p w14:paraId="644FED28" w14:textId="77777777" w:rsidR="00E6651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949F81D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C04F8B" w14:textId="77777777" w:rsidR="00E6651D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DB86D9F" w14:textId="77777777" w:rsidR="00E6651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7525CB5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BB4D77" w14:textId="77777777" w:rsidR="00E6651D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597B389" w14:textId="77777777" w:rsidR="00E6651D" w:rsidRDefault="00000000">
            <w:pPr>
              <w:jc w:val="right"/>
            </w:pPr>
            <w:r>
              <w:t>0.247</w:t>
            </w:r>
          </w:p>
        </w:tc>
      </w:tr>
      <w:tr w:rsidR="00E6651D" w14:paraId="6B994A33" w14:textId="77777777">
        <w:trPr>
          <w:jc w:val="center"/>
        </w:trPr>
        <w:tc>
          <w:tcPr>
            <w:tcW w:w="3345" w:type="dxa"/>
            <w:vAlign w:val="center"/>
          </w:tcPr>
          <w:p w14:paraId="18801648" w14:textId="77777777" w:rsidR="00E665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E382FB" w14:textId="77777777" w:rsidR="00E6651D" w:rsidRDefault="00000000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27247ADA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89C25B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8F1E9A2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9CDE1F" w14:textId="77777777" w:rsidR="00E6651D" w:rsidRDefault="00000000">
            <w:pPr>
              <w:jc w:val="right"/>
            </w:pPr>
            <w:r>
              <w:t>1.271</w:t>
            </w:r>
          </w:p>
        </w:tc>
        <w:tc>
          <w:tcPr>
            <w:tcW w:w="1064" w:type="dxa"/>
            <w:vAlign w:val="center"/>
          </w:tcPr>
          <w:p w14:paraId="5401FED0" w14:textId="77777777" w:rsidR="00E6651D" w:rsidRDefault="00000000">
            <w:pPr>
              <w:jc w:val="right"/>
            </w:pPr>
            <w:r>
              <w:t>3.535</w:t>
            </w:r>
          </w:p>
        </w:tc>
      </w:tr>
      <w:tr w:rsidR="00E6651D" w14:paraId="7839E92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C08228" w14:textId="77777777" w:rsidR="00E6651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4E2DA5" w14:textId="77777777" w:rsidR="00E6651D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E6651D" w14:paraId="5AD9D18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0B38C89" w14:textId="77777777" w:rsidR="00E6651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23434D" w14:textId="77777777" w:rsidR="00E6651D" w:rsidRDefault="00000000">
            <w:pPr>
              <w:jc w:val="center"/>
            </w:pPr>
            <w:r>
              <w:t>0.70</w:t>
            </w:r>
          </w:p>
        </w:tc>
      </w:tr>
    </w:tbl>
    <w:p w14:paraId="7147880C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E6651D" w14:paraId="40948A31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03B1F0E" w14:textId="77777777" w:rsidR="00E6651D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57234F1A" w14:textId="77777777" w:rsidR="00E6651D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09E6B52" w14:textId="77777777" w:rsidR="00E6651D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87D838" w14:textId="77777777" w:rsidR="00E6651D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E7EB55B" w14:textId="77777777" w:rsidR="00E6651D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E0067A3" w14:textId="77777777" w:rsidR="00E6651D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E6651D" w14:paraId="51877F4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D865990" w14:textId="77777777" w:rsidR="00E6651D" w:rsidRDefault="00000000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626A208" w14:textId="77777777" w:rsidR="00E6651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5322FA00" w14:textId="77777777" w:rsidR="00E6651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7FDDBDD1" w14:textId="77777777" w:rsidR="00E6651D" w:rsidRDefault="00000000">
            <w:pPr>
              <w:jc w:val="right"/>
            </w:pPr>
            <w:r>
              <w:t>0.232</w:t>
            </w:r>
          </w:p>
        </w:tc>
        <w:tc>
          <w:tcPr>
            <w:tcW w:w="1499" w:type="dxa"/>
            <w:vAlign w:val="center"/>
          </w:tcPr>
          <w:p w14:paraId="78C809BC" w14:textId="77777777" w:rsidR="00E6651D" w:rsidRDefault="00000000">
            <w:pPr>
              <w:jc w:val="right"/>
            </w:pPr>
            <w:r>
              <w:t>38.40</w:t>
            </w:r>
          </w:p>
        </w:tc>
        <w:tc>
          <w:tcPr>
            <w:tcW w:w="1499" w:type="dxa"/>
            <w:vAlign w:val="center"/>
          </w:tcPr>
          <w:p w14:paraId="2D2A7998" w14:textId="77777777" w:rsidR="00E6651D" w:rsidRDefault="00000000">
            <w:pPr>
              <w:jc w:val="right"/>
            </w:pPr>
            <w:r>
              <w:t>8.91</w:t>
            </w:r>
          </w:p>
        </w:tc>
      </w:tr>
      <w:tr w:rsidR="00E6651D" w14:paraId="2D40C5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2AB66F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FA5B2E4" w14:textId="77777777" w:rsidR="00E6651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52CCA440" w14:textId="77777777" w:rsidR="00E6651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0FC619C6" w14:textId="77777777" w:rsidR="00E6651D" w:rsidRDefault="00000000">
            <w:pPr>
              <w:jc w:val="right"/>
            </w:pPr>
            <w:r>
              <w:t>0.571</w:t>
            </w:r>
          </w:p>
        </w:tc>
        <w:tc>
          <w:tcPr>
            <w:tcW w:w="1499" w:type="dxa"/>
            <w:vAlign w:val="center"/>
          </w:tcPr>
          <w:p w14:paraId="3DD77155" w14:textId="77777777" w:rsidR="00E6651D" w:rsidRDefault="00000000">
            <w:pPr>
              <w:jc w:val="right"/>
            </w:pPr>
            <w:r>
              <w:t>134.40</w:t>
            </w:r>
          </w:p>
        </w:tc>
        <w:tc>
          <w:tcPr>
            <w:tcW w:w="1499" w:type="dxa"/>
            <w:vAlign w:val="center"/>
          </w:tcPr>
          <w:p w14:paraId="0D23B0C2" w14:textId="77777777" w:rsidR="00E6651D" w:rsidRDefault="00000000">
            <w:pPr>
              <w:jc w:val="right"/>
            </w:pPr>
            <w:r>
              <w:t>76.74</w:t>
            </w:r>
          </w:p>
        </w:tc>
      </w:tr>
      <w:tr w:rsidR="00E6651D" w14:paraId="05B42BF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D2E952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E4DB17A" w14:textId="77777777" w:rsidR="00E6651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459E621F" w14:textId="77777777" w:rsidR="00E6651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68272011" w14:textId="77777777" w:rsidR="00E6651D" w:rsidRDefault="00000000">
            <w:pPr>
              <w:jc w:val="right"/>
            </w:pPr>
            <w:r>
              <w:t>0.570</w:t>
            </w:r>
          </w:p>
        </w:tc>
        <w:tc>
          <w:tcPr>
            <w:tcW w:w="1499" w:type="dxa"/>
            <w:vAlign w:val="center"/>
          </w:tcPr>
          <w:p w14:paraId="40062017" w14:textId="77777777" w:rsidR="00E6651D" w:rsidRDefault="00000000">
            <w:pPr>
              <w:jc w:val="right"/>
            </w:pPr>
            <w:r>
              <w:t>3.60</w:t>
            </w:r>
          </w:p>
        </w:tc>
        <w:tc>
          <w:tcPr>
            <w:tcW w:w="1499" w:type="dxa"/>
            <w:vAlign w:val="center"/>
          </w:tcPr>
          <w:p w14:paraId="4609EC1F" w14:textId="77777777" w:rsidR="00E6651D" w:rsidRDefault="00000000">
            <w:pPr>
              <w:jc w:val="right"/>
            </w:pPr>
            <w:r>
              <w:t>2.05</w:t>
            </w:r>
          </w:p>
        </w:tc>
      </w:tr>
      <w:tr w:rsidR="00E6651D" w14:paraId="768A81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07803D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6CF985F" w14:textId="77777777" w:rsidR="00E6651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15156A3A" w14:textId="77777777" w:rsidR="00E6651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7198F455" w14:textId="77777777" w:rsidR="00E6651D" w:rsidRDefault="00000000">
            <w:pPr>
              <w:jc w:val="right"/>
            </w:pPr>
            <w:r>
              <w:t>0.071</w:t>
            </w:r>
          </w:p>
        </w:tc>
        <w:tc>
          <w:tcPr>
            <w:tcW w:w="1499" w:type="dxa"/>
            <w:vAlign w:val="center"/>
          </w:tcPr>
          <w:p w14:paraId="13E242BD" w14:textId="77777777" w:rsidR="00E6651D" w:rsidRDefault="00000000">
            <w:pPr>
              <w:jc w:val="right"/>
            </w:pPr>
            <w:r>
              <w:t>31.20</w:t>
            </w:r>
          </w:p>
        </w:tc>
        <w:tc>
          <w:tcPr>
            <w:tcW w:w="1499" w:type="dxa"/>
            <w:vAlign w:val="center"/>
          </w:tcPr>
          <w:p w14:paraId="6A2708D3" w14:textId="77777777" w:rsidR="00E6651D" w:rsidRDefault="00000000">
            <w:pPr>
              <w:jc w:val="right"/>
            </w:pPr>
            <w:r>
              <w:t>2.22</w:t>
            </w:r>
          </w:p>
        </w:tc>
      </w:tr>
      <w:tr w:rsidR="00E6651D" w14:paraId="345E85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927AAC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078EBE2" w14:textId="77777777" w:rsidR="00E6651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59FDF6F2" w14:textId="77777777" w:rsidR="00E6651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7EF78471" w14:textId="77777777" w:rsidR="00E6651D" w:rsidRDefault="00000000">
            <w:pPr>
              <w:jc w:val="right"/>
            </w:pPr>
            <w:r>
              <w:t>0.063/2=0.0315</w:t>
            </w:r>
          </w:p>
        </w:tc>
        <w:tc>
          <w:tcPr>
            <w:tcW w:w="1499" w:type="dxa"/>
            <w:vAlign w:val="center"/>
          </w:tcPr>
          <w:p w14:paraId="78A0DDC8" w14:textId="77777777" w:rsidR="00E6651D" w:rsidRDefault="00000000">
            <w:pPr>
              <w:jc w:val="right"/>
            </w:pPr>
            <w:r>
              <w:t>19.80</w:t>
            </w:r>
          </w:p>
        </w:tc>
        <w:tc>
          <w:tcPr>
            <w:tcW w:w="1499" w:type="dxa"/>
            <w:vAlign w:val="center"/>
          </w:tcPr>
          <w:p w14:paraId="4E692FE0" w14:textId="77777777" w:rsidR="00E6651D" w:rsidRDefault="00000000">
            <w:pPr>
              <w:jc w:val="right"/>
            </w:pPr>
            <w:r>
              <w:t>0.62</w:t>
            </w:r>
          </w:p>
        </w:tc>
      </w:tr>
      <w:tr w:rsidR="00E6651D" w14:paraId="0B430D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3C48B9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8BE9E21" w14:textId="77777777" w:rsidR="00E6651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13C4FEF4" w14:textId="77777777" w:rsidR="00E6651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07759B81" w14:textId="77777777" w:rsidR="00E6651D" w:rsidRDefault="00000000">
            <w:pPr>
              <w:jc w:val="right"/>
            </w:pPr>
            <w:r>
              <w:t>0.550</w:t>
            </w:r>
          </w:p>
        </w:tc>
        <w:tc>
          <w:tcPr>
            <w:tcW w:w="1499" w:type="dxa"/>
            <w:vAlign w:val="center"/>
          </w:tcPr>
          <w:p w14:paraId="45DB5491" w14:textId="77777777" w:rsidR="00E6651D" w:rsidRDefault="00000000">
            <w:pPr>
              <w:jc w:val="right"/>
            </w:pPr>
            <w:r>
              <w:t>29.30</w:t>
            </w:r>
          </w:p>
        </w:tc>
        <w:tc>
          <w:tcPr>
            <w:tcW w:w="1499" w:type="dxa"/>
            <w:vAlign w:val="center"/>
          </w:tcPr>
          <w:p w14:paraId="0A481B11" w14:textId="77777777" w:rsidR="00E6651D" w:rsidRDefault="00000000">
            <w:pPr>
              <w:jc w:val="right"/>
            </w:pPr>
            <w:r>
              <w:t>16.12</w:t>
            </w:r>
          </w:p>
        </w:tc>
      </w:tr>
      <w:tr w:rsidR="00E6651D" w14:paraId="784C149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5F50CD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1AB7D13" w14:textId="77777777" w:rsidR="00E6651D" w:rsidRDefault="00000000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1AEA0903" w14:textId="77777777" w:rsidR="00E6651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1F687A07" w14:textId="77777777" w:rsidR="00E6651D" w:rsidRDefault="00000000">
            <w:pPr>
              <w:jc w:val="right"/>
            </w:pPr>
            <w:r>
              <w:t>0.595</w:t>
            </w:r>
          </w:p>
        </w:tc>
        <w:tc>
          <w:tcPr>
            <w:tcW w:w="1499" w:type="dxa"/>
            <w:vAlign w:val="center"/>
          </w:tcPr>
          <w:p w14:paraId="061E3264" w14:textId="77777777" w:rsidR="00E6651D" w:rsidRDefault="00000000">
            <w:pPr>
              <w:jc w:val="right"/>
            </w:pPr>
            <w:r>
              <w:t>38.40</w:t>
            </w:r>
          </w:p>
        </w:tc>
        <w:tc>
          <w:tcPr>
            <w:tcW w:w="1499" w:type="dxa"/>
            <w:vAlign w:val="center"/>
          </w:tcPr>
          <w:p w14:paraId="4F7FE39E" w14:textId="77777777" w:rsidR="00E6651D" w:rsidRDefault="00000000">
            <w:pPr>
              <w:jc w:val="right"/>
            </w:pPr>
            <w:r>
              <w:t>22.85</w:t>
            </w:r>
          </w:p>
        </w:tc>
      </w:tr>
      <w:tr w:rsidR="00E6651D" w14:paraId="6F6026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BDD54C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2AC7730" w14:textId="77777777" w:rsidR="00E6651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4D653737" w14:textId="77777777" w:rsidR="00E6651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3F041D76" w14:textId="77777777" w:rsidR="00E6651D" w:rsidRDefault="00000000">
            <w:pPr>
              <w:jc w:val="right"/>
            </w:pPr>
            <w:r>
              <w:t>0.001</w:t>
            </w:r>
          </w:p>
        </w:tc>
        <w:tc>
          <w:tcPr>
            <w:tcW w:w="1499" w:type="dxa"/>
            <w:vAlign w:val="center"/>
          </w:tcPr>
          <w:p w14:paraId="1BEB0199" w14:textId="77777777" w:rsidR="00E6651D" w:rsidRDefault="00000000">
            <w:pPr>
              <w:jc w:val="right"/>
            </w:pPr>
            <w:r>
              <w:t>19.80</w:t>
            </w:r>
          </w:p>
        </w:tc>
        <w:tc>
          <w:tcPr>
            <w:tcW w:w="1499" w:type="dxa"/>
            <w:vAlign w:val="center"/>
          </w:tcPr>
          <w:p w14:paraId="21A91A3C" w14:textId="77777777" w:rsidR="00E6651D" w:rsidRDefault="00000000">
            <w:pPr>
              <w:jc w:val="right"/>
            </w:pPr>
            <w:r>
              <w:t>0.02</w:t>
            </w:r>
          </w:p>
        </w:tc>
      </w:tr>
      <w:tr w:rsidR="00E6651D" w14:paraId="7F5191F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B1A08A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768B635" w14:textId="77777777" w:rsidR="00E6651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722F490" w14:textId="77777777" w:rsidR="00E6651D" w:rsidRDefault="00E6651D"/>
        </w:tc>
        <w:tc>
          <w:tcPr>
            <w:tcW w:w="1499" w:type="dxa"/>
            <w:vAlign w:val="center"/>
          </w:tcPr>
          <w:p w14:paraId="630CDB9A" w14:textId="77777777" w:rsidR="00E6651D" w:rsidRDefault="00000000">
            <w:pPr>
              <w:jc w:val="right"/>
            </w:pPr>
            <w:r>
              <w:t>129.52</w:t>
            </w:r>
          </w:p>
        </w:tc>
      </w:tr>
      <w:tr w:rsidR="00E6651D" w14:paraId="4FFF944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75A7817" w14:textId="77777777" w:rsidR="00E6651D" w:rsidRDefault="00000000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64BDFAD2" w14:textId="77777777" w:rsidR="00E6651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74C3CDA" w14:textId="77777777" w:rsidR="00E6651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72C76CFB" w14:textId="77777777" w:rsidR="00E6651D" w:rsidRDefault="00000000">
            <w:pPr>
              <w:jc w:val="right"/>
            </w:pPr>
            <w:r>
              <w:t>0.232</w:t>
            </w:r>
          </w:p>
        </w:tc>
        <w:tc>
          <w:tcPr>
            <w:tcW w:w="1499" w:type="dxa"/>
            <w:vAlign w:val="center"/>
          </w:tcPr>
          <w:p w14:paraId="67ACC7B3" w14:textId="77777777" w:rsidR="00E6651D" w:rsidRDefault="00000000">
            <w:pPr>
              <w:jc w:val="right"/>
            </w:pPr>
            <w:r>
              <w:t>38.40</w:t>
            </w:r>
          </w:p>
        </w:tc>
        <w:tc>
          <w:tcPr>
            <w:tcW w:w="1499" w:type="dxa"/>
            <w:vAlign w:val="center"/>
          </w:tcPr>
          <w:p w14:paraId="6A761B3B" w14:textId="77777777" w:rsidR="00E6651D" w:rsidRDefault="00000000">
            <w:pPr>
              <w:jc w:val="right"/>
            </w:pPr>
            <w:r>
              <w:t>8.91</w:t>
            </w:r>
          </w:p>
        </w:tc>
      </w:tr>
      <w:tr w:rsidR="00E6651D" w14:paraId="41617B6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E84C93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CCE62A4" w14:textId="77777777" w:rsidR="00E6651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74AB131A" w14:textId="77777777" w:rsidR="00E6651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6208D15E" w14:textId="77777777" w:rsidR="00E6651D" w:rsidRDefault="00000000">
            <w:pPr>
              <w:jc w:val="right"/>
            </w:pPr>
            <w:r>
              <w:t>0.571</w:t>
            </w:r>
          </w:p>
        </w:tc>
        <w:tc>
          <w:tcPr>
            <w:tcW w:w="1499" w:type="dxa"/>
            <w:vAlign w:val="center"/>
          </w:tcPr>
          <w:p w14:paraId="0754E5FC" w14:textId="77777777" w:rsidR="00E6651D" w:rsidRDefault="00000000">
            <w:pPr>
              <w:jc w:val="right"/>
            </w:pPr>
            <w:r>
              <w:t>186.00</w:t>
            </w:r>
          </w:p>
        </w:tc>
        <w:tc>
          <w:tcPr>
            <w:tcW w:w="1499" w:type="dxa"/>
            <w:vAlign w:val="center"/>
          </w:tcPr>
          <w:p w14:paraId="5F079810" w14:textId="77777777" w:rsidR="00E6651D" w:rsidRDefault="00000000">
            <w:pPr>
              <w:jc w:val="right"/>
            </w:pPr>
            <w:r>
              <w:t>106.21</w:t>
            </w:r>
          </w:p>
        </w:tc>
      </w:tr>
      <w:tr w:rsidR="00E6651D" w14:paraId="066B4D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C7CCDF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0B7887" w14:textId="77777777" w:rsidR="00E6651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5A1BB400" w14:textId="77777777" w:rsidR="00E6651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73D53F7C" w14:textId="77777777" w:rsidR="00E6651D" w:rsidRDefault="00000000">
            <w:pPr>
              <w:jc w:val="right"/>
            </w:pPr>
            <w:r>
              <w:t>0.570</w:t>
            </w:r>
          </w:p>
        </w:tc>
        <w:tc>
          <w:tcPr>
            <w:tcW w:w="1499" w:type="dxa"/>
            <w:vAlign w:val="center"/>
          </w:tcPr>
          <w:p w14:paraId="56F16FEE" w14:textId="77777777" w:rsidR="00E6651D" w:rsidRDefault="00000000">
            <w:pPr>
              <w:jc w:val="right"/>
            </w:pPr>
            <w:r>
              <w:t>1.50</w:t>
            </w:r>
          </w:p>
        </w:tc>
        <w:tc>
          <w:tcPr>
            <w:tcW w:w="1499" w:type="dxa"/>
            <w:vAlign w:val="center"/>
          </w:tcPr>
          <w:p w14:paraId="075FEF48" w14:textId="77777777" w:rsidR="00E6651D" w:rsidRDefault="00000000">
            <w:pPr>
              <w:jc w:val="right"/>
            </w:pPr>
            <w:r>
              <w:t>0.86</w:t>
            </w:r>
          </w:p>
        </w:tc>
      </w:tr>
      <w:tr w:rsidR="00E6651D" w14:paraId="0FE1430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7FCE57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B1BD8FE" w14:textId="77777777" w:rsidR="00E6651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466045A4" w14:textId="77777777" w:rsidR="00E6651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765C7559" w14:textId="77777777" w:rsidR="00E6651D" w:rsidRDefault="00000000">
            <w:pPr>
              <w:jc w:val="right"/>
            </w:pPr>
            <w:r>
              <w:t>0.071</w:t>
            </w:r>
          </w:p>
        </w:tc>
        <w:tc>
          <w:tcPr>
            <w:tcW w:w="1499" w:type="dxa"/>
            <w:vAlign w:val="center"/>
          </w:tcPr>
          <w:p w14:paraId="540ED031" w14:textId="77777777" w:rsidR="00E6651D" w:rsidRDefault="00000000">
            <w:pPr>
              <w:jc w:val="right"/>
            </w:pPr>
            <w:r>
              <w:t>53.70</w:t>
            </w:r>
          </w:p>
        </w:tc>
        <w:tc>
          <w:tcPr>
            <w:tcW w:w="1499" w:type="dxa"/>
            <w:vAlign w:val="center"/>
          </w:tcPr>
          <w:p w14:paraId="5755C130" w14:textId="77777777" w:rsidR="00E6651D" w:rsidRDefault="00000000">
            <w:pPr>
              <w:jc w:val="right"/>
            </w:pPr>
            <w:r>
              <w:t>3.81</w:t>
            </w:r>
          </w:p>
        </w:tc>
      </w:tr>
      <w:tr w:rsidR="00E6651D" w14:paraId="523289C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D52F4B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0844296" w14:textId="77777777" w:rsidR="00E6651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2CFB5560" w14:textId="77777777" w:rsidR="00E6651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41071865" w14:textId="77777777" w:rsidR="00E6651D" w:rsidRDefault="00000000">
            <w:pPr>
              <w:jc w:val="right"/>
            </w:pPr>
            <w:r>
              <w:t>0.063/2=0.0315</w:t>
            </w:r>
          </w:p>
        </w:tc>
        <w:tc>
          <w:tcPr>
            <w:tcW w:w="1499" w:type="dxa"/>
            <w:vAlign w:val="center"/>
          </w:tcPr>
          <w:p w14:paraId="483FB056" w14:textId="77777777" w:rsidR="00E6651D" w:rsidRDefault="00000000">
            <w:pPr>
              <w:jc w:val="right"/>
            </w:pPr>
            <w:r>
              <w:t>26.40</w:t>
            </w:r>
          </w:p>
        </w:tc>
        <w:tc>
          <w:tcPr>
            <w:tcW w:w="1499" w:type="dxa"/>
            <w:vAlign w:val="center"/>
          </w:tcPr>
          <w:p w14:paraId="4E5C9E52" w14:textId="77777777" w:rsidR="00E6651D" w:rsidRDefault="00000000">
            <w:pPr>
              <w:jc w:val="right"/>
            </w:pPr>
            <w:r>
              <w:t>0.83</w:t>
            </w:r>
          </w:p>
        </w:tc>
      </w:tr>
      <w:tr w:rsidR="00E6651D" w14:paraId="435B2BC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DC76E6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FCA4D10" w14:textId="77777777" w:rsidR="00E6651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6EFB5439" w14:textId="77777777" w:rsidR="00E6651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3ADB00C0" w14:textId="77777777" w:rsidR="00E6651D" w:rsidRDefault="00000000">
            <w:pPr>
              <w:jc w:val="right"/>
            </w:pPr>
            <w:r>
              <w:t>0.550</w:t>
            </w:r>
          </w:p>
        </w:tc>
        <w:tc>
          <w:tcPr>
            <w:tcW w:w="1499" w:type="dxa"/>
            <w:vAlign w:val="center"/>
          </w:tcPr>
          <w:p w14:paraId="7EB88AE8" w14:textId="77777777" w:rsidR="00E6651D" w:rsidRDefault="00000000">
            <w:pPr>
              <w:jc w:val="right"/>
            </w:pPr>
            <w:r>
              <w:t>53.10</w:t>
            </w:r>
          </w:p>
        </w:tc>
        <w:tc>
          <w:tcPr>
            <w:tcW w:w="1499" w:type="dxa"/>
            <w:vAlign w:val="center"/>
          </w:tcPr>
          <w:p w14:paraId="08B5D93A" w14:textId="77777777" w:rsidR="00E6651D" w:rsidRDefault="00000000">
            <w:pPr>
              <w:jc w:val="right"/>
            </w:pPr>
            <w:r>
              <w:t>29.20</w:t>
            </w:r>
          </w:p>
        </w:tc>
      </w:tr>
      <w:tr w:rsidR="00E6651D" w14:paraId="45E9D00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AA9954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AC8FBE9" w14:textId="77777777" w:rsidR="00E6651D" w:rsidRDefault="00000000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0B751607" w14:textId="77777777" w:rsidR="00E6651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25DAD21A" w14:textId="77777777" w:rsidR="00E6651D" w:rsidRDefault="00000000">
            <w:pPr>
              <w:jc w:val="right"/>
            </w:pPr>
            <w:r>
              <w:t>0.595</w:t>
            </w:r>
          </w:p>
        </w:tc>
        <w:tc>
          <w:tcPr>
            <w:tcW w:w="1499" w:type="dxa"/>
            <w:vAlign w:val="center"/>
          </w:tcPr>
          <w:p w14:paraId="56BAF4D4" w14:textId="77777777" w:rsidR="00E6651D" w:rsidRDefault="00000000">
            <w:pPr>
              <w:jc w:val="right"/>
            </w:pPr>
            <w:r>
              <w:t>41.40</w:t>
            </w:r>
          </w:p>
        </w:tc>
        <w:tc>
          <w:tcPr>
            <w:tcW w:w="1499" w:type="dxa"/>
            <w:vAlign w:val="center"/>
          </w:tcPr>
          <w:p w14:paraId="5D4F4A7F" w14:textId="77777777" w:rsidR="00E6651D" w:rsidRDefault="00000000">
            <w:pPr>
              <w:jc w:val="right"/>
            </w:pPr>
            <w:r>
              <w:t>24.63</w:t>
            </w:r>
          </w:p>
        </w:tc>
      </w:tr>
      <w:tr w:rsidR="00E6651D" w14:paraId="757327A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DEEAAC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3DD968F" w14:textId="77777777" w:rsidR="00E6651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26E5D021" w14:textId="77777777" w:rsidR="00E6651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596E5635" w14:textId="77777777" w:rsidR="00E6651D" w:rsidRDefault="00000000">
            <w:pPr>
              <w:jc w:val="right"/>
            </w:pPr>
            <w:r>
              <w:t>0.001</w:t>
            </w:r>
          </w:p>
        </w:tc>
        <w:tc>
          <w:tcPr>
            <w:tcW w:w="1499" w:type="dxa"/>
            <w:vAlign w:val="center"/>
          </w:tcPr>
          <w:p w14:paraId="78EE0F62" w14:textId="77777777" w:rsidR="00E6651D" w:rsidRDefault="00000000">
            <w:pPr>
              <w:jc w:val="right"/>
            </w:pPr>
            <w:r>
              <w:t>33.00</w:t>
            </w:r>
          </w:p>
        </w:tc>
        <w:tc>
          <w:tcPr>
            <w:tcW w:w="1499" w:type="dxa"/>
            <w:vAlign w:val="center"/>
          </w:tcPr>
          <w:p w14:paraId="5FD12487" w14:textId="77777777" w:rsidR="00E6651D" w:rsidRDefault="00000000">
            <w:pPr>
              <w:jc w:val="right"/>
            </w:pPr>
            <w:r>
              <w:t>0.03</w:t>
            </w:r>
          </w:p>
        </w:tc>
      </w:tr>
      <w:tr w:rsidR="00E6651D" w14:paraId="56CF382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C639D7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8A5E239" w14:textId="77777777" w:rsidR="00E6651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EE45483" w14:textId="77777777" w:rsidR="00E6651D" w:rsidRDefault="00E6651D"/>
        </w:tc>
        <w:tc>
          <w:tcPr>
            <w:tcW w:w="1499" w:type="dxa"/>
            <w:vAlign w:val="center"/>
          </w:tcPr>
          <w:p w14:paraId="088AFB16" w14:textId="77777777" w:rsidR="00E6651D" w:rsidRDefault="00000000">
            <w:pPr>
              <w:jc w:val="right"/>
            </w:pPr>
            <w:r>
              <w:t>174.48</w:t>
            </w:r>
          </w:p>
        </w:tc>
      </w:tr>
      <w:tr w:rsidR="00E6651D" w14:paraId="2F2F083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6A95295" w14:textId="77777777" w:rsidR="00E6651D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8D1FCFE" w14:textId="77777777" w:rsidR="00E6651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7AE34E19" w14:textId="77777777" w:rsidR="00E6651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7D380D43" w14:textId="77777777" w:rsidR="00E6651D" w:rsidRDefault="00000000">
            <w:pPr>
              <w:jc w:val="right"/>
            </w:pPr>
            <w:r>
              <w:t>0.232</w:t>
            </w:r>
          </w:p>
        </w:tc>
        <w:tc>
          <w:tcPr>
            <w:tcW w:w="1499" w:type="dxa"/>
            <w:vAlign w:val="center"/>
          </w:tcPr>
          <w:p w14:paraId="6A61D107" w14:textId="77777777" w:rsidR="00E6651D" w:rsidRDefault="00000000">
            <w:pPr>
              <w:jc w:val="right"/>
            </w:pPr>
            <w:r>
              <w:t>46.50</w:t>
            </w:r>
          </w:p>
        </w:tc>
        <w:tc>
          <w:tcPr>
            <w:tcW w:w="1499" w:type="dxa"/>
            <w:vAlign w:val="center"/>
          </w:tcPr>
          <w:p w14:paraId="459CE5F7" w14:textId="77777777" w:rsidR="00E6651D" w:rsidRDefault="00000000">
            <w:pPr>
              <w:jc w:val="right"/>
            </w:pPr>
            <w:r>
              <w:t>10.79</w:t>
            </w:r>
          </w:p>
        </w:tc>
      </w:tr>
      <w:tr w:rsidR="00E6651D" w14:paraId="7D1702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5A73B4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B159ECD" w14:textId="77777777" w:rsidR="00E6651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4779F337" w14:textId="77777777" w:rsidR="00E6651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2C746F88" w14:textId="77777777" w:rsidR="00E6651D" w:rsidRDefault="00000000">
            <w:pPr>
              <w:jc w:val="right"/>
            </w:pPr>
            <w:r>
              <w:t>0.571</w:t>
            </w:r>
          </w:p>
        </w:tc>
        <w:tc>
          <w:tcPr>
            <w:tcW w:w="1499" w:type="dxa"/>
            <w:vAlign w:val="center"/>
          </w:tcPr>
          <w:p w14:paraId="09E77320" w14:textId="77777777" w:rsidR="00E6651D" w:rsidRDefault="00000000">
            <w:pPr>
              <w:jc w:val="right"/>
            </w:pPr>
            <w:r>
              <w:t>184.80</w:t>
            </w:r>
          </w:p>
        </w:tc>
        <w:tc>
          <w:tcPr>
            <w:tcW w:w="1499" w:type="dxa"/>
            <w:vAlign w:val="center"/>
          </w:tcPr>
          <w:p w14:paraId="0F384761" w14:textId="77777777" w:rsidR="00E6651D" w:rsidRDefault="00000000">
            <w:pPr>
              <w:jc w:val="right"/>
            </w:pPr>
            <w:r>
              <w:t>105.52</w:t>
            </w:r>
          </w:p>
        </w:tc>
      </w:tr>
      <w:tr w:rsidR="00E6651D" w14:paraId="36376A8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D7D16D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08A3DB4" w14:textId="77777777" w:rsidR="00E6651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626E0D03" w14:textId="77777777" w:rsidR="00E6651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2F61823" w14:textId="77777777" w:rsidR="00E6651D" w:rsidRDefault="00000000">
            <w:pPr>
              <w:jc w:val="right"/>
            </w:pPr>
            <w:r>
              <w:t>0.570</w:t>
            </w:r>
          </w:p>
        </w:tc>
        <w:tc>
          <w:tcPr>
            <w:tcW w:w="1499" w:type="dxa"/>
            <w:vAlign w:val="center"/>
          </w:tcPr>
          <w:p w14:paraId="2608CDB5" w14:textId="77777777" w:rsidR="00E6651D" w:rsidRDefault="00000000">
            <w:pPr>
              <w:jc w:val="right"/>
            </w:pPr>
            <w:r>
              <w:t>5.02</w:t>
            </w:r>
          </w:p>
        </w:tc>
        <w:tc>
          <w:tcPr>
            <w:tcW w:w="1499" w:type="dxa"/>
            <w:vAlign w:val="center"/>
          </w:tcPr>
          <w:p w14:paraId="3AC86E2C" w14:textId="77777777" w:rsidR="00E6651D" w:rsidRDefault="00000000">
            <w:pPr>
              <w:jc w:val="right"/>
            </w:pPr>
            <w:r>
              <w:t>2.86</w:t>
            </w:r>
          </w:p>
        </w:tc>
      </w:tr>
      <w:tr w:rsidR="00E6651D" w14:paraId="283A1F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FE56AC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64FBC9B" w14:textId="77777777" w:rsidR="00E6651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1C036206" w14:textId="77777777" w:rsidR="00E6651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48D4403E" w14:textId="77777777" w:rsidR="00E6651D" w:rsidRDefault="00000000">
            <w:pPr>
              <w:jc w:val="right"/>
            </w:pPr>
            <w:r>
              <w:t>0.071</w:t>
            </w:r>
          </w:p>
        </w:tc>
        <w:tc>
          <w:tcPr>
            <w:tcW w:w="1499" w:type="dxa"/>
            <w:vAlign w:val="center"/>
          </w:tcPr>
          <w:p w14:paraId="11B16FFB" w14:textId="77777777" w:rsidR="00E6651D" w:rsidRDefault="00000000">
            <w:pPr>
              <w:jc w:val="right"/>
            </w:pPr>
            <w:r>
              <w:t>34.50</w:t>
            </w:r>
          </w:p>
        </w:tc>
        <w:tc>
          <w:tcPr>
            <w:tcW w:w="1499" w:type="dxa"/>
            <w:vAlign w:val="center"/>
          </w:tcPr>
          <w:p w14:paraId="5F21A169" w14:textId="77777777" w:rsidR="00E6651D" w:rsidRDefault="00000000">
            <w:pPr>
              <w:jc w:val="right"/>
            </w:pPr>
            <w:r>
              <w:t>2.45</w:t>
            </w:r>
          </w:p>
        </w:tc>
      </w:tr>
      <w:tr w:rsidR="00E6651D" w14:paraId="26275BC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E868D8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70B0FD1" w14:textId="77777777" w:rsidR="00E6651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2E6AAD9A" w14:textId="77777777" w:rsidR="00E6651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4D92BD45" w14:textId="77777777" w:rsidR="00E6651D" w:rsidRDefault="00000000">
            <w:pPr>
              <w:jc w:val="right"/>
            </w:pPr>
            <w:r>
              <w:t>0.063/2=0.0315</w:t>
            </w:r>
          </w:p>
        </w:tc>
        <w:tc>
          <w:tcPr>
            <w:tcW w:w="1499" w:type="dxa"/>
            <w:vAlign w:val="center"/>
          </w:tcPr>
          <w:p w14:paraId="1173CF1E" w14:textId="77777777" w:rsidR="00E6651D" w:rsidRDefault="00000000">
            <w:pPr>
              <w:jc w:val="right"/>
            </w:pPr>
            <w:r>
              <w:t>19.80</w:t>
            </w:r>
          </w:p>
        </w:tc>
        <w:tc>
          <w:tcPr>
            <w:tcW w:w="1499" w:type="dxa"/>
            <w:vAlign w:val="center"/>
          </w:tcPr>
          <w:p w14:paraId="22DD7D94" w14:textId="77777777" w:rsidR="00E6651D" w:rsidRDefault="00000000">
            <w:pPr>
              <w:jc w:val="right"/>
            </w:pPr>
            <w:r>
              <w:t>0.62</w:t>
            </w:r>
          </w:p>
        </w:tc>
      </w:tr>
      <w:tr w:rsidR="00E6651D" w14:paraId="446676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F89FEF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1C67F8" w14:textId="77777777" w:rsidR="00E6651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63CD6E42" w14:textId="77777777" w:rsidR="00E6651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5B0BB9A9" w14:textId="77777777" w:rsidR="00E6651D" w:rsidRDefault="00000000">
            <w:pPr>
              <w:jc w:val="right"/>
            </w:pPr>
            <w:r>
              <w:t>0.550</w:t>
            </w:r>
          </w:p>
        </w:tc>
        <w:tc>
          <w:tcPr>
            <w:tcW w:w="1499" w:type="dxa"/>
            <w:vAlign w:val="center"/>
          </w:tcPr>
          <w:p w14:paraId="6BDE6082" w14:textId="77777777" w:rsidR="00E6651D" w:rsidRDefault="00000000">
            <w:pPr>
              <w:jc w:val="right"/>
            </w:pPr>
            <w:r>
              <w:t>29.24</w:t>
            </w:r>
          </w:p>
        </w:tc>
        <w:tc>
          <w:tcPr>
            <w:tcW w:w="1499" w:type="dxa"/>
            <w:vAlign w:val="center"/>
          </w:tcPr>
          <w:p w14:paraId="4D294C71" w14:textId="77777777" w:rsidR="00E6651D" w:rsidRDefault="00000000">
            <w:pPr>
              <w:jc w:val="right"/>
            </w:pPr>
            <w:r>
              <w:t>16.08</w:t>
            </w:r>
          </w:p>
        </w:tc>
      </w:tr>
      <w:tr w:rsidR="00E6651D" w14:paraId="37EC39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DFB1FB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5BBB617" w14:textId="77777777" w:rsidR="00E6651D" w:rsidRDefault="00000000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0D4543E9" w14:textId="77777777" w:rsidR="00E6651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354AF3EC" w14:textId="77777777" w:rsidR="00E6651D" w:rsidRDefault="00000000">
            <w:pPr>
              <w:jc w:val="right"/>
            </w:pPr>
            <w:r>
              <w:t>0.595</w:t>
            </w:r>
          </w:p>
        </w:tc>
        <w:tc>
          <w:tcPr>
            <w:tcW w:w="1499" w:type="dxa"/>
            <w:vAlign w:val="center"/>
          </w:tcPr>
          <w:p w14:paraId="177C7A01" w14:textId="77777777" w:rsidR="00E6651D" w:rsidRDefault="00000000">
            <w:pPr>
              <w:jc w:val="right"/>
            </w:pPr>
            <w:r>
              <w:t>46.50</w:t>
            </w:r>
          </w:p>
        </w:tc>
        <w:tc>
          <w:tcPr>
            <w:tcW w:w="1499" w:type="dxa"/>
            <w:vAlign w:val="center"/>
          </w:tcPr>
          <w:p w14:paraId="1D6146F7" w14:textId="77777777" w:rsidR="00E6651D" w:rsidRDefault="00000000">
            <w:pPr>
              <w:jc w:val="right"/>
            </w:pPr>
            <w:r>
              <w:t>27.67</w:t>
            </w:r>
          </w:p>
        </w:tc>
      </w:tr>
      <w:tr w:rsidR="00E6651D" w14:paraId="2C8260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787019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3717834" w14:textId="77777777" w:rsidR="00E6651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231D25F4" w14:textId="77777777" w:rsidR="00E6651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3045CAEC" w14:textId="77777777" w:rsidR="00E6651D" w:rsidRDefault="00000000">
            <w:pPr>
              <w:jc w:val="right"/>
            </w:pPr>
            <w:r>
              <w:t>0.001</w:t>
            </w:r>
          </w:p>
        </w:tc>
        <w:tc>
          <w:tcPr>
            <w:tcW w:w="1499" w:type="dxa"/>
            <w:vAlign w:val="center"/>
          </w:tcPr>
          <w:p w14:paraId="00868BF1" w14:textId="77777777" w:rsidR="00E6651D" w:rsidRDefault="00000000">
            <w:pPr>
              <w:jc w:val="right"/>
            </w:pPr>
            <w:r>
              <w:t>13.20</w:t>
            </w:r>
          </w:p>
        </w:tc>
        <w:tc>
          <w:tcPr>
            <w:tcW w:w="1499" w:type="dxa"/>
            <w:vAlign w:val="center"/>
          </w:tcPr>
          <w:p w14:paraId="44B3459D" w14:textId="77777777" w:rsidR="00E6651D" w:rsidRDefault="00000000">
            <w:pPr>
              <w:jc w:val="right"/>
            </w:pPr>
            <w:r>
              <w:t>0.01</w:t>
            </w:r>
          </w:p>
        </w:tc>
      </w:tr>
      <w:tr w:rsidR="00E6651D" w14:paraId="5BDAEA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B11A09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54083C4" w14:textId="77777777" w:rsidR="00E6651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70BCE65" w14:textId="77777777" w:rsidR="00E6651D" w:rsidRDefault="00E6651D"/>
        </w:tc>
        <w:tc>
          <w:tcPr>
            <w:tcW w:w="1499" w:type="dxa"/>
            <w:vAlign w:val="center"/>
          </w:tcPr>
          <w:p w14:paraId="7AF9CA83" w14:textId="77777777" w:rsidR="00E6651D" w:rsidRDefault="00000000">
            <w:pPr>
              <w:jc w:val="right"/>
            </w:pPr>
            <w:r>
              <w:t>166.00</w:t>
            </w:r>
          </w:p>
        </w:tc>
      </w:tr>
      <w:tr w:rsidR="00E6651D" w14:paraId="14E19EB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872FF6D" w14:textId="77777777" w:rsidR="00E6651D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6EBDF26E" w14:textId="77777777" w:rsidR="00E6651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080A4D4A" w14:textId="77777777" w:rsidR="00E6651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0E43D5F2" w14:textId="77777777" w:rsidR="00E6651D" w:rsidRDefault="00000000">
            <w:pPr>
              <w:jc w:val="right"/>
            </w:pPr>
            <w:r>
              <w:t>0.232</w:t>
            </w:r>
          </w:p>
        </w:tc>
        <w:tc>
          <w:tcPr>
            <w:tcW w:w="1499" w:type="dxa"/>
            <w:vAlign w:val="center"/>
          </w:tcPr>
          <w:p w14:paraId="5B735205" w14:textId="77777777" w:rsidR="00E6651D" w:rsidRDefault="00000000">
            <w:pPr>
              <w:jc w:val="right"/>
            </w:pPr>
            <w:r>
              <w:t>46.50</w:t>
            </w:r>
          </w:p>
        </w:tc>
        <w:tc>
          <w:tcPr>
            <w:tcW w:w="1499" w:type="dxa"/>
            <w:vAlign w:val="center"/>
          </w:tcPr>
          <w:p w14:paraId="721E70FD" w14:textId="77777777" w:rsidR="00E6651D" w:rsidRDefault="00000000">
            <w:pPr>
              <w:jc w:val="right"/>
            </w:pPr>
            <w:r>
              <w:t>10.79</w:t>
            </w:r>
          </w:p>
        </w:tc>
      </w:tr>
      <w:tr w:rsidR="00E6651D" w14:paraId="453CF91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917452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D2831FA" w14:textId="77777777" w:rsidR="00E6651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2A120289" w14:textId="77777777" w:rsidR="00E6651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0FF81CE3" w14:textId="77777777" w:rsidR="00E6651D" w:rsidRDefault="00000000">
            <w:pPr>
              <w:jc w:val="right"/>
            </w:pPr>
            <w:r>
              <w:t>0.571</w:t>
            </w:r>
          </w:p>
        </w:tc>
        <w:tc>
          <w:tcPr>
            <w:tcW w:w="1499" w:type="dxa"/>
            <w:vAlign w:val="center"/>
          </w:tcPr>
          <w:p w14:paraId="3C78DF25" w14:textId="77777777" w:rsidR="00E6651D" w:rsidRDefault="00000000">
            <w:pPr>
              <w:jc w:val="right"/>
            </w:pPr>
            <w:r>
              <w:t>124.20</w:t>
            </w:r>
          </w:p>
        </w:tc>
        <w:tc>
          <w:tcPr>
            <w:tcW w:w="1499" w:type="dxa"/>
            <w:vAlign w:val="center"/>
          </w:tcPr>
          <w:p w14:paraId="04156E81" w14:textId="77777777" w:rsidR="00E6651D" w:rsidRDefault="00000000">
            <w:pPr>
              <w:jc w:val="right"/>
            </w:pPr>
            <w:r>
              <w:t>70.92</w:t>
            </w:r>
          </w:p>
        </w:tc>
      </w:tr>
      <w:tr w:rsidR="00E6651D" w14:paraId="6EA49A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2CEA54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92685D7" w14:textId="77777777" w:rsidR="00E6651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25E93D1C" w14:textId="77777777" w:rsidR="00E6651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7FDA10E4" w14:textId="77777777" w:rsidR="00E6651D" w:rsidRDefault="00000000">
            <w:pPr>
              <w:jc w:val="right"/>
            </w:pPr>
            <w:r>
              <w:t>0.570</w:t>
            </w:r>
          </w:p>
        </w:tc>
        <w:tc>
          <w:tcPr>
            <w:tcW w:w="1499" w:type="dxa"/>
            <w:vAlign w:val="center"/>
          </w:tcPr>
          <w:p w14:paraId="6BC70418" w14:textId="77777777" w:rsidR="00E6651D" w:rsidRDefault="00000000">
            <w:pPr>
              <w:jc w:val="right"/>
            </w:pPr>
            <w:r>
              <w:t>8.45</w:t>
            </w:r>
          </w:p>
        </w:tc>
        <w:tc>
          <w:tcPr>
            <w:tcW w:w="1499" w:type="dxa"/>
            <w:vAlign w:val="center"/>
          </w:tcPr>
          <w:p w14:paraId="4CF503EE" w14:textId="77777777" w:rsidR="00E6651D" w:rsidRDefault="00000000">
            <w:pPr>
              <w:jc w:val="right"/>
            </w:pPr>
            <w:r>
              <w:t>4.82</w:t>
            </w:r>
          </w:p>
        </w:tc>
      </w:tr>
      <w:tr w:rsidR="00E6651D" w14:paraId="196B7FD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DB2B2A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213ADEB" w14:textId="77777777" w:rsidR="00E6651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2803EB09" w14:textId="77777777" w:rsidR="00E6651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395C89DE" w14:textId="77777777" w:rsidR="00E6651D" w:rsidRDefault="00000000">
            <w:pPr>
              <w:jc w:val="right"/>
            </w:pPr>
            <w:r>
              <w:t>0.071</w:t>
            </w:r>
          </w:p>
        </w:tc>
        <w:tc>
          <w:tcPr>
            <w:tcW w:w="1499" w:type="dxa"/>
            <w:vAlign w:val="center"/>
          </w:tcPr>
          <w:p w14:paraId="2E21DC12" w14:textId="77777777" w:rsidR="00E6651D" w:rsidRDefault="00000000">
            <w:pPr>
              <w:jc w:val="right"/>
            </w:pPr>
            <w:r>
              <w:t>51.05</w:t>
            </w:r>
          </w:p>
        </w:tc>
        <w:tc>
          <w:tcPr>
            <w:tcW w:w="1499" w:type="dxa"/>
            <w:vAlign w:val="center"/>
          </w:tcPr>
          <w:p w14:paraId="640470E2" w14:textId="77777777" w:rsidR="00E6651D" w:rsidRDefault="00000000">
            <w:pPr>
              <w:jc w:val="right"/>
            </w:pPr>
            <w:r>
              <w:t>3.62</w:t>
            </w:r>
          </w:p>
        </w:tc>
      </w:tr>
      <w:tr w:rsidR="00E6651D" w14:paraId="2EDB8DA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1450F8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2730938" w14:textId="77777777" w:rsidR="00E6651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52357BFD" w14:textId="77777777" w:rsidR="00E6651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68E28029" w14:textId="77777777" w:rsidR="00E6651D" w:rsidRDefault="00000000">
            <w:pPr>
              <w:jc w:val="right"/>
            </w:pPr>
            <w:r>
              <w:t>0.063/2=0.0315</w:t>
            </w:r>
          </w:p>
        </w:tc>
        <w:tc>
          <w:tcPr>
            <w:tcW w:w="1499" w:type="dxa"/>
            <w:vAlign w:val="center"/>
          </w:tcPr>
          <w:p w14:paraId="545B8A46" w14:textId="77777777" w:rsidR="00E6651D" w:rsidRDefault="00000000">
            <w:pPr>
              <w:jc w:val="right"/>
            </w:pPr>
            <w:r>
              <w:t>26.40</w:t>
            </w:r>
          </w:p>
        </w:tc>
        <w:tc>
          <w:tcPr>
            <w:tcW w:w="1499" w:type="dxa"/>
            <w:vAlign w:val="center"/>
          </w:tcPr>
          <w:p w14:paraId="56D4700D" w14:textId="77777777" w:rsidR="00E6651D" w:rsidRDefault="00000000">
            <w:pPr>
              <w:jc w:val="right"/>
            </w:pPr>
            <w:r>
              <w:t>0.83</w:t>
            </w:r>
          </w:p>
        </w:tc>
      </w:tr>
      <w:tr w:rsidR="00E6651D" w14:paraId="1F5D97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D5D480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145F902" w14:textId="77777777" w:rsidR="00E6651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146E98A5" w14:textId="77777777" w:rsidR="00E6651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71E2C063" w14:textId="77777777" w:rsidR="00E6651D" w:rsidRDefault="00000000">
            <w:pPr>
              <w:jc w:val="right"/>
            </w:pPr>
            <w:r>
              <w:t>0.550</w:t>
            </w:r>
          </w:p>
        </w:tc>
        <w:tc>
          <w:tcPr>
            <w:tcW w:w="1499" w:type="dxa"/>
            <w:vAlign w:val="center"/>
          </w:tcPr>
          <w:p w14:paraId="22FB9CFD" w14:textId="77777777" w:rsidR="00E6651D" w:rsidRDefault="00000000">
            <w:pPr>
              <w:jc w:val="right"/>
            </w:pPr>
            <w:r>
              <w:t>61.20</w:t>
            </w:r>
          </w:p>
        </w:tc>
        <w:tc>
          <w:tcPr>
            <w:tcW w:w="1499" w:type="dxa"/>
            <w:vAlign w:val="center"/>
          </w:tcPr>
          <w:p w14:paraId="29C255AD" w14:textId="77777777" w:rsidR="00E6651D" w:rsidRDefault="00000000">
            <w:pPr>
              <w:jc w:val="right"/>
            </w:pPr>
            <w:r>
              <w:t>33.66</w:t>
            </w:r>
          </w:p>
        </w:tc>
      </w:tr>
      <w:tr w:rsidR="00E6651D" w14:paraId="3B14AA8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8718AC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DCA63CA" w14:textId="77777777" w:rsidR="00E6651D" w:rsidRDefault="00000000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4863060A" w14:textId="77777777" w:rsidR="00E6651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19EB7651" w14:textId="77777777" w:rsidR="00E6651D" w:rsidRDefault="00000000">
            <w:pPr>
              <w:jc w:val="right"/>
            </w:pPr>
            <w:r>
              <w:t>0.595</w:t>
            </w:r>
          </w:p>
        </w:tc>
        <w:tc>
          <w:tcPr>
            <w:tcW w:w="1499" w:type="dxa"/>
            <w:vAlign w:val="center"/>
          </w:tcPr>
          <w:p w14:paraId="7926BC3E" w14:textId="77777777" w:rsidR="00E6651D" w:rsidRDefault="00000000">
            <w:pPr>
              <w:jc w:val="right"/>
            </w:pPr>
            <w:r>
              <w:t>49.50</w:t>
            </w:r>
          </w:p>
        </w:tc>
        <w:tc>
          <w:tcPr>
            <w:tcW w:w="1499" w:type="dxa"/>
            <w:vAlign w:val="center"/>
          </w:tcPr>
          <w:p w14:paraId="5E1086EA" w14:textId="77777777" w:rsidR="00E6651D" w:rsidRDefault="00000000">
            <w:pPr>
              <w:jc w:val="right"/>
            </w:pPr>
            <w:r>
              <w:t>29.45</w:t>
            </w:r>
          </w:p>
        </w:tc>
      </w:tr>
      <w:tr w:rsidR="00E6651D" w14:paraId="6DBF180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DEEFFC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DA96273" w14:textId="77777777" w:rsidR="00E6651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4632AFB1" w14:textId="77777777" w:rsidR="00E6651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218AF1F1" w14:textId="77777777" w:rsidR="00E6651D" w:rsidRDefault="00000000">
            <w:pPr>
              <w:jc w:val="right"/>
            </w:pPr>
            <w:r>
              <w:t>0.001</w:t>
            </w:r>
          </w:p>
        </w:tc>
        <w:tc>
          <w:tcPr>
            <w:tcW w:w="1499" w:type="dxa"/>
            <w:vAlign w:val="center"/>
          </w:tcPr>
          <w:p w14:paraId="6A707FD1" w14:textId="77777777" w:rsidR="00E6651D" w:rsidRDefault="00000000">
            <w:pPr>
              <w:jc w:val="right"/>
            </w:pPr>
            <w:r>
              <w:t>36.30</w:t>
            </w:r>
          </w:p>
        </w:tc>
        <w:tc>
          <w:tcPr>
            <w:tcW w:w="1499" w:type="dxa"/>
            <w:vAlign w:val="center"/>
          </w:tcPr>
          <w:p w14:paraId="78E469E3" w14:textId="77777777" w:rsidR="00E6651D" w:rsidRDefault="00000000">
            <w:pPr>
              <w:jc w:val="right"/>
            </w:pPr>
            <w:r>
              <w:t>0.04</w:t>
            </w:r>
          </w:p>
        </w:tc>
      </w:tr>
      <w:tr w:rsidR="00E6651D" w14:paraId="2496018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0AD52F" w14:textId="77777777" w:rsidR="00E6651D" w:rsidRDefault="00E6651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5A14EE7" w14:textId="77777777" w:rsidR="00E6651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85CE42A" w14:textId="77777777" w:rsidR="00E6651D" w:rsidRDefault="00E6651D"/>
        </w:tc>
        <w:tc>
          <w:tcPr>
            <w:tcW w:w="1499" w:type="dxa"/>
            <w:vAlign w:val="center"/>
          </w:tcPr>
          <w:p w14:paraId="0EA9D67C" w14:textId="77777777" w:rsidR="00E6651D" w:rsidRDefault="00000000">
            <w:pPr>
              <w:jc w:val="right"/>
            </w:pPr>
            <w:r>
              <w:t>154.13</w:t>
            </w:r>
          </w:p>
        </w:tc>
      </w:tr>
      <w:tr w:rsidR="00E6651D" w14:paraId="43172E73" w14:textId="77777777">
        <w:trPr>
          <w:jc w:val="center"/>
        </w:trPr>
        <w:tc>
          <w:tcPr>
            <w:tcW w:w="877" w:type="dxa"/>
            <w:vAlign w:val="center"/>
          </w:tcPr>
          <w:p w14:paraId="29C47D05" w14:textId="77777777" w:rsidR="00E6651D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71FCE368" w14:textId="77777777" w:rsidR="00E6651D" w:rsidRDefault="00E6651D"/>
        </w:tc>
        <w:tc>
          <w:tcPr>
            <w:tcW w:w="1499" w:type="dxa"/>
            <w:vAlign w:val="center"/>
          </w:tcPr>
          <w:p w14:paraId="0DAD0EA3" w14:textId="77777777" w:rsidR="00E6651D" w:rsidRDefault="00000000">
            <w:pPr>
              <w:jc w:val="right"/>
            </w:pPr>
            <w:r>
              <w:t>624.14</w:t>
            </w:r>
          </w:p>
        </w:tc>
      </w:tr>
    </w:tbl>
    <w:p w14:paraId="6B5DC432" w14:textId="77777777" w:rsidR="00E6651D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6651D" w14:paraId="2ACF817C" w14:textId="77777777">
        <w:trPr>
          <w:jc w:val="center"/>
        </w:trPr>
        <w:tc>
          <w:tcPr>
            <w:tcW w:w="4635" w:type="dxa"/>
            <w:vAlign w:val="bottom"/>
          </w:tcPr>
          <w:p w14:paraId="073CAAE1" w14:textId="77777777" w:rsidR="00E6651D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3D741ED4" w14:textId="77777777" w:rsidR="00E6651D" w:rsidRDefault="00000000">
            <w:r>
              <w:t>门窗左右口：</w:t>
            </w:r>
            <w:r>
              <w:t>WS-1</w:t>
            </w:r>
          </w:p>
        </w:tc>
      </w:tr>
      <w:tr w:rsidR="00E6651D" w14:paraId="7C1CD2C0" w14:textId="77777777">
        <w:trPr>
          <w:jc w:val="center"/>
        </w:trPr>
        <w:tc>
          <w:tcPr>
            <w:tcW w:w="4635" w:type="dxa"/>
            <w:vAlign w:val="bottom"/>
          </w:tcPr>
          <w:p w14:paraId="75A73D0C" w14:textId="77777777" w:rsidR="00E6651D" w:rsidRDefault="00000000">
            <w:r>
              <w:rPr>
                <w:noProof/>
              </w:rPr>
              <w:drawing>
                <wp:inline distT="0" distB="0" distL="0" distR="0" wp14:anchorId="3E5E5376" wp14:editId="43B4BDA5">
                  <wp:extent cx="2943225" cy="1790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BDDEEBF" w14:textId="77777777" w:rsidR="00E6651D" w:rsidRDefault="00000000">
            <w:r>
              <w:rPr>
                <w:noProof/>
              </w:rPr>
              <w:drawing>
                <wp:inline distT="0" distB="0" distL="0" distR="0" wp14:anchorId="07DC2C60" wp14:editId="249F12A7">
                  <wp:extent cx="2943225" cy="21145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CE06E2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6651D" w14:paraId="1243F67C" w14:textId="77777777">
        <w:trPr>
          <w:jc w:val="center"/>
        </w:trPr>
        <w:tc>
          <w:tcPr>
            <w:tcW w:w="4635" w:type="dxa"/>
            <w:vAlign w:val="bottom"/>
          </w:tcPr>
          <w:p w14:paraId="12EB051D" w14:textId="77777777" w:rsidR="00E6651D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5D2FEA7F" w14:textId="77777777" w:rsidR="00E6651D" w:rsidRDefault="00000000">
            <w:r>
              <w:t>窗下口：</w:t>
            </w:r>
            <w:r>
              <w:t>WD-1</w:t>
            </w:r>
          </w:p>
        </w:tc>
      </w:tr>
      <w:tr w:rsidR="00E6651D" w14:paraId="094B6192" w14:textId="77777777">
        <w:trPr>
          <w:jc w:val="center"/>
        </w:trPr>
        <w:tc>
          <w:tcPr>
            <w:tcW w:w="4635" w:type="dxa"/>
            <w:vAlign w:val="bottom"/>
          </w:tcPr>
          <w:p w14:paraId="5453BF8C" w14:textId="77777777" w:rsidR="00E6651D" w:rsidRDefault="00000000">
            <w:r>
              <w:rPr>
                <w:noProof/>
              </w:rPr>
              <w:lastRenderedPageBreak/>
              <w:drawing>
                <wp:inline distT="0" distB="0" distL="0" distR="0" wp14:anchorId="059B57DB" wp14:editId="33860F1A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BE84929" w14:textId="77777777" w:rsidR="00E6651D" w:rsidRDefault="00000000">
            <w:r>
              <w:rPr>
                <w:noProof/>
              </w:rPr>
              <w:drawing>
                <wp:inline distT="0" distB="0" distL="0" distR="0" wp14:anchorId="38FE282B" wp14:editId="0957DDA7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ACFF1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6651D" w14:paraId="3FFBDEEC" w14:textId="77777777">
        <w:trPr>
          <w:jc w:val="center"/>
        </w:trPr>
        <w:tc>
          <w:tcPr>
            <w:tcW w:w="4635" w:type="dxa"/>
            <w:vAlign w:val="bottom"/>
          </w:tcPr>
          <w:p w14:paraId="6A382957" w14:textId="77777777" w:rsidR="00E6651D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0796D1D0" w14:textId="77777777" w:rsidR="00E6651D" w:rsidRDefault="00000000">
            <w:r>
              <w:t>外墙－楼板：</w:t>
            </w:r>
            <w:r>
              <w:t>WF-1</w:t>
            </w:r>
          </w:p>
        </w:tc>
      </w:tr>
      <w:tr w:rsidR="00E6651D" w14:paraId="30DCFAE5" w14:textId="77777777">
        <w:trPr>
          <w:jc w:val="center"/>
        </w:trPr>
        <w:tc>
          <w:tcPr>
            <w:tcW w:w="4635" w:type="dxa"/>
            <w:vAlign w:val="bottom"/>
          </w:tcPr>
          <w:p w14:paraId="3CA3CCB7" w14:textId="77777777" w:rsidR="00E6651D" w:rsidRDefault="00000000">
            <w:r>
              <w:rPr>
                <w:noProof/>
              </w:rPr>
              <w:drawing>
                <wp:inline distT="0" distB="0" distL="0" distR="0" wp14:anchorId="0ADF15F4" wp14:editId="2B59F3A7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2F15F2B" w14:textId="77777777" w:rsidR="00E6651D" w:rsidRDefault="00000000">
            <w:r>
              <w:rPr>
                <w:noProof/>
              </w:rPr>
              <w:drawing>
                <wp:inline distT="0" distB="0" distL="0" distR="0" wp14:anchorId="34E5287B" wp14:editId="564ED637">
                  <wp:extent cx="2943225" cy="284797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1E9DA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E6651D" w14:paraId="4FFD38D9" w14:textId="77777777">
        <w:trPr>
          <w:jc w:val="center"/>
        </w:trPr>
        <w:tc>
          <w:tcPr>
            <w:tcW w:w="4635" w:type="dxa"/>
            <w:vAlign w:val="bottom"/>
          </w:tcPr>
          <w:p w14:paraId="00C50EB1" w14:textId="77777777" w:rsidR="00E6651D" w:rsidRDefault="00000000"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WA-1</w:t>
            </w:r>
          </w:p>
        </w:tc>
        <w:tc>
          <w:tcPr>
            <w:tcW w:w="4635" w:type="dxa"/>
            <w:vAlign w:val="bottom"/>
          </w:tcPr>
          <w:p w14:paraId="22D13C26" w14:textId="77777777" w:rsidR="00E6651D" w:rsidRDefault="00000000">
            <w:r>
              <w:t>外墙－内墙：</w:t>
            </w:r>
            <w:r>
              <w:t>WI-1</w:t>
            </w:r>
          </w:p>
        </w:tc>
      </w:tr>
      <w:tr w:rsidR="00E6651D" w14:paraId="1F4D04A4" w14:textId="77777777">
        <w:trPr>
          <w:jc w:val="center"/>
        </w:trPr>
        <w:tc>
          <w:tcPr>
            <w:tcW w:w="4635" w:type="dxa"/>
            <w:vAlign w:val="bottom"/>
          </w:tcPr>
          <w:p w14:paraId="407AC745" w14:textId="77777777" w:rsidR="00E6651D" w:rsidRDefault="00000000">
            <w:r>
              <w:rPr>
                <w:noProof/>
              </w:rPr>
              <w:lastRenderedPageBreak/>
              <w:drawing>
                <wp:inline distT="0" distB="0" distL="0" distR="0" wp14:anchorId="297CEC86" wp14:editId="388AA3C7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13B698C" w14:textId="77777777" w:rsidR="00E6651D" w:rsidRDefault="00000000">
            <w:r>
              <w:rPr>
                <w:noProof/>
              </w:rPr>
              <w:drawing>
                <wp:inline distT="0" distB="0" distL="0" distR="0" wp14:anchorId="39B9CDA1" wp14:editId="28126624">
                  <wp:extent cx="2943225" cy="22574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7C6D1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532574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29D0B1B4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3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463E02DC" w14:textId="77777777" w:rsidR="00000000" w:rsidRPr="00AE0E82" w:rsidRDefault="00000000">
      <w:pPr>
        <w:pStyle w:val="a0"/>
        <w:ind w:firstLineChars="595" w:firstLine="1785"/>
        <w:rPr>
          <w:rFonts w:ascii="宋体" w:hAnsi="宋体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54007BCD" w14:textId="77777777" w:rsidR="00000000" w:rsidRDefault="00000000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319A450F" w14:textId="77777777" w:rsidR="00000000" w:rsidRDefault="00000000">
      <w:pPr>
        <w:spacing w:line="360" w:lineRule="auto"/>
        <w:ind w:firstLineChars="800" w:firstLine="16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06582546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W/(mK)</w:t>
      </w:r>
      <w:r>
        <w:rPr>
          <w:rFonts w:ascii="宋体" w:hAnsi="宋体" w:hint="eastAsia"/>
          <w:color w:val="000000"/>
          <w:szCs w:val="21"/>
        </w:rPr>
        <w:t>；</w:t>
      </w:r>
    </w:p>
    <w:p w14:paraId="7E9A9337" w14:textId="77777777" w:rsidR="00000000" w:rsidRDefault="00000000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0B0EAC4E" w14:textId="77777777" w:rsidR="00000000" w:rsidRDefault="00000000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4CF4E19C" w14:textId="77777777" w:rsidR="00000000" w:rsidRDefault="00000000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3"/>
    <w:p w14:paraId="697FFD21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1EC48F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2D679F88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6651D" w14:paraId="2FF72BB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B5FE85D" w14:textId="77777777" w:rsidR="00E6651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622E53" w14:textId="77777777" w:rsidR="00E6651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97E76A" w14:textId="77777777" w:rsidR="00E6651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95AF5C" w14:textId="77777777" w:rsidR="00E6651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75652B" w14:textId="77777777" w:rsidR="00E6651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B6E921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1A6DE8" w14:textId="77777777" w:rsidR="00E6651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6651D" w14:paraId="22A525A7" w14:textId="77777777">
        <w:trPr>
          <w:jc w:val="center"/>
        </w:trPr>
        <w:tc>
          <w:tcPr>
            <w:tcW w:w="2948" w:type="dxa"/>
            <w:vAlign w:val="center"/>
          </w:tcPr>
          <w:p w14:paraId="38558598" w14:textId="77777777" w:rsidR="00E6651D" w:rsidRDefault="00000000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3F2D7D5" w14:textId="77777777" w:rsidR="00E6651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64EE862" w14:textId="77777777" w:rsidR="00E6651D" w:rsidRDefault="00000000">
            <w:pPr>
              <w:jc w:val="right"/>
            </w:pPr>
            <w:r>
              <w:t>239.31</w:t>
            </w:r>
          </w:p>
        </w:tc>
        <w:tc>
          <w:tcPr>
            <w:tcW w:w="922" w:type="dxa"/>
            <w:vAlign w:val="center"/>
          </w:tcPr>
          <w:p w14:paraId="2C35E7EC" w14:textId="77777777" w:rsidR="00E6651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B0F06ED" w14:textId="77777777" w:rsidR="00E6651D" w:rsidRDefault="00000000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7A8982CB" w14:textId="77777777" w:rsidR="00E6651D" w:rsidRDefault="00000000">
            <w:pPr>
              <w:jc w:val="right"/>
            </w:pPr>
            <w:r>
              <w:t>9.73</w:t>
            </w:r>
          </w:p>
        </w:tc>
        <w:tc>
          <w:tcPr>
            <w:tcW w:w="1107" w:type="dxa"/>
            <w:vAlign w:val="center"/>
          </w:tcPr>
          <w:p w14:paraId="086B97A4" w14:textId="77777777" w:rsidR="00E6651D" w:rsidRDefault="00000000">
            <w:pPr>
              <w:jc w:val="right"/>
            </w:pPr>
            <w:r>
              <w:t>0.29</w:t>
            </w:r>
          </w:p>
        </w:tc>
      </w:tr>
      <w:tr w:rsidR="00E6651D" w14:paraId="5DDADF9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4A23E8D" w14:textId="77777777" w:rsidR="00E6651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F467A9E" w14:textId="77777777" w:rsidR="00E6651D" w:rsidRDefault="00000000">
            <w:pPr>
              <w:jc w:val="center"/>
            </w:pPr>
            <w:r>
              <w:t>0.17 + 129.52/239.31 = 0.71</w:t>
            </w:r>
          </w:p>
        </w:tc>
      </w:tr>
    </w:tbl>
    <w:p w14:paraId="30C11FD7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6651D" w14:paraId="7BBC868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BEF4F79" w14:textId="77777777" w:rsidR="00E6651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6C8C307" w14:textId="77777777" w:rsidR="00E6651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EEB6EF" w14:textId="77777777" w:rsidR="00E6651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6ECF566" w14:textId="77777777" w:rsidR="00E6651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B8F0638" w14:textId="77777777" w:rsidR="00E6651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EE8D13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A70020" w14:textId="77777777" w:rsidR="00E6651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6651D" w14:paraId="07E041EB" w14:textId="77777777">
        <w:trPr>
          <w:jc w:val="center"/>
        </w:trPr>
        <w:tc>
          <w:tcPr>
            <w:tcW w:w="2948" w:type="dxa"/>
            <w:vAlign w:val="center"/>
          </w:tcPr>
          <w:p w14:paraId="0A816D51" w14:textId="77777777" w:rsidR="00E6651D" w:rsidRDefault="00000000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24B7D8A" w14:textId="77777777" w:rsidR="00E6651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51BEB0D" w14:textId="77777777" w:rsidR="00E6651D" w:rsidRDefault="00000000">
            <w:pPr>
              <w:jc w:val="right"/>
            </w:pPr>
            <w:r>
              <w:t>203.13</w:t>
            </w:r>
          </w:p>
        </w:tc>
        <w:tc>
          <w:tcPr>
            <w:tcW w:w="922" w:type="dxa"/>
            <w:vAlign w:val="center"/>
          </w:tcPr>
          <w:p w14:paraId="5B153C58" w14:textId="77777777" w:rsidR="00E6651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8B8E804" w14:textId="77777777" w:rsidR="00E6651D" w:rsidRDefault="00000000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48A9B872" w14:textId="77777777" w:rsidR="00E6651D" w:rsidRDefault="00000000">
            <w:pPr>
              <w:jc w:val="right"/>
            </w:pPr>
            <w:r>
              <w:t>9.73</w:t>
            </w:r>
          </w:p>
        </w:tc>
        <w:tc>
          <w:tcPr>
            <w:tcW w:w="1107" w:type="dxa"/>
            <w:vAlign w:val="center"/>
          </w:tcPr>
          <w:p w14:paraId="3215C2D5" w14:textId="77777777" w:rsidR="00E6651D" w:rsidRDefault="00000000">
            <w:pPr>
              <w:jc w:val="right"/>
            </w:pPr>
            <w:r>
              <w:t>0.29</w:t>
            </w:r>
          </w:p>
        </w:tc>
      </w:tr>
      <w:tr w:rsidR="00E6651D" w14:paraId="60D57EF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14D945C" w14:textId="77777777" w:rsidR="00E6651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8416BE8" w14:textId="77777777" w:rsidR="00E6651D" w:rsidRDefault="00000000">
            <w:pPr>
              <w:jc w:val="center"/>
            </w:pPr>
            <w:r>
              <w:t>0.17 + 174.48/203.13 = 1.03</w:t>
            </w:r>
          </w:p>
        </w:tc>
      </w:tr>
    </w:tbl>
    <w:p w14:paraId="7975BCB2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6651D" w14:paraId="5B1DFBB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4D5047B" w14:textId="77777777" w:rsidR="00E6651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19BA6C" w14:textId="77777777" w:rsidR="00E6651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11B5F9" w14:textId="77777777" w:rsidR="00E6651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7EEB4C" w14:textId="77777777" w:rsidR="00E6651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159448" w14:textId="77777777" w:rsidR="00E6651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E6678B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1F3416" w14:textId="77777777" w:rsidR="00E6651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6651D" w14:paraId="660EE963" w14:textId="77777777">
        <w:trPr>
          <w:jc w:val="center"/>
        </w:trPr>
        <w:tc>
          <w:tcPr>
            <w:tcW w:w="2948" w:type="dxa"/>
            <w:vAlign w:val="center"/>
          </w:tcPr>
          <w:p w14:paraId="284F9A5E" w14:textId="77777777" w:rsidR="00E6651D" w:rsidRDefault="00000000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0E1C2AC" w14:textId="77777777" w:rsidR="00E6651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FF5EEA4" w14:textId="77777777" w:rsidR="00E6651D" w:rsidRDefault="00000000">
            <w:pPr>
              <w:jc w:val="right"/>
            </w:pPr>
            <w:r>
              <w:t>265.42</w:t>
            </w:r>
          </w:p>
        </w:tc>
        <w:tc>
          <w:tcPr>
            <w:tcW w:w="922" w:type="dxa"/>
            <w:vAlign w:val="center"/>
          </w:tcPr>
          <w:p w14:paraId="58D0DF38" w14:textId="77777777" w:rsidR="00E6651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01058C9" w14:textId="77777777" w:rsidR="00E6651D" w:rsidRDefault="00000000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6E2AF102" w14:textId="77777777" w:rsidR="00E6651D" w:rsidRDefault="00000000">
            <w:pPr>
              <w:jc w:val="right"/>
            </w:pPr>
            <w:r>
              <w:t>9.73</w:t>
            </w:r>
          </w:p>
        </w:tc>
        <w:tc>
          <w:tcPr>
            <w:tcW w:w="1107" w:type="dxa"/>
            <w:vAlign w:val="center"/>
          </w:tcPr>
          <w:p w14:paraId="006CB957" w14:textId="77777777" w:rsidR="00E6651D" w:rsidRDefault="00000000">
            <w:pPr>
              <w:jc w:val="right"/>
            </w:pPr>
            <w:r>
              <w:t>0.29</w:t>
            </w:r>
          </w:p>
        </w:tc>
      </w:tr>
      <w:tr w:rsidR="00E6651D" w14:paraId="080AD2B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1C704D" w14:textId="77777777" w:rsidR="00E6651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0D3083" w14:textId="77777777" w:rsidR="00E6651D" w:rsidRDefault="00000000">
            <w:pPr>
              <w:jc w:val="center"/>
            </w:pPr>
            <w:r>
              <w:t>0.17 + 166.00/265.42 = 0.80</w:t>
            </w:r>
          </w:p>
        </w:tc>
      </w:tr>
    </w:tbl>
    <w:p w14:paraId="22421750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6651D" w14:paraId="045495F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C851C52" w14:textId="77777777" w:rsidR="00E6651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9C61D5" w14:textId="77777777" w:rsidR="00E6651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225BB" w14:textId="77777777" w:rsidR="00E6651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4E72CA" w14:textId="77777777" w:rsidR="00E6651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39692F7" w14:textId="77777777" w:rsidR="00E6651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90D0A4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A10548" w14:textId="77777777" w:rsidR="00E6651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6651D" w14:paraId="5A7DC80B" w14:textId="77777777">
        <w:trPr>
          <w:jc w:val="center"/>
        </w:trPr>
        <w:tc>
          <w:tcPr>
            <w:tcW w:w="2948" w:type="dxa"/>
            <w:vAlign w:val="center"/>
          </w:tcPr>
          <w:p w14:paraId="3C09F368" w14:textId="77777777" w:rsidR="00E6651D" w:rsidRDefault="00000000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4CBABFB" w14:textId="77777777" w:rsidR="00E6651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9195CC" w14:textId="77777777" w:rsidR="00E6651D" w:rsidRDefault="00000000">
            <w:pPr>
              <w:jc w:val="right"/>
            </w:pPr>
            <w:r>
              <w:t>295.67</w:t>
            </w:r>
          </w:p>
        </w:tc>
        <w:tc>
          <w:tcPr>
            <w:tcW w:w="922" w:type="dxa"/>
            <w:vAlign w:val="center"/>
          </w:tcPr>
          <w:p w14:paraId="102C963E" w14:textId="77777777" w:rsidR="00E6651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98C87FE" w14:textId="77777777" w:rsidR="00E6651D" w:rsidRDefault="00000000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3F49C8FB" w14:textId="77777777" w:rsidR="00E6651D" w:rsidRDefault="00000000">
            <w:pPr>
              <w:jc w:val="right"/>
            </w:pPr>
            <w:r>
              <w:t>9.73</w:t>
            </w:r>
          </w:p>
        </w:tc>
        <w:tc>
          <w:tcPr>
            <w:tcW w:w="1107" w:type="dxa"/>
            <w:vAlign w:val="center"/>
          </w:tcPr>
          <w:p w14:paraId="0CB01762" w14:textId="77777777" w:rsidR="00E6651D" w:rsidRDefault="00000000">
            <w:pPr>
              <w:jc w:val="right"/>
            </w:pPr>
            <w:r>
              <w:t>0.29</w:t>
            </w:r>
          </w:p>
        </w:tc>
      </w:tr>
      <w:tr w:rsidR="00E6651D" w14:paraId="28433CF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67025BD" w14:textId="77777777" w:rsidR="00E6651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649209" w14:textId="77777777" w:rsidR="00E6651D" w:rsidRDefault="00000000">
            <w:pPr>
              <w:jc w:val="center"/>
            </w:pPr>
            <w:r>
              <w:t>0.17 + 154.13/295.67 = 0.69</w:t>
            </w:r>
          </w:p>
        </w:tc>
      </w:tr>
    </w:tbl>
    <w:p w14:paraId="36866D1A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6651D" w14:paraId="2CB8326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E146013" w14:textId="77777777" w:rsidR="00E6651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B6ACBE" w14:textId="77777777" w:rsidR="00E6651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0DC7D2" w14:textId="77777777" w:rsidR="00E6651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B7921E" w14:textId="77777777" w:rsidR="00E6651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6D3FAC" w14:textId="77777777" w:rsidR="00E6651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307ADB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E6076F" w14:textId="77777777" w:rsidR="00E6651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6651D" w14:paraId="50CEA72F" w14:textId="77777777">
        <w:trPr>
          <w:jc w:val="center"/>
        </w:trPr>
        <w:tc>
          <w:tcPr>
            <w:tcW w:w="2948" w:type="dxa"/>
            <w:vAlign w:val="center"/>
          </w:tcPr>
          <w:p w14:paraId="31723D4F" w14:textId="77777777" w:rsidR="00E6651D" w:rsidRDefault="00000000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6A6D9C4" w14:textId="77777777" w:rsidR="00E6651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FCF46B" w14:textId="77777777" w:rsidR="00E6651D" w:rsidRDefault="00000000">
            <w:pPr>
              <w:jc w:val="right"/>
            </w:pPr>
            <w:r>
              <w:t>1003.53</w:t>
            </w:r>
          </w:p>
        </w:tc>
        <w:tc>
          <w:tcPr>
            <w:tcW w:w="922" w:type="dxa"/>
            <w:vAlign w:val="center"/>
          </w:tcPr>
          <w:p w14:paraId="083979E7" w14:textId="77777777" w:rsidR="00E6651D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0063BE8" w14:textId="77777777" w:rsidR="00E6651D" w:rsidRDefault="00000000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2A34F478" w14:textId="77777777" w:rsidR="00E6651D" w:rsidRDefault="00000000">
            <w:pPr>
              <w:jc w:val="right"/>
            </w:pPr>
            <w:r>
              <w:t>9.73</w:t>
            </w:r>
          </w:p>
        </w:tc>
        <w:tc>
          <w:tcPr>
            <w:tcW w:w="1107" w:type="dxa"/>
            <w:vAlign w:val="center"/>
          </w:tcPr>
          <w:p w14:paraId="4C937A7B" w14:textId="77777777" w:rsidR="00E6651D" w:rsidRDefault="00000000">
            <w:pPr>
              <w:jc w:val="right"/>
            </w:pPr>
            <w:r>
              <w:t>0.29</w:t>
            </w:r>
          </w:p>
        </w:tc>
      </w:tr>
      <w:tr w:rsidR="00E6651D" w14:paraId="24C1E27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2F0A27F" w14:textId="77777777" w:rsidR="00E6651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496B59C" w14:textId="77777777" w:rsidR="00E6651D" w:rsidRDefault="00000000">
            <w:pPr>
              <w:jc w:val="center"/>
            </w:pPr>
            <w:r>
              <w:t>0.17 + 624.14/1003.53 = 0.79</w:t>
            </w:r>
          </w:p>
        </w:tc>
      </w:tr>
      <w:tr w:rsidR="00E6651D" w14:paraId="3DDDD96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1A8D75" w14:textId="77777777" w:rsidR="00E6651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EB19640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E6651D" w14:paraId="591B547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2EB5C68" w14:textId="77777777" w:rsidR="00E6651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A44B689" w14:textId="77777777" w:rsidR="00E6651D" w:rsidRDefault="00000000"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E6651D" w14:paraId="5FB9214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83B6D8" w14:textId="77777777" w:rsidR="00E6651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00A21A2" w14:textId="77777777" w:rsidR="00E6651D" w:rsidRDefault="00000000">
            <w:r>
              <w:t>满足</w:t>
            </w:r>
          </w:p>
        </w:tc>
      </w:tr>
    </w:tbl>
    <w:p w14:paraId="5C3EDAC3" w14:textId="77777777" w:rsidR="00E6651D" w:rsidRDefault="00000000">
      <w:pPr>
        <w:pStyle w:val="2"/>
        <w:widowControl w:val="0"/>
        <w:rPr>
          <w:kern w:val="2"/>
        </w:rPr>
      </w:pPr>
      <w:bookmarkStart w:id="44" w:name="_Toc218370965"/>
      <w:proofErr w:type="gramStart"/>
      <w:r>
        <w:rPr>
          <w:rFonts w:hint="eastAsia"/>
          <w:kern w:val="2"/>
        </w:rPr>
        <w:t>挑空楼板</w:t>
      </w:r>
      <w:bookmarkEnd w:id="44"/>
      <w:proofErr w:type="gramEnd"/>
    </w:p>
    <w:p w14:paraId="725B6498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651D" w14:paraId="58782BB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72F21CA" w14:textId="77777777" w:rsidR="00E6651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024EA" w14:textId="77777777" w:rsidR="00E6651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4F961" w14:textId="77777777" w:rsidR="00E6651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FC5F1" w14:textId="77777777" w:rsidR="00E6651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9A83D" w14:textId="77777777" w:rsidR="00E6651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7DF0A" w14:textId="77777777" w:rsidR="00E6651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B442ED" w14:textId="77777777" w:rsidR="00E6651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651D" w14:paraId="322B24C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532702B" w14:textId="77777777" w:rsidR="00E6651D" w:rsidRDefault="00E6651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05D3D3" w14:textId="77777777" w:rsidR="00E6651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C13F4" w14:textId="77777777" w:rsidR="00E6651D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64A5D" w14:textId="77777777" w:rsidR="00E6651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4F99A3" w14:textId="77777777" w:rsidR="00E6651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609D6" w14:textId="77777777" w:rsidR="00E6651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7427E3" w14:textId="77777777" w:rsidR="00E6651D" w:rsidRDefault="00000000">
            <w:pPr>
              <w:jc w:val="center"/>
            </w:pPr>
            <w:r>
              <w:t>D=R*S</w:t>
            </w:r>
          </w:p>
        </w:tc>
      </w:tr>
      <w:tr w:rsidR="00E6651D" w14:paraId="7C603820" w14:textId="77777777">
        <w:trPr>
          <w:jc w:val="center"/>
        </w:trPr>
        <w:tc>
          <w:tcPr>
            <w:tcW w:w="3345" w:type="dxa"/>
            <w:vAlign w:val="center"/>
          </w:tcPr>
          <w:p w14:paraId="3C2FB7B2" w14:textId="77777777" w:rsidR="00E6651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A6FEBC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872852" w14:textId="77777777" w:rsidR="00E6651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E22AA35" w14:textId="77777777" w:rsidR="00E6651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2E8739E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A84F5D" w14:textId="77777777" w:rsidR="00E6651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F969E4" w14:textId="77777777" w:rsidR="00E6651D" w:rsidRDefault="00000000">
            <w:pPr>
              <w:jc w:val="right"/>
            </w:pPr>
            <w:r>
              <w:t>0.245</w:t>
            </w:r>
          </w:p>
        </w:tc>
      </w:tr>
      <w:tr w:rsidR="00E6651D" w14:paraId="54411FF9" w14:textId="77777777">
        <w:trPr>
          <w:jc w:val="center"/>
        </w:trPr>
        <w:tc>
          <w:tcPr>
            <w:tcW w:w="3345" w:type="dxa"/>
            <w:vAlign w:val="center"/>
          </w:tcPr>
          <w:p w14:paraId="12561DD6" w14:textId="77777777" w:rsidR="00E6651D" w:rsidRDefault="00000000">
            <w:r>
              <w:t>石墨聚苯乙烯保温隔声板（经压缩、覆膜处理）</w:t>
            </w:r>
          </w:p>
        </w:tc>
        <w:tc>
          <w:tcPr>
            <w:tcW w:w="848" w:type="dxa"/>
            <w:vAlign w:val="center"/>
          </w:tcPr>
          <w:p w14:paraId="0CC3581D" w14:textId="77777777" w:rsidR="00E6651D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D17FAF2" w14:textId="77777777" w:rsidR="00E6651D" w:rsidRDefault="00000000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5C02E869" w14:textId="77777777" w:rsidR="00E6651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69ADD75" w14:textId="77777777" w:rsidR="00E6651D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E2EBF20" w14:textId="77777777" w:rsidR="00E6651D" w:rsidRDefault="00000000">
            <w:pPr>
              <w:jc w:val="right"/>
            </w:pPr>
            <w:r>
              <w:t>0.357</w:t>
            </w:r>
          </w:p>
        </w:tc>
        <w:tc>
          <w:tcPr>
            <w:tcW w:w="1064" w:type="dxa"/>
            <w:vAlign w:val="center"/>
          </w:tcPr>
          <w:p w14:paraId="5266FE93" w14:textId="77777777" w:rsidR="00E6651D" w:rsidRDefault="00000000">
            <w:pPr>
              <w:jc w:val="right"/>
            </w:pPr>
            <w:r>
              <w:t>0.154</w:t>
            </w:r>
          </w:p>
        </w:tc>
      </w:tr>
      <w:tr w:rsidR="00E6651D" w14:paraId="3DC219EB" w14:textId="77777777">
        <w:trPr>
          <w:jc w:val="center"/>
        </w:trPr>
        <w:tc>
          <w:tcPr>
            <w:tcW w:w="3345" w:type="dxa"/>
            <w:vAlign w:val="center"/>
          </w:tcPr>
          <w:p w14:paraId="617473BD" w14:textId="77777777" w:rsidR="00E6651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890329" w14:textId="77777777" w:rsidR="00E6651D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24B0C24" w14:textId="77777777" w:rsidR="00E6651D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41DAF85" w14:textId="77777777" w:rsidR="00E6651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1E3777B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6B6E64" w14:textId="77777777" w:rsidR="00E6651D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A76E1D1" w14:textId="77777777" w:rsidR="00E6651D" w:rsidRDefault="00000000">
            <w:pPr>
              <w:jc w:val="right"/>
            </w:pPr>
            <w:r>
              <w:t>1.186</w:t>
            </w:r>
          </w:p>
        </w:tc>
      </w:tr>
      <w:tr w:rsidR="00E6651D" w14:paraId="42A9CFBB" w14:textId="77777777">
        <w:trPr>
          <w:jc w:val="center"/>
        </w:trPr>
        <w:tc>
          <w:tcPr>
            <w:tcW w:w="3345" w:type="dxa"/>
            <w:vAlign w:val="center"/>
          </w:tcPr>
          <w:p w14:paraId="5A69241C" w14:textId="77777777" w:rsidR="00E6651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9B3AEA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2FD655" w14:textId="77777777" w:rsidR="00E6651D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3E64FA" w14:textId="77777777" w:rsidR="00E6651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6B4AC73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48AB9F" w14:textId="77777777" w:rsidR="00E6651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EC9F58" w14:textId="77777777" w:rsidR="00E6651D" w:rsidRDefault="00000000">
            <w:pPr>
              <w:jc w:val="right"/>
            </w:pPr>
            <w:r>
              <w:t>0.245</w:t>
            </w:r>
          </w:p>
        </w:tc>
      </w:tr>
      <w:tr w:rsidR="00E6651D" w14:paraId="1AC13CBA" w14:textId="77777777">
        <w:trPr>
          <w:jc w:val="center"/>
        </w:trPr>
        <w:tc>
          <w:tcPr>
            <w:tcW w:w="3345" w:type="dxa"/>
            <w:vAlign w:val="center"/>
          </w:tcPr>
          <w:p w14:paraId="07930DD5" w14:textId="77777777" w:rsidR="00E6651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2F865023" w14:textId="77777777" w:rsidR="00E6651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EBD2B8D" w14:textId="77777777" w:rsidR="00E6651D" w:rsidRDefault="00000000">
            <w:pPr>
              <w:jc w:val="right"/>
            </w:pPr>
            <w:r>
              <w:t>0.046</w:t>
            </w:r>
          </w:p>
        </w:tc>
        <w:tc>
          <w:tcPr>
            <w:tcW w:w="1075" w:type="dxa"/>
            <w:vAlign w:val="center"/>
          </w:tcPr>
          <w:p w14:paraId="4A3C9C16" w14:textId="77777777" w:rsidR="00E6651D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123CC5FF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847E7C" w14:textId="77777777" w:rsidR="00E6651D" w:rsidRDefault="00000000">
            <w:pPr>
              <w:jc w:val="right"/>
            </w:pPr>
            <w:r>
              <w:t>0.870</w:t>
            </w:r>
          </w:p>
        </w:tc>
        <w:tc>
          <w:tcPr>
            <w:tcW w:w="1064" w:type="dxa"/>
            <w:vAlign w:val="center"/>
          </w:tcPr>
          <w:p w14:paraId="35F53363" w14:textId="77777777" w:rsidR="00E6651D" w:rsidRDefault="00000000">
            <w:pPr>
              <w:jc w:val="right"/>
            </w:pPr>
            <w:r>
              <w:t>0.609</w:t>
            </w:r>
          </w:p>
        </w:tc>
      </w:tr>
      <w:tr w:rsidR="00E6651D" w14:paraId="3EFA1C29" w14:textId="77777777">
        <w:trPr>
          <w:jc w:val="center"/>
        </w:trPr>
        <w:tc>
          <w:tcPr>
            <w:tcW w:w="3345" w:type="dxa"/>
            <w:vAlign w:val="center"/>
          </w:tcPr>
          <w:p w14:paraId="0243644C" w14:textId="77777777" w:rsidR="00E6651D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6E6B57FA" w14:textId="77777777" w:rsidR="00E6651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1AFDA5" w14:textId="77777777" w:rsidR="00E6651D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1817C08" w14:textId="77777777" w:rsidR="00E6651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F80179E" w14:textId="77777777" w:rsidR="00E6651D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170B00" w14:textId="77777777" w:rsidR="00E6651D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F0DC98E" w14:textId="77777777" w:rsidR="00E6651D" w:rsidRDefault="00000000">
            <w:pPr>
              <w:jc w:val="right"/>
            </w:pPr>
            <w:r>
              <w:t>0.247</w:t>
            </w:r>
          </w:p>
        </w:tc>
      </w:tr>
      <w:tr w:rsidR="00E6651D" w14:paraId="5D6AC8FA" w14:textId="77777777">
        <w:trPr>
          <w:jc w:val="center"/>
        </w:trPr>
        <w:tc>
          <w:tcPr>
            <w:tcW w:w="3345" w:type="dxa"/>
            <w:vAlign w:val="center"/>
          </w:tcPr>
          <w:p w14:paraId="1C1726FD" w14:textId="77777777" w:rsidR="00E6651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3F866F" w14:textId="77777777" w:rsidR="00E6651D" w:rsidRDefault="00000000">
            <w:pPr>
              <w:jc w:val="right"/>
            </w:pPr>
            <w:r>
              <w:t>235</w:t>
            </w:r>
          </w:p>
        </w:tc>
        <w:tc>
          <w:tcPr>
            <w:tcW w:w="1075" w:type="dxa"/>
            <w:vAlign w:val="center"/>
          </w:tcPr>
          <w:p w14:paraId="031537F4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104722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85C5BB" w14:textId="77777777" w:rsidR="00E6651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FF9ABD" w14:textId="77777777" w:rsidR="00E6651D" w:rsidRDefault="00000000">
            <w:pPr>
              <w:jc w:val="right"/>
            </w:pPr>
            <w:r>
              <w:t>1.362</w:t>
            </w:r>
          </w:p>
        </w:tc>
        <w:tc>
          <w:tcPr>
            <w:tcW w:w="1064" w:type="dxa"/>
            <w:vAlign w:val="center"/>
          </w:tcPr>
          <w:p w14:paraId="39DFE541" w14:textId="77777777" w:rsidR="00E6651D" w:rsidRDefault="00000000">
            <w:pPr>
              <w:jc w:val="right"/>
            </w:pPr>
            <w:r>
              <w:t>2.685</w:t>
            </w:r>
          </w:p>
        </w:tc>
      </w:tr>
      <w:tr w:rsidR="00E6651D" w14:paraId="548FF74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ACFAE8" w14:textId="77777777" w:rsidR="00E6651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B22792F" w14:textId="77777777" w:rsidR="00E6651D" w:rsidRDefault="00000000">
            <w:pPr>
              <w:jc w:val="center"/>
            </w:pPr>
            <w:r>
              <w:t>0.66</w:t>
            </w:r>
          </w:p>
        </w:tc>
      </w:tr>
      <w:tr w:rsidR="00E6651D" w14:paraId="7FF41CA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0E84FC" w14:textId="77777777" w:rsidR="00E6651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2108CBD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E6651D" w14:paraId="75488C8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FC2562" w14:textId="77777777" w:rsidR="00E6651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E32FE0A" w14:textId="77777777" w:rsidR="00E6651D" w:rsidRDefault="00000000">
            <w:r>
              <w:t>K≤0.70</w:t>
            </w:r>
          </w:p>
        </w:tc>
      </w:tr>
      <w:tr w:rsidR="00E6651D" w14:paraId="37817D9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437758" w14:textId="77777777" w:rsidR="00E6651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646719D" w14:textId="77777777" w:rsidR="00E6651D" w:rsidRDefault="00000000">
            <w:r>
              <w:t>满足</w:t>
            </w:r>
          </w:p>
        </w:tc>
      </w:tr>
    </w:tbl>
    <w:p w14:paraId="7DBCA0E3" w14:textId="77777777" w:rsidR="00E6651D" w:rsidRDefault="00000000">
      <w:pPr>
        <w:pStyle w:val="2"/>
        <w:widowControl w:val="0"/>
        <w:rPr>
          <w:kern w:val="2"/>
        </w:rPr>
      </w:pPr>
      <w:bookmarkStart w:id="45" w:name="_Toc218370966"/>
      <w:r>
        <w:rPr>
          <w:rFonts w:hint="eastAsia"/>
          <w:kern w:val="2"/>
        </w:rPr>
        <w:lastRenderedPageBreak/>
        <w:t>外窗</w:t>
      </w:r>
      <w:bookmarkEnd w:id="45"/>
    </w:p>
    <w:p w14:paraId="48750ECA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E6651D" w14:paraId="0790770C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DC52BA1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027ADEF" w14:textId="77777777" w:rsidR="00E6651D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D4879A0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06EB3C2" w14:textId="77777777" w:rsidR="00E6651D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1F30200" w14:textId="77777777" w:rsidR="00E6651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2A0A2C0" w14:textId="77777777" w:rsidR="00E6651D" w:rsidRDefault="00000000">
            <w:pPr>
              <w:jc w:val="center"/>
            </w:pPr>
            <w:r>
              <w:t>可见光透射比</w:t>
            </w:r>
          </w:p>
        </w:tc>
      </w:tr>
      <w:tr w:rsidR="00E6651D" w14:paraId="175368D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C33ABED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5576F26" w14:textId="77777777" w:rsidR="00E6651D" w:rsidRDefault="00000000">
            <w:r>
              <w:t>6</w:t>
            </w:r>
            <w:r>
              <w:t>高</w:t>
            </w:r>
            <w:proofErr w:type="gramStart"/>
            <w:r>
              <w:t>透双银</w:t>
            </w:r>
            <w:proofErr w:type="gramEnd"/>
            <w:r>
              <w:t>Low-E+16A+6(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26mm)(</w:t>
            </w:r>
            <w:proofErr w:type="gramStart"/>
            <w:r>
              <w:t>暖边</w:t>
            </w:r>
            <w:proofErr w:type="gramEnd"/>
            <w:r>
              <w:t>)</w:t>
            </w:r>
          </w:p>
        </w:tc>
        <w:tc>
          <w:tcPr>
            <w:tcW w:w="984" w:type="dxa"/>
            <w:vAlign w:val="center"/>
          </w:tcPr>
          <w:p w14:paraId="364FECA8" w14:textId="77777777" w:rsidR="00E6651D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336B995" w14:textId="77777777" w:rsidR="00E6651D" w:rsidRDefault="00000000">
            <w:pPr>
              <w:jc w:val="center"/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557A46B8" w14:textId="77777777" w:rsidR="00E6651D" w:rsidRDefault="00000000">
            <w:pPr>
              <w:jc w:val="center"/>
            </w:pPr>
            <w:r>
              <w:t>0.31</w:t>
            </w:r>
          </w:p>
        </w:tc>
        <w:tc>
          <w:tcPr>
            <w:tcW w:w="2031" w:type="dxa"/>
            <w:vAlign w:val="center"/>
          </w:tcPr>
          <w:p w14:paraId="4EF7E685" w14:textId="77777777" w:rsidR="00E6651D" w:rsidRDefault="00000000">
            <w:pPr>
              <w:jc w:val="center"/>
            </w:pPr>
            <w:r>
              <w:t>0.600</w:t>
            </w:r>
          </w:p>
        </w:tc>
      </w:tr>
      <w:tr w:rsidR="00E6651D" w14:paraId="3E7EF80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5E8CDFF" w14:textId="77777777" w:rsidR="00E6651D" w:rsidRDefault="00E6651D"/>
        </w:tc>
        <w:tc>
          <w:tcPr>
            <w:tcW w:w="2943" w:type="dxa"/>
            <w:vMerge/>
            <w:vAlign w:val="center"/>
          </w:tcPr>
          <w:p w14:paraId="7F33B90D" w14:textId="77777777" w:rsidR="00E6651D" w:rsidRDefault="00E6651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7E4F2D04" w14:textId="77777777" w:rsidR="00E6651D" w:rsidRDefault="00000000">
            <w:pPr>
              <w:jc w:val="center"/>
            </w:pPr>
            <w:r>
              <w:t>窗编号</w:t>
            </w:r>
          </w:p>
        </w:tc>
      </w:tr>
      <w:tr w:rsidR="00E6651D" w14:paraId="0322E4B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FEDF78" w14:textId="77777777" w:rsidR="00E6651D" w:rsidRDefault="00E6651D"/>
        </w:tc>
        <w:tc>
          <w:tcPr>
            <w:tcW w:w="2943" w:type="dxa"/>
            <w:vMerge/>
            <w:vAlign w:val="center"/>
          </w:tcPr>
          <w:p w14:paraId="77CFC2C7" w14:textId="77777777" w:rsidR="00E6651D" w:rsidRDefault="00E6651D"/>
        </w:tc>
        <w:tc>
          <w:tcPr>
            <w:tcW w:w="5595" w:type="dxa"/>
            <w:gridSpan w:val="4"/>
            <w:vAlign w:val="center"/>
          </w:tcPr>
          <w:p w14:paraId="7870315E" w14:textId="77777777" w:rsidR="00E6651D" w:rsidRDefault="00000000">
            <w:r>
              <w:t>C0624</w:t>
            </w:r>
            <w:r>
              <w:t>，</w:t>
            </w:r>
            <w:r>
              <w:t>C0630</w:t>
            </w:r>
            <w:r>
              <w:t>，</w:t>
            </w:r>
            <w:r>
              <w:t>C0924</w:t>
            </w:r>
            <w:r>
              <w:t>，</w:t>
            </w:r>
            <w:r>
              <w:t>C1224</w:t>
            </w:r>
            <w:r>
              <w:t>，</w:t>
            </w:r>
            <w:r>
              <w:t>C1824</w:t>
            </w:r>
            <w:r>
              <w:t>，</w:t>
            </w:r>
            <w:r>
              <w:t>C3015</w:t>
            </w:r>
            <w:r>
              <w:t>，</w:t>
            </w:r>
            <w:r>
              <w:t>C1415</w:t>
            </w:r>
            <w:r>
              <w:t>，</w:t>
            </w:r>
            <w:r>
              <w:t>C1515</w:t>
            </w:r>
            <w:r>
              <w:t>，</w:t>
            </w:r>
            <w:r>
              <w:t>C1809</w:t>
            </w:r>
            <w:r>
              <w:t>，</w:t>
            </w:r>
            <w:r>
              <w:t>C0933</w:t>
            </w:r>
          </w:p>
        </w:tc>
      </w:tr>
      <w:tr w:rsidR="00E6651D" w14:paraId="6C4C20F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CAC831D" w14:textId="77777777" w:rsidR="00E6651D" w:rsidRDefault="00E6651D"/>
        </w:tc>
        <w:tc>
          <w:tcPr>
            <w:tcW w:w="8538" w:type="dxa"/>
            <w:gridSpan w:val="5"/>
            <w:vAlign w:val="center"/>
          </w:tcPr>
          <w:p w14:paraId="312ED272" w14:textId="77777777" w:rsidR="00E6651D" w:rsidRDefault="00000000">
            <w:r>
              <w:t>备注：窗框</w:t>
            </w:r>
            <w:r>
              <w:t xml:space="preserve">K=2.8, </w:t>
            </w:r>
            <w:r>
              <w:t>玻璃</w:t>
            </w:r>
            <w:r>
              <w:t>K=1.7</w:t>
            </w:r>
          </w:p>
        </w:tc>
      </w:tr>
    </w:tbl>
    <w:p w14:paraId="3F99EE30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0F53797D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10685FEB" w14:textId="77777777" w:rsidR="00E6651D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0F3473FF" w14:textId="77777777" w:rsidR="00E6651D" w:rsidRDefault="00000000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4E545F2" wp14:editId="4AB95112">
            <wp:extent cx="3134054" cy="219098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E6651D" w14:paraId="3537D46E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A52A4E6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F8CEC49" w14:textId="77777777" w:rsidR="00E6651D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519977" w14:textId="77777777" w:rsidR="00E6651D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794844" w14:textId="77777777" w:rsidR="00E6651D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D630F7" w14:textId="77777777" w:rsidR="00E6651D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2172E3" w14:textId="77777777" w:rsidR="00E6651D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412B4F" w14:textId="77777777" w:rsidR="00E6651D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73C0F" w14:textId="77777777" w:rsidR="00E6651D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E6651D" w14:paraId="710B6627" w14:textId="77777777">
        <w:trPr>
          <w:jc w:val="center"/>
        </w:trPr>
        <w:tc>
          <w:tcPr>
            <w:tcW w:w="707" w:type="dxa"/>
            <w:vAlign w:val="center"/>
          </w:tcPr>
          <w:p w14:paraId="39DD56A7" w14:textId="77777777" w:rsidR="00E6651D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B522493" w14:textId="77777777" w:rsidR="00E6651D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1952086D" w14:textId="77777777" w:rsidR="00E6651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7B19FC29" w14:textId="77777777" w:rsidR="00E6651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EEBA46F" w14:textId="77777777" w:rsidR="00E6651D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211013C3" w14:textId="77777777" w:rsidR="00E6651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0D2E6BA" w14:textId="77777777" w:rsidR="00E6651D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5EA1A9A" w14:textId="77777777" w:rsidR="00E6651D" w:rsidRDefault="00000000">
            <w:pPr>
              <w:jc w:val="center"/>
            </w:pPr>
            <w:r>
              <w:t>0.000</w:t>
            </w:r>
          </w:p>
        </w:tc>
      </w:tr>
    </w:tbl>
    <w:p w14:paraId="5D5AD429" w14:textId="77777777" w:rsidR="00E6651D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固定百叶外遮阳</w:t>
      </w:r>
    </w:p>
    <w:p w14:paraId="008A1B9D" w14:textId="77777777" w:rsidR="00E6651D" w:rsidRDefault="00000000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67F88E" wp14:editId="29B73156">
            <wp:extent cx="4048550" cy="24672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E6651D" w14:paraId="2EB745E7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4D520D08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FCAD22F" w14:textId="77777777" w:rsidR="00E6651D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2EE380F" w14:textId="77777777" w:rsidR="00E6651D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7E948E8" w14:textId="77777777" w:rsidR="00E6651D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B9E9B44" w14:textId="77777777" w:rsidR="00E6651D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E6651D" w14:paraId="7B06EA5F" w14:textId="77777777">
        <w:trPr>
          <w:jc w:val="center"/>
        </w:trPr>
        <w:tc>
          <w:tcPr>
            <w:tcW w:w="1143" w:type="dxa"/>
            <w:vAlign w:val="center"/>
          </w:tcPr>
          <w:p w14:paraId="48018114" w14:textId="77777777" w:rsidR="00E6651D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7CC1A967" w14:textId="77777777" w:rsidR="00E6651D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C8CC15D" w14:textId="77777777" w:rsidR="00E6651D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2EE2EAD2" w14:textId="77777777" w:rsidR="00E6651D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5257528E" w14:textId="77777777" w:rsidR="00E6651D" w:rsidRDefault="00000000">
            <w:pPr>
              <w:jc w:val="center"/>
            </w:pPr>
            <w:r>
              <w:t>0.200</w:t>
            </w:r>
          </w:p>
        </w:tc>
      </w:tr>
    </w:tbl>
    <w:p w14:paraId="535A4814" w14:textId="77777777" w:rsidR="00E6651D" w:rsidRDefault="00000000">
      <w:pPr>
        <w:pStyle w:val="4"/>
        <w:widowControl w:val="0"/>
        <w:ind w:left="864" w:hanging="864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E6651D" w14:paraId="5AD93ACE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498C13FC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1DE799E5" w14:textId="77777777" w:rsidR="00E6651D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079685" w14:textId="77777777" w:rsidR="00E6651D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264C3A" w14:textId="77777777" w:rsidR="00E6651D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4713BA" w14:textId="77777777" w:rsidR="00E6651D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24CCAB6D" w14:textId="77777777" w:rsidR="00E6651D" w:rsidRDefault="00000000">
            <w:pPr>
              <w:jc w:val="center"/>
            </w:pPr>
            <w:r>
              <w:t>备注</w:t>
            </w:r>
          </w:p>
        </w:tc>
      </w:tr>
      <w:tr w:rsidR="00E6651D" w14:paraId="398B92E3" w14:textId="77777777">
        <w:trPr>
          <w:jc w:val="center"/>
        </w:trPr>
        <w:tc>
          <w:tcPr>
            <w:tcW w:w="679" w:type="dxa"/>
            <w:vAlign w:val="center"/>
          </w:tcPr>
          <w:p w14:paraId="5AB1D23E" w14:textId="77777777" w:rsidR="00E6651D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72DB7374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67E92EA9" w14:textId="77777777" w:rsidR="00E6651D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77AFFD9B" w14:textId="77777777" w:rsidR="00E6651D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35A118F2" w14:textId="77777777" w:rsidR="00E6651D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0046DCA7" w14:textId="77777777" w:rsidR="00E6651D" w:rsidRDefault="00E6651D"/>
        </w:tc>
      </w:tr>
    </w:tbl>
    <w:p w14:paraId="3A8EEC5A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180E116A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EBEC561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651D" w14:paraId="5A633A5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7A70B15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60ED62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FB0C0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ACA205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D085CB" w14:textId="77777777" w:rsidR="00E6651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A9667C" w14:textId="77777777" w:rsidR="00E6651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CD5D32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7CF8D7" w14:textId="77777777" w:rsidR="00E6651D" w:rsidRDefault="00000000">
            <w:pPr>
              <w:jc w:val="center"/>
            </w:pPr>
            <w:r>
              <w:t>传热系数</w:t>
            </w:r>
          </w:p>
        </w:tc>
      </w:tr>
      <w:tr w:rsidR="00E6651D" w14:paraId="03624BD4" w14:textId="77777777">
        <w:trPr>
          <w:jc w:val="center"/>
        </w:trPr>
        <w:tc>
          <w:tcPr>
            <w:tcW w:w="1013" w:type="dxa"/>
            <w:vAlign w:val="center"/>
          </w:tcPr>
          <w:p w14:paraId="2BC27E44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72BBEF" w14:textId="77777777" w:rsidR="00E6651D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4FA0B9BB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022914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EEBE8E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88" w:type="dxa"/>
            <w:vAlign w:val="center"/>
          </w:tcPr>
          <w:p w14:paraId="7F1122B3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88" w:type="dxa"/>
            <w:vAlign w:val="center"/>
          </w:tcPr>
          <w:p w14:paraId="4F6D3A6B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66EB6C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36574EB9" w14:textId="77777777">
        <w:trPr>
          <w:jc w:val="center"/>
        </w:trPr>
        <w:tc>
          <w:tcPr>
            <w:tcW w:w="1013" w:type="dxa"/>
            <w:vAlign w:val="center"/>
          </w:tcPr>
          <w:p w14:paraId="6D03C354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4695A03" w14:textId="77777777" w:rsidR="00E6651D" w:rsidRDefault="00000000">
            <w:r>
              <w:t>C0933</w:t>
            </w:r>
          </w:p>
        </w:tc>
        <w:tc>
          <w:tcPr>
            <w:tcW w:w="1188" w:type="dxa"/>
            <w:vAlign w:val="center"/>
          </w:tcPr>
          <w:p w14:paraId="18AEFF8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8DC11A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35BADE" w14:textId="77777777" w:rsidR="00E6651D" w:rsidRDefault="00000000">
            <w:pPr>
              <w:jc w:val="right"/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694EA7DE" w14:textId="77777777" w:rsidR="00E6651D" w:rsidRDefault="00000000">
            <w:pPr>
              <w:jc w:val="right"/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098AEBF5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18AD698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45F7471A" w14:textId="77777777">
        <w:trPr>
          <w:jc w:val="center"/>
        </w:trPr>
        <w:tc>
          <w:tcPr>
            <w:tcW w:w="1013" w:type="dxa"/>
            <w:vAlign w:val="center"/>
          </w:tcPr>
          <w:p w14:paraId="4E73F050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0D7167C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668682B0" w14:textId="77777777" w:rsidR="00E6651D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51508C81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A2B004A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7EB6DF09" w14:textId="77777777" w:rsidR="00E6651D" w:rsidRDefault="00000000">
            <w:pPr>
              <w:jc w:val="right"/>
            </w:pPr>
            <w:r>
              <w:t>11.52</w:t>
            </w:r>
          </w:p>
        </w:tc>
        <w:tc>
          <w:tcPr>
            <w:tcW w:w="1188" w:type="dxa"/>
            <w:vAlign w:val="center"/>
          </w:tcPr>
          <w:p w14:paraId="48975966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4D8514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6536D370" w14:textId="77777777">
        <w:trPr>
          <w:jc w:val="center"/>
        </w:trPr>
        <w:tc>
          <w:tcPr>
            <w:tcW w:w="1013" w:type="dxa"/>
            <w:vAlign w:val="center"/>
          </w:tcPr>
          <w:p w14:paraId="3A6F8D95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4975E80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1E113862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ACBFF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4C9789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88" w:type="dxa"/>
            <w:vAlign w:val="center"/>
          </w:tcPr>
          <w:p w14:paraId="585E1678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88" w:type="dxa"/>
            <w:vAlign w:val="center"/>
          </w:tcPr>
          <w:p w14:paraId="2C90E02C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F4C503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11D506B4" w14:textId="77777777">
        <w:trPr>
          <w:jc w:val="center"/>
        </w:trPr>
        <w:tc>
          <w:tcPr>
            <w:tcW w:w="1013" w:type="dxa"/>
            <w:vAlign w:val="center"/>
          </w:tcPr>
          <w:p w14:paraId="035A573E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BD19A0C" w14:textId="77777777" w:rsidR="00E6651D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730FA4DC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A347858" w14:textId="77777777" w:rsidR="00E6651D" w:rsidRDefault="00000000">
            <w:pPr>
              <w:jc w:val="right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9F99B84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7CFDEBC" w14:textId="77777777" w:rsidR="00E6651D" w:rsidRDefault="00000000">
            <w:pPr>
              <w:jc w:val="right"/>
            </w:pPr>
            <w:r>
              <w:t>56.16</w:t>
            </w:r>
          </w:p>
        </w:tc>
        <w:tc>
          <w:tcPr>
            <w:tcW w:w="1188" w:type="dxa"/>
            <w:vAlign w:val="center"/>
          </w:tcPr>
          <w:p w14:paraId="0CA0AC9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B09CB9D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043F8551" w14:textId="77777777">
        <w:trPr>
          <w:jc w:val="center"/>
        </w:trPr>
        <w:tc>
          <w:tcPr>
            <w:tcW w:w="1013" w:type="dxa"/>
            <w:vAlign w:val="center"/>
          </w:tcPr>
          <w:p w14:paraId="346ED180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A67F87D" w14:textId="77777777" w:rsidR="00E6651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21B496D9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0BC898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71B26D0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17ACF13A" w14:textId="77777777" w:rsidR="00E6651D" w:rsidRDefault="00000000">
            <w:pPr>
              <w:jc w:val="right"/>
            </w:pPr>
            <w:r>
              <w:t>29.70</w:t>
            </w:r>
          </w:p>
        </w:tc>
        <w:tc>
          <w:tcPr>
            <w:tcW w:w="1188" w:type="dxa"/>
            <w:vAlign w:val="center"/>
          </w:tcPr>
          <w:p w14:paraId="60AEF49E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2EB343B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206CA698" w14:textId="77777777">
        <w:trPr>
          <w:jc w:val="center"/>
        </w:trPr>
        <w:tc>
          <w:tcPr>
            <w:tcW w:w="1013" w:type="dxa"/>
            <w:vAlign w:val="center"/>
          </w:tcPr>
          <w:p w14:paraId="13EA2BA7" w14:textId="77777777" w:rsidR="00E6651D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9995420" w14:textId="77777777" w:rsidR="00E6651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2A3D1AC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392541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56E3BC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C6B9B2F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372D258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A058282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7A5B6CA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33FE83E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BD4FE4" w14:textId="77777777" w:rsidR="00E6651D" w:rsidRDefault="00000000">
            <w:pPr>
              <w:jc w:val="right"/>
            </w:pPr>
            <w:r>
              <w:t>113.49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AEAE9B" w14:textId="77777777" w:rsidR="00E6651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A6D3371" w14:textId="77777777" w:rsidR="00E6651D" w:rsidRDefault="00000000">
            <w:pPr>
              <w:jc w:val="right"/>
            </w:pPr>
            <w:r>
              <w:t>2.200</w:t>
            </w:r>
          </w:p>
        </w:tc>
      </w:tr>
    </w:tbl>
    <w:p w14:paraId="20647DD7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A3C710E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651D" w14:paraId="39369E1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BC9F8A9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552550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55791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CFF90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64FF65" w14:textId="77777777" w:rsidR="00E6651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A6957D" w14:textId="77777777" w:rsidR="00E6651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C1C769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0BC94F" w14:textId="77777777" w:rsidR="00E6651D" w:rsidRDefault="00000000">
            <w:pPr>
              <w:jc w:val="center"/>
            </w:pPr>
            <w:r>
              <w:t>传热系数</w:t>
            </w:r>
          </w:p>
        </w:tc>
      </w:tr>
      <w:tr w:rsidR="00E6651D" w14:paraId="26FF74ED" w14:textId="77777777">
        <w:trPr>
          <w:jc w:val="center"/>
        </w:trPr>
        <w:tc>
          <w:tcPr>
            <w:tcW w:w="1013" w:type="dxa"/>
            <w:vAlign w:val="center"/>
          </w:tcPr>
          <w:p w14:paraId="7F5B894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AE8072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428287D4" w14:textId="77777777" w:rsidR="00E6651D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4A1B7F1" w14:textId="77777777" w:rsidR="00E6651D" w:rsidRDefault="00000000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B1A6FEA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70445C44" w14:textId="77777777" w:rsidR="00E6651D" w:rsidRDefault="00000000">
            <w:pPr>
              <w:jc w:val="right"/>
            </w:pPr>
            <w:r>
              <w:t>40.32</w:t>
            </w:r>
          </w:p>
        </w:tc>
        <w:tc>
          <w:tcPr>
            <w:tcW w:w="1188" w:type="dxa"/>
            <w:vAlign w:val="center"/>
          </w:tcPr>
          <w:p w14:paraId="09948B13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2A820CF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7A527860" w14:textId="77777777">
        <w:trPr>
          <w:jc w:val="center"/>
        </w:trPr>
        <w:tc>
          <w:tcPr>
            <w:tcW w:w="1013" w:type="dxa"/>
            <w:vAlign w:val="center"/>
          </w:tcPr>
          <w:p w14:paraId="313565C4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88DD67C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246A3B6D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A76790D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0EA0E4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223F3B5F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6ED57E9B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66EB03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1A81F077" w14:textId="77777777">
        <w:trPr>
          <w:jc w:val="center"/>
        </w:trPr>
        <w:tc>
          <w:tcPr>
            <w:tcW w:w="1013" w:type="dxa"/>
            <w:vAlign w:val="center"/>
          </w:tcPr>
          <w:p w14:paraId="48E0F41C" w14:textId="77777777" w:rsidR="00E6651D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7901AC1D" w14:textId="77777777" w:rsidR="00E6651D" w:rsidRDefault="00000000">
            <w:r>
              <w:t>C1415</w:t>
            </w:r>
          </w:p>
        </w:tc>
        <w:tc>
          <w:tcPr>
            <w:tcW w:w="1188" w:type="dxa"/>
            <w:vAlign w:val="center"/>
          </w:tcPr>
          <w:p w14:paraId="5034BB7C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097411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B678DC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66474ABD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580B250D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994F3F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0360AA41" w14:textId="77777777">
        <w:trPr>
          <w:jc w:val="center"/>
        </w:trPr>
        <w:tc>
          <w:tcPr>
            <w:tcW w:w="1013" w:type="dxa"/>
            <w:vAlign w:val="center"/>
          </w:tcPr>
          <w:p w14:paraId="05F2D123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F4DDF44" w14:textId="77777777" w:rsidR="00E6651D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797B0C57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0095613E" w14:textId="77777777" w:rsidR="00E6651D" w:rsidRDefault="00000000">
            <w:pPr>
              <w:jc w:val="right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7DC02FE8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0FAD3D0" w14:textId="77777777" w:rsidR="00E6651D" w:rsidRDefault="00000000">
            <w:pPr>
              <w:jc w:val="right"/>
            </w:pPr>
            <w:r>
              <w:t>64.80</w:t>
            </w:r>
          </w:p>
        </w:tc>
        <w:tc>
          <w:tcPr>
            <w:tcW w:w="1188" w:type="dxa"/>
            <w:vAlign w:val="center"/>
          </w:tcPr>
          <w:p w14:paraId="419CB398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3A2B0AD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7C22BB74" w14:textId="77777777">
        <w:trPr>
          <w:jc w:val="center"/>
        </w:trPr>
        <w:tc>
          <w:tcPr>
            <w:tcW w:w="1013" w:type="dxa"/>
            <w:vAlign w:val="center"/>
          </w:tcPr>
          <w:p w14:paraId="2E702514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F4B4337" w14:textId="77777777" w:rsidR="00E6651D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255E4B61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D7E9D22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D5EF378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6EAF45CA" w14:textId="77777777" w:rsidR="00E6651D" w:rsidRDefault="00000000">
            <w:pPr>
              <w:jc w:val="right"/>
            </w:pPr>
            <w:r>
              <w:t>17.28</w:t>
            </w:r>
          </w:p>
        </w:tc>
        <w:tc>
          <w:tcPr>
            <w:tcW w:w="1188" w:type="dxa"/>
            <w:vAlign w:val="center"/>
          </w:tcPr>
          <w:p w14:paraId="551558AF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EF8069F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5CD00046" w14:textId="77777777">
        <w:trPr>
          <w:jc w:val="center"/>
        </w:trPr>
        <w:tc>
          <w:tcPr>
            <w:tcW w:w="1013" w:type="dxa"/>
            <w:vAlign w:val="center"/>
          </w:tcPr>
          <w:p w14:paraId="5B7E4C19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73A37C5" w14:textId="77777777" w:rsidR="00E6651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2F7A4E7E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220E05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F808BE9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31846F65" w14:textId="77777777" w:rsidR="00E6651D" w:rsidRDefault="00000000">
            <w:pPr>
              <w:jc w:val="right"/>
            </w:pPr>
            <w:r>
              <w:t>29.70</w:t>
            </w:r>
          </w:p>
        </w:tc>
        <w:tc>
          <w:tcPr>
            <w:tcW w:w="1188" w:type="dxa"/>
            <w:vAlign w:val="center"/>
          </w:tcPr>
          <w:p w14:paraId="40B248F0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A4F176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6DB83A5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2A7776A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9CEC42" w14:textId="77777777" w:rsidR="00E6651D" w:rsidRDefault="00000000">
            <w:pPr>
              <w:jc w:val="right"/>
            </w:pPr>
            <w:r>
              <w:t>157.23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207624" w14:textId="77777777" w:rsidR="00E6651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0613EEF" w14:textId="77777777" w:rsidR="00E6651D" w:rsidRDefault="00000000">
            <w:pPr>
              <w:jc w:val="right"/>
            </w:pPr>
            <w:r>
              <w:t>2.200</w:t>
            </w:r>
          </w:p>
        </w:tc>
      </w:tr>
    </w:tbl>
    <w:p w14:paraId="4FA28ABF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B1A053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E6048F3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651D" w14:paraId="5F4DEB0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EDB5FFA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FDE185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19424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D0769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F23B49" w14:textId="77777777" w:rsidR="00E6651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D927D3" w14:textId="77777777" w:rsidR="00E6651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9AE5A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2B7B2" w14:textId="77777777" w:rsidR="00E6651D" w:rsidRDefault="00000000">
            <w:pPr>
              <w:jc w:val="center"/>
            </w:pPr>
            <w:r>
              <w:t>传热系数</w:t>
            </w:r>
          </w:p>
        </w:tc>
      </w:tr>
      <w:tr w:rsidR="00E6651D" w14:paraId="6CD10A0A" w14:textId="77777777">
        <w:trPr>
          <w:jc w:val="center"/>
        </w:trPr>
        <w:tc>
          <w:tcPr>
            <w:tcW w:w="1013" w:type="dxa"/>
            <w:vAlign w:val="center"/>
          </w:tcPr>
          <w:p w14:paraId="4B3E2A55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EAE0F6" w14:textId="77777777" w:rsidR="00E6651D" w:rsidRDefault="00000000">
            <w:r>
              <w:t>C0624</w:t>
            </w:r>
          </w:p>
        </w:tc>
        <w:tc>
          <w:tcPr>
            <w:tcW w:w="1188" w:type="dxa"/>
            <w:vAlign w:val="center"/>
          </w:tcPr>
          <w:p w14:paraId="0FC50E4B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C20D52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85AD7F" w14:textId="77777777" w:rsidR="00E6651D" w:rsidRDefault="00000000">
            <w:pPr>
              <w:jc w:val="right"/>
            </w:pPr>
            <w:r>
              <w:t>2.67</w:t>
            </w:r>
          </w:p>
        </w:tc>
        <w:tc>
          <w:tcPr>
            <w:tcW w:w="1188" w:type="dxa"/>
            <w:vAlign w:val="center"/>
          </w:tcPr>
          <w:p w14:paraId="335DCF82" w14:textId="77777777" w:rsidR="00E6651D" w:rsidRDefault="00000000">
            <w:pPr>
              <w:jc w:val="right"/>
            </w:pPr>
            <w:r>
              <w:t>2.67</w:t>
            </w:r>
          </w:p>
        </w:tc>
        <w:tc>
          <w:tcPr>
            <w:tcW w:w="1188" w:type="dxa"/>
            <w:vAlign w:val="center"/>
          </w:tcPr>
          <w:p w14:paraId="30EE770F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75A4334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38975A15" w14:textId="77777777">
        <w:trPr>
          <w:jc w:val="center"/>
        </w:trPr>
        <w:tc>
          <w:tcPr>
            <w:tcW w:w="1013" w:type="dxa"/>
            <w:vAlign w:val="center"/>
          </w:tcPr>
          <w:p w14:paraId="2A7B0DE8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D142E4" w14:textId="77777777" w:rsidR="00E6651D" w:rsidRDefault="00000000">
            <w:r>
              <w:t>C0624</w:t>
            </w:r>
          </w:p>
        </w:tc>
        <w:tc>
          <w:tcPr>
            <w:tcW w:w="1188" w:type="dxa"/>
            <w:vAlign w:val="center"/>
          </w:tcPr>
          <w:p w14:paraId="6FFFF4D9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6128BC" w14:textId="77777777" w:rsidR="00E6651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649089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88" w:type="dxa"/>
            <w:vAlign w:val="center"/>
          </w:tcPr>
          <w:p w14:paraId="4009A240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88" w:type="dxa"/>
            <w:vAlign w:val="center"/>
          </w:tcPr>
          <w:p w14:paraId="4CA239DB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69260C7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6E30DBFF" w14:textId="77777777">
        <w:trPr>
          <w:jc w:val="center"/>
        </w:trPr>
        <w:tc>
          <w:tcPr>
            <w:tcW w:w="1013" w:type="dxa"/>
            <w:vAlign w:val="center"/>
          </w:tcPr>
          <w:p w14:paraId="21679C6A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EE85E9C" w14:textId="77777777" w:rsidR="00E6651D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538240D1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FD69F7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D712FC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88" w:type="dxa"/>
            <w:vAlign w:val="center"/>
          </w:tcPr>
          <w:p w14:paraId="0FFFF064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1188" w:type="dxa"/>
            <w:vAlign w:val="center"/>
          </w:tcPr>
          <w:p w14:paraId="68B5F190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7010BDD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7052DB33" w14:textId="77777777">
        <w:trPr>
          <w:jc w:val="center"/>
        </w:trPr>
        <w:tc>
          <w:tcPr>
            <w:tcW w:w="1013" w:type="dxa"/>
            <w:vAlign w:val="center"/>
          </w:tcPr>
          <w:p w14:paraId="6374C71C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2077895" w14:textId="77777777" w:rsidR="00E6651D" w:rsidRDefault="00000000">
            <w:r>
              <w:t>C0924</w:t>
            </w:r>
          </w:p>
        </w:tc>
        <w:tc>
          <w:tcPr>
            <w:tcW w:w="1188" w:type="dxa"/>
            <w:vAlign w:val="center"/>
          </w:tcPr>
          <w:p w14:paraId="43A9A5D3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E4B643F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51A180" w14:textId="77777777" w:rsidR="00E6651D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FAD7276" w14:textId="77777777" w:rsidR="00E6651D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C0CCCDF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1C3CBC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5E080A36" w14:textId="77777777">
        <w:trPr>
          <w:jc w:val="center"/>
        </w:trPr>
        <w:tc>
          <w:tcPr>
            <w:tcW w:w="1013" w:type="dxa"/>
            <w:vAlign w:val="center"/>
          </w:tcPr>
          <w:p w14:paraId="35B02ABD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2646E33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21E476B1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AA27CF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C6234B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88" w:type="dxa"/>
            <w:vAlign w:val="center"/>
          </w:tcPr>
          <w:p w14:paraId="3244A7B9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1188" w:type="dxa"/>
            <w:vAlign w:val="center"/>
          </w:tcPr>
          <w:p w14:paraId="0EE335E2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D96D221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35793E8D" w14:textId="77777777">
        <w:trPr>
          <w:jc w:val="center"/>
        </w:trPr>
        <w:tc>
          <w:tcPr>
            <w:tcW w:w="1013" w:type="dxa"/>
            <w:vAlign w:val="center"/>
          </w:tcPr>
          <w:p w14:paraId="757CABBB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AD51746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6BEAB976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6D9C653" w14:textId="77777777" w:rsidR="00E6651D" w:rsidRDefault="00000000">
            <w:pPr>
              <w:jc w:val="right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B9A2BB5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348B7228" w14:textId="77777777" w:rsidR="00E6651D" w:rsidRDefault="00000000">
            <w:pPr>
              <w:jc w:val="right"/>
            </w:pPr>
            <w:r>
              <w:t>37.44</w:t>
            </w:r>
          </w:p>
        </w:tc>
        <w:tc>
          <w:tcPr>
            <w:tcW w:w="1188" w:type="dxa"/>
            <w:vAlign w:val="center"/>
          </w:tcPr>
          <w:p w14:paraId="64A7333C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65624E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449A5DC1" w14:textId="77777777">
        <w:trPr>
          <w:jc w:val="center"/>
        </w:trPr>
        <w:tc>
          <w:tcPr>
            <w:tcW w:w="1013" w:type="dxa"/>
            <w:vAlign w:val="center"/>
          </w:tcPr>
          <w:p w14:paraId="07617693" w14:textId="77777777" w:rsidR="00E6651D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10EA697" w14:textId="77777777" w:rsidR="00E6651D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6A19C9BE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A5D6486" w14:textId="77777777" w:rsidR="00E6651D" w:rsidRDefault="00000000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BE65519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E5B99FD" w14:textId="77777777" w:rsidR="00E6651D" w:rsidRDefault="00000000">
            <w:pPr>
              <w:jc w:val="right"/>
            </w:pPr>
            <w:r>
              <w:t>43.20</w:t>
            </w:r>
          </w:p>
        </w:tc>
        <w:tc>
          <w:tcPr>
            <w:tcW w:w="1188" w:type="dxa"/>
            <w:vAlign w:val="center"/>
          </w:tcPr>
          <w:p w14:paraId="1B2F6D22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7A6C53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06C6F69C" w14:textId="77777777">
        <w:trPr>
          <w:jc w:val="center"/>
        </w:trPr>
        <w:tc>
          <w:tcPr>
            <w:tcW w:w="1013" w:type="dxa"/>
            <w:vAlign w:val="center"/>
          </w:tcPr>
          <w:p w14:paraId="710B9864" w14:textId="77777777" w:rsidR="00E6651D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4E22804" w14:textId="77777777" w:rsidR="00E6651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53260CAD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C11FE9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CF23066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42376B2F" w14:textId="77777777" w:rsidR="00E6651D" w:rsidRDefault="00000000">
            <w:pPr>
              <w:jc w:val="right"/>
            </w:pPr>
            <w:r>
              <w:t>39.60</w:t>
            </w:r>
          </w:p>
        </w:tc>
        <w:tc>
          <w:tcPr>
            <w:tcW w:w="1188" w:type="dxa"/>
            <w:vAlign w:val="center"/>
          </w:tcPr>
          <w:p w14:paraId="6317B16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FDB9A0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7422ACCE" w14:textId="77777777">
        <w:trPr>
          <w:jc w:val="center"/>
        </w:trPr>
        <w:tc>
          <w:tcPr>
            <w:tcW w:w="1013" w:type="dxa"/>
            <w:vAlign w:val="center"/>
          </w:tcPr>
          <w:p w14:paraId="19EF7D17" w14:textId="77777777" w:rsidR="00E6651D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39E9A99" w14:textId="77777777" w:rsidR="00E6651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469D9EBF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DFE3F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389D98" w14:textId="77777777" w:rsidR="00E6651D" w:rsidRDefault="00000000">
            <w:pPr>
              <w:jc w:val="right"/>
            </w:pPr>
            <w:r>
              <w:t>9.65</w:t>
            </w:r>
          </w:p>
        </w:tc>
        <w:tc>
          <w:tcPr>
            <w:tcW w:w="1188" w:type="dxa"/>
            <w:vAlign w:val="center"/>
          </w:tcPr>
          <w:p w14:paraId="3E02B286" w14:textId="77777777" w:rsidR="00E6651D" w:rsidRDefault="00000000">
            <w:pPr>
              <w:jc w:val="right"/>
            </w:pPr>
            <w:r>
              <w:t>9.65</w:t>
            </w:r>
          </w:p>
        </w:tc>
        <w:tc>
          <w:tcPr>
            <w:tcW w:w="1188" w:type="dxa"/>
            <w:vAlign w:val="center"/>
          </w:tcPr>
          <w:p w14:paraId="0887A483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BEE34C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4CB338E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14C3EA3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0BF152" w14:textId="77777777" w:rsidR="00E6651D" w:rsidRDefault="00000000">
            <w:pPr>
              <w:jc w:val="right"/>
            </w:pPr>
            <w:r>
              <w:t>144.62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35A53E" w14:textId="77777777" w:rsidR="00E6651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10F5D1" w14:textId="77777777" w:rsidR="00E6651D" w:rsidRDefault="00000000">
            <w:pPr>
              <w:jc w:val="right"/>
            </w:pPr>
            <w:r>
              <w:t>2.200</w:t>
            </w:r>
          </w:p>
        </w:tc>
      </w:tr>
    </w:tbl>
    <w:p w14:paraId="129AD7ED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5A690D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7C7CFC46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651D" w14:paraId="1694ACE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1E7007D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0AAD60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AA2048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A52CEB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90725" w14:textId="77777777" w:rsidR="00E6651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53CCC3" w14:textId="77777777" w:rsidR="00E6651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E34921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794D3C" w14:textId="77777777" w:rsidR="00E6651D" w:rsidRDefault="00000000">
            <w:pPr>
              <w:jc w:val="center"/>
            </w:pPr>
            <w:r>
              <w:t>传热系数</w:t>
            </w:r>
          </w:p>
        </w:tc>
      </w:tr>
      <w:tr w:rsidR="00E6651D" w14:paraId="099FAC3D" w14:textId="77777777">
        <w:trPr>
          <w:jc w:val="center"/>
        </w:trPr>
        <w:tc>
          <w:tcPr>
            <w:tcW w:w="1013" w:type="dxa"/>
            <w:vAlign w:val="center"/>
          </w:tcPr>
          <w:p w14:paraId="60B9AC93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1E6602" w14:textId="77777777" w:rsidR="00E6651D" w:rsidRDefault="00000000">
            <w:r>
              <w:t>C1224</w:t>
            </w:r>
          </w:p>
        </w:tc>
        <w:tc>
          <w:tcPr>
            <w:tcW w:w="1188" w:type="dxa"/>
            <w:vAlign w:val="center"/>
          </w:tcPr>
          <w:p w14:paraId="7F3C3610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3F2EDC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9825AF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3CEA8E3B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D5F373E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D6F5C8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4BD0E276" w14:textId="77777777">
        <w:trPr>
          <w:jc w:val="center"/>
        </w:trPr>
        <w:tc>
          <w:tcPr>
            <w:tcW w:w="1013" w:type="dxa"/>
            <w:vAlign w:val="center"/>
          </w:tcPr>
          <w:p w14:paraId="4D9F4493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169FE1" w14:textId="77777777" w:rsidR="00E6651D" w:rsidRDefault="00000000">
            <w:r>
              <w:t>C1415</w:t>
            </w:r>
          </w:p>
        </w:tc>
        <w:tc>
          <w:tcPr>
            <w:tcW w:w="1188" w:type="dxa"/>
            <w:vAlign w:val="center"/>
          </w:tcPr>
          <w:p w14:paraId="69006AD4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0F3D07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A5129A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1EC78EB7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68BAC431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05711A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4FAB42EF" w14:textId="77777777">
        <w:trPr>
          <w:jc w:val="center"/>
        </w:trPr>
        <w:tc>
          <w:tcPr>
            <w:tcW w:w="1013" w:type="dxa"/>
            <w:vAlign w:val="center"/>
          </w:tcPr>
          <w:p w14:paraId="278CB7EA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C7846D3" w14:textId="77777777" w:rsidR="00E6651D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0D41FD0C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957A85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8A0CE4" w14:textId="77777777" w:rsidR="00E6651D" w:rsidRDefault="00000000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14:paraId="571D7918" w14:textId="77777777" w:rsidR="00E6651D" w:rsidRDefault="00000000">
            <w:pPr>
              <w:jc w:val="right"/>
            </w:pPr>
            <w:r>
              <w:t>2.33</w:t>
            </w:r>
          </w:p>
        </w:tc>
        <w:tc>
          <w:tcPr>
            <w:tcW w:w="1188" w:type="dxa"/>
            <w:vAlign w:val="center"/>
          </w:tcPr>
          <w:p w14:paraId="20BB67B6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866A5D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656B9DB6" w14:textId="77777777">
        <w:trPr>
          <w:jc w:val="center"/>
        </w:trPr>
        <w:tc>
          <w:tcPr>
            <w:tcW w:w="1013" w:type="dxa"/>
            <w:vAlign w:val="center"/>
          </w:tcPr>
          <w:p w14:paraId="783399CC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EA0122E" w14:textId="77777777" w:rsidR="00E6651D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0DE65E48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BBB577" w14:textId="77777777" w:rsidR="00E6651D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12D70BF" w14:textId="77777777" w:rsidR="00E6651D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174B130D" w14:textId="77777777" w:rsidR="00E6651D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36268E06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0234DC8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059B44C3" w14:textId="77777777">
        <w:trPr>
          <w:jc w:val="center"/>
        </w:trPr>
        <w:tc>
          <w:tcPr>
            <w:tcW w:w="1013" w:type="dxa"/>
            <w:vAlign w:val="center"/>
          </w:tcPr>
          <w:p w14:paraId="6C8E47D3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96669C8" w14:textId="77777777" w:rsidR="00E6651D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58F4E882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688AEAC" w14:textId="77777777" w:rsidR="00E6651D" w:rsidRDefault="0000000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04A1E876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25FA087" w14:textId="77777777" w:rsidR="00E6651D" w:rsidRDefault="00000000">
            <w:pPr>
              <w:jc w:val="right"/>
            </w:pPr>
            <w:r>
              <w:t>82.08</w:t>
            </w:r>
          </w:p>
        </w:tc>
        <w:tc>
          <w:tcPr>
            <w:tcW w:w="1188" w:type="dxa"/>
            <w:vAlign w:val="center"/>
          </w:tcPr>
          <w:p w14:paraId="399E3495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54144B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2309FF0B" w14:textId="77777777">
        <w:trPr>
          <w:jc w:val="center"/>
        </w:trPr>
        <w:tc>
          <w:tcPr>
            <w:tcW w:w="1013" w:type="dxa"/>
            <w:vAlign w:val="center"/>
          </w:tcPr>
          <w:p w14:paraId="30A99334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4810BBA" w14:textId="77777777" w:rsidR="00E6651D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15ABD69C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54D1D8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D034DFE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62D3F34C" w14:textId="77777777" w:rsidR="00E6651D" w:rsidRDefault="00000000">
            <w:pPr>
              <w:jc w:val="right"/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78298545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EAA006" w14:textId="77777777" w:rsidR="00E6651D" w:rsidRDefault="00000000">
            <w:pPr>
              <w:jc w:val="right"/>
            </w:pPr>
            <w:r>
              <w:t>2.200</w:t>
            </w:r>
          </w:p>
        </w:tc>
      </w:tr>
      <w:tr w:rsidR="00E6651D" w14:paraId="326B104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189FC06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964068" w14:textId="77777777" w:rsidR="00E6651D" w:rsidRDefault="00000000">
            <w:pPr>
              <w:jc w:val="right"/>
            </w:pPr>
            <w:r>
              <w:t>114.38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31A188" w14:textId="77777777" w:rsidR="00E6651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B0ED0BF" w14:textId="77777777" w:rsidR="00E6651D" w:rsidRDefault="00000000">
            <w:pPr>
              <w:jc w:val="right"/>
            </w:pPr>
            <w:r>
              <w:t>2.200</w:t>
            </w:r>
          </w:p>
        </w:tc>
      </w:tr>
    </w:tbl>
    <w:p w14:paraId="505BFBA9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D25F01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689396AE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01089204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E6651D" w14:paraId="12498764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0D66025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334A39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B36FC1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D33379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6AAC9C" w14:textId="77777777" w:rsidR="00E6651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C95B0" w14:textId="77777777" w:rsidR="00E6651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B789E9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32649F" w14:textId="77777777" w:rsidR="00E6651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AEB59" w14:textId="77777777" w:rsidR="00E6651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338906" w14:textId="77777777" w:rsidR="00E6651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1CA743" w14:textId="77777777" w:rsidR="00E6651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651D" w14:paraId="16203E47" w14:textId="77777777">
        <w:trPr>
          <w:jc w:val="center"/>
        </w:trPr>
        <w:tc>
          <w:tcPr>
            <w:tcW w:w="622" w:type="dxa"/>
            <w:vAlign w:val="center"/>
          </w:tcPr>
          <w:p w14:paraId="29DBB6D6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6D01E95C" w14:textId="77777777" w:rsidR="00E6651D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7D62626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26636E1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6541C65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848" w:type="dxa"/>
            <w:vAlign w:val="center"/>
          </w:tcPr>
          <w:p w14:paraId="43D2338C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781" w:type="dxa"/>
            <w:vAlign w:val="center"/>
          </w:tcPr>
          <w:p w14:paraId="72104811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5A99594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05DC5411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091C90B" w14:textId="77777777" w:rsidR="00E6651D" w:rsidRDefault="00000000">
            <w:pPr>
              <w:jc w:val="right"/>
            </w:pPr>
            <w:r>
              <w:t>0.043</w:t>
            </w:r>
          </w:p>
        </w:tc>
        <w:tc>
          <w:tcPr>
            <w:tcW w:w="916" w:type="dxa"/>
            <w:vAlign w:val="center"/>
          </w:tcPr>
          <w:p w14:paraId="23DAA608" w14:textId="77777777" w:rsidR="00E6651D" w:rsidRDefault="00000000">
            <w:pPr>
              <w:jc w:val="right"/>
            </w:pPr>
            <w:r>
              <w:t>0.013</w:t>
            </w:r>
          </w:p>
        </w:tc>
      </w:tr>
      <w:tr w:rsidR="00E6651D" w14:paraId="7D8B5A6E" w14:textId="77777777">
        <w:trPr>
          <w:jc w:val="center"/>
        </w:trPr>
        <w:tc>
          <w:tcPr>
            <w:tcW w:w="622" w:type="dxa"/>
            <w:vAlign w:val="center"/>
          </w:tcPr>
          <w:p w14:paraId="6E01D433" w14:textId="77777777" w:rsidR="00E6651D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854" w:type="dxa"/>
            <w:vAlign w:val="center"/>
          </w:tcPr>
          <w:p w14:paraId="5736A163" w14:textId="77777777" w:rsidR="00E6651D" w:rsidRDefault="00000000">
            <w:r>
              <w:t>C0933</w:t>
            </w:r>
          </w:p>
        </w:tc>
        <w:tc>
          <w:tcPr>
            <w:tcW w:w="735" w:type="dxa"/>
            <w:vAlign w:val="center"/>
          </w:tcPr>
          <w:p w14:paraId="65DA2C5A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DE46D48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F415546" w14:textId="77777777" w:rsidR="00E6651D" w:rsidRDefault="00000000">
            <w:pPr>
              <w:jc w:val="right"/>
            </w:pPr>
            <w:r>
              <w:t>2.97</w:t>
            </w:r>
          </w:p>
        </w:tc>
        <w:tc>
          <w:tcPr>
            <w:tcW w:w="848" w:type="dxa"/>
            <w:vAlign w:val="center"/>
          </w:tcPr>
          <w:p w14:paraId="48712A7B" w14:textId="77777777" w:rsidR="00E6651D" w:rsidRDefault="00000000">
            <w:pPr>
              <w:jc w:val="right"/>
            </w:pPr>
            <w:r>
              <w:t>2.97</w:t>
            </w:r>
          </w:p>
        </w:tc>
        <w:tc>
          <w:tcPr>
            <w:tcW w:w="781" w:type="dxa"/>
            <w:vAlign w:val="center"/>
          </w:tcPr>
          <w:p w14:paraId="38779889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F23902A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725E97A3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1EC3623" w14:textId="77777777" w:rsidR="00E6651D" w:rsidRDefault="00000000">
            <w:pPr>
              <w:jc w:val="right"/>
            </w:pPr>
            <w:r>
              <w:t>0.045</w:t>
            </w:r>
          </w:p>
        </w:tc>
        <w:tc>
          <w:tcPr>
            <w:tcW w:w="916" w:type="dxa"/>
            <w:vAlign w:val="center"/>
          </w:tcPr>
          <w:p w14:paraId="4DE5A22C" w14:textId="77777777" w:rsidR="00E6651D" w:rsidRDefault="00000000">
            <w:pPr>
              <w:jc w:val="right"/>
            </w:pPr>
            <w:r>
              <w:t>0.014</w:t>
            </w:r>
          </w:p>
        </w:tc>
      </w:tr>
      <w:tr w:rsidR="00E6651D" w14:paraId="1D51C8D9" w14:textId="77777777">
        <w:trPr>
          <w:jc w:val="center"/>
        </w:trPr>
        <w:tc>
          <w:tcPr>
            <w:tcW w:w="622" w:type="dxa"/>
            <w:vAlign w:val="center"/>
          </w:tcPr>
          <w:p w14:paraId="6619361B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03D854B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032F8623" w14:textId="77777777" w:rsidR="00E6651D" w:rsidRDefault="00000000">
            <w:pPr>
              <w:jc w:val="center"/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513991CE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89B624F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6C172C57" w14:textId="77777777" w:rsidR="00E6651D" w:rsidRDefault="00000000">
            <w:pPr>
              <w:jc w:val="right"/>
            </w:pPr>
            <w:r>
              <w:t>11.52</w:t>
            </w:r>
          </w:p>
        </w:tc>
        <w:tc>
          <w:tcPr>
            <w:tcW w:w="781" w:type="dxa"/>
            <w:vAlign w:val="center"/>
          </w:tcPr>
          <w:p w14:paraId="500CF5EC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43435E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5B7C1E73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3A90F8C" w14:textId="77777777" w:rsidR="00E6651D" w:rsidRDefault="00000000">
            <w:pPr>
              <w:jc w:val="right"/>
            </w:pPr>
            <w:r>
              <w:t>0.029~1.000</w:t>
            </w:r>
          </w:p>
        </w:tc>
        <w:tc>
          <w:tcPr>
            <w:tcW w:w="916" w:type="dxa"/>
            <w:vAlign w:val="center"/>
          </w:tcPr>
          <w:p w14:paraId="47C64BAB" w14:textId="77777777" w:rsidR="00E6651D" w:rsidRDefault="00000000">
            <w:pPr>
              <w:jc w:val="right"/>
            </w:pPr>
            <w:r>
              <w:t>0.009~0.307</w:t>
            </w:r>
          </w:p>
        </w:tc>
      </w:tr>
      <w:tr w:rsidR="00E6651D" w14:paraId="72F1B72B" w14:textId="77777777">
        <w:trPr>
          <w:jc w:val="center"/>
        </w:trPr>
        <w:tc>
          <w:tcPr>
            <w:tcW w:w="622" w:type="dxa"/>
            <w:vAlign w:val="center"/>
          </w:tcPr>
          <w:p w14:paraId="6592EB9F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506614D8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773A7363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869A3C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7BC40FD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848" w:type="dxa"/>
            <w:vAlign w:val="center"/>
          </w:tcPr>
          <w:p w14:paraId="7C15F8E2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781" w:type="dxa"/>
            <w:vAlign w:val="center"/>
          </w:tcPr>
          <w:p w14:paraId="71F9E12C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A40448E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2E92C0E5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FEEBB4" w14:textId="77777777" w:rsidR="00E6651D" w:rsidRDefault="00000000">
            <w:pPr>
              <w:jc w:val="right"/>
            </w:pPr>
            <w:r>
              <w:t>0.044</w:t>
            </w:r>
          </w:p>
        </w:tc>
        <w:tc>
          <w:tcPr>
            <w:tcW w:w="916" w:type="dxa"/>
            <w:vAlign w:val="center"/>
          </w:tcPr>
          <w:p w14:paraId="24A5426B" w14:textId="77777777" w:rsidR="00E6651D" w:rsidRDefault="00000000">
            <w:pPr>
              <w:jc w:val="right"/>
            </w:pPr>
            <w:r>
              <w:t>0.013</w:t>
            </w:r>
          </w:p>
        </w:tc>
      </w:tr>
      <w:tr w:rsidR="00E6651D" w14:paraId="63407199" w14:textId="77777777">
        <w:trPr>
          <w:jc w:val="center"/>
        </w:trPr>
        <w:tc>
          <w:tcPr>
            <w:tcW w:w="622" w:type="dxa"/>
            <w:vAlign w:val="center"/>
          </w:tcPr>
          <w:p w14:paraId="3E0CE495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0FA9FAA1" w14:textId="77777777" w:rsidR="00E6651D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0700A571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3ED7A74F" w14:textId="77777777" w:rsidR="00E6651D" w:rsidRDefault="00000000">
            <w:pPr>
              <w:jc w:val="right"/>
            </w:pPr>
            <w:r>
              <w:t>13</w:t>
            </w:r>
          </w:p>
        </w:tc>
        <w:tc>
          <w:tcPr>
            <w:tcW w:w="848" w:type="dxa"/>
            <w:vAlign w:val="center"/>
          </w:tcPr>
          <w:p w14:paraId="723A5192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42584001" w14:textId="77777777" w:rsidR="00E6651D" w:rsidRDefault="00000000">
            <w:pPr>
              <w:jc w:val="right"/>
            </w:pPr>
            <w:r>
              <w:t>56.16</w:t>
            </w:r>
          </w:p>
        </w:tc>
        <w:tc>
          <w:tcPr>
            <w:tcW w:w="781" w:type="dxa"/>
            <w:vAlign w:val="center"/>
          </w:tcPr>
          <w:p w14:paraId="4E9C4AD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CF00A32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7FC4162C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0939969" w14:textId="77777777" w:rsidR="00E6651D" w:rsidRDefault="00000000">
            <w:pPr>
              <w:jc w:val="right"/>
            </w:pPr>
            <w:r>
              <w:t>0.600~1.000</w:t>
            </w:r>
          </w:p>
        </w:tc>
        <w:tc>
          <w:tcPr>
            <w:tcW w:w="916" w:type="dxa"/>
            <w:vAlign w:val="center"/>
          </w:tcPr>
          <w:p w14:paraId="59711BB2" w14:textId="77777777" w:rsidR="00E6651D" w:rsidRDefault="00000000">
            <w:pPr>
              <w:jc w:val="right"/>
            </w:pPr>
            <w:r>
              <w:t>0.184~0.307</w:t>
            </w:r>
          </w:p>
        </w:tc>
      </w:tr>
      <w:tr w:rsidR="00E6651D" w14:paraId="38E50B8A" w14:textId="77777777">
        <w:trPr>
          <w:jc w:val="center"/>
        </w:trPr>
        <w:tc>
          <w:tcPr>
            <w:tcW w:w="622" w:type="dxa"/>
            <w:vAlign w:val="center"/>
          </w:tcPr>
          <w:p w14:paraId="3A52F70A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1BDC0929" w14:textId="77777777" w:rsidR="00E6651D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63582B2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87C7F63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B2FDB58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848" w:type="dxa"/>
            <w:vAlign w:val="center"/>
          </w:tcPr>
          <w:p w14:paraId="25FEABC4" w14:textId="77777777" w:rsidR="00E6651D" w:rsidRDefault="00000000">
            <w:pPr>
              <w:jc w:val="right"/>
            </w:pPr>
            <w:r>
              <w:t>29.70</w:t>
            </w:r>
          </w:p>
        </w:tc>
        <w:tc>
          <w:tcPr>
            <w:tcW w:w="781" w:type="dxa"/>
            <w:vAlign w:val="center"/>
          </w:tcPr>
          <w:p w14:paraId="36104E2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9300BE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649032F1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AFF310E" w14:textId="77777777" w:rsidR="00E6651D" w:rsidRDefault="00000000">
            <w:pPr>
              <w:jc w:val="right"/>
            </w:pPr>
            <w:r>
              <w:t>0.022~0.047</w:t>
            </w:r>
          </w:p>
        </w:tc>
        <w:tc>
          <w:tcPr>
            <w:tcW w:w="916" w:type="dxa"/>
            <w:vAlign w:val="center"/>
          </w:tcPr>
          <w:p w14:paraId="7B098FF8" w14:textId="77777777" w:rsidR="00E6651D" w:rsidRDefault="00000000">
            <w:pPr>
              <w:jc w:val="right"/>
            </w:pPr>
            <w:r>
              <w:t>0.007~0.014</w:t>
            </w:r>
          </w:p>
        </w:tc>
      </w:tr>
      <w:tr w:rsidR="00E6651D" w14:paraId="2124BC5A" w14:textId="77777777">
        <w:trPr>
          <w:jc w:val="center"/>
        </w:trPr>
        <w:tc>
          <w:tcPr>
            <w:tcW w:w="622" w:type="dxa"/>
            <w:vAlign w:val="center"/>
          </w:tcPr>
          <w:p w14:paraId="45F87D15" w14:textId="77777777" w:rsidR="00E6651D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68E36133" w14:textId="77777777" w:rsidR="00E6651D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7614C1CF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55C0BB4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739A248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491345E0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781" w:type="dxa"/>
            <w:vAlign w:val="center"/>
          </w:tcPr>
          <w:p w14:paraId="036C722D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264ECFB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24E441B6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3B9A594" w14:textId="77777777" w:rsidR="00E6651D" w:rsidRDefault="00000000">
            <w:pPr>
              <w:jc w:val="right"/>
            </w:pPr>
            <w:r>
              <w:t>0.046</w:t>
            </w:r>
          </w:p>
        </w:tc>
        <w:tc>
          <w:tcPr>
            <w:tcW w:w="916" w:type="dxa"/>
            <w:vAlign w:val="center"/>
          </w:tcPr>
          <w:p w14:paraId="6411FD06" w14:textId="77777777" w:rsidR="00E6651D" w:rsidRDefault="00000000">
            <w:pPr>
              <w:jc w:val="right"/>
            </w:pPr>
            <w:r>
              <w:t>0.014</w:t>
            </w:r>
          </w:p>
        </w:tc>
      </w:tr>
      <w:tr w:rsidR="00E6651D" w14:paraId="15E18893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95A9520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17AA97" w14:textId="77777777" w:rsidR="00E6651D" w:rsidRDefault="00000000">
            <w:pPr>
              <w:jc w:val="right"/>
            </w:pPr>
            <w:r>
              <w:t>113.49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DF84502" w14:textId="77777777" w:rsidR="00E6651D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387C5BFB" w14:textId="77777777" w:rsidR="00E6651D" w:rsidRDefault="00000000">
            <w:pPr>
              <w:jc w:val="right"/>
            </w:pPr>
            <w:r>
              <w:t>0.137</w:t>
            </w:r>
          </w:p>
        </w:tc>
      </w:tr>
    </w:tbl>
    <w:p w14:paraId="08412175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5AD45DE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E6651D" w14:paraId="33E1C1FE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35E309D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7BBE24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3A5360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9D8415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E0FD5C" w14:textId="77777777" w:rsidR="00E6651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648333" w14:textId="77777777" w:rsidR="00E6651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09E7AA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E0917B5" w14:textId="77777777" w:rsidR="00E6651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F6860" w14:textId="77777777" w:rsidR="00E6651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B3FAD3" w14:textId="77777777" w:rsidR="00E6651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AA433A" w14:textId="77777777" w:rsidR="00E6651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651D" w14:paraId="75FDEEC9" w14:textId="77777777">
        <w:trPr>
          <w:jc w:val="center"/>
        </w:trPr>
        <w:tc>
          <w:tcPr>
            <w:tcW w:w="622" w:type="dxa"/>
            <w:vAlign w:val="center"/>
          </w:tcPr>
          <w:p w14:paraId="76DBF06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6EA2BC64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742236D8" w14:textId="77777777" w:rsidR="00E6651D" w:rsidRDefault="00000000">
            <w:pPr>
              <w:jc w:val="center"/>
            </w:pPr>
            <w:r>
              <w:t>1~3</w:t>
            </w:r>
          </w:p>
        </w:tc>
        <w:tc>
          <w:tcPr>
            <w:tcW w:w="622" w:type="dxa"/>
            <w:vAlign w:val="center"/>
          </w:tcPr>
          <w:p w14:paraId="5F9EF9AC" w14:textId="77777777" w:rsidR="00E6651D" w:rsidRDefault="00000000">
            <w:pPr>
              <w:jc w:val="right"/>
            </w:pPr>
            <w:r>
              <w:t>14</w:t>
            </w:r>
          </w:p>
        </w:tc>
        <w:tc>
          <w:tcPr>
            <w:tcW w:w="848" w:type="dxa"/>
            <w:vAlign w:val="center"/>
          </w:tcPr>
          <w:p w14:paraId="70DD2967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6F8A402A" w14:textId="77777777" w:rsidR="00E6651D" w:rsidRDefault="00000000">
            <w:pPr>
              <w:jc w:val="right"/>
            </w:pPr>
            <w:r>
              <w:t>40.32</w:t>
            </w:r>
          </w:p>
        </w:tc>
        <w:tc>
          <w:tcPr>
            <w:tcW w:w="781" w:type="dxa"/>
            <w:vAlign w:val="center"/>
          </w:tcPr>
          <w:p w14:paraId="25CC6CE4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7A3461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21384701" w14:textId="77777777" w:rsidR="00E6651D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708BC12" w14:textId="77777777" w:rsidR="00E6651D" w:rsidRDefault="00000000">
            <w:pPr>
              <w:jc w:val="right"/>
            </w:pPr>
            <w:r>
              <w:t>0.405~0.904</w:t>
            </w:r>
          </w:p>
        </w:tc>
        <w:tc>
          <w:tcPr>
            <w:tcW w:w="916" w:type="dxa"/>
            <w:vAlign w:val="center"/>
          </w:tcPr>
          <w:p w14:paraId="7523B5AF" w14:textId="77777777" w:rsidR="00E6651D" w:rsidRDefault="00000000">
            <w:pPr>
              <w:jc w:val="right"/>
            </w:pPr>
            <w:r>
              <w:t>0.124~0.278</w:t>
            </w:r>
          </w:p>
        </w:tc>
      </w:tr>
      <w:tr w:rsidR="00E6651D" w14:paraId="6B183D82" w14:textId="77777777">
        <w:trPr>
          <w:jc w:val="center"/>
        </w:trPr>
        <w:tc>
          <w:tcPr>
            <w:tcW w:w="622" w:type="dxa"/>
            <w:vAlign w:val="center"/>
          </w:tcPr>
          <w:p w14:paraId="29BE8ABC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0DDD0F90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74AAC2CD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6003B37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1EC99D9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4CD7171D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781" w:type="dxa"/>
            <w:vAlign w:val="center"/>
          </w:tcPr>
          <w:p w14:paraId="729E81FB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5ED8134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3828E05" w14:textId="77777777" w:rsidR="00E6651D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28F1F66" w14:textId="77777777" w:rsidR="00E6651D" w:rsidRDefault="00000000">
            <w:pPr>
              <w:jc w:val="right"/>
            </w:pPr>
            <w:r>
              <w:t>0.136</w:t>
            </w:r>
          </w:p>
        </w:tc>
        <w:tc>
          <w:tcPr>
            <w:tcW w:w="916" w:type="dxa"/>
            <w:vAlign w:val="center"/>
          </w:tcPr>
          <w:p w14:paraId="47B44DC4" w14:textId="77777777" w:rsidR="00E6651D" w:rsidRDefault="00000000">
            <w:pPr>
              <w:jc w:val="right"/>
            </w:pPr>
            <w:r>
              <w:t>0.042</w:t>
            </w:r>
          </w:p>
        </w:tc>
      </w:tr>
      <w:tr w:rsidR="00E6651D" w14:paraId="293D1B36" w14:textId="77777777">
        <w:trPr>
          <w:jc w:val="center"/>
        </w:trPr>
        <w:tc>
          <w:tcPr>
            <w:tcW w:w="622" w:type="dxa"/>
            <w:vAlign w:val="center"/>
          </w:tcPr>
          <w:p w14:paraId="1BFC84E3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4182B83B" w14:textId="77777777" w:rsidR="00E6651D" w:rsidRDefault="00000000">
            <w:r>
              <w:t>C1415</w:t>
            </w:r>
          </w:p>
        </w:tc>
        <w:tc>
          <w:tcPr>
            <w:tcW w:w="735" w:type="dxa"/>
            <w:vAlign w:val="center"/>
          </w:tcPr>
          <w:p w14:paraId="4EE27903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149502A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95408F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7CDA9DF7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781" w:type="dxa"/>
            <w:vAlign w:val="center"/>
          </w:tcPr>
          <w:p w14:paraId="69EAFBC6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6C9BC42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34482E4F" w14:textId="77777777" w:rsidR="00E6651D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02549C4" w14:textId="77777777" w:rsidR="00E6651D" w:rsidRDefault="00000000">
            <w:pPr>
              <w:jc w:val="right"/>
            </w:pPr>
            <w:r>
              <w:t>0.447</w:t>
            </w:r>
          </w:p>
        </w:tc>
        <w:tc>
          <w:tcPr>
            <w:tcW w:w="916" w:type="dxa"/>
            <w:vAlign w:val="center"/>
          </w:tcPr>
          <w:p w14:paraId="418BBF77" w14:textId="77777777" w:rsidR="00E6651D" w:rsidRDefault="00000000">
            <w:pPr>
              <w:jc w:val="right"/>
            </w:pPr>
            <w:r>
              <w:t>0.137</w:t>
            </w:r>
          </w:p>
        </w:tc>
      </w:tr>
      <w:tr w:rsidR="00E6651D" w14:paraId="06C51646" w14:textId="77777777">
        <w:trPr>
          <w:jc w:val="center"/>
        </w:trPr>
        <w:tc>
          <w:tcPr>
            <w:tcW w:w="622" w:type="dxa"/>
            <w:vAlign w:val="center"/>
          </w:tcPr>
          <w:p w14:paraId="2849BE6F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301B7DAB" w14:textId="77777777" w:rsidR="00E6651D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29B0DEB1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015BF06A" w14:textId="77777777" w:rsidR="00E6651D" w:rsidRDefault="00000000">
            <w:pPr>
              <w:jc w:val="right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F22CA41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34B5FED9" w14:textId="77777777" w:rsidR="00E6651D" w:rsidRDefault="00000000">
            <w:pPr>
              <w:jc w:val="right"/>
            </w:pPr>
            <w:r>
              <w:t>64.80</w:t>
            </w:r>
          </w:p>
        </w:tc>
        <w:tc>
          <w:tcPr>
            <w:tcW w:w="781" w:type="dxa"/>
            <w:vAlign w:val="center"/>
          </w:tcPr>
          <w:p w14:paraId="44FEAAF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8F1A14A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68C592BC" w14:textId="77777777" w:rsidR="00E6651D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E9B2410" w14:textId="77777777" w:rsidR="00E6651D" w:rsidRDefault="00000000">
            <w:pPr>
              <w:jc w:val="right"/>
            </w:pPr>
            <w:r>
              <w:t>0.926</w:t>
            </w:r>
          </w:p>
        </w:tc>
        <w:tc>
          <w:tcPr>
            <w:tcW w:w="916" w:type="dxa"/>
            <w:vAlign w:val="center"/>
          </w:tcPr>
          <w:p w14:paraId="20C37DFD" w14:textId="77777777" w:rsidR="00E6651D" w:rsidRDefault="00000000">
            <w:pPr>
              <w:jc w:val="right"/>
            </w:pPr>
            <w:r>
              <w:t>0.284</w:t>
            </w:r>
          </w:p>
        </w:tc>
      </w:tr>
      <w:tr w:rsidR="00E6651D" w14:paraId="085309CB" w14:textId="77777777">
        <w:trPr>
          <w:jc w:val="center"/>
        </w:trPr>
        <w:tc>
          <w:tcPr>
            <w:tcW w:w="622" w:type="dxa"/>
            <w:vAlign w:val="center"/>
          </w:tcPr>
          <w:p w14:paraId="51F43A38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16A586D" w14:textId="77777777" w:rsidR="00E6651D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07CF1E86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2FD2B4C0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16CFAD3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0CDF38A9" w14:textId="77777777" w:rsidR="00E6651D" w:rsidRDefault="00000000">
            <w:pPr>
              <w:jc w:val="right"/>
            </w:pPr>
            <w:r>
              <w:t>17.28</w:t>
            </w:r>
          </w:p>
        </w:tc>
        <w:tc>
          <w:tcPr>
            <w:tcW w:w="781" w:type="dxa"/>
            <w:vAlign w:val="center"/>
          </w:tcPr>
          <w:p w14:paraId="6A8D7439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FB09DD3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5A38FCD" w14:textId="77777777" w:rsidR="00E6651D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ED097BF" w14:textId="77777777" w:rsidR="00E6651D" w:rsidRDefault="00000000">
            <w:pPr>
              <w:jc w:val="right"/>
            </w:pPr>
            <w:r>
              <w:t>0.398~0.400</w:t>
            </w:r>
          </w:p>
        </w:tc>
        <w:tc>
          <w:tcPr>
            <w:tcW w:w="916" w:type="dxa"/>
            <w:vAlign w:val="center"/>
          </w:tcPr>
          <w:p w14:paraId="135A3FEC" w14:textId="77777777" w:rsidR="00E6651D" w:rsidRDefault="00000000">
            <w:pPr>
              <w:jc w:val="right"/>
            </w:pPr>
            <w:r>
              <w:t>0.122~0.123</w:t>
            </w:r>
          </w:p>
        </w:tc>
      </w:tr>
      <w:tr w:rsidR="00E6651D" w14:paraId="006BA032" w14:textId="77777777">
        <w:trPr>
          <w:jc w:val="center"/>
        </w:trPr>
        <w:tc>
          <w:tcPr>
            <w:tcW w:w="622" w:type="dxa"/>
            <w:vAlign w:val="center"/>
          </w:tcPr>
          <w:p w14:paraId="74AB680A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6EC349C8" w14:textId="77777777" w:rsidR="00E6651D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54F26B20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30492FF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18841D1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848" w:type="dxa"/>
            <w:vAlign w:val="center"/>
          </w:tcPr>
          <w:p w14:paraId="3351A819" w14:textId="77777777" w:rsidR="00E6651D" w:rsidRDefault="00000000">
            <w:pPr>
              <w:jc w:val="right"/>
            </w:pPr>
            <w:r>
              <w:t>29.70</w:t>
            </w:r>
          </w:p>
        </w:tc>
        <w:tc>
          <w:tcPr>
            <w:tcW w:w="781" w:type="dxa"/>
            <w:vAlign w:val="center"/>
          </w:tcPr>
          <w:p w14:paraId="5EAA9142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938A6F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732AF06" w14:textId="77777777" w:rsidR="00E6651D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E7145D4" w14:textId="77777777" w:rsidR="00E6651D" w:rsidRDefault="00000000">
            <w:pPr>
              <w:jc w:val="right"/>
            </w:pPr>
            <w:r>
              <w:t>0.421~0.436</w:t>
            </w:r>
          </w:p>
        </w:tc>
        <w:tc>
          <w:tcPr>
            <w:tcW w:w="916" w:type="dxa"/>
            <w:vAlign w:val="center"/>
          </w:tcPr>
          <w:p w14:paraId="5A90CF40" w14:textId="77777777" w:rsidR="00E6651D" w:rsidRDefault="00000000">
            <w:pPr>
              <w:jc w:val="right"/>
            </w:pPr>
            <w:r>
              <w:t>0.129~0.134</w:t>
            </w:r>
          </w:p>
        </w:tc>
      </w:tr>
      <w:tr w:rsidR="00E6651D" w14:paraId="5F75746F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3BED5EC1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C58DB9F" w14:textId="77777777" w:rsidR="00E6651D" w:rsidRDefault="00000000">
            <w:pPr>
              <w:jc w:val="right"/>
            </w:pPr>
            <w:r>
              <w:t>157.23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7EE28F9" w14:textId="77777777" w:rsidR="00E6651D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26A69381" w14:textId="77777777" w:rsidR="00E6651D" w:rsidRDefault="00000000">
            <w:pPr>
              <w:jc w:val="right"/>
            </w:pPr>
            <w:r>
              <w:t>0.227</w:t>
            </w:r>
          </w:p>
        </w:tc>
      </w:tr>
    </w:tbl>
    <w:p w14:paraId="3800A57C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D953C0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B6EAE17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E6651D" w14:paraId="3CC90563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0196AD1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A23B22F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677A23F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981763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C61C43" w14:textId="77777777" w:rsidR="00E6651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71461" w14:textId="77777777" w:rsidR="00E6651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6157F24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1BB60DE" w14:textId="77777777" w:rsidR="00E6651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007DB" w14:textId="77777777" w:rsidR="00E6651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6BA22EB" w14:textId="77777777" w:rsidR="00E6651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DA5A59" w14:textId="77777777" w:rsidR="00E6651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651D" w14:paraId="57F34024" w14:textId="77777777">
        <w:trPr>
          <w:jc w:val="center"/>
        </w:trPr>
        <w:tc>
          <w:tcPr>
            <w:tcW w:w="622" w:type="dxa"/>
            <w:vAlign w:val="center"/>
          </w:tcPr>
          <w:p w14:paraId="06E086F4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6EA5E5E7" w14:textId="77777777" w:rsidR="00E6651D" w:rsidRDefault="00000000">
            <w:r>
              <w:t>C0624</w:t>
            </w:r>
          </w:p>
        </w:tc>
        <w:tc>
          <w:tcPr>
            <w:tcW w:w="735" w:type="dxa"/>
            <w:vAlign w:val="center"/>
          </w:tcPr>
          <w:p w14:paraId="6D71AFA6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D6C605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1B83516" w14:textId="77777777" w:rsidR="00E6651D" w:rsidRDefault="00000000">
            <w:pPr>
              <w:jc w:val="right"/>
            </w:pPr>
            <w:r>
              <w:t>2.67</w:t>
            </w:r>
          </w:p>
        </w:tc>
        <w:tc>
          <w:tcPr>
            <w:tcW w:w="848" w:type="dxa"/>
            <w:vAlign w:val="center"/>
          </w:tcPr>
          <w:p w14:paraId="12D933CF" w14:textId="77777777" w:rsidR="00E6651D" w:rsidRDefault="00000000">
            <w:pPr>
              <w:jc w:val="right"/>
            </w:pPr>
            <w:r>
              <w:t>2.67</w:t>
            </w:r>
          </w:p>
        </w:tc>
        <w:tc>
          <w:tcPr>
            <w:tcW w:w="781" w:type="dxa"/>
            <w:vAlign w:val="center"/>
          </w:tcPr>
          <w:p w14:paraId="31A54320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C0CF293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07C2C3FA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5E507BD" w14:textId="77777777" w:rsidR="00E6651D" w:rsidRDefault="00000000">
            <w:pPr>
              <w:jc w:val="right"/>
            </w:pPr>
            <w:r>
              <w:t>0.264</w:t>
            </w:r>
          </w:p>
        </w:tc>
        <w:tc>
          <w:tcPr>
            <w:tcW w:w="916" w:type="dxa"/>
            <w:vAlign w:val="center"/>
          </w:tcPr>
          <w:p w14:paraId="4E66C729" w14:textId="77777777" w:rsidR="00E6651D" w:rsidRDefault="00000000">
            <w:pPr>
              <w:jc w:val="right"/>
            </w:pPr>
            <w:r>
              <w:t>0.081</w:t>
            </w:r>
          </w:p>
        </w:tc>
      </w:tr>
      <w:tr w:rsidR="00E6651D" w14:paraId="78A734E3" w14:textId="77777777">
        <w:trPr>
          <w:jc w:val="center"/>
        </w:trPr>
        <w:tc>
          <w:tcPr>
            <w:tcW w:w="622" w:type="dxa"/>
            <w:vAlign w:val="center"/>
          </w:tcPr>
          <w:p w14:paraId="29F09386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0D584B7B" w14:textId="77777777" w:rsidR="00E6651D" w:rsidRDefault="00000000">
            <w:r>
              <w:t>C0624</w:t>
            </w:r>
          </w:p>
        </w:tc>
        <w:tc>
          <w:tcPr>
            <w:tcW w:w="735" w:type="dxa"/>
            <w:vAlign w:val="center"/>
          </w:tcPr>
          <w:p w14:paraId="0F547252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5B275F4" w14:textId="77777777" w:rsidR="00E6651D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A63D408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848" w:type="dxa"/>
            <w:vAlign w:val="center"/>
          </w:tcPr>
          <w:p w14:paraId="02C9E7D7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781" w:type="dxa"/>
            <w:vAlign w:val="center"/>
          </w:tcPr>
          <w:p w14:paraId="16CFC7AC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C2BDD8A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79DECF9F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CFF474" w14:textId="77777777" w:rsidR="00E6651D" w:rsidRDefault="00000000">
            <w:pPr>
              <w:jc w:val="right"/>
            </w:pPr>
            <w:r>
              <w:t>0.264</w:t>
            </w:r>
          </w:p>
        </w:tc>
        <w:tc>
          <w:tcPr>
            <w:tcW w:w="916" w:type="dxa"/>
            <w:vAlign w:val="center"/>
          </w:tcPr>
          <w:p w14:paraId="0BE20359" w14:textId="77777777" w:rsidR="00E6651D" w:rsidRDefault="00000000">
            <w:pPr>
              <w:jc w:val="right"/>
            </w:pPr>
            <w:r>
              <w:t>0.081</w:t>
            </w:r>
          </w:p>
        </w:tc>
      </w:tr>
      <w:tr w:rsidR="00E6651D" w14:paraId="1E75C341" w14:textId="77777777">
        <w:trPr>
          <w:jc w:val="center"/>
        </w:trPr>
        <w:tc>
          <w:tcPr>
            <w:tcW w:w="622" w:type="dxa"/>
            <w:vAlign w:val="center"/>
          </w:tcPr>
          <w:p w14:paraId="41A4D436" w14:textId="77777777" w:rsidR="00E6651D" w:rsidRDefault="00000000">
            <w:pPr>
              <w:jc w:val="center"/>
            </w:pPr>
            <w:r>
              <w:lastRenderedPageBreak/>
              <w:t>3</w:t>
            </w:r>
          </w:p>
        </w:tc>
        <w:tc>
          <w:tcPr>
            <w:tcW w:w="854" w:type="dxa"/>
            <w:vAlign w:val="center"/>
          </w:tcPr>
          <w:p w14:paraId="6B6DFD3F" w14:textId="77777777" w:rsidR="00E6651D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75994DB9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547AB85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8BC3C9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848" w:type="dxa"/>
            <w:vAlign w:val="center"/>
          </w:tcPr>
          <w:p w14:paraId="01E2F840" w14:textId="77777777" w:rsidR="00E6651D" w:rsidRDefault="00000000">
            <w:pPr>
              <w:jc w:val="right"/>
            </w:pPr>
            <w:r>
              <w:t>1.98</w:t>
            </w:r>
          </w:p>
        </w:tc>
        <w:tc>
          <w:tcPr>
            <w:tcW w:w="781" w:type="dxa"/>
            <w:vAlign w:val="center"/>
          </w:tcPr>
          <w:p w14:paraId="7B5A5709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C9DF6B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028CF30D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454F1C4" w14:textId="77777777" w:rsidR="00E6651D" w:rsidRDefault="00000000">
            <w:pPr>
              <w:jc w:val="right"/>
            </w:pPr>
            <w:r>
              <w:t>0.079</w:t>
            </w:r>
          </w:p>
        </w:tc>
        <w:tc>
          <w:tcPr>
            <w:tcW w:w="916" w:type="dxa"/>
            <w:vAlign w:val="center"/>
          </w:tcPr>
          <w:p w14:paraId="79CBE74F" w14:textId="77777777" w:rsidR="00E6651D" w:rsidRDefault="00000000">
            <w:pPr>
              <w:jc w:val="right"/>
            </w:pPr>
            <w:r>
              <w:t>0.024</w:t>
            </w:r>
          </w:p>
        </w:tc>
      </w:tr>
      <w:tr w:rsidR="00E6651D" w14:paraId="38628B32" w14:textId="77777777">
        <w:trPr>
          <w:jc w:val="center"/>
        </w:trPr>
        <w:tc>
          <w:tcPr>
            <w:tcW w:w="622" w:type="dxa"/>
            <w:vAlign w:val="center"/>
          </w:tcPr>
          <w:p w14:paraId="26D04A57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1FC0A826" w14:textId="77777777" w:rsidR="00E6651D" w:rsidRDefault="00000000">
            <w:r>
              <w:t>C0924</w:t>
            </w:r>
          </w:p>
        </w:tc>
        <w:tc>
          <w:tcPr>
            <w:tcW w:w="735" w:type="dxa"/>
            <w:vAlign w:val="center"/>
          </w:tcPr>
          <w:p w14:paraId="3CFF8AA7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2770222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A99A78C" w14:textId="77777777" w:rsidR="00E6651D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13BD6D7E" w14:textId="77777777" w:rsidR="00E6651D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651E4720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59B73FC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7BD70D3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9E262B" w14:textId="77777777" w:rsidR="00E6651D" w:rsidRDefault="00000000">
            <w:pPr>
              <w:jc w:val="right"/>
            </w:pPr>
            <w:r>
              <w:t>0.600</w:t>
            </w:r>
          </w:p>
        </w:tc>
        <w:tc>
          <w:tcPr>
            <w:tcW w:w="916" w:type="dxa"/>
            <w:vAlign w:val="center"/>
          </w:tcPr>
          <w:p w14:paraId="532B1F74" w14:textId="77777777" w:rsidR="00E6651D" w:rsidRDefault="00000000">
            <w:pPr>
              <w:jc w:val="right"/>
            </w:pPr>
            <w:r>
              <w:t>0.184</w:t>
            </w:r>
          </w:p>
        </w:tc>
      </w:tr>
      <w:tr w:rsidR="00E6651D" w14:paraId="7E4CF123" w14:textId="77777777">
        <w:trPr>
          <w:jc w:val="center"/>
        </w:trPr>
        <w:tc>
          <w:tcPr>
            <w:tcW w:w="622" w:type="dxa"/>
            <w:vAlign w:val="center"/>
          </w:tcPr>
          <w:p w14:paraId="3782BFC7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E03FB21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69C5DF8D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71E17C3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827121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848" w:type="dxa"/>
            <w:vAlign w:val="center"/>
          </w:tcPr>
          <w:p w14:paraId="0F3AB7F0" w14:textId="77777777" w:rsidR="00E6651D" w:rsidRDefault="00000000">
            <w:pPr>
              <w:jc w:val="right"/>
            </w:pPr>
            <w:r>
              <w:t>3.96</w:t>
            </w:r>
          </w:p>
        </w:tc>
        <w:tc>
          <w:tcPr>
            <w:tcW w:w="781" w:type="dxa"/>
            <w:vAlign w:val="center"/>
          </w:tcPr>
          <w:p w14:paraId="5AAF2776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C89B954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1A978EBB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34B4CC9" w14:textId="77777777" w:rsidR="00E6651D" w:rsidRDefault="00000000">
            <w:pPr>
              <w:jc w:val="right"/>
            </w:pPr>
            <w:r>
              <w:t>0.078</w:t>
            </w:r>
          </w:p>
        </w:tc>
        <w:tc>
          <w:tcPr>
            <w:tcW w:w="916" w:type="dxa"/>
            <w:vAlign w:val="center"/>
          </w:tcPr>
          <w:p w14:paraId="3ACDA558" w14:textId="77777777" w:rsidR="00E6651D" w:rsidRDefault="00000000">
            <w:pPr>
              <w:jc w:val="right"/>
            </w:pPr>
            <w:r>
              <w:t>0.024</w:t>
            </w:r>
          </w:p>
        </w:tc>
      </w:tr>
      <w:tr w:rsidR="00E6651D" w14:paraId="19E78694" w14:textId="77777777">
        <w:trPr>
          <w:jc w:val="center"/>
        </w:trPr>
        <w:tc>
          <w:tcPr>
            <w:tcW w:w="622" w:type="dxa"/>
            <w:vAlign w:val="center"/>
          </w:tcPr>
          <w:p w14:paraId="68CBD98D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6F65F094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34CB4F5C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76B03DFB" w14:textId="77777777" w:rsidR="00E6651D" w:rsidRDefault="00000000">
            <w:pPr>
              <w:jc w:val="right"/>
            </w:pPr>
            <w:r>
              <w:t>13</w:t>
            </w:r>
          </w:p>
        </w:tc>
        <w:tc>
          <w:tcPr>
            <w:tcW w:w="848" w:type="dxa"/>
            <w:vAlign w:val="center"/>
          </w:tcPr>
          <w:p w14:paraId="6246C3E9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4FD6BA0E" w14:textId="77777777" w:rsidR="00E6651D" w:rsidRDefault="00000000">
            <w:pPr>
              <w:jc w:val="right"/>
            </w:pPr>
            <w:r>
              <w:t>37.44</w:t>
            </w:r>
          </w:p>
        </w:tc>
        <w:tc>
          <w:tcPr>
            <w:tcW w:w="781" w:type="dxa"/>
            <w:vAlign w:val="center"/>
          </w:tcPr>
          <w:p w14:paraId="7BAC80F3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3DBF0A0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7AAF7D3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F2415B" w14:textId="77777777" w:rsidR="00E6651D" w:rsidRDefault="00000000">
            <w:pPr>
              <w:jc w:val="right"/>
            </w:pPr>
            <w:r>
              <w:t>0.600~1.000</w:t>
            </w:r>
          </w:p>
        </w:tc>
        <w:tc>
          <w:tcPr>
            <w:tcW w:w="916" w:type="dxa"/>
            <w:vAlign w:val="center"/>
          </w:tcPr>
          <w:p w14:paraId="5CC20285" w14:textId="77777777" w:rsidR="00E6651D" w:rsidRDefault="00000000">
            <w:pPr>
              <w:jc w:val="right"/>
            </w:pPr>
            <w:r>
              <w:t>0.184~0.307</w:t>
            </w:r>
          </w:p>
        </w:tc>
      </w:tr>
      <w:tr w:rsidR="00E6651D" w14:paraId="7A8FB52A" w14:textId="77777777">
        <w:trPr>
          <w:jc w:val="center"/>
        </w:trPr>
        <w:tc>
          <w:tcPr>
            <w:tcW w:w="622" w:type="dxa"/>
            <w:vAlign w:val="center"/>
          </w:tcPr>
          <w:p w14:paraId="6222A292" w14:textId="77777777" w:rsidR="00E6651D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65C3ADD4" w14:textId="77777777" w:rsidR="00E6651D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1EF08259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0BC54C21" w14:textId="77777777" w:rsidR="00E6651D" w:rsidRDefault="00000000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2B063F84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29BF8744" w14:textId="77777777" w:rsidR="00E6651D" w:rsidRDefault="00000000">
            <w:pPr>
              <w:jc w:val="right"/>
            </w:pPr>
            <w:r>
              <w:t>43.20</w:t>
            </w:r>
          </w:p>
        </w:tc>
        <w:tc>
          <w:tcPr>
            <w:tcW w:w="781" w:type="dxa"/>
            <w:vAlign w:val="center"/>
          </w:tcPr>
          <w:p w14:paraId="33B50D27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3C655A7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2AD0C242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5B9289B" w14:textId="77777777" w:rsidR="00E6651D" w:rsidRDefault="00000000">
            <w:pPr>
              <w:jc w:val="right"/>
            </w:pPr>
            <w:r>
              <w:t>0.600~1.000</w:t>
            </w:r>
          </w:p>
        </w:tc>
        <w:tc>
          <w:tcPr>
            <w:tcW w:w="916" w:type="dxa"/>
            <w:vAlign w:val="center"/>
          </w:tcPr>
          <w:p w14:paraId="4B5798DA" w14:textId="77777777" w:rsidR="00E6651D" w:rsidRDefault="00000000">
            <w:pPr>
              <w:jc w:val="right"/>
            </w:pPr>
            <w:r>
              <w:t>0.184~0.307</w:t>
            </w:r>
          </w:p>
        </w:tc>
      </w:tr>
      <w:tr w:rsidR="00E6651D" w14:paraId="07DE4792" w14:textId="77777777">
        <w:trPr>
          <w:jc w:val="center"/>
        </w:trPr>
        <w:tc>
          <w:tcPr>
            <w:tcW w:w="622" w:type="dxa"/>
            <w:vAlign w:val="center"/>
          </w:tcPr>
          <w:p w14:paraId="76260185" w14:textId="77777777" w:rsidR="00E6651D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2B152F7F" w14:textId="77777777" w:rsidR="00E6651D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66CBEF6E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8AD3610" w14:textId="77777777" w:rsidR="00E6651D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7FFDB40" w14:textId="77777777" w:rsidR="00E6651D" w:rsidRDefault="00000000">
            <w:pPr>
              <w:jc w:val="right"/>
            </w:pPr>
            <w:r>
              <w:t>9.90</w:t>
            </w:r>
          </w:p>
        </w:tc>
        <w:tc>
          <w:tcPr>
            <w:tcW w:w="848" w:type="dxa"/>
            <w:vAlign w:val="center"/>
          </w:tcPr>
          <w:p w14:paraId="5D8B257A" w14:textId="77777777" w:rsidR="00E6651D" w:rsidRDefault="00000000">
            <w:pPr>
              <w:jc w:val="right"/>
            </w:pPr>
            <w:r>
              <w:t>39.60</w:t>
            </w:r>
          </w:p>
        </w:tc>
        <w:tc>
          <w:tcPr>
            <w:tcW w:w="781" w:type="dxa"/>
            <w:vAlign w:val="center"/>
          </w:tcPr>
          <w:p w14:paraId="3E29A37E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E72015F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56AB893B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DBC6F9B" w14:textId="77777777" w:rsidR="00E6651D" w:rsidRDefault="00000000">
            <w:pPr>
              <w:jc w:val="right"/>
            </w:pPr>
            <w:r>
              <w:t>0.054~0.267</w:t>
            </w:r>
          </w:p>
        </w:tc>
        <w:tc>
          <w:tcPr>
            <w:tcW w:w="916" w:type="dxa"/>
            <w:vAlign w:val="center"/>
          </w:tcPr>
          <w:p w14:paraId="1112589D" w14:textId="77777777" w:rsidR="00E6651D" w:rsidRDefault="00000000">
            <w:pPr>
              <w:jc w:val="right"/>
            </w:pPr>
            <w:r>
              <w:t>0.017~0.082</w:t>
            </w:r>
          </w:p>
        </w:tc>
      </w:tr>
      <w:tr w:rsidR="00E6651D" w14:paraId="30B82C4F" w14:textId="77777777">
        <w:trPr>
          <w:jc w:val="center"/>
        </w:trPr>
        <w:tc>
          <w:tcPr>
            <w:tcW w:w="622" w:type="dxa"/>
            <w:vAlign w:val="center"/>
          </w:tcPr>
          <w:p w14:paraId="756C58EB" w14:textId="77777777" w:rsidR="00E6651D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589C2801" w14:textId="77777777" w:rsidR="00E6651D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79B7994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3806714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FFF30EC" w14:textId="77777777" w:rsidR="00E6651D" w:rsidRDefault="00000000">
            <w:pPr>
              <w:jc w:val="right"/>
            </w:pPr>
            <w:r>
              <w:t>9.65</w:t>
            </w:r>
          </w:p>
        </w:tc>
        <w:tc>
          <w:tcPr>
            <w:tcW w:w="848" w:type="dxa"/>
            <w:vAlign w:val="center"/>
          </w:tcPr>
          <w:p w14:paraId="3C04B297" w14:textId="77777777" w:rsidR="00E6651D" w:rsidRDefault="00000000">
            <w:pPr>
              <w:jc w:val="right"/>
            </w:pPr>
            <w:r>
              <w:t>9.65</w:t>
            </w:r>
          </w:p>
        </w:tc>
        <w:tc>
          <w:tcPr>
            <w:tcW w:w="781" w:type="dxa"/>
            <w:vAlign w:val="center"/>
          </w:tcPr>
          <w:p w14:paraId="1B441111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D4F7439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0C2A6748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C8EDF3" w14:textId="77777777" w:rsidR="00E6651D" w:rsidRDefault="00000000">
            <w:pPr>
              <w:jc w:val="right"/>
            </w:pPr>
            <w:r>
              <w:t>0.289</w:t>
            </w:r>
          </w:p>
        </w:tc>
        <w:tc>
          <w:tcPr>
            <w:tcW w:w="916" w:type="dxa"/>
            <w:vAlign w:val="center"/>
          </w:tcPr>
          <w:p w14:paraId="245D7758" w14:textId="77777777" w:rsidR="00E6651D" w:rsidRDefault="00000000">
            <w:pPr>
              <w:jc w:val="right"/>
            </w:pPr>
            <w:r>
              <w:t>0.089</w:t>
            </w:r>
          </w:p>
        </w:tc>
      </w:tr>
      <w:tr w:rsidR="00E6651D" w14:paraId="238E363D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488952A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6CF2428" w14:textId="77777777" w:rsidR="00E6651D" w:rsidRDefault="00000000">
            <w:pPr>
              <w:jc w:val="right"/>
            </w:pPr>
            <w:r>
              <w:t>144.62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3AAD956" w14:textId="77777777" w:rsidR="00E6651D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7C60AB07" w14:textId="77777777" w:rsidR="00E6651D" w:rsidRDefault="00000000">
            <w:pPr>
              <w:jc w:val="right"/>
            </w:pPr>
            <w:r>
              <w:t>0.153</w:t>
            </w:r>
          </w:p>
        </w:tc>
      </w:tr>
    </w:tbl>
    <w:p w14:paraId="21C37E08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C6B166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890949B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E6651D" w14:paraId="29A6B89E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DA1F67E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97A271A" w14:textId="77777777" w:rsidR="00E6651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E3AD66E" w14:textId="77777777" w:rsidR="00E6651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2410677" w14:textId="77777777" w:rsidR="00E6651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1C82A" w14:textId="77777777" w:rsidR="00E6651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8D14B" w14:textId="77777777" w:rsidR="00E6651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BD20282" w14:textId="77777777" w:rsidR="00E6651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2B73461" w14:textId="77777777" w:rsidR="00E6651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615086" w14:textId="77777777" w:rsidR="00E6651D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55ACBA4" w14:textId="77777777" w:rsidR="00E6651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433DCD" w14:textId="77777777" w:rsidR="00E6651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651D" w14:paraId="15CA754B" w14:textId="77777777">
        <w:trPr>
          <w:jc w:val="center"/>
        </w:trPr>
        <w:tc>
          <w:tcPr>
            <w:tcW w:w="622" w:type="dxa"/>
            <w:vAlign w:val="center"/>
          </w:tcPr>
          <w:p w14:paraId="7C054263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70D0CA9F" w14:textId="77777777" w:rsidR="00E6651D" w:rsidRDefault="00000000">
            <w:r>
              <w:t>C1224</w:t>
            </w:r>
          </w:p>
        </w:tc>
        <w:tc>
          <w:tcPr>
            <w:tcW w:w="735" w:type="dxa"/>
            <w:vAlign w:val="center"/>
          </w:tcPr>
          <w:p w14:paraId="14FA1CF1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A3501AC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8DFF32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68840797" w14:textId="77777777" w:rsidR="00E6651D" w:rsidRDefault="00000000">
            <w:pPr>
              <w:jc w:val="right"/>
            </w:pPr>
            <w:r>
              <w:t>2.88</w:t>
            </w:r>
          </w:p>
        </w:tc>
        <w:tc>
          <w:tcPr>
            <w:tcW w:w="781" w:type="dxa"/>
            <w:vAlign w:val="center"/>
          </w:tcPr>
          <w:p w14:paraId="2C24114F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EB8DB49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14C18CB0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3EF781" w14:textId="77777777" w:rsidR="00E6651D" w:rsidRDefault="00000000">
            <w:pPr>
              <w:jc w:val="right"/>
            </w:pPr>
            <w:r>
              <w:t>0.086</w:t>
            </w:r>
          </w:p>
        </w:tc>
        <w:tc>
          <w:tcPr>
            <w:tcW w:w="916" w:type="dxa"/>
            <w:vAlign w:val="center"/>
          </w:tcPr>
          <w:p w14:paraId="6AA9F936" w14:textId="77777777" w:rsidR="00E6651D" w:rsidRDefault="00000000">
            <w:pPr>
              <w:jc w:val="right"/>
            </w:pPr>
            <w:r>
              <w:t>0.026</w:t>
            </w:r>
          </w:p>
        </w:tc>
      </w:tr>
      <w:tr w:rsidR="00E6651D" w14:paraId="3803F93D" w14:textId="77777777">
        <w:trPr>
          <w:jc w:val="center"/>
        </w:trPr>
        <w:tc>
          <w:tcPr>
            <w:tcW w:w="622" w:type="dxa"/>
            <w:vAlign w:val="center"/>
          </w:tcPr>
          <w:p w14:paraId="13028E93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64244616" w14:textId="77777777" w:rsidR="00E6651D" w:rsidRDefault="00000000">
            <w:r>
              <w:t>C1415</w:t>
            </w:r>
          </w:p>
        </w:tc>
        <w:tc>
          <w:tcPr>
            <w:tcW w:w="735" w:type="dxa"/>
            <w:vAlign w:val="center"/>
          </w:tcPr>
          <w:p w14:paraId="5EA1AC08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B519A46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4987ACD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68ABB840" w14:textId="77777777" w:rsidR="00E6651D" w:rsidRDefault="00000000">
            <w:pPr>
              <w:jc w:val="right"/>
            </w:pPr>
            <w:r>
              <w:t>2.25</w:t>
            </w:r>
          </w:p>
        </w:tc>
        <w:tc>
          <w:tcPr>
            <w:tcW w:w="781" w:type="dxa"/>
            <w:vAlign w:val="center"/>
          </w:tcPr>
          <w:p w14:paraId="1EC86EC8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A4EA7FB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068EF9F1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617370B" w14:textId="77777777" w:rsidR="00E6651D" w:rsidRDefault="00000000">
            <w:pPr>
              <w:jc w:val="right"/>
            </w:pPr>
            <w:r>
              <w:t>0.512</w:t>
            </w:r>
          </w:p>
        </w:tc>
        <w:tc>
          <w:tcPr>
            <w:tcW w:w="916" w:type="dxa"/>
            <w:vAlign w:val="center"/>
          </w:tcPr>
          <w:p w14:paraId="33A76615" w14:textId="77777777" w:rsidR="00E6651D" w:rsidRDefault="00000000">
            <w:pPr>
              <w:jc w:val="right"/>
            </w:pPr>
            <w:r>
              <w:t>0.157</w:t>
            </w:r>
          </w:p>
        </w:tc>
      </w:tr>
      <w:tr w:rsidR="00E6651D" w14:paraId="6098B8D7" w14:textId="77777777">
        <w:trPr>
          <w:jc w:val="center"/>
        </w:trPr>
        <w:tc>
          <w:tcPr>
            <w:tcW w:w="622" w:type="dxa"/>
            <w:vAlign w:val="center"/>
          </w:tcPr>
          <w:p w14:paraId="0B7D6930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6539099D" w14:textId="77777777" w:rsidR="00E6651D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5832A832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A6B700A" w14:textId="77777777" w:rsidR="00E6651D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6B5FC5B" w14:textId="77777777" w:rsidR="00E6651D" w:rsidRDefault="00000000">
            <w:pPr>
              <w:jc w:val="right"/>
            </w:pPr>
            <w:r>
              <w:t>2.33</w:t>
            </w:r>
          </w:p>
        </w:tc>
        <w:tc>
          <w:tcPr>
            <w:tcW w:w="848" w:type="dxa"/>
            <w:vAlign w:val="center"/>
          </w:tcPr>
          <w:p w14:paraId="3E9F2F43" w14:textId="77777777" w:rsidR="00E6651D" w:rsidRDefault="00000000">
            <w:pPr>
              <w:jc w:val="right"/>
            </w:pPr>
            <w:r>
              <w:t>2.33</w:t>
            </w:r>
          </w:p>
        </w:tc>
        <w:tc>
          <w:tcPr>
            <w:tcW w:w="781" w:type="dxa"/>
            <w:vAlign w:val="center"/>
          </w:tcPr>
          <w:p w14:paraId="7BE4EF15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8B4FF5A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72B4E9F2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17FE958" w14:textId="77777777" w:rsidR="00E6651D" w:rsidRDefault="00000000">
            <w:pPr>
              <w:jc w:val="right"/>
            </w:pPr>
            <w:r>
              <w:t>0.440</w:t>
            </w:r>
          </w:p>
        </w:tc>
        <w:tc>
          <w:tcPr>
            <w:tcW w:w="916" w:type="dxa"/>
            <w:vAlign w:val="center"/>
          </w:tcPr>
          <w:p w14:paraId="43279555" w14:textId="77777777" w:rsidR="00E6651D" w:rsidRDefault="00000000">
            <w:pPr>
              <w:jc w:val="right"/>
            </w:pPr>
            <w:r>
              <w:t>0.135</w:t>
            </w:r>
          </w:p>
        </w:tc>
      </w:tr>
      <w:tr w:rsidR="00E6651D" w14:paraId="23B509D3" w14:textId="77777777">
        <w:trPr>
          <w:jc w:val="center"/>
        </w:trPr>
        <w:tc>
          <w:tcPr>
            <w:tcW w:w="622" w:type="dxa"/>
            <w:vAlign w:val="center"/>
          </w:tcPr>
          <w:p w14:paraId="5DF7FD93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0DC7D8B5" w14:textId="77777777" w:rsidR="00E6651D" w:rsidRDefault="00000000">
            <w:r>
              <w:t>C1809</w:t>
            </w:r>
          </w:p>
        </w:tc>
        <w:tc>
          <w:tcPr>
            <w:tcW w:w="735" w:type="dxa"/>
            <w:vAlign w:val="center"/>
          </w:tcPr>
          <w:p w14:paraId="46D1453C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559F273" w14:textId="77777777" w:rsidR="00E6651D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6B715F2" w14:textId="77777777" w:rsidR="00E6651D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78D1BB87" w14:textId="77777777" w:rsidR="00E6651D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21142959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D830630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6912485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32EE4A" w14:textId="77777777" w:rsidR="00E6651D" w:rsidRDefault="00000000">
            <w:pPr>
              <w:jc w:val="right"/>
            </w:pPr>
            <w:r>
              <w:t>0.259~0.314</w:t>
            </w:r>
          </w:p>
        </w:tc>
        <w:tc>
          <w:tcPr>
            <w:tcW w:w="916" w:type="dxa"/>
            <w:vAlign w:val="center"/>
          </w:tcPr>
          <w:p w14:paraId="41EC5CE8" w14:textId="77777777" w:rsidR="00E6651D" w:rsidRDefault="00000000">
            <w:pPr>
              <w:jc w:val="right"/>
            </w:pPr>
            <w:r>
              <w:t>0.080~0.096</w:t>
            </w:r>
          </w:p>
        </w:tc>
      </w:tr>
      <w:tr w:rsidR="00E6651D" w14:paraId="7AD99C22" w14:textId="77777777">
        <w:trPr>
          <w:jc w:val="center"/>
        </w:trPr>
        <w:tc>
          <w:tcPr>
            <w:tcW w:w="622" w:type="dxa"/>
            <w:vAlign w:val="center"/>
          </w:tcPr>
          <w:p w14:paraId="73469973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7679BAA6" w14:textId="77777777" w:rsidR="00E6651D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36FA6578" w14:textId="77777777" w:rsidR="00E6651D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3F138D7A" w14:textId="77777777" w:rsidR="00E6651D" w:rsidRDefault="00000000">
            <w:pPr>
              <w:jc w:val="right"/>
            </w:pPr>
            <w:r>
              <w:t>19</w:t>
            </w:r>
          </w:p>
        </w:tc>
        <w:tc>
          <w:tcPr>
            <w:tcW w:w="848" w:type="dxa"/>
            <w:vAlign w:val="center"/>
          </w:tcPr>
          <w:p w14:paraId="6C2755D6" w14:textId="77777777" w:rsidR="00E6651D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3C14EEC0" w14:textId="77777777" w:rsidR="00E6651D" w:rsidRDefault="00000000">
            <w:pPr>
              <w:jc w:val="right"/>
            </w:pPr>
            <w:r>
              <w:t>82.08</w:t>
            </w:r>
          </w:p>
        </w:tc>
        <w:tc>
          <w:tcPr>
            <w:tcW w:w="781" w:type="dxa"/>
            <w:vAlign w:val="center"/>
          </w:tcPr>
          <w:p w14:paraId="0A1806E8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6CDACE0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2B6DE8DD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8B37CF" w14:textId="77777777" w:rsidR="00E6651D" w:rsidRDefault="00000000">
            <w:pPr>
              <w:jc w:val="right"/>
            </w:pPr>
            <w:r>
              <w:t>0.600</w:t>
            </w:r>
          </w:p>
        </w:tc>
        <w:tc>
          <w:tcPr>
            <w:tcW w:w="916" w:type="dxa"/>
            <w:vAlign w:val="center"/>
          </w:tcPr>
          <w:p w14:paraId="21E8CBA7" w14:textId="77777777" w:rsidR="00E6651D" w:rsidRDefault="00000000">
            <w:pPr>
              <w:jc w:val="right"/>
            </w:pPr>
            <w:r>
              <w:t>0.184</w:t>
            </w:r>
          </w:p>
        </w:tc>
      </w:tr>
      <w:tr w:rsidR="00E6651D" w14:paraId="40B8DA10" w14:textId="77777777">
        <w:trPr>
          <w:jc w:val="center"/>
        </w:trPr>
        <w:tc>
          <w:tcPr>
            <w:tcW w:w="622" w:type="dxa"/>
            <w:vAlign w:val="center"/>
          </w:tcPr>
          <w:p w14:paraId="0947B5B9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1F1326F1" w14:textId="77777777" w:rsidR="00E6651D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3CC9AFE3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06D641E" w14:textId="77777777" w:rsidR="00E6651D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FA6A5C5" w14:textId="77777777" w:rsidR="00E6651D" w:rsidRDefault="00000000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57324C5C" w14:textId="77777777" w:rsidR="00E6651D" w:rsidRDefault="00000000">
            <w:pPr>
              <w:jc w:val="right"/>
            </w:pPr>
            <w:r>
              <w:t>21.60</w:t>
            </w:r>
          </w:p>
        </w:tc>
        <w:tc>
          <w:tcPr>
            <w:tcW w:w="781" w:type="dxa"/>
            <w:vAlign w:val="center"/>
          </w:tcPr>
          <w:p w14:paraId="3FA83E70" w14:textId="77777777" w:rsidR="00E6651D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470206F" w14:textId="77777777" w:rsidR="00E6651D" w:rsidRDefault="00000000">
            <w:pPr>
              <w:jc w:val="right"/>
            </w:pPr>
            <w:r>
              <w:t>0.307</w:t>
            </w:r>
          </w:p>
        </w:tc>
        <w:tc>
          <w:tcPr>
            <w:tcW w:w="1075" w:type="dxa"/>
            <w:vAlign w:val="center"/>
          </w:tcPr>
          <w:p w14:paraId="4C9922AE" w14:textId="77777777" w:rsidR="00E6651D" w:rsidRDefault="00000000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D45DAE" w14:textId="77777777" w:rsidR="00E6651D" w:rsidRDefault="00000000">
            <w:pPr>
              <w:jc w:val="right"/>
            </w:pPr>
            <w:r>
              <w:t>0.193~0.208</w:t>
            </w:r>
          </w:p>
        </w:tc>
        <w:tc>
          <w:tcPr>
            <w:tcW w:w="916" w:type="dxa"/>
            <w:vAlign w:val="center"/>
          </w:tcPr>
          <w:p w14:paraId="531AA856" w14:textId="77777777" w:rsidR="00E6651D" w:rsidRDefault="00000000">
            <w:pPr>
              <w:jc w:val="right"/>
            </w:pPr>
            <w:r>
              <w:t>0.059~0.064</w:t>
            </w:r>
          </w:p>
        </w:tc>
      </w:tr>
      <w:tr w:rsidR="00E6651D" w14:paraId="72450352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E926418" w14:textId="77777777" w:rsidR="00E6651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1169CC0" w14:textId="77777777" w:rsidR="00E6651D" w:rsidRDefault="00000000">
            <w:pPr>
              <w:jc w:val="right"/>
            </w:pPr>
            <w:r>
              <w:t>114.38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B8835C8" w14:textId="77777777" w:rsidR="00E6651D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3384372A" w14:textId="77777777" w:rsidR="00E6651D" w:rsidRDefault="00000000">
            <w:pPr>
              <w:jc w:val="right"/>
            </w:pPr>
            <w:r>
              <w:t>0.153</w:t>
            </w:r>
          </w:p>
        </w:tc>
      </w:tr>
    </w:tbl>
    <w:p w14:paraId="5C9D626A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D55FA4" w14:textId="77777777" w:rsidR="00E6651D" w:rsidRDefault="00000000">
      <w:pPr>
        <w:pStyle w:val="3"/>
        <w:widowControl w:val="0"/>
        <w:ind w:left="580" w:hanging="580"/>
        <w:jc w:val="both"/>
        <w:rPr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E6651D" w14:paraId="477A629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0C2D5F8" w14:textId="77777777" w:rsidR="00E6651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975833" w14:textId="77777777" w:rsidR="00E6651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1F4C7C" w14:textId="77777777" w:rsidR="00E6651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C5EE1E" w14:textId="77777777" w:rsidR="00E6651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54CA9CE" w14:textId="77777777" w:rsidR="00E6651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AF116" w14:textId="77777777" w:rsidR="00E6651D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599F987E" w14:textId="77777777" w:rsidR="00E6651D" w:rsidRDefault="00000000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AA0478" w14:textId="77777777" w:rsidR="00E6651D" w:rsidRDefault="00000000">
            <w:pPr>
              <w:jc w:val="center"/>
            </w:pPr>
            <w:r>
              <w:t>结论</w:t>
            </w:r>
          </w:p>
        </w:tc>
      </w:tr>
      <w:tr w:rsidR="00E6651D" w14:paraId="2135E181" w14:textId="77777777">
        <w:trPr>
          <w:jc w:val="center"/>
        </w:trPr>
        <w:tc>
          <w:tcPr>
            <w:tcW w:w="1245" w:type="dxa"/>
            <w:vAlign w:val="center"/>
          </w:tcPr>
          <w:p w14:paraId="3D25CD8B" w14:textId="77777777" w:rsidR="00E6651D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E4B2349" w14:textId="77777777" w:rsidR="00E6651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395A6E6" w14:textId="77777777" w:rsidR="00E6651D" w:rsidRDefault="00000000">
            <w:pPr>
              <w:jc w:val="right"/>
            </w:pPr>
            <w:r>
              <w:t>113.49</w:t>
            </w:r>
          </w:p>
        </w:tc>
        <w:tc>
          <w:tcPr>
            <w:tcW w:w="1131" w:type="dxa"/>
            <w:vAlign w:val="center"/>
          </w:tcPr>
          <w:p w14:paraId="2F30974E" w14:textId="77777777" w:rsidR="00E6651D" w:rsidRDefault="00000000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76294554" w14:textId="77777777" w:rsidR="00E6651D" w:rsidRDefault="00000000">
            <w:pPr>
              <w:jc w:val="right"/>
            </w:pPr>
            <w:r>
              <w:t>0.14</w:t>
            </w:r>
          </w:p>
        </w:tc>
        <w:tc>
          <w:tcPr>
            <w:tcW w:w="1075" w:type="dxa"/>
            <w:vAlign w:val="center"/>
          </w:tcPr>
          <w:p w14:paraId="285597FC" w14:textId="77777777" w:rsidR="00E6651D" w:rsidRDefault="00000000">
            <w:pPr>
              <w:jc w:val="right"/>
            </w:pPr>
            <w:r>
              <w:t>0.31</w:t>
            </w:r>
          </w:p>
        </w:tc>
        <w:tc>
          <w:tcPr>
            <w:tcW w:w="1465" w:type="dxa"/>
            <w:vAlign w:val="center"/>
          </w:tcPr>
          <w:p w14:paraId="76B46ABF" w14:textId="77777777" w:rsidR="00E6651D" w:rsidRDefault="00000000"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0270172E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20C31F1C" w14:textId="77777777">
        <w:trPr>
          <w:jc w:val="center"/>
        </w:trPr>
        <w:tc>
          <w:tcPr>
            <w:tcW w:w="1245" w:type="dxa"/>
            <w:vAlign w:val="center"/>
          </w:tcPr>
          <w:p w14:paraId="2B18E8A2" w14:textId="77777777" w:rsidR="00E6651D" w:rsidRDefault="00000000">
            <w:pPr>
              <w:jc w:val="center"/>
            </w:pPr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75A1665D" w14:textId="77777777" w:rsidR="00E6651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BE103FB" w14:textId="77777777" w:rsidR="00E6651D" w:rsidRDefault="00000000">
            <w:pPr>
              <w:jc w:val="right"/>
            </w:pPr>
            <w:r>
              <w:t>157.23</w:t>
            </w:r>
          </w:p>
        </w:tc>
        <w:tc>
          <w:tcPr>
            <w:tcW w:w="1131" w:type="dxa"/>
            <w:vAlign w:val="center"/>
          </w:tcPr>
          <w:p w14:paraId="12629A50" w14:textId="77777777" w:rsidR="00E6651D" w:rsidRDefault="00000000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6BC6B8A4" w14:textId="77777777" w:rsidR="00E6651D" w:rsidRDefault="00000000">
            <w:pPr>
              <w:jc w:val="right"/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41A653A7" w14:textId="77777777" w:rsidR="00E6651D" w:rsidRDefault="00000000">
            <w:pPr>
              <w:jc w:val="right"/>
            </w:pPr>
            <w:r>
              <w:t>0.44</w:t>
            </w:r>
          </w:p>
        </w:tc>
        <w:tc>
          <w:tcPr>
            <w:tcW w:w="1465" w:type="dxa"/>
            <w:vAlign w:val="center"/>
          </w:tcPr>
          <w:p w14:paraId="24E4130C" w14:textId="77777777" w:rsidR="00E6651D" w:rsidRDefault="00000000"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5CBB83FB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5D489A27" w14:textId="77777777">
        <w:trPr>
          <w:jc w:val="center"/>
        </w:trPr>
        <w:tc>
          <w:tcPr>
            <w:tcW w:w="1245" w:type="dxa"/>
            <w:vAlign w:val="center"/>
          </w:tcPr>
          <w:p w14:paraId="788D305D" w14:textId="77777777" w:rsidR="00E6651D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B854CA8" w14:textId="77777777" w:rsidR="00E6651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3DAA006" w14:textId="77777777" w:rsidR="00E6651D" w:rsidRDefault="00000000">
            <w:pPr>
              <w:jc w:val="right"/>
            </w:pPr>
            <w:r>
              <w:t>144.62</w:t>
            </w:r>
          </w:p>
        </w:tc>
        <w:tc>
          <w:tcPr>
            <w:tcW w:w="1131" w:type="dxa"/>
            <w:vAlign w:val="center"/>
          </w:tcPr>
          <w:p w14:paraId="1539DB9A" w14:textId="77777777" w:rsidR="00E6651D" w:rsidRDefault="00000000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67AA591E" w14:textId="77777777" w:rsidR="00E6651D" w:rsidRDefault="00000000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0D29BA41" w14:textId="77777777" w:rsidR="00E6651D" w:rsidRDefault="00000000">
            <w:pPr>
              <w:jc w:val="right"/>
            </w:pPr>
            <w:r>
              <w:t>0.35</w:t>
            </w:r>
          </w:p>
        </w:tc>
        <w:tc>
          <w:tcPr>
            <w:tcW w:w="1465" w:type="dxa"/>
            <w:vAlign w:val="center"/>
          </w:tcPr>
          <w:p w14:paraId="14DB07BD" w14:textId="77777777" w:rsidR="00E6651D" w:rsidRDefault="00000000"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31C49303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687393B6" w14:textId="77777777">
        <w:trPr>
          <w:jc w:val="center"/>
        </w:trPr>
        <w:tc>
          <w:tcPr>
            <w:tcW w:w="1245" w:type="dxa"/>
            <w:vAlign w:val="center"/>
          </w:tcPr>
          <w:p w14:paraId="454EAF9F" w14:textId="77777777" w:rsidR="00E6651D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76B43E5A" w14:textId="77777777" w:rsidR="00E6651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BC8E97E" w14:textId="77777777" w:rsidR="00E6651D" w:rsidRDefault="00000000">
            <w:pPr>
              <w:jc w:val="right"/>
            </w:pPr>
            <w:r>
              <w:t>114.38</w:t>
            </w:r>
          </w:p>
        </w:tc>
        <w:tc>
          <w:tcPr>
            <w:tcW w:w="1131" w:type="dxa"/>
            <w:vAlign w:val="center"/>
          </w:tcPr>
          <w:p w14:paraId="65B28F11" w14:textId="77777777" w:rsidR="00E6651D" w:rsidRDefault="00000000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0E27689A" w14:textId="77777777" w:rsidR="00E6651D" w:rsidRDefault="00000000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18E4A53A" w14:textId="77777777" w:rsidR="00E6651D" w:rsidRDefault="00000000">
            <w:pPr>
              <w:jc w:val="right"/>
            </w:pPr>
            <w:r>
              <w:t>0.28</w:t>
            </w:r>
          </w:p>
        </w:tc>
        <w:tc>
          <w:tcPr>
            <w:tcW w:w="1465" w:type="dxa"/>
            <w:vAlign w:val="center"/>
          </w:tcPr>
          <w:p w14:paraId="16A36E46" w14:textId="77777777" w:rsidR="00E6651D" w:rsidRDefault="00000000">
            <w:r>
              <w:t>K≤2.60, SHGC≤0.40</w:t>
            </w:r>
          </w:p>
        </w:tc>
        <w:tc>
          <w:tcPr>
            <w:tcW w:w="1188" w:type="dxa"/>
            <w:vAlign w:val="center"/>
          </w:tcPr>
          <w:p w14:paraId="16CA42DB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280C275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4F6AA40" w14:textId="77777777" w:rsidR="00E6651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5EE19C3" w14:textId="77777777" w:rsidR="00E6651D" w:rsidRDefault="00E6651D"/>
        </w:tc>
        <w:tc>
          <w:tcPr>
            <w:tcW w:w="1018" w:type="dxa"/>
            <w:vAlign w:val="center"/>
          </w:tcPr>
          <w:p w14:paraId="4A5F36BD" w14:textId="77777777" w:rsidR="00E6651D" w:rsidRDefault="00000000">
            <w:pPr>
              <w:jc w:val="right"/>
            </w:pPr>
            <w:r>
              <w:t>529.71</w:t>
            </w:r>
          </w:p>
        </w:tc>
        <w:tc>
          <w:tcPr>
            <w:tcW w:w="1131" w:type="dxa"/>
            <w:vAlign w:val="center"/>
          </w:tcPr>
          <w:p w14:paraId="41C3D5E3" w14:textId="77777777" w:rsidR="00E6651D" w:rsidRDefault="00000000">
            <w:pPr>
              <w:jc w:val="right"/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10F14E84" w14:textId="77777777" w:rsidR="00E6651D" w:rsidRDefault="00000000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145DEAC2" w14:textId="77777777" w:rsidR="00E6651D" w:rsidRDefault="00000000">
            <w:pPr>
              <w:jc w:val="right"/>
            </w:pPr>
            <w:r>
              <w:t>0.34</w:t>
            </w:r>
          </w:p>
        </w:tc>
        <w:tc>
          <w:tcPr>
            <w:tcW w:w="1465" w:type="dxa"/>
            <w:vAlign w:val="center"/>
          </w:tcPr>
          <w:p w14:paraId="7203CEEB" w14:textId="77777777" w:rsidR="00E6651D" w:rsidRDefault="00E6651D"/>
        </w:tc>
        <w:tc>
          <w:tcPr>
            <w:tcW w:w="1188" w:type="dxa"/>
            <w:vAlign w:val="center"/>
          </w:tcPr>
          <w:p w14:paraId="1726014A" w14:textId="77777777" w:rsidR="00E6651D" w:rsidRDefault="00E6651D"/>
        </w:tc>
      </w:tr>
      <w:tr w:rsidR="00E6651D" w14:paraId="5DFDE07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54EC617" w14:textId="77777777" w:rsidR="00E6651D" w:rsidRDefault="00000000"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6A12601B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E6651D" w14:paraId="3B15F08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F9954AD" w14:textId="77777777" w:rsidR="00E6651D" w:rsidRDefault="00000000"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8525F11" w14:textId="77777777" w:rsidR="00E6651D" w:rsidRDefault="00000000"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E6651D" w14:paraId="23C13CF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3B88331" w14:textId="77777777" w:rsidR="00E6651D" w:rsidRDefault="00000000"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688DD214" w14:textId="77777777" w:rsidR="00E6651D" w:rsidRDefault="00000000">
            <w:r>
              <w:t>满足</w:t>
            </w:r>
          </w:p>
        </w:tc>
      </w:tr>
    </w:tbl>
    <w:p w14:paraId="474C47DD" w14:textId="77777777" w:rsidR="00E6651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46DC05A" w14:textId="77777777" w:rsidR="00E6651D" w:rsidRDefault="00000000">
      <w:pPr>
        <w:pStyle w:val="2"/>
        <w:widowControl w:val="0"/>
        <w:rPr>
          <w:kern w:val="2"/>
        </w:rPr>
      </w:pPr>
      <w:bookmarkStart w:id="46" w:name="_Toc218370967"/>
      <w:r>
        <w:rPr>
          <w:rFonts w:hint="eastAsia"/>
          <w:kern w:val="2"/>
        </w:rPr>
        <w:t>建筑遮阳措施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E6651D" w14:paraId="36335B3F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1791916" w14:textId="77777777" w:rsidR="00E6651D" w:rsidRDefault="00000000">
            <w:pPr>
              <w:jc w:val="center"/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DC4130B" w14:textId="77777777" w:rsidR="00E6651D" w:rsidRDefault="00000000">
            <w:pPr>
              <w:jc w:val="center"/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161B73BA" w14:textId="77777777" w:rsidR="00E6651D" w:rsidRDefault="00000000">
            <w:pPr>
              <w:jc w:val="center"/>
            </w:pPr>
            <w:r>
              <w:t>标准要求</w:t>
            </w:r>
          </w:p>
        </w:tc>
      </w:tr>
      <w:tr w:rsidR="00E6651D" w14:paraId="5B0BFC45" w14:textId="77777777">
        <w:trPr>
          <w:jc w:val="center"/>
        </w:trPr>
        <w:tc>
          <w:tcPr>
            <w:tcW w:w="2546" w:type="dxa"/>
            <w:vAlign w:val="center"/>
          </w:tcPr>
          <w:p w14:paraId="6B404DF6" w14:textId="77777777" w:rsidR="00E6651D" w:rsidRDefault="00000000"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1CFBBA8C" w14:textId="77777777" w:rsidR="00E6651D" w:rsidRDefault="00000000">
            <w:pPr>
              <w:jc w:val="center"/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00306128" w14:textId="77777777" w:rsidR="00E6651D" w:rsidRDefault="00000000">
            <w:r>
              <w:t>应采取遮阳措施</w:t>
            </w:r>
          </w:p>
        </w:tc>
      </w:tr>
      <w:tr w:rsidR="00E6651D" w14:paraId="50B3D1D9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5D9BA82" w14:textId="77777777" w:rsidR="00E6651D" w:rsidRDefault="00000000"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3CD4F47A" w14:textId="77777777" w:rsidR="00E6651D" w:rsidRDefault="00E6651D"/>
        </w:tc>
      </w:tr>
      <w:tr w:rsidR="00E6651D" w14:paraId="1ECC0209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D865065" w14:textId="77777777" w:rsidR="00E6651D" w:rsidRDefault="00000000"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44C6EF02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E6651D" w14:paraId="3E54CA5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376D2BD" w14:textId="77777777" w:rsidR="00E6651D" w:rsidRDefault="00000000"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507F4A5E" w14:textId="77777777" w:rsidR="00E6651D" w:rsidRDefault="00000000">
            <w:r>
              <w:t>南、东、西向外窗和透光幕墙应采取遮阳措施</w:t>
            </w:r>
          </w:p>
        </w:tc>
      </w:tr>
      <w:tr w:rsidR="00E6651D" w14:paraId="710208DB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5E375C6" w14:textId="77777777" w:rsidR="00E6651D" w:rsidRDefault="00000000"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122A04AD" w14:textId="77777777" w:rsidR="00E6651D" w:rsidRDefault="00000000">
            <w:r>
              <w:t>满足</w:t>
            </w:r>
          </w:p>
        </w:tc>
      </w:tr>
      <w:tr w:rsidR="00E6651D" w14:paraId="56E86A2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61AB99C" w14:textId="77777777" w:rsidR="00E6651D" w:rsidRDefault="00000000"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7A4F7FD8" w14:textId="77777777" w:rsidR="00E6651D" w:rsidRDefault="00000000"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D3CDDD7" w14:textId="77777777" w:rsidR="00E6651D" w:rsidRDefault="00000000">
      <w:pPr>
        <w:pStyle w:val="2"/>
        <w:widowControl w:val="0"/>
        <w:rPr>
          <w:kern w:val="2"/>
        </w:rPr>
      </w:pPr>
      <w:bookmarkStart w:id="47" w:name="_Toc218370968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E6651D" w14:paraId="210F653E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3175720" w14:textId="77777777" w:rsidR="00E6651D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1762E30" w14:textId="77777777" w:rsidR="00E6651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D68676" w14:textId="77777777" w:rsidR="00E6651D" w:rsidRDefault="00000000">
            <w:pPr>
              <w:jc w:val="center"/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F117FD" w14:textId="77777777" w:rsidR="00E6651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320FF3" w14:textId="77777777" w:rsidR="00E6651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89AC6F8" w14:textId="77777777" w:rsidR="00E6651D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CFC042" w14:textId="77777777" w:rsidR="00E6651D" w:rsidRDefault="00000000">
            <w:pPr>
              <w:jc w:val="center"/>
            </w:pPr>
            <w:r>
              <w:t>结论</w:t>
            </w:r>
          </w:p>
        </w:tc>
      </w:tr>
      <w:tr w:rsidR="00E6651D" w14:paraId="2093CF2E" w14:textId="77777777">
        <w:trPr>
          <w:jc w:val="center"/>
        </w:trPr>
        <w:tc>
          <w:tcPr>
            <w:tcW w:w="1358" w:type="dxa"/>
            <w:vAlign w:val="center"/>
          </w:tcPr>
          <w:p w14:paraId="66ABB704" w14:textId="77777777" w:rsidR="00E6651D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6498F6D5" w14:textId="77777777" w:rsidR="00E6651D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B42362C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6252C4D" w14:textId="77777777" w:rsidR="00E6651D" w:rsidRDefault="00000000">
            <w:pPr>
              <w:jc w:val="right"/>
            </w:pPr>
            <w:r>
              <w:t>113.49</w:t>
            </w:r>
          </w:p>
        </w:tc>
        <w:tc>
          <w:tcPr>
            <w:tcW w:w="1584" w:type="dxa"/>
            <w:vAlign w:val="center"/>
          </w:tcPr>
          <w:p w14:paraId="2B21322F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38EEEFF" w14:textId="77777777" w:rsidR="00E6651D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D736FC7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277A9873" w14:textId="77777777">
        <w:trPr>
          <w:jc w:val="center"/>
        </w:trPr>
        <w:tc>
          <w:tcPr>
            <w:tcW w:w="1358" w:type="dxa"/>
            <w:vAlign w:val="center"/>
          </w:tcPr>
          <w:p w14:paraId="617FDFCA" w14:textId="77777777" w:rsidR="00E6651D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01B93E8D" w14:textId="77777777" w:rsidR="00E6651D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3AA1457F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7F3DB4D" w14:textId="77777777" w:rsidR="00E6651D" w:rsidRDefault="00000000">
            <w:pPr>
              <w:jc w:val="right"/>
            </w:pPr>
            <w:r>
              <w:t>157.23</w:t>
            </w:r>
          </w:p>
        </w:tc>
        <w:tc>
          <w:tcPr>
            <w:tcW w:w="1584" w:type="dxa"/>
            <w:vAlign w:val="center"/>
          </w:tcPr>
          <w:p w14:paraId="4130F25D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DCEA804" w14:textId="77777777" w:rsidR="00E6651D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C1046D8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05D4F383" w14:textId="77777777">
        <w:trPr>
          <w:jc w:val="center"/>
        </w:trPr>
        <w:tc>
          <w:tcPr>
            <w:tcW w:w="1358" w:type="dxa"/>
            <w:vAlign w:val="center"/>
          </w:tcPr>
          <w:p w14:paraId="25372E4C" w14:textId="77777777" w:rsidR="00E6651D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50F7EE21" w14:textId="77777777" w:rsidR="00E6651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2773DA1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3843AEE" w14:textId="77777777" w:rsidR="00E6651D" w:rsidRDefault="00000000">
            <w:pPr>
              <w:jc w:val="right"/>
            </w:pPr>
            <w:r>
              <w:t>144.62</w:t>
            </w:r>
          </w:p>
        </w:tc>
        <w:tc>
          <w:tcPr>
            <w:tcW w:w="1584" w:type="dxa"/>
            <w:vAlign w:val="center"/>
          </w:tcPr>
          <w:p w14:paraId="42D59673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6F99964" w14:textId="77777777" w:rsidR="00E6651D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07E3C1E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5E4176B8" w14:textId="77777777">
        <w:trPr>
          <w:jc w:val="center"/>
        </w:trPr>
        <w:tc>
          <w:tcPr>
            <w:tcW w:w="1358" w:type="dxa"/>
            <w:vAlign w:val="center"/>
          </w:tcPr>
          <w:p w14:paraId="558EAD4D" w14:textId="77777777" w:rsidR="00E6651D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D9B3799" w14:textId="77777777" w:rsidR="00E6651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6B0D441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8CB9C20" w14:textId="77777777" w:rsidR="00E6651D" w:rsidRDefault="00000000">
            <w:pPr>
              <w:jc w:val="right"/>
            </w:pPr>
            <w:r>
              <w:t>114.38</w:t>
            </w:r>
          </w:p>
        </w:tc>
        <w:tc>
          <w:tcPr>
            <w:tcW w:w="1584" w:type="dxa"/>
            <w:vAlign w:val="center"/>
          </w:tcPr>
          <w:p w14:paraId="663161A6" w14:textId="77777777" w:rsidR="00E6651D" w:rsidRDefault="00000000">
            <w:pPr>
              <w:jc w:val="right"/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F7BF7F9" w14:textId="77777777" w:rsidR="00E6651D" w:rsidRDefault="00000000">
            <w:pPr>
              <w:jc w:val="right"/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1E4B6B1" w14:textId="77777777" w:rsidR="00E6651D" w:rsidRDefault="00000000">
            <w:pPr>
              <w:jc w:val="center"/>
            </w:pPr>
            <w:r>
              <w:t>满足</w:t>
            </w:r>
          </w:p>
        </w:tc>
      </w:tr>
      <w:tr w:rsidR="00E6651D" w14:paraId="3929CE3B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074698E" w14:textId="77777777" w:rsidR="00E6651D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D0237F6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E6651D" w14:paraId="36634A7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3D97C90" w14:textId="77777777" w:rsidR="00E6651D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98C4C99" w14:textId="77777777" w:rsidR="00E6651D" w:rsidRDefault="00000000"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E6651D" w14:paraId="438A3930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A2CC2F9" w14:textId="77777777" w:rsidR="00E6651D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2409B14" w14:textId="77777777" w:rsidR="00E6651D" w:rsidRDefault="00000000">
            <w:r>
              <w:t>满足</w:t>
            </w:r>
          </w:p>
        </w:tc>
      </w:tr>
    </w:tbl>
    <w:p w14:paraId="28C0C7FF" w14:textId="77777777" w:rsidR="00E6651D" w:rsidRDefault="00000000">
      <w:pPr>
        <w:pStyle w:val="2"/>
        <w:widowControl w:val="0"/>
        <w:rPr>
          <w:kern w:val="2"/>
        </w:rPr>
      </w:pPr>
      <w:bookmarkStart w:id="48" w:name="_Toc218370969"/>
      <w:r>
        <w:rPr>
          <w:rFonts w:hint="eastAsia"/>
          <w:kern w:val="2"/>
        </w:rPr>
        <w:t>可开启窗扇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6651D" w14:paraId="5A61B9D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6C54826" w14:textId="77777777" w:rsidR="00E6651D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96D8A5B" w14:textId="77777777" w:rsidR="00E6651D" w:rsidRDefault="00000000">
            <w:r>
              <w:t>不满足自然通风房间设置机械通风换气装置</w:t>
            </w:r>
          </w:p>
        </w:tc>
      </w:tr>
      <w:tr w:rsidR="00E6651D" w14:paraId="411BCF2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22480AB" w14:textId="77777777" w:rsidR="00E6651D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D690618" w14:textId="77777777" w:rsidR="00E6651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E6651D" w14:paraId="2CB55E6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2E74F41" w14:textId="77777777" w:rsidR="00E6651D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ED85803" w14:textId="77777777" w:rsidR="00E6651D" w:rsidRDefault="00000000"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E6651D" w14:paraId="2D16093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F38429" w14:textId="77777777" w:rsidR="00E6651D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D220491" w14:textId="77777777" w:rsidR="00E6651D" w:rsidRDefault="00000000">
            <w:r>
              <w:t>满足</w:t>
            </w:r>
          </w:p>
        </w:tc>
      </w:tr>
    </w:tbl>
    <w:p w14:paraId="416B6076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606988" w14:textId="77777777" w:rsidR="00E6651D" w:rsidRDefault="00000000">
      <w:pPr>
        <w:pStyle w:val="2"/>
        <w:widowControl w:val="0"/>
        <w:rPr>
          <w:kern w:val="2"/>
        </w:rPr>
      </w:pPr>
      <w:bookmarkStart w:id="49" w:name="_Toc218370970"/>
      <w:r>
        <w:rPr>
          <w:rFonts w:hint="eastAsia"/>
          <w:kern w:val="2"/>
        </w:rPr>
        <w:lastRenderedPageBreak/>
        <w:t>规定性指标检查结论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6651D" w14:paraId="62ECB08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BD5801" w14:textId="77777777" w:rsidR="00E6651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AE5F0C9" w14:textId="77777777" w:rsidR="00E6651D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253215E" w14:textId="77777777" w:rsidR="00E6651D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A33DE86" w14:textId="77777777" w:rsidR="00E6651D" w:rsidRDefault="00000000">
            <w:pPr>
              <w:jc w:val="center"/>
            </w:pPr>
            <w:r>
              <w:t>可否性能权衡</w:t>
            </w:r>
          </w:p>
        </w:tc>
      </w:tr>
      <w:tr w:rsidR="00E6651D" w14:paraId="2C3EDF25" w14:textId="77777777">
        <w:trPr>
          <w:jc w:val="center"/>
        </w:trPr>
        <w:tc>
          <w:tcPr>
            <w:tcW w:w="1131" w:type="dxa"/>
            <w:vAlign w:val="center"/>
          </w:tcPr>
          <w:p w14:paraId="2D3D939F" w14:textId="77777777" w:rsidR="00E6651D" w:rsidRDefault="00000000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E550D69" w14:textId="77777777" w:rsidR="00E6651D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FF03609" w14:textId="77777777" w:rsidR="00E6651D" w:rsidRDefault="00000000">
            <w:pPr>
              <w:jc w:val="center"/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D55B64A" w14:textId="77777777" w:rsidR="00E6651D" w:rsidRDefault="00E6651D">
            <w:pPr>
              <w:jc w:val="center"/>
            </w:pPr>
          </w:p>
        </w:tc>
      </w:tr>
      <w:tr w:rsidR="00E6651D" w14:paraId="0B14F4FC" w14:textId="77777777">
        <w:trPr>
          <w:jc w:val="center"/>
        </w:trPr>
        <w:tc>
          <w:tcPr>
            <w:tcW w:w="1131" w:type="dxa"/>
            <w:vAlign w:val="center"/>
          </w:tcPr>
          <w:p w14:paraId="03035301" w14:textId="77777777" w:rsidR="00E6651D" w:rsidRDefault="00000000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194088F" w14:textId="77777777" w:rsidR="00E6651D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17191C76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965A26D" w14:textId="77777777" w:rsidR="00E6651D" w:rsidRDefault="00E6651D">
            <w:pPr>
              <w:jc w:val="center"/>
            </w:pPr>
          </w:p>
        </w:tc>
      </w:tr>
      <w:tr w:rsidR="00E6651D" w14:paraId="37D69862" w14:textId="77777777">
        <w:trPr>
          <w:jc w:val="center"/>
        </w:trPr>
        <w:tc>
          <w:tcPr>
            <w:tcW w:w="1131" w:type="dxa"/>
            <w:vAlign w:val="center"/>
          </w:tcPr>
          <w:p w14:paraId="3E0722AA" w14:textId="77777777" w:rsidR="00E6651D" w:rsidRDefault="00000000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32C9B9A9" w14:textId="77777777" w:rsidR="00E6651D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7FE4636E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7C76765" w14:textId="77777777" w:rsidR="00E6651D" w:rsidRDefault="00E6651D">
            <w:pPr>
              <w:jc w:val="center"/>
            </w:pPr>
          </w:p>
        </w:tc>
      </w:tr>
      <w:tr w:rsidR="00E6651D" w14:paraId="5464EC47" w14:textId="77777777">
        <w:trPr>
          <w:jc w:val="center"/>
        </w:trPr>
        <w:tc>
          <w:tcPr>
            <w:tcW w:w="1131" w:type="dxa"/>
            <w:vAlign w:val="center"/>
          </w:tcPr>
          <w:p w14:paraId="3EA0C9D5" w14:textId="77777777" w:rsidR="00E6651D" w:rsidRDefault="00000000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396BCF3D" w14:textId="77777777" w:rsidR="00E6651D" w:rsidRDefault="00000000"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77FA2F59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3F76184" w14:textId="77777777" w:rsidR="00E6651D" w:rsidRDefault="00E6651D">
            <w:pPr>
              <w:jc w:val="center"/>
            </w:pPr>
          </w:p>
        </w:tc>
      </w:tr>
      <w:tr w:rsidR="00E6651D" w14:paraId="733C5618" w14:textId="77777777">
        <w:trPr>
          <w:jc w:val="center"/>
        </w:trPr>
        <w:tc>
          <w:tcPr>
            <w:tcW w:w="1131" w:type="dxa"/>
            <w:vAlign w:val="center"/>
          </w:tcPr>
          <w:p w14:paraId="3EC94C24" w14:textId="77777777" w:rsidR="00E6651D" w:rsidRDefault="00000000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B7ACD94" w14:textId="77777777" w:rsidR="00E6651D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412D9210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C494DDA" w14:textId="77777777" w:rsidR="00E6651D" w:rsidRDefault="00E6651D">
            <w:pPr>
              <w:jc w:val="center"/>
            </w:pPr>
          </w:p>
        </w:tc>
      </w:tr>
      <w:tr w:rsidR="00E6651D" w14:paraId="20B2AC4D" w14:textId="77777777">
        <w:trPr>
          <w:jc w:val="center"/>
        </w:trPr>
        <w:tc>
          <w:tcPr>
            <w:tcW w:w="1131" w:type="dxa"/>
            <w:vAlign w:val="center"/>
          </w:tcPr>
          <w:p w14:paraId="6CBFD5DF" w14:textId="77777777" w:rsidR="00E6651D" w:rsidRDefault="00000000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67CAF4B" w14:textId="77777777" w:rsidR="00E6651D" w:rsidRDefault="00000000"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485D9DA6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A75B522" w14:textId="77777777" w:rsidR="00E6651D" w:rsidRDefault="00E6651D">
            <w:pPr>
              <w:jc w:val="center"/>
            </w:pPr>
          </w:p>
        </w:tc>
      </w:tr>
      <w:tr w:rsidR="00E6651D" w14:paraId="17AC7610" w14:textId="77777777">
        <w:trPr>
          <w:jc w:val="center"/>
        </w:trPr>
        <w:tc>
          <w:tcPr>
            <w:tcW w:w="1131" w:type="dxa"/>
            <w:vAlign w:val="center"/>
          </w:tcPr>
          <w:p w14:paraId="0188BC60" w14:textId="77777777" w:rsidR="00E6651D" w:rsidRDefault="00000000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5AF5D67" w14:textId="77777777" w:rsidR="00E6651D" w:rsidRDefault="00000000"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639F30E7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D23F64A" w14:textId="77777777" w:rsidR="00E6651D" w:rsidRDefault="00E6651D">
            <w:pPr>
              <w:jc w:val="center"/>
            </w:pPr>
          </w:p>
        </w:tc>
      </w:tr>
      <w:tr w:rsidR="00E6651D" w14:paraId="4625E828" w14:textId="77777777">
        <w:trPr>
          <w:jc w:val="center"/>
        </w:trPr>
        <w:tc>
          <w:tcPr>
            <w:tcW w:w="1131" w:type="dxa"/>
            <w:vAlign w:val="center"/>
          </w:tcPr>
          <w:p w14:paraId="4E39FCFB" w14:textId="77777777" w:rsidR="00E6651D" w:rsidRDefault="00000000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21AB19BA" w14:textId="77777777" w:rsidR="00E6651D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3C06C7AB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B26AF74" w14:textId="77777777" w:rsidR="00E6651D" w:rsidRDefault="00E6651D">
            <w:pPr>
              <w:jc w:val="center"/>
            </w:pPr>
          </w:p>
        </w:tc>
      </w:tr>
      <w:tr w:rsidR="00E6651D" w14:paraId="36C042CD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3748197A" w14:textId="77777777" w:rsidR="00E6651D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4063A14" w14:textId="77777777" w:rsidR="00E6651D" w:rsidRDefault="00000000">
            <w:pPr>
              <w:jc w:val="center"/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DEF0C85" w14:textId="77777777" w:rsidR="00E6651D" w:rsidRDefault="00E6651D">
            <w:pPr>
              <w:jc w:val="center"/>
            </w:pPr>
          </w:p>
        </w:tc>
      </w:tr>
    </w:tbl>
    <w:p w14:paraId="08CF8F50" w14:textId="77777777" w:rsidR="00E6651D" w:rsidRDefault="00E66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B9A590" w14:textId="77777777" w:rsidR="00E6651D" w:rsidRDefault="00000000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7611534F" w14:textId="77777777" w:rsidR="00E6651D" w:rsidRDefault="00E6651D"/>
    <w:sectPr w:rsidR="00E6651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C757" w14:textId="77777777" w:rsidR="00444D93" w:rsidRDefault="00444D93" w:rsidP="00203A7D">
      <w:r>
        <w:separator/>
      </w:r>
    </w:p>
  </w:endnote>
  <w:endnote w:type="continuationSeparator" w:id="0">
    <w:p w14:paraId="58821773" w14:textId="77777777" w:rsidR="00444D93" w:rsidRDefault="00444D9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4D31DDC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1631F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10DF" w14:textId="77777777" w:rsidR="00444D93" w:rsidRDefault="00444D93" w:rsidP="00203A7D">
      <w:r>
        <w:separator/>
      </w:r>
    </w:p>
  </w:footnote>
  <w:footnote w:type="continuationSeparator" w:id="0">
    <w:p w14:paraId="57A2CA3C" w14:textId="77777777" w:rsidR="00444D93" w:rsidRDefault="00444D9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6FE1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E2D1582" wp14:editId="229F15FD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FDCA" w14:textId="77777777" w:rsidR="0068547A" w:rsidRDefault="0068547A" w:rsidP="00D20312">
    <w:pPr>
      <w:spacing w:line="264" w:lineRule="auto"/>
      <w:ind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7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97A2A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44D93"/>
    <w:rsid w:val="00453246"/>
    <w:rsid w:val="0045706A"/>
    <w:rsid w:val="00461516"/>
    <w:rsid w:val="00483193"/>
    <w:rsid w:val="00487802"/>
    <w:rsid w:val="0049367E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6651D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AEBCF9"/>
  <w15:chartTrackingRefBased/>
  <w15:docId w15:val="{662998C7-D4BF-4B2A-AEA4-5BBB6EEB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image" Target="media/image20.jp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3</TotalTime>
  <Pages>25</Pages>
  <Words>2126</Words>
  <Characters>12124</Characters>
  <Application>Microsoft Office Word</Application>
  <DocSecurity>0</DocSecurity>
  <Lines>101</Lines>
  <Paragraphs>28</Paragraphs>
  <ScaleCrop>false</ScaleCrop>
  <Company>ths</Company>
  <LinksUpToDate>false</LinksUpToDate>
  <CharactersWithSpaces>14222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Yu</dc:creator>
  <cp:keywords/>
  <dc:description/>
  <cp:lastModifiedBy>Jaki Yu</cp:lastModifiedBy>
  <cp:revision>1</cp:revision>
  <cp:lastPrinted>1899-12-31T16:00:00Z</cp:lastPrinted>
  <dcterms:created xsi:type="dcterms:W3CDTF">2026-01-03T14:15:00Z</dcterms:created>
  <dcterms:modified xsi:type="dcterms:W3CDTF">2026-01-03T14:18:00Z</dcterms:modified>
</cp:coreProperties>
</file>