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64632" w14:textId="77777777" w:rsidR="00765E36" w:rsidRPr="00095BB7" w:rsidRDefault="00765E36" w:rsidP="00765E36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765E36" w:rsidRPr="00095BB7" w14:paraId="21622474" w14:textId="77777777" w:rsidTr="005B5112">
        <w:trPr>
          <w:trHeight w:val="2025"/>
          <w:jc w:val="center"/>
        </w:trPr>
        <w:tc>
          <w:tcPr>
            <w:tcW w:w="8312" w:type="dxa"/>
            <w:vAlign w:val="center"/>
          </w:tcPr>
          <w:p w14:paraId="6B4FCE8B" w14:textId="77777777" w:rsidR="00765E36" w:rsidRPr="00095BB7" w:rsidRDefault="00765E36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FB3974A" w14:textId="77777777" w:rsidR="00765E36" w:rsidRPr="00095BB7" w:rsidRDefault="00765E36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pacing w:val="45"/>
                <w:sz w:val="30"/>
                <w:szCs w:val="30"/>
              </w:rPr>
            </w:pPr>
          </w:p>
          <w:p w14:paraId="57BFE832" w14:textId="77777777" w:rsidR="00765E36" w:rsidRPr="00034603" w:rsidRDefault="00765E36" w:rsidP="00D57F6D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pacing w:val="90"/>
                <w:sz w:val="72"/>
                <w:szCs w:val="72"/>
              </w:rPr>
            </w:pPr>
            <w:r w:rsidRPr="00034603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70784"/>
              </w:rPr>
              <w:t>围护结构节能率</w:t>
            </w:r>
            <w:r w:rsidR="00034603" w:rsidRPr="00034603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70784"/>
              </w:rPr>
              <w:t>分析报告</w:t>
            </w:r>
          </w:p>
          <w:p w14:paraId="783B98CF" w14:textId="77777777" w:rsidR="00765E36" w:rsidRPr="00095BB7" w:rsidRDefault="00765E36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52"/>
              </w:rPr>
            </w:pPr>
            <w:bookmarkStart w:id="2" w:name="地区"/>
            <w:r w:rsidRPr="00095BB7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765E36" w:rsidRPr="00095BB7" w14:paraId="7492CFE4" w14:textId="77777777" w:rsidTr="005B5112">
        <w:trPr>
          <w:jc w:val="center"/>
        </w:trPr>
        <w:tc>
          <w:tcPr>
            <w:tcW w:w="8312" w:type="dxa"/>
            <w:hideMark/>
          </w:tcPr>
          <w:p w14:paraId="4D1D354E" w14:textId="77777777" w:rsidR="00765E36" w:rsidRPr="00EA5B92" w:rsidRDefault="00765E36" w:rsidP="001826D1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:rsidR="00765E36" w:rsidRPr="00095BB7" w14:paraId="2DA7F820" w14:textId="77777777" w:rsidTr="005B5112">
        <w:trPr>
          <w:jc w:val="center"/>
        </w:trPr>
        <w:tc>
          <w:tcPr>
            <w:tcW w:w="8312" w:type="dxa"/>
          </w:tcPr>
          <w:p w14:paraId="3F3E66DF" w14:textId="77777777" w:rsidR="00765E36" w:rsidRPr="00095BB7" w:rsidRDefault="00765E36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32"/>
                <w:szCs w:val="52"/>
              </w:rPr>
            </w:pPr>
            <w:r w:rsidRPr="00095BB7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57FD5B64" w14:textId="77777777" w:rsidR="00765E36" w:rsidRPr="00095BB7" w:rsidRDefault="00765E36" w:rsidP="005B5112">
            <w:pPr>
              <w:snapToGrid w:val="0"/>
              <w:spacing w:line="240" w:lineRule="auto"/>
              <w:rPr>
                <w:rFonts w:ascii="微软雅黑" w:eastAsia="微软雅黑" w:hAnsi="微软雅黑"/>
                <w:b/>
                <w:sz w:val="32"/>
                <w:szCs w:val="52"/>
              </w:rPr>
            </w:pPr>
          </w:p>
        </w:tc>
      </w:tr>
    </w:tbl>
    <w:p w14:paraId="1FE6B393" w14:textId="77777777" w:rsidR="00765E36" w:rsidRPr="00095BB7" w:rsidRDefault="00765E36" w:rsidP="00765E36">
      <w:pPr>
        <w:snapToGrid w:val="0"/>
        <w:jc w:val="center"/>
        <w:rPr>
          <w:rFonts w:ascii="微软雅黑" w:eastAsia="微软雅黑" w:hAnsi="微软雅黑"/>
          <w:szCs w:val="18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39844627" wp14:editId="22842032">
            <wp:extent cx="1009756" cy="1009756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3E0F8" w14:textId="77777777" w:rsidR="00765E36" w:rsidRPr="00095BB7" w:rsidRDefault="00765E36" w:rsidP="00765E36">
      <w:pPr>
        <w:snapToGrid w:val="0"/>
        <w:jc w:val="center"/>
        <w:rPr>
          <w:rFonts w:ascii="微软雅黑" w:eastAsia="微软雅黑" w:hAnsi="微软雅黑"/>
          <w:szCs w:val="18"/>
        </w:rPr>
      </w:pPr>
    </w:p>
    <w:bookmarkEnd w:id="1"/>
    <w:p w14:paraId="0E5A90BE" w14:textId="77777777" w:rsidR="00765E36" w:rsidRPr="00095BB7" w:rsidRDefault="00765E36" w:rsidP="00765E36">
      <w:pPr>
        <w:snapToGrid w:val="0"/>
        <w:rPr>
          <w:rFonts w:ascii="微软雅黑" w:eastAsia="微软雅黑" w:hAnsi="微软雅黑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765E36" w:rsidRPr="00095BB7" w14:paraId="12B874AF" w14:textId="77777777" w:rsidTr="005B5112">
        <w:trPr>
          <w:jc w:val="center"/>
        </w:trPr>
        <w:tc>
          <w:tcPr>
            <w:tcW w:w="1263" w:type="dxa"/>
            <w:hideMark/>
          </w:tcPr>
          <w:p w14:paraId="436F8C3C" w14:textId="77777777"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2963B104" w14:textId="77777777"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708AAA69" w14:textId="77777777"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6" w:name="地理位置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安徽-合肥</w:t>
            </w:r>
            <w:bookmarkEnd w:id="6"/>
          </w:p>
        </w:tc>
      </w:tr>
      <w:tr w:rsidR="00765E36" w:rsidRPr="00095BB7" w14:paraId="22F55E2A" w14:textId="77777777" w:rsidTr="005B5112">
        <w:trPr>
          <w:jc w:val="center"/>
        </w:trPr>
        <w:tc>
          <w:tcPr>
            <w:tcW w:w="1263" w:type="dxa"/>
            <w:hideMark/>
          </w:tcPr>
          <w:p w14:paraId="49611ED6" w14:textId="77777777"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2DE8D99A" w14:textId="77777777"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58F0A4F6" w14:textId="77777777"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:rsidR="00765E36" w:rsidRPr="00095BB7" w14:paraId="61EDE053" w14:textId="77777777" w:rsidTr="005B5112">
        <w:trPr>
          <w:jc w:val="center"/>
        </w:trPr>
        <w:tc>
          <w:tcPr>
            <w:tcW w:w="1263" w:type="dxa"/>
            <w:hideMark/>
          </w:tcPr>
          <w:p w14:paraId="3A2A4135" w14:textId="77777777"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021460D4" w14:textId="77777777"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2D35EEF" w14:textId="77777777"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:rsidR="00765E36" w:rsidRPr="00095BB7" w14:paraId="7A86F1B9" w14:textId="77777777" w:rsidTr="005B5112">
        <w:trPr>
          <w:jc w:val="center"/>
        </w:trPr>
        <w:tc>
          <w:tcPr>
            <w:tcW w:w="1263" w:type="dxa"/>
            <w:hideMark/>
          </w:tcPr>
          <w:p w14:paraId="7DC3B766" w14:textId="77777777"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585FCFCB" w14:textId="77777777"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EB395CE" w14:textId="77777777"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765E36" w:rsidRPr="00095BB7" w14:paraId="6C151746" w14:textId="77777777" w:rsidTr="005B5112">
        <w:trPr>
          <w:jc w:val="center"/>
        </w:trPr>
        <w:tc>
          <w:tcPr>
            <w:tcW w:w="1263" w:type="dxa"/>
            <w:hideMark/>
          </w:tcPr>
          <w:p w14:paraId="25F44A02" w14:textId="77777777"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27C7F5AF" w14:textId="77777777"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D2914F0" w14:textId="77777777"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765E36" w:rsidRPr="00095BB7" w14:paraId="6C3995DB" w14:textId="77777777" w:rsidTr="005B5112">
        <w:trPr>
          <w:jc w:val="center"/>
        </w:trPr>
        <w:tc>
          <w:tcPr>
            <w:tcW w:w="1263" w:type="dxa"/>
            <w:hideMark/>
          </w:tcPr>
          <w:p w14:paraId="002ABB57" w14:textId="77777777"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0261A318" w14:textId="77777777"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6BA82D1" w14:textId="77777777"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765E36" w:rsidRPr="00095BB7" w14:paraId="5B4B5D9A" w14:textId="77777777" w:rsidTr="005B5112">
        <w:trPr>
          <w:jc w:val="center"/>
        </w:trPr>
        <w:tc>
          <w:tcPr>
            <w:tcW w:w="1263" w:type="dxa"/>
            <w:hideMark/>
          </w:tcPr>
          <w:p w14:paraId="7836DBFB" w14:textId="77777777"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6BA21BE6" w14:textId="77777777"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515402A" w14:textId="77777777"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9" w:name="报告日期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2026年1月3日</w:t>
            </w:r>
            <w:bookmarkEnd w:id="9"/>
          </w:p>
        </w:tc>
      </w:tr>
    </w:tbl>
    <w:p w14:paraId="7552CEAF" w14:textId="77777777" w:rsidR="00765E36" w:rsidRPr="00095BB7" w:rsidRDefault="00765E36" w:rsidP="00765E36">
      <w:pPr>
        <w:snapToGrid w:val="0"/>
        <w:rPr>
          <w:rFonts w:ascii="Calibri" w:hAnsi="Calibri"/>
          <w:kern w:val="2"/>
          <w:szCs w:val="22"/>
        </w:rPr>
      </w:pPr>
    </w:p>
    <w:p w14:paraId="04D00571" w14:textId="77777777" w:rsidR="00765E36" w:rsidRPr="00095BB7" w:rsidRDefault="00765E36" w:rsidP="00765E36">
      <w:pPr>
        <w:snapToGrid w:val="0"/>
        <w:rPr>
          <w:rFonts w:ascii="微软雅黑" w:eastAsia="微软雅黑" w:hAnsi="微软雅黑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765E36" w:rsidRPr="00095BB7" w14:paraId="39827885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B6D68E3" w14:textId="77777777" w:rsidR="00765E36" w:rsidRPr="00095BB7" w:rsidRDefault="00765E36" w:rsidP="005B51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F5DA614" w14:textId="77777777" w:rsidR="00765E36" w:rsidRPr="00095BB7" w:rsidRDefault="00765E36" w:rsidP="005B5112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0"/>
            <w:r w:rsidRPr="00095BB7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B93065" w14:textId="77777777" w:rsidR="00765E36" w:rsidRPr="00095BB7" w:rsidRDefault="00765E36" w:rsidP="005B51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/>
                <w:color w:val="767171"/>
                <w:szCs w:val="18"/>
              </w:rPr>
            </w:pPr>
            <w:r w:rsidRPr="00095BB7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41D3EE0A" wp14:editId="7A5FC13B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E36" w:rsidRPr="00095BB7" w14:paraId="4A4C8CF9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565A76" w14:textId="77777777" w:rsidR="00765E36" w:rsidRPr="00095BB7" w:rsidRDefault="00765E36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D93A08" w14:textId="77777777" w:rsidR="00765E36" w:rsidRPr="00095BB7" w:rsidRDefault="00765E36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42497" w14:textId="77777777" w:rsidR="00765E36" w:rsidRPr="00095BB7" w:rsidRDefault="00765E36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765E36" w:rsidRPr="00095BB7" w14:paraId="5D10D245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C8F74F" w14:textId="77777777" w:rsidR="00765E36" w:rsidRPr="00095BB7" w:rsidRDefault="00765E36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C47D26" w14:textId="77777777" w:rsidR="00765E36" w:rsidRPr="00095BB7" w:rsidRDefault="00765E36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T18949199181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01E090" w14:textId="77777777" w:rsidR="00765E36" w:rsidRPr="00095BB7" w:rsidRDefault="00765E36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765E36" w:rsidRPr="00095BB7" w14:paraId="4AEC92D5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5F98BA" w14:textId="77777777" w:rsidR="00765E36" w:rsidRPr="00095BB7" w:rsidRDefault="00765E36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72F47C" w14:textId="77777777" w:rsidR="00765E36" w:rsidRPr="00095BB7" w:rsidRDefault="00765E36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19F584" w14:textId="77777777" w:rsidR="00765E36" w:rsidRPr="00095BB7" w:rsidRDefault="00765E36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70C9D2F6" w14:textId="77777777" w:rsidR="0013755B" w:rsidRDefault="0013755B" w:rsidP="00765E36">
      <w:pPr>
        <w:snapToGrid w:val="0"/>
        <w:spacing w:line="200" w:lineRule="exact"/>
        <w:rPr>
          <w:rFonts w:ascii="Calibri" w:hAnsi="Calibri"/>
          <w:kern w:val="2"/>
          <w:szCs w:val="22"/>
        </w:rPr>
        <w:sectPr w:rsidR="0013755B" w:rsidSect="002770CA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</w:p>
    <w:bookmarkEnd w:id="0"/>
    <w:p w14:paraId="09AF228E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ECD466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411B1D5" w14:textId="77777777" w:rsidR="000E263F" w:rsidRDefault="00D4015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r>
        <w:rPr>
          <w:rFonts w:ascii="宋体" w:hAnsi="宋体"/>
          <w:caps/>
        </w:rPr>
        <w:fldChar w:fldCharType="begin"/>
      </w:r>
      <w:r>
        <w:rPr>
          <w:rFonts w:ascii="宋体" w:hAnsi="宋体"/>
          <w:caps/>
        </w:rPr>
        <w:instrText xml:space="preserve"> TOC \o "2-</w:instrText>
      </w:r>
      <w:r w:rsidR="00C52B0C">
        <w:rPr>
          <w:rFonts w:ascii="宋体" w:hAnsi="宋体" w:hint="eastAsia"/>
          <w:caps/>
        </w:rPr>
        <w:instrText>2</w:instrText>
      </w:r>
      <w:r>
        <w:rPr>
          <w:rFonts w:ascii="宋体" w:hAnsi="宋体"/>
          <w:caps/>
        </w:rPr>
        <w:instrText xml:space="preserve">" \f \h \z \t "标题 1,1" </w:instrText>
      </w:r>
      <w:r>
        <w:rPr>
          <w:rFonts w:ascii="宋体" w:hAnsi="宋体"/>
          <w:caps/>
        </w:rPr>
        <w:fldChar w:fldCharType="separate"/>
      </w:r>
      <w:hyperlink w:anchor="_Toc218375242" w:history="1">
        <w:r w:rsidR="000E263F" w:rsidRPr="005F025D">
          <w:rPr>
            <w:rStyle w:val="a6"/>
            <w:lang w:val="en-GB"/>
          </w:rPr>
          <w:t>3.1</w:t>
        </w:r>
        <w:r w:rsidR="000E263F"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="000E263F" w:rsidRPr="005F025D">
          <w:rPr>
            <w:rStyle w:val="a6"/>
          </w:rPr>
          <w:t>计算目标</w:t>
        </w:r>
        <w:r w:rsidR="000E263F">
          <w:rPr>
            <w:webHidden/>
          </w:rPr>
          <w:tab/>
        </w:r>
        <w:r w:rsidR="000E263F">
          <w:rPr>
            <w:webHidden/>
          </w:rPr>
          <w:fldChar w:fldCharType="begin"/>
        </w:r>
        <w:r w:rsidR="000E263F">
          <w:rPr>
            <w:webHidden/>
          </w:rPr>
          <w:instrText xml:space="preserve"> PAGEREF _Toc218375242 \h </w:instrText>
        </w:r>
        <w:r w:rsidR="000E263F">
          <w:rPr>
            <w:webHidden/>
          </w:rPr>
        </w:r>
        <w:r w:rsidR="000E263F">
          <w:rPr>
            <w:webHidden/>
          </w:rPr>
          <w:fldChar w:fldCharType="separate"/>
        </w:r>
        <w:r w:rsidR="000E263F">
          <w:rPr>
            <w:webHidden/>
          </w:rPr>
          <w:t>3</w:t>
        </w:r>
        <w:r w:rsidR="000E263F">
          <w:rPr>
            <w:webHidden/>
          </w:rPr>
          <w:fldChar w:fldCharType="end"/>
        </w:r>
      </w:hyperlink>
    </w:p>
    <w:p w14:paraId="75E013DD" w14:textId="77777777" w:rsidR="000E263F" w:rsidRDefault="000E263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5243" w:history="1">
        <w:r w:rsidRPr="005F025D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F025D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_Toc218375243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066FD2C" w14:textId="77777777" w:rsidR="000E263F" w:rsidRDefault="000E263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5244" w:history="1">
        <w:r w:rsidRPr="005F025D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F025D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_Toc218375244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A0B4C6F" w14:textId="77777777" w:rsidR="000E263F" w:rsidRDefault="000E263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5245" w:history="1">
        <w:r w:rsidRPr="005F025D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F025D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_Toc218375245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E803B28" w14:textId="77777777" w:rsidR="000E263F" w:rsidRDefault="000E263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5246" w:history="1">
        <w:r w:rsidRPr="005F025D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F025D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_Toc218375246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86A38AF" w14:textId="77777777" w:rsidR="000E263F" w:rsidRDefault="000E263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5247" w:history="1">
        <w:r w:rsidRPr="005F025D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F025D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_Toc218375247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E0D7288" w14:textId="77777777" w:rsidR="000E263F" w:rsidRDefault="000E263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5248" w:history="1">
        <w:r w:rsidRPr="005F025D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F025D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_Toc218375248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4EFA6E5" w14:textId="77777777" w:rsidR="000E263F" w:rsidRDefault="000E263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5249" w:history="1">
        <w:r w:rsidRPr="005F025D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F025D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_Toc218375249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8E270B7" w14:textId="77777777" w:rsidR="000E263F" w:rsidRDefault="000E263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5250" w:history="1">
        <w:r w:rsidRPr="005F025D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F025D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_Toc218375250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20AE7EE" w14:textId="77777777" w:rsidR="000E263F" w:rsidRDefault="000E263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5251" w:history="1">
        <w:r w:rsidRPr="005F025D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F025D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_Toc218375251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770924A" w14:textId="77777777" w:rsidR="000E263F" w:rsidRDefault="000E263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5252" w:history="1">
        <w:r w:rsidRPr="005F025D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F025D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_Toc218375252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4A91241" w14:textId="77777777" w:rsidR="000E263F" w:rsidRDefault="000E263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5253" w:history="1">
        <w:r w:rsidRPr="005F025D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F025D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_Toc218375253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52DF446" w14:textId="77777777" w:rsidR="000E263F" w:rsidRDefault="000E263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5254" w:history="1">
        <w:r w:rsidRPr="005F025D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F025D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_Toc218375254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F00DECC" w14:textId="77777777" w:rsidR="000E263F" w:rsidRDefault="000E263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5255" w:history="1">
        <w:r w:rsidRPr="005F025D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F025D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_Toc218375255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F7008E2" w14:textId="77777777" w:rsidR="000E263F" w:rsidRDefault="000E263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5256" w:history="1">
        <w:r w:rsidRPr="005F025D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F025D">
          <w:rPr>
            <w:rStyle w:val="a6"/>
          </w:rPr>
          <w:t>围护结构热工性能对比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_Toc218375256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8119899" w14:textId="77777777" w:rsidR="000E263F" w:rsidRDefault="000E263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5257" w:history="1">
        <w:r w:rsidRPr="005F025D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F025D">
          <w:rPr>
            <w:rStyle w:val="a6"/>
          </w:rPr>
          <w:t>围护结构节能率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_Toc218375257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617FEE6" w14:textId="77777777" w:rsidR="000E263F" w:rsidRDefault="000E263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5258" w:history="1">
        <w:r w:rsidRPr="005F025D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F025D">
          <w:rPr>
            <w:rStyle w:val="a6"/>
          </w:rPr>
          <w:t>工作日</w:t>
        </w:r>
        <w:r w:rsidRPr="005F025D">
          <w:rPr>
            <w:rStyle w:val="a6"/>
          </w:rPr>
          <w:t>/</w:t>
        </w:r>
        <w:r w:rsidRPr="005F025D">
          <w:rPr>
            <w:rStyle w:val="a6"/>
          </w:rPr>
          <w:t>节假日人员逐时在室率</w:t>
        </w:r>
        <w:r w:rsidRPr="005F025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_Toc218375258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19A84D0" w14:textId="77777777" w:rsidR="000E263F" w:rsidRDefault="000E263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5259" w:history="1">
        <w:r w:rsidRPr="005F025D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F025D">
          <w:rPr>
            <w:rStyle w:val="a6"/>
          </w:rPr>
          <w:t>工作日</w:t>
        </w:r>
        <w:r w:rsidRPr="005F025D">
          <w:rPr>
            <w:rStyle w:val="a6"/>
          </w:rPr>
          <w:t>/</w:t>
        </w:r>
        <w:r w:rsidRPr="005F025D">
          <w:rPr>
            <w:rStyle w:val="a6"/>
          </w:rPr>
          <w:t>节假日照明开关时间表</w:t>
        </w:r>
        <w:r w:rsidRPr="005F025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_Toc218375259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FE5EF70" w14:textId="77777777" w:rsidR="000E263F" w:rsidRDefault="000E263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5260" w:history="1">
        <w:r w:rsidRPr="005F025D">
          <w:rPr>
            <w:rStyle w:val="a6"/>
            <w:lang w:val="en-GB"/>
          </w:rPr>
          <w:t>12.3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F025D">
          <w:rPr>
            <w:rStyle w:val="a6"/>
          </w:rPr>
          <w:t>工作日</w:t>
        </w:r>
        <w:r w:rsidRPr="005F025D">
          <w:rPr>
            <w:rStyle w:val="a6"/>
          </w:rPr>
          <w:t>/</w:t>
        </w:r>
        <w:r w:rsidRPr="005F025D">
          <w:rPr>
            <w:rStyle w:val="a6"/>
          </w:rPr>
          <w:t>节假日设备逐时使用率</w:t>
        </w:r>
        <w:r w:rsidRPr="005F025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_Toc218375260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31F674A" w14:textId="77777777" w:rsidR="000E263F" w:rsidRDefault="000E263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5261" w:history="1">
        <w:r w:rsidRPr="005F025D">
          <w:rPr>
            <w:rStyle w:val="a6"/>
            <w:lang w:val="en-GB"/>
          </w:rPr>
          <w:t>12.4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F025D">
          <w:rPr>
            <w:rStyle w:val="a6"/>
          </w:rPr>
          <w:t>工作日</w:t>
        </w:r>
        <w:r w:rsidRPr="005F025D">
          <w:rPr>
            <w:rStyle w:val="a6"/>
          </w:rPr>
          <w:t>/</w:t>
        </w:r>
        <w:r w:rsidRPr="005F025D">
          <w:rPr>
            <w:rStyle w:val="a6"/>
          </w:rPr>
          <w:t>节假日新风运行时间表</w:t>
        </w:r>
        <w:r w:rsidRPr="005F025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_Toc218375261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6CA664A" w14:textId="77777777" w:rsidR="00AA47FE" w:rsidRDefault="00D40158" w:rsidP="00D40158">
      <w:pPr>
        <w:pStyle w:val="TOC1"/>
        <w:sectPr w:rsidR="00AA47FE" w:rsidSect="00011A5D">
          <w:headerReference w:type="first" r:id="rId12"/>
          <w:pgSz w:w="11906" w:h="16838"/>
          <w:pgMar w:top="1440" w:right="1418" w:bottom="1440" w:left="1418" w:header="851" w:footer="284" w:gutter="0"/>
          <w:cols w:space="425"/>
          <w:titlePg/>
          <w:docGrid w:type="lines" w:linePitch="312"/>
        </w:sectPr>
      </w:pPr>
      <w:r>
        <w:fldChar w:fldCharType="end"/>
      </w:r>
    </w:p>
    <w:p w14:paraId="6DC2E7A4" w14:textId="77777777" w:rsidR="00D40158" w:rsidRDefault="00D40158" w:rsidP="00D40158">
      <w:pPr>
        <w:pStyle w:val="TOC1"/>
      </w:pPr>
    </w:p>
    <w:p w14:paraId="693D78B6" w14:textId="77777777" w:rsidR="00D40158" w:rsidRPr="005E5F93" w:rsidRDefault="00D40158" w:rsidP="005215FB">
      <w:pPr>
        <w:pStyle w:val="1"/>
      </w:pPr>
      <w:r w:rsidRPr="005E5F93">
        <w:rPr>
          <w:rFonts w:hint="eastAsia"/>
        </w:rPr>
        <w:t>建筑概况</w:t>
      </w:r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1FAC6904" w14:textId="77777777" w:rsidTr="00A47BA4">
        <w:tc>
          <w:tcPr>
            <w:tcW w:w="2841" w:type="dxa"/>
            <w:shd w:val="clear" w:color="auto" w:fill="E6E6E6"/>
          </w:tcPr>
          <w:p w14:paraId="764CBAF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8ACFE8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bookmarkEnd w:id="13"/>
          </w:p>
        </w:tc>
      </w:tr>
      <w:tr w:rsidR="00D40158" w:rsidRPr="00FF2243" w14:paraId="3BD9AD60" w14:textId="77777777" w:rsidTr="00A47BA4">
        <w:tc>
          <w:tcPr>
            <w:tcW w:w="2841" w:type="dxa"/>
            <w:shd w:val="clear" w:color="auto" w:fill="E6E6E6"/>
          </w:tcPr>
          <w:p w14:paraId="3445835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9CB6B2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安徽</w:t>
            </w:r>
            <w:r>
              <w:t>-</w:t>
            </w:r>
            <w:r>
              <w:t>合肥</w:t>
            </w:r>
            <w:bookmarkEnd w:id="14"/>
          </w:p>
        </w:tc>
      </w:tr>
      <w:tr w:rsidR="00037A4C" w:rsidRPr="00FF2243" w14:paraId="16A0AC53" w14:textId="77777777" w:rsidTr="00A47BA4">
        <w:tc>
          <w:tcPr>
            <w:tcW w:w="2841" w:type="dxa"/>
            <w:shd w:val="clear" w:color="auto" w:fill="E6E6E6"/>
          </w:tcPr>
          <w:p w14:paraId="28DD144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460419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32.00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3BC1D8A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117.23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4497942F" w14:textId="77777777" w:rsidTr="00A47BA4">
        <w:tc>
          <w:tcPr>
            <w:tcW w:w="2841" w:type="dxa"/>
            <w:shd w:val="clear" w:color="auto" w:fill="E6E6E6"/>
          </w:tcPr>
          <w:p w14:paraId="2CFFAE17" w14:textId="77777777" w:rsidR="00D40158" w:rsidRPr="00FF2243" w:rsidRDefault="0054667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54667E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7C67C3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4460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34C36A00" w14:textId="77777777" w:rsidTr="00A47BA4">
        <w:tc>
          <w:tcPr>
            <w:tcW w:w="2841" w:type="dxa"/>
            <w:shd w:val="clear" w:color="auto" w:fill="E6E6E6"/>
          </w:tcPr>
          <w:p w14:paraId="061C98E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221C65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45803FA9" w14:textId="77777777" w:rsidTr="00A47BA4">
        <w:tc>
          <w:tcPr>
            <w:tcW w:w="2841" w:type="dxa"/>
            <w:shd w:val="clear" w:color="auto" w:fill="E6E6E6"/>
          </w:tcPr>
          <w:p w14:paraId="47C64CC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1D7C52C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9.9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264856DB" w14:textId="77777777" w:rsidTr="00A47BA4">
        <w:tc>
          <w:tcPr>
            <w:tcW w:w="2841" w:type="dxa"/>
            <w:shd w:val="clear" w:color="auto" w:fill="E6E6E6"/>
          </w:tcPr>
          <w:p w14:paraId="6417060B" w14:textId="77777777" w:rsidR="00203A7D" w:rsidRPr="00FF2243" w:rsidRDefault="0054667E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54667E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24FB10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14719.11</w:t>
            </w:r>
            <w:bookmarkEnd w:id="23"/>
          </w:p>
        </w:tc>
      </w:tr>
      <w:tr w:rsidR="00203A7D" w:rsidRPr="00FF2243" w14:paraId="45168147" w14:textId="77777777" w:rsidTr="00A47BA4">
        <w:tc>
          <w:tcPr>
            <w:tcW w:w="2841" w:type="dxa"/>
            <w:shd w:val="clear" w:color="auto" w:fill="E6E6E6"/>
          </w:tcPr>
          <w:p w14:paraId="4038D132" w14:textId="77777777" w:rsidR="00203A7D" w:rsidRPr="00FF2243" w:rsidRDefault="0054667E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54667E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BE497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4217.99</w:t>
            </w:r>
            <w:bookmarkEnd w:id="24"/>
          </w:p>
        </w:tc>
      </w:tr>
      <w:tr w:rsidR="00D40158" w:rsidRPr="00FF2243" w14:paraId="4DC085A7" w14:textId="77777777" w:rsidTr="00A47BA4">
        <w:tc>
          <w:tcPr>
            <w:tcW w:w="2841" w:type="dxa"/>
            <w:shd w:val="clear" w:color="auto" w:fill="E6E6E6"/>
          </w:tcPr>
          <w:p w14:paraId="0B6A491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078328C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1803ACF4" w14:textId="77777777" w:rsidTr="00A47BA4">
        <w:tc>
          <w:tcPr>
            <w:tcW w:w="2841" w:type="dxa"/>
            <w:shd w:val="clear" w:color="auto" w:fill="E6E6E6"/>
          </w:tcPr>
          <w:p w14:paraId="6DD4415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2DA9E9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3A8D301E" w14:textId="77777777" w:rsidTr="00A47BA4">
        <w:tc>
          <w:tcPr>
            <w:tcW w:w="2841" w:type="dxa"/>
            <w:shd w:val="clear" w:color="auto" w:fill="E6E6E6"/>
          </w:tcPr>
          <w:p w14:paraId="600EBDC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30940B9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0.29</w:t>
            </w:r>
            <w:bookmarkEnd w:id="27"/>
          </w:p>
        </w:tc>
      </w:tr>
      <w:tr w:rsidR="00D40158" w:rsidRPr="00FF2243" w14:paraId="00FE04F7" w14:textId="77777777" w:rsidTr="00A47BA4">
        <w:tc>
          <w:tcPr>
            <w:tcW w:w="2841" w:type="dxa"/>
            <w:shd w:val="clear" w:color="auto" w:fill="E6E6E6"/>
          </w:tcPr>
          <w:p w14:paraId="557BB25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575530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0.50</w:t>
            </w:r>
            <w:bookmarkEnd w:id="28"/>
          </w:p>
        </w:tc>
      </w:tr>
      <w:tr w:rsidR="00863A8E" w:rsidRPr="00FF2243" w14:paraId="46657E74" w14:textId="77777777" w:rsidTr="00A47BA4">
        <w:tc>
          <w:tcPr>
            <w:tcW w:w="2841" w:type="dxa"/>
            <w:shd w:val="clear" w:color="auto" w:fill="E6E6E6"/>
          </w:tcPr>
          <w:p w14:paraId="2C1122AA" w14:textId="77777777" w:rsidR="00863A8E" w:rsidRDefault="00863A8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86BB0AC" w14:textId="77777777" w:rsidR="00863A8E" w:rsidRDefault="00863A8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:5.15-9.15,</w:t>
            </w:r>
            <w:r>
              <w:t>供暖期</w:t>
            </w:r>
            <w:r>
              <w:t>:11.15-3.15</w:t>
            </w:r>
            <w:bookmarkEnd w:id="29"/>
          </w:p>
        </w:tc>
      </w:tr>
    </w:tbl>
    <w:p w14:paraId="3EB100AB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27737E15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14B8BCEE" w14:textId="77777777" w:rsidR="00D40158" w:rsidRDefault="00766F09" w:rsidP="00D40158">
      <w:pPr>
        <w:pStyle w:val="1"/>
      </w:pPr>
      <w:r>
        <w:rPr>
          <w:rFonts w:hint="eastAsia"/>
        </w:rPr>
        <w:t>计算</w:t>
      </w:r>
      <w:r w:rsidR="00D40158">
        <w:rPr>
          <w:rFonts w:hint="eastAsia"/>
        </w:rPr>
        <w:t>依据</w:t>
      </w:r>
    </w:p>
    <w:p w14:paraId="0E34AD03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0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GB/T 50378-2019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2024</w:t>
      </w:r>
      <w:r>
        <w:rPr>
          <w:kern w:val="2"/>
          <w:szCs w:val="24"/>
          <w:lang w:val="en-US"/>
        </w:rPr>
        <w:t>年版）</w:t>
      </w:r>
    </w:p>
    <w:p w14:paraId="15DE088F" w14:textId="77777777" w:rsidR="0000775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01FB1FD5" w14:textId="77777777" w:rsidR="0000775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1A00E59B" w14:textId="77777777" w:rsidR="0000775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2F7519C5" w14:textId="77777777" w:rsidR="0000775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3A6A565C" w14:textId="77777777" w:rsidR="0000775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1C7FDF51" w14:textId="77777777" w:rsidR="00007750" w:rsidRDefault="00007750">
      <w:pPr>
        <w:widowControl w:val="0"/>
        <w:jc w:val="both"/>
        <w:rPr>
          <w:kern w:val="2"/>
          <w:szCs w:val="24"/>
          <w:lang w:val="en-US"/>
        </w:rPr>
      </w:pPr>
    </w:p>
    <w:p w14:paraId="70A6DC5F" w14:textId="77777777" w:rsidR="00AE1923" w:rsidRDefault="00AE1923" w:rsidP="00AE1923">
      <w:pPr>
        <w:pStyle w:val="1"/>
        <w:tabs>
          <w:tab w:val="left" w:pos="432"/>
        </w:tabs>
      </w:pPr>
      <w:bookmarkStart w:id="32" w:name="_Toc13616"/>
      <w:r>
        <w:rPr>
          <w:rFonts w:hint="eastAsia"/>
        </w:rPr>
        <w:t>计算要求</w:t>
      </w:r>
      <w:bookmarkEnd w:id="32"/>
    </w:p>
    <w:p w14:paraId="4C612052" w14:textId="77777777" w:rsidR="00AE1923" w:rsidRDefault="00AE1923" w:rsidP="00AE1923">
      <w:pPr>
        <w:pStyle w:val="2"/>
        <w:tabs>
          <w:tab w:val="clear" w:pos="578"/>
        </w:tabs>
        <w:rPr>
          <w:kern w:val="2"/>
          <w:sz w:val="21"/>
        </w:rPr>
      </w:pPr>
      <w:bookmarkStart w:id="33" w:name="_Toc22090"/>
      <w:bookmarkStart w:id="34" w:name="_Toc218375242"/>
      <w:r>
        <w:rPr>
          <w:rFonts w:hint="eastAsia"/>
          <w:kern w:val="2"/>
          <w:sz w:val="21"/>
        </w:rPr>
        <w:t>计算目标</w:t>
      </w:r>
      <w:bookmarkEnd w:id="33"/>
      <w:bookmarkEnd w:id="34"/>
    </w:p>
    <w:p w14:paraId="4521D4B6" w14:textId="77777777" w:rsidR="006A5E8A" w:rsidRPr="006A5E8A" w:rsidRDefault="006A5E8A" w:rsidP="006A5E8A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（</w:t>
      </w:r>
      <w:r>
        <w:rPr>
          <w:lang w:val="en-US"/>
        </w:rPr>
        <w:t>2024</w:t>
      </w:r>
      <w:r>
        <w:rPr>
          <w:rFonts w:hint="eastAsia"/>
          <w:lang w:val="en-US"/>
        </w:rPr>
        <w:t>年版）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lang w:val="en-US"/>
        </w:rPr>
        <w:t>3.2.8</w:t>
      </w:r>
      <w:r>
        <w:rPr>
          <w:rFonts w:hint="eastAsia"/>
          <w:lang w:val="en-US"/>
        </w:rPr>
        <w:t>条：建筑供暖空调负荷降低</w:t>
      </w:r>
      <w:r>
        <w:rPr>
          <w:lang w:val="en-US"/>
        </w:rPr>
        <w:t>3%</w:t>
      </w:r>
      <w:r>
        <w:rPr>
          <w:rFonts w:hint="eastAsia"/>
          <w:lang w:val="en-US"/>
        </w:rPr>
        <w:t>，二星级；降低</w:t>
      </w:r>
      <w:r>
        <w:rPr>
          <w:lang w:val="en-US"/>
        </w:rPr>
        <w:t>5%</w:t>
      </w:r>
      <w:r>
        <w:rPr>
          <w:rFonts w:hint="eastAsia"/>
          <w:lang w:val="en-US"/>
        </w:rPr>
        <w:t>，三星级。</w:t>
      </w:r>
    </w:p>
    <w:p w14:paraId="3DEA2BAD" w14:textId="77777777" w:rsidR="00BF19A7" w:rsidRDefault="00B7778A" w:rsidP="00BF19A7">
      <w:pPr>
        <w:pStyle w:val="a0"/>
        <w:ind w:firstLine="420"/>
        <w:rPr>
          <w:lang w:val="en-US"/>
        </w:rPr>
      </w:pPr>
      <w:r w:rsidRPr="00B7778A">
        <w:rPr>
          <w:rFonts w:hint="eastAsia"/>
          <w:lang w:val="en-US"/>
        </w:rPr>
        <w:t>《绿色建筑评价标准》</w:t>
      </w:r>
      <w:r w:rsidRPr="00B7778A">
        <w:rPr>
          <w:rFonts w:hint="eastAsia"/>
          <w:lang w:val="en-US"/>
        </w:rPr>
        <w:t>GB/T 50378-2019</w:t>
      </w:r>
      <w:r w:rsidRPr="00B7778A">
        <w:rPr>
          <w:rFonts w:hint="eastAsia"/>
          <w:lang w:val="en-US"/>
        </w:rPr>
        <w:t>（</w:t>
      </w:r>
      <w:r w:rsidRPr="00B7778A">
        <w:rPr>
          <w:rFonts w:hint="eastAsia"/>
          <w:lang w:val="en-US"/>
        </w:rPr>
        <w:t>2024</w:t>
      </w:r>
      <w:r w:rsidRPr="00B7778A">
        <w:rPr>
          <w:rFonts w:hint="eastAsia"/>
          <w:lang w:val="en-US"/>
        </w:rPr>
        <w:t>年版）</w:t>
      </w:r>
      <w:r w:rsidR="00BF19A7" w:rsidRPr="006E6046">
        <w:rPr>
          <w:rFonts w:hint="eastAsia"/>
          <w:lang w:val="en-US"/>
        </w:rPr>
        <w:t xml:space="preserve"> </w:t>
      </w:r>
      <w:r w:rsidR="00BF19A7">
        <w:rPr>
          <w:rFonts w:hint="eastAsia"/>
          <w:lang w:val="en-US"/>
        </w:rPr>
        <w:t>第</w:t>
      </w:r>
      <w:r w:rsidR="00BF19A7">
        <w:rPr>
          <w:rFonts w:hint="eastAsia"/>
          <w:lang w:val="en-US"/>
        </w:rPr>
        <w:t>7.2.4</w:t>
      </w:r>
      <w:r w:rsidR="00BF19A7">
        <w:rPr>
          <w:lang w:val="en-US"/>
        </w:rPr>
        <w:t>-2</w:t>
      </w:r>
      <w:r w:rsidR="00BF19A7">
        <w:rPr>
          <w:rFonts w:hint="eastAsia"/>
          <w:lang w:val="en-US"/>
        </w:rPr>
        <w:t>条</w:t>
      </w:r>
      <w:r w:rsidR="00BF19A7">
        <w:rPr>
          <w:lang w:val="en-US"/>
        </w:rPr>
        <w:t>：</w:t>
      </w:r>
      <w:r w:rsidR="00BF19A7">
        <w:rPr>
          <w:rFonts w:hint="eastAsia"/>
          <w:lang w:val="en-US"/>
        </w:rPr>
        <w:t>建筑</w:t>
      </w:r>
      <w:r w:rsidR="00BF19A7">
        <w:rPr>
          <w:lang w:val="en-US"/>
        </w:rPr>
        <w:t>供暖空调负荷降低</w:t>
      </w:r>
      <w:r w:rsidR="008122F4">
        <w:rPr>
          <w:lang w:val="en-US"/>
        </w:rPr>
        <w:t>3</w:t>
      </w:r>
      <w:r w:rsidR="00BF19A7">
        <w:rPr>
          <w:lang w:val="en-US"/>
        </w:rPr>
        <w:t>%</w:t>
      </w:r>
      <w:r w:rsidR="00BF19A7">
        <w:rPr>
          <w:lang w:val="en-US"/>
        </w:rPr>
        <w:t>，得</w:t>
      </w:r>
      <w:r w:rsidR="00BF19A7">
        <w:rPr>
          <w:rFonts w:hint="eastAsia"/>
          <w:lang w:val="en-US"/>
        </w:rPr>
        <w:t>5</w:t>
      </w:r>
      <w:r w:rsidR="00BF19A7">
        <w:rPr>
          <w:rFonts w:hint="eastAsia"/>
          <w:lang w:val="en-US"/>
        </w:rPr>
        <w:t>分；</w:t>
      </w:r>
      <w:proofErr w:type="gramStart"/>
      <w:r w:rsidR="00D4204F">
        <w:rPr>
          <w:rFonts w:hint="eastAsia"/>
          <w:lang w:val="en-US"/>
        </w:rPr>
        <w:t>每再</w:t>
      </w:r>
      <w:r w:rsidR="00BF19A7">
        <w:rPr>
          <w:lang w:val="en-US"/>
        </w:rPr>
        <w:t>降低</w:t>
      </w:r>
      <w:proofErr w:type="gramEnd"/>
      <w:r w:rsidR="002A5830">
        <w:rPr>
          <w:rFonts w:hint="eastAsia"/>
          <w:lang w:val="en-US"/>
        </w:rPr>
        <w:t>1</w:t>
      </w:r>
      <w:r w:rsidR="00BF19A7">
        <w:rPr>
          <w:lang w:val="en-US"/>
        </w:rPr>
        <w:t>%</w:t>
      </w:r>
      <w:r w:rsidR="00BF19A7">
        <w:rPr>
          <w:rFonts w:hint="eastAsia"/>
          <w:lang w:val="en-US"/>
        </w:rPr>
        <w:t>，</w:t>
      </w:r>
      <w:r w:rsidR="00DC28D2">
        <w:rPr>
          <w:rFonts w:hint="eastAsia"/>
          <w:lang w:val="en-US"/>
        </w:rPr>
        <w:t>再</w:t>
      </w:r>
      <w:r w:rsidR="00BF19A7">
        <w:rPr>
          <w:lang w:val="en-US"/>
        </w:rPr>
        <w:t>得</w:t>
      </w:r>
      <w:r w:rsidR="00DC28D2">
        <w:rPr>
          <w:rFonts w:hint="eastAsia"/>
          <w:lang w:val="en-US"/>
        </w:rPr>
        <w:t>1</w:t>
      </w:r>
      <w:r w:rsidR="00BF19A7">
        <w:rPr>
          <w:rFonts w:hint="eastAsia"/>
          <w:lang w:val="en-US"/>
        </w:rPr>
        <w:t>分</w:t>
      </w:r>
      <w:r w:rsidR="008369F0">
        <w:rPr>
          <w:lang w:val="en-US"/>
        </w:rPr>
        <w:t>，最高</w:t>
      </w:r>
      <w:r w:rsidR="00BF19A7">
        <w:rPr>
          <w:lang w:val="en-US"/>
        </w:rPr>
        <w:t>得</w:t>
      </w:r>
      <w:r w:rsidR="00BF19A7">
        <w:rPr>
          <w:rFonts w:hint="eastAsia"/>
          <w:lang w:val="en-US"/>
        </w:rPr>
        <w:t>1</w:t>
      </w:r>
      <w:r w:rsidR="008369F0">
        <w:rPr>
          <w:lang w:val="en-US"/>
        </w:rPr>
        <w:t>0</w:t>
      </w:r>
      <w:r w:rsidR="00BF19A7">
        <w:rPr>
          <w:rFonts w:hint="eastAsia"/>
          <w:lang w:val="en-US"/>
        </w:rPr>
        <w:t>分</w:t>
      </w:r>
      <w:r w:rsidR="00BF19A7">
        <w:rPr>
          <w:lang w:val="en-US"/>
        </w:rPr>
        <w:t>。</w:t>
      </w:r>
    </w:p>
    <w:p w14:paraId="5B9A525B" w14:textId="77777777" w:rsidR="00BF19A7" w:rsidRDefault="00BF19A7" w:rsidP="00BF19A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建筑</w:t>
      </w:r>
      <w:r w:rsidR="00565B0D">
        <w:rPr>
          <w:lang w:val="en-US"/>
        </w:rPr>
        <w:t>供暖空调负荷降低比例</w:t>
      </w:r>
      <w:r>
        <w:rPr>
          <w:lang w:val="en-US"/>
        </w:rPr>
        <w:t>按照行业标准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  <w:lang w:val="en-US"/>
        </w:rPr>
        <w:t>通过</w:t>
      </w:r>
      <w:r>
        <w:rPr>
          <w:lang w:val="en-US"/>
        </w:rPr>
        <w:t>计算</w:t>
      </w:r>
      <w:r>
        <w:rPr>
          <w:rFonts w:hint="eastAsia"/>
          <w:lang w:val="en-US"/>
        </w:rPr>
        <w:t>建筑</w:t>
      </w:r>
      <w:r>
        <w:rPr>
          <w:lang w:val="en-US"/>
        </w:rPr>
        <w:t>围护结构节能率</w:t>
      </w:r>
      <w:r>
        <w:rPr>
          <w:rFonts w:hint="eastAsia"/>
          <w:lang w:val="en-US"/>
        </w:rPr>
        <w:t>来</w:t>
      </w:r>
      <w:r>
        <w:rPr>
          <w:lang w:val="en-US"/>
        </w:rPr>
        <w:t>判定</w:t>
      </w:r>
      <w:r>
        <w:rPr>
          <w:rFonts w:hint="eastAsia"/>
          <w:lang w:val="en-US"/>
        </w:rPr>
        <w:t>。</w:t>
      </w:r>
    </w:p>
    <w:p w14:paraId="4A5643FA" w14:textId="77777777" w:rsidR="00492F16" w:rsidRPr="00492F16" w:rsidRDefault="00BF19A7" w:rsidP="00BF19A7">
      <w:pPr>
        <w:pStyle w:val="a0"/>
        <w:ind w:firstLine="420"/>
        <w:rPr>
          <w:lang w:val="en-US"/>
        </w:rPr>
      </w:pPr>
      <w:r>
        <w:rPr>
          <w:lang w:val="en-US"/>
        </w:rPr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 w14:paraId="6A7A9C45" w14:textId="77777777" w:rsidR="00AE1923" w:rsidRDefault="00AE1923" w:rsidP="00AE1923">
      <w:pPr>
        <w:pStyle w:val="2"/>
        <w:tabs>
          <w:tab w:val="clear" w:pos="578"/>
        </w:tabs>
        <w:rPr>
          <w:kern w:val="2"/>
          <w:sz w:val="21"/>
        </w:rPr>
      </w:pPr>
      <w:bookmarkStart w:id="35" w:name="_Toc5419"/>
      <w:bookmarkStart w:id="36" w:name="_Toc218375243"/>
      <w:r>
        <w:rPr>
          <w:rFonts w:hint="eastAsia"/>
          <w:kern w:val="2"/>
          <w:sz w:val="21"/>
        </w:rPr>
        <w:t>计算方法</w:t>
      </w:r>
      <w:bookmarkEnd w:id="35"/>
      <w:bookmarkEnd w:id="36"/>
    </w:p>
    <w:p w14:paraId="7CC9E3B8" w14:textId="77777777" w:rsidR="00565B0D" w:rsidRPr="00B55BEC" w:rsidRDefault="00D47A1F" w:rsidP="00565B0D">
      <w:pPr>
        <w:pStyle w:val="a0"/>
        <w:ind w:firstLine="420"/>
        <w:rPr>
          <w:lang w:val="en-US"/>
        </w:rPr>
      </w:pPr>
      <w:r>
        <w:rPr>
          <w:rFonts w:hint="eastAsia"/>
        </w:rPr>
        <w:t>设计建筑和参照建筑的供暖空调室内设定温度和运行时间、照明功率密度和使用时间、电器设备功率密度和使用时间、人员密度和在室率、新风量和新风运行情况等的设置应符合强制性工程建设规范《建筑节能与可再生能源利用通用规范》</w:t>
      </w:r>
      <w:r>
        <w:t>GB55015-2021</w:t>
      </w:r>
      <w:r>
        <w:rPr>
          <w:rFonts w:hint="eastAsia"/>
        </w:rPr>
        <w:t>附录</w:t>
      </w:r>
      <w:r>
        <w:t>C.0.3</w:t>
      </w:r>
      <w:r>
        <w:rPr>
          <w:rFonts w:hint="eastAsia"/>
        </w:rPr>
        <w:t>的要求。</w:t>
      </w:r>
    </w:p>
    <w:p w14:paraId="6832162F" w14:textId="77777777" w:rsidR="005E56B4" w:rsidRDefault="005E56B4" w:rsidP="005E56B4">
      <w:pPr>
        <w:pStyle w:val="a0"/>
        <w:ind w:firstLine="420"/>
        <w:rPr>
          <w:lang w:val="en-US"/>
        </w:rPr>
      </w:pPr>
      <w:r w:rsidRPr="00B55BEC">
        <w:rPr>
          <w:rFonts w:hint="eastAsia"/>
          <w:lang w:val="en-US"/>
        </w:rPr>
        <w:t>即：围护结构节能率</w:t>
      </w:r>
      <w:r w:rsidRPr="00B55BEC">
        <w:rPr>
          <w:rFonts w:hint="eastAsia"/>
          <w:lang w:val="en-US"/>
        </w:rPr>
        <w:t xml:space="preserve"> </w:t>
      </w:r>
      <w:r w:rsidRPr="00B55BEC">
        <w:rPr>
          <w:rFonts w:hint="eastAsia"/>
          <w:lang w:val="en-US"/>
        </w:rPr>
        <w:t>＝</w:t>
      </w:r>
      <w:r w:rsidRPr="00B55BEC">
        <w:rPr>
          <w:rFonts w:hint="eastAsia"/>
          <w:lang w:val="en-US"/>
        </w:rPr>
        <w:t xml:space="preserve"> </w:t>
      </w:r>
      <w:r w:rsidR="00031D69">
        <w:rPr>
          <w:rFonts w:hint="eastAsia"/>
          <w:lang w:val="en-US"/>
        </w:rPr>
        <w:t>（参照</w:t>
      </w:r>
      <w:r w:rsidRPr="00B55BEC">
        <w:rPr>
          <w:rFonts w:hint="eastAsia"/>
          <w:lang w:val="en-US"/>
        </w:rPr>
        <w:t>建筑全年</w:t>
      </w:r>
      <w:r w:rsidR="00772CA7">
        <w:rPr>
          <w:rFonts w:hint="eastAsia"/>
          <w:lang w:val="en-US"/>
        </w:rPr>
        <w:t>供暖供冷</w:t>
      </w:r>
      <w:r w:rsidR="00772CA7">
        <w:rPr>
          <w:lang w:val="en-US"/>
        </w:rPr>
        <w:t>综合能耗</w:t>
      </w:r>
      <w:r w:rsidR="00772CA7">
        <w:rPr>
          <w:rFonts w:hint="eastAsia"/>
          <w:lang w:val="en-US"/>
        </w:rPr>
        <w:t>量</w:t>
      </w:r>
      <w:r w:rsidRPr="00B55BEC">
        <w:rPr>
          <w:rFonts w:hint="eastAsia"/>
          <w:lang w:val="en-US"/>
        </w:rPr>
        <w:t>－</w:t>
      </w:r>
      <w:r w:rsidRPr="00B55BEC">
        <w:rPr>
          <w:rFonts w:hint="eastAsia"/>
          <w:lang w:val="en-US"/>
        </w:rPr>
        <w:t xml:space="preserve"> </w:t>
      </w:r>
      <w:r w:rsidRPr="00B55BEC">
        <w:rPr>
          <w:rFonts w:hint="eastAsia"/>
          <w:lang w:val="en-US"/>
        </w:rPr>
        <w:t>设计建筑全年</w:t>
      </w:r>
      <w:r w:rsidR="00772CA7">
        <w:rPr>
          <w:rFonts w:hint="eastAsia"/>
          <w:lang w:val="en-US"/>
        </w:rPr>
        <w:t>供暖供冷</w:t>
      </w:r>
      <w:r w:rsidR="00772CA7">
        <w:rPr>
          <w:lang w:val="en-US"/>
        </w:rPr>
        <w:t>综合能耗</w:t>
      </w:r>
      <w:r w:rsidR="00772CA7">
        <w:rPr>
          <w:rFonts w:hint="eastAsia"/>
          <w:lang w:val="en-US"/>
        </w:rPr>
        <w:t>量</w:t>
      </w:r>
      <w:r w:rsidRPr="00B55BEC">
        <w:rPr>
          <w:rFonts w:hint="eastAsia"/>
          <w:lang w:val="en-US"/>
        </w:rPr>
        <w:t>）</w:t>
      </w:r>
      <w:r w:rsidRPr="00B55BEC">
        <w:rPr>
          <w:rFonts w:hint="eastAsia"/>
          <w:lang w:val="en-US"/>
        </w:rPr>
        <w:t>/</w:t>
      </w:r>
      <w:r w:rsidR="00031D69">
        <w:rPr>
          <w:rFonts w:hint="eastAsia"/>
          <w:lang w:val="en-US"/>
        </w:rPr>
        <w:t>参照</w:t>
      </w:r>
      <w:r w:rsidRPr="00B55BEC">
        <w:rPr>
          <w:rFonts w:hint="eastAsia"/>
          <w:lang w:val="en-US"/>
        </w:rPr>
        <w:t>建筑全年</w:t>
      </w:r>
      <w:r w:rsidR="00772CA7">
        <w:rPr>
          <w:rFonts w:hint="eastAsia"/>
          <w:lang w:val="en-US"/>
        </w:rPr>
        <w:t>供暖供冷</w:t>
      </w:r>
      <w:r w:rsidR="00772CA7">
        <w:rPr>
          <w:lang w:val="en-US"/>
        </w:rPr>
        <w:t>综合能耗</w:t>
      </w:r>
      <w:r w:rsidR="00772CA7">
        <w:rPr>
          <w:rFonts w:hint="eastAsia"/>
          <w:lang w:val="en-US"/>
        </w:rPr>
        <w:t>量</w:t>
      </w:r>
      <w:r w:rsidRPr="00B55BEC">
        <w:rPr>
          <w:rFonts w:hint="eastAsia"/>
          <w:lang w:val="en-US"/>
        </w:rPr>
        <w:t>×</w:t>
      </w:r>
      <w:r w:rsidRPr="00B55BEC">
        <w:rPr>
          <w:rFonts w:hint="eastAsia"/>
          <w:lang w:val="en-US"/>
        </w:rPr>
        <w:t xml:space="preserve"> 100%</w:t>
      </w:r>
      <w:bookmarkStart w:id="37" w:name="_Toc444763006"/>
    </w:p>
    <w:p w14:paraId="6489EB27" w14:textId="77777777" w:rsidR="00A63962" w:rsidRDefault="00A63962" w:rsidP="005E56B4">
      <w:pPr>
        <w:pStyle w:val="a0"/>
        <w:ind w:firstLine="420"/>
        <w:rPr>
          <w:lang w:val="en-US"/>
        </w:rPr>
      </w:pPr>
      <w:bookmarkStart w:id="38" w:name="负荷边界说明"/>
      <w:r>
        <w:t>对于供暖空调负荷，包含围护结构（传热负荷、太阳辐射负荷），及室内人员、灯光、设备负荷和新风负荷。</w:t>
      </w:r>
      <w:bookmarkEnd w:id="38"/>
    </w:p>
    <w:p w14:paraId="1A0F2E75" w14:textId="77777777" w:rsidR="00BF19A7" w:rsidRDefault="00BF19A7" w:rsidP="00BF19A7">
      <w:pPr>
        <w:pStyle w:val="1"/>
        <w:tabs>
          <w:tab w:val="left" w:pos="432"/>
        </w:tabs>
      </w:pPr>
      <w:bookmarkStart w:id="39" w:name="_Toc58336110"/>
      <w:bookmarkStart w:id="40" w:name="_Toc59787735"/>
      <w:r>
        <w:rPr>
          <w:rFonts w:hint="eastAsia"/>
        </w:rPr>
        <w:t>软件介绍</w:t>
      </w:r>
      <w:bookmarkEnd w:id="39"/>
      <w:bookmarkEnd w:id="40"/>
    </w:p>
    <w:p w14:paraId="5375F893" w14:textId="77777777" w:rsidR="00BF19A7" w:rsidRPr="00BF19A7" w:rsidRDefault="00BF19A7" w:rsidP="00BF19A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1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41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bookmarkEnd w:id="37"/>
    <w:p w14:paraId="6FCDF079" w14:textId="77777777" w:rsidR="0061362D" w:rsidRDefault="0061362D" w:rsidP="0061362D">
      <w:pPr>
        <w:pStyle w:val="1"/>
      </w:pPr>
      <w:r>
        <w:rPr>
          <w:rFonts w:hint="eastAsia"/>
        </w:rPr>
        <w:t>气象数据</w:t>
      </w:r>
    </w:p>
    <w:p w14:paraId="4A8F4053" w14:textId="77777777" w:rsidR="0061362D" w:rsidRDefault="0061362D" w:rsidP="0061362D">
      <w:pPr>
        <w:pStyle w:val="2"/>
      </w:pPr>
      <w:bookmarkStart w:id="42" w:name="_Toc218375244"/>
      <w:r>
        <w:rPr>
          <w:rFonts w:hint="eastAsia"/>
        </w:rPr>
        <w:t>气象地点</w:t>
      </w:r>
      <w:bookmarkEnd w:id="42"/>
    </w:p>
    <w:p w14:paraId="74A39F6B" w14:textId="77777777" w:rsidR="0061362D" w:rsidRPr="005E385A" w:rsidRDefault="0061362D" w:rsidP="0061362D">
      <w:pPr>
        <w:pStyle w:val="a0"/>
        <w:ind w:firstLine="420"/>
        <w:rPr>
          <w:lang w:val="en-US"/>
        </w:rPr>
      </w:pPr>
      <w:bookmarkStart w:id="43" w:name="气象数据来源"/>
      <w:r>
        <w:t>安徽</w:t>
      </w:r>
      <w:r>
        <w:t>-</w:t>
      </w:r>
      <w:r>
        <w:t>合肥</w:t>
      </w:r>
      <w:r>
        <w:t xml:space="preserve">, </w:t>
      </w:r>
      <w:r>
        <w:t>《建筑节能气象参数标准》</w:t>
      </w:r>
      <w:bookmarkEnd w:id="43"/>
    </w:p>
    <w:p w14:paraId="4427C1F5" w14:textId="77777777" w:rsidR="0061362D" w:rsidRDefault="0061362D" w:rsidP="0061362D">
      <w:pPr>
        <w:pStyle w:val="2"/>
      </w:pPr>
      <w:bookmarkStart w:id="44" w:name="_Toc218375245"/>
      <w:r>
        <w:rPr>
          <w:rFonts w:hint="eastAsia"/>
        </w:rPr>
        <w:lastRenderedPageBreak/>
        <w:t>逐日干球温度表</w:t>
      </w:r>
      <w:bookmarkEnd w:id="44"/>
    </w:p>
    <w:p w14:paraId="4448B809" w14:textId="77777777" w:rsidR="0061362D" w:rsidRPr="005E385A" w:rsidRDefault="0061362D" w:rsidP="0061362D">
      <w:pPr>
        <w:pStyle w:val="a0"/>
        <w:ind w:firstLineChars="0" w:firstLine="0"/>
        <w:rPr>
          <w:lang w:val="en-US"/>
        </w:rPr>
      </w:pPr>
      <w:bookmarkStart w:id="45" w:name="日均干球温度变化表"/>
      <w:bookmarkEnd w:id="45"/>
      <w:r>
        <w:rPr>
          <w:noProof/>
        </w:rPr>
        <w:drawing>
          <wp:inline distT="0" distB="0" distL="0" distR="0" wp14:anchorId="33622D43" wp14:editId="586F3C5A">
            <wp:extent cx="5610814" cy="257202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8F78E" w14:textId="77777777" w:rsidR="0061362D" w:rsidRDefault="0061362D" w:rsidP="0061362D">
      <w:pPr>
        <w:pStyle w:val="2"/>
      </w:pPr>
      <w:bookmarkStart w:id="46" w:name="_Toc218375246"/>
      <w:r>
        <w:rPr>
          <w:rFonts w:hint="eastAsia"/>
        </w:rPr>
        <w:t>逐月辐照量表</w:t>
      </w:r>
      <w:bookmarkEnd w:id="46"/>
    </w:p>
    <w:p w14:paraId="1CCDC49A" w14:textId="77777777" w:rsidR="0061362D" w:rsidRPr="00902539" w:rsidRDefault="0061362D" w:rsidP="0061362D">
      <w:pPr>
        <w:pStyle w:val="a0"/>
        <w:ind w:firstLineChars="0" w:firstLine="0"/>
        <w:rPr>
          <w:lang w:val="en-US"/>
        </w:rPr>
      </w:pPr>
      <w:bookmarkStart w:id="47" w:name="逐月辐照量图表"/>
      <w:bookmarkEnd w:id="47"/>
      <w:r>
        <w:rPr>
          <w:noProof/>
        </w:rPr>
        <w:drawing>
          <wp:inline distT="0" distB="0" distL="0" distR="0" wp14:anchorId="3E6B40CE" wp14:editId="33A1FF32">
            <wp:extent cx="5610814" cy="232434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BFC66" w14:textId="77777777" w:rsidR="0061362D" w:rsidRDefault="0061362D" w:rsidP="0061362D">
      <w:pPr>
        <w:pStyle w:val="2"/>
      </w:pPr>
      <w:bookmarkStart w:id="48" w:name="_Toc218375247"/>
      <w:r>
        <w:rPr>
          <w:rFonts w:hint="eastAsia"/>
        </w:rPr>
        <w:t>峰值工况</w:t>
      </w:r>
      <w:bookmarkEnd w:id="4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007750" w14:paraId="524A397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A0E8E3B" w14:textId="77777777" w:rsidR="00007750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B73113F" w14:textId="77777777" w:rsidR="00007750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699759" w14:textId="77777777" w:rsidR="00007750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5DFF5BE" w14:textId="77777777" w:rsidR="00007750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BE34DA5" w14:textId="77777777" w:rsidR="00007750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2681B2" w14:textId="77777777" w:rsidR="00007750" w:rsidRDefault="00000000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(kj/kg)</w:t>
            </w:r>
          </w:p>
        </w:tc>
      </w:tr>
      <w:tr w:rsidR="00007750" w14:paraId="7E37441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48B8617" w14:textId="77777777" w:rsidR="00007750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7A3DD7E" w14:textId="77777777" w:rsidR="00007750" w:rsidRDefault="00000000">
            <w:r>
              <w:t>07</w:t>
            </w:r>
            <w:r>
              <w:t>月</w:t>
            </w:r>
            <w:r>
              <w:t>10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475335E" w14:textId="77777777" w:rsidR="00007750" w:rsidRDefault="00000000">
            <w:r>
              <w:t>38.9</w:t>
            </w:r>
          </w:p>
        </w:tc>
        <w:tc>
          <w:tcPr>
            <w:tcW w:w="1556" w:type="dxa"/>
            <w:vAlign w:val="center"/>
          </w:tcPr>
          <w:p w14:paraId="7F407C14" w14:textId="77777777" w:rsidR="00007750" w:rsidRDefault="00000000">
            <w:r>
              <w:t>28.3</w:t>
            </w:r>
          </w:p>
        </w:tc>
        <w:tc>
          <w:tcPr>
            <w:tcW w:w="1556" w:type="dxa"/>
            <w:vAlign w:val="center"/>
          </w:tcPr>
          <w:p w14:paraId="67E510C9" w14:textId="77777777" w:rsidR="00007750" w:rsidRDefault="00000000">
            <w:r>
              <w:t>20.4</w:t>
            </w:r>
          </w:p>
        </w:tc>
        <w:tc>
          <w:tcPr>
            <w:tcW w:w="1556" w:type="dxa"/>
            <w:vAlign w:val="center"/>
          </w:tcPr>
          <w:p w14:paraId="59C1E33B" w14:textId="77777777" w:rsidR="00007750" w:rsidRDefault="00000000">
            <w:r>
              <w:t>91.5</w:t>
            </w:r>
          </w:p>
        </w:tc>
      </w:tr>
      <w:tr w:rsidR="00007750" w14:paraId="2301F28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93B4720" w14:textId="77777777" w:rsidR="00007750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62244F58" w14:textId="77777777" w:rsidR="00007750" w:rsidRDefault="00000000">
            <w:r>
              <w:t>01</w:t>
            </w:r>
            <w:r>
              <w:t>月</w:t>
            </w:r>
            <w:r>
              <w:t>31</w:t>
            </w:r>
            <w:r>
              <w:t>日</w:t>
            </w:r>
            <w:r>
              <w:t>19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604D011" w14:textId="77777777" w:rsidR="00007750" w:rsidRDefault="00000000">
            <w:r>
              <w:t>-7.2</w:t>
            </w:r>
          </w:p>
        </w:tc>
        <w:tc>
          <w:tcPr>
            <w:tcW w:w="1556" w:type="dxa"/>
            <w:vAlign w:val="center"/>
          </w:tcPr>
          <w:p w14:paraId="21AEE1A3" w14:textId="77777777" w:rsidR="00007750" w:rsidRDefault="00000000">
            <w:r>
              <w:t>-8.3</w:t>
            </w:r>
          </w:p>
        </w:tc>
        <w:tc>
          <w:tcPr>
            <w:tcW w:w="1556" w:type="dxa"/>
            <w:vAlign w:val="center"/>
          </w:tcPr>
          <w:p w14:paraId="4D12EC4D" w14:textId="77777777" w:rsidR="00007750" w:rsidRDefault="00000000">
            <w:r>
              <w:t>1.4</w:t>
            </w:r>
          </w:p>
        </w:tc>
        <w:tc>
          <w:tcPr>
            <w:tcW w:w="1556" w:type="dxa"/>
            <w:vAlign w:val="center"/>
          </w:tcPr>
          <w:p w14:paraId="6A0027C0" w14:textId="77777777" w:rsidR="00007750" w:rsidRDefault="00000000">
            <w:r>
              <w:t>-3.8</w:t>
            </w:r>
          </w:p>
        </w:tc>
      </w:tr>
    </w:tbl>
    <w:p w14:paraId="1CC1EF99" w14:textId="77777777" w:rsidR="0061362D" w:rsidRPr="00A23AC4" w:rsidRDefault="0061362D" w:rsidP="0061362D">
      <w:pPr>
        <w:pStyle w:val="1"/>
        <w:widowControl w:val="0"/>
        <w:jc w:val="both"/>
      </w:pPr>
      <w:bookmarkStart w:id="49" w:name="气象峰值工况"/>
      <w:bookmarkEnd w:id="49"/>
      <w:r>
        <w:t>围护结构</w:t>
      </w:r>
    </w:p>
    <w:p w14:paraId="57119028" w14:textId="77777777" w:rsidR="00007750" w:rsidRDefault="00000000">
      <w:pPr>
        <w:pStyle w:val="2"/>
        <w:widowControl w:val="0"/>
      </w:pPr>
      <w:bookmarkStart w:id="50" w:name="_Toc218375248"/>
      <w:r>
        <w:t>工程材料</w:t>
      </w:r>
      <w:bookmarkEnd w:id="50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07750" w14:paraId="3CD8F711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57D4249F" w14:textId="77777777" w:rsidR="00007750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8DDCA7" w14:textId="77777777" w:rsidR="00007750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D56B3EE" w14:textId="77777777" w:rsidR="00007750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419351" w14:textId="77777777" w:rsidR="00007750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BD7846" w14:textId="77777777" w:rsidR="00007750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BBD3D8" w14:textId="77777777" w:rsidR="00007750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BBAEB13" w14:textId="77777777" w:rsidR="00007750" w:rsidRDefault="00000000">
            <w:pPr>
              <w:jc w:val="center"/>
            </w:pPr>
            <w:r>
              <w:t>数据来源</w:t>
            </w:r>
          </w:p>
        </w:tc>
      </w:tr>
      <w:tr w:rsidR="00007750" w14:paraId="2565ACE4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6A8B25BC" w14:textId="77777777" w:rsidR="00007750" w:rsidRDefault="0000775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7337FF9" w14:textId="77777777" w:rsidR="00007750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DC17C21" w14:textId="77777777" w:rsidR="0000775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C3BD74" w14:textId="77777777" w:rsidR="00007750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A47DF36" w14:textId="77777777" w:rsidR="00007750" w:rsidRDefault="00000000">
            <w:pPr>
              <w:jc w:val="center"/>
            </w:pPr>
            <w:r>
              <w:t>J/(</w:t>
            </w:r>
            <w:proofErr w:type="gramStart"/>
            <w:r>
              <w:t>kg.K</w:t>
            </w:r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4AECD0" w14:textId="77777777" w:rsidR="00007750" w:rsidRDefault="00000000">
            <w:pPr>
              <w:jc w:val="center"/>
            </w:pPr>
            <w:r>
              <w:t>g/(m.</w:t>
            </w:r>
            <w:proofErr w:type="gramStart"/>
            <w:r>
              <w:t>h.kPa</w:t>
            </w:r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F6BCB5E" w14:textId="77777777" w:rsidR="00007750" w:rsidRDefault="00007750">
            <w:pPr>
              <w:jc w:val="center"/>
            </w:pPr>
          </w:p>
        </w:tc>
      </w:tr>
      <w:tr w:rsidR="00007750" w14:paraId="69FEDAD9" w14:textId="77777777">
        <w:trPr>
          <w:jc w:val="center"/>
        </w:trPr>
        <w:tc>
          <w:tcPr>
            <w:tcW w:w="2196" w:type="dxa"/>
            <w:vAlign w:val="center"/>
          </w:tcPr>
          <w:p w14:paraId="48A67534" w14:textId="77777777" w:rsidR="00007750" w:rsidRDefault="00000000">
            <w:r>
              <w:lastRenderedPageBreak/>
              <w:t>水泥砂浆</w:t>
            </w:r>
          </w:p>
        </w:tc>
        <w:tc>
          <w:tcPr>
            <w:tcW w:w="1018" w:type="dxa"/>
            <w:vAlign w:val="center"/>
          </w:tcPr>
          <w:p w14:paraId="34EB2595" w14:textId="77777777" w:rsidR="00007750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3C0D88DD" w14:textId="77777777" w:rsidR="00007750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E4867EA" w14:textId="77777777" w:rsidR="00007750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6AC76FD8" w14:textId="77777777" w:rsidR="00007750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01AAAC8" w14:textId="77777777" w:rsidR="00007750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1A167122" w14:textId="77777777" w:rsidR="0000775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07750" w14:paraId="7DED773E" w14:textId="77777777">
        <w:trPr>
          <w:jc w:val="center"/>
        </w:trPr>
        <w:tc>
          <w:tcPr>
            <w:tcW w:w="2196" w:type="dxa"/>
            <w:vAlign w:val="center"/>
          </w:tcPr>
          <w:p w14:paraId="711EB98F" w14:textId="77777777" w:rsidR="00007750" w:rsidRDefault="00000000">
            <w:r>
              <w:t>岩棉条复合板（</w:t>
            </w:r>
            <w:r>
              <w:t>tr10,0,a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42C1A998" w14:textId="77777777" w:rsidR="00007750" w:rsidRDefault="00000000">
            <w:pPr>
              <w:jc w:val="right"/>
            </w:pPr>
            <w:r>
              <w:t>0.046</w:t>
            </w:r>
          </w:p>
        </w:tc>
        <w:tc>
          <w:tcPr>
            <w:tcW w:w="1030" w:type="dxa"/>
            <w:vAlign w:val="center"/>
          </w:tcPr>
          <w:p w14:paraId="1A9415CC" w14:textId="77777777" w:rsidR="00007750" w:rsidRDefault="00000000">
            <w:pPr>
              <w:jc w:val="right"/>
            </w:pPr>
            <w:r>
              <w:t>0.700</w:t>
            </w:r>
          </w:p>
        </w:tc>
        <w:tc>
          <w:tcPr>
            <w:tcW w:w="848" w:type="dxa"/>
            <w:vAlign w:val="center"/>
          </w:tcPr>
          <w:p w14:paraId="3E14E3F7" w14:textId="77777777" w:rsidR="00007750" w:rsidRDefault="00000000">
            <w:pPr>
              <w:jc w:val="right"/>
            </w:pPr>
            <w:r>
              <w:t>120.0</w:t>
            </w:r>
          </w:p>
        </w:tc>
        <w:tc>
          <w:tcPr>
            <w:tcW w:w="1018" w:type="dxa"/>
            <w:vAlign w:val="center"/>
          </w:tcPr>
          <w:p w14:paraId="427A3EB1" w14:textId="77777777" w:rsidR="00007750" w:rsidRDefault="00000000">
            <w:pPr>
              <w:jc w:val="right"/>
            </w:pPr>
            <w:r>
              <w:t>1220.6</w:t>
            </w:r>
          </w:p>
        </w:tc>
        <w:tc>
          <w:tcPr>
            <w:tcW w:w="1188" w:type="dxa"/>
            <w:vAlign w:val="center"/>
          </w:tcPr>
          <w:p w14:paraId="66C3DC79" w14:textId="77777777" w:rsidR="00007750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02EDF570" w14:textId="77777777" w:rsidR="0000775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07750" w14:paraId="341FC16F" w14:textId="77777777">
        <w:trPr>
          <w:jc w:val="center"/>
        </w:trPr>
        <w:tc>
          <w:tcPr>
            <w:tcW w:w="2196" w:type="dxa"/>
            <w:vAlign w:val="center"/>
          </w:tcPr>
          <w:p w14:paraId="1A047027" w14:textId="77777777" w:rsidR="00007750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374F3E7E" w14:textId="77777777" w:rsidR="00007750" w:rsidRDefault="00000000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761D35B2" w14:textId="77777777" w:rsidR="00007750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59A1EA45" w14:textId="77777777" w:rsidR="00007750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33A5359B" w14:textId="77777777" w:rsidR="00007750" w:rsidRDefault="00000000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64063B4C" w14:textId="77777777" w:rsidR="00007750" w:rsidRDefault="00000000">
            <w:pPr>
              <w:jc w:val="right"/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5E1DB118" w14:textId="77777777" w:rsidR="0000775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07750" w14:paraId="4A6C564E" w14:textId="77777777">
        <w:trPr>
          <w:jc w:val="center"/>
        </w:trPr>
        <w:tc>
          <w:tcPr>
            <w:tcW w:w="2196" w:type="dxa"/>
            <w:vAlign w:val="center"/>
          </w:tcPr>
          <w:p w14:paraId="414C7F63" w14:textId="77777777" w:rsidR="00007750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EBFDE6B" w14:textId="77777777" w:rsidR="00007750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11C48677" w14:textId="77777777" w:rsidR="00007750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B6743AB" w14:textId="77777777" w:rsidR="00007750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039BD90E" w14:textId="77777777" w:rsidR="00007750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0CE2B113" w14:textId="77777777" w:rsidR="00007750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6FAFE836" w14:textId="77777777" w:rsidR="0000775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07750" w14:paraId="54F8372B" w14:textId="77777777">
        <w:trPr>
          <w:jc w:val="center"/>
        </w:trPr>
        <w:tc>
          <w:tcPr>
            <w:tcW w:w="2196" w:type="dxa"/>
            <w:vAlign w:val="center"/>
          </w:tcPr>
          <w:p w14:paraId="3937BD63" w14:textId="77777777" w:rsidR="00007750" w:rsidRDefault="00000000">
            <w:r>
              <w:t>挤塑聚苯乙烯泡沫塑料板</w:t>
            </w:r>
            <w:r>
              <w:t>(XPS)(X200</w:t>
            </w:r>
            <w:r>
              <w:t>，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2A694AA5" w14:textId="77777777" w:rsidR="00007750" w:rsidRDefault="00000000">
            <w:pPr>
              <w:jc w:val="right"/>
            </w:pPr>
            <w:r>
              <w:t>0.034</w:t>
            </w:r>
          </w:p>
        </w:tc>
        <w:tc>
          <w:tcPr>
            <w:tcW w:w="1030" w:type="dxa"/>
            <w:vAlign w:val="center"/>
          </w:tcPr>
          <w:p w14:paraId="246160F4" w14:textId="77777777" w:rsidR="00007750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46D12F48" w14:textId="77777777" w:rsidR="00007750" w:rsidRDefault="00000000">
            <w:pPr>
              <w:jc w:val="right"/>
            </w:pPr>
            <w:r>
              <w:t>30.0</w:t>
            </w:r>
          </w:p>
        </w:tc>
        <w:tc>
          <w:tcPr>
            <w:tcW w:w="1018" w:type="dxa"/>
            <w:vAlign w:val="center"/>
          </w:tcPr>
          <w:p w14:paraId="620FB14D" w14:textId="77777777" w:rsidR="00007750" w:rsidRDefault="00000000">
            <w:pPr>
              <w:jc w:val="right"/>
            </w:pPr>
            <w:r>
              <w:t>1747.2</w:t>
            </w:r>
          </w:p>
        </w:tc>
        <w:tc>
          <w:tcPr>
            <w:tcW w:w="1188" w:type="dxa"/>
            <w:vAlign w:val="center"/>
          </w:tcPr>
          <w:p w14:paraId="0F11B024" w14:textId="77777777" w:rsidR="00007750" w:rsidRDefault="00000000">
            <w:pPr>
              <w:jc w:val="right"/>
            </w:pPr>
            <w:r>
              <w:t>0.0023</w:t>
            </w:r>
          </w:p>
        </w:tc>
        <w:tc>
          <w:tcPr>
            <w:tcW w:w="1516" w:type="dxa"/>
            <w:vAlign w:val="center"/>
          </w:tcPr>
          <w:p w14:paraId="349F0E66" w14:textId="77777777" w:rsidR="00007750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007750" w14:paraId="206C1F19" w14:textId="77777777">
        <w:trPr>
          <w:jc w:val="center"/>
        </w:trPr>
        <w:tc>
          <w:tcPr>
            <w:tcW w:w="2196" w:type="dxa"/>
            <w:vAlign w:val="center"/>
          </w:tcPr>
          <w:p w14:paraId="51695DD6" w14:textId="77777777" w:rsidR="00007750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241C630" w14:textId="77777777" w:rsidR="00007750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405D0B69" w14:textId="77777777" w:rsidR="00007750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4C8B8B2B" w14:textId="77777777" w:rsidR="00007750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2066CA2A" w14:textId="77777777" w:rsidR="00007750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266630F" w14:textId="77777777" w:rsidR="00007750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4CF2F9F6" w14:textId="77777777" w:rsidR="0000775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07750" w14:paraId="4A17B8F3" w14:textId="77777777">
        <w:trPr>
          <w:jc w:val="center"/>
        </w:trPr>
        <w:tc>
          <w:tcPr>
            <w:tcW w:w="2196" w:type="dxa"/>
            <w:vAlign w:val="center"/>
          </w:tcPr>
          <w:p w14:paraId="6EF1B58E" w14:textId="77777777" w:rsidR="00007750" w:rsidRDefault="00000000"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1018" w:type="dxa"/>
            <w:vAlign w:val="center"/>
          </w:tcPr>
          <w:p w14:paraId="49CF009F" w14:textId="77777777" w:rsidR="00007750" w:rsidRDefault="00000000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2557AD4E" w14:textId="77777777" w:rsidR="00007750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2FA03F23" w14:textId="77777777" w:rsidR="00007750" w:rsidRDefault="00000000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31A2E53A" w14:textId="77777777" w:rsidR="00007750" w:rsidRDefault="00000000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5140AECC" w14:textId="77777777" w:rsidR="00007750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397EA1F3" w14:textId="77777777" w:rsidR="0000775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07750" w14:paraId="77CCB053" w14:textId="77777777">
        <w:trPr>
          <w:jc w:val="center"/>
        </w:trPr>
        <w:tc>
          <w:tcPr>
            <w:tcW w:w="2196" w:type="dxa"/>
            <w:vAlign w:val="center"/>
          </w:tcPr>
          <w:p w14:paraId="0B1F1BAC" w14:textId="77777777" w:rsidR="00007750" w:rsidRDefault="00000000">
            <w:r>
              <w:t>煤矸石空心砖</w:t>
            </w:r>
          </w:p>
        </w:tc>
        <w:tc>
          <w:tcPr>
            <w:tcW w:w="1018" w:type="dxa"/>
            <w:vAlign w:val="center"/>
          </w:tcPr>
          <w:p w14:paraId="43753D59" w14:textId="77777777" w:rsidR="00007750" w:rsidRDefault="00000000">
            <w:pPr>
              <w:jc w:val="right"/>
            </w:pPr>
            <w:r>
              <w:t>0.580</w:t>
            </w:r>
          </w:p>
        </w:tc>
        <w:tc>
          <w:tcPr>
            <w:tcW w:w="1030" w:type="dxa"/>
            <w:vAlign w:val="center"/>
          </w:tcPr>
          <w:p w14:paraId="03BF4B17" w14:textId="77777777" w:rsidR="00007750" w:rsidRDefault="00000000">
            <w:pPr>
              <w:jc w:val="right"/>
            </w:pPr>
            <w:r>
              <w:t>7.920</w:t>
            </w:r>
          </w:p>
        </w:tc>
        <w:tc>
          <w:tcPr>
            <w:tcW w:w="848" w:type="dxa"/>
            <w:vAlign w:val="center"/>
          </w:tcPr>
          <w:p w14:paraId="5CB056F8" w14:textId="77777777" w:rsidR="00007750" w:rsidRDefault="00000000">
            <w:pPr>
              <w:jc w:val="right"/>
            </w:pPr>
            <w:r>
              <w:t>1400.0</w:t>
            </w:r>
          </w:p>
        </w:tc>
        <w:tc>
          <w:tcPr>
            <w:tcW w:w="1018" w:type="dxa"/>
            <w:vAlign w:val="center"/>
          </w:tcPr>
          <w:p w14:paraId="740548F9" w14:textId="77777777" w:rsidR="00007750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9CD7358" w14:textId="77777777" w:rsidR="00007750" w:rsidRDefault="00000000">
            <w:pPr>
              <w:jc w:val="right"/>
            </w:pPr>
            <w:r>
              <w:t>0.0900</w:t>
            </w:r>
          </w:p>
        </w:tc>
        <w:tc>
          <w:tcPr>
            <w:tcW w:w="1516" w:type="dxa"/>
            <w:vAlign w:val="center"/>
          </w:tcPr>
          <w:p w14:paraId="29CEA640" w14:textId="77777777" w:rsidR="0000775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07750" w14:paraId="6D838A27" w14:textId="77777777">
        <w:trPr>
          <w:jc w:val="center"/>
        </w:trPr>
        <w:tc>
          <w:tcPr>
            <w:tcW w:w="2196" w:type="dxa"/>
            <w:vAlign w:val="center"/>
          </w:tcPr>
          <w:p w14:paraId="02956082" w14:textId="77777777" w:rsidR="00007750" w:rsidRDefault="00000000">
            <w:r>
              <w:t>石墨匀质保温板（</w:t>
            </w:r>
            <w:r>
              <w:t>60</w:t>
            </w:r>
            <w:r>
              <w:t>型，</w:t>
            </w:r>
            <w:r>
              <w:t>A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37A4148C" w14:textId="77777777" w:rsidR="00007750" w:rsidRDefault="00000000">
            <w:pPr>
              <w:jc w:val="right"/>
            </w:pPr>
            <w:r>
              <w:t>0.060</w:t>
            </w:r>
          </w:p>
        </w:tc>
        <w:tc>
          <w:tcPr>
            <w:tcW w:w="1030" w:type="dxa"/>
            <w:vAlign w:val="center"/>
          </w:tcPr>
          <w:p w14:paraId="2CB516FB" w14:textId="77777777" w:rsidR="00007750" w:rsidRDefault="00000000">
            <w:pPr>
              <w:jc w:val="right"/>
            </w:pPr>
            <w:r>
              <w:t>0.800</w:t>
            </w:r>
          </w:p>
        </w:tc>
        <w:tc>
          <w:tcPr>
            <w:tcW w:w="848" w:type="dxa"/>
            <w:vAlign w:val="center"/>
          </w:tcPr>
          <w:p w14:paraId="3A3F56AD" w14:textId="77777777" w:rsidR="00007750" w:rsidRDefault="00000000">
            <w:pPr>
              <w:jc w:val="right"/>
            </w:pPr>
            <w:r>
              <w:t>155.0</w:t>
            </w:r>
          </w:p>
        </w:tc>
        <w:tc>
          <w:tcPr>
            <w:tcW w:w="1018" w:type="dxa"/>
            <w:vAlign w:val="center"/>
          </w:tcPr>
          <w:p w14:paraId="2AED0D3B" w14:textId="77777777" w:rsidR="00007750" w:rsidRDefault="00000000">
            <w:pPr>
              <w:jc w:val="right"/>
            </w:pPr>
            <w:r>
              <w:t>3683.3</w:t>
            </w:r>
          </w:p>
        </w:tc>
        <w:tc>
          <w:tcPr>
            <w:tcW w:w="1188" w:type="dxa"/>
            <w:vAlign w:val="center"/>
          </w:tcPr>
          <w:p w14:paraId="632156DD" w14:textId="77777777" w:rsidR="00007750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110E529A" w14:textId="77777777" w:rsidR="00007750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007750" w14:paraId="36365751" w14:textId="77777777">
        <w:trPr>
          <w:jc w:val="center"/>
        </w:trPr>
        <w:tc>
          <w:tcPr>
            <w:tcW w:w="2196" w:type="dxa"/>
            <w:vAlign w:val="center"/>
          </w:tcPr>
          <w:p w14:paraId="6A57DA73" w14:textId="77777777" w:rsidR="00007750" w:rsidRDefault="00000000">
            <w:r>
              <w:t>石墨聚苯乙烯保温隔声板（经压缩、覆膜处理）</w:t>
            </w:r>
          </w:p>
        </w:tc>
        <w:tc>
          <w:tcPr>
            <w:tcW w:w="1018" w:type="dxa"/>
            <w:vAlign w:val="center"/>
          </w:tcPr>
          <w:p w14:paraId="4764575A" w14:textId="77777777" w:rsidR="00007750" w:rsidRDefault="00000000">
            <w:pPr>
              <w:jc w:val="right"/>
            </w:pPr>
            <w:r>
              <w:t>0.035</w:t>
            </w:r>
          </w:p>
        </w:tc>
        <w:tc>
          <w:tcPr>
            <w:tcW w:w="1030" w:type="dxa"/>
            <w:vAlign w:val="center"/>
          </w:tcPr>
          <w:p w14:paraId="6F77EEE9" w14:textId="77777777" w:rsidR="00007750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67154AF7" w14:textId="77777777" w:rsidR="00007750" w:rsidRDefault="00000000">
            <w:pPr>
              <w:jc w:val="right"/>
            </w:pPr>
            <w:r>
              <w:t>18.0</w:t>
            </w:r>
          </w:p>
        </w:tc>
        <w:tc>
          <w:tcPr>
            <w:tcW w:w="1018" w:type="dxa"/>
            <w:vAlign w:val="center"/>
          </w:tcPr>
          <w:p w14:paraId="36E9DC58" w14:textId="77777777" w:rsidR="00007750" w:rsidRDefault="00000000">
            <w:pPr>
              <w:jc w:val="right"/>
            </w:pPr>
            <w:r>
              <w:t>2828.8</w:t>
            </w:r>
          </w:p>
        </w:tc>
        <w:tc>
          <w:tcPr>
            <w:tcW w:w="1188" w:type="dxa"/>
            <w:vAlign w:val="center"/>
          </w:tcPr>
          <w:p w14:paraId="44B6E40D" w14:textId="77777777" w:rsidR="00007750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37579686" w14:textId="77777777" w:rsidR="00007750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007750" w14:paraId="5860335B" w14:textId="77777777">
        <w:trPr>
          <w:jc w:val="center"/>
        </w:trPr>
        <w:tc>
          <w:tcPr>
            <w:tcW w:w="2196" w:type="dxa"/>
            <w:vAlign w:val="center"/>
          </w:tcPr>
          <w:p w14:paraId="5DC08096" w14:textId="77777777" w:rsidR="00007750" w:rsidRDefault="00000000">
            <w:r>
              <w:t>蒸压加气混凝土（</w:t>
            </w:r>
            <w:r>
              <w:t>B05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D11E33E" w14:textId="77777777" w:rsidR="00007750" w:rsidRDefault="00000000">
            <w:pPr>
              <w:jc w:val="right"/>
            </w:pPr>
            <w:r>
              <w:t>0.140</w:t>
            </w:r>
          </w:p>
        </w:tc>
        <w:tc>
          <w:tcPr>
            <w:tcW w:w="1030" w:type="dxa"/>
            <w:vAlign w:val="center"/>
          </w:tcPr>
          <w:p w14:paraId="724798D0" w14:textId="77777777" w:rsidR="00007750" w:rsidRDefault="00000000">
            <w:pPr>
              <w:jc w:val="right"/>
            </w:pPr>
            <w:r>
              <w:t>2.610</w:t>
            </w:r>
          </w:p>
        </w:tc>
        <w:tc>
          <w:tcPr>
            <w:tcW w:w="848" w:type="dxa"/>
            <w:vAlign w:val="center"/>
          </w:tcPr>
          <w:p w14:paraId="3FBE54DB" w14:textId="77777777" w:rsidR="00007750" w:rsidRDefault="00000000">
            <w:pPr>
              <w:jc w:val="right"/>
            </w:pPr>
            <w:r>
              <w:t>500.0</w:t>
            </w:r>
          </w:p>
        </w:tc>
        <w:tc>
          <w:tcPr>
            <w:tcW w:w="1018" w:type="dxa"/>
            <w:vAlign w:val="center"/>
          </w:tcPr>
          <w:p w14:paraId="03CA219D" w14:textId="77777777" w:rsidR="00007750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C784585" w14:textId="77777777" w:rsidR="00007750" w:rsidRDefault="00000000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2D0FF614" w14:textId="77777777" w:rsidR="00007750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007750" w14:paraId="24B0956C" w14:textId="77777777">
        <w:trPr>
          <w:jc w:val="center"/>
        </w:trPr>
        <w:tc>
          <w:tcPr>
            <w:tcW w:w="2196" w:type="dxa"/>
            <w:vAlign w:val="center"/>
          </w:tcPr>
          <w:p w14:paraId="7D9F1EF1" w14:textId="77777777" w:rsidR="00007750" w:rsidRDefault="00000000">
            <w:r>
              <w:t>石墨匀质保温板（</w:t>
            </w:r>
            <w:r>
              <w:t>50</w:t>
            </w:r>
            <w:r>
              <w:t>型，</w:t>
            </w:r>
            <w:r>
              <w:t>A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5C73118A" w14:textId="77777777" w:rsidR="00007750" w:rsidRDefault="00000000">
            <w:pPr>
              <w:jc w:val="right"/>
            </w:pPr>
            <w:r>
              <w:t>0.050</w:t>
            </w:r>
          </w:p>
        </w:tc>
        <w:tc>
          <w:tcPr>
            <w:tcW w:w="1030" w:type="dxa"/>
            <w:vAlign w:val="center"/>
          </w:tcPr>
          <w:p w14:paraId="4574BD10" w14:textId="77777777" w:rsidR="00007750" w:rsidRDefault="00000000">
            <w:pPr>
              <w:jc w:val="right"/>
            </w:pPr>
            <w:r>
              <w:t>0.800</w:t>
            </w:r>
          </w:p>
        </w:tc>
        <w:tc>
          <w:tcPr>
            <w:tcW w:w="848" w:type="dxa"/>
            <w:vAlign w:val="center"/>
          </w:tcPr>
          <w:p w14:paraId="2A85F82A" w14:textId="77777777" w:rsidR="00007750" w:rsidRDefault="00000000">
            <w:pPr>
              <w:jc w:val="right"/>
            </w:pPr>
            <w:r>
              <w:t>155.0</w:t>
            </w:r>
          </w:p>
        </w:tc>
        <w:tc>
          <w:tcPr>
            <w:tcW w:w="1018" w:type="dxa"/>
            <w:vAlign w:val="center"/>
          </w:tcPr>
          <w:p w14:paraId="708E2591" w14:textId="77777777" w:rsidR="00007750" w:rsidRDefault="00000000">
            <w:pPr>
              <w:jc w:val="right"/>
            </w:pPr>
            <w:r>
              <w:t>3683.3</w:t>
            </w:r>
          </w:p>
        </w:tc>
        <w:tc>
          <w:tcPr>
            <w:tcW w:w="1188" w:type="dxa"/>
            <w:vAlign w:val="center"/>
          </w:tcPr>
          <w:p w14:paraId="1844225D" w14:textId="77777777" w:rsidR="00007750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08E718D7" w14:textId="77777777" w:rsidR="00007750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007750" w14:paraId="6D3DBFA3" w14:textId="77777777">
        <w:trPr>
          <w:jc w:val="center"/>
        </w:trPr>
        <w:tc>
          <w:tcPr>
            <w:tcW w:w="2196" w:type="dxa"/>
            <w:vAlign w:val="center"/>
          </w:tcPr>
          <w:p w14:paraId="2561153F" w14:textId="77777777" w:rsidR="00007750" w:rsidRDefault="00000000">
            <w:r>
              <w:t>硬泡聚氨酯复合板（</w:t>
            </w:r>
            <w:r>
              <w:t>B1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1878D088" w14:textId="77777777" w:rsidR="00007750" w:rsidRDefault="00000000">
            <w:pPr>
              <w:jc w:val="right"/>
            </w:pPr>
            <w:r>
              <w:t>0.024</w:t>
            </w:r>
          </w:p>
        </w:tc>
        <w:tc>
          <w:tcPr>
            <w:tcW w:w="1030" w:type="dxa"/>
            <w:vAlign w:val="center"/>
          </w:tcPr>
          <w:p w14:paraId="6DE49F2F" w14:textId="77777777" w:rsidR="00007750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76BBCD99" w14:textId="77777777" w:rsidR="00007750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1DCB6CC8" w14:textId="77777777" w:rsidR="00007750" w:rsidRDefault="00000000">
            <w:pPr>
              <w:jc w:val="right"/>
            </w:pPr>
            <w:r>
              <w:t>2121.6</w:t>
            </w:r>
          </w:p>
        </w:tc>
        <w:tc>
          <w:tcPr>
            <w:tcW w:w="1188" w:type="dxa"/>
            <w:vAlign w:val="center"/>
          </w:tcPr>
          <w:p w14:paraId="2018F46C" w14:textId="77777777" w:rsidR="00007750" w:rsidRDefault="00000000">
            <w:pPr>
              <w:jc w:val="right"/>
            </w:pPr>
            <w:r>
              <w:t>0.0005</w:t>
            </w:r>
          </w:p>
        </w:tc>
        <w:tc>
          <w:tcPr>
            <w:tcW w:w="1516" w:type="dxa"/>
            <w:vAlign w:val="center"/>
          </w:tcPr>
          <w:p w14:paraId="78659CD0" w14:textId="77777777" w:rsidR="00007750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007750" w14:paraId="78D27BC5" w14:textId="77777777">
        <w:trPr>
          <w:jc w:val="center"/>
        </w:trPr>
        <w:tc>
          <w:tcPr>
            <w:tcW w:w="2196" w:type="dxa"/>
            <w:vAlign w:val="center"/>
          </w:tcPr>
          <w:p w14:paraId="74EDB597" w14:textId="77777777" w:rsidR="00007750" w:rsidRDefault="00000000">
            <w:r>
              <w:t>挤塑聚苯板</w:t>
            </w:r>
            <w:r>
              <w:t>XPS(</w:t>
            </w:r>
            <w:proofErr w:type="gramStart"/>
            <w:r>
              <w:t>整浇墙体</w:t>
            </w:r>
            <w:proofErr w:type="gramEnd"/>
            <w:r>
              <w:t>)</w:t>
            </w:r>
            <w:r>
              <w:t>（</w:t>
            </w:r>
            <w:r>
              <w:t>B1</w:t>
            </w:r>
            <w:r>
              <w:t>级</w:t>
            </w:r>
            <w:r>
              <w:t>)(W300,034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5E5C58EA" w14:textId="77777777" w:rsidR="00007750" w:rsidRDefault="00000000">
            <w:pPr>
              <w:jc w:val="right"/>
            </w:pPr>
            <w:r>
              <w:t>0.034</w:t>
            </w:r>
          </w:p>
        </w:tc>
        <w:tc>
          <w:tcPr>
            <w:tcW w:w="1030" w:type="dxa"/>
            <w:vAlign w:val="center"/>
          </w:tcPr>
          <w:p w14:paraId="17CBFAFA" w14:textId="77777777" w:rsidR="00007750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076806DD" w14:textId="77777777" w:rsidR="00007750" w:rsidRDefault="00000000">
            <w:pPr>
              <w:jc w:val="right"/>
            </w:pPr>
            <w:r>
              <w:t>30.0</w:t>
            </w:r>
          </w:p>
        </w:tc>
        <w:tc>
          <w:tcPr>
            <w:tcW w:w="1018" w:type="dxa"/>
            <w:vAlign w:val="center"/>
          </w:tcPr>
          <w:p w14:paraId="3CDC0F0C" w14:textId="77777777" w:rsidR="00007750" w:rsidRDefault="00000000">
            <w:pPr>
              <w:jc w:val="right"/>
            </w:pPr>
            <w:r>
              <w:t>1747.2</w:t>
            </w:r>
          </w:p>
        </w:tc>
        <w:tc>
          <w:tcPr>
            <w:tcW w:w="1188" w:type="dxa"/>
            <w:vAlign w:val="center"/>
          </w:tcPr>
          <w:p w14:paraId="613A1321" w14:textId="77777777" w:rsidR="00007750" w:rsidRDefault="00000000">
            <w:pPr>
              <w:jc w:val="right"/>
            </w:pPr>
            <w:r>
              <w:t>0.0023</w:t>
            </w:r>
          </w:p>
        </w:tc>
        <w:tc>
          <w:tcPr>
            <w:tcW w:w="1516" w:type="dxa"/>
            <w:vAlign w:val="center"/>
          </w:tcPr>
          <w:p w14:paraId="0BFCB5AE" w14:textId="77777777" w:rsidR="00007750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007750" w14:paraId="6280A069" w14:textId="77777777">
        <w:trPr>
          <w:jc w:val="center"/>
        </w:trPr>
        <w:tc>
          <w:tcPr>
            <w:tcW w:w="2196" w:type="dxa"/>
            <w:vAlign w:val="center"/>
          </w:tcPr>
          <w:p w14:paraId="3DE3312C" w14:textId="77777777" w:rsidR="00007750" w:rsidRDefault="00000000">
            <w:r>
              <w:t>石墨匀质保温板（</w:t>
            </w:r>
            <w:r>
              <w:t>50</w:t>
            </w:r>
            <w:r>
              <w:t>型，</w:t>
            </w:r>
            <w:r>
              <w:t>A</w:t>
            </w:r>
            <w:r>
              <w:t>级）（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FE24185" w14:textId="77777777" w:rsidR="00007750" w:rsidRDefault="00000000">
            <w:pPr>
              <w:jc w:val="right"/>
            </w:pPr>
            <w:r>
              <w:t>0.050</w:t>
            </w:r>
          </w:p>
        </w:tc>
        <w:tc>
          <w:tcPr>
            <w:tcW w:w="1030" w:type="dxa"/>
            <w:vAlign w:val="center"/>
          </w:tcPr>
          <w:p w14:paraId="35F871AB" w14:textId="77777777" w:rsidR="00007750" w:rsidRDefault="00000000">
            <w:pPr>
              <w:jc w:val="right"/>
            </w:pPr>
            <w:r>
              <w:t>0.800</w:t>
            </w:r>
          </w:p>
        </w:tc>
        <w:tc>
          <w:tcPr>
            <w:tcW w:w="848" w:type="dxa"/>
            <w:vAlign w:val="center"/>
          </w:tcPr>
          <w:p w14:paraId="172D8B9C" w14:textId="77777777" w:rsidR="00007750" w:rsidRDefault="00000000">
            <w:pPr>
              <w:jc w:val="right"/>
            </w:pPr>
            <w:r>
              <w:t>155.0</w:t>
            </w:r>
          </w:p>
        </w:tc>
        <w:tc>
          <w:tcPr>
            <w:tcW w:w="1018" w:type="dxa"/>
            <w:vAlign w:val="center"/>
          </w:tcPr>
          <w:p w14:paraId="49519505" w14:textId="77777777" w:rsidR="00007750" w:rsidRDefault="00000000">
            <w:pPr>
              <w:jc w:val="right"/>
            </w:pPr>
            <w:r>
              <w:t>3683.3</w:t>
            </w:r>
          </w:p>
        </w:tc>
        <w:tc>
          <w:tcPr>
            <w:tcW w:w="1188" w:type="dxa"/>
            <w:vAlign w:val="center"/>
          </w:tcPr>
          <w:p w14:paraId="59CEC73E" w14:textId="77777777" w:rsidR="00007750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CBE7AF9" w14:textId="77777777" w:rsidR="00007750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007750" w14:paraId="5E1D67B2" w14:textId="77777777">
        <w:trPr>
          <w:jc w:val="center"/>
        </w:trPr>
        <w:tc>
          <w:tcPr>
            <w:tcW w:w="2196" w:type="dxa"/>
            <w:vAlign w:val="center"/>
          </w:tcPr>
          <w:p w14:paraId="7B96C305" w14:textId="77777777" w:rsidR="00007750" w:rsidRDefault="00000000">
            <w:r>
              <w:t>石墨模塑聚苯板</w:t>
            </w:r>
            <w:r>
              <w:t>SEPS(</w:t>
            </w:r>
            <w:r>
              <w:t>墙体</w:t>
            </w:r>
            <w:r>
              <w:t>)(B1</w:t>
            </w:r>
            <w:r>
              <w:t>级</w:t>
            </w:r>
            <w:r>
              <w:t>)(033</w:t>
            </w:r>
            <w:r>
              <w:t>级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61C47FB7" w14:textId="77777777" w:rsidR="00007750" w:rsidRDefault="00000000">
            <w:pPr>
              <w:jc w:val="right"/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4A6474B5" w14:textId="77777777" w:rsidR="00007750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0ADE2CCF" w14:textId="77777777" w:rsidR="00007750" w:rsidRDefault="00000000">
            <w:pPr>
              <w:jc w:val="right"/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0869A7A4" w14:textId="77777777" w:rsidR="00007750" w:rsidRDefault="00000000">
            <w:pPr>
              <w:jc w:val="right"/>
            </w:pPr>
            <w:r>
              <w:t>2133.5</w:t>
            </w:r>
          </w:p>
        </w:tc>
        <w:tc>
          <w:tcPr>
            <w:tcW w:w="1188" w:type="dxa"/>
            <w:vAlign w:val="center"/>
          </w:tcPr>
          <w:p w14:paraId="5850F905" w14:textId="77777777" w:rsidR="00007750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56E28BB" w14:textId="77777777" w:rsidR="00007750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007750" w14:paraId="6A29D2A1" w14:textId="77777777">
        <w:trPr>
          <w:jc w:val="center"/>
        </w:trPr>
        <w:tc>
          <w:tcPr>
            <w:tcW w:w="2196" w:type="dxa"/>
            <w:vAlign w:val="center"/>
          </w:tcPr>
          <w:p w14:paraId="292008BC" w14:textId="77777777" w:rsidR="00007750" w:rsidRDefault="00000000">
            <w:r>
              <w:t>改性聚丙烯保温隔声板</w:t>
            </w:r>
          </w:p>
        </w:tc>
        <w:tc>
          <w:tcPr>
            <w:tcW w:w="1018" w:type="dxa"/>
            <w:vAlign w:val="center"/>
          </w:tcPr>
          <w:p w14:paraId="4CFBCB72" w14:textId="77777777" w:rsidR="00007750" w:rsidRDefault="00000000">
            <w:pPr>
              <w:jc w:val="right"/>
            </w:pPr>
            <w:r>
              <w:t>0.035</w:t>
            </w:r>
          </w:p>
        </w:tc>
        <w:tc>
          <w:tcPr>
            <w:tcW w:w="1030" w:type="dxa"/>
            <w:vAlign w:val="center"/>
          </w:tcPr>
          <w:p w14:paraId="72B8A243" w14:textId="77777777" w:rsidR="00007750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3035D9FB" w14:textId="77777777" w:rsidR="00007750" w:rsidRDefault="00000000">
            <w:pPr>
              <w:jc w:val="right"/>
            </w:pPr>
            <w:r>
              <w:t>18.0</w:t>
            </w:r>
          </w:p>
        </w:tc>
        <w:tc>
          <w:tcPr>
            <w:tcW w:w="1018" w:type="dxa"/>
            <w:vAlign w:val="center"/>
          </w:tcPr>
          <w:p w14:paraId="1CF82C8E" w14:textId="77777777" w:rsidR="00007750" w:rsidRDefault="00000000">
            <w:pPr>
              <w:jc w:val="right"/>
            </w:pPr>
            <w:r>
              <w:t>2828.8</w:t>
            </w:r>
          </w:p>
        </w:tc>
        <w:tc>
          <w:tcPr>
            <w:tcW w:w="1188" w:type="dxa"/>
            <w:vAlign w:val="center"/>
          </w:tcPr>
          <w:p w14:paraId="77D20A2A" w14:textId="77777777" w:rsidR="00007750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4FDCF181" w14:textId="77777777" w:rsidR="00007750" w:rsidRDefault="00000000">
            <w:r>
              <w:rPr>
                <w:sz w:val="18"/>
                <w:szCs w:val="18"/>
              </w:rPr>
              <w:t>DB34/T1466-2023</w:t>
            </w:r>
          </w:p>
        </w:tc>
      </w:tr>
    </w:tbl>
    <w:p w14:paraId="6182527D" w14:textId="77777777" w:rsidR="00007750" w:rsidRDefault="00000000">
      <w:pPr>
        <w:pStyle w:val="2"/>
        <w:widowControl w:val="0"/>
      </w:pPr>
      <w:bookmarkStart w:id="51" w:name="_Toc218375249"/>
      <w:r>
        <w:lastRenderedPageBreak/>
        <w:t>围护结构作法简要说明</w:t>
      </w:r>
      <w:bookmarkEnd w:id="51"/>
    </w:p>
    <w:p w14:paraId="5FA363BE" w14:textId="77777777" w:rsidR="00007750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(K=0.252,D=4.358)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1A36642A" w14:textId="77777777" w:rsidR="00007750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挤塑聚苯乙烯泡沫塑料板</w:t>
      </w:r>
      <w:r>
        <w:rPr>
          <w:color w:val="800000"/>
        </w:rPr>
        <w:t>(XPS)(X200</w:t>
      </w:r>
      <w:r>
        <w:rPr>
          <w:color w:val="800000"/>
        </w:rPr>
        <w:t>，</w:t>
      </w:r>
      <w:r>
        <w:rPr>
          <w:color w:val="800000"/>
        </w:rPr>
        <w:t>B1</w:t>
      </w:r>
      <w:r>
        <w:rPr>
          <w:color w:val="800000"/>
        </w:rPr>
        <w:t>级</w:t>
      </w:r>
      <w:r>
        <w:rPr>
          <w:color w:val="800000"/>
        </w:rPr>
        <w:t>) 130mm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proofErr w:type="gramStart"/>
      <w:r>
        <w:rPr>
          <w:color w:val="000000"/>
        </w:rPr>
        <w:t>找坡层</w:t>
      </w:r>
      <w:proofErr w:type="gramEnd"/>
      <w:r>
        <w:rPr>
          <w:color w:val="000000"/>
        </w:rPr>
        <w:t>) 30mm</w:t>
      </w:r>
      <w:r>
        <w:rPr>
          <w:color w:val="000000"/>
        </w:rPr>
        <w:t>＋石墨匀质保温板（</w:t>
      </w:r>
      <w:r>
        <w:rPr>
          <w:color w:val="000000"/>
        </w:rPr>
        <w:t>50</w:t>
      </w:r>
      <w:r>
        <w:rPr>
          <w:color w:val="000000"/>
        </w:rPr>
        <w:t>型，</w:t>
      </w:r>
      <w:r>
        <w:rPr>
          <w:color w:val="000000"/>
        </w:rPr>
        <w:t>A</w:t>
      </w:r>
      <w:r>
        <w:rPr>
          <w:color w:val="000000"/>
        </w:rPr>
        <w:t>级）（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25mm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33AD6791" w14:textId="77777777" w:rsidR="0000775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填充墙构造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(K=0.171,D=9.725)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1E6AE405" w14:textId="77777777" w:rsidR="0000775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石墨匀质保温板（</w:t>
      </w:r>
      <w:r>
        <w:rPr>
          <w:color w:val="000000"/>
        </w:rPr>
        <w:t>60</w:t>
      </w:r>
      <w:r>
        <w:rPr>
          <w:color w:val="000000"/>
        </w:rPr>
        <w:t>型，</w:t>
      </w:r>
      <w:r>
        <w:rPr>
          <w:color w:val="000000"/>
        </w:rPr>
        <w:t>A</w:t>
      </w:r>
      <w:r>
        <w:rPr>
          <w:color w:val="000000"/>
        </w:rPr>
        <w:t>级）</w:t>
      </w:r>
      <w:r>
        <w:rPr>
          <w:color w:val="000000"/>
        </w:rPr>
        <w:t xml:space="preserve"> 100mm</w:t>
      </w:r>
      <w:r>
        <w:rPr>
          <w:color w:val="000000"/>
        </w:rPr>
        <w:t>＋石墨匀质保温板（</w:t>
      </w:r>
      <w:r>
        <w:rPr>
          <w:color w:val="000000"/>
        </w:rPr>
        <w:t>50</w:t>
      </w:r>
      <w:r>
        <w:rPr>
          <w:color w:val="000000"/>
        </w:rPr>
        <w:t>型，</w:t>
      </w:r>
      <w:r>
        <w:rPr>
          <w:color w:val="000000"/>
        </w:rPr>
        <w:t>A</w:t>
      </w:r>
      <w:r>
        <w:rPr>
          <w:color w:val="000000"/>
        </w:rPr>
        <w:t>级）</w:t>
      </w:r>
      <w:r>
        <w:rPr>
          <w:color w:val="000000"/>
        </w:rPr>
        <w:t xml:space="preserve"> 40mm</w:t>
      </w:r>
      <w:r>
        <w:rPr>
          <w:color w:val="000000"/>
        </w:rPr>
        <w:t>＋</w:t>
      </w:r>
      <w:r>
        <w:rPr>
          <w:color w:val="800000"/>
        </w:rPr>
        <w:t>硬泡聚氨酯复合板（</w:t>
      </w:r>
      <w:r>
        <w:rPr>
          <w:color w:val="800000"/>
        </w:rPr>
        <w:t>B1</w:t>
      </w:r>
      <w:r>
        <w:rPr>
          <w:color w:val="800000"/>
        </w:rPr>
        <w:t>级）</w:t>
      </w:r>
      <w:r>
        <w:rPr>
          <w:color w:val="800000"/>
        </w:rPr>
        <w:t xml:space="preserve"> 50mm</w:t>
      </w:r>
      <w:r>
        <w:rPr>
          <w:color w:val="000000"/>
        </w:rPr>
        <w:t>＋蒸压加气混凝土（</w:t>
      </w:r>
      <w:r>
        <w:rPr>
          <w:color w:val="000000"/>
        </w:rPr>
        <w:t>B05</w:t>
      </w:r>
      <w:r>
        <w:rPr>
          <w:color w:val="000000"/>
        </w:rPr>
        <w:t>）</w:t>
      </w:r>
      <w:r>
        <w:rPr>
          <w:color w:val="000000"/>
        </w:rPr>
        <w:t xml:space="preserve"> 40mm</w:t>
      </w:r>
      <w:r>
        <w:rPr>
          <w:color w:val="000000"/>
        </w:rPr>
        <w:t>＋</w:t>
      </w:r>
      <w:r>
        <w:rPr>
          <w:color w:val="800080"/>
        </w:rPr>
        <w:t>煤矸石空心砖</w:t>
      </w:r>
      <w:r>
        <w:rPr>
          <w:color w:val="800080"/>
        </w:rPr>
        <w:t xml:space="preserve"> 400mm</w:t>
      </w:r>
      <w:r>
        <w:rPr>
          <w:color w:val="000000"/>
        </w:rPr>
        <w:t>＋挤塑聚苯板</w:t>
      </w:r>
      <w:r>
        <w:rPr>
          <w:color w:val="000000"/>
        </w:rPr>
        <w:t>XPS(</w:t>
      </w:r>
      <w:proofErr w:type="gramStart"/>
      <w:r>
        <w:rPr>
          <w:color w:val="000000"/>
        </w:rPr>
        <w:t>整浇墙体</w:t>
      </w:r>
      <w:proofErr w:type="gramEnd"/>
      <w:r>
        <w:rPr>
          <w:color w:val="000000"/>
        </w:rPr>
        <w:t>)</w:t>
      </w:r>
      <w:r>
        <w:rPr>
          <w:color w:val="000000"/>
        </w:rPr>
        <w:t>（</w:t>
      </w:r>
      <w:r>
        <w:rPr>
          <w:color w:val="000000"/>
        </w:rPr>
        <w:t>B1</w:t>
      </w:r>
      <w:r>
        <w:rPr>
          <w:color w:val="000000"/>
        </w:rPr>
        <w:t>级</w:t>
      </w:r>
      <w:r>
        <w:rPr>
          <w:color w:val="000000"/>
        </w:rPr>
        <w:t>)(W300,034</w:t>
      </w:r>
      <w:r>
        <w:rPr>
          <w:color w:val="000000"/>
        </w:rPr>
        <w:t>级）</w:t>
      </w:r>
      <w:r>
        <w:rPr>
          <w:color w:val="000000"/>
        </w:rPr>
        <w:t xml:space="preserve"> 40mm</w:t>
      </w:r>
      <w:r>
        <w:rPr>
          <w:color w:val="000000"/>
        </w:rPr>
        <w:t>＋混合砂浆</w:t>
      </w:r>
      <w:r>
        <w:rPr>
          <w:color w:val="000000"/>
        </w:rPr>
        <w:t xml:space="preserve"> 30mm</w:t>
      </w:r>
    </w:p>
    <w:p w14:paraId="05BA4C17" w14:textId="77777777" w:rsidR="0000775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(K=0.427,D=3.863)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5705D1A4" w14:textId="77777777" w:rsidR="0000775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＋石墨模塑聚苯板</w:t>
      </w:r>
      <w:r>
        <w:rPr>
          <w:color w:val="000000"/>
        </w:rPr>
        <w:t>SEPS(</w:t>
      </w:r>
      <w:r>
        <w:rPr>
          <w:color w:val="000000"/>
        </w:rPr>
        <w:t>墙体</w:t>
      </w:r>
      <w:r>
        <w:rPr>
          <w:color w:val="000000"/>
        </w:rPr>
        <w:t>)(B1</w:t>
      </w:r>
      <w:r>
        <w:rPr>
          <w:color w:val="000000"/>
        </w:rPr>
        <w:t>级</w:t>
      </w:r>
      <w:r>
        <w:rPr>
          <w:color w:val="000000"/>
        </w:rPr>
        <w:t>)(033</w:t>
      </w:r>
      <w:r>
        <w:rPr>
          <w:color w:val="000000"/>
        </w:rPr>
        <w:t>级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00"/>
        </w:rPr>
        <w:t>石墨匀质保温板（</w:t>
      </w:r>
      <w:r>
        <w:rPr>
          <w:color w:val="800000"/>
        </w:rPr>
        <w:t>60</w:t>
      </w:r>
      <w:r>
        <w:rPr>
          <w:color w:val="800000"/>
        </w:rPr>
        <w:t>型，</w:t>
      </w:r>
      <w:r>
        <w:rPr>
          <w:color w:val="800000"/>
        </w:rPr>
        <w:t>A</w:t>
      </w:r>
      <w:r>
        <w:rPr>
          <w:color w:val="800000"/>
        </w:rPr>
        <w:t>级）</w:t>
      </w:r>
      <w:r>
        <w:rPr>
          <w:color w:val="800000"/>
        </w:rPr>
        <w:t xml:space="preserve">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15485EC4" w14:textId="77777777" w:rsidR="0000775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proofErr w:type="gramStart"/>
      <w:r>
        <w:rPr>
          <w:b/>
          <w:color w:val="000000"/>
          <w:sz w:val="24"/>
          <w:szCs w:val="24"/>
        </w:rPr>
        <w:t>挑空楼板</w:t>
      </w:r>
      <w:proofErr w:type="gramEnd"/>
      <w:r>
        <w:rPr>
          <w:b/>
          <w:color w:val="000000"/>
          <w:sz w:val="24"/>
          <w:szCs w:val="24"/>
        </w:rPr>
        <w:t>：</w:t>
      </w:r>
      <w:proofErr w:type="gramStart"/>
      <w:r>
        <w:rPr>
          <w:color w:val="0000FF"/>
        </w:rPr>
        <w:t>挑空楼板</w:t>
      </w:r>
      <w:proofErr w:type="gramEnd"/>
      <w:r>
        <w:rPr>
          <w:color w:val="0000FF"/>
        </w:rPr>
        <w:t>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(K=0.394,D=3.097)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1468450C" w14:textId="77777777" w:rsidR="0000775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＋石墨聚苯乙烯保温隔声板（经压缩、覆膜处理）</w:t>
      </w:r>
      <w:r>
        <w:rPr>
          <w:color w:val="000000"/>
        </w:rPr>
        <w:t xml:space="preserve"> 25mm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＋改性聚丙烯保温隔声板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00"/>
        </w:rPr>
        <w:t>岩棉条复合板（</w:t>
      </w:r>
      <w:r>
        <w:rPr>
          <w:color w:val="800000"/>
        </w:rPr>
        <w:t>tr10,0,a</w:t>
      </w:r>
      <w:r>
        <w:rPr>
          <w:color w:val="800000"/>
        </w:rPr>
        <w:t>级）</w:t>
      </w:r>
      <w:r>
        <w:rPr>
          <w:color w:val="800000"/>
        </w:rPr>
        <w:t xml:space="preserve"> 40mm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7F2D878A" w14:textId="77777777" w:rsidR="0000775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</w:rPr>
        <w:t>6</w:t>
      </w:r>
      <w:r>
        <w:rPr>
          <w:color w:val="0000FF"/>
        </w:rPr>
        <w:t>高</w:t>
      </w:r>
      <w:proofErr w:type="gramStart"/>
      <w:r>
        <w:rPr>
          <w:color w:val="0000FF"/>
        </w:rPr>
        <w:t>透双银</w:t>
      </w:r>
      <w:proofErr w:type="gramEnd"/>
      <w:r>
        <w:rPr>
          <w:color w:val="0000FF"/>
        </w:rPr>
        <w:t>Low-E+16A+6(</w:t>
      </w:r>
      <w:r>
        <w:rPr>
          <w:color w:val="0000FF"/>
        </w:rPr>
        <w:t>窗框比</w:t>
      </w:r>
      <w:r>
        <w:rPr>
          <w:color w:val="0000FF"/>
        </w:rPr>
        <w:t>0.25)</w:t>
      </w:r>
      <w:r>
        <w:rPr>
          <w:color w:val="0000FF"/>
        </w:rPr>
        <w:t>金属隔热框</w:t>
      </w:r>
      <w:r>
        <w:rPr>
          <w:color w:val="0000FF"/>
        </w:rPr>
        <w:t>(</w:t>
      </w:r>
      <w:r>
        <w:rPr>
          <w:color w:val="0000FF"/>
        </w:rPr>
        <w:t>隔热条</w:t>
      </w:r>
      <w:r>
        <w:rPr>
          <w:color w:val="0000FF"/>
        </w:rPr>
        <w:t>26mm)(</w:t>
      </w:r>
      <w:proofErr w:type="gramStart"/>
      <w:r>
        <w:rPr>
          <w:color w:val="0000FF"/>
        </w:rPr>
        <w:t>暖边</w:t>
      </w:r>
      <w:proofErr w:type="gramEnd"/>
      <w:r>
        <w:rPr>
          <w:color w:val="0000FF"/>
        </w:rPr>
        <w:t>) (K=2.200)</w:t>
      </w:r>
      <w:r>
        <w:rPr>
          <w:color w:val="0000FF"/>
        </w:rPr>
        <w:t>：</w:t>
      </w:r>
    </w:p>
    <w:p w14:paraId="10B5C374" w14:textId="77777777" w:rsidR="0000775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2.200W/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0.307</w:t>
      </w:r>
    </w:p>
    <w:p w14:paraId="2817F89B" w14:textId="77777777" w:rsidR="00007750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房间类型</w:t>
      </w:r>
    </w:p>
    <w:p w14:paraId="3AA92661" w14:textId="77777777" w:rsidR="00007750" w:rsidRDefault="00000000">
      <w:pPr>
        <w:pStyle w:val="2"/>
        <w:widowControl w:val="0"/>
      </w:pPr>
      <w:bookmarkStart w:id="52" w:name="_Toc218375250"/>
      <w:r>
        <w:t>房间参数表</w:t>
      </w:r>
      <w:bookmarkEnd w:id="52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007750" w14:paraId="73F4F2C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6322970" w14:textId="77777777" w:rsidR="00007750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D6C6B21" w14:textId="77777777" w:rsidR="00007750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356A8BA" w14:textId="77777777" w:rsidR="00007750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E93DC4F" w14:textId="77777777" w:rsidR="00007750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779C63" w14:textId="77777777" w:rsidR="00007750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B76C11" w14:textId="77777777" w:rsidR="00007750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B98371" w14:textId="77777777" w:rsidR="00007750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F479E4" w14:textId="77777777" w:rsidR="00007750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007750" w14:paraId="01B4A34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71272B2" w14:textId="77777777" w:rsidR="00007750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39C6C558" w14:textId="77777777" w:rsidR="0000775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98DA108" w14:textId="77777777" w:rsidR="0000775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9675E23" w14:textId="77777777" w:rsidR="0000775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934154" w14:textId="77777777" w:rsidR="0000775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53DFA79" w14:textId="77777777" w:rsidR="00007750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BECE52" w14:textId="77777777" w:rsidR="00007750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FDFBE0" w14:textId="77777777" w:rsidR="0000775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07750" w14:paraId="09B86D5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9E8D202" w14:textId="77777777" w:rsidR="00007750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43CD49D5" w14:textId="77777777" w:rsidR="0000775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5963634" w14:textId="77777777" w:rsidR="0000775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EAA3E88" w14:textId="77777777" w:rsidR="0000775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2DD8D9" w14:textId="77777777" w:rsidR="0000775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DE4D6D3" w14:textId="77777777" w:rsidR="00007750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1215E6" w14:textId="77777777" w:rsidR="0000775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DEE9B4" w14:textId="77777777" w:rsidR="0000775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07750" w14:paraId="718093D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34873DD" w14:textId="77777777" w:rsidR="00007750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0D91880E" w14:textId="77777777" w:rsidR="0000775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31D3F5B" w14:textId="77777777" w:rsidR="0000775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4144E5E" w14:textId="77777777" w:rsidR="0000775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0F2A7E" w14:textId="77777777" w:rsidR="0000775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2DDDC0C" w14:textId="77777777" w:rsidR="00007750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4F7BA6" w14:textId="77777777" w:rsidR="0000775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474721" w14:textId="77777777" w:rsidR="0000775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07750" w14:paraId="3BBA516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CB419DC" w14:textId="77777777" w:rsidR="00007750" w:rsidRDefault="00000000">
            <w:r>
              <w:t>文印间</w:t>
            </w:r>
          </w:p>
        </w:tc>
        <w:tc>
          <w:tcPr>
            <w:tcW w:w="973" w:type="dxa"/>
            <w:vAlign w:val="center"/>
          </w:tcPr>
          <w:p w14:paraId="5450F1D9" w14:textId="77777777" w:rsidR="0000775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05B0572" w14:textId="77777777" w:rsidR="0000775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EECCAAA" w14:textId="77777777" w:rsidR="0000775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27DD4F" w14:textId="77777777" w:rsidR="0000775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D61FBC9" w14:textId="77777777" w:rsidR="00007750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0530EE" w14:textId="77777777" w:rsidR="0000775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32C4F2" w14:textId="77777777" w:rsidR="0000775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07750" w14:paraId="1FA4884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5D0CB6E" w14:textId="77777777" w:rsidR="00007750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661928F4" w14:textId="77777777" w:rsidR="0000775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E450B5A" w14:textId="77777777" w:rsidR="0000775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9D17F6B" w14:textId="77777777" w:rsidR="0000775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12124D" w14:textId="77777777" w:rsidR="0000775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54D310" w14:textId="77777777" w:rsidR="00007750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31E467" w14:textId="77777777" w:rsidR="0000775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142A39" w14:textId="77777777" w:rsidR="0000775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07750" w14:paraId="1124B77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60CCEC8" w14:textId="77777777" w:rsidR="00007750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346590F8" w14:textId="77777777" w:rsidR="0000775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7774A6B" w14:textId="77777777" w:rsidR="0000775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66EB9EB" w14:textId="77777777" w:rsidR="0000775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DF5E6A" w14:textId="77777777" w:rsidR="0000775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435CDAA" w14:textId="77777777" w:rsidR="00007750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1FE5B2" w14:textId="77777777" w:rsidR="00007750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BBCFEF" w14:textId="77777777" w:rsidR="0000775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07750" w14:paraId="20A8263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89E9663" w14:textId="77777777" w:rsidR="00007750" w:rsidRDefault="00000000">
            <w:r>
              <w:t>目录室</w:t>
            </w:r>
          </w:p>
        </w:tc>
        <w:tc>
          <w:tcPr>
            <w:tcW w:w="973" w:type="dxa"/>
            <w:vAlign w:val="center"/>
          </w:tcPr>
          <w:p w14:paraId="06FC251E" w14:textId="77777777" w:rsidR="0000775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2289883" w14:textId="77777777" w:rsidR="0000775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A6F9E4D" w14:textId="77777777" w:rsidR="0000775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18B91A" w14:textId="77777777" w:rsidR="0000775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A81FF13" w14:textId="77777777" w:rsidR="00007750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235392" w14:textId="77777777" w:rsidR="0000775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49CF71" w14:textId="77777777" w:rsidR="0000775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07750" w14:paraId="79C37BE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DCF426E" w14:textId="77777777" w:rsidR="00007750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43345B1D" w14:textId="77777777" w:rsidR="0000775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A9849C4" w14:textId="77777777" w:rsidR="0000775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F52C310" w14:textId="77777777" w:rsidR="0000775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121501" w14:textId="77777777" w:rsidR="0000775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1BC9930" w14:textId="77777777" w:rsidR="0000775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4D8767" w14:textId="77777777" w:rsidR="00007750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504067" w14:textId="77777777" w:rsidR="0000775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07750" w14:paraId="56995D4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B75D1AB" w14:textId="77777777" w:rsidR="00007750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51F96B28" w14:textId="77777777" w:rsidR="0000775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890B5CB" w14:textId="77777777" w:rsidR="0000775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29B2BE7" w14:textId="77777777" w:rsidR="0000775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EFF9C2" w14:textId="77777777" w:rsidR="0000775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24D7433" w14:textId="77777777" w:rsidR="00007750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6F9182" w14:textId="77777777" w:rsidR="00007750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2DFEEB" w14:textId="77777777" w:rsidR="0000775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07750" w14:paraId="0923BAF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49C59D0" w14:textId="77777777" w:rsidR="00007750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0D2E656B" w14:textId="77777777" w:rsidR="0000775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7F58014" w14:textId="77777777" w:rsidR="0000775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03F60AC" w14:textId="77777777" w:rsidR="0000775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6C856C" w14:textId="77777777" w:rsidR="0000775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0473909" w14:textId="77777777" w:rsidR="00007750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63B59B" w14:textId="77777777" w:rsidR="0000775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3AE302" w14:textId="77777777" w:rsidR="0000775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07750" w14:paraId="6D9C76D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AC762A7" w14:textId="77777777" w:rsidR="00007750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0E2075DD" w14:textId="77777777" w:rsidR="0000775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E5666EC" w14:textId="77777777" w:rsidR="0000775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3B711BA" w14:textId="77777777" w:rsidR="0000775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2FC391" w14:textId="77777777" w:rsidR="0000775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06E77F4" w14:textId="77777777" w:rsidR="00007750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FCA329" w14:textId="77777777" w:rsidR="0000775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0C155D" w14:textId="77777777" w:rsidR="0000775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2687D8B8" w14:textId="77777777" w:rsidR="00007750" w:rsidRDefault="00000000">
      <w:pPr>
        <w:pStyle w:val="2"/>
        <w:widowControl w:val="0"/>
      </w:pPr>
      <w:bookmarkStart w:id="53" w:name="_Toc218375251"/>
      <w:r>
        <w:t>作息时间表</w:t>
      </w:r>
      <w:bookmarkEnd w:id="53"/>
    </w:p>
    <w:p w14:paraId="4491D0C0" w14:textId="77777777" w:rsidR="0000775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90241A6" w14:textId="77777777" w:rsidR="00007750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设计建筑</w:t>
      </w:r>
    </w:p>
    <w:p w14:paraId="569D465C" w14:textId="77777777" w:rsidR="00007750" w:rsidRDefault="00000000">
      <w:pPr>
        <w:pStyle w:val="2"/>
        <w:widowControl w:val="0"/>
      </w:pPr>
      <w:bookmarkStart w:id="54" w:name="_Toc218375252"/>
      <w:r>
        <w:t>负荷分项统计</w:t>
      </w:r>
      <w:bookmarkEnd w:id="54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007750" w14:paraId="5BB3EF40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6AA11514" w14:textId="77777777" w:rsidR="00007750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B2A26B" w14:textId="77777777" w:rsidR="00007750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0DA9E8" w14:textId="77777777" w:rsidR="00007750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3BE440" w14:textId="77777777" w:rsidR="00007750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5FB04337" w14:textId="77777777" w:rsidR="00007750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080F7844" w14:textId="77777777" w:rsidR="00007750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856FAA" w14:textId="77777777" w:rsidR="00007750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1E19B7FC" w14:textId="77777777" w:rsidR="00007750" w:rsidRDefault="00000000">
            <w:pPr>
              <w:jc w:val="center"/>
            </w:pPr>
            <w:r>
              <w:t>合计</w:t>
            </w:r>
          </w:p>
        </w:tc>
      </w:tr>
      <w:tr w:rsidR="00007750" w14:paraId="0A435205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0EE46A4" w14:textId="77777777" w:rsidR="00007750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18B3A1" w14:textId="77777777" w:rsidR="00007750" w:rsidRDefault="00000000">
            <w:pPr>
              <w:jc w:val="center"/>
            </w:pPr>
            <w:r>
              <w:t>-25.23</w:t>
            </w:r>
          </w:p>
        </w:tc>
        <w:tc>
          <w:tcPr>
            <w:tcW w:w="1131" w:type="dxa"/>
            <w:vAlign w:val="center"/>
          </w:tcPr>
          <w:p w14:paraId="7EB00E36" w14:textId="77777777" w:rsidR="00007750" w:rsidRDefault="00000000">
            <w:pPr>
              <w:jc w:val="center"/>
            </w:pPr>
            <w:r>
              <w:t>12.89</w:t>
            </w:r>
          </w:p>
        </w:tc>
        <w:tc>
          <w:tcPr>
            <w:tcW w:w="990" w:type="dxa"/>
            <w:vAlign w:val="center"/>
          </w:tcPr>
          <w:p w14:paraId="431E2F05" w14:textId="77777777" w:rsidR="00007750" w:rsidRDefault="00000000">
            <w:pPr>
              <w:jc w:val="center"/>
            </w:pPr>
            <w:r>
              <w:t>1.34</w:t>
            </w:r>
          </w:p>
        </w:tc>
        <w:tc>
          <w:tcPr>
            <w:tcW w:w="1228" w:type="dxa"/>
            <w:vAlign w:val="center"/>
          </w:tcPr>
          <w:p w14:paraId="77FEA0F7" w14:textId="77777777" w:rsidR="00007750" w:rsidRDefault="00000000">
            <w:pPr>
              <w:jc w:val="center"/>
            </w:pPr>
            <w:r>
              <w:t>-10.76</w:t>
            </w:r>
          </w:p>
        </w:tc>
        <w:tc>
          <w:tcPr>
            <w:tcW w:w="1177" w:type="dxa"/>
            <w:vAlign w:val="center"/>
          </w:tcPr>
          <w:p w14:paraId="7E720EE0" w14:textId="77777777" w:rsidR="00007750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78B19DFC" w14:textId="77777777" w:rsidR="00007750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5106BB11" w14:textId="77777777" w:rsidR="00007750" w:rsidRDefault="00000000">
            <w:r>
              <w:t>-21.76</w:t>
            </w:r>
          </w:p>
        </w:tc>
      </w:tr>
      <w:tr w:rsidR="00007750" w14:paraId="5F4D5013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3AE514C" w14:textId="77777777" w:rsidR="00007750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71B563" w14:textId="77777777" w:rsidR="00007750" w:rsidRDefault="00000000">
            <w:pPr>
              <w:jc w:val="center"/>
            </w:pPr>
            <w:r>
              <w:t>3.26</w:t>
            </w:r>
          </w:p>
        </w:tc>
        <w:tc>
          <w:tcPr>
            <w:tcW w:w="1131" w:type="dxa"/>
            <w:vAlign w:val="center"/>
          </w:tcPr>
          <w:p w14:paraId="62487C91" w14:textId="77777777" w:rsidR="00007750" w:rsidRDefault="00000000">
            <w:pPr>
              <w:jc w:val="center"/>
            </w:pPr>
            <w:r>
              <w:t>16.93</w:t>
            </w:r>
          </w:p>
        </w:tc>
        <w:tc>
          <w:tcPr>
            <w:tcW w:w="990" w:type="dxa"/>
            <w:vAlign w:val="center"/>
          </w:tcPr>
          <w:p w14:paraId="11DFAC35" w14:textId="77777777" w:rsidR="00007750" w:rsidRDefault="00000000">
            <w:pPr>
              <w:jc w:val="center"/>
            </w:pPr>
            <w:r>
              <w:t>1.24</w:t>
            </w:r>
          </w:p>
        </w:tc>
        <w:tc>
          <w:tcPr>
            <w:tcW w:w="1228" w:type="dxa"/>
            <w:vAlign w:val="center"/>
          </w:tcPr>
          <w:p w14:paraId="4CDE2573" w14:textId="77777777" w:rsidR="00007750" w:rsidRDefault="00000000">
            <w:pPr>
              <w:jc w:val="center"/>
            </w:pPr>
            <w:r>
              <w:t>15.70</w:t>
            </w:r>
          </w:p>
        </w:tc>
        <w:tc>
          <w:tcPr>
            <w:tcW w:w="1177" w:type="dxa"/>
            <w:vAlign w:val="center"/>
          </w:tcPr>
          <w:p w14:paraId="014F8F76" w14:textId="77777777" w:rsidR="00007750" w:rsidRDefault="00000000">
            <w:pPr>
              <w:jc w:val="center"/>
            </w:pPr>
            <w:r>
              <w:t>-0.01</w:t>
            </w:r>
          </w:p>
        </w:tc>
        <w:tc>
          <w:tcPr>
            <w:tcW w:w="990" w:type="dxa"/>
            <w:vAlign w:val="center"/>
          </w:tcPr>
          <w:p w14:paraId="643F5DCF" w14:textId="77777777" w:rsidR="00007750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6DFEB407" w14:textId="77777777" w:rsidR="00007750" w:rsidRDefault="00000000">
            <w:r>
              <w:t>37.12</w:t>
            </w:r>
          </w:p>
        </w:tc>
      </w:tr>
    </w:tbl>
    <w:p w14:paraId="3405D985" w14:textId="77777777" w:rsidR="00007750" w:rsidRDefault="00000000">
      <w:pPr>
        <w:jc w:val="center"/>
      </w:pPr>
      <w:r>
        <w:rPr>
          <w:noProof/>
        </w:rPr>
        <w:drawing>
          <wp:inline distT="0" distB="0" distL="0" distR="0" wp14:anchorId="68C7EB44" wp14:editId="58998231">
            <wp:extent cx="5667375" cy="27432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69D61" w14:textId="77777777" w:rsidR="00007750" w:rsidRDefault="00000000">
      <w:pPr>
        <w:jc w:val="center"/>
      </w:pPr>
      <w:r>
        <w:rPr>
          <w:noProof/>
        </w:rPr>
        <w:drawing>
          <wp:inline distT="0" distB="0" distL="0" distR="0" wp14:anchorId="1424809F" wp14:editId="5767200A">
            <wp:extent cx="5667375" cy="26955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078D0" w14:textId="77777777" w:rsidR="00007750" w:rsidRDefault="00000000">
      <w:pPr>
        <w:pStyle w:val="2"/>
      </w:pPr>
      <w:bookmarkStart w:id="55" w:name="_Toc218375253"/>
      <w:r>
        <w:t>逐月负荷表</w:t>
      </w:r>
      <w:bookmarkEnd w:id="5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007750" w14:paraId="2AA436A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FA7B6F4" w14:textId="77777777" w:rsidR="00007750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227DFD" w14:textId="77777777" w:rsidR="00007750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483A76" w14:textId="77777777" w:rsidR="00007750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F79BC2" w14:textId="77777777" w:rsidR="00007750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51F219D" w14:textId="77777777" w:rsidR="00007750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597075" w14:textId="77777777" w:rsidR="00007750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03C0BF9" w14:textId="77777777" w:rsidR="00007750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007750" w14:paraId="112BBF8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8D0C342" w14:textId="77777777" w:rsidR="00007750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BDFB615" w14:textId="77777777" w:rsidR="00007750" w:rsidRDefault="00000000">
            <w:pPr>
              <w:jc w:val="right"/>
            </w:pPr>
            <w:r>
              <w:t>40659</w:t>
            </w:r>
          </w:p>
        </w:tc>
        <w:tc>
          <w:tcPr>
            <w:tcW w:w="1188" w:type="dxa"/>
            <w:vAlign w:val="center"/>
          </w:tcPr>
          <w:p w14:paraId="50592E40" w14:textId="77777777" w:rsidR="000077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503960" w14:textId="77777777" w:rsidR="00007750" w:rsidRDefault="00000000">
            <w:pPr>
              <w:jc w:val="right"/>
            </w:pPr>
            <w:r>
              <w:rPr>
                <w:color w:val="FF0000"/>
              </w:rPr>
              <w:t>479.725</w:t>
            </w:r>
          </w:p>
        </w:tc>
        <w:tc>
          <w:tcPr>
            <w:tcW w:w="1862" w:type="dxa"/>
            <w:vAlign w:val="center"/>
          </w:tcPr>
          <w:p w14:paraId="08B5CF7A" w14:textId="77777777" w:rsidR="00007750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1E52641" w14:textId="77777777" w:rsidR="000077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EF96887" w14:textId="77777777" w:rsidR="00007750" w:rsidRDefault="00000000">
            <w:r>
              <w:t>--</w:t>
            </w:r>
          </w:p>
        </w:tc>
      </w:tr>
      <w:tr w:rsidR="00007750" w14:paraId="17517DD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65ECE78" w14:textId="77777777" w:rsidR="00007750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23AF2F" w14:textId="77777777" w:rsidR="00007750" w:rsidRDefault="00000000">
            <w:pPr>
              <w:jc w:val="right"/>
            </w:pPr>
            <w:r>
              <w:t>21838</w:t>
            </w:r>
          </w:p>
        </w:tc>
        <w:tc>
          <w:tcPr>
            <w:tcW w:w="1188" w:type="dxa"/>
            <w:vAlign w:val="center"/>
          </w:tcPr>
          <w:p w14:paraId="0A044C89" w14:textId="77777777" w:rsidR="000077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F8C88F" w14:textId="77777777" w:rsidR="00007750" w:rsidRDefault="00000000">
            <w:pPr>
              <w:jc w:val="right"/>
            </w:pPr>
            <w:r>
              <w:t>358.871</w:t>
            </w:r>
          </w:p>
        </w:tc>
        <w:tc>
          <w:tcPr>
            <w:tcW w:w="1862" w:type="dxa"/>
            <w:vAlign w:val="center"/>
          </w:tcPr>
          <w:p w14:paraId="2032F6E9" w14:textId="77777777" w:rsidR="00007750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E36FDC4" w14:textId="77777777" w:rsidR="000077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B24016" w14:textId="77777777" w:rsidR="00007750" w:rsidRDefault="00000000">
            <w:r>
              <w:t>--</w:t>
            </w:r>
          </w:p>
        </w:tc>
      </w:tr>
      <w:tr w:rsidR="00007750" w14:paraId="3763739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C5444BE" w14:textId="77777777" w:rsidR="00007750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7DDFEFF" w14:textId="77777777" w:rsidR="00007750" w:rsidRDefault="00000000">
            <w:pPr>
              <w:jc w:val="right"/>
            </w:pPr>
            <w:r>
              <w:t>6921</w:t>
            </w:r>
          </w:p>
        </w:tc>
        <w:tc>
          <w:tcPr>
            <w:tcW w:w="1188" w:type="dxa"/>
            <w:vAlign w:val="center"/>
          </w:tcPr>
          <w:p w14:paraId="5A8C4B89" w14:textId="77777777" w:rsidR="000077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3AAADF" w14:textId="77777777" w:rsidR="00007750" w:rsidRDefault="00000000">
            <w:pPr>
              <w:jc w:val="right"/>
            </w:pPr>
            <w:r>
              <w:t>256.318</w:t>
            </w:r>
          </w:p>
        </w:tc>
        <w:tc>
          <w:tcPr>
            <w:tcW w:w="1862" w:type="dxa"/>
            <w:vAlign w:val="center"/>
          </w:tcPr>
          <w:p w14:paraId="0CBA20A1" w14:textId="77777777" w:rsidR="00007750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B827E61" w14:textId="77777777" w:rsidR="000077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372A6D" w14:textId="77777777" w:rsidR="00007750" w:rsidRDefault="00000000">
            <w:r>
              <w:t>--</w:t>
            </w:r>
          </w:p>
        </w:tc>
      </w:tr>
      <w:tr w:rsidR="00007750" w14:paraId="0045F60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D57039B" w14:textId="77777777" w:rsidR="00007750" w:rsidRDefault="00000000">
            <w:r>
              <w:lastRenderedPageBreak/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324CA5" w14:textId="77777777" w:rsidR="000077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B308D2" w14:textId="77777777" w:rsidR="000077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1662095" w14:textId="77777777" w:rsidR="000077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FCA1C3" w14:textId="77777777" w:rsidR="000077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7D68113" w14:textId="77777777" w:rsidR="000077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B225C91" w14:textId="77777777" w:rsidR="00007750" w:rsidRDefault="00000000">
            <w:r>
              <w:t>--</w:t>
            </w:r>
          </w:p>
        </w:tc>
      </w:tr>
      <w:tr w:rsidR="00007750" w14:paraId="3DD79EE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6FC2BBC" w14:textId="77777777" w:rsidR="00007750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3267FD2" w14:textId="77777777" w:rsidR="000077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029028" w14:textId="77777777" w:rsidR="00007750" w:rsidRDefault="00000000">
            <w:pPr>
              <w:jc w:val="right"/>
            </w:pPr>
            <w:r>
              <w:t>10699</w:t>
            </w:r>
          </w:p>
        </w:tc>
        <w:tc>
          <w:tcPr>
            <w:tcW w:w="1188" w:type="dxa"/>
            <w:vAlign w:val="center"/>
          </w:tcPr>
          <w:p w14:paraId="18613E07" w14:textId="77777777" w:rsidR="000077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59550CE" w14:textId="77777777" w:rsidR="000077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C49ECDE" w14:textId="77777777" w:rsidR="00007750" w:rsidRDefault="00000000">
            <w:pPr>
              <w:jc w:val="right"/>
            </w:pPr>
            <w:r>
              <w:t>142.269</w:t>
            </w:r>
          </w:p>
        </w:tc>
        <w:tc>
          <w:tcPr>
            <w:tcW w:w="1862" w:type="dxa"/>
            <w:vAlign w:val="center"/>
          </w:tcPr>
          <w:p w14:paraId="2B10C80F" w14:textId="77777777" w:rsidR="00007750" w:rsidRDefault="00000000">
            <w:r>
              <w:t>5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07750" w14:paraId="58017E8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3F7A0EB" w14:textId="77777777" w:rsidR="00007750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DE5162A" w14:textId="77777777" w:rsidR="000077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9004F9" w14:textId="77777777" w:rsidR="00007750" w:rsidRDefault="00000000">
            <w:pPr>
              <w:jc w:val="right"/>
            </w:pPr>
            <w:r>
              <w:t>28319</w:t>
            </w:r>
          </w:p>
        </w:tc>
        <w:tc>
          <w:tcPr>
            <w:tcW w:w="1188" w:type="dxa"/>
            <w:vAlign w:val="center"/>
          </w:tcPr>
          <w:p w14:paraId="481BBBBE" w14:textId="77777777" w:rsidR="000077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AFE4874" w14:textId="77777777" w:rsidR="000077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82E8194" w14:textId="77777777" w:rsidR="00007750" w:rsidRDefault="00000000">
            <w:pPr>
              <w:jc w:val="right"/>
            </w:pPr>
            <w:r>
              <w:t>219.595</w:t>
            </w:r>
          </w:p>
        </w:tc>
        <w:tc>
          <w:tcPr>
            <w:tcW w:w="1862" w:type="dxa"/>
            <w:vAlign w:val="center"/>
          </w:tcPr>
          <w:p w14:paraId="6B2DD2EB" w14:textId="77777777" w:rsidR="00007750" w:rsidRDefault="00000000">
            <w:r>
              <w:t>6</w:t>
            </w:r>
            <w:r>
              <w:t>月</w:t>
            </w:r>
            <w:r>
              <w:t>28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007750" w14:paraId="1B4BAD6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C5EDB87" w14:textId="77777777" w:rsidR="00007750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189A83" w14:textId="77777777" w:rsidR="000077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EC96F0" w14:textId="77777777" w:rsidR="00007750" w:rsidRDefault="00000000">
            <w:pPr>
              <w:jc w:val="right"/>
            </w:pPr>
            <w:r>
              <w:t>58698</w:t>
            </w:r>
          </w:p>
        </w:tc>
        <w:tc>
          <w:tcPr>
            <w:tcW w:w="1188" w:type="dxa"/>
            <w:vAlign w:val="center"/>
          </w:tcPr>
          <w:p w14:paraId="4F675F10" w14:textId="77777777" w:rsidR="000077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BB6B58A" w14:textId="77777777" w:rsidR="000077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B5F48F9" w14:textId="77777777" w:rsidR="00007750" w:rsidRDefault="00000000">
            <w:pPr>
              <w:jc w:val="right"/>
            </w:pPr>
            <w:r>
              <w:rPr>
                <w:color w:val="0000FF"/>
              </w:rPr>
              <w:t>300.098</w:t>
            </w:r>
          </w:p>
        </w:tc>
        <w:tc>
          <w:tcPr>
            <w:tcW w:w="1862" w:type="dxa"/>
            <w:vAlign w:val="center"/>
          </w:tcPr>
          <w:p w14:paraId="517F4A21" w14:textId="77777777" w:rsidR="00007750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007750" w14:paraId="7BD773D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1473077" w14:textId="77777777" w:rsidR="00007750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31B10FB" w14:textId="77777777" w:rsidR="000077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675F87" w14:textId="77777777" w:rsidR="00007750" w:rsidRDefault="00000000">
            <w:pPr>
              <w:jc w:val="right"/>
            </w:pPr>
            <w:r>
              <w:t>50199</w:t>
            </w:r>
          </w:p>
        </w:tc>
        <w:tc>
          <w:tcPr>
            <w:tcW w:w="1188" w:type="dxa"/>
            <w:vAlign w:val="center"/>
          </w:tcPr>
          <w:p w14:paraId="38C87890" w14:textId="77777777" w:rsidR="000077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C600D4" w14:textId="77777777" w:rsidR="000077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01AC106" w14:textId="77777777" w:rsidR="00007750" w:rsidRDefault="00000000">
            <w:pPr>
              <w:jc w:val="right"/>
            </w:pPr>
            <w:r>
              <w:t>270.807</w:t>
            </w:r>
          </w:p>
        </w:tc>
        <w:tc>
          <w:tcPr>
            <w:tcW w:w="1862" w:type="dxa"/>
            <w:vAlign w:val="center"/>
          </w:tcPr>
          <w:p w14:paraId="0D6BCE56" w14:textId="77777777" w:rsidR="00007750" w:rsidRDefault="00000000">
            <w:r>
              <w:t>8</w:t>
            </w:r>
            <w:r>
              <w:t>月</w:t>
            </w:r>
            <w:r>
              <w:t>19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007750" w14:paraId="5A7ED16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383B43C" w14:textId="77777777" w:rsidR="00007750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A60D08" w14:textId="77777777" w:rsidR="000077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34EBE55" w14:textId="77777777" w:rsidR="00007750" w:rsidRDefault="00000000">
            <w:pPr>
              <w:jc w:val="right"/>
            </w:pPr>
            <w:r>
              <w:t>17658</w:t>
            </w:r>
          </w:p>
        </w:tc>
        <w:tc>
          <w:tcPr>
            <w:tcW w:w="1188" w:type="dxa"/>
            <w:vAlign w:val="center"/>
          </w:tcPr>
          <w:p w14:paraId="7EE86EDC" w14:textId="77777777" w:rsidR="000077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5F1DFAB" w14:textId="77777777" w:rsidR="000077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B1E6356" w14:textId="77777777" w:rsidR="00007750" w:rsidRDefault="00000000">
            <w:pPr>
              <w:jc w:val="right"/>
            </w:pPr>
            <w:r>
              <w:t>207.710</w:t>
            </w:r>
          </w:p>
        </w:tc>
        <w:tc>
          <w:tcPr>
            <w:tcW w:w="1862" w:type="dxa"/>
            <w:vAlign w:val="center"/>
          </w:tcPr>
          <w:p w14:paraId="77D5A744" w14:textId="77777777" w:rsidR="00007750" w:rsidRDefault="00000000">
            <w:r>
              <w:t>9</w:t>
            </w:r>
            <w:r>
              <w:t>月</w:t>
            </w:r>
            <w:r>
              <w:t>13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007750" w14:paraId="6548D28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E34B722" w14:textId="77777777" w:rsidR="00007750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7627535" w14:textId="77777777" w:rsidR="000077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3754A2" w14:textId="77777777" w:rsidR="000077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B6B7A6" w14:textId="77777777" w:rsidR="000077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CB02B41" w14:textId="77777777" w:rsidR="000077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D782F30" w14:textId="77777777" w:rsidR="000077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B6FE5B" w14:textId="77777777" w:rsidR="00007750" w:rsidRDefault="00000000">
            <w:r>
              <w:t>--</w:t>
            </w:r>
          </w:p>
        </w:tc>
      </w:tr>
      <w:tr w:rsidR="00007750" w14:paraId="7991311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5C28833" w14:textId="77777777" w:rsidR="00007750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2EFD49D" w14:textId="77777777" w:rsidR="00007750" w:rsidRDefault="00000000">
            <w:pPr>
              <w:jc w:val="right"/>
            </w:pPr>
            <w:r>
              <w:t>6066</w:t>
            </w:r>
          </w:p>
        </w:tc>
        <w:tc>
          <w:tcPr>
            <w:tcW w:w="1188" w:type="dxa"/>
            <w:vAlign w:val="center"/>
          </w:tcPr>
          <w:p w14:paraId="45BC3478" w14:textId="77777777" w:rsidR="000077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35CA98" w14:textId="77777777" w:rsidR="00007750" w:rsidRDefault="00000000">
            <w:pPr>
              <w:jc w:val="right"/>
            </w:pPr>
            <w:r>
              <w:t>250.842</w:t>
            </w:r>
          </w:p>
        </w:tc>
        <w:tc>
          <w:tcPr>
            <w:tcW w:w="1862" w:type="dxa"/>
            <w:vAlign w:val="center"/>
          </w:tcPr>
          <w:p w14:paraId="0AAA0263" w14:textId="77777777" w:rsidR="00007750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72A4949" w14:textId="77777777" w:rsidR="000077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C4A4DA2" w14:textId="77777777" w:rsidR="00007750" w:rsidRDefault="00000000">
            <w:r>
              <w:t>--</w:t>
            </w:r>
          </w:p>
        </w:tc>
      </w:tr>
      <w:tr w:rsidR="00007750" w14:paraId="23B32B9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21444B2" w14:textId="77777777" w:rsidR="00007750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9C53AD" w14:textId="77777777" w:rsidR="00007750" w:rsidRDefault="00000000">
            <w:pPr>
              <w:jc w:val="right"/>
            </w:pPr>
            <w:r>
              <w:t>21551</w:t>
            </w:r>
          </w:p>
        </w:tc>
        <w:tc>
          <w:tcPr>
            <w:tcW w:w="1188" w:type="dxa"/>
            <w:vAlign w:val="center"/>
          </w:tcPr>
          <w:p w14:paraId="7E430D14" w14:textId="77777777" w:rsidR="000077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59B492" w14:textId="77777777" w:rsidR="00007750" w:rsidRDefault="00000000">
            <w:pPr>
              <w:jc w:val="right"/>
            </w:pPr>
            <w:r>
              <w:t>296.515</w:t>
            </w:r>
          </w:p>
        </w:tc>
        <w:tc>
          <w:tcPr>
            <w:tcW w:w="1862" w:type="dxa"/>
            <w:vAlign w:val="center"/>
          </w:tcPr>
          <w:p w14:paraId="25712C11" w14:textId="77777777" w:rsidR="00007750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1B458BA" w14:textId="77777777" w:rsidR="000077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BC9528" w14:textId="77777777" w:rsidR="00007750" w:rsidRDefault="00000000">
            <w:r>
              <w:t>--</w:t>
            </w:r>
          </w:p>
        </w:tc>
      </w:tr>
    </w:tbl>
    <w:p w14:paraId="2B9B838A" w14:textId="77777777" w:rsidR="00007750" w:rsidRDefault="00000000">
      <w:pPr>
        <w:jc w:val="center"/>
      </w:pPr>
      <w:r>
        <w:rPr>
          <w:noProof/>
        </w:rPr>
        <w:drawing>
          <wp:inline distT="0" distB="0" distL="0" distR="0" wp14:anchorId="2A44F607" wp14:editId="329F2E94">
            <wp:extent cx="5344086" cy="2324344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21682" w14:textId="77777777" w:rsidR="00007750" w:rsidRDefault="00000000">
      <w:pPr>
        <w:jc w:val="center"/>
      </w:pPr>
      <w:r>
        <w:rPr>
          <w:noProof/>
        </w:rPr>
        <w:drawing>
          <wp:inline distT="0" distB="0" distL="0" distR="0" wp14:anchorId="1FCABAE9" wp14:editId="3F7139A3">
            <wp:extent cx="5344086" cy="2314818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636BE" w14:textId="77777777" w:rsidR="00007750" w:rsidRDefault="00000000">
      <w:pPr>
        <w:pStyle w:val="1"/>
      </w:pPr>
      <w:r>
        <w:t>参照建筑</w:t>
      </w:r>
    </w:p>
    <w:p w14:paraId="589EF5BB" w14:textId="77777777" w:rsidR="00007750" w:rsidRDefault="00000000">
      <w:pPr>
        <w:pStyle w:val="2"/>
        <w:widowControl w:val="0"/>
      </w:pPr>
      <w:bookmarkStart w:id="56" w:name="_Toc218375254"/>
      <w:r>
        <w:t>负荷分项统计</w:t>
      </w:r>
      <w:bookmarkEnd w:id="56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007750" w14:paraId="21CDF35C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6545F78D" w14:textId="77777777" w:rsidR="00007750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36B649" w14:textId="77777777" w:rsidR="00007750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FBF518" w14:textId="77777777" w:rsidR="00007750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F68D1B" w14:textId="77777777" w:rsidR="00007750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56903A85" w14:textId="77777777" w:rsidR="00007750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7621E7DD" w14:textId="77777777" w:rsidR="00007750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C90A8A" w14:textId="77777777" w:rsidR="00007750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74A61058" w14:textId="77777777" w:rsidR="00007750" w:rsidRDefault="00000000">
            <w:pPr>
              <w:jc w:val="center"/>
            </w:pPr>
            <w:r>
              <w:t>合计</w:t>
            </w:r>
          </w:p>
        </w:tc>
      </w:tr>
      <w:tr w:rsidR="00007750" w14:paraId="7E4C23E9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4FDDFC5" w14:textId="77777777" w:rsidR="00007750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7E701E" w14:textId="77777777" w:rsidR="00007750" w:rsidRDefault="00000000">
            <w:pPr>
              <w:jc w:val="center"/>
            </w:pPr>
            <w:r>
              <w:t>-28.05</w:t>
            </w:r>
          </w:p>
        </w:tc>
        <w:tc>
          <w:tcPr>
            <w:tcW w:w="1131" w:type="dxa"/>
            <w:vAlign w:val="center"/>
          </w:tcPr>
          <w:p w14:paraId="6FA009EF" w14:textId="77777777" w:rsidR="00007750" w:rsidRDefault="00000000">
            <w:pPr>
              <w:jc w:val="center"/>
            </w:pPr>
            <w:r>
              <w:t>13.21</w:t>
            </w:r>
          </w:p>
        </w:tc>
        <w:tc>
          <w:tcPr>
            <w:tcW w:w="990" w:type="dxa"/>
            <w:vAlign w:val="center"/>
          </w:tcPr>
          <w:p w14:paraId="69AA0A43" w14:textId="77777777" w:rsidR="00007750" w:rsidRDefault="00000000">
            <w:pPr>
              <w:jc w:val="center"/>
            </w:pPr>
            <w:r>
              <w:t>1.69</w:t>
            </w:r>
          </w:p>
        </w:tc>
        <w:tc>
          <w:tcPr>
            <w:tcW w:w="1228" w:type="dxa"/>
            <w:vAlign w:val="center"/>
          </w:tcPr>
          <w:p w14:paraId="3B5890AB" w14:textId="77777777" w:rsidR="00007750" w:rsidRDefault="00000000">
            <w:pPr>
              <w:jc w:val="center"/>
            </w:pPr>
            <w:r>
              <w:t>-10.90</w:t>
            </w:r>
          </w:p>
        </w:tc>
        <w:tc>
          <w:tcPr>
            <w:tcW w:w="1177" w:type="dxa"/>
            <w:vAlign w:val="center"/>
          </w:tcPr>
          <w:p w14:paraId="4FB2D247" w14:textId="77777777" w:rsidR="00007750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1A39C5B0" w14:textId="77777777" w:rsidR="00007750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3561A6E3" w14:textId="77777777" w:rsidR="00007750" w:rsidRDefault="00000000">
            <w:r>
              <w:t>-24.05</w:t>
            </w:r>
          </w:p>
        </w:tc>
      </w:tr>
      <w:tr w:rsidR="00007750" w14:paraId="67B49540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A0A8C7E" w14:textId="77777777" w:rsidR="00007750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BC9884" w14:textId="77777777" w:rsidR="00007750" w:rsidRDefault="00000000">
            <w:pPr>
              <w:jc w:val="center"/>
            </w:pPr>
            <w:r>
              <w:t>4.85</w:t>
            </w:r>
          </w:p>
        </w:tc>
        <w:tc>
          <w:tcPr>
            <w:tcW w:w="1131" w:type="dxa"/>
            <w:vAlign w:val="center"/>
          </w:tcPr>
          <w:p w14:paraId="0B33B229" w14:textId="77777777" w:rsidR="00007750" w:rsidRDefault="00000000">
            <w:pPr>
              <w:jc w:val="center"/>
            </w:pPr>
            <w:r>
              <w:t>17.12</w:t>
            </w:r>
          </w:p>
        </w:tc>
        <w:tc>
          <w:tcPr>
            <w:tcW w:w="990" w:type="dxa"/>
            <w:vAlign w:val="center"/>
          </w:tcPr>
          <w:p w14:paraId="594676D5" w14:textId="77777777" w:rsidR="00007750" w:rsidRDefault="00000000">
            <w:pPr>
              <w:jc w:val="center"/>
            </w:pPr>
            <w:r>
              <w:t>2.64</w:t>
            </w:r>
          </w:p>
        </w:tc>
        <w:tc>
          <w:tcPr>
            <w:tcW w:w="1228" w:type="dxa"/>
            <w:vAlign w:val="center"/>
          </w:tcPr>
          <w:p w14:paraId="7F499C19" w14:textId="77777777" w:rsidR="00007750" w:rsidRDefault="00000000">
            <w:pPr>
              <w:jc w:val="center"/>
            </w:pPr>
            <w:r>
              <w:t>15.98</w:t>
            </w:r>
          </w:p>
        </w:tc>
        <w:tc>
          <w:tcPr>
            <w:tcW w:w="1177" w:type="dxa"/>
            <w:vAlign w:val="center"/>
          </w:tcPr>
          <w:p w14:paraId="45F6594D" w14:textId="77777777" w:rsidR="00007750" w:rsidRDefault="00000000">
            <w:pPr>
              <w:jc w:val="center"/>
            </w:pPr>
            <w:r>
              <w:t>-0.01</w:t>
            </w:r>
          </w:p>
        </w:tc>
        <w:tc>
          <w:tcPr>
            <w:tcW w:w="990" w:type="dxa"/>
            <w:vAlign w:val="center"/>
          </w:tcPr>
          <w:p w14:paraId="16CCC04F" w14:textId="77777777" w:rsidR="00007750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47FA484D" w14:textId="77777777" w:rsidR="00007750" w:rsidRDefault="00000000">
            <w:r>
              <w:t>40.58</w:t>
            </w:r>
          </w:p>
        </w:tc>
      </w:tr>
    </w:tbl>
    <w:p w14:paraId="15CEABF1" w14:textId="77777777" w:rsidR="00007750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75BCF682" wp14:editId="6D49C053">
            <wp:extent cx="5667375" cy="27432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70169" w14:textId="77777777" w:rsidR="00007750" w:rsidRDefault="00000000">
      <w:pPr>
        <w:jc w:val="center"/>
      </w:pPr>
      <w:r>
        <w:rPr>
          <w:noProof/>
        </w:rPr>
        <w:drawing>
          <wp:inline distT="0" distB="0" distL="0" distR="0" wp14:anchorId="41642DF5" wp14:editId="3B43E8F2">
            <wp:extent cx="5667375" cy="26955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DF037" w14:textId="77777777" w:rsidR="00007750" w:rsidRDefault="00000000">
      <w:pPr>
        <w:pStyle w:val="2"/>
      </w:pPr>
      <w:bookmarkStart w:id="57" w:name="_Toc218375255"/>
      <w:r>
        <w:t>逐月负荷表</w:t>
      </w:r>
      <w:bookmarkEnd w:id="5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007750" w14:paraId="6FD125F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4252402" w14:textId="77777777" w:rsidR="00007750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E312C7" w14:textId="77777777" w:rsidR="00007750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544304" w14:textId="77777777" w:rsidR="00007750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9BF1DB" w14:textId="77777777" w:rsidR="00007750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59A2CB5" w14:textId="77777777" w:rsidR="00007750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B206E7" w14:textId="77777777" w:rsidR="00007750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6BF9C04" w14:textId="77777777" w:rsidR="00007750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007750" w14:paraId="1C6D3EA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5AA2668" w14:textId="77777777" w:rsidR="00007750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B904E1B" w14:textId="77777777" w:rsidR="00007750" w:rsidRDefault="00000000">
            <w:pPr>
              <w:jc w:val="right"/>
            </w:pPr>
            <w:r>
              <w:t>44450</w:t>
            </w:r>
          </w:p>
        </w:tc>
        <w:tc>
          <w:tcPr>
            <w:tcW w:w="1188" w:type="dxa"/>
            <w:vAlign w:val="center"/>
          </w:tcPr>
          <w:p w14:paraId="5A1131FB" w14:textId="77777777" w:rsidR="000077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B751A8" w14:textId="77777777" w:rsidR="00007750" w:rsidRDefault="00000000">
            <w:pPr>
              <w:jc w:val="right"/>
            </w:pPr>
            <w:r>
              <w:rPr>
                <w:color w:val="FF0000"/>
              </w:rPr>
              <w:t>498.308</w:t>
            </w:r>
          </w:p>
        </w:tc>
        <w:tc>
          <w:tcPr>
            <w:tcW w:w="1862" w:type="dxa"/>
            <w:vAlign w:val="center"/>
          </w:tcPr>
          <w:p w14:paraId="73C49450" w14:textId="77777777" w:rsidR="00007750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77AABAF" w14:textId="77777777" w:rsidR="000077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1944B3" w14:textId="77777777" w:rsidR="00007750" w:rsidRDefault="00000000">
            <w:r>
              <w:t>--</w:t>
            </w:r>
          </w:p>
        </w:tc>
      </w:tr>
      <w:tr w:rsidR="00007750" w14:paraId="29E7C66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608516D" w14:textId="77777777" w:rsidR="00007750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8287926" w14:textId="77777777" w:rsidR="00007750" w:rsidRDefault="00000000">
            <w:pPr>
              <w:jc w:val="right"/>
            </w:pPr>
            <w:r>
              <w:t>23846</w:t>
            </w:r>
          </w:p>
        </w:tc>
        <w:tc>
          <w:tcPr>
            <w:tcW w:w="1188" w:type="dxa"/>
            <w:vAlign w:val="center"/>
          </w:tcPr>
          <w:p w14:paraId="33BC6346" w14:textId="77777777" w:rsidR="000077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393E4F" w14:textId="77777777" w:rsidR="00007750" w:rsidRDefault="00000000">
            <w:pPr>
              <w:jc w:val="right"/>
            </w:pPr>
            <w:r>
              <w:t>374.079</w:t>
            </w:r>
          </w:p>
        </w:tc>
        <w:tc>
          <w:tcPr>
            <w:tcW w:w="1862" w:type="dxa"/>
            <w:vAlign w:val="center"/>
          </w:tcPr>
          <w:p w14:paraId="78183A48" w14:textId="77777777" w:rsidR="00007750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480D756" w14:textId="77777777" w:rsidR="000077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D1EFC2" w14:textId="77777777" w:rsidR="00007750" w:rsidRDefault="00000000">
            <w:r>
              <w:t>--</w:t>
            </w:r>
          </w:p>
        </w:tc>
      </w:tr>
      <w:tr w:rsidR="00007750" w14:paraId="44F80F0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BB46BF6" w14:textId="77777777" w:rsidR="00007750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39E9BD4" w14:textId="77777777" w:rsidR="00007750" w:rsidRDefault="00000000">
            <w:pPr>
              <w:jc w:val="right"/>
            </w:pPr>
            <w:r>
              <w:t>7448</w:t>
            </w:r>
          </w:p>
        </w:tc>
        <w:tc>
          <w:tcPr>
            <w:tcW w:w="1188" w:type="dxa"/>
            <w:vAlign w:val="center"/>
          </w:tcPr>
          <w:p w14:paraId="46CCD73A" w14:textId="77777777" w:rsidR="000077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69A34A" w14:textId="77777777" w:rsidR="00007750" w:rsidRDefault="00000000">
            <w:pPr>
              <w:jc w:val="right"/>
            </w:pPr>
            <w:r>
              <w:t>266.397</w:t>
            </w:r>
          </w:p>
        </w:tc>
        <w:tc>
          <w:tcPr>
            <w:tcW w:w="1862" w:type="dxa"/>
            <w:vAlign w:val="center"/>
          </w:tcPr>
          <w:p w14:paraId="5EAA11D7" w14:textId="77777777" w:rsidR="00007750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D7B5BA4" w14:textId="77777777" w:rsidR="000077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778A0E" w14:textId="77777777" w:rsidR="00007750" w:rsidRDefault="00000000">
            <w:r>
              <w:t>--</w:t>
            </w:r>
          </w:p>
        </w:tc>
      </w:tr>
      <w:tr w:rsidR="00007750" w14:paraId="1384EB2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B6483FC" w14:textId="77777777" w:rsidR="00007750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A284698" w14:textId="77777777" w:rsidR="000077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290C5C" w14:textId="77777777" w:rsidR="000077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CC08C6" w14:textId="77777777" w:rsidR="000077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798E96" w14:textId="77777777" w:rsidR="000077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F5FF7AB" w14:textId="77777777" w:rsidR="000077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AD3987" w14:textId="77777777" w:rsidR="00007750" w:rsidRDefault="00000000">
            <w:r>
              <w:t>--</w:t>
            </w:r>
          </w:p>
        </w:tc>
      </w:tr>
      <w:tr w:rsidR="00007750" w14:paraId="5C9C141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D3DFB5A" w14:textId="77777777" w:rsidR="00007750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E090C5" w14:textId="77777777" w:rsidR="000077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B1ED71E" w14:textId="77777777" w:rsidR="00007750" w:rsidRDefault="00000000">
            <w:pPr>
              <w:jc w:val="right"/>
            </w:pPr>
            <w:r>
              <w:t>11154</w:t>
            </w:r>
          </w:p>
        </w:tc>
        <w:tc>
          <w:tcPr>
            <w:tcW w:w="1188" w:type="dxa"/>
            <w:vAlign w:val="center"/>
          </w:tcPr>
          <w:p w14:paraId="592F75FC" w14:textId="77777777" w:rsidR="000077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CE2775" w14:textId="77777777" w:rsidR="000077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BCC5DFD" w14:textId="77777777" w:rsidR="00007750" w:rsidRDefault="00000000">
            <w:pPr>
              <w:jc w:val="right"/>
            </w:pPr>
            <w:r>
              <w:t>145.355</w:t>
            </w:r>
          </w:p>
        </w:tc>
        <w:tc>
          <w:tcPr>
            <w:tcW w:w="1862" w:type="dxa"/>
            <w:vAlign w:val="center"/>
          </w:tcPr>
          <w:p w14:paraId="4A3E8C60" w14:textId="77777777" w:rsidR="00007750" w:rsidRDefault="00000000">
            <w:r>
              <w:t>5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07750" w14:paraId="3B32EFE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ABABE2B" w14:textId="77777777" w:rsidR="00007750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91E6A57" w14:textId="77777777" w:rsidR="000077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EE2429A" w14:textId="77777777" w:rsidR="00007750" w:rsidRDefault="00000000">
            <w:pPr>
              <w:jc w:val="right"/>
            </w:pPr>
            <w:r>
              <w:t>31275</w:t>
            </w:r>
          </w:p>
        </w:tc>
        <w:tc>
          <w:tcPr>
            <w:tcW w:w="1188" w:type="dxa"/>
            <w:vAlign w:val="center"/>
          </w:tcPr>
          <w:p w14:paraId="0921F43A" w14:textId="77777777" w:rsidR="000077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A30638" w14:textId="77777777" w:rsidR="000077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732988A" w14:textId="77777777" w:rsidR="00007750" w:rsidRDefault="00000000">
            <w:pPr>
              <w:jc w:val="right"/>
            </w:pPr>
            <w:r>
              <w:t>242.577</w:t>
            </w:r>
          </w:p>
        </w:tc>
        <w:tc>
          <w:tcPr>
            <w:tcW w:w="1862" w:type="dxa"/>
            <w:vAlign w:val="center"/>
          </w:tcPr>
          <w:p w14:paraId="1B12CC43" w14:textId="77777777" w:rsidR="00007750" w:rsidRDefault="00000000">
            <w:r>
              <w:t>6</w:t>
            </w:r>
            <w:r>
              <w:t>月</w:t>
            </w:r>
            <w:r>
              <w:t>28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007750" w14:paraId="2C83E73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C2AF273" w14:textId="77777777" w:rsidR="00007750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6A3E4B9" w14:textId="77777777" w:rsidR="000077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88A307F" w14:textId="77777777" w:rsidR="00007750" w:rsidRDefault="00000000">
            <w:pPr>
              <w:jc w:val="right"/>
            </w:pPr>
            <w:r>
              <w:t>65114</w:t>
            </w:r>
          </w:p>
        </w:tc>
        <w:tc>
          <w:tcPr>
            <w:tcW w:w="1188" w:type="dxa"/>
            <w:vAlign w:val="center"/>
          </w:tcPr>
          <w:p w14:paraId="4873672E" w14:textId="77777777" w:rsidR="000077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E4A30E5" w14:textId="77777777" w:rsidR="000077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F428B38" w14:textId="77777777" w:rsidR="00007750" w:rsidRDefault="00000000">
            <w:pPr>
              <w:jc w:val="right"/>
            </w:pPr>
            <w:r>
              <w:rPr>
                <w:color w:val="0000FF"/>
              </w:rPr>
              <w:t>326.021</w:t>
            </w:r>
          </w:p>
        </w:tc>
        <w:tc>
          <w:tcPr>
            <w:tcW w:w="1862" w:type="dxa"/>
            <w:vAlign w:val="center"/>
          </w:tcPr>
          <w:p w14:paraId="46E3CEDE" w14:textId="77777777" w:rsidR="00007750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007750" w14:paraId="0FB303F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B4A67F9" w14:textId="77777777" w:rsidR="00007750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083955F" w14:textId="77777777" w:rsidR="000077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063626" w14:textId="77777777" w:rsidR="00007750" w:rsidRDefault="00000000">
            <w:pPr>
              <w:jc w:val="right"/>
            </w:pPr>
            <w:r>
              <w:t>55263</w:t>
            </w:r>
          </w:p>
        </w:tc>
        <w:tc>
          <w:tcPr>
            <w:tcW w:w="1188" w:type="dxa"/>
            <w:vAlign w:val="center"/>
          </w:tcPr>
          <w:p w14:paraId="00584B71" w14:textId="77777777" w:rsidR="000077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652D649" w14:textId="77777777" w:rsidR="000077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2F39D1E" w14:textId="77777777" w:rsidR="00007750" w:rsidRDefault="00000000">
            <w:pPr>
              <w:jc w:val="right"/>
            </w:pPr>
            <w:r>
              <w:t>297.104</w:t>
            </w:r>
          </w:p>
        </w:tc>
        <w:tc>
          <w:tcPr>
            <w:tcW w:w="1862" w:type="dxa"/>
            <w:vAlign w:val="center"/>
          </w:tcPr>
          <w:p w14:paraId="16DF4DA9" w14:textId="77777777" w:rsidR="00007750" w:rsidRDefault="00000000">
            <w:r>
              <w:t>8</w:t>
            </w:r>
            <w:r>
              <w:t>月</w:t>
            </w:r>
            <w:r>
              <w:t>19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007750" w14:paraId="06FE368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1ACF892" w14:textId="77777777" w:rsidR="00007750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C8D5F3" w14:textId="77777777" w:rsidR="000077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C4AE1D" w14:textId="77777777" w:rsidR="00007750" w:rsidRDefault="00000000">
            <w:pPr>
              <w:jc w:val="right"/>
            </w:pPr>
            <w:r>
              <w:t>18171</w:t>
            </w:r>
          </w:p>
        </w:tc>
        <w:tc>
          <w:tcPr>
            <w:tcW w:w="1188" w:type="dxa"/>
            <w:vAlign w:val="center"/>
          </w:tcPr>
          <w:p w14:paraId="3658320D" w14:textId="77777777" w:rsidR="000077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84FA4E" w14:textId="77777777" w:rsidR="000077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8837D85" w14:textId="77777777" w:rsidR="00007750" w:rsidRDefault="00000000">
            <w:pPr>
              <w:jc w:val="right"/>
            </w:pPr>
            <w:r>
              <w:t>211.390</w:t>
            </w:r>
          </w:p>
        </w:tc>
        <w:tc>
          <w:tcPr>
            <w:tcW w:w="1862" w:type="dxa"/>
            <w:vAlign w:val="center"/>
          </w:tcPr>
          <w:p w14:paraId="27732279" w14:textId="77777777" w:rsidR="00007750" w:rsidRDefault="00000000">
            <w:r>
              <w:t>9</w:t>
            </w:r>
            <w:r>
              <w:t>月</w:t>
            </w:r>
            <w:r>
              <w:t>13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007750" w14:paraId="4B9D5F6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17F9AB5" w14:textId="77777777" w:rsidR="00007750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75F09A3" w14:textId="77777777" w:rsidR="000077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401A409" w14:textId="77777777" w:rsidR="000077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FE9D73" w14:textId="77777777" w:rsidR="000077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BEB16C0" w14:textId="77777777" w:rsidR="000077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4D492A7" w14:textId="77777777" w:rsidR="000077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0ACE69" w14:textId="77777777" w:rsidR="00007750" w:rsidRDefault="00000000">
            <w:r>
              <w:t>--</w:t>
            </w:r>
          </w:p>
        </w:tc>
      </w:tr>
      <w:tr w:rsidR="00007750" w14:paraId="177A2CA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F6189F1" w14:textId="77777777" w:rsidR="00007750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F5E41B" w14:textId="77777777" w:rsidR="00007750" w:rsidRDefault="00000000">
            <w:pPr>
              <w:jc w:val="right"/>
            </w:pPr>
            <w:r>
              <w:t>7186</w:t>
            </w:r>
          </w:p>
        </w:tc>
        <w:tc>
          <w:tcPr>
            <w:tcW w:w="1188" w:type="dxa"/>
            <w:vAlign w:val="center"/>
          </w:tcPr>
          <w:p w14:paraId="733C9588" w14:textId="77777777" w:rsidR="000077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41654F" w14:textId="77777777" w:rsidR="00007750" w:rsidRDefault="00000000">
            <w:pPr>
              <w:jc w:val="right"/>
            </w:pPr>
            <w:r>
              <w:t>264.793</w:t>
            </w:r>
          </w:p>
        </w:tc>
        <w:tc>
          <w:tcPr>
            <w:tcW w:w="1862" w:type="dxa"/>
            <w:vAlign w:val="center"/>
          </w:tcPr>
          <w:p w14:paraId="45D87EE9" w14:textId="77777777" w:rsidR="00007750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D898A30" w14:textId="77777777" w:rsidR="000077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87093C" w14:textId="77777777" w:rsidR="00007750" w:rsidRDefault="00000000">
            <w:r>
              <w:t>--</w:t>
            </w:r>
          </w:p>
        </w:tc>
      </w:tr>
      <w:tr w:rsidR="00007750" w14:paraId="495367A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5108F36" w14:textId="77777777" w:rsidR="00007750" w:rsidRDefault="00000000">
            <w:r>
              <w:lastRenderedPageBreak/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52E475" w14:textId="77777777" w:rsidR="00007750" w:rsidRDefault="00000000">
            <w:pPr>
              <w:jc w:val="right"/>
            </w:pPr>
            <w:r>
              <w:t>24351</w:t>
            </w:r>
          </w:p>
        </w:tc>
        <w:tc>
          <w:tcPr>
            <w:tcW w:w="1188" w:type="dxa"/>
            <w:vAlign w:val="center"/>
          </w:tcPr>
          <w:p w14:paraId="32132E2D" w14:textId="77777777" w:rsidR="000077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DF4DBD" w14:textId="77777777" w:rsidR="00007750" w:rsidRDefault="00000000">
            <w:pPr>
              <w:jc w:val="right"/>
            </w:pPr>
            <w:r>
              <w:t>313.548</w:t>
            </w:r>
          </w:p>
        </w:tc>
        <w:tc>
          <w:tcPr>
            <w:tcW w:w="1862" w:type="dxa"/>
            <w:vAlign w:val="center"/>
          </w:tcPr>
          <w:p w14:paraId="25B619E3" w14:textId="77777777" w:rsidR="00007750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60BE537" w14:textId="77777777" w:rsidR="000077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1656153" w14:textId="77777777" w:rsidR="00007750" w:rsidRDefault="00000000">
            <w:r>
              <w:t>--</w:t>
            </w:r>
          </w:p>
        </w:tc>
      </w:tr>
    </w:tbl>
    <w:p w14:paraId="1FBD0601" w14:textId="77777777" w:rsidR="00007750" w:rsidRDefault="00000000">
      <w:pPr>
        <w:jc w:val="center"/>
      </w:pPr>
      <w:r>
        <w:rPr>
          <w:noProof/>
        </w:rPr>
        <w:drawing>
          <wp:inline distT="0" distB="0" distL="0" distR="0" wp14:anchorId="374C56B1" wp14:editId="06A6A8C9">
            <wp:extent cx="5344086" cy="2324344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C2A02" w14:textId="77777777" w:rsidR="00007750" w:rsidRDefault="00000000">
      <w:pPr>
        <w:jc w:val="center"/>
      </w:pPr>
      <w:r>
        <w:rPr>
          <w:noProof/>
        </w:rPr>
        <w:drawing>
          <wp:inline distT="0" distB="0" distL="0" distR="0" wp14:anchorId="42A5CA63" wp14:editId="6D52079C">
            <wp:extent cx="5344086" cy="2314818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459CE" w14:textId="77777777" w:rsidR="00007750" w:rsidRDefault="00000000">
      <w:pPr>
        <w:pStyle w:val="1"/>
      </w:pPr>
      <w:r>
        <w:t>计算结果</w:t>
      </w:r>
    </w:p>
    <w:p w14:paraId="74F60DD2" w14:textId="77777777" w:rsidR="00007750" w:rsidRDefault="00000000">
      <w:pPr>
        <w:pStyle w:val="2"/>
        <w:widowControl w:val="0"/>
      </w:pPr>
      <w:bookmarkStart w:id="58" w:name="_Toc218375256"/>
      <w:r>
        <w:t>围护结构热工性能对比</w:t>
      </w:r>
      <w:bookmarkEnd w:id="58"/>
    </w:p>
    <w:p w14:paraId="1E7D3743" w14:textId="77777777" w:rsidR="00007750" w:rsidRDefault="00007750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14:paraId="20942FFB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4BDD67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1DA486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E17C2A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AF5082" w14:paraId="074E12D9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0016E72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01F70973" w14:textId="77777777" w:rsidR="00000000" w:rsidRPr="00AF5082" w:rsidRDefault="00000000" w:rsidP="00AF5082">
            <w:pPr>
              <w:jc w:val="center"/>
              <w:rPr>
                <w:szCs w:val="21"/>
              </w:rPr>
            </w:pPr>
            <w:bookmarkStart w:id="59" w:name="天窗屋顶比"/>
            <w:r w:rsidRPr="00AF5082">
              <w:rPr>
                <w:rFonts w:hint="eastAsia"/>
                <w:szCs w:val="21"/>
              </w:rPr>
              <w:t>－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 w14:paraId="7D3221F8" w14:textId="77777777" w:rsidR="00000000" w:rsidRDefault="00000000" w:rsidP="00AF5082">
            <w:pPr>
              <w:jc w:val="center"/>
              <w:rPr>
                <w:szCs w:val="21"/>
              </w:rPr>
            </w:pPr>
            <w:bookmarkStart w:id="60" w:name="参照建筑天窗屋顶比"/>
            <w:r w:rsidRPr="00AF5082">
              <w:rPr>
                <w:rFonts w:hint="eastAsia"/>
                <w:szCs w:val="21"/>
              </w:rPr>
              <w:t>－</w:t>
            </w:r>
            <w:bookmarkEnd w:id="60"/>
          </w:p>
        </w:tc>
      </w:tr>
      <w:tr w:rsidR="000F0FD3" w14:paraId="7005F268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935BAAA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7D46EF8F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5613F0E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1" w:name="屋顶K"/>
            <w:r>
              <w:rPr>
                <w:rFonts w:hint="eastAsia"/>
                <w:bCs/>
                <w:szCs w:val="21"/>
              </w:rPr>
              <w:t>0.25</w:t>
            </w:r>
            <w:bookmarkEnd w:id="61"/>
          </w:p>
          <w:p w14:paraId="1EBCCA8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2" w:name="屋顶D"/>
            <w:r>
              <w:rPr>
                <w:rFonts w:hint="eastAsia"/>
                <w:bCs/>
                <w:szCs w:val="21"/>
              </w:rPr>
              <w:t>4.36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4BB2CA6D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3" w:name="参照建筑屋顶K"/>
            <w:r>
              <w:rPr>
                <w:rFonts w:hint="eastAsia"/>
                <w:szCs w:val="21"/>
              </w:rPr>
              <w:t>0.40</w:t>
            </w:r>
            <w:bookmarkEnd w:id="63"/>
          </w:p>
          <w:p w14:paraId="250C9D94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4" w:name="参照建筑屋顶D"/>
            <w:r>
              <w:rPr>
                <w:rFonts w:hint="eastAsia"/>
                <w:szCs w:val="21"/>
              </w:rPr>
              <w:t>3.72</w:t>
            </w:r>
            <w:bookmarkEnd w:id="64"/>
          </w:p>
        </w:tc>
      </w:tr>
      <w:tr w:rsidR="000F0FD3" w14:paraId="28C86A05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F31701A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16A653B7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5E644CA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5" w:name="外墙K"/>
            <w:r>
              <w:rPr>
                <w:rFonts w:hint="eastAsia"/>
                <w:bCs/>
                <w:szCs w:val="21"/>
              </w:rPr>
              <w:t>0.79</w:t>
            </w:r>
            <w:bookmarkEnd w:id="65"/>
          </w:p>
          <w:p w14:paraId="6DE99A6C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6" w:name="外墙D"/>
            <w:r>
              <w:rPr>
                <w:rFonts w:hint="eastAsia"/>
                <w:bCs/>
                <w:szCs w:val="21"/>
              </w:rPr>
              <w:t>9.73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35D62569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7" w:name="参照建筑外墙K"/>
            <w:r>
              <w:rPr>
                <w:rFonts w:hint="eastAsia"/>
                <w:szCs w:val="21"/>
              </w:rPr>
              <w:t>0.80</w:t>
            </w:r>
            <w:bookmarkEnd w:id="67"/>
          </w:p>
          <w:p w14:paraId="7365F081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8" w:name="参照建筑外墙D"/>
            <w:r>
              <w:rPr>
                <w:rFonts w:hint="eastAsia"/>
                <w:szCs w:val="21"/>
              </w:rPr>
              <w:t>4.08</w:t>
            </w:r>
            <w:bookmarkEnd w:id="68"/>
          </w:p>
        </w:tc>
      </w:tr>
      <w:tr w:rsidR="000F0FD3" w14:paraId="485DB108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B97FDB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proofErr w:type="gramStart"/>
            <w:r w:rsidRPr="0000486F">
              <w:rPr>
                <w:rFonts w:hint="eastAsia"/>
                <w:bCs/>
                <w:szCs w:val="21"/>
              </w:rPr>
              <w:t>挑空楼板</w:t>
            </w:r>
            <w:proofErr w:type="gramEnd"/>
            <w:r w:rsidRPr="0000486F">
              <w:rPr>
                <w:rFonts w:hint="eastAsia"/>
                <w:bCs/>
                <w:szCs w:val="21"/>
              </w:rPr>
              <w:t>传热系数</w:t>
            </w:r>
            <w:r w:rsidRPr="0000486F">
              <w:rPr>
                <w:bCs/>
                <w:szCs w:val="21"/>
              </w:rPr>
              <w:t>K</w:t>
            </w:r>
          </w:p>
          <w:p w14:paraId="00EC0170" w14:textId="77777777" w:rsidR="00000000" w:rsidRDefault="00000000" w:rsidP="000F0FD3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8FFD783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9" w:name="挑空楼板K"/>
            <w:r>
              <w:rPr>
                <w:rFonts w:hint="eastAsia"/>
                <w:bCs/>
                <w:szCs w:val="21"/>
              </w:rPr>
              <w:t>0.39</w:t>
            </w:r>
            <w:bookmarkEnd w:id="69"/>
          </w:p>
          <w:p w14:paraId="09FBB4C8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0" w:name="挑空楼板D"/>
            <w:r>
              <w:rPr>
                <w:rFonts w:hint="eastAsia"/>
                <w:bCs/>
                <w:szCs w:val="21"/>
              </w:rPr>
              <w:t>3.10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185302CC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1" w:name="参照建筑挑空楼板K"/>
            <w:r>
              <w:rPr>
                <w:rFonts w:hint="eastAsia"/>
                <w:szCs w:val="21"/>
              </w:rPr>
              <w:t>0.70</w:t>
            </w:r>
            <w:bookmarkEnd w:id="71"/>
          </w:p>
          <w:p w14:paraId="439F110B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2" w:name="参照建筑挑空楼板D"/>
            <w:r>
              <w:rPr>
                <w:rFonts w:hint="eastAsia"/>
                <w:szCs w:val="21"/>
              </w:rPr>
              <w:t>3.24</w:t>
            </w:r>
            <w:bookmarkEnd w:id="72"/>
          </w:p>
        </w:tc>
      </w:tr>
      <w:tr w:rsidR="000F0FD3" w14:paraId="4E68F865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D5D582C" w14:textId="77777777" w:rsidR="00000000" w:rsidRPr="003A650C" w:rsidRDefault="00000000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110C68C7" w14:textId="77777777" w:rsidR="00000000" w:rsidRDefault="00000000" w:rsidP="000F0FD3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241C5723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3" w:name="天窗K"/>
            <w:r>
              <w:rPr>
                <w:rFonts w:hint="eastAsia"/>
                <w:bCs/>
                <w:szCs w:val="21"/>
              </w:rPr>
              <w:t>－</w:t>
            </w:r>
            <w:bookmarkEnd w:id="73"/>
          </w:p>
          <w:p w14:paraId="6E47A012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4" w:name="天窗SHGC"/>
            <w:r>
              <w:rPr>
                <w:rFonts w:hint="eastAsia"/>
                <w:bCs/>
                <w:szCs w:val="21"/>
              </w:rPr>
              <w:t>－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4CD4C1E2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5" w:name="参照建筑天窗K"/>
            <w:r>
              <w:rPr>
                <w:rFonts w:hint="eastAsia"/>
                <w:szCs w:val="21"/>
              </w:rPr>
              <w:t>－</w:t>
            </w:r>
            <w:bookmarkEnd w:id="75"/>
          </w:p>
          <w:p w14:paraId="191ED1F2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6" w:name="参照建筑天窗SHGC"/>
            <w:r>
              <w:rPr>
                <w:rFonts w:hint="eastAsia"/>
                <w:szCs w:val="21"/>
              </w:rPr>
              <w:t>－</w:t>
            </w:r>
            <w:bookmarkEnd w:id="76"/>
          </w:p>
        </w:tc>
      </w:tr>
      <w:tr w:rsidR="000F0FD3" w14:paraId="74AE4353" w14:textId="77777777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2C0E1F7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</w:t>
            </w:r>
            <w:r>
              <w:rPr>
                <w:rFonts w:hint="eastAsia"/>
                <w:bCs/>
                <w:szCs w:val="21"/>
              </w:rPr>
              <w:lastRenderedPageBreak/>
              <w:t>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34DA243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2FAB77B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01B9FD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01" w:type="pct"/>
            <w:shd w:val="clear" w:color="auto" w:fill="E6E6E6"/>
            <w:vAlign w:val="center"/>
          </w:tcPr>
          <w:p w14:paraId="1ED09D9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43AFF4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265F201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2A5E735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01" w:type="pct"/>
            <w:shd w:val="clear" w:color="auto" w:fill="E6E6E6"/>
            <w:vAlign w:val="center"/>
          </w:tcPr>
          <w:p w14:paraId="047B7C7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061B87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0FEF918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3D2100F5" w14:textId="77777777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5C59C73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B3C0010" w14:textId="77777777" w:rsidR="00000000" w:rsidRDefault="00000000" w:rsidP="000F0FD3">
            <w:pPr>
              <w:jc w:val="center"/>
              <w:rPr>
                <w:rFonts w:hAnsi="宋体"/>
                <w:bCs/>
                <w:szCs w:val="21"/>
              </w:rPr>
            </w:pPr>
            <w:bookmarkStart w:id="77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7"/>
          </w:p>
        </w:tc>
        <w:tc>
          <w:tcPr>
            <w:tcW w:w="937" w:type="pct"/>
            <w:vAlign w:val="center"/>
          </w:tcPr>
          <w:p w14:paraId="47DB4E6A" w14:textId="77777777" w:rsidR="00000000" w:rsidRDefault="00000000" w:rsidP="000F0FD3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435C01D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01" w:type="pct"/>
            <w:vAlign w:val="center"/>
          </w:tcPr>
          <w:p w14:paraId="3BC04E7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5B8EA9C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82" w:type="pct"/>
            <w:vAlign w:val="center"/>
          </w:tcPr>
          <w:p w14:paraId="0B1532B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01" w:type="pct"/>
            <w:vAlign w:val="center"/>
          </w:tcPr>
          <w:p w14:paraId="4748032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3" w:type="pct"/>
            <w:vAlign w:val="center"/>
          </w:tcPr>
          <w:p w14:paraId="30AECDF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0F0FD3" w14:paraId="1BE002B0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362E8AA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288EAE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vAlign w:val="center"/>
          </w:tcPr>
          <w:p w14:paraId="49A7698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3688CEF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  <w:tc>
          <w:tcPr>
            <w:tcW w:w="501" w:type="pct"/>
            <w:vAlign w:val="center"/>
          </w:tcPr>
          <w:p w14:paraId="3979A36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0A7EFBB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582" w:type="pct"/>
            <w:vAlign w:val="center"/>
          </w:tcPr>
          <w:p w14:paraId="448C608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  <w:tc>
          <w:tcPr>
            <w:tcW w:w="501" w:type="pct"/>
            <w:vAlign w:val="center"/>
          </w:tcPr>
          <w:p w14:paraId="585FA68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3" w:type="pct"/>
            <w:vAlign w:val="center"/>
          </w:tcPr>
          <w:p w14:paraId="68839B0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0F0FD3" w14:paraId="35F6F1AD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7BD3DFE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A422D3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vAlign w:val="center"/>
          </w:tcPr>
          <w:p w14:paraId="27CE422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2ECD50A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  <w:tc>
          <w:tcPr>
            <w:tcW w:w="501" w:type="pct"/>
            <w:vAlign w:val="center"/>
          </w:tcPr>
          <w:p w14:paraId="159ADE4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714DD63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82" w:type="pct"/>
            <w:vAlign w:val="center"/>
          </w:tcPr>
          <w:p w14:paraId="5220751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  <w:tc>
          <w:tcPr>
            <w:tcW w:w="501" w:type="pct"/>
            <w:vAlign w:val="center"/>
          </w:tcPr>
          <w:p w14:paraId="4239D81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3" w:type="pct"/>
            <w:vAlign w:val="center"/>
          </w:tcPr>
          <w:p w14:paraId="4023BC2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0F0FD3" w14:paraId="7E814A9B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5DA23FD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4779AE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14:paraId="6B7D950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4BCB584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501" w:type="pct"/>
            <w:vAlign w:val="center"/>
          </w:tcPr>
          <w:p w14:paraId="530780A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61E04C9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82" w:type="pct"/>
            <w:vAlign w:val="center"/>
          </w:tcPr>
          <w:p w14:paraId="74E7B56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501" w:type="pct"/>
            <w:vAlign w:val="center"/>
          </w:tcPr>
          <w:p w14:paraId="7826AA6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3" w:type="pct"/>
            <w:vAlign w:val="center"/>
          </w:tcPr>
          <w:p w14:paraId="7E64DD0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0F0FD3" w14:paraId="3A9240BC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1182B7F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57498578" w14:textId="77777777" w:rsidR="00000000" w:rsidRDefault="00000000" w:rsidP="00D04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</w:t>
            </w:r>
            <w:r w:rsidRPr="00D0437D">
              <w:rPr>
                <w:rFonts w:hint="eastAsia"/>
                <w:szCs w:val="21"/>
              </w:rPr>
              <w:t>建筑节能与可再生能源利用通用规范</w:t>
            </w:r>
            <w:r>
              <w:rPr>
                <w:rFonts w:hint="eastAsia"/>
                <w:szCs w:val="21"/>
              </w:rPr>
              <w:t>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17CA349B" w14:textId="77777777" w:rsidR="0000775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4350DCA6" w14:textId="77777777" w:rsidR="0000775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102DAAF1" w14:textId="77777777" w:rsidR="0000775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4303A2D6" w14:textId="77777777" w:rsidR="0000775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7D8AC9EC" w14:textId="77777777" w:rsidR="00007750" w:rsidRDefault="00000000">
      <w:pPr>
        <w:pStyle w:val="2"/>
        <w:widowControl w:val="0"/>
      </w:pPr>
      <w:bookmarkStart w:id="78" w:name="_Toc218375257"/>
      <w:r>
        <w:t>围护结构节能率</w:t>
      </w:r>
      <w:bookmarkEnd w:id="78"/>
    </w:p>
    <w:tbl>
      <w:tblPr>
        <w:tblW w:w="9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06"/>
        <w:gridCol w:w="2759"/>
        <w:gridCol w:w="1637"/>
        <w:gridCol w:w="1637"/>
        <w:gridCol w:w="1794"/>
      </w:tblGrid>
      <w:tr w:rsidR="00380333" w:rsidRPr="00D33D55" w14:paraId="5A2A59BE" w14:textId="77777777" w:rsidTr="00E60432">
        <w:tc>
          <w:tcPr>
            <w:tcW w:w="807" w:type="pct"/>
            <w:shd w:val="clear" w:color="auto" w:fill="E0E0E0"/>
            <w:vAlign w:val="center"/>
          </w:tcPr>
          <w:p w14:paraId="50716F4D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2AC7AD86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4958AB45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79" w:name="设计建筑别名"/>
            <w:r w:rsidRPr="00D33D55">
              <w:rPr>
                <w:rFonts w:hint="eastAsia"/>
                <w:lang w:val="en-US"/>
              </w:rPr>
              <w:t>设计建筑</w:t>
            </w:r>
            <w:bookmarkEnd w:id="79"/>
          </w:p>
          <w:p w14:paraId="69AF5BBE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075F7486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80" w:name="参照建筑别名"/>
            <w:r w:rsidRPr="00D33D55">
              <w:rPr>
                <w:rFonts w:hint="eastAsia"/>
                <w:lang w:val="en-US"/>
              </w:rPr>
              <w:t>参照建筑</w:t>
            </w:r>
            <w:bookmarkEnd w:id="80"/>
          </w:p>
          <w:p w14:paraId="7405ECC1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 w14:paraId="22588B2C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81" w:name="节能率别名"/>
            <w:r w:rsidRPr="00D33D55">
              <w:rPr>
                <w:rFonts w:hint="eastAsia"/>
                <w:lang w:val="en-US"/>
              </w:rPr>
              <w:t>节能率</w:t>
            </w:r>
            <w:bookmarkEnd w:id="81"/>
          </w:p>
          <w:p w14:paraId="39DFCF8E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（</w:t>
            </w:r>
            <w:r w:rsidRPr="00D33D55">
              <w:rPr>
                <w:rFonts w:hint="eastAsia"/>
                <w:lang w:val="en-US"/>
              </w:rPr>
              <w:t>%</w:t>
            </w:r>
            <w:r w:rsidRPr="00D33D55">
              <w:rPr>
                <w:rFonts w:hint="eastAsia"/>
                <w:lang w:val="en-US"/>
              </w:rPr>
              <w:t>）</w:t>
            </w:r>
          </w:p>
        </w:tc>
      </w:tr>
      <w:tr w:rsidR="00380333" w:rsidRPr="00D33D55" w14:paraId="39F021DB" w14:textId="77777777" w:rsidTr="00E60432">
        <w:tc>
          <w:tcPr>
            <w:tcW w:w="807" w:type="pct"/>
            <w:vMerge w:val="restart"/>
            <w:shd w:val="clear" w:color="auto" w:fill="E0E0E0"/>
            <w:vAlign w:val="center"/>
          </w:tcPr>
          <w:p w14:paraId="25C1C217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153FADB2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proofErr w:type="gramStart"/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  <w:proofErr w:type="gramEnd"/>
          </w:p>
        </w:tc>
        <w:tc>
          <w:tcPr>
            <w:tcW w:w="877" w:type="pct"/>
            <w:vAlign w:val="center"/>
          </w:tcPr>
          <w:p w14:paraId="46F74820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82" w:name="耗冷量2"/>
            <w:r w:rsidRPr="00D33D55">
              <w:rPr>
                <w:rFonts w:hint="eastAsia"/>
                <w:lang w:val="en-US"/>
              </w:rPr>
              <w:t>37.12</w:t>
            </w:r>
            <w:bookmarkEnd w:id="82"/>
          </w:p>
        </w:tc>
        <w:tc>
          <w:tcPr>
            <w:tcW w:w="877" w:type="pct"/>
            <w:vAlign w:val="center"/>
          </w:tcPr>
          <w:p w14:paraId="1796D1E3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83" w:name="参照建筑耗冷量2"/>
            <w:r w:rsidRPr="00D33D55">
              <w:rPr>
                <w:rFonts w:hint="eastAsia"/>
                <w:lang w:val="en-US"/>
              </w:rPr>
              <w:t>40.58</w:t>
            </w:r>
            <w:bookmarkEnd w:id="83"/>
          </w:p>
        </w:tc>
        <w:tc>
          <w:tcPr>
            <w:tcW w:w="961" w:type="pct"/>
            <w:vAlign w:val="center"/>
          </w:tcPr>
          <w:p w14:paraId="0FFEB846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84" w:name="节能率耗冷量2"/>
            <w:r w:rsidRPr="00D33D55">
              <w:rPr>
                <w:rFonts w:hint="eastAsia"/>
                <w:lang w:val="en-US"/>
              </w:rPr>
              <w:t>8.51%</w:t>
            </w:r>
            <w:bookmarkEnd w:id="84"/>
          </w:p>
        </w:tc>
      </w:tr>
      <w:tr w:rsidR="00380333" w:rsidRPr="00D33D55" w14:paraId="760668CB" w14:textId="77777777" w:rsidTr="00E60432">
        <w:tc>
          <w:tcPr>
            <w:tcW w:w="807" w:type="pct"/>
            <w:vMerge/>
            <w:shd w:val="clear" w:color="auto" w:fill="E0E0E0"/>
            <w:vAlign w:val="center"/>
          </w:tcPr>
          <w:p w14:paraId="4C4FB2E3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288E909F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rFonts w:hint="eastAsia"/>
                <w:lang w:val="en-US"/>
              </w:rPr>
              <w:t>热</w:t>
            </w:r>
            <w:r w:rsidRPr="00D33D55">
              <w:rPr>
                <w:rFonts w:hint="eastAsia"/>
                <w:lang w:val="en-US"/>
              </w:rPr>
              <w:t>量</w:t>
            </w:r>
          </w:p>
        </w:tc>
        <w:tc>
          <w:tcPr>
            <w:tcW w:w="877" w:type="pct"/>
            <w:vAlign w:val="center"/>
          </w:tcPr>
          <w:p w14:paraId="004EFBA8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85" w:name="耗热量2"/>
            <w:r w:rsidRPr="00D33D55">
              <w:rPr>
                <w:rFonts w:hint="eastAsia"/>
                <w:lang w:val="en-US"/>
              </w:rPr>
              <w:t>21.76</w:t>
            </w:r>
            <w:bookmarkEnd w:id="85"/>
          </w:p>
        </w:tc>
        <w:tc>
          <w:tcPr>
            <w:tcW w:w="877" w:type="pct"/>
            <w:vAlign w:val="center"/>
          </w:tcPr>
          <w:p w14:paraId="711911FA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86" w:name="参照建筑耗热量2"/>
            <w:r w:rsidRPr="00D33D55">
              <w:rPr>
                <w:rFonts w:hint="eastAsia"/>
                <w:lang w:val="en-US"/>
              </w:rPr>
              <w:t>24.05</w:t>
            </w:r>
            <w:bookmarkEnd w:id="86"/>
          </w:p>
        </w:tc>
        <w:tc>
          <w:tcPr>
            <w:tcW w:w="961" w:type="pct"/>
            <w:vAlign w:val="center"/>
          </w:tcPr>
          <w:p w14:paraId="69D39BA1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87" w:name="节能率耗热量2"/>
            <w:r w:rsidRPr="00D33D55">
              <w:rPr>
                <w:rFonts w:hint="eastAsia"/>
                <w:lang w:val="en-US"/>
              </w:rPr>
              <w:t>9.55%</w:t>
            </w:r>
            <w:bookmarkEnd w:id="87"/>
          </w:p>
        </w:tc>
      </w:tr>
      <w:tr w:rsidR="00380333" w:rsidRPr="00D33D55" w14:paraId="5541B156" w14:textId="77777777" w:rsidTr="00E60432">
        <w:tc>
          <w:tcPr>
            <w:tcW w:w="807" w:type="pct"/>
            <w:vMerge/>
            <w:shd w:val="clear" w:color="auto" w:fill="E0E0E0"/>
            <w:vAlign w:val="center"/>
          </w:tcPr>
          <w:p w14:paraId="6EEF36DE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6A18DE0E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570B9F38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88" w:name="耗冷耗热量2"/>
            <w:r w:rsidRPr="00D33D55">
              <w:rPr>
                <w:rFonts w:hint="eastAsia"/>
                <w:lang w:val="en-US"/>
              </w:rPr>
              <w:t>58.88</w:t>
            </w:r>
            <w:bookmarkEnd w:id="88"/>
          </w:p>
        </w:tc>
        <w:tc>
          <w:tcPr>
            <w:tcW w:w="877" w:type="pct"/>
            <w:vAlign w:val="center"/>
          </w:tcPr>
          <w:p w14:paraId="73E802E7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89" w:name="参照建筑耗冷耗热量2"/>
            <w:r w:rsidRPr="00D33D55">
              <w:rPr>
                <w:rFonts w:hint="eastAsia"/>
                <w:lang w:val="en-US"/>
              </w:rPr>
              <w:t>64.63</w:t>
            </w:r>
            <w:bookmarkEnd w:id="89"/>
          </w:p>
        </w:tc>
        <w:tc>
          <w:tcPr>
            <w:tcW w:w="961" w:type="pct"/>
            <w:vAlign w:val="center"/>
          </w:tcPr>
          <w:p w14:paraId="26C456C6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0" w:name="节能率耗冷耗热量2"/>
            <w:r w:rsidRPr="00D33D55">
              <w:rPr>
                <w:rFonts w:hint="eastAsia"/>
                <w:lang w:val="en-US"/>
              </w:rPr>
              <w:t>8.90%</w:t>
            </w:r>
            <w:bookmarkEnd w:id="90"/>
          </w:p>
        </w:tc>
      </w:tr>
      <w:tr w:rsidR="003D4441" w:rsidRPr="00D33D55" w14:paraId="59B7907C" w14:textId="77777777" w:rsidTr="00E60432">
        <w:tc>
          <w:tcPr>
            <w:tcW w:w="807" w:type="pct"/>
            <w:vMerge w:val="restart"/>
            <w:shd w:val="clear" w:color="auto" w:fill="E0E0E0"/>
            <w:vAlign w:val="center"/>
          </w:tcPr>
          <w:p w14:paraId="543D0E0D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4550F272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4D71E491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1" w:name="供冷综合效率折算权重"/>
            <w:r w:rsidRPr="00D33D55">
              <w:rPr>
                <w:rFonts w:hint="eastAsia"/>
                <w:lang w:val="en-US"/>
              </w:rPr>
              <w:t>2.5</w:t>
            </w:r>
            <w:bookmarkEnd w:id="91"/>
          </w:p>
        </w:tc>
        <w:tc>
          <w:tcPr>
            <w:tcW w:w="877" w:type="pct"/>
            <w:vAlign w:val="center"/>
          </w:tcPr>
          <w:p w14:paraId="255A70C2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2" w:name="供冷综合效率折算权重2"/>
            <w:r w:rsidRPr="00D33D55">
              <w:rPr>
                <w:rFonts w:hint="eastAsia"/>
                <w:lang w:val="en-US"/>
              </w:rPr>
              <w:t>2.5</w:t>
            </w:r>
            <w:bookmarkEnd w:id="92"/>
          </w:p>
        </w:tc>
        <w:tc>
          <w:tcPr>
            <w:tcW w:w="961" w:type="pct"/>
            <w:vMerge w:val="restart"/>
            <w:vAlign w:val="center"/>
          </w:tcPr>
          <w:p w14:paraId="19A49367" w14:textId="77777777" w:rsidR="00000000" w:rsidRPr="00D33D55" w:rsidRDefault="00000000" w:rsidP="003D4441">
            <w:pPr>
              <w:jc w:val="center"/>
              <w:rPr>
                <w:lang w:val="en-US"/>
              </w:rPr>
            </w:pPr>
            <w:bookmarkStart w:id="93" w:name="节能率空调能耗"/>
            <w:r w:rsidRPr="00D33D55">
              <w:rPr>
                <w:rFonts w:hint="eastAsia"/>
                <w:lang w:val="en-US"/>
              </w:rPr>
              <w:t>8.51%</w:t>
            </w:r>
            <w:bookmarkEnd w:id="93"/>
          </w:p>
        </w:tc>
      </w:tr>
      <w:tr w:rsidR="003D4441" w:rsidRPr="00D33D55" w14:paraId="0130F8E9" w14:textId="77777777" w:rsidTr="00E60432">
        <w:tc>
          <w:tcPr>
            <w:tcW w:w="807" w:type="pct"/>
            <w:vMerge/>
            <w:shd w:val="clear" w:color="auto" w:fill="E0E0E0"/>
            <w:vAlign w:val="center"/>
          </w:tcPr>
          <w:p w14:paraId="722EDC7B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0ACD490E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007866FF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4" w:name="空调能耗"/>
            <w:r w:rsidRPr="00D33D55">
              <w:rPr>
                <w:rFonts w:hint="eastAsia"/>
                <w:lang w:val="en-US"/>
              </w:rPr>
              <w:t>14.85</w:t>
            </w:r>
            <w:bookmarkEnd w:id="94"/>
          </w:p>
        </w:tc>
        <w:tc>
          <w:tcPr>
            <w:tcW w:w="877" w:type="pct"/>
            <w:vAlign w:val="center"/>
          </w:tcPr>
          <w:p w14:paraId="2613EE00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5" w:name="参照建筑空调能耗"/>
            <w:r w:rsidRPr="00D33D55">
              <w:rPr>
                <w:rFonts w:hint="eastAsia"/>
                <w:lang w:val="en-US"/>
              </w:rPr>
              <w:t>16.23</w:t>
            </w:r>
            <w:bookmarkEnd w:id="95"/>
          </w:p>
        </w:tc>
        <w:tc>
          <w:tcPr>
            <w:tcW w:w="961" w:type="pct"/>
            <w:vMerge/>
            <w:vAlign w:val="center"/>
          </w:tcPr>
          <w:p w14:paraId="659E33AA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D4441" w:rsidRPr="00D33D55" w14:paraId="47641D4F" w14:textId="77777777" w:rsidTr="00E60432">
        <w:tc>
          <w:tcPr>
            <w:tcW w:w="807" w:type="pct"/>
            <w:vMerge w:val="restart"/>
            <w:shd w:val="clear" w:color="auto" w:fill="E0E0E0"/>
            <w:vAlign w:val="center"/>
          </w:tcPr>
          <w:p w14:paraId="4EC9ACE7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29FB04D8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1DF59921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6" w:name="供暖综合效率折算权重"/>
            <w:r w:rsidRPr="00D33D55">
              <w:rPr>
                <w:rFonts w:hint="eastAsia"/>
                <w:lang w:val="en-US"/>
              </w:rPr>
              <w:t>2.2</w:t>
            </w:r>
            <w:bookmarkEnd w:id="96"/>
          </w:p>
        </w:tc>
        <w:tc>
          <w:tcPr>
            <w:tcW w:w="877" w:type="pct"/>
            <w:vAlign w:val="center"/>
          </w:tcPr>
          <w:p w14:paraId="7200457A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7" w:name="供暖综合效率折算权重2"/>
            <w:r w:rsidRPr="00D33D55">
              <w:rPr>
                <w:rFonts w:hint="eastAsia"/>
                <w:lang w:val="en-US"/>
              </w:rPr>
              <w:t>2.2</w:t>
            </w:r>
            <w:bookmarkEnd w:id="97"/>
          </w:p>
        </w:tc>
        <w:tc>
          <w:tcPr>
            <w:tcW w:w="961" w:type="pct"/>
            <w:vMerge w:val="restart"/>
            <w:vAlign w:val="center"/>
          </w:tcPr>
          <w:p w14:paraId="0F7645E5" w14:textId="77777777" w:rsidR="00000000" w:rsidRPr="00D33D55" w:rsidRDefault="00000000" w:rsidP="003D4441">
            <w:pPr>
              <w:jc w:val="center"/>
              <w:rPr>
                <w:lang w:val="en-US"/>
              </w:rPr>
            </w:pPr>
            <w:bookmarkStart w:id="98" w:name="节能率供暖能耗"/>
            <w:r w:rsidRPr="00D33D55">
              <w:rPr>
                <w:rFonts w:hint="eastAsia"/>
                <w:lang w:val="en-US"/>
              </w:rPr>
              <w:t>9.55%</w:t>
            </w:r>
            <w:bookmarkEnd w:id="98"/>
          </w:p>
        </w:tc>
      </w:tr>
      <w:tr w:rsidR="003D4441" w:rsidRPr="00D33D55" w14:paraId="064FA5B4" w14:textId="77777777" w:rsidTr="00E60432">
        <w:tc>
          <w:tcPr>
            <w:tcW w:w="807" w:type="pct"/>
            <w:vMerge/>
            <w:shd w:val="clear" w:color="auto" w:fill="E0E0E0"/>
            <w:vAlign w:val="center"/>
          </w:tcPr>
          <w:p w14:paraId="66C5459A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390BFFFC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 w14:paraId="1C6834A0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99" w:name="供暖能耗"/>
            <w:r w:rsidRPr="00D33D55">
              <w:rPr>
                <w:rFonts w:hint="eastAsia"/>
                <w:lang w:val="en-US"/>
              </w:rPr>
              <w:t>9.89</w:t>
            </w:r>
            <w:bookmarkEnd w:id="99"/>
          </w:p>
        </w:tc>
        <w:tc>
          <w:tcPr>
            <w:tcW w:w="877" w:type="pct"/>
            <w:vAlign w:val="center"/>
          </w:tcPr>
          <w:p w14:paraId="64B79BF0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0" w:name="参照建筑供暖能耗"/>
            <w:r w:rsidRPr="00D33D55">
              <w:rPr>
                <w:rFonts w:hint="eastAsia"/>
                <w:lang w:val="en-US"/>
              </w:rPr>
              <w:t>10.93</w:t>
            </w:r>
            <w:bookmarkEnd w:id="100"/>
          </w:p>
        </w:tc>
        <w:tc>
          <w:tcPr>
            <w:tcW w:w="961" w:type="pct"/>
            <w:vMerge/>
            <w:vAlign w:val="center"/>
          </w:tcPr>
          <w:p w14:paraId="72E640C4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1C67CE" w:rsidRPr="00D33D55" w14:paraId="3701B3CC" w14:textId="77777777" w:rsidTr="00E60432">
        <w:tc>
          <w:tcPr>
            <w:tcW w:w="2285" w:type="pct"/>
            <w:gridSpan w:val="2"/>
            <w:shd w:val="clear" w:color="auto" w:fill="E0E0E0"/>
            <w:vAlign w:val="center"/>
          </w:tcPr>
          <w:p w14:paraId="38949FAA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38BE1C38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1" w:name="空调供暖能耗"/>
            <w:r w:rsidRPr="00D33D55">
              <w:rPr>
                <w:rFonts w:hint="eastAsia"/>
                <w:lang w:val="en-US"/>
              </w:rPr>
              <w:t>24.74</w:t>
            </w:r>
            <w:bookmarkEnd w:id="101"/>
          </w:p>
        </w:tc>
        <w:tc>
          <w:tcPr>
            <w:tcW w:w="877" w:type="pct"/>
            <w:vAlign w:val="center"/>
          </w:tcPr>
          <w:p w14:paraId="704D538D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2" w:name="参照建筑空调供暖能耗"/>
            <w:r w:rsidRPr="00D33D55">
              <w:rPr>
                <w:rFonts w:hint="eastAsia"/>
                <w:lang w:val="en-US"/>
              </w:rPr>
              <w:t>27.16</w:t>
            </w:r>
            <w:bookmarkEnd w:id="102"/>
          </w:p>
        </w:tc>
        <w:tc>
          <w:tcPr>
            <w:tcW w:w="961" w:type="pct"/>
            <w:vAlign w:val="center"/>
          </w:tcPr>
          <w:p w14:paraId="618B45CD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03" w:name="节能率空调供暖能耗"/>
            <w:r w:rsidRPr="00D33D55">
              <w:rPr>
                <w:rFonts w:hint="eastAsia"/>
                <w:lang w:val="en-US"/>
              </w:rPr>
              <w:t>8.93%</w:t>
            </w:r>
            <w:bookmarkEnd w:id="103"/>
          </w:p>
        </w:tc>
      </w:tr>
    </w:tbl>
    <w:p w14:paraId="575B6948" w14:textId="77777777" w:rsidR="00000000" w:rsidRPr="00380333" w:rsidRDefault="00000000" w:rsidP="00380333">
      <w:pPr>
        <w:jc w:val="center"/>
        <w:rPr>
          <w:sz w:val="20"/>
          <w:lang w:val="en-US"/>
        </w:rPr>
      </w:pPr>
    </w:p>
    <w:p w14:paraId="68E2D6A1" w14:textId="77777777" w:rsidR="00007750" w:rsidRDefault="00007750">
      <w:pPr>
        <w:widowControl w:val="0"/>
        <w:jc w:val="both"/>
        <w:rPr>
          <w:color w:val="000000"/>
        </w:rPr>
      </w:pPr>
    </w:p>
    <w:p w14:paraId="6150D8C5" w14:textId="77777777" w:rsidR="00007750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绿色建筑性能评估得分</w:t>
      </w:r>
    </w:p>
    <w:tbl>
      <w:tblPr>
        <w:tblW w:w="93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5812"/>
        <w:gridCol w:w="992"/>
        <w:gridCol w:w="1119"/>
      </w:tblGrid>
      <w:tr w:rsidR="0078610E" w14:paraId="2B10490B" w14:textId="77777777" w:rsidTr="00D001CA"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7598E830" w14:textId="77777777" w:rsidR="00000000" w:rsidRDefault="00000000" w:rsidP="000D3FD4">
            <w:pPr>
              <w:jc w:val="center"/>
            </w:pPr>
            <w:r>
              <w:t>条文</w:t>
            </w:r>
            <w:r>
              <w:rPr>
                <w:rFonts w:hint="eastAsia"/>
              </w:rPr>
              <w:t>号</w:t>
            </w:r>
          </w:p>
        </w:tc>
        <w:tc>
          <w:tcPr>
            <w:tcW w:w="5812" w:type="dxa"/>
            <w:shd w:val="clear" w:color="auto" w:fill="E6E6E6"/>
            <w:vAlign w:val="center"/>
          </w:tcPr>
          <w:p w14:paraId="0610657D" w14:textId="77777777" w:rsidR="00000000" w:rsidRDefault="00000000" w:rsidP="00E853D2">
            <w:pPr>
              <w:jc w:val="center"/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E121D30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1119" w:type="dxa"/>
            <w:shd w:val="clear" w:color="auto" w:fill="E6E6E6"/>
            <w:vAlign w:val="center"/>
          </w:tcPr>
          <w:p w14:paraId="57F69DCB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</w:tr>
      <w:tr w:rsidR="004811B1" w14:paraId="478F86CC" w14:textId="77777777" w:rsidTr="00D001CA">
        <w:trPr>
          <w:jc w:val="center"/>
        </w:trPr>
        <w:tc>
          <w:tcPr>
            <w:tcW w:w="1415" w:type="dxa"/>
            <w:vAlign w:val="center"/>
          </w:tcPr>
          <w:p w14:paraId="2ACEEBBC" w14:textId="77777777" w:rsidR="00000000" w:rsidRDefault="00000000" w:rsidP="004811B1">
            <w:pPr>
              <w:jc w:val="center"/>
            </w:pPr>
            <w:r>
              <w:rPr>
                <w:rFonts w:hint="eastAsia"/>
              </w:rPr>
              <w:t>3.2.8</w:t>
            </w:r>
          </w:p>
        </w:tc>
        <w:tc>
          <w:tcPr>
            <w:tcW w:w="5812" w:type="dxa"/>
            <w:vAlign w:val="center"/>
          </w:tcPr>
          <w:p w14:paraId="5F3662BD" w14:textId="77777777" w:rsidR="00000000" w:rsidRPr="004811B1" w:rsidRDefault="00000000" w:rsidP="008C3966">
            <w:pPr>
              <w:rPr>
                <w:lang w:val="en-US"/>
              </w:rPr>
            </w:pPr>
            <w:r w:rsidRPr="004811B1">
              <w:rPr>
                <w:lang w:val="en-US"/>
              </w:rPr>
              <w:t>建筑供暖空调负荷降低</w:t>
            </w:r>
            <w:r w:rsidRPr="004811B1">
              <w:rPr>
                <w:lang w:val="en-US"/>
              </w:rPr>
              <w:t>3%</w:t>
            </w:r>
            <w:r w:rsidRPr="004811B1">
              <w:rPr>
                <w:rFonts w:hint="eastAsia"/>
                <w:lang w:val="en-US"/>
              </w:rPr>
              <w:t>，</w:t>
            </w:r>
            <w:r w:rsidRPr="004811B1">
              <w:rPr>
                <w:lang w:val="en-US"/>
              </w:rPr>
              <w:t>二星级</w:t>
            </w:r>
            <w:r w:rsidRPr="004811B1">
              <w:rPr>
                <w:rFonts w:hint="eastAsia"/>
                <w:lang w:val="en-US"/>
              </w:rPr>
              <w:t>；</w:t>
            </w:r>
            <w:r w:rsidRPr="004811B1">
              <w:rPr>
                <w:lang w:val="en-US"/>
              </w:rPr>
              <w:t>降低</w:t>
            </w:r>
            <w:r w:rsidRPr="004811B1">
              <w:rPr>
                <w:rFonts w:hint="eastAsia"/>
                <w:lang w:val="en-US"/>
              </w:rPr>
              <w:t>5%</w:t>
            </w:r>
            <w:r w:rsidRPr="004811B1">
              <w:rPr>
                <w:rFonts w:hint="eastAsia"/>
                <w:lang w:val="en-US"/>
              </w:rPr>
              <w:t>，三星级。</w:t>
            </w:r>
          </w:p>
        </w:tc>
        <w:tc>
          <w:tcPr>
            <w:tcW w:w="992" w:type="dxa"/>
            <w:vMerge w:val="restart"/>
            <w:vAlign w:val="center"/>
          </w:tcPr>
          <w:p w14:paraId="4476C586" w14:textId="77777777" w:rsidR="00000000" w:rsidRDefault="00000000" w:rsidP="000D3FD4">
            <w:bookmarkStart w:id="104" w:name="节能率计算目标"/>
            <w:r>
              <w:t>8.93%</w:t>
            </w:r>
            <w:bookmarkEnd w:id="104"/>
          </w:p>
        </w:tc>
        <w:tc>
          <w:tcPr>
            <w:tcW w:w="1119" w:type="dxa"/>
            <w:vAlign w:val="center"/>
          </w:tcPr>
          <w:p w14:paraId="1B848FDB" w14:textId="77777777" w:rsidR="00000000" w:rsidRPr="003D03DE" w:rsidRDefault="00000000" w:rsidP="000D3FD4">
            <w:bookmarkStart w:id="105" w:name="绿色建筑星级"/>
            <w:r>
              <w:t>三星级</w:t>
            </w:r>
            <w:bookmarkEnd w:id="105"/>
          </w:p>
        </w:tc>
      </w:tr>
      <w:tr w:rsidR="004811B1" w14:paraId="0F242DE9" w14:textId="77777777" w:rsidTr="00D001CA">
        <w:trPr>
          <w:jc w:val="center"/>
        </w:trPr>
        <w:tc>
          <w:tcPr>
            <w:tcW w:w="1415" w:type="dxa"/>
            <w:vAlign w:val="center"/>
          </w:tcPr>
          <w:p w14:paraId="68330976" w14:textId="77777777" w:rsidR="00000000" w:rsidRPr="00F551E5" w:rsidRDefault="00000000" w:rsidP="004811B1">
            <w:pPr>
              <w:jc w:val="center"/>
            </w:pPr>
            <w:r>
              <w:t>7.2.4</w:t>
            </w:r>
          </w:p>
        </w:tc>
        <w:tc>
          <w:tcPr>
            <w:tcW w:w="5812" w:type="dxa"/>
            <w:vAlign w:val="center"/>
          </w:tcPr>
          <w:p w14:paraId="08FEED68" w14:textId="77777777" w:rsidR="00000000" w:rsidRPr="00F551E5" w:rsidRDefault="00000000" w:rsidP="008C3966">
            <w:r>
              <w:t>建筑供暖空调负荷降低</w:t>
            </w:r>
            <w:r>
              <w:t xml:space="preserve"> 3%</w:t>
            </w:r>
            <w:r>
              <w:t>，得</w:t>
            </w:r>
            <w:r>
              <w:t xml:space="preserve"> 5 </w:t>
            </w:r>
            <w:r>
              <w:t>分；</w:t>
            </w:r>
            <w:proofErr w:type="gramStart"/>
            <w:r>
              <w:t>每再降低</w:t>
            </w:r>
            <w:proofErr w:type="gramEnd"/>
            <w:r>
              <w:t xml:space="preserve"> 1%</w:t>
            </w:r>
            <w:r>
              <w:t>，再得</w:t>
            </w:r>
            <w:r>
              <w:t xml:space="preserve"> 1 </w:t>
            </w:r>
            <w:r>
              <w:t>分，最高得</w:t>
            </w:r>
            <w:r>
              <w:t xml:space="preserve"> 10 </w:t>
            </w:r>
            <w:r>
              <w:t>分。</w:t>
            </w:r>
          </w:p>
        </w:tc>
        <w:tc>
          <w:tcPr>
            <w:tcW w:w="992" w:type="dxa"/>
            <w:vMerge/>
            <w:vAlign w:val="center"/>
          </w:tcPr>
          <w:p w14:paraId="36E653B9" w14:textId="77777777" w:rsidR="00000000" w:rsidRDefault="00000000" w:rsidP="000D3FD4"/>
        </w:tc>
        <w:tc>
          <w:tcPr>
            <w:tcW w:w="1119" w:type="dxa"/>
            <w:vAlign w:val="center"/>
          </w:tcPr>
          <w:p w14:paraId="3D26A8BD" w14:textId="77777777" w:rsidR="00000000" w:rsidRDefault="00000000" w:rsidP="000D3FD4">
            <w:bookmarkStart w:id="106" w:name="得分计算目标"/>
            <w:r>
              <w:t>10</w:t>
            </w:r>
            <w:bookmarkEnd w:id="106"/>
            <w:r>
              <w:rPr>
                <w:rFonts w:hint="eastAsia"/>
              </w:rPr>
              <w:t>分</w:t>
            </w:r>
          </w:p>
        </w:tc>
      </w:tr>
      <w:tr w:rsidR="000D2224" w14:paraId="0E2AB056" w14:textId="77777777" w:rsidTr="00D001CA">
        <w:trPr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7A01EF8D" w14:textId="77777777" w:rsidR="00000000" w:rsidRPr="00F551E5" w:rsidRDefault="00000000" w:rsidP="004811B1">
            <w:pPr>
              <w:jc w:val="center"/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923" w:type="dxa"/>
            <w:gridSpan w:val="3"/>
            <w:vAlign w:val="center"/>
          </w:tcPr>
          <w:p w14:paraId="374FDEFF" w14:textId="77777777" w:rsidR="00000000" w:rsidRDefault="00000000" w:rsidP="009F2D68">
            <w:r w:rsidRPr="00E73DD4">
              <w:rPr>
                <w:rFonts w:hint="eastAsia"/>
              </w:rPr>
              <w:t>《绿色建筑评价标准》</w:t>
            </w:r>
            <w:r w:rsidRPr="00E73DD4">
              <w:rPr>
                <w:rFonts w:hint="eastAsia"/>
              </w:rPr>
              <w:t>GB/T 50378-2019</w:t>
            </w:r>
            <w:r w:rsidRPr="00E73DD4">
              <w:rPr>
                <w:rFonts w:hint="eastAsia"/>
              </w:rPr>
              <w:t>（</w:t>
            </w:r>
            <w:r w:rsidRPr="00E73DD4">
              <w:rPr>
                <w:rFonts w:hint="eastAsia"/>
              </w:rPr>
              <w:t>2024</w:t>
            </w:r>
            <w:r w:rsidRPr="00E73DD4">
              <w:rPr>
                <w:rFonts w:hint="eastAsia"/>
              </w:rPr>
              <w:t>年版）</w:t>
            </w:r>
          </w:p>
        </w:tc>
      </w:tr>
    </w:tbl>
    <w:p w14:paraId="16BB829A" w14:textId="77777777" w:rsidR="00000000" w:rsidRDefault="00000000"/>
    <w:p w14:paraId="328DF9A1" w14:textId="77777777" w:rsidR="00007750" w:rsidRDefault="00007750">
      <w:pPr>
        <w:widowControl w:val="0"/>
        <w:jc w:val="both"/>
        <w:rPr>
          <w:color w:val="000000"/>
        </w:rPr>
      </w:pPr>
    </w:p>
    <w:p w14:paraId="0BAE6B5C" w14:textId="77777777" w:rsidR="00007750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7EFAEF18" wp14:editId="7BB35CA2">
            <wp:extent cx="4343856" cy="342936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343856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9620B" w14:textId="77777777" w:rsidR="00007750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AF5A8DE" wp14:editId="2D5C036C">
            <wp:extent cx="4343856" cy="3438886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343856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30DA0" w14:textId="77777777" w:rsidR="00007750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3DFC179B" wp14:editId="0B227931">
            <wp:extent cx="5496502" cy="342936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E6D7E" w14:textId="77777777" w:rsidR="00007750" w:rsidRDefault="00007750">
      <w:pPr>
        <w:sectPr w:rsidR="00007750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DBB67B7" w14:textId="77777777" w:rsidR="00007750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附录</w:t>
      </w:r>
    </w:p>
    <w:p w14:paraId="4986DBBB" w14:textId="77777777" w:rsidR="00007750" w:rsidRDefault="00000000">
      <w:pPr>
        <w:pStyle w:val="2"/>
        <w:widowControl w:val="0"/>
      </w:pPr>
      <w:bookmarkStart w:id="107" w:name="_Toc218375258"/>
      <w:r>
        <w:t>工作日/节假日人员逐时在室率(%)</w:t>
      </w:r>
      <w:bookmarkEnd w:id="107"/>
    </w:p>
    <w:p w14:paraId="55A85F56" w14:textId="77777777" w:rsidR="00007750" w:rsidRDefault="00007750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D6A348D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375E4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7EC7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6CB8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9BB1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9EE1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D721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D533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C849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5457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41D0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9803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7089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0AFA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DECA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AE0F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26B8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30B1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B943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14DC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F3AA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8E82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D89E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EDE2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BAA5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0D52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07750" w14:paraId="20502E6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E6EA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370FB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3F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C2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346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8A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D7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5AB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7E8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909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CC8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44D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19A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502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6E1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602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FCA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9DC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4F24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27E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998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8D2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51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15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06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7DAC6DE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F0FE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07B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86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D8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571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D2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E5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9AC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8B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4F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58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750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CA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52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83C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7E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CD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1C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28A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D7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AE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2C1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B0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D1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E8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12CE956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B012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5584B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73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95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EC0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AF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B3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80F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447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08D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D0D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451E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FCE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37B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FBE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FC5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2B7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D93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505C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605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017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E87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F0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13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29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18448C8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A45C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C1B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0C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33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BB1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39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87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9DC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93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56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FC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D25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88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F4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72B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FF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AC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89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402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35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04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FEF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AD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7C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51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704F38D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8D03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vAlign w:val="center"/>
          </w:tcPr>
          <w:p w14:paraId="065A0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01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EA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07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AC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BF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E38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F5C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E3C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802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34E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07D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D4E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735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C57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74B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89B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B213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83E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1F0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343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45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14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99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33AC0C0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A43B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49A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DE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DC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5E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DE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13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773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3F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3E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A4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7EB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81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24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F2E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00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BB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6E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91B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2C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E4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D4D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87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D1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8E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43A064E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A570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vAlign w:val="center"/>
          </w:tcPr>
          <w:p w14:paraId="28386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36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B9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3C2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13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55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72B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FB5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A1C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D4A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A6B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F19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CA1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4AE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E0B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8F3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71A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E6BF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77E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7F9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E89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92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18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ED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62A920A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B4B9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45E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23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C8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123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60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FC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593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D3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7B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00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0F6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43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51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E04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E5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B9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3F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121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77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04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0A2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E2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83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D6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54C7ED6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D57A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75F59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88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C7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DEC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13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91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9AC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3CE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AEE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349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7D21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342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48F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1D3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188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BBF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806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A134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DA9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26F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52D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F8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81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53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1C2F484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4EA6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A47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FE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95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D11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FE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08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AE5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31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C4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E4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657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9A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11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65D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B6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1A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E2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D1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FC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89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70D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E4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CD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08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570AB1C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CF4D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392E2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88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2E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FD2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A0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84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643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1E9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360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3C6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9BA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B37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66D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299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4BB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7E0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BF8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C3C5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C0C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0A0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FD5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91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86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4E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0B5BA97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0533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6CF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B1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6D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439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4E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D7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14B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3C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E5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D3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33F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89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92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777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53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85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8B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D79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A6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BE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2A7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85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E5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DB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18576BB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6820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vAlign w:val="center"/>
          </w:tcPr>
          <w:p w14:paraId="551C4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BB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C6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006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91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5C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127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FAB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912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C72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637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9FD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76B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B144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C38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E43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C34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AF4D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277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3DF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7A4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84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26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D5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5AC97ED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CCBD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32D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6F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1C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D63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68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02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BE5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9F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6B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DB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53B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66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63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2A8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BD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C4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26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AD0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A4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25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5B8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AA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79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A2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2C22AF2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F14F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615A4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16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63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849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7B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DA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421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A60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9A4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23F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9902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0F7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F0E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091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258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9CD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B04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273E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72B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A9F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73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93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19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BC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51F83EF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9A74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918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80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8A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21D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D6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0C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4F1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F6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68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61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88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03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91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865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EE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D6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60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2DF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D5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93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515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87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13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59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55AFC1C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B95A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786C4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3D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98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F9C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18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DD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5E2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DCD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E16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B6F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F06C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1E3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56A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E059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D0C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507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B98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B7C8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E5D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A60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AE8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1B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67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F6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3158C0E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2AA9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B83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7B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60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88D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3E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36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604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77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6F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FC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640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DD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AE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C40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5E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18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6E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A0A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BB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CE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08C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09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32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85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1D16FB8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4ED3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vAlign w:val="center"/>
          </w:tcPr>
          <w:p w14:paraId="0BEB3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AD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C7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ED0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EB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4D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DE9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25B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AB2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BE9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DA17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BB6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3B1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06E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84F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32A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115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5C63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3D7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43D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72E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90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E1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2B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6479D4F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5BC9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BC7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3B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DF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2DD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F8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44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944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10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96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49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6C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38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AB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BE6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69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C3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02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173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37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95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26B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9A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A3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C6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5A31E41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0EB6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vAlign w:val="center"/>
          </w:tcPr>
          <w:p w14:paraId="512B6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B8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90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B58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D7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4A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894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422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3B6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9BE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6245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5E8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91B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8486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1AE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E51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E43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EE52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E01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30D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04D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D9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9F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23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7C7E904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4707D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3A1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11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48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A90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78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86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82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B8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CD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33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32F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20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71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837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63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FC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E4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FC8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C1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FF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CEF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6B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D7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EC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B4319CA" w14:textId="77777777" w:rsidR="00007750" w:rsidRDefault="00007750">
      <w:pPr>
        <w:widowControl w:val="0"/>
        <w:jc w:val="both"/>
        <w:rPr>
          <w:color w:val="000000"/>
        </w:rPr>
      </w:pPr>
    </w:p>
    <w:p w14:paraId="38414455" w14:textId="77777777" w:rsidR="00007750" w:rsidRDefault="00000000">
      <w:r>
        <w:t>注：上行：工作日；下行：节假日</w:t>
      </w:r>
    </w:p>
    <w:p w14:paraId="3AE74493" w14:textId="77777777" w:rsidR="00007750" w:rsidRDefault="00000000">
      <w:pPr>
        <w:pStyle w:val="2"/>
      </w:pPr>
      <w:bookmarkStart w:id="108" w:name="_Toc218375259"/>
      <w:r>
        <w:t>工作日/节假日照明开关时间表(%)</w:t>
      </w:r>
      <w:bookmarkEnd w:id="108"/>
    </w:p>
    <w:p w14:paraId="553E911F" w14:textId="77777777" w:rsidR="00007750" w:rsidRDefault="00007750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F3561D2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5C522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647C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9B35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0A9D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E114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7F2B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4C26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0EB9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83B1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DC03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2C7F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BA84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1520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3C01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A6AF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5495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9FB9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4201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F211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31E5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DFB1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3D0D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D50E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3D19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AF97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07750" w14:paraId="561E222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DF69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7830E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A1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FC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B9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1F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97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3C7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288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C1F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308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EE3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901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DBC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4BD2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C2F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AF9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A80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D655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9BF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BF3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343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73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9F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60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63A5FB8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D10E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99E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37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69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CB5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4F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56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8E5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A0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0B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0A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40D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81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10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E99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29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AC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A7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997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03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AE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028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86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A2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81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687D27B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1AF9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79176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67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0C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6E7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84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8F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09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53B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FC7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6AC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B93D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EE8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F18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44E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A1E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DD5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0DD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23EB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7AD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859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E1A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38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D9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4A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488CDE7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4695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75B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B2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EC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511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26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FE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8BE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99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18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81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878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AA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CF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892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38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3E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0C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734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5F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53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CE0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45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87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CD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2532162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F3F7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vAlign w:val="center"/>
          </w:tcPr>
          <w:p w14:paraId="1FBFF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C5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F5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38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D8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2A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8D3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456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A2B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A92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574D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A47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BB6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AD5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4F3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AC6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6FB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561D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CA1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148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23D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0C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66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8F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6112136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D87B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208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53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C3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33C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2B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75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8F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6D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F5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BD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582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6E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A1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412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EC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F5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82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A54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E8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EB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ACA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66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76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8A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2E2BC70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D803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vAlign w:val="center"/>
          </w:tcPr>
          <w:p w14:paraId="0BEE5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49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D1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B09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71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28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30A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F88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FFE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7B2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D09A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D5D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360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562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3E7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D60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936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F75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DBD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1E7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E5E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BF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56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0D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376DD52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07EE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B4C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9A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01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65C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FE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C7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FAB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D8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DB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D6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A78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A0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7D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244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CE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EE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13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C46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0F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06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F06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51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D6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A2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773A03A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B963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1D537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E5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76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12F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73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7C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5B9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C90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272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035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CF3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C2F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D45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2E3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1B6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3FD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269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C9B4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2CC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E6A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9D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56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E0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A5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310C18D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7AA0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F1B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1F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92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7B6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0A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0B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E63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78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10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65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FBF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1E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8B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F46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B4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16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92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5B3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E8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F3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659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5F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E0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79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05A0131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8217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7726E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63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64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9F2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D4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68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6A4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DA6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CE7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8A2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84F9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66E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C61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F526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627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29C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A88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A86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DC6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24E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DD4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27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22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DD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45CAD82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9091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5D8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53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F3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D59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16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66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438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65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AF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E8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96F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60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79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B9E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DC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FE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F7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8F9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B4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B5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36C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75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D8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C5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4B3E64E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1D38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vAlign w:val="center"/>
          </w:tcPr>
          <w:p w14:paraId="7A19E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EB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63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162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A5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5B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AE8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776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BD0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AB7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57E1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4A6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099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5BA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38B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950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F7B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C9D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A74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87B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1D7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62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D5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63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5F5EED6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3B0F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E25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2E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6E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190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F3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45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E3A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34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59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41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C8C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E0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95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697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C1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F3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B3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193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AD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29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5EB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D3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9C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35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13AB9B4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7C71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0B147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A0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2A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EB4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D4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96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5E4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10D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7F9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E45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08C8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9AF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2D5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C74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2E5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152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573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8190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77D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573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924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68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02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A2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6BEB05B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9710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771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3C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EB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1C9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C0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79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4DF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2A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FE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8A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3FD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A1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29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86A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15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12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30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64A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06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86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9FF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71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32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63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43772D1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247A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02CB7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98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7B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DF4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6C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56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074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A7B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266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D09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0AB0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8C0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C0A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F2D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225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327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4F7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45CB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DC8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095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068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6D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85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A8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0EDDD75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E0A4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B02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5D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14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224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9E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06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8EA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5C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B4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04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1C7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77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59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F3A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A7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6B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07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6DD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94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4E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B7A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F0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0C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F4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47EBEC8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F9BE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vAlign w:val="center"/>
          </w:tcPr>
          <w:p w14:paraId="4B4DF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C6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7A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301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E5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0F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69C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D6E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91C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7D5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390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286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70F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7151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328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243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685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9DA3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758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B9D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721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8B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2E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FD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21539F1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0DEB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77E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98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CB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A86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71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0E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FA6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E4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04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FD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0B9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63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E1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474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5B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6C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34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C5A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FB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BD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5E4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25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D7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D5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7CDBDC2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00AC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vAlign w:val="center"/>
          </w:tcPr>
          <w:p w14:paraId="581E0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89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8E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B13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4E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50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6CB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0E8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97B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685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DE1F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CD0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6C1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9F38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641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53C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73D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814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ED5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0F8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D41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E7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17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8B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10BA4C7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199A1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9CC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DE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04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2FE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5A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1E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B86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AF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85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BE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62B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55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EE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830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6C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8B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C5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AE8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D8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B7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F5F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78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97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AE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BD2E73" w14:textId="77777777" w:rsidR="00007750" w:rsidRDefault="00007750"/>
    <w:p w14:paraId="42ABC88B" w14:textId="77777777" w:rsidR="00007750" w:rsidRDefault="00000000">
      <w:r>
        <w:t>注：上行：工作日；下行：节假日</w:t>
      </w:r>
    </w:p>
    <w:p w14:paraId="5339635F" w14:textId="77777777" w:rsidR="00007750" w:rsidRDefault="00000000">
      <w:pPr>
        <w:pStyle w:val="2"/>
      </w:pPr>
      <w:bookmarkStart w:id="109" w:name="_Toc218375260"/>
      <w:r>
        <w:t>工作日/节假日设备逐时使用率(%)</w:t>
      </w:r>
      <w:bookmarkEnd w:id="109"/>
    </w:p>
    <w:p w14:paraId="5BA61C69" w14:textId="77777777" w:rsidR="00007750" w:rsidRDefault="00007750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AB4FC88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0E9CC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07F9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AF2C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ECD8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D5AF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4F05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2FCD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7FD4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A9EA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3C4B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C6F9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FFB9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3085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1B48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5A08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A95D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1DC0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19FF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1AAC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01B3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FB06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D2DC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1484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DDAB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BD2A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07750" w14:paraId="1A156BB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C48E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42E1E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82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F9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742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FE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A6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1BC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A09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C17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1B5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83F4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CB5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332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3AE6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B01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8F7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1A6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E395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C3D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5C9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0B7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D1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ED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1E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5012486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2D22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E30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5B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4C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A56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3A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24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72D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FD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A0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40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D7E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FE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C3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F06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3F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98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03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253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F4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10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42B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34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BA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7C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45D4B02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86FB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21082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79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0B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388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30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F7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2CC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C2F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2EF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075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37EB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854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EF7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B5AC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E17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043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B38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F8D4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FDD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F8E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628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A3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8C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06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2A14D56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B76B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764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86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D0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5D1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0B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1B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F48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C4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EC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D7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9A7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12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E9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107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4F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08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40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8F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38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9C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87C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D6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FE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12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3CDFF18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C4C4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vAlign w:val="center"/>
          </w:tcPr>
          <w:p w14:paraId="14FC6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3B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D8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301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11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53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DE3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60C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BD9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302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9686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1E4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35B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22FC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A7D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8BF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7CE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A182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966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3CC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91F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43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6C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E0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7974883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6423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782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D1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EC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718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23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25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081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E3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9C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42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A44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F3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66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99B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73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5E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DC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78E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A8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54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8BB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70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50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B3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58005F2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69AB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vAlign w:val="center"/>
          </w:tcPr>
          <w:p w14:paraId="7986A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01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A3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610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93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7C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278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966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0A5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24D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B509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901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86F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C026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23F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4AC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0B6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46F4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D76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551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56B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FC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05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B4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4CD9778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14F5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379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92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2F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B32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B5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1B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1F0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3D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33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AA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451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DD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5E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4D7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80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48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F9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D00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B3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61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DF0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CC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30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E2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2732C4A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DCAC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788E2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06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85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BAC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16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E3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0DB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6A2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8CA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11A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22A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D06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ACA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9136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325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65C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21A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D092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495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D48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07E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C4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05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13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5D77CD5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1B02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74F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F2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D7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723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61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C5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E6F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BB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53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4E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1FC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D8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6A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D3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97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A7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EE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2E2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22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6B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6C5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EC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7A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4F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317CAD7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80DD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2566A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91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30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426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4D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12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10F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723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1AB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FF4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76D8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83D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987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807C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72D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815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25E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E2B3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948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FB0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DCE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14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0E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2D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69C0ADE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7167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00B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7C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0A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E41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FE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3E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4F5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2A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63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E2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B27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1F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8B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932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1C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07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C0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F04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51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07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733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8C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24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E7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12A99DE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FDD2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vAlign w:val="center"/>
          </w:tcPr>
          <w:p w14:paraId="01E82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3D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48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216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69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B7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0AD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D65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369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5DA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A56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0FD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A3D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FFEE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BD2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774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6D5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ABD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7CC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3DA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47D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70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47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DE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31F0E83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01B1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7D4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1A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32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4EA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1B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A4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964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65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8F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ED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E04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0D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F8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E1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DB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F9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F4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E91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CF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D4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16E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05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94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39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5DC7873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208E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2A7A3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05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66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C7C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F3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17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E72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325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397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C9B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3678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F2F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A5A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7BF6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AD3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7CE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EBC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97C6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CCD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7B8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318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3A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5F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FD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075CDCB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A9A7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27F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2A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1C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E2A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F5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A4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A67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05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D7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62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F14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C6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09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6AC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AF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4F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0D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3BA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13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A9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A1F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B6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80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BC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33196D8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08B5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4C3C8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11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98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CFD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DA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C4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D78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C65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C4F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4C3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77A6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D93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474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A73D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156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93F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CBF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C69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010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C38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74B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8F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C0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DE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47335EF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18C0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929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DA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6E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854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61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B4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740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DA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27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8D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2A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8B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97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669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52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B0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25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091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FB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6B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13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01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7F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3C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58D34B9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8D03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vAlign w:val="center"/>
          </w:tcPr>
          <w:p w14:paraId="068A5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6B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90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4A3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87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9B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8B1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BF1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D79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F92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4E01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99D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60A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AE0A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AF7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36B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509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7DD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89D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57D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5AC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E3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01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E4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1F184AD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D080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CE4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E0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A7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997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7D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6B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6A6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8D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1B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EF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E6A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A3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6C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8C9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6A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5C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50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144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AD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17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D93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5C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0D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59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7750" w14:paraId="3E45708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1FC8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vAlign w:val="center"/>
          </w:tcPr>
          <w:p w14:paraId="4F2E4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8B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4F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C1F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76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A8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6AE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648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A7A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DD5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AAD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847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16F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61CD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608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151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3AA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BE2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E3E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EC3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F2E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5D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9A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71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A777AEB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08FAD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8D5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90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64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540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22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80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27E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25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5B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43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F1B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C0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BB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D5D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51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73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6F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8C2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51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97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8D5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62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63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F1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B357D3" w14:textId="77777777" w:rsidR="00007750" w:rsidRDefault="00007750"/>
    <w:p w14:paraId="3F3CF3F2" w14:textId="77777777" w:rsidR="00007750" w:rsidRDefault="00000000">
      <w:r>
        <w:t>注：上行：工作日；下行：节假日</w:t>
      </w:r>
    </w:p>
    <w:p w14:paraId="206770E5" w14:textId="77777777" w:rsidR="00007750" w:rsidRDefault="00000000">
      <w:pPr>
        <w:pStyle w:val="2"/>
      </w:pPr>
      <w:bookmarkStart w:id="110" w:name="_Toc218375261"/>
      <w:r>
        <w:t>工作日/节假日新风运行时间表(%)</w:t>
      </w:r>
      <w:bookmarkEnd w:id="110"/>
    </w:p>
    <w:p w14:paraId="3B62BCD6" w14:textId="77777777" w:rsidR="00007750" w:rsidRDefault="00000000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4E84825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55F32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C46B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0AF8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7F64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F322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237B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E891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D7CA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2CC3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07D9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E411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3194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AC22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63F1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D208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324B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1FA4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93D8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79B3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7FB9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96A3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A28B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63A1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E14C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ED74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07750" w14:paraId="46A7D0A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E249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C7AA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6F1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E92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FBF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D51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1A2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F6E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5E9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18E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8C1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5BB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AA9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764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939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F43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C2C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F1F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5A2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41E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380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96B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280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633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7C3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68AC37C0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2EFC4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6D8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E7E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8AD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A1D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01B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3C9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A14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04F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96F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C2B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FE9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E84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2BB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4FA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F96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4A2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814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469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992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8F5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811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9E9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B4D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FCA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1E3B2B8" w14:textId="77777777" w:rsidR="00007750" w:rsidRDefault="00000000">
      <w:r>
        <w:t>供冷期：</w:t>
      </w:r>
    </w:p>
    <w:p w14:paraId="074BFAE3" w14:textId="77777777" w:rsidR="00007750" w:rsidRDefault="00007750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ADDC0C3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08E49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4D71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B072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CDB1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D348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287F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4F67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D446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485C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C775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9971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5555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54F0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2E00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8768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69C5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5BE7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74A8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14B2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A4FD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54E2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2302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D487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FA13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6245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07750" w14:paraId="3688B41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838B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200A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3B9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88C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887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690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AC0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253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E4F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3BF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BEC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2A3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5C5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6FD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1E0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2DB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068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6E0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BF4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431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C35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7CC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1CE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E5F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DE5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42E74998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3572C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29A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ED6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350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3A7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FA6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C89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CF1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E12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B4D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C8E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420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E8E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A71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5B5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B43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0F0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F0E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9FB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06F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987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47E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9A8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F61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73E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DFF27A2" w14:textId="77777777" w:rsidR="00007750" w:rsidRDefault="00007750"/>
    <w:p w14:paraId="00A03C69" w14:textId="77777777" w:rsidR="00007750" w:rsidRDefault="00000000">
      <w:r>
        <w:t>注：上行：工作日；下行：节假日</w:t>
      </w:r>
    </w:p>
    <w:p w14:paraId="1E3A315C" w14:textId="77777777" w:rsidR="00007750" w:rsidRDefault="00007750"/>
    <w:sectPr w:rsidR="00007750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76BE3" w14:textId="77777777" w:rsidR="00DA5529" w:rsidRDefault="00DA5529" w:rsidP="00203A7D">
      <w:r>
        <w:separator/>
      </w:r>
    </w:p>
  </w:endnote>
  <w:endnote w:type="continuationSeparator" w:id="0">
    <w:p w14:paraId="35F5DD4D" w14:textId="77777777" w:rsidR="00DA5529" w:rsidRDefault="00DA552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781B" w14:textId="77777777" w:rsidR="00B1509D" w:rsidRDefault="00B1509D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2827E1A" w14:textId="77777777" w:rsidR="00B1509D" w:rsidRDefault="00B150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3D8F" w14:textId="77777777" w:rsidR="00B1509D" w:rsidRDefault="00B1509D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1418">
      <w:rPr>
        <w:rStyle w:val="a9"/>
        <w:noProof/>
      </w:rPr>
      <w:t>5</w:t>
    </w:r>
    <w:r>
      <w:rPr>
        <w:rStyle w:val="a9"/>
      </w:rPr>
      <w:fldChar w:fldCharType="end"/>
    </w:r>
  </w:p>
  <w:p w14:paraId="407F5810" w14:textId="77777777" w:rsidR="00B1509D" w:rsidRDefault="00B150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6B954" w14:textId="77777777" w:rsidR="00DA5529" w:rsidRDefault="00DA5529" w:rsidP="00203A7D">
      <w:r>
        <w:separator/>
      </w:r>
    </w:p>
  </w:footnote>
  <w:footnote w:type="continuationSeparator" w:id="0">
    <w:p w14:paraId="4F037760" w14:textId="77777777" w:rsidR="00DA5529" w:rsidRDefault="00DA552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8A3F" w14:textId="77777777" w:rsidR="00E31452" w:rsidRDefault="00490FB1" w:rsidP="00E31452">
    <w:pPr>
      <w:pStyle w:val="a4"/>
      <w:jc w:val="left"/>
    </w:pPr>
    <w:r>
      <w:rPr>
        <w:noProof/>
        <w:lang w:val="en-US"/>
      </w:rPr>
      <w:drawing>
        <wp:inline distT="0" distB="0" distL="0" distR="0" wp14:anchorId="37EBF9C8" wp14:editId="72DA4180">
          <wp:extent cx="972199" cy="252000"/>
          <wp:effectExtent l="0" t="0" r="0" b="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ABD90" w14:textId="77777777" w:rsidR="00E53D96" w:rsidRDefault="00E53D96" w:rsidP="00E53D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9951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3F"/>
    <w:rsid w:val="00005553"/>
    <w:rsid w:val="00007750"/>
    <w:rsid w:val="00010618"/>
    <w:rsid w:val="00011A5D"/>
    <w:rsid w:val="00021B21"/>
    <w:rsid w:val="00024A13"/>
    <w:rsid w:val="00031D69"/>
    <w:rsid w:val="00034603"/>
    <w:rsid w:val="00037A4C"/>
    <w:rsid w:val="000D5BDD"/>
    <w:rsid w:val="000E263F"/>
    <w:rsid w:val="000F1836"/>
    <w:rsid w:val="000F5DCE"/>
    <w:rsid w:val="000F7EF2"/>
    <w:rsid w:val="00121509"/>
    <w:rsid w:val="00122AE1"/>
    <w:rsid w:val="0013755B"/>
    <w:rsid w:val="0014776A"/>
    <w:rsid w:val="001826D1"/>
    <w:rsid w:val="001831D9"/>
    <w:rsid w:val="001A18B0"/>
    <w:rsid w:val="00203A7D"/>
    <w:rsid w:val="0022447D"/>
    <w:rsid w:val="002555B8"/>
    <w:rsid w:val="002770CA"/>
    <w:rsid w:val="002A5830"/>
    <w:rsid w:val="002D7FB4"/>
    <w:rsid w:val="0030437C"/>
    <w:rsid w:val="003121F7"/>
    <w:rsid w:val="00314D29"/>
    <w:rsid w:val="00330A15"/>
    <w:rsid w:val="0033208F"/>
    <w:rsid w:val="003564A1"/>
    <w:rsid w:val="00382BA2"/>
    <w:rsid w:val="00392DAA"/>
    <w:rsid w:val="003E0BD9"/>
    <w:rsid w:val="00407101"/>
    <w:rsid w:val="00411782"/>
    <w:rsid w:val="00424AF4"/>
    <w:rsid w:val="00487C84"/>
    <w:rsid w:val="00490FB1"/>
    <w:rsid w:val="00492F16"/>
    <w:rsid w:val="004B2F3F"/>
    <w:rsid w:val="004D230F"/>
    <w:rsid w:val="004D449D"/>
    <w:rsid w:val="004E1418"/>
    <w:rsid w:val="004F3481"/>
    <w:rsid w:val="00517BC7"/>
    <w:rsid w:val="005215FB"/>
    <w:rsid w:val="00534262"/>
    <w:rsid w:val="00537558"/>
    <w:rsid w:val="00541973"/>
    <w:rsid w:val="0054667E"/>
    <w:rsid w:val="00565B0D"/>
    <w:rsid w:val="005755BA"/>
    <w:rsid w:val="005A5ADF"/>
    <w:rsid w:val="005E2661"/>
    <w:rsid w:val="005E56B4"/>
    <w:rsid w:val="0061362D"/>
    <w:rsid w:val="00635D95"/>
    <w:rsid w:val="00647F6C"/>
    <w:rsid w:val="00661D50"/>
    <w:rsid w:val="00694FCA"/>
    <w:rsid w:val="006A5E8A"/>
    <w:rsid w:val="006E3B8E"/>
    <w:rsid w:val="0075022D"/>
    <w:rsid w:val="00763C45"/>
    <w:rsid w:val="00765E36"/>
    <w:rsid w:val="00766F09"/>
    <w:rsid w:val="007714F1"/>
    <w:rsid w:val="00772CA7"/>
    <w:rsid w:val="00785CBB"/>
    <w:rsid w:val="007B1DE0"/>
    <w:rsid w:val="007D7FC4"/>
    <w:rsid w:val="007E1B47"/>
    <w:rsid w:val="00810AFB"/>
    <w:rsid w:val="008122F4"/>
    <w:rsid w:val="0081624A"/>
    <w:rsid w:val="008369F0"/>
    <w:rsid w:val="00863A8E"/>
    <w:rsid w:val="0087180B"/>
    <w:rsid w:val="00883D6C"/>
    <w:rsid w:val="008D0023"/>
    <w:rsid w:val="008F0420"/>
    <w:rsid w:val="00901AD4"/>
    <w:rsid w:val="00922BCB"/>
    <w:rsid w:val="009677EB"/>
    <w:rsid w:val="00976B2E"/>
    <w:rsid w:val="009A0897"/>
    <w:rsid w:val="00A22DC5"/>
    <w:rsid w:val="00A32590"/>
    <w:rsid w:val="00A355BD"/>
    <w:rsid w:val="00A471F7"/>
    <w:rsid w:val="00A47BA4"/>
    <w:rsid w:val="00A63962"/>
    <w:rsid w:val="00A9095F"/>
    <w:rsid w:val="00AA47FE"/>
    <w:rsid w:val="00AA684C"/>
    <w:rsid w:val="00AE1923"/>
    <w:rsid w:val="00AF2FD9"/>
    <w:rsid w:val="00B10F40"/>
    <w:rsid w:val="00B1299D"/>
    <w:rsid w:val="00B14790"/>
    <w:rsid w:val="00B1509D"/>
    <w:rsid w:val="00B41640"/>
    <w:rsid w:val="00B55B22"/>
    <w:rsid w:val="00B60841"/>
    <w:rsid w:val="00B7778A"/>
    <w:rsid w:val="00B9667B"/>
    <w:rsid w:val="00BA478E"/>
    <w:rsid w:val="00BC7EB6"/>
    <w:rsid w:val="00BF19A7"/>
    <w:rsid w:val="00C30387"/>
    <w:rsid w:val="00C42E51"/>
    <w:rsid w:val="00C52B0C"/>
    <w:rsid w:val="00C62B97"/>
    <w:rsid w:val="00C63237"/>
    <w:rsid w:val="00C67778"/>
    <w:rsid w:val="00C81B30"/>
    <w:rsid w:val="00C868A3"/>
    <w:rsid w:val="00C90322"/>
    <w:rsid w:val="00C97E25"/>
    <w:rsid w:val="00CA21FC"/>
    <w:rsid w:val="00CB5E85"/>
    <w:rsid w:val="00CE1921"/>
    <w:rsid w:val="00CE28AA"/>
    <w:rsid w:val="00D02390"/>
    <w:rsid w:val="00D02CC2"/>
    <w:rsid w:val="00D25BB1"/>
    <w:rsid w:val="00D40158"/>
    <w:rsid w:val="00D418D4"/>
    <w:rsid w:val="00D4204F"/>
    <w:rsid w:val="00D43C46"/>
    <w:rsid w:val="00D47A1F"/>
    <w:rsid w:val="00D57F6D"/>
    <w:rsid w:val="00D62A9A"/>
    <w:rsid w:val="00D76F51"/>
    <w:rsid w:val="00DA5529"/>
    <w:rsid w:val="00DB4CC2"/>
    <w:rsid w:val="00DC28D2"/>
    <w:rsid w:val="00DC73AD"/>
    <w:rsid w:val="00DD082D"/>
    <w:rsid w:val="00DF470C"/>
    <w:rsid w:val="00E2620F"/>
    <w:rsid w:val="00E3135C"/>
    <w:rsid w:val="00E31452"/>
    <w:rsid w:val="00E317C3"/>
    <w:rsid w:val="00E53D96"/>
    <w:rsid w:val="00E65239"/>
    <w:rsid w:val="00E81ACD"/>
    <w:rsid w:val="00E86199"/>
    <w:rsid w:val="00E95231"/>
    <w:rsid w:val="00EA5B92"/>
    <w:rsid w:val="00EE72FF"/>
    <w:rsid w:val="00EF5AB9"/>
    <w:rsid w:val="00F07E77"/>
    <w:rsid w:val="00F1490D"/>
    <w:rsid w:val="00F34E1F"/>
    <w:rsid w:val="00F75DD1"/>
    <w:rsid w:val="00F80011"/>
    <w:rsid w:val="00FA2D89"/>
    <w:rsid w:val="00FA4B87"/>
    <w:rsid w:val="00FC67C6"/>
    <w:rsid w:val="00FF02F8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CFEB5E7"/>
  <w15:chartTrackingRefBased/>
  <w15:docId w15:val="{1A8AD348-D33F-4F74-B23D-F666B5F6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DE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uiPriority w:val="99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BF19A7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jiaqi\AppData\Local\Temp\tmp2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tmp29.dotx</Template>
  <TotalTime>2</TotalTime>
  <Pages>17</Pages>
  <Words>1940</Words>
  <Characters>11060</Characters>
  <Application>Microsoft Office Word</Application>
  <DocSecurity>0</DocSecurity>
  <Lines>92</Lines>
  <Paragraphs>25</Paragraphs>
  <ScaleCrop>false</ScaleCrop>
  <Company>ths</Company>
  <LinksUpToDate>false</LinksUpToDate>
  <CharactersWithSpaces>12975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围护结构节能率分析报告</dc:title>
  <dc:subject/>
  <dc:creator>Jaki Yu</dc:creator>
  <cp:keywords/>
  <cp:lastModifiedBy>Jaki Yu</cp:lastModifiedBy>
  <cp:revision>1</cp:revision>
  <cp:lastPrinted>1899-12-31T16:00:00Z</cp:lastPrinted>
  <dcterms:created xsi:type="dcterms:W3CDTF">2026-01-03T15:27:00Z</dcterms:created>
  <dcterms:modified xsi:type="dcterms:W3CDTF">2026-01-03T15:29:00Z</dcterms:modified>
</cp:coreProperties>
</file>