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AAAA" w14:textId="77777777" w:rsidR="00694705" w:rsidRPr="00095BB7" w:rsidRDefault="00694705" w:rsidP="0069470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694705" w:rsidRPr="00095BB7" w14:paraId="0397BCAF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058817D9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51079C60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C06DFB9" w14:textId="77777777" w:rsidR="00694705" w:rsidRPr="00F32FE3" w:rsidRDefault="00694705" w:rsidP="00F32FE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833B8C">
              <w:rPr>
                <w:rFonts w:ascii="微软雅黑" w:eastAsia="微软雅黑" w:hAnsi="微软雅黑" w:hint="eastAsia"/>
                <w:b/>
                <w:spacing w:val="30"/>
                <w:sz w:val="72"/>
                <w:szCs w:val="72"/>
                <w:fitText w:val="7920" w:id="-929265408"/>
              </w:rPr>
              <w:t>可再生能源利用报告</w:t>
            </w:r>
            <w:r w:rsidRPr="00833B8C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65408"/>
              </w:rPr>
              <w:t>书</w:t>
            </w:r>
          </w:p>
          <w:p w14:paraId="1EC195AC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694705" w:rsidRPr="00095BB7" w14:paraId="5894F8D2" w14:textId="77777777" w:rsidTr="005B5112">
        <w:trPr>
          <w:jc w:val="center"/>
        </w:trPr>
        <w:tc>
          <w:tcPr>
            <w:tcW w:w="8312" w:type="dxa"/>
            <w:hideMark/>
          </w:tcPr>
          <w:p w14:paraId="6F2E26D7" w14:textId="77777777" w:rsidR="00694705" w:rsidRPr="00A565A9" w:rsidRDefault="00694705" w:rsidP="00181259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694705" w:rsidRPr="00095BB7" w14:paraId="01BF188A" w14:textId="77777777" w:rsidTr="005B5112">
        <w:trPr>
          <w:jc w:val="center"/>
        </w:trPr>
        <w:tc>
          <w:tcPr>
            <w:tcW w:w="8312" w:type="dxa"/>
          </w:tcPr>
          <w:p w14:paraId="661A6DB9" w14:textId="424CD063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 w:rsidR="00F107AC" w:rsidRPr="00F107AC">
              <w:rPr>
                <w:rFonts w:ascii="微软雅黑" w:eastAsia="微软雅黑" w:hAnsi="微软雅黑"/>
                <w:b/>
                <w:sz w:val="32"/>
                <w:szCs w:val="52"/>
              </w:rPr>
              <w:t>BKA80478</w:t>
            </w:r>
          </w:p>
          <w:p w14:paraId="1EF03F74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1B1D1FFB" w14:textId="77777777" w:rsidR="00694705" w:rsidRPr="00095BB7" w:rsidRDefault="00694705" w:rsidP="00694705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CE65B7B" wp14:editId="5C5074E5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09C5A" w14:textId="77777777" w:rsidR="00694705" w:rsidRPr="00095BB7" w:rsidRDefault="00694705" w:rsidP="00694705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05B1411" w14:textId="77777777" w:rsidR="00694705" w:rsidRPr="00095BB7" w:rsidRDefault="00694705" w:rsidP="00694705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94705" w:rsidRPr="00095BB7" w14:paraId="654B5BE3" w14:textId="77777777" w:rsidTr="005B5112">
        <w:trPr>
          <w:jc w:val="center"/>
        </w:trPr>
        <w:tc>
          <w:tcPr>
            <w:tcW w:w="1263" w:type="dxa"/>
            <w:hideMark/>
          </w:tcPr>
          <w:p w14:paraId="211DB52E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BBC79DC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89B9FB9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北京-北京</w:t>
            </w:r>
            <w:bookmarkEnd w:id="6"/>
          </w:p>
        </w:tc>
      </w:tr>
      <w:tr w:rsidR="00694705" w:rsidRPr="00095BB7" w14:paraId="0EF60148" w14:textId="77777777" w:rsidTr="005B5112">
        <w:trPr>
          <w:jc w:val="center"/>
        </w:trPr>
        <w:tc>
          <w:tcPr>
            <w:tcW w:w="1263" w:type="dxa"/>
            <w:hideMark/>
          </w:tcPr>
          <w:p w14:paraId="171111F2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04EA3BC5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903B9A7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694705" w:rsidRPr="00095BB7" w14:paraId="7D800633" w14:textId="77777777" w:rsidTr="005B5112">
        <w:trPr>
          <w:jc w:val="center"/>
        </w:trPr>
        <w:tc>
          <w:tcPr>
            <w:tcW w:w="1263" w:type="dxa"/>
            <w:hideMark/>
          </w:tcPr>
          <w:p w14:paraId="0E9BD0D2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AA6BB78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972A065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694705" w:rsidRPr="00095BB7" w14:paraId="7F2B9DC4" w14:textId="77777777" w:rsidTr="005B5112">
        <w:trPr>
          <w:jc w:val="center"/>
        </w:trPr>
        <w:tc>
          <w:tcPr>
            <w:tcW w:w="1263" w:type="dxa"/>
            <w:hideMark/>
          </w:tcPr>
          <w:p w14:paraId="337AC59E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07FC183E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3AADD4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6C66B04B" w14:textId="77777777" w:rsidTr="005B5112">
        <w:trPr>
          <w:jc w:val="center"/>
        </w:trPr>
        <w:tc>
          <w:tcPr>
            <w:tcW w:w="1263" w:type="dxa"/>
            <w:hideMark/>
          </w:tcPr>
          <w:p w14:paraId="47505CDE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1078371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84A7B3D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0FF463B8" w14:textId="77777777" w:rsidTr="005B5112">
        <w:trPr>
          <w:jc w:val="center"/>
        </w:trPr>
        <w:tc>
          <w:tcPr>
            <w:tcW w:w="1263" w:type="dxa"/>
            <w:hideMark/>
          </w:tcPr>
          <w:p w14:paraId="3A8624FB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7459536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37A2543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07B690D7" w14:textId="77777777" w:rsidTr="005B5112">
        <w:trPr>
          <w:jc w:val="center"/>
        </w:trPr>
        <w:tc>
          <w:tcPr>
            <w:tcW w:w="1263" w:type="dxa"/>
            <w:hideMark/>
          </w:tcPr>
          <w:p w14:paraId="2DA23E4C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43CA2C8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53D9CD5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9"/>
          </w:p>
        </w:tc>
      </w:tr>
    </w:tbl>
    <w:p w14:paraId="01DF4C72" w14:textId="77777777" w:rsidR="00694705" w:rsidRPr="00095BB7" w:rsidRDefault="00694705" w:rsidP="00694705">
      <w:pPr>
        <w:snapToGrid w:val="0"/>
        <w:rPr>
          <w:rFonts w:ascii="Calibri" w:hAnsi="Calibri"/>
          <w:kern w:val="2"/>
          <w:szCs w:val="22"/>
        </w:rPr>
      </w:pPr>
    </w:p>
    <w:p w14:paraId="6E8457B3" w14:textId="77777777" w:rsidR="00694705" w:rsidRPr="00095BB7" w:rsidRDefault="00694705" w:rsidP="00694705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694705" w:rsidRPr="00095BB7" w14:paraId="2BA5BE39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256743" w14:textId="77777777" w:rsidR="00694705" w:rsidRPr="00095BB7" w:rsidRDefault="00694705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F76236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7F888A" w14:textId="77777777" w:rsidR="00694705" w:rsidRPr="00095BB7" w:rsidRDefault="00694705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5A14EBC" wp14:editId="68563818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705" w:rsidRPr="00095BB7" w14:paraId="28CBCAF9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F4B01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D24F9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306CD4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14:paraId="477DBE43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670A6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C6101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T18801110100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722EE4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14:paraId="051CE30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8FD96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536E4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B782AC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03DE4E6" w14:textId="77777777" w:rsidR="00694705" w:rsidRPr="00095BB7" w:rsidRDefault="00694705" w:rsidP="00694705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21831A3B" w14:textId="77777777" w:rsidR="00323D59" w:rsidRDefault="00323D59" w:rsidP="00694705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323D59" w:rsidSect="000A253F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3D9218A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8C7D87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5C8305D" w14:textId="77777777" w:rsidR="00281FF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FF03DA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54586" w:history="1">
        <w:r w:rsidR="00281FF1" w:rsidRPr="00FC6EAB">
          <w:rPr>
            <w:rStyle w:val="a6"/>
            <w:rFonts w:hint="eastAsia"/>
          </w:rPr>
          <w:t>1</w:t>
        </w:r>
        <w:r w:rsidR="00281FF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81FF1" w:rsidRPr="00FC6EAB">
          <w:rPr>
            <w:rStyle w:val="a6"/>
            <w:rFonts w:hint="eastAsia"/>
          </w:rPr>
          <w:t>建筑概况</w:t>
        </w:r>
        <w:r w:rsidR="00281FF1">
          <w:rPr>
            <w:rFonts w:hint="eastAsia"/>
            <w:webHidden/>
          </w:rPr>
          <w:tab/>
        </w:r>
        <w:r w:rsidR="00281FF1">
          <w:rPr>
            <w:rFonts w:hint="eastAsia"/>
            <w:webHidden/>
          </w:rPr>
          <w:fldChar w:fldCharType="begin"/>
        </w:r>
        <w:r w:rsidR="00281FF1">
          <w:rPr>
            <w:rFonts w:hint="eastAsia"/>
            <w:webHidden/>
          </w:rPr>
          <w:instrText xml:space="preserve"> </w:instrText>
        </w:r>
        <w:r w:rsidR="00281FF1">
          <w:rPr>
            <w:webHidden/>
          </w:rPr>
          <w:instrText>PAGEREF _Toc218354586 \h</w:instrText>
        </w:r>
        <w:r w:rsidR="00281FF1">
          <w:rPr>
            <w:rFonts w:hint="eastAsia"/>
            <w:webHidden/>
          </w:rPr>
          <w:instrText xml:space="preserve"> </w:instrText>
        </w:r>
        <w:r w:rsidR="00281FF1">
          <w:rPr>
            <w:rFonts w:hint="eastAsia"/>
            <w:webHidden/>
          </w:rPr>
        </w:r>
        <w:r w:rsidR="00281FF1">
          <w:rPr>
            <w:rFonts w:hint="eastAsia"/>
            <w:webHidden/>
          </w:rPr>
          <w:fldChar w:fldCharType="separate"/>
        </w:r>
        <w:r w:rsidR="00281FF1">
          <w:rPr>
            <w:webHidden/>
          </w:rPr>
          <w:t>4</w:t>
        </w:r>
        <w:r w:rsidR="00281FF1">
          <w:rPr>
            <w:rFonts w:hint="eastAsia"/>
            <w:webHidden/>
          </w:rPr>
          <w:fldChar w:fldCharType="end"/>
        </w:r>
      </w:hyperlink>
    </w:p>
    <w:p w14:paraId="3BF41F2D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587" w:history="1">
        <w:r w:rsidRPr="00FC6EA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F5CCE74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588" w:history="1">
        <w:r w:rsidRPr="00FC6EA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668E818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589" w:history="1">
        <w:r w:rsidRPr="00FC6EA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19CC426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590" w:history="1">
        <w:r w:rsidRPr="00FC6EAB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61DC111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591" w:history="1">
        <w:r w:rsidRPr="00FC6EAB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848C28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592" w:history="1">
        <w:r w:rsidRPr="00FC6EAB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01B259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593" w:history="1">
        <w:r w:rsidRPr="00FC6EA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223D5AE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594" w:history="1">
        <w:r w:rsidRPr="00FC6EA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3C9236B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595" w:history="1">
        <w:r w:rsidRPr="00FC6EAB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66083FB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596" w:history="1">
        <w:r w:rsidRPr="00FC6EAB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FB4124B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597" w:history="1">
        <w:r w:rsidRPr="00FC6EAB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A2EA67B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598" w:history="1">
        <w:r w:rsidRPr="00FC6EAB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AB59159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599" w:history="1">
        <w:r w:rsidRPr="00FC6EAB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_Toc218354599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2960D47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0" w:history="1">
        <w:r w:rsidRPr="00FC6EAB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1881FB4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1" w:history="1">
        <w:r w:rsidRPr="00FC6EAB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E351E1A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2" w:history="1">
        <w:r w:rsidRPr="00FC6EAB">
          <w:rPr>
            <w:rStyle w:val="a6"/>
            <w:rFonts w:hint="eastAsia"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6D07987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3" w:history="1">
        <w:r w:rsidRPr="00FC6EAB">
          <w:rPr>
            <w:rStyle w:val="a6"/>
            <w:rFonts w:hint="eastAsia"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6D2FEB8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4" w:history="1">
        <w:r w:rsidRPr="00FC6EAB">
          <w:rPr>
            <w:rStyle w:val="a6"/>
            <w:rFonts w:hint="eastAsia"/>
            <w:lang w:val="en-GB"/>
          </w:rPr>
          <w:t>6.10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782A80C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5" w:history="1">
        <w:r w:rsidRPr="00FC6EAB">
          <w:rPr>
            <w:rStyle w:val="a6"/>
            <w:rFonts w:hint="eastAsia"/>
            <w:lang w:val="en-GB"/>
          </w:rPr>
          <w:t>6.11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A75879C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6" w:history="1">
        <w:r w:rsidRPr="00FC6EAB">
          <w:rPr>
            <w:rStyle w:val="a6"/>
            <w:rFonts w:hint="eastAsia"/>
            <w:lang w:val="en-GB"/>
          </w:rPr>
          <w:t>6.12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9E04ECD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7" w:history="1">
        <w:r w:rsidRPr="00FC6EAB">
          <w:rPr>
            <w:rStyle w:val="a6"/>
            <w:rFonts w:hint="eastAsia"/>
            <w:lang w:val="en-GB"/>
          </w:rPr>
          <w:t>6.13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D3BF43A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8" w:history="1">
        <w:r w:rsidRPr="00FC6EAB">
          <w:rPr>
            <w:rStyle w:val="a6"/>
            <w:rFonts w:hint="eastAsia"/>
            <w:lang w:val="en-GB"/>
          </w:rPr>
          <w:t>6.14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015222C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09" w:history="1">
        <w:r w:rsidRPr="00FC6EAB">
          <w:rPr>
            <w:rStyle w:val="a6"/>
            <w:rFonts w:hint="eastAsia"/>
            <w:lang w:val="en-GB"/>
          </w:rPr>
          <w:t>6.15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5CCC84E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10" w:history="1">
        <w:r w:rsidRPr="00FC6EA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C2D1568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11" w:history="1">
        <w:r w:rsidRPr="00FC6EA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89AEBAF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12" w:history="1">
        <w:r w:rsidRPr="00FC6EA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A505531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13" w:history="1">
        <w:r w:rsidRPr="00FC6EA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6E1109E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14" w:history="1">
        <w:r w:rsidRPr="00FC6EAB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734752BD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15" w:history="1">
        <w:r w:rsidRPr="00FC6EAB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23E1898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16" w:history="1">
        <w:r w:rsidRPr="00FC6EA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342437A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17" w:history="1">
        <w:r w:rsidRPr="00FC6EAB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多联机</w:t>
        </w:r>
        <w:r w:rsidRPr="00FC6EAB">
          <w:rPr>
            <w:rStyle w:val="a6"/>
            <w:rFonts w:hint="eastAsia"/>
          </w:rPr>
          <w:t>/</w:t>
        </w:r>
        <w:r w:rsidRPr="00FC6EAB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0238B5E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18" w:history="1">
        <w:r w:rsidRPr="00FC6EAB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EA66C49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19" w:history="1">
        <w:r w:rsidRPr="00FC6EAB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195363D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20" w:history="1">
        <w:r w:rsidRPr="00FC6EAB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44E969A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21" w:history="1">
        <w:r w:rsidRPr="00FC6EAB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5F486FC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22" w:history="1">
        <w:r w:rsidRPr="00FC6EAB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0EB40C0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23" w:history="1">
        <w:r w:rsidRPr="00FC6EAB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排风机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C1FB900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24" w:history="1">
        <w:r w:rsidRPr="00FC6EAB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8091822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25" w:history="1">
        <w:r w:rsidRPr="00FC6EAB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1FEF9B35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26" w:history="1">
        <w:r w:rsidRPr="00FC6EAB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6220556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27" w:history="1">
        <w:r w:rsidRPr="00FC6EAB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2233A037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28" w:history="1">
        <w:r w:rsidRPr="00FC6EAB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31962E01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29" w:history="1">
        <w:r w:rsidRPr="00FC6EAB">
          <w:rPr>
            <w:rStyle w:val="a6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696FB5E6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30" w:history="1">
        <w:r w:rsidRPr="00FC6EAB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7DA23B14" w14:textId="77777777" w:rsidR="00281FF1" w:rsidRDefault="00281F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631" w:history="1">
        <w:r w:rsidRPr="00FC6EAB">
          <w:rPr>
            <w:rStyle w:val="a6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53C15823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32" w:history="1">
        <w:r w:rsidRPr="00FC6EAB">
          <w:rPr>
            <w:rStyle w:val="a6"/>
            <w:rFonts w:hint="eastAsia"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3B5F29E1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33" w:history="1">
        <w:r w:rsidRPr="00FC6EAB">
          <w:rPr>
            <w:rStyle w:val="a6"/>
            <w:rFonts w:hint="eastAsia"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4CD67D8C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34" w:history="1">
        <w:r w:rsidRPr="00FC6EAB">
          <w:rPr>
            <w:rStyle w:val="a6"/>
            <w:rFonts w:hint="eastAsia"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5B9B3169" w14:textId="77777777" w:rsidR="00281FF1" w:rsidRDefault="00281F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635" w:history="1">
        <w:r w:rsidRPr="00FC6EAB">
          <w:rPr>
            <w:rStyle w:val="a6"/>
            <w:rFonts w:hint="eastAsia"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C6EAB">
          <w:rPr>
            <w:rStyle w:val="a6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6BC362E8" w14:textId="77777777" w:rsidR="00AA47FE" w:rsidRDefault="00D40158" w:rsidP="00D40158">
      <w:pPr>
        <w:pStyle w:val="TOC1"/>
        <w:sectPr w:rsidR="00AA47FE" w:rsidSect="000A253F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41B64F59" w14:textId="77777777" w:rsidR="00D40158" w:rsidRDefault="00D40158" w:rsidP="00D40158">
      <w:pPr>
        <w:pStyle w:val="TOC1"/>
      </w:pPr>
    </w:p>
    <w:p w14:paraId="0A0EE6EC" w14:textId="77777777" w:rsidR="00D40158" w:rsidRPr="005E5F93" w:rsidRDefault="00D40158" w:rsidP="005215FB">
      <w:pPr>
        <w:pStyle w:val="1"/>
      </w:pPr>
      <w:bookmarkStart w:id="13" w:name="_Toc21835458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1C1DB5AD" w14:textId="77777777" w:rsidTr="003672E9">
        <w:tc>
          <w:tcPr>
            <w:tcW w:w="2763" w:type="dxa"/>
            <w:shd w:val="clear" w:color="auto" w:fill="E6E6E6"/>
          </w:tcPr>
          <w:p w14:paraId="78BD9A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CD114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D40158" w:rsidRPr="00FF2243" w14:paraId="6310CF77" w14:textId="77777777" w:rsidTr="003672E9">
        <w:tc>
          <w:tcPr>
            <w:tcW w:w="2763" w:type="dxa"/>
            <w:shd w:val="clear" w:color="auto" w:fill="E6E6E6"/>
          </w:tcPr>
          <w:p w14:paraId="3ACF69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2200F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037A4C" w:rsidRPr="00FF2243" w14:paraId="67984B1D" w14:textId="77777777" w:rsidTr="003672E9">
        <w:tc>
          <w:tcPr>
            <w:tcW w:w="2763" w:type="dxa"/>
            <w:shd w:val="clear" w:color="auto" w:fill="E6E6E6"/>
          </w:tcPr>
          <w:p w14:paraId="16F4018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9EBE7E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A2C111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AB7FCE0" w14:textId="77777777" w:rsidTr="003672E9">
        <w:tc>
          <w:tcPr>
            <w:tcW w:w="2763" w:type="dxa"/>
            <w:shd w:val="clear" w:color="auto" w:fill="E6E6E6"/>
          </w:tcPr>
          <w:p w14:paraId="5886745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92B3C6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:rsidR="00D40158" w:rsidRPr="00FF2243" w14:paraId="4C4FDF23" w14:textId="77777777" w:rsidTr="003672E9">
        <w:tc>
          <w:tcPr>
            <w:tcW w:w="2763" w:type="dxa"/>
            <w:shd w:val="clear" w:color="auto" w:fill="E6E6E6"/>
          </w:tcPr>
          <w:p w14:paraId="0F6CFA97" w14:textId="77777777" w:rsidR="00D40158" w:rsidRPr="00FF2243" w:rsidRDefault="0060119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D624D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3226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2436</w:t>
            </w:r>
            <w:bookmarkEnd w:id="20"/>
          </w:p>
        </w:tc>
      </w:tr>
      <w:tr w:rsidR="00D40158" w:rsidRPr="00FF2243" w14:paraId="6324F9B6" w14:textId="77777777" w:rsidTr="003672E9">
        <w:tc>
          <w:tcPr>
            <w:tcW w:w="2763" w:type="dxa"/>
            <w:shd w:val="clear" w:color="auto" w:fill="E6E6E6"/>
          </w:tcPr>
          <w:p w14:paraId="2F3020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4671F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14:paraId="759C0AEA" w14:textId="77777777" w:rsidTr="003672E9">
        <w:tc>
          <w:tcPr>
            <w:tcW w:w="2763" w:type="dxa"/>
            <w:shd w:val="clear" w:color="auto" w:fill="E6E6E6"/>
          </w:tcPr>
          <w:p w14:paraId="1C8CA3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A6BD37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7.4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4"/>
          </w:p>
        </w:tc>
      </w:tr>
      <w:tr w:rsidR="00203A7D" w:rsidRPr="00FF2243" w14:paraId="22539E86" w14:textId="77777777" w:rsidTr="003672E9">
        <w:tc>
          <w:tcPr>
            <w:tcW w:w="2763" w:type="dxa"/>
            <w:shd w:val="clear" w:color="auto" w:fill="E6E6E6"/>
          </w:tcPr>
          <w:p w14:paraId="7E5BA3EC" w14:textId="77777777"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CAC8AC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20934.90</w:t>
            </w:r>
            <w:bookmarkEnd w:id="25"/>
          </w:p>
        </w:tc>
      </w:tr>
      <w:tr w:rsidR="00203A7D" w:rsidRPr="00FF2243" w14:paraId="0D005CBC" w14:textId="77777777" w:rsidTr="003672E9">
        <w:tc>
          <w:tcPr>
            <w:tcW w:w="2763" w:type="dxa"/>
            <w:shd w:val="clear" w:color="auto" w:fill="E6E6E6"/>
          </w:tcPr>
          <w:p w14:paraId="7CF54C0C" w14:textId="77777777"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973729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5085.25</w:t>
            </w:r>
            <w:bookmarkEnd w:id="26"/>
          </w:p>
        </w:tc>
      </w:tr>
      <w:tr w:rsidR="00D40158" w:rsidRPr="00FF2243" w14:paraId="7C1BA7E8" w14:textId="77777777" w:rsidTr="003672E9">
        <w:tc>
          <w:tcPr>
            <w:tcW w:w="2763" w:type="dxa"/>
            <w:shd w:val="clear" w:color="auto" w:fill="E6E6E6"/>
          </w:tcPr>
          <w:p w14:paraId="61F243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6072B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3AF854F1" w14:textId="77777777" w:rsidTr="003672E9">
        <w:tc>
          <w:tcPr>
            <w:tcW w:w="2763" w:type="dxa"/>
            <w:shd w:val="clear" w:color="auto" w:fill="E6E6E6"/>
          </w:tcPr>
          <w:p w14:paraId="4C055F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52015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5E171891" w14:textId="77777777" w:rsidTr="003672E9">
        <w:tc>
          <w:tcPr>
            <w:tcW w:w="2763" w:type="dxa"/>
            <w:shd w:val="clear" w:color="auto" w:fill="E6E6E6"/>
          </w:tcPr>
          <w:p w14:paraId="63DF66B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C7420B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:rsidR="00D40158" w:rsidRPr="00FF2243" w14:paraId="25967E68" w14:textId="77777777" w:rsidTr="003672E9">
        <w:tc>
          <w:tcPr>
            <w:tcW w:w="2763" w:type="dxa"/>
            <w:shd w:val="clear" w:color="auto" w:fill="E6E6E6"/>
          </w:tcPr>
          <w:p w14:paraId="37164C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D8515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:rsidR="001F2EAE" w:rsidRPr="00FF2243" w14:paraId="67DCD1E5" w14:textId="77777777" w:rsidTr="003672E9">
        <w:tc>
          <w:tcPr>
            <w:tcW w:w="2763" w:type="dxa"/>
            <w:shd w:val="clear" w:color="auto" w:fill="E6E6E6"/>
          </w:tcPr>
          <w:p w14:paraId="197C2A8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B787993" w14:textId="77777777" w:rsidR="001F2EAE" w:rsidRDefault="001F2EAE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1"/>
          </w:p>
        </w:tc>
      </w:tr>
    </w:tbl>
    <w:p w14:paraId="1D6D21B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7EB28BE4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2" w:name="TitleFormat"/>
      <w:bookmarkStart w:id="33" w:name="_Toc21835458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2"/>
      <w:bookmarkEnd w:id="33"/>
    </w:p>
    <w:p w14:paraId="22ADAF0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4" w:name="计算依据"/>
      <w:bookmarkEnd w:id="3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lang w:val="en-US"/>
        </w:rPr>
        <w:t>（</w:t>
      </w:r>
      <w:r>
        <w:rPr>
          <w:lang w:val="en-US"/>
        </w:rPr>
        <w:t>2024</w:t>
      </w:r>
      <w:r>
        <w:rPr>
          <w:lang w:val="en-US"/>
        </w:rPr>
        <w:t>年版）</w:t>
      </w:r>
    </w:p>
    <w:p w14:paraId="7C215E0F" w14:textId="77777777" w:rsidR="009B7AE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7226B93" w14:textId="77777777" w:rsidR="009B7AE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E859F45" w14:textId="77777777" w:rsidR="009B7AE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173C151A" w14:textId="77777777" w:rsidR="005F23B3" w:rsidRDefault="005F23B3" w:rsidP="005F23B3">
      <w:pPr>
        <w:pStyle w:val="1"/>
        <w:tabs>
          <w:tab w:val="left" w:pos="432"/>
        </w:tabs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218354588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770243C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0"/>
      <w:r>
        <w:rPr>
          <w:rFonts w:hint="eastAsia"/>
          <w:lang w:val="en-US"/>
        </w:rPr>
        <w:t>计算并输出，</w:t>
      </w:r>
      <w:r w:rsidR="00F352F0">
        <w:rPr>
          <w:rFonts w:hint="eastAsia"/>
          <w:lang w:val="en-US"/>
        </w:rPr>
        <w:t>能耗计算</w:t>
      </w:r>
      <w:r w:rsidR="00F352F0">
        <w:rPr>
          <w:rFonts w:hint="eastAsia"/>
          <w:lang w:val="en-US"/>
        </w:rPr>
        <w:t xml:space="preserve"> </w:t>
      </w:r>
      <w:r w:rsidR="00F352F0"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</w:t>
      </w:r>
      <w:r w:rsidR="001C026D" w:rsidRPr="001E22E0">
        <w:rPr>
          <w:rFonts w:hint="eastAsia"/>
        </w:rPr>
        <w:t>《绿色建筑评价标准》</w:t>
      </w:r>
      <w:r w:rsidR="001C026D">
        <w:rPr>
          <w:rFonts w:hint="eastAsia"/>
          <w:lang w:val="en-US"/>
        </w:rPr>
        <w:t>、</w:t>
      </w:r>
      <w:r w:rsidR="00D066E1">
        <w:rPr>
          <w:rFonts w:hint="eastAsia"/>
          <w:lang w:val="en-US"/>
        </w:rPr>
        <w:t>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2CF05356" w14:textId="77777777" w:rsidR="00B31357" w:rsidRDefault="00B31357" w:rsidP="009F5B04">
      <w:pPr>
        <w:pStyle w:val="1"/>
      </w:pPr>
      <w:bookmarkStart w:id="41" w:name="_Toc218354589"/>
      <w:r>
        <w:rPr>
          <w:rFonts w:hint="eastAsia"/>
        </w:rPr>
        <w:lastRenderedPageBreak/>
        <w:t>气象数据</w:t>
      </w:r>
      <w:bookmarkEnd w:id="41"/>
    </w:p>
    <w:p w14:paraId="1AB9DCE4" w14:textId="77777777" w:rsidR="008244A0" w:rsidRDefault="00483CEF" w:rsidP="00483CEF">
      <w:pPr>
        <w:pStyle w:val="2"/>
      </w:pPr>
      <w:bookmarkStart w:id="42" w:name="_Toc218354590"/>
      <w:r>
        <w:rPr>
          <w:rFonts w:hint="eastAsia"/>
        </w:rPr>
        <w:t>逐日干球温度表</w:t>
      </w:r>
      <w:bookmarkEnd w:id="42"/>
    </w:p>
    <w:p w14:paraId="675BD7B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37D75B67" wp14:editId="5BDA6299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F6CDC" w14:textId="77777777" w:rsidR="00902539" w:rsidRDefault="00483CEF" w:rsidP="00902539">
      <w:pPr>
        <w:pStyle w:val="2"/>
      </w:pPr>
      <w:bookmarkStart w:id="44" w:name="_Toc218354591"/>
      <w:r>
        <w:rPr>
          <w:rFonts w:hint="eastAsia"/>
        </w:rPr>
        <w:t>逐月辐照量表</w:t>
      </w:r>
      <w:bookmarkEnd w:id="44"/>
    </w:p>
    <w:p w14:paraId="52B0048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64055BCD" wp14:editId="3C9FA79B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B336B" w14:textId="77777777" w:rsidR="00483CEF" w:rsidRDefault="00483CEF" w:rsidP="00483CEF">
      <w:pPr>
        <w:pStyle w:val="2"/>
      </w:pPr>
      <w:bookmarkStart w:id="46" w:name="_Toc218354592"/>
      <w:r>
        <w:rPr>
          <w:rFonts w:hint="eastAsia"/>
        </w:rPr>
        <w:t>峰值工况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B7AED" w14:paraId="2B888AE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3E0716D" w14:textId="77777777" w:rsidR="009B7AE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46C4F77" w14:textId="77777777" w:rsidR="009B7AE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318583" w14:textId="77777777" w:rsidR="009B7AE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DBC10A" w14:textId="77777777" w:rsidR="009B7AE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897D4B" w14:textId="77777777" w:rsidR="009B7AE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9865DD" w14:textId="77777777" w:rsidR="009B7AED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B7AED" w14:paraId="714BF14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046966B" w14:textId="77777777" w:rsidR="009B7AE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F055C11" w14:textId="77777777" w:rsidR="009B7AED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BA9BFCF" w14:textId="77777777" w:rsidR="009B7AED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2A30348E" w14:textId="77777777" w:rsidR="009B7AED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165CE296" w14:textId="77777777" w:rsidR="009B7AED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046D5469" w14:textId="77777777" w:rsidR="009B7AED" w:rsidRDefault="00000000">
            <w:r>
              <w:t>69.9</w:t>
            </w:r>
          </w:p>
        </w:tc>
      </w:tr>
      <w:tr w:rsidR="009B7AED" w14:paraId="0D598CB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974D072" w14:textId="77777777" w:rsidR="009B7AE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16D652D" w14:textId="77777777" w:rsidR="009B7AED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CCF5F4B" w14:textId="77777777" w:rsidR="009B7AED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7A8781F4" w14:textId="77777777" w:rsidR="009B7AED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3B91794F" w14:textId="77777777" w:rsidR="009B7AED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56E7955A" w14:textId="77777777" w:rsidR="009B7AED" w:rsidRDefault="00000000">
            <w:r>
              <w:t>-18.2</w:t>
            </w:r>
          </w:p>
        </w:tc>
      </w:tr>
    </w:tbl>
    <w:p w14:paraId="3F790FD8" w14:textId="77777777" w:rsidR="00B31357" w:rsidRDefault="00B31357" w:rsidP="00A23AC4">
      <w:pPr>
        <w:widowControl w:val="0"/>
        <w:jc w:val="both"/>
      </w:pPr>
      <w:bookmarkStart w:id="47" w:name="气象峰值工况"/>
      <w:bookmarkEnd w:id="47"/>
    </w:p>
    <w:p w14:paraId="22619B80" w14:textId="77777777" w:rsidR="00CC28A8" w:rsidRDefault="00CC28A8" w:rsidP="00CC28A8">
      <w:pPr>
        <w:pStyle w:val="1"/>
        <w:tabs>
          <w:tab w:val="left" w:pos="432"/>
        </w:tabs>
      </w:pPr>
      <w:bookmarkStart w:id="48" w:name="_Toc218354593"/>
      <w:r>
        <w:rPr>
          <w:rFonts w:hint="eastAsia"/>
        </w:rPr>
        <w:lastRenderedPageBreak/>
        <w:t>太阳</w:t>
      </w:r>
      <w:r>
        <w:t>能资源</w:t>
      </w:r>
      <w:bookmarkEnd w:id="48"/>
    </w:p>
    <w:p w14:paraId="159742A9" w14:textId="77777777" w:rsidR="0042035D" w:rsidRPr="00EB5647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宋体" w:hAnsi="宋体" w:hint="eastAsia"/>
          <w:szCs w:val="21"/>
        </w:rPr>
      </w:pPr>
      <w:r w:rsidRPr="00EB5647">
        <w:rPr>
          <w:rFonts w:ascii="宋体" w:hAnsi="宋体" w:hint="eastAsia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Pr="00EB5647">
        <w:rPr>
          <w:rFonts w:ascii="宋体" w:hAnsi="宋体" w:hint="eastAsia"/>
          <w:szCs w:val="21"/>
        </w:rPr>
        <w:t>《民用建筑太阳能热水系统应用技术标准》</w:t>
      </w:r>
      <w:r w:rsidRPr="00EB5647">
        <w:rPr>
          <w:rFonts w:ascii="宋体" w:hAnsi="宋体"/>
          <w:szCs w:val="21"/>
        </w:rPr>
        <w:t>GB 50364-2018</w:t>
      </w:r>
      <w:r w:rsidRPr="00EB5647">
        <w:rPr>
          <w:rFonts w:ascii="宋体" w:hAnsi="宋体" w:hint="eastAsia"/>
          <w:szCs w:val="21"/>
        </w:rPr>
        <w:t>中对我国不同地区的太阳能资源情况进行等级划分。</w:t>
      </w:r>
    </w:p>
    <w:p w14:paraId="66E519F8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3DFE6BE2" w14:textId="77777777" w:rsidTr="003672E9">
        <w:trPr>
          <w:trHeight w:val="32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7E22315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DEDED" w:themeFill="accent3" w:themeFillTint="33"/>
            <w:vAlign w:val="center"/>
            <w:hideMark/>
          </w:tcPr>
          <w:p w14:paraId="00CC705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029F8DFC" w14:textId="77777777" w:rsidTr="003672E9">
        <w:trPr>
          <w:trHeight w:val="20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647D925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  <w:hideMark/>
          </w:tcPr>
          <w:p w14:paraId="4065209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1F0A8B49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3E16A33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  <w:hideMark/>
          </w:tcPr>
          <w:p w14:paraId="05801DF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43EACFE2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728E415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  <w:hideMark/>
          </w:tcPr>
          <w:p w14:paraId="566D8DE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620BC863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2235E49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  <w:hideMark/>
          </w:tcPr>
          <w:p w14:paraId="088E9C3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79137912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53EDC0DF" wp14:editId="630D038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89215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78A93B38" w14:textId="77777777" w:rsidR="00627755" w:rsidRPr="00A23AC4" w:rsidRDefault="00627755" w:rsidP="00627755">
      <w:pPr>
        <w:pStyle w:val="1"/>
        <w:widowControl w:val="0"/>
      </w:pPr>
      <w:bookmarkStart w:id="49" w:name="_Toc218354594"/>
      <w:r>
        <w:t>围护结构</w:t>
      </w:r>
      <w:bookmarkEnd w:id="49"/>
    </w:p>
    <w:p w14:paraId="0F51BC79" w14:textId="77777777" w:rsidR="009B7AED" w:rsidRDefault="00000000">
      <w:pPr>
        <w:pStyle w:val="2"/>
        <w:widowControl w:val="0"/>
      </w:pPr>
      <w:bookmarkStart w:id="50" w:name="_Toc218354595"/>
      <w:r>
        <w:t>工程材料</w:t>
      </w:r>
      <w:bookmarkEnd w:id="50"/>
    </w:p>
    <w:p w14:paraId="4DB81B70" w14:textId="77777777" w:rsidR="009B7AED" w:rsidRDefault="00000000">
      <w:pPr>
        <w:pStyle w:val="3"/>
        <w:widowControl w:val="0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B7AED" w14:paraId="21E8F39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B017B58" w14:textId="77777777" w:rsidR="009B7AE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E5A8C5" w14:textId="77777777" w:rsidR="009B7AED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888A8B" w14:textId="77777777" w:rsidR="009B7AED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7F5CC" w14:textId="77777777" w:rsidR="009B7AED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DD8453" w14:textId="77777777" w:rsidR="009B7AED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2A4F9A" w14:textId="77777777" w:rsidR="009B7AE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43C8C8F" w14:textId="77777777" w:rsidR="009B7AED" w:rsidRDefault="00000000">
            <w:pPr>
              <w:jc w:val="center"/>
            </w:pPr>
            <w:r>
              <w:t>数据来源</w:t>
            </w:r>
          </w:p>
        </w:tc>
      </w:tr>
      <w:tr w:rsidR="009B7AED" w14:paraId="23E23DEB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0D68137" w14:textId="77777777" w:rsidR="009B7AED" w:rsidRDefault="009B7AE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027D0C8" w14:textId="77777777" w:rsidR="009B7AE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814C2B" w14:textId="77777777" w:rsidR="009B7A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3E5D0" w14:textId="77777777" w:rsidR="009B7AE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A42E62" w14:textId="77777777" w:rsidR="009B7AE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944CEE" w14:textId="77777777" w:rsidR="009B7AE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3580C72" w14:textId="77777777" w:rsidR="009B7AED" w:rsidRDefault="009B7AED">
            <w:pPr>
              <w:jc w:val="center"/>
            </w:pPr>
          </w:p>
        </w:tc>
      </w:tr>
      <w:tr w:rsidR="009B7AED" w14:paraId="06DC284B" w14:textId="77777777">
        <w:trPr>
          <w:jc w:val="center"/>
        </w:trPr>
        <w:tc>
          <w:tcPr>
            <w:tcW w:w="2196" w:type="dxa"/>
            <w:vAlign w:val="center"/>
          </w:tcPr>
          <w:p w14:paraId="396E254E" w14:textId="77777777" w:rsidR="009B7AE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199FF5F" w14:textId="77777777" w:rsidR="009B7AED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BE6B7C8" w14:textId="77777777" w:rsidR="009B7AE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D252614" w14:textId="77777777" w:rsidR="009B7AED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532D6D6" w14:textId="77777777" w:rsidR="009B7AE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A689619" w14:textId="77777777" w:rsidR="009B7AED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9532C6C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7F8346AE" w14:textId="77777777">
        <w:trPr>
          <w:jc w:val="center"/>
        </w:trPr>
        <w:tc>
          <w:tcPr>
            <w:tcW w:w="2196" w:type="dxa"/>
            <w:vAlign w:val="center"/>
          </w:tcPr>
          <w:p w14:paraId="47027EDE" w14:textId="77777777" w:rsidR="009B7AED" w:rsidRDefault="00000000">
            <w:r>
              <w:lastRenderedPageBreak/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5C9D846" w14:textId="77777777" w:rsidR="009B7AED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6B7AD629" w14:textId="77777777" w:rsidR="009B7AED" w:rsidRDefault="00000000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6276CFD7" w14:textId="77777777" w:rsidR="009B7AED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03104925" w14:textId="77777777" w:rsidR="009B7AED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2D2C259" w14:textId="77777777" w:rsidR="009B7AED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A7682C4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7BF07E55" w14:textId="77777777">
        <w:trPr>
          <w:jc w:val="center"/>
        </w:trPr>
        <w:tc>
          <w:tcPr>
            <w:tcW w:w="2196" w:type="dxa"/>
            <w:vAlign w:val="center"/>
          </w:tcPr>
          <w:p w14:paraId="6A3B8B3A" w14:textId="77777777" w:rsidR="009B7AE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9592064" w14:textId="77777777" w:rsidR="009B7AED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3B3C5A85" w14:textId="77777777" w:rsidR="009B7AED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5697104" w14:textId="77777777" w:rsidR="009B7AED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92171FC" w14:textId="77777777" w:rsidR="009B7AE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31E879E" w14:textId="77777777" w:rsidR="009B7AED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545A5A5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02ACB378" w14:textId="77777777">
        <w:trPr>
          <w:jc w:val="center"/>
        </w:trPr>
        <w:tc>
          <w:tcPr>
            <w:tcW w:w="2196" w:type="dxa"/>
            <w:vAlign w:val="center"/>
          </w:tcPr>
          <w:p w14:paraId="542B8973" w14:textId="77777777" w:rsidR="009B7AE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544E34F" w14:textId="77777777" w:rsidR="009B7AED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ED12211" w14:textId="77777777" w:rsidR="009B7AE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814D440" w14:textId="77777777" w:rsidR="009B7AED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21F4834" w14:textId="77777777" w:rsidR="009B7AE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521F27F" w14:textId="77777777" w:rsidR="009B7AED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260B27F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35DEC970" w14:textId="77777777">
        <w:trPr>
          <w:jc w:val="center"/>
        </w:trPr>
        <w:tc>
          <w:tcPr>
            <w:tcW w:w="2196" w:type="dxa"/>
            <w:vAlign w:val="center"/>
          </w:tcPr>
          <w:p w14:paraId="366DA37D" w14:textId="77777777" w:rsidR="009B7AED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725C24A" w14:textId="77777777" w:rsidR="009B7AED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E9B4D1F" w14:textId="77777777" w:rsidR="009B7AED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6EA9FF6" w14:textId="77777777" w:rsidR="009B7AED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02078A65" w14:textId="77777777" w:rsidR="009B7AED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7654F8FD" w14:textId="77777777" w:rsidR="009B7AED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4E0F9E0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0D7E9CAE" w14:textId="77777777">
        <w:trPr>
          <w:jc w:val="center"/>
        </w:trPr>
        <w:tc>
          <w:tcPr>
            <w:tcW w:w="2196" w:type="dxa"/>
            <w:vAlign w:val="center"/>
          </w:tcPr>
          <w:p w14:paraId="3EE296F8" w14:textId="77777777" w:rsidR="009B7AE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5C6744C" w14:textId="77777777" w:rsidR="009B7AED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9685708" w14:textId="77777777" w:rsidR="009B7AED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2DFBC6D" w14:textId="77777777" w:rsidR="009B7AED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C4C7870" w14:textId="77777777" w:rsidR="009B7AE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CB54E89" w14:textId="77777777" w:rsidR="009B7AED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42929C2F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5D3C45D9" w14:textId="77777777">
        <w:trPr>
          <w:jc w:val="center"/>
        </w:trPr>
        <w:tc>
          <w:tcPr>
            <w:tcW w:w="2196" w:type="dxa"/>
            <w:vAlign w:val="center"/>
          </w:tcPr>
          <w:p w14:paraId="4D4D7E60" w14:textId="77777777" w:rsidR="009B7AE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0F60770" w14:textId="77777777" w:rsidR="009B7AED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69881001" w14:textId="77777777" w:rsidR="009B7AED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23DAD8AC" w14:textId="77777777" w:rsidR="009B7AED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1DB6FDF3" w14:textId="77777777" w:rsidR="009B7AED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1039275A" w14:textId="77777777" w:rsidR="009B7AED" w:rsidRDefault="00000000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7BA75386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4C15067B" w14:textId="77777777">
        <w:trPr>
          <w:jc w:val="center"/>
        </w:trPr>
        <w:tc>
          <w:tcPr>
            <w:tcW w:w="2196" w:type="dxa"/>
            <w:vAlign w:val="center"/>
          </w:tcPr>
          <w:p w14:paraId="6C506D92" w14:textId="77777777" w:rsidR="009B7AED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64886EC7" w14:textId="77777777" w:rsidR="009B7AED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610EA221" w14:textId="77777777" w:rsidR="009B7AED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096EC407" w14:textId="77777777" w:rsidR="009B7AED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7962F391" w14:textId="77777777" w:rsidR="009B7AED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6426F643" w14:textId="77777777" w:rsidR="009B7AED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45C25A75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2FECBF3F" w14:textId="77777777">
        <w:trPr>
          <w:jc w:val="center"/>
        </w:trPr>
        <w:tc>
          <w:tcPr>
            <w:tcW w:w="2196" w:type="dxa"/>
            <w:vAlign w:val="center"/>
          </w:tcPr>
          <w:p w14:paraId="5DA67D90" w14:textId="77777777" w:rsidR="009B7AED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72BF832" w14:textId="77777777" w:rsidR="009B7AED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CDD6BCF" w14:textId="77777777" w:rsidR="009B7AED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57DAF47" w14:textId="77777777" w:rsidR="009B7AED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21BA10C9" w14:textId="77777777" w:rsidR="009B7AED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A22A843" w14:textId="77777777" w:rsidR="009B7AED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E9E09DA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7C4D34B2" w14:textId="77777777">
        <w:trPr>
          <w:jc w:val="center"/>
        </w:trPr>
        <w:tc>
          <w:tcPr>
            <w:tcW w:w="2196" w:type="dxa"/>
            <w:vAlign w:val="center"/>
          </w:tcPr>
          <w:p w14:paraId="28719F91" w14:textId="77777777" w:rsidR="009B7AE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A0342B0" w14:textId="77777777" w:rsidR="009B7AED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A221894" w14:textId="77777777" w:rsidR="009B7AED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915B9E8" w14:textId="77777777" w:rsidR="009B7AED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189F8D0" w14:textId="77777777" w:rsidR="009B7AE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51AFCE2" w14:textId="77777777" w:rsidR="009B7AED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7644239" w14:textId="77777777" w:rsidR="009B7AED" w:rsidRDefault="009B7AED">
            <w:pPr>
              <w:rPr>
                <w:sz w:val="18"/>
                <w:szCs w:val="18"/>
              </w:rPr>
            </w:pPr>
          </w:p>
        </w:tc>
      </w:tr>
      <w:tr w:rsidR="009B7AED" w14:paraId="4C046476" w14:textId="77777777">
        <w:trPr>
          <w:jc w:val="center"/>
        </w:trPr>
        <w:tc>
          <w:tcPr>
            <w:tcW w:w="2196" w:type="dxa"/>
            <w:vAlign w:val="center"/>
          </w:tcPr>
          <w:p w14:paraId="38EB8AC3" w14:textId="77777777" w:rsidR="009B7AE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F3720E6" w14:textId="77777777" w:rsidR="009B7AED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40F5EB06" w14:textId="77777777" w:rsidR="009B7AED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5462C5B" w14:textId="77777777" w:rsidR="009B7AED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0207D77" w14:textId="77777777" w:rsidR="009B7AED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97A3956" w14:textId="77777777" w:rsidR="009B7AED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0F682CA" w14:textId="77777777" w:rsidR="009B7AED" w:rsidRDefault="009B7AED">
            <w:pPr>
              <w:rPr>
                <w:sz w:val="18"/>
                <w:szCs w:val="18"/>
              </w:rPr>
            </w:pPr>
          </w:p>
        </w:tc>
      </w:tr>
    </w:tbl>
    <w:p w14:paraId="5F8EDDFA" w14:textId="77777777" w:rsidR="009B7AED" w:rsidRDefault="00000000">
      <w:pPr>
        <w:pStyle w:val="3"/>
        <w:widowControl w:val="0"/>
        <w:rPr>
          <w:rFonts w:hint="eastAsia"/>
        </w:rPr>
      </w:pPr>
      <w: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9B7AED" w14:paraId="268368A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6E6BB3B" w14:textId="77777777" w:rsidR="009B7AE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A98021" w14:textId="77777777" w:rsidR="009B7AED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DA54694" w14:textId="77777777" w:rsidR="009B7AE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8919EBD" w14:textId="77777777" w:rsidR="009B7AED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583A5FC" w14:textId="77777777" w:rsidR="009B7AED" w:rsidRDefault="00000000">
            <w:pPr>
              <w:jc w:val="center"/>
            </w:pPr>
            <w:r>
              <w:t>备注</w:t>
            </w:r>
          </w:p>
        </w:tc>
      </w:tr>
      <w:tr w:rsidR="009B7AED" w14:paraId="5EF11211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A517ED2" w14:textId="77777777" w:rsidR="009B7AED" w:rsidRDefault="009B7AE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37AF6B6" w14:textId="77777777" w:rsidR="009B7AED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F577556" w14:textId="77777777" w:rsidR="009B7AE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393D608D" w14:textId="77777777" w:rsidR="009B7AED" w:rsidRDefault="009B7AED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02ADC1D1" w14:textId="77777777" w:rsidR="009B7AED" w:rsidRDefault="009B7AED">
            <w:pPr>
              <w:jc w:val="center"/>
            </w:pPr>
          </w:p>
        </w:tc>
      </w:tr>
      <w:tr w:rsidR="009B7AED" w14:paraId="740CB8E9" w14:textId="77777777">
        <w:trPr>
          <w:jc w:val="center"/>
        </w:trPr>
        <w:tc>
          <w:tcPr>
            <w:tcW w:w="2196" w:type="dxa"/>
            <w:vAlign w:val="center"/>
          </w:tcPr>
          <w:p w14:paraId="614EF749" w14:textId="77777777" w:rsidR="009B7AED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1018" w:type="dxa"/>
            <w:vAlign w:val="center"/>
          </w:tcPr>
          <w:p w14:paraId="2D718596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71E8BB4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69E26BC7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2E4DA702" w14:textId="77777777" w:rsidR="009B7AED" w:rsidRDefault="00000000"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 w14:paraId="271EC3E6" w14:textId="77777777" w:rsidR="009B7AED" w:rsidRDefault="00000000">
      <w:pPr>
        <w:pStyle w:val="2"/>
        <w:widowControl w:val="0"/>
      </w:pPr>
      <w:bookmarkStart w:id="51" w:name="_Toc218354596"/>
      <w:r>
        <w:t>围护结构作法简要说明</w:t>
      </w:r>
      <w:bookmarkEnd w:id="51"/>
    </w:p>
    <w:p w14:paraId="624E0EC4" w14:textId="77777777" w:rsidR="009B7AED" w:rsidRDefault="00000000">
      <w:pPr>
        <w:widowControl w:val="0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(K=0.155,D=5.507)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7996897" w14:textId="77777777" w:rsidR="009B7AED" w:rsidRDefault="00000000">
      <w:pPr>
        <w:widowControl w:val="0"/>
      </w:pPr>
      <w:r>
        <w:t xml:space="preserve">    </w:t>
      </w:r>
      <w:r>
        <w:rPr>
          <w:color w:val="000000"/>
        </w:rPr>
        <w:t>三元乙丙</w:t>
      </w:r>
      <w:r>
        <w:rPr>
          <w:color w:val="000000"/>
        </w:rPr>
        <w:t>(EPDM)</w:t>
      </w:r>
      <w:r>
        <w:rPr>
          <w:color w:val="000000"/>
        </w:rPr>
        <w:t>防水卷材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34E5E92" w14:textId="77777777" w:rsidR="009B7AED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(K=0.296,D=6.193)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08EC839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50mm</w:t>
      </w:r>
      <w:r>
        <w:rPr>
          <w:color w:val="000000"/>
        </w:rPr>
        <w:t>＋</w:t>
      </w:r>
      <w:r>
        <w:rPr>
          <w:color w:val="008000"/>
        </w:rPr>
        <w:t>加气混凝土、泡沫混凝土</w:t>
      </w:r>
      <w:r>
        <w:rPr>
          <w:color w:val="008000"/>
        </w:rPr>
        <w:t>(ρ=700) 300mm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0A433F6" w14:textId="77777777" w:rsidR="009B7AED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(K=0.274,D=5.870)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66A3B83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200mm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479CD95" w14:textId="77777777" w:rsidR="009B7AED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(K=0.757,D=3.765)</w:t>
      </w:r>
      <w:r>
        <w:rPr>
          <w:color w:val="0000FF"/>
        </w:rPr>
        <w:t>：</w:t>
      </w:r>
    </w:p>
    <w:p w14:paraId="5FD0A16C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1CD9355" w14:textId="77777777" w:rsidR="009B7AED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75</w:t>
      </w:r>
      <w:r>
        <w:rPr>
          <w:color w:val="0000FF"/>
        </w:rPr>
        <w:t>系列内开塑料窗：</w:t>
      </w:r>
      <w:r>
        <w:rPr>
          <w:color w:val="0000FF"/>
        </w:rPr>
        <w:t>5</w:t>
      </w:r>
      <w:r>
        <w:rPr>
          <w:color w:val="0000FF"/>
        </w:rPr>
        <w:t>双银</w:t>
      </w:r>
      <w:r>
        <w:rPr>
          <w:color w:val="0000FF"/>
        </w:rPr>
        <w:t>Low-E+12Ar+5+12Ar+5 (K=1.100)</w:t>
      </w:r>
      <w:r>
        <w:rPr>
          <w:color w:val="0000FF"/>
        </w:rPr>
        <w:t>：</w:t>
      </w:r>
    </w:p>
    <w:p w14:paraId="269A21AF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0.250</w:t>
      </w:r>
    </w:p>
    <w:p w14:paraId="020B0F71" w14:textId="77777777" w:rsidR="009B7AED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95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Low-E+16Ar+5+16Ar+5</w:t>
      </w:r>
      <w:r>
        <w:rPr>
          <w:color w:val="0000FF"/>
        </w:rPr>
        <w:t>单银</w:t>
      </w:r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7D5C25DC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53255186" w14:textId="77777777" w:rsidR="009B7AED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95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Low-E+16Ar+5+16Ar+5</w:t>
      </w:r>
      <w:r>
        <w:rPr>
          <w:color w:val="0000FF"/>
        </w:rPr>
        <w:t>单银</w:t>
      </w:r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59B5621C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1E81C39C" w14:textId="77777777" w:rsidR="009B7AED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(K=0.587,D=1.766)</w:t>
      </w:r>
      <w:r>
        <w:rPr>
          <w:color w:val="0000FF"/>
        </w:rPr>
        <w:t>：</w:t>
      </w:r>
    </w:p>
    <w:p w14:paraId="7339FFAD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13127F0B" w14:textId="77777777" w:rsidR="009B7AED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采暖地下室外墙：</w:t>
      </w:r>
      <w:r>
        <w:rPr>
          <w:color w:val="0000FF"/>
        </w:rPr>
        <w:t>地下墙构造一</w:t>
      </w:r>
      <w:r>
        <w:rPr>
          <w:color w:val="0000FF"/>
        </w:rPr>
        <w:t xml:space="preserve"> (K=0.254,D=6.406)</w:t>
      </w:r>
      <w:r>
        <w:rPr>
          <w:color w:val="0000FF"/>
        </w:rPr>
        <w:t>：</w:t>
      </w:r>
    </w:p>
    <w:p w14:paraId="47A091C0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挤塑聚苯板</w:t>
      </w:r>
      <w:r>
        <w:rPr>
          <w:color w:val="000000"/>
        </w:rPr>
        <w:t>(ρ=25-32) 20mm</w:t>
      </w:r>
      <w:r>
        <w:rPr>
          <w:color w:val="000000"/>
        </w:rPr>
        <w:t>＋三元乙丙</w:t>
      </w:r>
      <w:r>
        <w:rPr>
          <w:color w:val="000000"/>
        </w:rPr>
        <w:t>(EPDM)</w:t>
      </w:r>
      <w:r>
        <w:rPr>
          <w:color w:val="000000"/>
        </w:rPr>
        <w:t>防水卷材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50mm</w:t>
      </w:r>
      <w:r>
        <w:rPr>
          <w:color w:val="000000"/>
        </w:rPr>
        <w:t>＋</w:t>
      </w:r>
      <w:r>
        <w:rPr>
          <w:color w:val="008000"/>
        </w:rPr>
        <w:t>加气混凝土、泡沫混凝土</w:t>
      </w:r>
      <w:r>
        <w:rPr>
          <w:color w:val="008000"/>
        </w:rPr>
        <w:t>(ρ=700) 300mm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6045AE6" w14:textId="77777777" w:rsidR="009B7AED" w:rsidRDefault="00000000">
      <w:pPr>
        <w:pStyle w:val="2"/>
        <w:widowControl w:val="0"/>
      </w:pPr>
      <w:bookmarkStart w:id="52" w:name="_Toc218354597"/>
      <w:r>
        <w:lastRenderedPageBreak/>
        <w:t>体形系数</w:t>
      </w:r>
      <w:bookmarkEnd w:id="52"/>
    </w:p>
    <w:p w14:paraId="202015D4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B7AED" w14:paraId="1B4EB05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9F22BA1" w14:textId="77777777" w:rsidR="009B7AED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2A806926" w14:textId="77777777" w:rsidR="009B7AED" w:rsidRDefault="00000000">
            <w:r>
              <w:t>5085.25</w:t>
            </w:r>
          </w:p>
        </w:tc>
      </w:tr>
      <w:tr w:rsidR="009B7AED" w14:paraId="1F85560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4CFFC22" w14:textId="77777777" w:rsidR="009B7AED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2A0867DD" w14:textId="77777777" w:rsidR="009B7AED" w:rsidRDefault="00000000">
            <w:r>
              <w:t>20934.90</w:t>
            </w:r>
          </w:p>
        </w:tc>
      </w:tr>
      <w:tr w:rsidR="009B7AED" w14:paraId="1B6E57B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9418AED" w14:textId="77777777" w:rsidR="009B7AE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27B9E22" w14:textId="77777777" w:rsidR="009B7AED" w:rsidRDefault="00000000">
            <w:r>
              <w:t>0.24</w:t>
            </w:r>
          </w:p>
        </w:tc>
      </w:tr>
    </w:tbl>
    <w:p w14:paraId="7328E23F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B7AED" w14:paraId="09B19874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27C7D02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CD45B6A" w14:textId="77777777" w:rsidR="009B7AED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9C3D95C" w14:textId="77777777" w:rsidR="009B7AE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97685E5" w14:textId="77777777" w:rsidR="009B7AED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2FB9C8E" w14:textId="77777777" w:rsidR="009B7AED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9B7AED" w14:paraId="6488D82D" w14:textId="77777777">
        <w:trPr>
          <w:jc w:val="center"/>
        </w:trPr>
        <w:tc>
          <w:tcPr>
            <w:tcW w:w="882" w:type="dxa"/>
            <w:vAlign w:val="center"/>
          </w:tcPr>
          <w:p w14:paraId="7D325BB4" w14:textId="77777777" w:rsidR="009B7AED" w:rsidRDefault="00000000">
            <w:r>
              <w:t>-1</w:t>
            </w:r>
          </w:p>
        </w:tc>
        <w:tc>
          <w:tcPr>
            <w:tcW w:w="1392" w:type="dxa"/>
            <w:vAlign w:val="center"/>
          </w:tcPr>
          <w:p w14:paraId="0FF4F6C1" w14:textId="77777777" w:rsidR="009B7AED" w:rsidRDefault="00000000">
            <w:pPr>
              <w:jc w:val="right"/>
            </w:pPr>
            <w:r>
              <w:t>9.900</w:t>
            </w:r>
          </w:p>
        </w:tc>
        <w:tc>
          <w:tcPr>
            <w:tcW w:w="2263" w:type="dxa"/>
            <w:vAlign w:val="center"/>
          </w:tcPr>
          <w:p w14:paraId="43AB03BC" w14:textId="77777777" w:rsidR="009B7AED" w:rsidRDefault="00000000">
            <w:pPr>
              <w:jc w:val="right"/>
            </w:pPr>
            <w:r>
              <w:t>2435.97</w:t>
            </w:r>
          </w:p>
        </w:tc>
        <w:tc>
          <w:tcPr>
            <w:tcW w:w="2263" w:type="dxa"/>
            <w:vAlign w:val="center"/>
          </w:tcPr>
          <w:p w14:paraId="12BB10ED" w14:textId="77777777" w:rsidR="009B7AED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2D850E78" w14:textId="77777777" w:rsidR="009B7AED" w:rsidRDefault="00000000">
            <w:pPr>
              <w:jc w:val="right"/>
            </w:pPr>
            <w:r>
              <w:t>26302.51</w:t>
            </w:r>
          </w:p>
        </w:tc>
      </w:tr>
      <w:tr w:rsidR="009B7AED" w14:paraId="5F98B847" w14:textId="77777777">
        <w:trPr>
          <w:jc w:val="center"/>
        </w:trPr>
        <w:tc>
          <w:tcPr>
            <w:tcW w:w="882" w:type="dxa"/>
            <w:vAlign w:val="center"/>
          </w:tcPr>
          <w:p w14:paraId="70DA143B" w14:textId="77777777" w:rsidR="009B7AED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79470C1F" w14:textId="77777777" w:rsidR="009B7AED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35A908A8" w14:textId="77777777" w:rsidR="009B7AED" w:rsidRDefault="00000000">
            <w:pPr>
              <w:jc w:val="right"/>
            </w:pPr>
            <w:r>
              <w:t>3226.14</w:t>
            </w:r>
          </w:p>
        </w:tc>
        <w:tc>
          <w:tcPr>
            <w:tcW w:w="2263" w:type="dxa"/>
            <w:vAlign w:val="center"/>
          </w:tcPr>
          <w:p w14:paraId="30BDF790" w14:textId="77777777" w:rsidR="009B7AED" w:rsidRDefault="00000000">
            <w:pPr>
              <w:jc w:val="right"/>
            </w:pPr>
            <w:r>
              <w:t>1859.11</w:t>
            </w:r>
          </w:p>
        </w:tc>
        <w:tc>
          <w:tcPr>
            <w:tcW w:w="2530" w:type="dxa"/>
            <w:vAlign w:val="center"/>
          </w:tcPr>
          <w:p w14:paraId="02CF23B0" w14:textId="77777777" w:rsidR="009B7AED" w:rsidRDefault="00000000">
            <w:pPr>
              <w:jc w:val="right"/>
            </w:pPr>
            <w:r>
              <w:t>12581.95</w:t>
            </w:r>
          </w:p>
        </w:tc>
      </w:tr>
      <w:tr w:rsidR="009B7AED" w14:paraId="7FC29BC7" w14:textId="77777777">
        <w:trPr>
          <w:jc w:val="center"/>
        </w:trPr>
        <w:tc>
          <w:tcPr>
            <w:tcW w:w="882" w:type="dxa"/>
            <w:vAlign w:val="center"/>
          </w:tcPr>
          <w:p w14:paraId="00E2757C" w14:textId="77777777" w:rsidR="009B7AED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0AC1B991" w14:textId="77777777" w:rsidR="009B7AED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44F8A6E6" w14:textId="77777777" w:rsidR="009B7AE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227A5E1" w14:textId="77777777" w:rsidR="009B7AED" w:rsidRDefault="00000000">
            <w:pPr>
              <w:jc w:val="right"/>
            </w:pPr>
            <w:r>
              <w:t>3226.15</w:t>
            </w:r>
          </w:p>
        </w:tc>
        <w:tc>
          <w:tcPr>
            <w:tcW w:w="2530" w:type="dxa"/>
            <w:vAlign w:val="center"/>
          </w:tcPr>
          <w:p w14:paraId="16135C24" w14:textId="77777777" w:rsidR="009B7AED" w:rsidRDefault="00000000">
            <w:pPr>
              <w:jc w:val="right"/>
            </w:pPr>
            <w:r>
              <w:t>8352.95</w:t>
            </w:r>
          </w:p>
        </w:tc>
      </w:tr>
      <w:tr w:rsidR="009B7AED" w14:paraId="1EF8DDC7" w14:textId="77777777">
        <w:trPr>
          <w:jc w:val="center"/>
        </w:trPr>
        <w:tc>
          <w:tcPr>
            <w:tcW w:w="882" w:type="dxa"/>
            <w:vAlign w:val="center"/>
          </w:tcPr>
          <w:p w14:paraId="67DF252A" w14:textId="77777777" w:rsidR="009B7AED" w:rsidRDefault="00000000">
            <w:r>
              <w:t>A:-1</w:t>
            </w:r>
          </w:p>
        </w:tc>
        <w:tc>
          <w:tcPr>
            <w:tcW w:w="1392" w:type="dxa"/>
            <w:vAlign w:val="center"/>
          </w:tcPr>
          <w:p w14:paraId="76A1B078" w14:textId="77777777" w:rsidR="009B7AED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3FBE13B" w14:textId="77777777" w:rsidR="009B7AE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0FC752A" w14:textId="77777777" w:rsidR="009B7AED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5027B934" w14:textId="77777777" w:rsidR="009B7AED" w:rsidRDefault="00000000">
            <w:pPr>
              <w:jc w:val="right"/>
            </w:pPr>
            <w:r>
              <w:t>1871.52</w:t>
            </w:r>
          </w:p>
        </w:tc>
      </w:tr>
      <w:tr w:rsidR="009B7AED" w14:paraId="7B8FC3D8" w14:textId="77777777">
        <w:trPr>
          <w:jc w:val="center"/>
        </w:trPr>
        <w:tc>
          <w:tcPr>
            <w:tcW w:w="882" w:type="dxa"/>
            <w:vAlign w:val="center"/>
          </w:tcPr>
          <w:p w14:paraId="4C60E59F" w14:textId="77777777" w:rsidR="009B7AED" w:rsidRDefault="00000000">
            <w:r>
              <w:t>A:1</w:t>
            </w:r>
          </w:p>
        </w:tc>
        <w:tc>
          <w:tcPr>
            <w:tcW w:w="1392" w:type="dxa"/>
            <w:vAlign w:val="center"/>
          </w:tcPr>
          <w:p w14:paraId="3C55E5CB" w14:textId="77777777" w:rsidR="009B7AED" w:rsidRDefault="00000000">
            <w:pPr>
              <w:jc w:val="right"/>
            </w:pPr>
            <w:r>
              <w:t>7.400</w:t>
            </w:r>
          </w:p>
        </w:tc>
        <w:tc>
          <w:tcPr>
            <w:tcW w:w="2263" w:type="dxa"/>
            <w:vAlign w:val="center"/>
          </w:tcPr>
          <w:p w14:paraId="465D7F34" w14:textId="77777777" w:rsidR="009B7AE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0BE5BB4C" w14:textId="77777777" w:rsidR="009B7AED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074EF814" w14:textId="77777777" w:rsidR="009B7AED" w:rsidRDefault="00000000">
            <w:pPr>
              <w:jc w:val="right"/>
            </w:pPr>
            <w:r>
              <w:t>0.00</w:t>
            </w:r>
          </w:p>
        </w:tc>
      </w:tr>
      <w:tr w:rsidR="009B7AED" w14:paraId="201AD555" w14:textId="77777777">
        <w:trPr>
          <w:jc w:val="center"/>
        </w:trPr>
        <w:tc>
          <w:tcPr>
            <w:tcW w:w="882" w:type="dxa"/>
            <w:vAlign w:val="center"/>
          </w:tcPr>
          <w:p w14:paraId="55593898" w14:textId="77777777" w:rsidR="009B7AED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5ADCF443" w14:textId="77777777" w:rsidR="009B7AED" w:rsidRDefault="00000000">
            <w:pPr>
              <w:jc w:val="right"/>
            </w:pPr>
            <w:r>
              <w:t>7.40</w:t>
            </w:r>
          </w:p>
        </w:tc>
        <w:tc>
          <w:tcPr>
            <w:tcW w:w="2263" w:type="dxa"/>
            <w:vAlign w:val="center"/>
          </w:tcPr>
          <w:p w14:paraId="69938E65" w14:textId="77777777" w:rsidR="009B7AED" w:rsidRDefault="00000000">
            <w:pPr>
              <w:jc w:val="right"/>
            </w:pPr>
            <w:r>
              <w:t>5662.12</w:t>
            </w:r>
          </w:p>
        </w:tc>
        <w:tc>
          <w:tcPr>
            <w:tcW w:w="2263" w:type="dxa"/>
            <w:vAlign w:val="center"/>
          </w:tcPr>
          <w:p w14:paraId="5CCAB3A6" w14:textId="77777777" w:rsidR="009B7AED" w:rsidRDefault="00000000">
            <w:pPr>
              <w:jc w:val="right"/>
            </w:pPr>
            <w:r>
              <w:t>5085.25</w:t>
            </w:r>
          </w:p>
        </w:tc>
        <w:tc>
          <w:tcPr>
            <w:tcW w:w="2530" w:type="dxa"/>
            <w:vAlign w:val="center"/>
          </w:tcPr>
          <w:p w14:paraId="675AC3EA" w14:textId="77777777" w:rsidR="009B7AED" w:rsidRDefault="00000000">
            <w:pPr>
              <w:jc w:val="right"/>
            </w:pPr>
            <w:r>
              <w:t>20934.90</w:t>
            </w:r>
          </w:p>
        </w:tc>
      </w:tr>
    </w:tbl>
    <w:p w14:paraId="4076D1E1" w14:textId="77777777" w:rsidR="009B7AED" w:rsidRDefault="00000000">
      <w:pPr>
        <w:pStyle w:val="2"/>
        <w:widowControl w:val="0"/>
      </w:pPr>
      <w:bookmarkStart w:id="53" w:name="_Toc218354598"/>
      <w:r>
        <w:t>窗墙比</w:t>
      </w:r>
      <w:bookmarkEnd w:id="53"/>
    </w:p>
    <w:p w14:paraId="295E80D4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B7AED" w14:paraId="1C382956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2981018F" w14:textId="77777777" w:rsidR="009B7AE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5259BCC" w14:textId="77777777" w:rsidR="009B7AE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ED6BA93" w14:textId="77777777" w:rsidR="009B7AE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EC06E99" w14:textId="77777777" w:rsidR="009B7AE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75FAB37" w14:textId="77777777" w:rsidR="009B7AED" w:rsidRDefault="00000000">
            <w:pPr>
              <w:jc w:val="center"/>
            </w:pPr>
            <w:r>
              <w:t>窗墙比</w:t>
            </w:r>
          </w:p>
        </w:tc>
      </w:tr>
      <w:tr w:rsidR="009B7AED" w14:paraId="625DE6F3" w14:textId="77777777">
        <w:trPr>
          <w:jc w:val="center"/>
        </w:trPr>
        <w:tc>
          <w:tcPr>
            <w:tcW w:w="1652" w:type="dxa"/>
            <w:vAlign w:val="center"/>
          </w:tcPr>
          <w:p w14:paraId="31967F3E" w14:textId="77777777" w:rsidR="009B7AED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759C2D6F" w14:textId="77777777" w:rsidR="009B7AE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387F935" w14:textId="77777777" w:rsidR="009B7AED" w:rsidRDefault="00000000">
            <w:pPr>
              <w:jc w:val="right"/>
            </w:pPr>
            <w:r>
              <w:t>113.25</w:t>
            </w:r>
          </w:p>
        </w:tc>
        <w:tc>
          <w:tcPr>
            <w:tcW w:w="2105" w:type="dxa"/>
            <w:vAlign w:val="center"/>
          </w:tcPr>
          <w:p w14:paraId="12701FBA" w14:textId="77777777" w:rsidR="009B7AED" w:rsidRDefault="00000000">
            <w:pPr>
              <w:jc w:val="right"/>
            </w:pPr>
            <w:r>
              <w:t>590.21</w:t>
            </w:r>
          </w:p>
        </w:tc>
        <w:tc>
          <w:tcPr>
            <w:tcW w:w="1652" w:type="dxa"/>
            <w:vAlign w:val="center"/>
          </w:tcPr>
          <w:p w14:paraId="727DE242" w14:textId="77777777" w:rsidR="009B7AED" w:rsidRDefault="00000000">
            <w:pPr>
              <w:jc w:val="right"/>
            </w:pPr>
            <w:r>
              <w:t>0.19</w:t>
            </w:r>
          </w:p>
        </w:tc>
      </w:tr>
      <w:tr w:rsidR="009B7AED" w14:paraId="06F837A8" w14:textId="77777777">
        <w:trPr>
          <w:jc w:val="center"/>
        </w:trPr>
        <w:tc>
          <w:tcPr>
            <w:tcW w:w="1652" w:type="dxa"/>
            <w:vAlign w:val="center"/>
          </w:tcPr>
          <w:p w14:paraId="4771E48C" w14:textId="77777777" w:rsidR="009B7AED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7759BAC1" w14:textId="77777777" w:rsidR="009B7AE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85E6D88" w14:textId="77777777" w:rsidR="009B7AED" w:rsidRDefault="00000000">
            <w:pPr>
              <w:jc w:val="right"/>
            </w:pPr>
            <w:r>
              <w:t>94.11</w:t>
            </w:r>
          </w:p>
        </w:tc>
        <w:tc>
          <w:tcPr>
            <w:tcW w:w="2105" w:type="dxa"/>
            <w:vAlign w:val="center"/>
          </w:tcPr>
          <w:p w14:paraId="699CD824" w14:textId="77777777" w:rsidR="009B7AED" w:rsidRDefault="00000000">
            <w:pPr>
              <w:jc w:val="right"/>
            </w:pPr>
            <w:r>
              <w:t>590.21</w:t>
            </w:r>
          </w:p>
        </w:tc>
        <w:tc>
          <w:tcPr>
            <w:tcW w:w="1652" w:type="dxa"/>
            <w:vAlign w:val="center"/>
          </w:tcPr>
          <w:p w14:paraId="411CBFD5" w14:textId="77777777" w:rsidR="009B7AED" w:rsidRDefault="00000000">
            <w:pPr>
              <w:jc w:val="right"/>
            </w:pPr>
            <w:r>
              <w:t>0.16</w:t>
            </w:r>
          </w:p>
        </w:tc>
      </w:tr>
      <w:tr w:rsidR="009B7AED" w14:paraId="0DD365BD" w14:textId="77777777">
        <w:trPr>
          <w:jc w:val="center"/>
        </w:trPr>
        <w:tc>
          <w:tcPr>
            <w:tcW w:w="1652" w:type="dxa"/>
            <w:vAlign w:val="center"/>
          </w:tcPr>
          <w:p w14:paraId="7B7BE35F" w14:textId="77777777" w:rsidR="009B7AED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5ACEAE51" w14:textId="77777777" w:rsidR="009B7AE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6024E8A" w14:textId="77777777" w:rsidR="009B7AED" w:rsidRDefault="00000000">
            <w:pPr>
              <w:jc w:val="right"/>
            </w:pPr>
            <w:r>
              <w:t>221.92</w:t>
            </w:r>
          </w:p>
        </w:tc>
        <w:tc>
          <w:tcPr>
            <w:tcW w:w="2105" w:type="dxa"/>
            <w:vAlign w:val="center"/>
          </w:tcPr>
          <w:p w14:paraId="618BDA4C" w14:textId="77777777" w:rsidR="009B7AED" w:rsidRDefault="00000000">
            <w:pPr>
              <w:jc w:val="right"/>
            </w:pPr>
            <w:r>
              <w:t>293.98</w:t>
            </w:r>
          </w:p>
        </w:tc>
        <w:tc>
          <w:tcPr>
            <w:tcW w:w="1652" w:type="dxa"/>
            <w:vAlign w:val="center"/>
          </w:tcPr>
          <w:p w14:paraId="4D429177" w14:textId="77777777" w:rsidR="009B7AED" w:rsidRDefault="00000000">
            <w:pPr>
              <w:jc w:val="right"/>
            </w:pPr>
            <w:r>
              <w:t>0.75</w:t>
            </w:r>
          </w:p>
        </w:tc>
      </w:tr>
      <w:tr w:rsidR="009B7AED" w14:paraId="3185765D" w14:textId="77777777">
        <w:trPr>
          <w:jc w:val="center"/>
        </w:trPr>
        <w:tc>
          <w:tcPr>
            <w:tcW w:w="1652" w:type="dxa"/>
            <w:vAlign w:val="center"/>
          </w:tcPr>
          <w:p w14:paraId="01F2BF88" w14:textId="77777777" w:rsidR="009B7AED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58AA7CE7" w14:textId="77777777" w:rsidR="009B7AE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F86821D" w14:textId="77777777" w:rsidR="009B7AED" w:rsidRDefault="00000000">
            <w:pPr>
              <w:jc w:val="right"/>
            </w:pPr>
            <w:r>
              <w:t>67.89</w:t>
            </w:r>
          </w:p>
        </w:tc>
        <w:tc>
          <w:tcPr>
            <w:tcW w:w="2105" w:type="dxa"/>
            <w:vAlign w:val="center"/>
          </w:tcPr>
          <w:p w14:paraId="063A5500" w14:textId="77777777" w:rsidR="009B7AED" w:rsidRDefault="00000000">
            <w:pPr>
              <w:jc w:val="right"/>
            </w:pPr>
            <w:r>
              <w:t>379.78</w:t>
            </w:r>
          </w:p>
        </w:tc>
        <w:tc>
          <w:tcPr>
            <w:tcW w:w="1652" w:type="dxa"/>
            <w:vAlign w:val="center"/>
          </w:tcPr>
          <w:p w14:paraId="06DB98E6" w14:textId="77777777" w:rsidR="009B7AED" w:rsidRDefault="00000000">
            <w:pPr>
              <w:jc w:val="right"/>
            </w:pPr>
            <w:r>
              <w:t>0.18</w:t>
            </w:r>
          </w:p>
        </w:tc>
      </w:tr>
    </w:tbl>
    <w:p w14:paraId="681A9A36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9B7AED" w14:paraId="616886BB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F9AEDF2" w14:textId="77777777" w:rsidR="009B7AE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A73F12" w14:textId="77777777" w:rsidR="009B7AED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C2B6D6F" w14:textId="77777777" w:rsidR="009B7AED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911F145" w14:textId="77777777" w:rsidR="009B7AED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061DBE1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53D0B4D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1E7442B" w14:textId="77777777" w:rsidR="009B7AE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2EEC20" w14:textId="77777777" w:rsidR="009B7AE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2584E7" w14:textId="77777777" w:rsidR="009B7AE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B7AED" w14:paraId="404EA71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2059498" w14:textId="77777777" w:rsidR="009B7AED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B224AD6" w14:textId="77777777" w:rsidR="009B7AE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D9DAF63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55E49ED" w14:textId="77777777" w:rsidR="009B7AED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D46BE3A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FC623A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6513CE4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599A701" w14:textId="77777777" w:rsidR="009B7AED" w:rsidRDefault="00000000">
            <w:pPr>
              <w:jc w:val="right"/>
            </w:pPr>
            <w:r>
              <w:t>97.50</w:t>
            </w:r>
          </w:p>
        </w:tc>
        <w:tc>
          <w:tcPr>
            <w:tcW w:w="1131" w:type="dxa"/>
            <w:vMerge w:val="restart"/>
            <w:vAlign w:val="center"/>
          </w:tcPr>
          <w:p w14:paraId="22A8C9B3" w14:textId="77777777" w:rsidR="009B7AED" w:rsidRDefault="00000000">
            <w:pPr>
              <w:jc w:val="right"/>
            </w:pPr>
            <w:r>
              <w:t>113.25</w:t>
            </w:r>
          </w:p>
        </w:tc>
      </w:tr>
      <w:tr w:rsidR="009B7AED" w14:paraId="30ADE80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6C75F2" w14:textId="77777777" w:rsidR="009B7AED" w:rsidRDefault="009B7AED"/>
        </w:tc>
        <w:tc>
          <w:tcPr>
            <w:tcW w:w="1018" w:type="dxa"/>
            <w:vMerge/>
            <w:vAlign w:val="center"/>
          </w:tcPr>
          <w:p w14:paraId="6FF589EC" w14:textId="77777777" w:rsidR="009B7AED" w:rsidRDefault="009B7AED"/>
        </w:tc>
        <w:tc>
          <w:tcPr>
            <w:tcW w:w="1165" w:type="dxa"/>
            <w:vAlign w:val="center"/>
          </w:tcPr>
          <w:p w14:paraId="39B907BD" w14:textId="77777777" w:rsidR="009B7AED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0A6AB1CF" w14:textId="77777777" w:rsidR="009B7AED" w:rsidRDefault="00000000">
            <w:pPr>
              <w:jc w:val="center"/>
            </w:pPr>
            <w:r>
              <w:t>2.10×1.50</w:t>
            </w:r>
          </w:p>
        </w:tc>
        <w:tc>
          <w:tcPr>
            <w:tcW w:w="962" w:type="dxa"/>
            <w:vAlign w:val="center"/>
          </w:tcPr>
          <w:p w14:paraId="3A340500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B0B0AE" w14:textId="77777777" w:rsidR="009B7AED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D7701B1" w14:textId="77777777" w:rsidR="009B7AED" w:rsidRDefault="00000000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4988AE27" w14:textId="77777777" w:rsidR="009B7AED" w:rsidRDefault="00000000">
            <w:pPr>
              <w:jc w:val="right"/>
            </w:pPr>
            <w:r>
              <w:t>15.75</w:t>
            </w:r>
          </w:p>
        </w:tc>
        <w:tc>
          <w:tcPr>
            <w:tcW w:w="1131" w:type="dxa"/>
            <w:vMerge/>
            <w:vAlign w:val="center"/>
          </w:tcPr>
          <w:p w14:paraId="1B8DF99E" w14:textId="77777777" w:rsidR="009B7AED" w:rsidRDefault="009B7AED"/>
        </w:tc>
      </w:tr>
      <w:tr w:rsidR="009B7AED" w14:paraId="49E40A1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AAA64C1" w14:textId="77777777" w:rsidR="009B7AED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5E7F34B" w14:textId="77777777" w:rsidR="009B7AE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E6D3A0B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F58A1DF" w14:textId="77777777" w:rsidR="009B7AED" w:rsidRDefault="00000000">
            <w:pPr>
              <w:jc w:val="center"/>
            </w:pPr>
            <w:r>
              <w:t>6.74×3.90</w:t>
            </w:r>
          </w:p>
        </w:tc>
        <w:tc>
          <w:tcPr>
            <w:tcW w:w="962" w:type="dxa"/>
            <w:vAlign w:val="center"/>
          </w:tcPr>
          <w:p w14:paraId="4646B4D0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193705F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4ABA10" w14:textId="77777777" w:rsidR="009B7AED" w:rsidRDefault="00000000">
            <w:pPr>
              <w:jc w:val="right"/>
            </w:pPr>
            <w:r>
              <w:t>26.29</w:t>
            </w:r>
          </w:p>
        </w:tc>
        <w:tc>
          <w:tcPr>
            <w:tcW w:w="1148" w:type="dxa"/>
            <w:vAlign w:val="center"/>
          </w:tcPr>
          <w:p w14:paraId="3DD0D194" w14:textId="77777777" w:rsidR="009B7AED" w:rsidRDefault="00000000">
            <w:pPr>
              <w:jc w:val="right"/>
            </w:pPr>
            <w:r>
              <w:t>26.29</w:t>
            </w:r>
          </w:p>
        </w:tc>
        <w:tc>
          <w:tcPr>
            <w:tcW w:w="1131" w:type="dxa"/>
            <w:vMerge w:val="restart"/>
            <w:vAlign w:val="center"/>
          </w:tcPr>
          <w:p w14:paraId="0F04E579" w14:textId="77777777" w:rsidR="009B7AED" w:rsidRDefault="00000000">
            <w:pPr>
              <w:jc w:val="right"/>
            </w:pPr>
            <w:r>
              <w:t>94.11</w:t>
            </w:r>
          </w:p>
        </w:tc>
      </w:tr>
      <w:tr w:rsidR="009B7AED" w14:paraId="4C73CC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647BA9" w14:textId="77777777" w:rsidR="009B7AED" w:rsidRDefault="009B7AED"/>
        </w:tc>
        <w:tc>
          <w:tcPr>
            <w:tcW w:w="1018" w:type="dxa"/>
            <w:vMerge/>
            <w:vAlign w:val="center"/>
          </w:tcPr>
          <w:p w14:paraId="45E8D1AB" w14:textId="77777777" w:rsidR="009B7AED" w:rsidRDefault="009B7AED"/>
        </w:tc>
        <w:tc>
          <w:tcPr>
            <w:tcW w:w="1165" w:type="dxa"/>
            <w:vAlign w:val="center"/>
          </w:tcPr>
          <w:p w14:paraId="0FC06DB5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43D7166" w14:textId="77777777" w:rsidR="009B7AED" w:rsidRDefault="00000000">
            <w:pPr>
              <w:jc w:val="center"/>
            </w:pPr>
            <w:r>
              <w:t>5.56×3.90</w:t>
            </w:r>
          </w:p>
        </w:tc>
        <w:tc>
          <w:tcPr>
            <w:tcW w:w="962" w:type="dxa"/>
            <w:vAlign w:val="center"/>
          </w:tcPr>
          <w:p w14:paraId="24343C2F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2F5A0A8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210EBF" w14:textId="77777777" w:rsidR="009B7AED" w:rsidRDefault="00000000">
            <w:pPr>
              <w:jc w:val="right"/>
            </w:pPr>
            <w:r>
              <w:t>21.68</w:t>
            </w:r>
          </w:p>
        </w:tc>
        <w:tc>
          <w:tcPr>
            <w:tcW w:w="1148" w:type="dxa"/>
            <w:vAlign w:val="center"/>
          </w:tcPr>
          <w:p w14:paraId="233F7455" w14:textId="77777777" w:rsidR="009B7AED" w:rsidRDefault="00000000">
            <w:pPr>
              <w:jc w:val="right"/>
            </w:pPr>
            <w:r>
              <w:t>21.68</w:t>
            </w:r>
          </w:p>
        </w:tc>
        <w:tc>
          <w:tcPr>
            <w:tcW w:w="1131" w:type="dxa"/>
            <w:vMerge/>
            <w:vAlign w:val="center"/>
          </w:tcPr>
          <w:p w14:paraId="545E9B2C" w14:textId="77777777" w:rsidR="009B7AED" w:rsidRDefault="009B7AED"/>
        </w:tc>
      </w:tr>
      <w:tr w:rsidR="009B7AED" w14:paraId="38EBFD6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8ADB60" w14:textId="77777777" w:rsidR="009B7AED" w:rsidRDefault="009B7AED"/>
        </w:tc>
        <w:tc>
          <w:tcPr>
            <w:tcW w:w="1018" w:type="dxa"/>
            <w:vMerge/>
            <w:vAlign w:val="center"/>
          </w:tcPr>
          <w:p w14:paraId="170EBBD5" w14:textId="77777777" w:rsidR="009B7AED" w:rsidRDefault="009B7AED"/>
        </w:tc>
        <w:tc>
          <w:tcPr>
            <w:tcW w:w="1165" w:type="dxa"/>
            <w:vAlign w:val="center"/>
          </w:tcPr>
          <w:p w14:paraId="2B48989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B11E9BD" w14:textId="77777777" w:rsidR="009B7AED" w:rsidRDefault="00000000">
            <w:pPr>
              <w:jc w:val="center"/>
            </w:pPr>
            <w:r>
              <w:t>2.05×3.90</w:t>
            </w:r>
          </w:p>
        </w:tc>
        <w:tc>
          <w:tcPr>
            <w:tcW w:w="962" w:type="dxa"/>
            <w:vAlign w:val="center"/>
          </w:tcPr>
          <w:p w14:paraId="1940C331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48CE5DF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C5B8943" w14:textId="77777777" w:rsidR="009B7AED" w:rsidRDefault="00000000">
            <w:pPr>
              <w:jc w:val="right"/>
            </w:pPr>
            <w:r>
              <w:t>8.00</w:t>
            </w:r>
          </w:p>
        </w:tc>
        <w:tc>
          <w:tcPr>
            <w:tcW w:w="1148" w:type="dxa"/>
            <w:vAlign w:val="center"/>
          </w:tcPr>
          <w:p w14:paraId="2EAD7C60" w14:textId="77777777" w:rsidR="009B7AED" w:rsidRDefault="00000000">
            <w:pPr>
              <w:jc w:val="right"/>
            </w:pPr>
            <w:r>
              <w:t>8.00</w:t>
            </w:r>
          </w:p>
        </w:tc>
        <w:tc>
          <w:tcPr>
            <w:tcW w:w="1131" w:type="dxa"/>
            <w:vMerge/>
            <w:vAlign w:val="center"/>
          </w:tcPr>
          <w:p w14:paraId="508928B8" w14:textId="77777777" w:rsidR="009B7AED" w:rsidRDefault="009B7AED"/>
        </w:tc>
      </w:tr>
      <w:tr w:rsidR="009B7AED" w14:paraId="52D9185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064203E" w14:textId="77777777" w:rsidR="009B7AED" w:rsidRDefault="009B7AED"/>
        </w:tc>
        <w:tc>
          <w:tcPr>
            <w:tcW w:w="1018" w:type="dxa"/>
            <w:vMerge/>
            <w:vAlign w:val="center"/>
          </w:tcPr>
          <w:p w14:paraId="2C35D898" w14:textId="77777777" w:rsidR="009B7AED" w:rsidRDefault="009B7AED"/>
        </w:tc>
        <w:tc>
          <w:tcPr>
            <w:tcW w:w="1165" w:type="dxa"/>
            <w:vAlign w:val="center"/>
          </w:tcPr>
          <w:p w14:paraId="28C3128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AB115F" w14:textId="77777777" w:rsidR="009B7AED" w:rsidRDefault="00000000">
            <w:pPr>
              <w:jc w:val="center"/>
            </w:pPr>
            <w:r>
              <w:t>3.60×0.90</w:t>
            </w:r>
          </w:p>
        </w:tc>
        <w:tc>
          <w:tcPr>
            <w:tcW w:w="962" w:type="dxa"/>
            <w:vAlign w:val="center"/>
          </w:tcPr>
          <w:p w14:paraId="63C65029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FE2F41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7679BD8" w14:textId="77777777" w:rsidR="009B7AED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1CD26F09" w14:textId="77777777" w:rsidR="009B7AED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4FFA5D46" w14:textId="77777777" w:rsidR="009B7AED" w:rsidRDefault="009B7AED"/>
        </w:tc>
      </w:tr>
      <w:tr w:rsidR="009B7AED" w14:paraId="7B78E8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871672" w14:textId="77777777" w:rsidR="009B7AED" w:rsidRDefault="009B7AED"/>
        </w:tc>
        <w:tc>
          <w:tcPr>
            <w:tcW w:w="1018" w:type="dxa"/>
            <w:vMerge/>
            <w:vAlign w:val="center"/>
          </w:tcPr>
          <w:p w14:paraId="7274FBA3" w14:textId="77777777" w:rsidR="009B7AED" w:rsidRDefault="009B7AED"/>
        </w:tc>
        <w:tc>
          <w:tcPr>
            <w:tcW w:w="1165" w:type="dxa"/>
            <w:vAlign w:val="center"/>
          </w:tcPr>
          <w:p w14:paraId="0CE68F88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41D1CDE" w14:textId="77777777" w:rsidR="009B7AED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6BE9168F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1368B4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BA4ABDD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07621B66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59C1D0ED" w14:textId="77777777" w:rsidR="009B7AED" w:rsidRDefault="009B7AED"/>
        </w:tc>
      </w:tr>
      <w:tr w:rsidR="009B7AED" w14:paraId="365F496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868AC8" w14:textId="77777777" w:rsidR="009B7AED" w:rsidRDefault="009B7AED"/>
        </w:tc>
        <w:tc>
          <w:tcPr>
            <w:tcW w:w="1018" w:type="dxa"/>
            <w:vMerge/>
            <w:vAlign w:val="center"/>
          </w:tcPr>
          <w:p w14:paraId="0C8703EF" w14:textId="77777777" w:rsidR="009B7AED" w:rsidRDefault="009B7AED"/>
        </w:tc>
        <w:tc>
          <w:tcPr>
            <w:tcW w:w="1165" w:type="dxa"/>
            <w:vAlign w:val="center"/>
          </w:tcPr>
          <w:p w14:paraId="32AEA32B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0B67D10" w14:textId="77777777" w:rsidR="009B7AED" w:rsidRDefault="00000000">
            <w:pPr>
              <w:jc w:val="center"/>
            </w:pPr>
            <w:r>
              <w:t>2.35×3.90</w:t>
            </w:r>
          </w:p>
        </w:tc>
        <w:tc>
          <w:tcPr>
            <w:tcW w:w="962" w:type="dxa"/>
            <w:vAlign w:val="center"/>
          </w:tcPr>
          <w:p w14:paraId="23E8C3DA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3AE518C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7B290C" w14:textId="77777777" w:rsidR="009B7AED" w:rsidRDefault="00000000">
            <w:pPr>
              <w:jc w:val="right"/>
            </w:pPr>
            <w:r>
              <w:t>9.17</w:t>
            </w:r>
          </w:p>
        </w:tc>
        <w:tc>
          <w:tcPr>
            <w:tcW w:w="1148" w:type="dxa"/>
            <w:vAlign w:val="center"/>
          </w:tcPr>
          <w:p w14:paraId="2CE28C40" w14:textId="77777777" w:rsidR="009B7AED" w:rsidRDefault="00000000">
            <w:pPr>
              <w:jc w:val="right"/>
            </w:pPr>
            <w:r>
              <w:t>9.17</w:t>
            </w:r>
          </w:p>
        </w:tc>
        <w:tc>
          <w:tcPr>
            <w:tcW w:w="1131" w:type="dxa"/>
            <w:vMerge/>
            <w:vAlign w:val="center"/>
          </w:tcPr>
          <w:p w14:paraId="0A2B3364" w14:textId="77777777" w:rsidR="009B7AED" w:rsidRDefault="009B7AED"/>
        </w:tc>
      </w:tr>
      <w:tr w:rsidR="009B7AED" w14:paraId="41E8E20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8F2E70" w14:textId="77777777" w:rsidR="009B7AED" w:rsidRDefault="009B7AED"/>
        </w:tc>
        <w:tc>
          <w:tcPr>
            <w:tcW w:w="1018" w:type="dxa"/>
            <w:vMerge/>
            <w:vAlign w:val="center"/>
          </w:tcPr>
          <w:p w14:paraId="0FF53F81" w14:textId="77777777" w:rsidR="009B7AED" w:rsidRDefault="009B7AED"/>
        </w:tc>
        <w:tc>
          <w:tcPr>
            <w:tcW w:w="1165" w:type="dxa"/>
            <w:vAlign w:val="center"/>
          </w:tcPr>
          <w:p w14:paraId="4E91EFE9" w14:textId="77777777" w:rsidR="009B7AED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4FAD9DE4" w14:textId="77777777" w:rsidR="009B7AED" w:rsidRDefault="00000000">
            <w:pPr>
              <w:jc w:val="center"/>
            </w:pPr>
            <w:r>
              <w:t>0.90×0.60</w:t>
            </w:r>
          </w:p>
        </w:tc>
        <w:tc>
          <w:tcPr>
            <w:tcW w:w="962" w:type="dxa"/>
            <w:vAlign w:val="center"/>
          </w:tcPr>
          <w:p w14:paraId="528F06B3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400D6D2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F3E0F4E" w14:textId="77777777" w:rsidR="009B7AED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4ADDF515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401006FD" w14:textId="77777777" w:rsidR="009B7AED" w:rsidRDefault="009B7AED"/>
        </w:tc>
      </w:tr>
      <w:tr w:rsidR="009B7AED" w14:paraId="27FB279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337F95" w14:textId="77777777" w:rsidR="009B7AED" w:rsidRDefault="009B7AED"/>
        </w:tc>
        <w:tc>
          <w:tcPr>
            <w:tcW w:w="1018" w:type="dxa"/>
            <w:vMerge/>
            <w:vAlign w:val="center"/>
          </w:tcPr>
          <w:p w14:paraId="38B23F96" w14:textId="77777777" w:rsidR="009B7AED" w:rsidRDefault="009B7AED"/>
        </w:tc>
        <w:tc>
          <w:tcPr>
            <w:tcW w:w="1165" w:type="dxa"/>
            <w:vAlign w:val="center"/>
          </w:tcPr>
          <w:p w14:paraId="293E29C5" w14:textId="77777777" w:rsidR="009B7AED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50D540F5" w14:textId="77777777" w:rsidR="009B7AED" w:rsidRDefault="00000000">
            <w:pPr>
              <w:jc w:val="center"/>
            </w:pPr>
            <w:r>
              <w:t>2.10×0.60</w:t>
            </w:r>
          </w:p>
        </w:tc>
        <w:tc>
          <w:tcPr>
            <w:tcW w:w="962" w:type="dxa"/>
            <w:vAlign w:val="center"/>
          </w:tcPr>
          <w:p w14:paraId="2029E168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1B90390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1CA684E" w14:textId="77777777" w:rsidR="009B7AED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3D104CA2" w14:textId="77777777" w:rsidR="009B7AED" w:rsidRDefault="00000000">
            <w:pPr>
              <w:jc w:val="right"/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3558BA98" w14:textId="77777777" w:rsidR="009B7AED" w:rsidRDefault="009B7AED"/>
        </w:tc>
      </w:tr>
      <w:tr w:rsidR="009B7AED" w14:paraId="505A470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2ACBE8" w14:textId="77777777" w:rsidR="009B7AED" w:rsidRDefault="009B7AED"/>
        </w:tc>
        <w:tc>
          <w:tcPr>
            <w:tcW w:w="1018" w:type="dxa"/>
            <w:vMerge/>
            <w:vAlign w:val="center"/>
          </w:tcPr>
          <w:p w14:paraId="29DD6D62" w14:textId="77777777" w:rsidR="009B7AED" w:rsidRDefault="009B7AED"/>
        </w:tc>
        <w:tc>
          <w:tcPr>
            <w:tcW w:w="1165" w:type="dxa"/>
            <w:vAlign w:val="center"/>
          </w:tcPr>
          <w:p w14:paraId="2EBA03DF" w14:textId="77777777" w:rsidR="009B7AED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31334F7D" w14:textId="77777777" w:rsidR="009B7AED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187D4135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83B5D15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86EA567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07CC31CB" w14:textId="77777777" w:rsidR="009B7AED" w:rsidRDefault="00000000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3F9EF643" w14:textId="77777777" w:rsidR="009B7AED" w:rsidRDefault="009B7AED"/>
        </w:tc>
      </w:tr>
      <w:tr w:rsidR="009B7AED" w14:paraId="1FD3B31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26487FA" w14:textId="77777777" w:rsidR="009B7AED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55C15BE2" w14:textId="77777777" w:rsidR="009B7AE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5EED3AD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63B873C" w14:textId="77777777" w:rsidR="009B7AED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4BFFE83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493A8C8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FBEB52E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2398C36" w14:textId="77777777" w:rsidR="009B7AED" w:rsidRDefault="00000000">
            <w:pPr>
              <w:jc w:val="right"/>
            </w:pPr>
            <w:r>
              <w:t>38.90</w:t>
            </w:r>
          </w:p>
        </w:tc>
        <w:tc>
          <w:tcPr>
            <w:tcW w:w="1131" w:type="dxa"/>
            <w:vMerge w:val="restart"/>
            <w:vAlign w:val="center"/>
          </w:tcPr>
          <w:p w14:paraId="54C4E00A" w14:textId="77777777" w:rsidR="009B7AED" w:rsidRDefault="00000000">
            <w:pPr>
              <w:jc w:val="right"/>
            </w:pPr>
            <w:r>
              <w:t>221.92</w:t>
            </w:r>
          </w:p>
        </w:tc>
      </w:tr>
      <w:tr w:rsidR="009B7AED" w14:paraId="7E596AA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8AD3A0" w14:textId="77777777" w:rsidR="009B7AED" w:rsidRDefault="009B7AED"/>
        </w:tc>
        <w:tc>
          <w:tcPr>
            <w:tcW w:w="1018" w:type="dxa"/>
            <w:vMerge/>
            <w:vAlign w:val="center"/>
          </w:tcPr>
          <w:p w14:paraId="43E5592C" w14:textId="77777777" w:rsidR="009B7AED" w:rsidRDefault="009B7AED"/>
        </w:tc>
        <w:tc>
          <w:tcPr>
            <w:tcW w:w="1165" w:type="dxa"/>
            <w:vAlign w:val="center"/>
          </w:tcPr>
          <w:p w14:paraId="509AC1B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C06E71E" w14:textId="77777777" w:rsidR="009B7AED" w:rsidRDefault="00000000">
            <w:pPr>
              <w:jc w:val="center"/>
            </w:pPr>
            <w:r>
              <w:t>0.45×3.90</w:t>
            </w:r>
          </w:p>
        </w:tc>
        <w:tc>
          <w:tcPr>
            <w:tcW w:w="962" w:type="dxa"/>
            <w:vAlign w:val="center"/>
          </w:tcPr>
          <w:p w14:paraId="0FDD4EFB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82BA7EF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DD650DD" w14:textId="77777777" w:rsidR="009B7AED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21E934B5" w14:textId="77777777" w:rsidR="009B7AED" w:rsidRDefault="00000000">
            <w:pPr>
              <w:jc w:val="right"/>
            </w:pPr>
            <w:r>
              <w:t>1.76</w:t>
            </w:r>
          </w:p>
        </w:tc>
        <w:tc>
          <w:tcPr>
            <w:tcW w:w="1131" w:type="dxa"/>
            <w:vMerge/>
            <w:vAlign w:val="center"/>
          </w:tcPr>
          <w:p w14:paraId="0A97D880" w14:textId="77777777" w:rsidR="009B7AED" w:rsidRDefault="009B7AED"/>
        </w:tc>
      </w:tr>
      <w:tr w:rsidR="009B7AED" w14:paraId="603BCE6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5EA0A7" w14:textId="77777777" w:rsidR="009B7AED" w:rsidRDefault="009B7AED"/>
        </w:tc>
        <w:tc>
          <w:tcPr>
            <w:tcW w:w="1018" w:type="dxa"/>
            <w:vMerge/>
            <w:vAlign w:val="center"/>
          </w:tcPr>
          <w:p w14:paraId="144601DC" w14:textId="77777777" w:rsidR="009B7AED" w:rsidRDefault="009B7AED"/>
        </w:tc>
        <w:tc>
          <w:tcPr>
            <w:tcW w:w="1165" w:type="dxa"/>
            <w:vAlign w:val="center"/>
          </w:tcPr>
          <w:p w14:paraId="5CC20A9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B1C5EFB" w14:textId="77777777" w:rsidR="009B7AED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A7471CA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03E2B79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C1699AB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A1237BA" w14:textId="77777777" w:rsidR="009B7AED" w:rsidRDefault="00000000">
            <w:pPr>
              <w:jc w:val="right"/>
            </w:pPr>
            <w:r>
              <w:t>22.22</w:t>
            </w:r>
          </w:p>
        </w:tc>
        <w:tc>
          <w:tcPr>
            <w:tcW w:w="1131" w:type="dxa"/>
            <w:vMerge/>
            <w:vAlign w:val="center"/>
          </w:tcPr>
          <w:p w14:paraId="77F07EC2" w14:textId="77777777" w:rsidR="009B7AED" w:rsidRDefault="009B7AED"/>
        </w:tc>
      </w:tr>
      <w:tr w:rsidR="009B7AED" w14:paraId="17297C8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16A8EBF" w14:textId="77777777" w:rsidR="009B7AED" w:rsidRDefault="009B7AED"/>
        </w:tc>
        <w:tc>
          <w:tcPr>
            <w:tcW w:w="1018" w:type="dxa"/>
            <w:vMerge/>
            <w:vAlign w:val="center"/>
          </w:tcPr>
          <w:p w14:paraId="1FF33837" w14:textId="77777777" w:rsidR="009B7AED" w:rsidRDefault="009B7AED"/>
        </w:tc>
        <w:tc>
          <w:tcPr>
            <w:tcW w:w="1165" w:type="dxa"/>
            <w:vAlign w:val="center"/>
          </w:tcPr>
          <w:p w14:paraId="50C04F26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CA95558" w14:textId="77777777" w:rsidR="009B7AED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73C0A6E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568E25F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3C12A22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47A2919" w14:textId="77777777" w:rsidR="009B7AED" w:rsidRDefault="00000000">
            <w:pPr>
              <w:jc w:val="right"/>
            </w:pPr>
            <w:r>
              <w:t>2.44</w:t>
            </w:r>
          </w:p>
        </w:tc>
        <w:tc>
          <w:tcPr>
            <w:tcW w:w="1131" w:type="dxa"/>
            <w:vMerge/>
            <w:vAlign w:val="center"/>
          </w:tcPr>
          <w:p w14:paraId="3D87A09D" w14:textId="77777777" w:rsidR="009B7AED" w:rsidRDefault="009B7AED"/>
        </w:tc>
      </w:tr>
      <w:tr w:rsidR="009B7AED" w14:paraId="055B9C5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9B2A8D" w14:textId="77777777" w:rsidR="009B7AED" w:rsidRDefault="009B7AED"/>
        </w:tc>
        <w:tc>
          <w:tcPr>
            <w:tcW w:w="1018" w:type="dxa"/>
            <w:vMerge/>
            <w:vAlign w:val="center"/>
          </w:tcPr>
          <w:p w14:paraId="34BC1F17" w14:textId="77777777" w:rsidR="009B7AED" w:rsidRDefault="009B7AED"/>
        </w:tc>
        <w:tc>
          <w:tcPr>
            <w:tcW w:w="1165" w:type="dxa"/>
            <w:vAlign w:val="center"/>
          </w:tcPr>
          <w:p w14:paraId="30019437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79FDA2C" w14:textId="77777777" w:rsidR="009B7AED" w:rsidRDefault="00000000">
            <w:pPr>
              <w:jc w:val="center"/>
            </w:pPr>
            <w:r>
              <w:t>2.37×3.90</w:t>
            </w:r>
          </w:p>
        </w:tc>
        <w:tc>
          <w:tcPr>
            <w:tcW w:w="962" w:type="dxa"/>
            <w:vAlign w:val="center"/>
          </w:tcPr>
          <w:p w14:paraId="5A819BCE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943152A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D8FB23D" w14:textId="77777777" w:rsidR="009B7AED" w:rsidRDefault="00000000">
            <w:pPr>
              <w:jc w:val="right"/>
            </w:pPr>
            <w:r>
              <w:t>9.24</w:t>
            </w:r>
          </w:p>
        </w:tc>
        <w:tc>
          <w:tcPr>
            <w:tcW w:w="1148" w:type="dxa"/>
            <w:vAlign w:val="center"/>
          </w:tcPr>
          <w:p w14:paraId="6CB5C106" w14:textId="77777777" w:rsidR="009B7AED" w:rsidRDefault="00000000">
            <w:pPr>
              <w:jc w:val="right"/>
            </w:pPr>
            <w:r>
              <w:t>9.24</w:t>
            </w:r>
          </w:p>
        </w:tc>
        <w:tc>
          <w:tcPr>
            <w:tcW w:w="1131" w:type="dxa"/>
            <w:vMerge/>
            <w:vAlign w:val="center"/>
          </w:tcPr>
          <w:p w14:paraId="13BAEE7B" w14:textId="77777777" w:rsidR="009B7AED" w:rsidRDefault="009B7AED"/>
        </w:tc>
      </w:tr>
      <w:tr w:rsidR="009B7AED" w14:paraId="3B3716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8A2753" w14:textId="77777777" w:rsidR="009B7AED" w:rsidRDefault="009B7AED"/>
        </w:tc>
        <w:tc>
          <w:tcPr>
            <w:tcW w:w="1018" w:type="dxa"/>
            <w:vMerge/>
            <w:vAlign w:val="center"/>
          </w:tcPr>
          <w:p w14:paraId="1D1373F2" w14:textId="77777777" w:rsidR="009B7AED" w:rsidRDefault="009B7AED"/>
        </w:tc>
        <w:tc>
          <w:tcPr>
            <w:tcW w:w="1165" w:type="dxa"/>
            <w:vAlign w:val="center"/>
          </w:tcPr>
          <w:p w14:paraId="0E53C7C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F2323D6" w14:textId="77777777" w:rsidR="009B7AED" w:rsidRDefault="00000000">
            <w:pPr>
              <w:jc w:val="center"/>
            </w:pPr>
            <w:r>
              <w:t>1.20×1.80</w:t>
            </w:r>
          </w:p>
        </w:tc>
        <w:tc>
          <w:tcPr>
            <w:tcW w:w="962" w:type="dxa"/>
            <w:vAlign w:val="center"/>
          </w:tcPr>
          <w:p w14:paraId="422291B9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3D3CE6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F562377" w14:textId="77777777" w:rsidR="009B7AED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469B52E3" w14:textId="77777777" w:rsidR="009B7AED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4FC7B351" w14:textId="77777777" w:rsidR="009B7AED" w:rsidRDefault="009B7AED"/>
        </w:tc>
      </w:tr>
      <w:tr w:rsidR="009B7AED" w14:paraId="4F11E97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7A160B" w14:textId="77777777" w:rsidR="009B7AED" w:rsidRDefault="009B7AED"/>
        </w:tc>
        <w:tc>
          <w:tcPr>
            <w:tcW w:w="1018" w:type="dxa"/>
            <w:vMerge/>
            <w:vAlign w:val="center"/>
          </w:tcPr>
          <w:p w14:paraId="25AC82EF" w14:textId="77777777" w:rsidR="009B7AED" w:rsidRDefault="009B7AED"/>
        </w:tc>
        <w:tc>
          <w:tcPr>
            <w:tcW w:w="1165" w:type="dxa"/>
            <w:vAlign w:val="center"/>
          </w:tcPr>
          <w:p w14:paraId="6627C39E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E887877" w14:textId="77777777" w:rsidR="009B7AED" w:rsidRDefault="00000000">
            <w:pPr>
              <w:jc w:val="center"/>
            </w:pPr>
            <w:r>
              <w:t>7.48×3.90</w:t>
            </w:r>
          </w:p>
        </w:tc>
        <w:tc>
          <w:tcPr>
            <w:tcW w:w="962" w:type="dxa"/>
            <w:vAlign w:val="center"/>
          </w:tcPr>
          <w:p w14:paraId="74822E91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1415980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1361D7" w14:textId="77777777" w:rsidR="009B7AED" w:rsidRDefault="00000000">
            <w:pPr>
              <w:jc w:val="right"/>
            </w:pPr>
            <w:r>
              <w:t>29.17</w:t>
            </w:r>
          </w:p>
        </w:tc>
        <w:tc>
          <w:tcPr>
            <w:tcW w:w="1148" w:type="dxa"/>
            <w:vAlign w:val="center"/>
          </w:tcPr>
          <w:p w14:paraId="199D1C85" w14:textId="77777777" w:rsidR="009B7AED" w:rsidRDefault="00000000">
            <w:pPr>
              <w:jc w:val="right"/>
            </w:pPr>
            <w:r>
              <w:t>29.17</w:t>
            </w:r>
          </w:p>
        </w:tc>
        <w:tc>
          <w:tcPr>
            <w:tcW w:w="1131" w:type="dxa"/>
            <w:vMerge/>
            <w:vAlign w:val="center"/>
          </w:tcPr>
          <w:p w14:paraId="3B5BE2A0" w14:textId="77777777" w:rsidR="009B7AED" w:rsidRDefault="009B7AED"/>
        </w:tc>
      </w:tr>
      <w:tr w:rsidR="009B7AED" w14:paraId="468E2AC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367629" w14:textId="77777777" w:rsidR="009B7AED" w:rsidRDefault="009B7AED"/>
        </w:tc>
        <w:tc>
          <w:tcPr>
            <w:tcW w:w="1018" w:type="dxa"/>
            <w:vMerge/>
            <w:vAlign w:val="center"/>
          </w:tcPr>
          <w:p w14:paraId="2D5FED5E" w14:textId="77777777" w:rsidR="009B7AED" w:rsidRDefault="009B7AED"/>
        </w:tc>
        <w:tc>
          <w:tcPr>
            <w:tcW w:w="1165" w:type="dxa"/>
            <w:vAlign w:val="center"/>
          </w:tcPr>
          <w:p w14:paraId="54220D55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9665C15" w14:textId="77777777" w:rsidR="009B7AED" w:rsidRDefault="00000000">
            <w:pPr>
              <w:jc w:val="center"/>
            </w:pPr>
            <w:r>
              <w:t>0.70×3.90</w:t>
            </w:r>
          </w:p>
        </w:tc>
        <w:tc>
          <w:tcPr>
            <w:tcW w:w="962" w:type="dxa"/>
            <w:vAlign w:val="center"/>
          </w:tcPr>
          <w:p w14:paraId="26E7622E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5AE3C4E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4C3BA6" w14:textId="77777777" w:rsidR="009B7AED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7F993BCC" w14:textId="77777777" w:rsidR="009B7AED" w:rsidRDefault="00000000">
            <w:pPr>
              <w:jc w:val="right"/>
            </w:pPr>
            <w:r>
              <w:t>2.73</w:t>
            </w:r>
          </w:p>
        </w:tc>
        <w:tc>
          <w:tcPr>
            <w:tcW w:w="1131" w:type="dxa"/>
            <w:vMerge/>
            <w:vAlign w:val="center"/>
          </w:tcPr>
          <w:p w14:paraId="349801EA" w14:textId="77777777" w:rsidR="009B7AED" w:rsidRDefault="009B7AED"/>
        </w:tc>
      </w:tr>
      <w:tr w:rsidR="009B7AED" w14:paraId="3939B7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0BD3AE" w14:textId="77777777" w:rsidR="009B7AED" w:rsidRDefault="009B7AED"/>
        </w:tc>
        <w:tc>
          <w:tcPr>
            <w:tcW w:w="1018" w:type="dxa"/>
            <w:vMerge/>
            <w:vAlign w:val="center"/>
          </w:tcPr>
          <w:p w14:paraId="7BC4ADAC" w14:textId="77777777" w:rsidR="009B7AED" w:rsidRDefault="009B7AED"/>
        </w:tc>
        <w:tc>
          <w:tcPr>
            <w:tcW w:w="1165" w:type="dxa"/>
            <w:vAlign w:val="center"/>
          </w:tcPr>
          <w:p w14:paraId="43479C2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D3EDAB0" w14:textId="77777777" w:rsidR="009B7AED" w:rsidRDefault="00000000">
            <w:pPr>
              <w:jc w:val="center"/>
            </w:pPr>
            <w:r>
              <w:t>0.90×1.80</w:t>
            </w:r>
          </w:p>
        </w:tc>
        <w:tc>
          <w:tcPr>
            <w:tcW w:w="962" w:type="dxa"/>
            <w:vAlign w:val="center"/>
          </w:tcPr>
          <w:p w14:paraId="5F586D33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622082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585F30A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2EC9C257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0D315940" w14:textId="77777777" w:rsidR="009B7AED" w:rsidRDefault="009B7AED"/>
        </w:tc>
      </w:tr>
      <w:tr w:rsidR="009B7AED" w14:paraId="1722B86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3AEB80" w14:textId="77777777" w:rsidR="009B7AED" w:rsidRDefault="009B7AED"/>
        </w:tc>
        <w:tc>
          <w:tcPr>
            <w:tcW w:w="1018" w:type="dxa"/>
            <w:vMerge/>
            <w:vAlign w:val="center"/>
          </w:tcPr>
          <w:p w14:paraId="4D699379" w14:textId="77777777" w:rsidR="009B7AED" w:rsidRDefault="009B7AED"/>
        </w:tc>
        <w:tc>
          <w:tcPr>
            <w:tcW w:w="1165" w:type="dxa"/>
            <w:vAlign w:val="center"/>
          </w:tcPr>
          <w:p w14:paraId="664B5A1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3CC8CC8" w14:textId="77777777" w:rsidR="009B7AED" w:rsidRDefault="00000000">
            <w:pPr>
              <w:jc w:val="center"/>
            </w:pPr>
            <w:r>
              <w:t>0.25×3.90</w:t>
            </w:r>
          </w:p>
        </w:tc>
        <w:tc>
          <w:tcPr>
            <w:tcW w:w="962" w:type="dxa"/>
            <w:vAlign w:val="center"/>
          </w:tcPr>
          <w:p w14:paraId="0941BFBC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A653224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415450" w14:textId="77777777" w:rsidR="009B7AED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004C549D" w14:textId="77777777" w:rsidR="009B7AED" w:rsidRDefault="00000000">
            <w:pPr>
              <w:jc w:val="right"/>
            </w:pPr>
            <w:r>
              <w:t>0.98</w:t>
            </w:r>
          </w:p>
        </w:tc>
        <w:tc>
          <w:tcPr>
            <w:tcW w:w="1131" w:type="dxa"/>
            <w:vMerge/>
            <w:vAlign w:val="center"/>
          </w:tcPr>
          <w:p w14:paraId="0B56AC75" w14:textId="77777777" w:rsidR="009B7AED" w:rsidRDefault="009B7AED"/>
        </w:tc>
      </w:tr>
      <w:tr w:rsidR="009B7AED" w14:paraId="34B3F65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0A3775" w14:textId="77777777" w:rsidR="009B7AED" w:rsidRDefault="009B7AED"/>
        </w:tc>
        <w:tc>
          <w:tcPr>
            <w:tcW w:w="1018" w:type="dxa"/>
            <w:vMerge/>
            <w:vAlign w:val="center"/>
          </w:tcPr>
          <w:p w14:paraId="64FE567C" w14:textId="77777777" w:rsidR="009B7AED" w:rsidRDefault="009B7AED"/>
        </w:tc>
        <w:tc>
          <w:tcPr>
            <w:tcW w:w="1165" w:type="dxa"/>
            <w:vAlign w:val="center"/>
          </w:tcPr>
          <w:p w14:paraId="0C48C67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F2F602" w14:textId="77777777" w:rsidR="009B7AED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9D493B4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B332639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44E3DA2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89F6364" w14:textId="77777777" w:rsidR="009B7AED" w:rsidRDefault="00000000">
            <w:pPr>
              <w:jc w:val="right"/>
            </w:pPr>
            <w:r>
              <w:t>9.42</w:t>
            </w:r>
          </w:p>
        </w:tc>
        <w:tc>
          <w:tcPr>
            <w:tcW w:w="1131" w:type="dxa"/>
            <w:vMerge/>
            <w:vAlign w:val="center"/>
          </w:tcPr>
          <w:p w14:paraId="75B4D09C" w14:textId="77777777" w:rsidR="009B7AED" w:rsidRDefault="009B7AED"/>
        </w:tc>
      </w:tr>
      <w:tr w:rsidR="009B7AED" w14:paraId="4846CF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FE699A" w14:textId="77777777" w:rsidR="009B7AED" w:rsidRDefault="009B7AED"/>
        </w:tc>
        <w:tc>
          <w:tcPr>
            <w:tcW w:w="1018" w:type="dxa"/>
            <w:vMerge/>
            <w:vAlign w:val="center"/>
          </w:tcPr>
          <w:p w14:paraId="19263EC5" w14:textId="77777777" w:rsidR="009B7AED" w:rsidRDefault="009B7AED"/>
        </w:tc>
        <w:tc>
          <w:tcPr>
            <w:tcW w:w="1165" w:type="dxa"/>
            <w:vAlign w:val="center"/>
          </w:tcPr>
          <w:p w14:paraId="6B42CEED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D093F3F" w14:textId="77777777" w:rsidR="009B7AED" w:rsidRDefault="00000000">
            <w:pPr>
              <w:jc w:val="center"/>
            </w:pPr>
            <w:r>
              <w:t>1.20×5.42</w:t>
            </w:r>
          </w:p>
        </w:tc>
        <w:tc>
          <w:tcPr>
            <w:tcW w:w="962" w:type="dxa"/>
            <w:vAlign w:val="center"/>
          </w:tcPr>
          <w:p w14:paraId="66CC5C7B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04B99E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551C18E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3C7B58A7" w14:textId="77777777" w:rsidR="009B7AED" w:rsidRDefault="00000000">
            <w:pPr>
              <w:jc w:val="right"/>
            </w:pPr>
            <w:r>
              <w:t>13.01</w:t>
            </w:r>
          </w:p>
        </w:tc>
        <w:tc>
          <w:tcPr>
            <w:tcW w:w="1131" w:type="dxa"/>
            <w:vMerge/>
            <w:vAlign w:val="center"/>
          </w:tcPr>
          <w:p w14:paraId="6304C001" w14:textId="77777777" w:rsidR="009B7AED" w:rsidRDefault="009B7AED"/>
        </w:tc>
      </w:tr>
      <w:tr w:rsidR="009B7AED" w14:paraId="5D7D48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8742B2" w14:textId="77777777" w:rsidR="009B7AED" w:rsidRDefault="009B7AED"/>
        </w:tc>
        <w:tc>
          <w:tcPr>
            <w:tcW w:w="1018" w:type="dxa"/>
            <w:vMerge/>
            <w:vAlign w:val="center"/>
          </w:tcPr>
          <w:p w14:paraId="631693D5" w14:textId="77777777" w:rsidR="009B7AED" w:rsidRDefault="009B7AED"/>
        </w:tc>
        <w:tc>
          <w:tcPr>
            <w:tcW w:w="1165" w:type="dxa"/>
            <w:vAlign w:val="center"/>
          </w:tcPr>
          <w:p w14:paraId="7432452B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79466F3" w14:textId="77777777" w:rsidR="009B7AED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33E5A83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A230C16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D93802F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EA95CE5" w14:textId="77777777" w:rsidR="009B7AED" w:rsidRDefault="00000000">
            <w:pPr>
              <w:jc w:val="right"/>
            </w:pPr>
            <w:r>
              <w:t>28.18</w:t>
            </w:r>
          </w:p>
        </w:tc>
        <w:tc>
          <w:tcPr>
            <w:tcW w:w="1131" w:type="dxa"/>
            <w:vMerge/>
            <w:vAlign w:val="center"/>
          </w:tcPr>
          <w:p w14:paraId="025DA486" w14:textId="77777777" w:rsidR="009B7AED" w:rsidRDefault="009B7AED"/>
        </w:tc>
      </w:tr>
      <w:tr w:rsidR="009B7AED" w14:paraId="0315545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4B7E7A" w14:textId="77777777" w:rsidR="009B7AED" w:rsidRDefault="009B7AED"/>
        </w:tc>
        <w:tc>
          <w:tcPr>
            <w:tcW w:w="1018" w:type="dxa"/>
            <w:vMerge/>
            <w:vAlign w:val="center"/>
          </w:tcPr>
          <w:p w14:paraId="2D3FEA42" w14:textId="77777777" w:rsidR="009B7AED" w:rsidRDefault="009B7AED"/>
        </w:tc>
        <w:tc>
          <w:tcPr>
            <w:tcW w:w="1165" w:type="dxa"/>
            <w:vAlign w:val="center"/>
          </w:tcPr>
          <w:p w14:paraId="080ABAF3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EB2AF02" w14:textId="77777777" w:rsidR="009B7AED" w:rsidRDefault="00000000">
            <w:pPr>
              <w:jc w:val="center"/>
            </w:pPr>
            <w:r>
              <w:t>6.70×7.52</w:t>
            </w:r>
          </w:p>
        </w:tc>
        <w:tc>
          <w:tcPr>
            <w:tcW w:w="962" w:type="dxa"/>
            <w:vAlign w:val="center"/>
          </w:tcPr>
          <w:p w14:paraId="47F09214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320E580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0115057" w14:textId="77777777" w:rsidR="009B7AED" w:rsidRDefault="00000000">
            <w:pPr>
              <w:jc w:val="right"/>
            </w:pPr>
            <w:r>
              <w:t>50.38</w:t>
            </w:r>
          </w:p>
        </w:tc>
        <w:tc>
          <w:tcPr>
            <w:tcW w:w="1148" w:type="dxa"/>
            <w:vAlign w:val="center"/>
          </w:tcPr>
          <w:p w14:paraId="434408B9" w14:textId="77777777" w:rsidR="009B7AED" w:rsidRDefault="00000000">
            <w:pPr>
              <w:jc w:val="right"/>
            </w:pPr>
            <w:r>
              <w:t>50.38</w:t>
            </w:r>
          </w:p>
        </w:tc>
        <w:tc>
          <w:tcPr>
            <w:tcW w:w="1131" w:type="dxa"/>
            <w:vMerge/>
            <w:vAlign w:val="center"/>
          </w:tcPr>
          <w:p w14:paraId="240F895C" w14:textId="77777777" w:rsidR="009B7AED" w:rsidRDefault="009B7AED"/>
        </w:tc>
      </w:tr>
      <w:tr w:rsidR="009B7AED" w14:paraId="75E2F4F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510669" w14:textId="77777777" w:rsidR="009B7AED" w:rsidRDefault="009B7AED"/>
        </w:tc>
        <w:tc>
          <w:tcPr>
            <w:tcW w:w="1018" w:type="dxa"/>
            <w:vMerge/>
            <w:vAlign w:val="center"/>
          </w:tcPr>
          <w:p w14:paraId="136FD991" w14:textId="77777777" w:rsidR="009B7AED" w:rsidRDefault="009B7AED"/>
        </w:tc>
        <w:tc>
          <w:tcPr>
            <w:tcW w:w="1165" w:type="dxa"/>
            <w:vAlign w:val="center"/>
          </w:tcPr>
          <w:p w14:paraId="44FA5DFA" w14:textId="77777777" w:rsidR="009B7AED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53F4128A" w14:textId="77777777" w:rsidR="009B7AED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5578265A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642BF3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F700A4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4CE054B1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551DDE38" w14:textId="77777777" w:rsidR="009B7AED" w:rsidRDefault="009B7AED"/>
        </w:tc>
      </w:tr>
      <w:tr w:rsidR="009B7AED" w14:paraId="27DB2C1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EDC93C8" w14:textId="77777777" w:rsidR="009B7AED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0F1E1070" w14:textId="77777777" w:rsidR="009B7AE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F6955AF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708C881" w14:textId="77777777" w:rsidR="009B7AED" w:rsidRDefault="00000000">
            <w:pPr>
              <w:jc w:val="center"/>
            </w:pPr>
            <w:r>
              <w:t>5.10×3.90</w:t>
            </w:r>
          </w:p>
        </w:tc>
        <w:tc>
          <w:tcPr>
            <w:tcW w:w="962" w:type="dxa"/>
            <w:vAlign w:val="center"/>
          </w:tcPr>
          <w:p w14:paraId="0700E3F8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836522C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6FB3AD9" w14:textId="77777777" w:rsidR="009B7AED" w:rsidRDefault="00000000">
            <w:pPr>
              <w:jc w:val="right"/>
            </w:pPr>
            <w:r>
              <w:t>19.89</w:t>
            </w:r>
          </w:p>
        </w:tc>
        <w:tc>
          <w:tcPr>
            <w:tcW w:w="1148" w:type="dxa"/>
            <w:vAlign w:val="center"/>
          </w:tcPr>
          <w:p w14:paraId="4F0D8101" w14:textId="77777777" w:rsidR="009B7AED" w:rsidRDefault="00000000">
            <w:pPr>
              <w:jc w:val="right"/>
            </w:pPr>
            <w:r>
              <w:t>19.89</w:t>
            </w:r>
          </w:p>
        </w:tc>
        <w:tc>
          <w:tcPr>
            <w:tcW w:w="1131" w:type="dxa"/>
            <w:vMerge w:val="restart"/>
            <w:vAlign w:val="center"/>
          </w:tcPr>
          <w:p w14:paraId="541AEBF6" w14:textId="77777777" w:rsidR="009B7AED" w:rsidRDefault="00000000">
            <w:pPr>
              <w:jc w:val="right"/>
            </w:pPr>
            <w:r>
              <w:t>67.89</w:t>
            </w:r>
          </w:p>
        </w:tc>
      </w:tr>
      <w:tr w:rsidR="009B7AED" w14:paraId="74A01B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371B2A" w14:textId="77777777" w:rsidR="009B7AED" w:rsidRDefault="009B7AED"/>
        </w:tc>
        <w:tc>
          <w:tcPr>
            <w:tcW w:w="1018" w:type="dxa"/>
            <w:vMerge/>
            <w:vAlign w:val="center"/>
          </w:tcPr>
          <w:p w14:paraId="4319E590" w14:textId="77777777" w:rsidR="009B7AED" w:rsidRDefault="009B7AED"/>
        </w:tc>
        <w:tc>
          <w:tcPr>
            <w:tcW w:w="1165" w:type="dxa"/>
            <w:vAlign w:val="center"/>
          </w:tcPr>
          <w:p w14:paraId="53888DD8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8B66AB7" w14:textId="77777777" w:rsidR="009B7AED" w:rsidRDefault="00000000">
            <w:pPr>
              <w:jc w:val="center"/>
            </w:pPr>
            <w:r>
              <w:t>1.70×3.90</w:t>
            </w:r>
          </w:p>
        </w:tc>
        <w:tc>
          <w:tcPr>
            <w:tcW w:w="962" w:type="dxa"/>
            <w:vAlign w:val="center"/>
          </w:tcPr>
          <w:p w14:paraId="4928C0C0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B777086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24984C" w14:textId="77777777" w:rsidR="009B7AED" w:rsidRDefault="00000000">
            <w:pPr>
              <w:jc w:val="right"/>
            </w:pPr>
            <w:r>
              <w:t>6.63</w:t>
            </w:r>
          </w:p>
        </w:tc>
        <w:tc>
          <w:tcPr>
            <w:tcW w:w="1148" w:type="dxa"/>
            <w:vAlign w:val="center"/>
          </w:tcPr>
          <w:p w14:paraId="46F390B9" w14:textId="77777777" w:rsidR="009B7AED" w:rsidRDefault="00000000">
            <w:pPr>
              <w:jc w:val="right"/>
            </w:pPr>
            <w:r>
              <w:t>6.63</w:t>
            </w:r>
          </w:p>
        </w:tc>
        <w:tc>
          <w:tcPr>
            <w:tcW w:w="1131" w:type="dxa"/>
            <w:vMerge/>
            <w:vAlign w:val="center"/>
          </w:tcPr>
          <w:p w14:paraId="0903DF74" w14:textId="77777777" w:rsidR="009B7AED" w:rsidRDefault="009B7AED"/>
        </w:tc>
      </w:tr>
      <w:tr w:rsidR="009B7AED" w14:paraId="2DE04E8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41D28B" w14:textId="77777777" w:rsidR="009B7AED" w:rsidRDefault="009B7AED"/>
        </w:tc>
        <w:tc>
          <w:tcPr>
            <w:tcW w:w="1018" w:type="dxa"/>
            <w:vMerge/>
            <w:vAlign w:val="center"/>
          </w:tcPr>
          <w:p w14:paraId="2137012E" w14:textId="77777777" w:rsidR="009B7AED" w:rsidRDefault="009B7AED"/>
        </w:tc>
        <w:tc>
          <w:tcPr>
            <w:tcW w:w="1165" w:type="dxa"/>
            <w:vAlign w:val="center"/>
          </w:tcPr>
          <w:p w14:paraId="5634FDA7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9F3D57F" w14:textId="77777777" w:rsidR="009B7AED" w:rsidRDefault="00000000">
            <w:pPr>
              <w:jc w:val="center"/>
            </w:pPr>
            <w:r>
              <w:t>0.75×7.52</w:t>
            </w:r>
          </w:p>
        </w:tc>
        <w:tc>
          <w:tcPr>
            <w:tcW w:w="962" w:type="dxa"/>
            <w:vAlign w:val="center"/>
          </w:tcPr>
          <w:p w14:paraId="2A523D35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02EC74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B35DB94" w14:textId="77777777" w:rsidR="009B7AED" w:rsidRDefault="00000000">
            <w:pPr>
              <w:jc w:val="right"/>
            </w:pPr>
            <w:r>
              <w:t>5.64</w:t>
            </w:r>
          </w:p>
        </w:tc>
        <w:tc>
          <w:tcPr>
            <w:tcW w:w="1148" w:type="dxa"/>
            <w:vAlign w:val="center"/>
          </w:tcPr>
          <w:p w14:paraId="5C35BADE" w14:textId="77777777" w:rsidR="009B7AED" w:rsidRDefault="00000000">
            <w:pPr>
              <w:jc w:val="right"/>
            </w:pPr>
            <w:r>
              <w:t>5.64</w:t>
            </w:r>
          </w:p>
        </w:tc>
        <w:tc>
          <w:tcPr>
            <w:tcW w:w="1131" w:type="dxa"/>
            <w:vMerge/>
            <w:vAlign w:val="center"/>
          </w:tcPr>
          <w:p w14:paraId="144ECB77" w14:textId="77777777" w:rsidR="009B7AED" w:rsidRDefault="009B7AED"/>
        </w:tc>
      </w:tr>
      <w:tr w:rsidR="009B7AED" w14:paraId="01574E4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3150A9" w14:textId="77777777" w:rsidR="009B7AED" w:rsidRDefault="009B7AED"/>
        </w:tc>
        <w:tc>
          <w:tcPr>
            <w:tcW w:w="1018" w:type="dxa"/>
            <w:vMerge/>
            <w:vAlign w:val="center"/>
          </w:tcPr>
          <w:p w14:paraId="2BF01F0A" w14:textId="77777777" w:rsidR="009B7AED" w:rsidRDefault="009B7AED"/>
        </w:tc>
        <w:tc>
          <w:tcPr>
            <w:tcW w:w="1165" w:type="dxa"/>
            <w:vAlign w:val="center"/>
          </w:tcPr>
          <w:p w14:paraId="35E38C97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5953B0B" w14:textId="77777777" w:rsidR="009B7AED" w:rsidRDefault="00000000">
            <w:pPr>
              <w:jc w:val="center"/>
            </w:pPr>
            <w:r>
              <w:t>1.20×5.42</w:t>
            </w:r>
          </w:p>
        </w:tc>
        <w:tc>
          <w:tcPr>
            <w:tcW w:w="962" w:type="dxa"/>
            <w:vAlign w:val="center"/>
          </w:tcPr>
          <w:p w14:paraId="79070C0E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66670E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8C4233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74D48E9E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1131" w:type="dxa"/>
            <w:vMerge/>
            <w:vAlign w:val="center"/>
          </w:tcPr>
          <w:p w14:paraId="1970396A" w14:textId="77777777" w:rsidR="009B7AED" w:rsidRDefault="009B7AED"/>
        </w:tc>
      </w:tr>
      <w:tr w:rsidR="009B7AED" w14:paraId="122ADD9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62F188" w14:textId="77777777" w:rsidR="009B7AED" w:rsidRDefault="009B7AED"/>
        </w:tc>
        <w:tc>
          <w:tcPr>
            <w:tcW w:w="1018" w:type="dxa"/>
            <w:vMerge/>
            <w:vAlign w:val="center"/>
          </w:tcPr>
          <w:p w14:paraId="27D8ABED" w14:textId="77777777" w:rsidR="009B7AED" w:rsidRDefault="009B7AED"/>
        </w:tc>
        <w:tc>
          <w:tcPr>
            <w:tcW w:w="1165" w:type="dxa"/>
            <w:vAlign w:val="center"/>
          </w:tcPr>
          <w:p w14:paraId="3E4866F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AA22AD0" w14:textId="77777777" w:rsidR="009B7AED" w:rsidRDefault="00000000">
            <w:pPr>
              <w:jc w:val="center"/>
            </w:pPr>
            <w:r>
              <w:t>2.45×7.52</w:t>
            </w:r>
          </w:p>
        </w:tc>
        <w:tc>
          <w:tcPr>
            <w:tcW w:w="962" w:type="dxa"/>
            <w:vAlign w:val="center"/>
          </w:tcPr>
          <w:p w14:paraId="3A516E71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106A8B6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8328C8" w14:textId="77777777" w:rsidR="009B7AED" w:rsidRDefault="00000000">
            <w:pPr>
              <w:jc w:val="right"/>
            </w:pPr>
            <w:r>
              <w:t>18.42</w:t>
            </w:r>
          </w:p>
        </w:tc>
        <w:tc>
          <w:tcPr>
            <w:tcW w:w="1148" w:type="dxa"/>
            <w:vAlign w:val="center"/>
          </w:tcPr>
          <w:p w14:paraId="5DC05240" w14:textId="77777777" w:rsidR="009B7AED" w:rsidRDefault="00000000">
            <w:pPr>
              <w:jc w:val="right"/>
            </w:pPr>
            <w:r>
              <w:t>18.42</w:t>
            </w:r>
          </w:p>
        </w:tc>
        <w:tc>
          <w:tcPr>
            <w:tcW w:w="1131" w:type="dxa"/>
            <w:vMerge/>
            <w:vAlign w:val="center"/>
          </w:tcPr>
          <w:p w14:paraId="36205A09" w14:textId="77777777" w:rsidR="009B7AED" w:rsidRDefault="009B7AED"/>
        </w:tc>
      </w:tr>
      <w:tr w:rsidR="009B7AED" w14:paraId="5187C17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84C1C8" w14:textId="77777777" w:rsidR="009B7AED" w:rsidRDefault="009B7AED"/>
        </w:tc>
        <w:tc>
          <w:tcPr>
            <w:tcW w:w="1018" w:type="dxa"/>
            <w:vMerge/>
            <w:vAlign w:val="center"/>
          </w:tcPr>
          <w:p w14:paraId="2D0ABECB" w14:textId="77777777" w:rsidR="009B7AED" w:rsidRDefault="009B7AED"/>
        </w:tc>
        <w:tc>
          <w:tcPr>
            <w:tcW w:w="1165" w:type="dxa"/>
            <w:vAlign w:val="center"/>
          </w:tcPr>
          <w:p w14:paraId="104640E0" w14:textId="77777777" w:rsidR="009B7AED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72337DA8" w14:textId="77777777" w:rsidR="009B7AED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3C687D48" w14:textId="77777777" w:rsidR="009B7AE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F9B18B0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C0ED022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6F538B08" w14:textId="77777777" w:rsidR="009B7AED" w:rsidRDefault="00000000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73099436" w14:textId="77777777" w:rsidR="009B7AED" w:rsidRDefault="009B7AED"/>
        </w:tc>
      </w:tr>
    </w:tbl>
    <w:p w14:paraId="6015068F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21A9751E" w14:textId="77777777" w:rsidR="009B7AED" w:rsidRDefault="00000000">
      <w:pPr>
        <w:pStyle w:val="2"/>
        <w:widowControl w:val="0"/>
      </w:pPr>
      <w:bookmarkStart w:id="54" w:name="_Toc218354599"/>
      <w:r>
        <w:lastRenderedPageBreak/>
        <w:t>天窗</w:t>
      </w:r>
      <w:bookmarkEnd w:id="54"/>
    </w:p>
    <w:p w14:paraId="7CFEB937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9B7AED" w14:paraId="03A318AC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53147175" w14:textId="77777777" w:rsidR="009B7AED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25186B8" w14:textId="77777777" w:rsidR="009B7AED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CAA2C4B" w14:textId="77777777" w:rsidR="009B7AED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771FEDB" w14:textId="77777777" w:rsidR="009B7AED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B4AE794" w14:textId="77777777" w:rsidR="009B7AED" w:rsidRDefault="00000000">
            <w:pPr>
              <w:jc w:val="center"/>
            </w:pPr>
            <w:r>
              <w:t>面积比</w:t>
            </w:r>
          </w:p>
        </w:tc>
      </w:tr>
      <w:tr w:rsidR="009B7AED" w14:paraId="7FF53AD3" w14:textId="77777777">
        <w:trPr>
          <w:jc w:val="center"/>
        </w:trPr>
        <w:tc>
          <w:tcPr>
            <w:tcW w:w="2088" w:type="dxa"/>
            <w:vAlign w:val="center"/>
          </w:tcPr>
          <w:p w14:paraId="22F6345C" w14:textId="77777777" w:rsidR="009B7AED" w:rsidRDefault="00000000">
            <w:r>
              <w:t>1004</w:t>
            </w:r>
          </w:p>
        </w:tc>
        <w:tc>
          <w:tcPr>
            <w:tcW w:w="1811" w:type="dxa"/>
            <w:vAlign w:val="center"/>
          </w:tcPr>
          <w:p w14:paraId="5A4377E6" w14:textId="77777777" w:rsidR="009B7AED" w:rsidRDefault="009B7AED"/>
        </w:tc>
        <w:tc>
          <w:tcPr>
            <w:tcW w:w="1811" w:type="dxa"/>
            <w:vAlign w:val="center"/>
          </w:tcPr>
          <w:p w14:paraId="695BA185" w14:textId="77777777" w:rsidR="009B7AED" w:rsidRDefault="00000000">
            <w:pPr>
              <w:jc w:val="right"/>
            </w:pPr>
            <w:r>
              <w:t>111.15</w:t>
            </w:r>
          </w:p>
        </w:tc>
        <w:tc>
          <w:tcPr>
            <w:tcW w:w="1811" w:type="dxa"/>
            <w:vAlign w:val="center"/>
          </w:tcPr>
          <w:p w14:paraId="7B506BE4" w14:textId="77777777" w:rsidR="009B7AED" w:rsidRDefault="00000000">
            <w:pPr>
              <w:jc w:val="right"/>
            </w:pPr>
            <w:r>
              <w:t>561.41</w:t>
            </w:r>
          </w:p>
        </w:tc>
        <w:tc>
          <w:tcPr>
            <w:tcW w:w="1811" w:type="dxa"/>
            <w:vAlign w:val="center"/>
          </w:tcPr>
          <w:p w14:paraId="5747FE57" w14:textId="77777777" w:rsidR="009B7AED" w:rsidRDefault="00000000">
            <w:pPr>
              <w:jc w:val="right"/>
            </w:pPr>
            <w:r>
              <w:t>0.20</w:t>
            </w:r>
          </w:p>
        </w:tc>
      </w:tr>
      <w:tr w:rsidR="009B7AED" w14:paraId="5806D727" w14:textId="77777777">
        <w:trPr>
          <w:jc w:val="center"/>
        </w:trPr>
        <w:tc>
          <w:tcPr>
            <w:tcW w:w="2088" w:type="dxa"/>
            <w:vAlign w:val="center"/>
          </w:tcPr>
          <w:p w14:paraId="7DDEAE14" w14:textId="77777777" w:rsidR="009B7AED" w:rsidRDefault="00000000">
            <w:r>
              <w:t>1008</w:t>
            </w:r>
          </w:p>
        </w:tc>
        <w:tc>
          <w:tcPr>
            <w:tcW w:w="1811" w:type="dxa"/>
            <w:vAlign w:val="center"/>
          </w:tcPr>
          <w:p w14:paraId="62C9382A" w14:textId="77777777" w:rsidR="009B7AED" w:rsidRDefault="009B7AED"/>
        </w:tc>
        <w:tc>
          <w:tcPr>
            <w:tcW w:w="1811" w:type="dxa"/>
            <w:vAlign w:val="center"/>
          </w:tcPr>
          <w:p w14:paraId="5C7C89AF" w14:textId="77777777" w:rsidR="009B7AED" w:rsidRDefault="00000000">
            <w:pPr>
              <w:jc w:val="right"/>
            </w:pPr>
            <w:r>
              <w:t>55.62</w:t>
            </w:r>
          </w:p>
        </w:tc>
        <w:tc>
          <w:tcPr>
            <w:tcW w:w="1811" w:type="dxa"/>
            <w:vAlign w:val="center"/>
          </w:tcPr>
          <w:p w14:paraId="30BAE407" w14:textId="77777777" w:rsidR="009B7AED" w:rsidRDefault="00000000">
            <w:pPr>
              <w:jc w:val="right"/>
            </w:pPr>
            <w:r>
              <w:t>127.26</w:t>
            </w:r>
          </w:p>
        </w:tc>
        <w:tc>
          <w:tcPr>
            <w:tcW w:w="1811" w:type="dxa"/>
            <w:vAlign w:val="center"/>
          </w:tcPr>
          <w:p w14:paraId="0CCAB823" w14:textId="77777777" w:rsidR="009B7AED" w:rsidRDefault="00000000">
            <w:pPr>
              <w:jc w:val="right"/>
            </w:pPr>
            <w:r>
              <w:t>0.44</w:t>
            </w:r>
          </w:p>
        </w:tc>
      </w:tr>
      <w:tr w:rsidR="009B7AED" w14:paraId="0D3F71C1" w14:textId="77777777">
        <w:trPr>
          <w:jc w:val="center"/>
        </w:trPr>
        <w:tc>
          <w:tcPr>
            <w:tcW w:w="2088" w:type="dxa"/>
            <w:vAlign w:val="center"/>
          </w:tcPr>
          <w:p w14:paraId="1978D51A" w14:textId="77777777" w:rsidR="009B7AED" w:rsidRDefault="00000000">
            <w:r>
              <w:t>1010</w:t>
            </w:r>
          </w:p>
        </w:tc>
        <w:tc>
          <w:tcPr>
            <w:tcW w:w="1811" w:type="dxa"/>
            <w:vAlign w:val="center"/>
          </w:tcPr>
          <w:p w14:paraId="4B94096E" w14:textId="77777777" w:rsidR="009B7AED" w:rsidRDefault="009B7AED"/>
        </w:tc>
        <w:tc>
          <w:tcPr>
            <w:tcW w:w="1811" w:type="dxa"/>
            <w:vAlign w:val="center"/>
          </w:tcPr>
          <w:p w14:paraId="093AA9A4" w14:textId="77777777" w:rsidR="009B7AED" w:rsidRDefault="00000000">
            <w:pPr>
              <w:jc w:val="right"/>
            </w:pPr>
            <w:r>
              <w:t>66.65</w:t>
            </w:r>
          </w:p>
        </w:tc>
        <w:tc>
          <w:tcPr>
            <w:tcW w:w="1811" w:type="dxa"/>
            <w:vAlign w:val="center"/>
          </w:tcPr>
          <w:p w14:paraId="2A8AA28A" w14:textId="77777777" w:rsidR="009B7AED" w:rsidRDefault="00000000">
            <w:pPr>
              <w:jc w:val="right"/>
            </w:pPr>
            <w:r>
              <w:t>96.02</w:t>
            </w:r>
          </w:p>
        </w:tc>
        <w:tc>
          <w:tcPr>
            <w:tcW w:w="1811" w:type="dxa"/>
            <w:vAlign w:val="center"/>
          </w:tcPr>
          <w:p w14:paraId="238A572F" w14:textId="77777777" w:rsidR="009B7AED" w:rsidRDefault="00000000">
            <w:pPr>
              <w:jc w:val="right"/>
            </w:pPr>
            <w:r>
              <w:t>0.69</w:t>
            </w:r>
          </w:p>
        </w:tc>
      </w:tr>
      <w:tr w:rsidR="009B7AED" w14:paraId="1D34C8FB" w14:textId="77777777">
        <w:trPr>
          <w:jc w:val="center"/>
        </w:trPr>
        <w:tc>
          <w:tcPr>
            <w:tcW w:w="2088" w:type="dxa"/>
            <w:vAlign w:val="center"/>
          </w:tcPr>
          <w:p w14:paraId="55FBBE1F" w14:textId="77777777" w:rsidR="009B7AED" w:rsidRDefault="00000000">
            <w:r>
              <w:t>1017</w:t>
            </w:r>
          </w:p>
        </w:tc>
        <w:tc>
          <w:tcPr>
            <w:tcW w:w="1811" w:type="dxa"/>
            <w:vAlign w:val="center"/>
          </w:tcPr>
          <w:p w14:paraId="35B99044" w14:textId="77777777" w:rsidR="009B7AED" w:rsidRDefault="009B7AED"/>
        </w:tc>
        <w:tc>
          <w:tcPr>
            <w:tcW w:w="1811" w:type="dxa"/>
            <w:vAlign w:val="center"/>
          </w:tcPr>
          <w:p w14:paraId="2AE054D9" w14:textId="77777777" w:rsidR="009B7AED" w:rsidRDefault="00000000">
            <w:pPr>
              <w:jc w:val="right"/>
            </w:pPr>
            <w:r>
              <w:t>22.93</w:t>
            </w:r>
          </w:p>
        </w:tc>
        <w:tc>
          <w:tcPr>
            <w:tcW w:w="1811" w:type="dxa"/>
            <w:vAlign w:val="center"/>
          </w:tcPr>
          <w:p w14:paraId="7B23E1FE" w14:textId="77777777" w:rsidR="009B7AED" w:rsidRDefault="00000000">
            <w:pPr>
              <w:jc w:val="right"/>
            </w:pPr>
            <w:r>
              <w:t>49.56</w:t>
            </w:r>
          </w:p>
        </w:tc>
        <w:tc>
          <w:tcPr>
            <w:tcW w:w="1811" w:type="dxa"/>
            <w:vAlign w:val="center"/>
          </w:tcPr>
          <w:p w14:paraId="2AA1D352" w14:textId="77777777" w:rsidR="009B7AED" w:rsidRDefault="00000000">
            <w:pPr>
              <w:jc w:val="right"/>
            </w:pPr>
            <w:r>
              <w:t>0.46</w:t>
            </w:r>
          </w:p>
        </w:tc>
      </w:tr>
      <w:tr w:rsidR="009B7AED" w14:paraId="687CFE70" w14:textId="77777777">
        <w:trPr>
          <w:jc w:val="center"/>
        </w:trPr>
        <w:tc>
          <w:tcPr>
            <w:tcW w:w="2088" w:type="dxa"/>
            <w:vAlign w:val="center"/>
          </w:tcPr>
          <w:p w14:paraId="0D0F1702" w14:textId="77777777" w:rsidR="009B7AED" w:rsidRDefault="00000000">
            <w:r>
              <w:t>1018</w:t>
            </w:r>
          </w:p>
        </w:tc>
        <w:tc>
          <w:tcPr>
            <w:tcW w:w="1811" w:type="dxa"/>
            <w:vAlign w:val="center"/>
          </w:tcPr>
          <w:p w14:paraId="16F268B1" w14:textId="77777777" w:rsidR="009B7AED" w:rsidRDefault="009B7AED"/>
        </w:tc>
        <w:tc>
          <w:tcPr>
            <w:tcW w:w="1811" w:type="dxa"/>
            <w:vAlign w:val="center"/>
          </w:tcPr>
          <w:p w14:paraId="6CA71448" w14:textId="77777777" w:rsidR="009B7AED" w:rsidRDefault="00000000">
            <w:pPr>
              <w:jc w:val="right"/>
            </w:pPr>
            <w:r>
              <w:t>22.45</w:t>
            </w:r>
          </w:p>
        </w:tc>
        <w:tc>
          <w:tcPr>
            <w:tcW w:w="1811" w:type="dxa"/>
            <w:vAlign w:val="center"/>
          </w:tcPr>
          <w:p w14:paraId="60C20105" w14:textId="77777777" w:rsidR="009B7AED" w:rsidRDefault="00000000">
            <w:pPr>
              <w:jc w:val="right"/>
            </w:pPr>
            <w:r>
              <w:t>58.94</w:t>
            </w:r>
          </w:p>
        </w:tc>
        <w:tc>
          <w:tcPr>
            <w:tcW w:w="1811" w:type="dxa"/>
            <w:vAlign w:val="center"/>
          </w:tcPr>
          <w:p w14:paraId="0DAE0831" w14:textId="77777777" w:rsidR="009B7AED" w:rsidRDefault="00000000">
            <w:pPr>
              <w:jc w:val="right"/>
            </w:pPr>
            <w:r>
              <w:t>0.38</w:t>
            </w:r>
          </w:p>
        </w:tc>
      </w:tr>
      <w:tr w:rsidR="009B7AED" w14:paraId="00A75133" w14:textId="77777777">
        <w:trPr>
          <w:jc w:val="center"/>
        </w:trPr>
        <w:tc>
          <w:tcPr>
            <w:tcW w:w="2088" w:type="dxa"/>
            <w:vAlign w:val="center"/>
          </w:tcPr>
          <w:p w14:paraId="1E3A0933" w14:textId="77777777" w:rsidR="009B7AED" w:rsidRDefault="00000000">
            <w:r>
              <w:t>1019</w:t>
            </w:r>
          </w:p>
        </w:tc>
        <w:tc>
          <w:tcPr>
            <w:tcW w:w="1811" w:type="dxa"/>
            <w:vAlign w:val="center"/>
          </w:tcPr>
          <w:p w14:paraId="337F9C54" w14:textId="77777777" w:rsidR="009B7AED" w:rsidRDefault="009B7AED"/>
        </w:tc>
        <w:tc>
          <w:tcPr>
            <w:tcW w:w="1811" w:type="dxa"/>
            <w:vAlign w:val="center"/>
          </w:tcPr>
          <w:p w14:paraId="419D2233" w14:textId="77777777" w:rsidR="009B7AED" w:rsidRDefault="00000000">
            <w:pPr>
              <w:jc w:val="right"/>
            </w:pPr>
            <w:r>
              <w:t>18.45</w:t>
            </w:r>
          </w:p>
        </w:tc>
        <w:tc>
          <w:tcPr>
            <w:tcW w:w="1811" w:type="dxa"/>
            <w:vAlign w:val="center"/>
          </w:tcPr>
          <w:p w14:paraId="4435D6A5" w14:textId="77777777" w:rsidR="009B7AED" w:rsidRDefault="00000000">
            <w:pPr>
              <w:jc w:val="right"/>
            </w:pPr>
            <w:r>
              <w:t>58.50</w:t>
            </w:r>
          </w:p>
        </w:tc>
        <w:tc>
          <w:tcPr>
            <w:tcW w:w="1811" w:type="dxa"/>
            <w:vAlign w:val="center"/>
          </w:tcPr>
          <w:p w14:paraId="607842CB" w14:textId="77777777" w:rsidR="009B7AED" w:rsidRDefault="00000000">
            <w:pPr>
              <w:jc w:val="right"/>
            </w:pPr>
            <w:r>
              <w:t>0.32</w:t>
            </w:r>
          </w:p>
        </w:tc>
      </w:tr>
      <w:tr w:rsidR="009B7AED" w14:paraId="0C7B1807" w14:textId="77777777">
        <w:trPr>
          <w:jc w:val="center"/>
        </w:trPr>
        <w:tc>
          <w:tcPr>
            <w:tcW w:w="2088" w:type="dxa"/>
            <w:vAlign w:val="center"/>
          </w:tcPr>
          <w:p w14:paraId="2DE2B0C6" w14:textId="77777777" w:rsidR="009B7AED" w:rsidRDefault="00000000">
            <w:r>
              <w:t>1022</w:t>
            </w:r>
          </w:p>
        </w:tc>
        <w:tc>
          <w:tcPr>
            <w:tcW w:w="1811" w:type="dxa"/>
            <w:vAlign w:val="center"/>
          </w:tcPr>
          <w:p w14:paraId="6CA46BF4" w14:textId="77777777" w:rsidR="009B7AED" w:rsidRDefault="009B7AED"/>
        </w:tc>
        <w:tc>
          <w:tcPr>
            <w:tcW w:w="1811" w:type="dxa"/>
            <w:vAlign w:val="center"/>
          </w:tcPr>
          <w:p w14:paraId="7ACE54AE" w14:textId="77777777" w:rsidR="009B7AED" w:rsidRDefault="00000000">
            <w:pPr>
              <w:jc w:val="right"/>
            </w:pPr>
            <w:r>
              <w:t>25.59</w:t>
            </w:r>
          </w:p>
        </w:tc>
        <w:tc>
          <w:tcPr>
            <w:tcW w:w="1811" w:type="dxa"/>
            <w:vAlign w:val="center"/>
          </w:tcPr>
          <w:p w14:paraId="58938222" w14:textId="77777777" w:rsidR="009B7AED" w:rsidRDefault="00000000">
            <w:pPr>
              <w:jc w:val="right"/>
            </w:pPr>
            <w:r>
              <w:t>51.30</w:t>
            </w:r>
          </w:p>
        </w:tc>
        <w:tc>
          <w:tcPr>
            <w:tcW w:w="1811" w:type="dxa"/>
            <w:vAlign w:val="center"/>
          </w:tcPr>
          <w:p w14:paraId="2DF433FC" w14:textId="77777777" w:rsidR="009B7AED" w:rsidRDefault="00000000">
            <w:pPr>
              <w:jc w:val="right"/>
            </w:pPr>
            <w:r>
              <w:t>0.50</w:t>
            </w:r>
          </w:p>
        </w:tc>
      </w:tr>
      <w:tr w:rsidR="009B7AED" w14:paraId="68792C6D" w14:textId="77777777">
        <w:trPr>
          <w:jc w:val="center"/>
        </w:trPr>
        <w:tc>
          <w:tcPr>
            <w:tcW w:w="2088" w:type="dxa"/>
            <w:vAlign w:val="center"/>
          </w:tcPr>
          <w:p w14:paraId="695570F9" w14:textId="77777777" w:rsidR="009B7AED" w:rsidRDefault="00000000">
            <w:r>
              <w:t>1026</w:t>
            </w:r>
          </w:p>
        </w:tc>
        <w:tc>
          <w:tcPr>
            <w:tcW w:w="1811" w:type="dxa"/>
            <w:vAlign w:val="center"/>
          </w:tcPr>
          <w:p w14:paraId="0DDBF5A6" w14:textId="77777777" w:rsidR="009B7AED" w:rsidRDefault="009B7AED"/>
        </w:tc>
        <w:tc>
          <w:tcPr>
            <w:tcW w:w="1811" w:type="dxa"/>
            <w:vAlign w:val="center"/>
          </w:tcPr>
          <w:p w14:paraId="4A6B9814" w14:textId="77777777" w:rsidR="009B7AED" w:rsidRDefault="00000000">
            <w:pPr>
              <w:jc w:val="right"/>
            </w:pPr>
            <w:r>
              <w:t>1.17</w:t>
            </w:r>
          </w:p>
        </w:tc>
        <w:tc>
          <w:tcPr>
            <w:tcW w:w="1811" w:type="dxa"/>
            <w:vAlign w:val="center"/>
          </w:tcPr>
          <w:p w14:paraId="1CB608A4" w14:textId="77777777" w:rsidR="009B7AED" w:rsidRDefault="00000000">
            <w:pPr>
              <w:jc w:val="right"/>
            </w:pPr>
            <w:r>
              <w:t>43.02</w:t>
            </w:r>
          </w:p>
        </w:tc>
        <w:tc>
          <w:tcPr>
            <w:tcW w:w="1811" w:type="dxa"/>
            <w:vAlign w:val="center"/>
          </w:tcPr>
          <w:p w14:paraId="0E763919" w14:textId="77777777" w:rsidR="009B7AED" w:rsidRDefault="00000000">
            <w:pPr>
              <w:jc w:val="right"/>
            </w:pPr>
            <w:r>
              <w:t>0.03</w:t>
            </w:r>
          </w:p>
        </w:tc>
      </w:tr>
      <w:tr w:rsidR="009B7AED" w14:paraId="115BDF54" w14:textId="77777777">
        <w:trPr>
          <w:jc w:val="center"/>
        </w:trPr>
        <w:tc>
          <w:tcPr>
            <w:tcW w:w="2088" w:type="dxa"/>
            <w:vAlign w:val="center"/>
          </w:tcPr>
          <w:p w14:paraId="0BAA4238" w14:textId="77777777" w:rsidR="009B7AED" w:rsidRDefault="00000000">
            <w:r>
              <w:t>1027</w:t>
            </w:r>
          </w:p>
        </w:tc>
        <w:tc>
          <w:tcPr>
            <w:tcW w:w="1811" w:type="dxa"/>
            <w:vAlign w:val="center"/>
          </w:tcPr>
          <w:p w14:paraId="1DBB120C" w14:textId="77777777" w:rsidR="009B7AED" w:rsidRDefault="009B7AED"/>
        </w:tc>
        <w:tc>
          <w:tcPr>
            <w:tcW w:w="1811" w:type="dxa"/>
            <w:vAlign w:val="center"/>
          </w:tcPr>
          <w:p w14:paraId="2CB01693" w14:textId="77777777" w:rsidR="009B7AED" w:rsidRDefault="00000000">
            <w:pPr>
              <w:jc w:val="right"/>
            </w:pPr>
            <w:r>
              <w:t>5.16</w:t>
            </w:r>
          </w:p>
        </w:tc>
        <w:tc>
          <w:tcPr>
            <w:tcW w:w="1811" w:type="dxa"/>
            <w:vAlign w:val="center"/>
          </w:tcPr>
          <w:p w14:paraId="7A5ED26D" w14:textId="77777777" w:rsidR="009B7AED" w:rsidRDefault="00000000">
            <w:pPr>
              <w:jc w:val="right"/>
            </w:pPr>
            <w:r>
              <w:t>42.00</w:t>
            </w:r>
          </w:p>
        </w:tc>
        <w:tc>
          <w:tcPr>
            <w:tcW w:w="1811" w:type="dxa"/>
            <w:vAlign w:val="center"/>
          </w:tcPr>
          <w:p w14:paraId="22BB9550" w14:textId="77777777" w:rsidR="009B7AED" w:rsidRDefault="00000000">
            <w:pPr>
              <w:jc w:val="right"/>
            </w:pPr>
            <w:r>
              <w:t>0.12</w:t>
            </w:r>
          </w:p>
        </w:tc>
      </w:tr>
      <w:tr w:rsidR="009B7AED" w14:paraId="43A99B03" w14:textId="77777777">
        <w:trPr>
          <w:jc w:val="center"/>
        </w:trPr>
        <w:tc>
          <w:tcPr>
            <w:tcW w:w="2088" w:type="dxa"/>
            <w:vAlign w:val="center"/>
          </w:tcPr>
          <w:p w14:paraId="0C935503" w14:textId="77777777" w:rsidR="009B7AED" w:rsidRDefault="00000000">
            <w:r>
              <w:t>1028</w:t>
            </w:r>
          </w:p>
        </w:tc>
        <w:tc>
          <w:tcPr>
            <w:tcW w:w="1811" w:type="dxa"/>
            <w:vAlign w:val="center"/>
          </w:tcPr>
          <w:p w14:paraId="0B31101C" w14:textId="77777777" w:rsidR="009B7AED" w:rsidRDefault="009B7AED"/>
        </w:tc>
        <w:tc>
          <w:tcPr>
            <w:tcW w:w="1811" w:type="dxa"/>
            <w:vAlign w:val="center"/>
          </w:tcPr>
          <w:p w14:paraId="7443C89A" w14:textId="77777777" w:rsidR="009B7AED" w:rsidRDefault="00000000">
            <w:pPr>
              <w:jc w:val="right"/>
            </w:pPr>
            <w:r>
              <w:t>35.70</w:t>
            </w:r>
          </w:p>
        </w:tc>
        <w:tc>
          <w:tcPr>
            <w:tcW w:w="1811" w:type="dxa"/>
            <w:vAlign w:val="center"/>
          </w:tcPr>
          <w:p w14:paraId="6773B241" w14:textId="77777777" w:rsidR="009B7AED" w:rsidRDefault="00000000">
            <w:pPr>
              <w:jc w:val="right"/>
            </w:pPr>
            <w:r>
              <w:t>42.00</w:t>
            </w:r>
          </w:p>
        </w:tc>
        <w:tc>
          <w:tcPr>
            <w:tcW w:w="1811" w:type="dxa"/>
            <w:vAlign w:val="center"/>
          </w:tcPr>
          <w:p w14:paraId="5C8A609F" w14:textId="77777777" w:rsidR="009B7AED" w:rsidRDefault="00000000">
            <w:pPr>
              <w:jc w:val="right"/>
            </w:pPr>
            <w:r>
              <w:t>0.85</w:t>
            </w:r>
          </w:p>
        </w:tc>
      </w:tr>
      <w:tr w:rsidR="009B7AED" w14:paraId="62F357EE" w14:textId="77777777">
        <w:trPr>
          <w:jc w:val="center"/>
        </w:trPr>
        <w:tc>
          <w:tcPr>
            <w:tcW w:w="2088" w:type="dxa"/>
            <w:vAlign w:val="center"/>
          </w:tcPr>
          <w:p w14:paraId="5CACA777" w14:textId="77777777" w:rsidR="009B7AED" w:rsidRDefault="00000000">
            <w:r>
              <w:t>1039</w:t>
            </w:r>
          </w:p>
        </w:tc>
        <w:tc>
          <w:tcPr>
            <w:tcW w:w="1811" w:type="dxa"/>
            <w:vAlign w:val="center"/>
          </w:tcPr>
          <w:p w14:paraId="66A17737" w14:textId="77777777" w:rsidR="009B7AED" w:rsidRDefault="009B7AED"/>
        </w:tc>
        <w:tc>
          <w:tcPr>
            <w:tcW w:w="1811" w:type="dxa"/>
            <w:vAlign w:val="center"/>
          </w:tcPr>
          <w:p w14:paraId="5B6763E7" w14:textId="77777777" w:rsidR="009B7AED" w:rsidRDefault="00000000">
            <w:pPr>
              <w:jc w:val="right"/>
            </w:pPr>
            <w:r>
              <w:t>16.00</w:t>
            </w:r>
          </w:p>
        </w:tc>
        <w:tc>
          <w:tcPr>
            <w:tcW w:w="1811" w:type="dxa"/>
            <w:vAlign w:val="center"/>
          </w:tcPr>
          <w:p w14:paraId="2870767A" w14:textId="77777777" w:rsidR="009B7AED" w:rsidRDefault="00000000">
            <w:pPr>
              <w:jc w:val="right"/>
            </w:pPr>
            <w:r>
              <w:t>31.11</w:t>
            </w:r>
          </w:p>
        </w:tc>
        <w:tc>
          <w:tcPr>
            <w:tcW w:w="1811" w:type="dxa"/>
            <w:vAlign w:val="center"/>
          </w:tcPr>
          <w:p w14:paraId="7D7DECD3" w14:textId="77777777" w:rsidR="009B7AED" w:rsidRDefault="00000000">
            <w:pPr>
              <w:jc w:val="right"/>
            </w:pPr>
            <w:r>
              <w:t>0.51</w:t>
            </w:r>
          </w:p>
        </w:tc>
      </w:tr>
      <w:tr w:rsidR="009B7AED" w14:paraId="754CFB7F" w14:textId="77777777">
        <w:trPr>
          <w:jc w:val="center"/>
        </w:trPr>
        <w:tc>
          <w:tcPr>
            <w:tcW w:w="2088" w:type="dxa"/>
            <w:vAlign w:val="center"/>
          </w:tcPr>
          <w:p w14:paraId="2C813A47" w14:textId="77777777" w:rsidR="009B7AED" w:rsidRDefault="00000000">
            <w:r>
              <w:t>1048</w:t>
            </w:r>
          </w:p>
        </w:tc>
        <w:tc>
          <w:tcPr>
            <w:tcW w:w="1811" w:type="dxa"/>
            <w:vAlign w:val="center"/>
          </w:tcPr>
          <w:p w14:paraId="74A57016" w14:textId="77777777" w:rsidR="009B7AED" w:rsidRDefault="009B7AED"/>
        </w:tc>
        <w:tc>
          <w:tcPr>
            <w:tcW w:w="1811" w:type="dxa"/>
            <w:vAlign w:val="center"/>
          </w:tcPr>
          <w:p w14:paraId="09C9E1F9" w14:textId="77777777" w:rsidR="009B7AED" w:rsidRDefault="00000000">
            <w:pPr>
              <w:jc w:val="right"/>
            </w:pPr>
            <w:r>
              <w:t>9.04</w:t>
            </w:r>
          </w:p>
        </w:tc>
        <w:tc>
          <w:tcPr>
            <w:tcW w:w="1811" w:type="dxa"/>
            <w:vAlign w:val="center"/>
          </w:tcPr>
          <w:p w14:paraId="20EEC92D" w14:textId="77777777" w:rsidR="009B7AED" w:rsidRDefault="00000000">
            <w:pPr>
              <w:jc w:val="right"/>
            </w:pPr>
            <w:r>
              <w:t>21.00</w:t>
            </w:r>
          </w:p>
        </w:tc>
        <w:tc>
          <w:tcPr>
            <w:tcW w:w="1811" w:type="dxa"/>
            <w:vAlign w:val="center"/>
          </w:tcPr>
          <w:p w14:paraId="03A89446" w14:textId="77777777" w:rsidR="009B7AED" w:rsidRDefault="00000000">
            <w:pPr>
              <w:jc w:val="right"/>
            </w:pPr>
            <w:r>
              <w:t>0.43</w:t>
            </w:r>
          </w:p>
        </w:tc>
      </w:tr>
      <w:tr w:rsidR="009B7AED" w14:paraId="203F2F3C" w14:textId="77777777">
        <w:trPr>
          <w:jc w:val="center"/>
        </w:trPr>
        <w:tc>
          <w:tcPr>
            <w:tcW w:w="2088" w:type="dxa"/>
            <w:vAlign w:val="center"/>
          </w:tcPr>
          <w:p w14:paraId="25592E93" w14:textId="77777777" w:rsidR="009B7AED" w:rsidRDefault="00000000">
            <w:r>
              <w:t>1049</w:t>
            </w:r>
          </w:p>
        </w:tc>
        <w:tc>
          <w:tcPr>
            <w:tcW w:w="1811" w:type="dxa"/>
            <w:vAlign w:val="center"/>
          </w:tcPr>
          <w:p w14:paraId="695C858E" w14:textId="77777777" w:rsidR="009B7AED" w:rsidRDefault="009B7AED"/>
        </w:tc>
        <w:tc>
          <w:tcPr>
            <w:tcW w:w="1811" w:type="dxa"/>
            <w:vAlign w:val="center"/>
          </w:tcPr>
          <w:p w14:paraId="1D7C95B8" w14:textId="77777777" w:rsidR="009B7AED" w:rsidRDefault="00000000">
            <w:pPr>
              <w:jc w:val="right"/>
            </w:pPr>
            <w:r>
              <w:t>0.42</w:t>
            </w:r>
          </w:p>
        </w:tc>
        <w:tc>
          <w:tcPr>
            <w:tcW w:w="1811" w:type="dxa"/>
            <w:vAlign w:val="center"/>
          </w:tcPr>
          <w:p w14:paraId="4F88745B" w14:textId="77777777" w:rsidR="009B7AED" w:rsidRDefault="00000000">
            <w:pPr>
              <w:jc w:val="right"/>
            </w:pPr>
            <w:r>
              <w:t>15.23</w:t>
            </w:r>
          </w:p>
        </w:tc>
        <w:tc>
          <w:tcPr>
            <w:tcW w:w="1811" w:type="dxa"/>
            <w:vAlign w:val="center"/>
          </w:tcPr>
          <w:p w14:paraId="40E4AFF5" w14:textId="77777777" w:rsidR="009B7AED" w:rsidRDefault="00000000">
            <w:pPr>
              <w:jc w:val="right"/>
            </w:pPr>
            <w:r>
              <w:t>0.03</w:t>
            </w:r>
          </w:p>
        </w:tc>
      </w:tr>
      <w:tr w:rsidR="009B7AED" w14:paraId="72A9FFC2" w14:textId="77777777">
        <w:trPr>
          <w:jc w:val="center"/>
        </w:trPr>
        <w:tc>
          <w:tcPr>
            <w:tcW w:w="2088" w:type="dxa"/>
            <w:vAlign w:val="center"/>
          </w:tcPr>
          <w:p w14:paraId="3303D37C" w14:textId="77777777" w:rsidR="009B7AED" w:rsidRDefault="00000000">
            <w:r>
              <w:t>1050</w:t>
            </w:r>
          </w:p>
        </w:tc>
        <w:tc>
          <w:tcPr>
            <w:tcW w:w="1811" w:type="dxa"/>
            <w:vAlign w:val="center"/>
          </w:tcPr>
          <w:p w14:paraId="34D508D9" w14:textId="77777777" w:rsidR="009B7AED" w:rsidRDefault="009B7AED"/>
        </w:tc>
        <w:tc>
          <w:tcPr>
            <w:tcW w:w="1811" w:type="dxa"/>
            <w:vAlign w:val="center"/>
          </w:tcPr>
          <w:p w14:paraId="6BC14DA3" w14:textId="77777777" w:rsidR="009B7AED" w:rsidRDefault="00000000">
            <w:pPr>
              <w:jc w:val="right"/>
            </w:pPr>
            <w:r>
              <w:t>1.44</w:t>
            </w:r>
          </w:p>
        </w:tc>
        <w:tc>
          <w:tcPr>
            <w:tcW w:w="1811" w:type="dxa"/>
            <w:vAlign w:val="center"/>
          </w:tcPr>
          <w:p w14:paraId="71CC5A20" w14:textId="77777777" w:rsidR="009B7AED" w:rsidRDefault="00000000">
            <w:pPr>
              <w:jc w:val="right"/>
            </w:pPr>
            <w:r>
              <w:t>15.15</w:t>
            </w:r>
          </w:p>
        </w:tc>
        <w:tc>
          <w:tcPr>
            <w:tcW w:w="1811" w:type="dxa"/>
            <w:vAlign w:val="center"/>
          </w:tcPr>
          <w:p w14:paraId="47AA7DD4" w14:textId="77777777" w:rsidR="009B7AED" w:rsidRDefault="00000000">
            <w:pPr>
              <w:jc w:val="right"/>
            </w:pPr>
            <w:r>
              <w:t>0.09</w:t>
            </w:r>
          </w:p>
        </w:tc>
      </w:tr>
      <w:tr w:rsidR="009B7AED" w14:paraId="44D62330" w14:textId="77777777">
        <w:trPr>
          <w:jc w:val="center"/>
        </w:trPr>
        <w:tc>
          <w:tcPr>
            <w:tcW w:w="2088" w:type="dxa"/>
            <w:vAlign w:val="center"/>
          </w:tcPr>
          <w:p w14:paraId="7EC5BC32" w14:textId="77777777" w:rsidR="009B7AED" w:rsidRDefault="00000000">
            <w:r>
              <w:t>1055</w:t>
            </w:r>
          </w:p>
        </w:tc>
        <w:tc>
          <w:tcPr>
            <w:tcW w:w="1811" w:type="dxa"/>
            <w:vAlign w:val="center"/>
          </w:tcPr>
          <w:p w14:paraId="02D1BAC9" w14:textId="77777777" w:rsidR="009B7AED" w:rsidRDefault="009B7AED"/>
        </w:tc>
        <w:tc>
          <w:tcPr>
            <w:tcW w:w="1811" w:type="dxa"/>
            <w:vAlign w:val="center"/>
          </w:tcPr>
          <w:p w14:paraId="42F764CC" w14:textId="77777777" w:rsidR="009B7AED" w:rsidRDefault="00000000">
            <w:pPr>
              <w:jc w:val="right"/>
            </w:pPr>
            <w:r>
              <w:t>11.54</w:t>
            </w:r>
          </w:p>
        </w:tc>
        <w:tc>
          <w:tcPr>
            <w:tcW w:w="1811" w:type="dxa"/>
            <w:vAlign w:val="center"/>
          </w:tcPr>
          <w:p w14:paraId="27E2AD4C" w14:textId="77777777" w:rsidR="009B7AED" w:rsidRDefault="00000000">
            <w:pPr>
              <w:jc w:val="right"/>
            </w:pPr>
            <w:r>
              <w:t>14.11</w:t>
            </w:r>
          </w:p>
        </w:tc>
        <w:tc>
          <w:tcPr>
            <w:tcW w:w="1811" w:type="dxa"/>
            <w:vAlign w:val="center"/>
          </w:tcPr>
          <w:p w14:paraId="3E1EF628" w14:textId="77777777" w:rsidR="009B7AED" w:rsidRDefault="00000000">
            <w:pPr>
              <w:jc w:val="right"/>
            </w:pPr>
            <w:r>
              <w:t>0.82</w:t>
            </w:r>
          </w:p>
        </w:tc>
      </w:tr>
      <w:tr w:rsidR="009B7AED" w14:paraId="4F866B72" w14:textId="77777777">
        <w:trPr>
          <w:jc w:val="center"/>
        </w:trPr>
        <w:tc>
          <w:tcPr>
            <w:tcW w:w="2088" w:type="dxa"/>
            <w:vAlign w:val="center"/>
          </w:tcPr>
          <w:p w14:paraId="6610CD4A" w14:textId="77777777" w:rsidR="009B7AED" w:rsidRDefault="00000000">
            <w:r>
              <w:t>1057</w:t>
            </w:r>
          </w:p>
        </w:tc>
        <w:tc>
          <w:tcPr>
            <w:tcW w:w="1811" w:type="dxa"/>
            <w:vAlign w:val="center"/>
          </w:tcPr>
          <w:p w14:paraId="2DA07C75" w14:textId="77777777" w:rsidR="009B7AED" w:rsidRDefault="009B7AED"/>
        </w:tc>
        <w:tc>
          <w:tcPr>
            <w:tcW w:w="1811" w:type="dxa"/>
            <w:vAlign w:val="center"/>
          </w:tcPr>
          <w:p w14:paraId="00D34F8D" w14:textId="77777777" w:rsidR="009B7AED" w:rsidRDefault="00000000">
            <w:pPr>
              <w:jc w:val="right"/>
            </w:pPr>
            <w:r>
              <w:t>2.99</w:t>
            </w:r>
          </w:p>
        </w:tc>
        <w:tc>
          <w:tcPr>
            <w:tcW w:w="1811" w:type="dxa"/>
            <w:vAlign w:val="center"/>
          </w:tcPr>
          <w:p w14:paraId="459F8CCB" w14:textId="77777777" w:rsidR="009B7AED" w:rsidRDefault="00000000">
            <w:pPr>
              <w:jc w:val="right"/>
            </w:pPr>
            <w:r>
              <w:t>3.15</w:t>
            </w:r>
          </w:p>
        </w:tc>
        <w:tc>
          <w:tcPr>
            <w:tcW w:w="1811" w:type="dxa"/>
            <w:vAlign w:val="center"/>
          </w:tcPr>
          <w:p w14:paraId="14E926E9" w14:textId="77777777" w:rsidR="009B7AED" w:rsidRDefault="00000000">
            <w:pPr>
              <w:jc w:val="right"/>
            </w:pPr>
            <w:r>
              <w:t>0.95</w:t>
            </w:r>
          </w:p>
        </w:tc>
      </w:tr>
      <w:tr w:rsidR="009B7AED" w14:paraId="342D05E2" w14:textId="77777777">
        <w:trPr>
          <w:jc w:val="center"/>
        </w:trPr>
        <w:tc>
          <w:tcPr>
            <w:tcW w:w="2088" w:type="dxa"/>
            <w:vAlign w:val="center"/>
          </w:tcPr>
          <w:p w14:paraId="72D4D418" w14:textId="77777777" w:rsidR="009B7AED" w:rsidRDefault="00000000">
            <w:r>
              <w:t>1058</w:t>
            </w:r>
          </w:p>
        </w:tc>
        <w:tc>
          <w:tcPr>
            <w:tcW w:w="1811" w:type="dxa"/>
            <w:vAlign w:val="center"/>
          </w:tcPr>
          <w:p w14:paraId="69D99B32" w14:textId="77777777" w:rsidR="009B7AED" w:rsidRDefault="009B7AED"/>
        </w:tc>
        <w:tc>
          <w:tcPr>
            <w:tcW w:w="1811" w:type="dxa"/>
            <w:vAlign w:val="center"/>
          </w:tcPr>
          <w:p w14:paraId="5C23BE61" w14:textId="77777777" w:rsidR="009B7AED" w:rsidRDefault="00000000">
            <w:pPr>
              <w:jc w:val="right"/>
            </w:pPr>
            <w:r>
              <w:t>1.69</w:t>
            </w:r>
          </w:p>
        </w:tc>
        <w:tc>
          <w:tcPr>
            <w:tcW w:w="1811" w:type="dxa"/>
            <w:vAlign w:val="center"/>
          </w:tcPr>
          <w:p w14:paraId="624B7AAF" w14:textId="77777777" w:rsidR="009B7AED" w:rsidRDefault="00000000">
            <w:pPr>
              <w:jc w:val="right"/>
            </w:pPr>
            <w:r>
              <w:t>3.15</w:t>
            </w:r>
          </w:p>
        </w:tc>
        <w:tc>
          <w:tcPr>
            <w:tcW w:w="1811" w:type="dxa"/>
            <w:vAlign w:val="center"/>
          </w:tcPr>
          <w:p w14:paraId="04AE778D" w14:textId="77777777" w:rsidR="009B7AED" w:rsidRDefault="00000000">
            <w:pPr>
              <w:jc w:val="right"/>
            </w:pPr>
            <w:r>
              <w:t>0.54</w:t>
            </w:r>
          </w:p>
        </w:tc>
      </w:tr>
      <w:tr w:rsidR="009B7AED" w14:paraId="315BAC7E" w14:textId="77777777">
        <w:trPr>
          <w:jc w:val="center"/>
        </w:trPr>
        <w:tc>
          <w:tcPr>
            <w:tcW w:w="2088" w:type="dxa"/>
            <w:vAlign w:val="center"/>
          </w:tcPr>
          <w:p w14:paraId="3E4788A4" w14:textId="77777777" w:rsidR="009B7AED" w:rsidRDefault="00000000">
            <w:r>
              <w:t>1059</w:t>
            </w:r>
          </w:p>
        </w:tc>
        <w:tc>
          <w:tcPr>
            <w:tcW w:w="1811" w:type="dxa"/>
            <w:vAlign w:val="center"/>
          </w:tcPr>
          <w:p w14:paraId="5951D7BD" w14:textId="77777777" w:rsidR="009B7AED" w:rsidRDefault="009B7AED"/>
        </w:tc>
        <w:tc>
          <w:tcPr>
            <w:tcW w:w="1811" w:type="dxa"/>
            <w:vAlign w:val="center"/>
          </w:tcPr>
          <w:p w14:paraId="33CE5789" w14:textId="77777777" w:rsidR="009B7AED" w:rsidRDefault="00000000">
            <w:pPr>
              <w:jc w:val="right"/>
            </w:pPr>
            <w:r>
              <w:t>0.08</w:t>
            </w:r>
          </w:p>
        </w:tc>
        <w:tc>
          <w:tcPr>
            <w:tcW w:w="1811" w:type="dxa"/>
            <w:vAlign w:val="center"/>
          </w:tcPr>
          <w:p w14:paraId="0E00EF80" w14:textId="77777777" w:rsidR="009B7AED" w:rsidRDefault="00000000">
            <w:pPr>
              <w:jc w:val="right"/>
            </w:pPr>
            <w:r>
              <w:t>3.00</w:t>
            </w:r>
          </w:p>
        </w:tc>
        <w:tc>
          <w:tcPr>
            <w:tcW w:w="1811" w:type="dxa"/>
            <w:vAlign w:val="center"/>
          </w:tcPr>
          <w:p w14:paraId="54F0B4FA" w14:textId="77777777" w:rsidR="009B7AED" w:rsidRDefault="00000000">
            <w:pPr>
              <w:jc w:val="right"/>
            </w:pPr>
            <w:r>
              <w:t>0.03</w:t>
            </w:r>
          </w:p>
        </w:tc>
      </w:tr>
      <w:tr w:rsidR="009B7AED" w14:paraId="0ECE95CF" w14:textId="77777777">
        <w:trPr>
          <w:jc w:val="center"/>
        </w:trPr>
        <w:tc>
          <w:tcPr>
            <w:tcW w:w="2088" w:type="dxa"/>
            <w:vAlign w:val="center"/>
          </w:tcPr>
          <w:p w14:paraId="24F5372A" w14:textId="77777777" w:rsidR="009B7AED" w:rsidRDefault="00000000">
            <w:r>
              <w:t>1075</w:t>
            </w:r>
          </w:p>
        </w:tc>
        <w:tc>
          <w:tcPr>
            <w:tcW w:w="1811" w:type="dxa"/>
            <w:vAlign w:val="center"/>
          </w:tcPr>
          <w:p w14:paraId="6E52147B" w14:textId="77777777" w:rsidR="009B7AED" w:rsidRDefault="009B7AED"/>
        </w:tc>
        <w:tc>
          <w:tcPr>
            <w:tcW w:w="1811" w:type="dxa"/>
            <w:vAlign w:val="center"/>
          </w:tcPr>
          <w:p w14:paraId="5DE8A4CC" w14:textId="77777777" w:rsidR="009B7AED" w:rsidRDefault="00000000">
            <w:pPr>
              <w:jc w:val="right"/>
            </w:pPr>
            <w:r>
              <w:t>0.16</w:t>
            </w:r>
          </w:p>
        </w:tc>
        <w:tc>
          <w:tcPr>
            <w:tcW w:w="1811" w:type="dxa"/>
            <w:vAlign w:val="center"/>
          </w:tcPr>
          <w:p w14:paraId="41071886" w14:textId="77777777" w:rsidR="009B7AED" w:rsidRDefault="00000000">
            <w:pPr>
              <w:jc w:val="right"/>
            </w:pPr>
            <w:r>
              <w:t>1.44</w:t>
            </w:r>
          </w:p>
        </w:tc>
        <w:tc>
          <w:tcPr>
            <w:tcW w:w="1811" w:type="dxa"/>
            <w:vAlign w:val="center"/>
          </w:tcPr>
          <w:p w14:paraId="4844B488" w14:textId="77777777" w:rsidR="009B7AED" w:rsidRDefault="00000000">
            <w:pPr>
              <w:jc w:val="right"/>
            </w:pPr>
            <w:r>
              <w:t>0.11</w:t>
            </w:r>
          </w:p>
        </w:tc>
      </w:tr>
      <w:tr w:rsidR="009B7AED" w14:paraId="6914B81D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2655D5DB" w14:textId="77777777" w:rsidR="009B7AED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45F9FA1D" w14:textId="77777777" w:rsidR="009B7AED" w:rsidRDefault="00000000">
            <w:pPr>
              <w:jc w:val="right"/>
            </w:pPr>
            <w:r>
              <w:t>408.20</w:t>
            </w:r>
          </w:p>
        </w:tc>
        <w:tc>
          <w:tcPr>
            <w:tcW w:w="1811" w:type="dxa"/>
            <w:vAlign w:val="center"/>
          </w:tcPr>
          <w:p w14:paraId="21FD1649" w14:textId="77777777" w:rsidR="009B7AED" w:rsidRDefault="00000000">
            <w:pPr>
              <w:jc w:val="right"/>
            </w:pPr>
            <w:r>
              <w:t>3195.28</w:t>
            </w:r>
          </w:p>
        </w:tc>
        <w:tc>
          <w:tcPr>
            <w:tcW w:w="1811" w:type="dxa"/>
            <w:vAlign w:val="center"/>
          </w:tcPr>
          <w:p w14:paraId="054CA9A4" w14:textId="77777777" w:rsidR="009B7AED" w:rsidRDefault="00000000">
            <w:pPr>
              <w:jc w:val="right"/>
            </w:pPr>
            <w:r>
              <w:t>0.13</w:t>
            </w:r>
          </w:p>
        </w:tc>
      </w:tr>
    </w:tbl>
    <w:p w14:paraId="5AE831EF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9B7AED" w14:paraId="4A814EAE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18D09244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487F886" w14:textId="77777777" w:rsidR="009B7AED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55DA89" w14:textId="77777777" w:rsidR="009B7AE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AD99E7" w14:textId="77777777" w:rsidR="009B7AED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DF60E7B" w14:textId="77777777" w:rsidR="009B7AE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53965D2C" w14:textId="77777777" w:rsidR="009B7AED" w:rsidRDefault="00000000">
            <w:pPr>
              <w:jc w:val="center"/>
            </w:pPr>
            <w:r>
              <w:t>备注</w:t>
            </w:r>
          </w:p>
        </w:tc>
      </w:tr>
      <w:tr w:rsidR="009B7AED" w14:paraId="3F6B1E56" w14:textId="77777777">
        <w:trPr>
          <w:jc w:val="center"/>
        </w:trPr>
        <w:tc>
          <w:tcPr>
            <w:tcW w:w="905" w:type="dxa"/>
            <w:vAlign w:val="center"/>
          </w:tcPr>
          <w:p w14:paraId="5DB4400D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670A2091" w14:textId="77777777" w:rsidR="009B7AED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1188" w:type="dxa"/>
            <w:vAlign w:val="center"/>
          </w:tcPr>
          <w:p w14:paraId="0A903F75" w14:textId="77777777" w:rsidR="009B7AED" w:rsidRDefault="00000000">
            <w:pPr>
              <w:jc w:val="center"/>
            </w:pPr>
            <w:r>
              <w:t>117</w:t>
            </w:r>
          </w:p>
        </w:tc>
        <w:tc>
          <w:tcPr>
            <w:tcW w:w="1188" w:type="dxa"/>
            <w:vAlign w:val="center"/>
          </w:tcPr>
          <w:p w14:paraId="5ADF2ABE" w14:textId="77777777" w:rsidR="009B7AED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3E77A08D" w14:textId="77777777" w:rsidR="009B7AED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0E571FC9" w14:textId="77777777" w:rsidR="009B7AED" w:rsidRDefault="009B7AED"/>
        </w:tc>
      </w:tr>
      <w:tr w:rsidR="009B7AED" w14:paraId="794DC3BE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0B77AB8D" w14:textId="77777777" w:rsidR="009B7AED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08FCFFB1" w14:textId="77777777" w:rsidR="009B7AED" w:rsidRDefault="009B7AED">
            <w:pPr>
              <w:jc w:val="center"/>
            </w:pPr>
          </w:p>
        </w:tc>
        <w:tc>
          <w:tcPr>
            <w:tcW w:w="1188" w:type="dxa"/>
            <w:vAlign w:val="center"/>
          </w:tcPr>
          <w:p w14:paraId="6CE9D701" w14:textId="77777777" w:rsidR="009B7AED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61EA39EC" w14:textId="77777777" w:rsidR="009B7AED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71BCF69C" w14:textId="77777777" w:rsidR="009B7AED" w:rsidRDefault="009B7AED"/>
        </w:tc>
      </w:tr>
    </w:tbl>
    <w:p w14:paraId="375B40A4" w14:textId="77777777" w:rsidR="009B7AED" w:rsidRDefault="00000000">
      <w:pPr>
        <w:pStyle w:val="2"/>
        <w:widowControl w:val="0"/>
      </w:pPr>
      <w:bookmarkStart w:id="55" w:name="_Toc218354600"/>
      <w:r>
        <w:t>屋顶</w:t>
      </w:r>
      <w:bookmarkEnd w:id="55"/>
    </w:p>
    <w:p w14:paraId="42CBADB8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AED" w14:paraId="6B1E93D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D43307" w14:textId="77777777" w:rsidR="009B7A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B65C72" w14:textId="77777777" w:rsidR="009B7AE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57780" w14:textId="77777777" w:rsidR="009B7AE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64D88" w14:textId="77777777" w:rsidR="009B7AE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920B0" w14:textId="77777777" w:rsidR="009B7A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87E84F" w14:textId="77777777" w:rsidR="009B7AE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E81FF4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7AED" w14:paraId="576087C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F1B0597" w14:textId="77777777" w:rsidR="009B7AED" w:rsidRDefault="009B7A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B21AD8" w14:textId="77777777" w:rsidR="009B7AE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BC91A8" w14:textId="77777777" w:rsidR="009B7AE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B4EC" w14:textId="77777777" w:rsidR="009B7A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2581DF" w14:textId="77777777" w:rsidR="009B7AE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4346F" w14:textId="77777777" w:rsidR="009B7AE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8C59DF" w14:textId="77777777" w:rsidR="009B7AED" w:rsidRDefault="00000000">
            <w:pPr>
              <w:jc w:val="center"/>
            </w:pPr>
            <w:r>
              <w:t>D=R*S</w:t>
            </w:r>
          </w:p>
        </w:tc>
      </w:tr>
      <w:tr w:rsidR="009B7AED" w14:paraId="60E40890" w14:textId="77777777">
        <w:trPr>
          <w:jc w:val="center"/>
        </w:trPr>
        <w:tc>
          <w:tcPr>
            <w:tcW w:w="3345" w:type="dxa"/>
            <w:vAlign w:val="center"/>
          </w:tcPr>
          <w:p w14:paraId="2D465109" w14:textId="77777777" w:rsidR="009B7AED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848" w:type="dxa"/>
            <w:vAlign w:val="center"/>
          </w:tcPr>
          <w:p w14:paraId="7D9F9B62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F190BFD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EDDFD3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B05F51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7459312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3280210" w14:textId="77777777" w:rsidR="009B7AED" w:rsidRDefault="00000000">
            <w:pPr>
              <w:jc w:val="right"/>
            </w:pPr>
            <w:r>
              <w:t>－</w:t>
            </w:r>
          </w:p>
        </w:tc>
      </w:tr>
      <w:tr w:rsidR="009B7AED" w14:paraId="4915816F" w14:textId="77777777">
        <w:trPr>
          <w:jc w:val="center"/>
        </w:trPr>
        <w:tc>
          <w:tcPr>
            <w:tcW w:w="3345" w:type="dxa"/>
            <w:vAlign w:val="center"/>
          </w:tcPr>
          <w:p w14:paraId="272953C1" w14:textId="77777777" w:rsidR="009B7AE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77EEBFA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2FBFFE" w14:textId="77777777" w:rsidR="009B7AED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1E55BF3" w14:textId="77777777" w:rsidR="009B7AE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7054999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E567FE" w14:textId="77777777" w:rsidR="009B7AE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BD36D51" w14:textId="77777777" w:rsidR="009B7AED" w:rsidRDefault="00000000">
            <w:pPr>
              <w:jc w:val="right"/>
            </w:pPr>
            <w:r>
              <w:t>0.245</w:t>
            </w:r>
          </w:p>
        </w:tc>
      </w:tr>
      <w:tr w:rsidR="009B7AED" w14:paraId="202A198C" w14:textId="77777777">
        <w:trPr>
          <w:jc w:val="center"/>
        </w:trPr>
        <w:tc>
          <w:tcPr>
            <w:tcW w:w="3345" w:type="dxa"/>
            <w:vAlign w:val="center"/>
          </w:tcPr>
          <w:p w14:paraId="59136454" w14:textId="77777777" w:rsidR="009B7AE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7FCBEA9" w14:textId="77777777" w:rsidR="009B7AED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62B3290" w14:textId="77777777" w:rsidR="009B7AED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123F77A3" w14:textId="77777777" w:rsidR="009B7AED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7DD59F8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D149F2" w14:textId="77777777" w:rsidR="009B7AED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50EB45D" w14:textId="77777777" w:rsidR="009B7AED" w:rsidRDefault="00000000">
            <w:pPr>
              <w:jc w:val="right"/>
            </w:pPr>
            <w:r>
              <w:t>0.404</w:t>
            </w:r>
          </w:p>
        </w:tc>
      </w:tr>
      <w:tr w:rsidR="009B7AED" w14:paraId="56FF97F5" w14:textId="77777777">
        <w:trPr>
          <w:jc w:val="center"/>
        </w:trPr>
        <w:tc>
          <w:tcPr>
            <w:tcW w:w="3345" w:type="dxa"/>
            <w:vAlign w:val="center"/>
          </w:tcPr>
          <w:p w14:paraId="0A22C776" w14:textId="77777777" w:rsidR="009B7AE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34AA4CC" w14:textId="77777777" w:rsidR="009B7AED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1A12963" w14:textId="77777777" w:rsidR="009B7AED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EBD776E" w14:textId="77777777" w:rsidR="009B7AED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59BA733" w14:textId="77777777" w:rsidR="009B7AED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F6A53A0" w14:textId="77777777" w:rsidR="009B7AED" w:rsidRDefault="00000000">
            <w:pPr>
              <w:jc w:val="right"/>
            </w:pPr>
            <w:r>
              <w:t>6.061</w:t>
            </w:r>
          </w:p>
        </w:tc>
        <w:tc>
          <w:tcPr>
            <w:tcW w:w="1064" w:type="dxa"/>
            <w:vAlign w:val="center"/>
          </w:tcPr>
          <w:p w14:paraId="5D1703F4" w14:textId="77777777" w:rsidR="009B7AED" w:rsidRDefault="00000000">
            <w:pPr>
              <w:jc w:val="right"/>
            </w:pPr>
            <w:r>
              <w:t>2.133</w:t>
            </w:r>
          </w:p>
        </w:tc>
      </w:tr>
      <w:tr w:rsidR="009B7AED" w14:paraId="1D9BEA16" w14:textId="77777777">
        <w:trPr>
          <w:jc w:val="center"/>
        </w:trPr>
        <w:tc>
          <w:tcPr>
            <w:tcW w:w="3345" w:type="dxa"/>
            <w:vAlign w:val="center"/>
          </w:tcPr>
          <w:p w14:paraId="2675768F" w14:textId="77777777" w:rsidR="009B7AED" w:rsidRDefault="00000000">
            <w:r>
              <w:lastRenderedPageBreak/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521CA7" w14:textId="77777777" w:rsidR="009B7AED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021D7D6" w14:textId="77777777" w:rsidR="009B7AED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2D61E3D1" w14:textId="77777777" w:rsidR="009B7AED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F6DA6CF" w14:textId="77777777" w:rsidR="009B7AED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4CA50D45" w14:textId="77777777" w:rsidR="009B7AED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72FAE123" w14:textId="77777777" w:rsidR="009B7AED" w:rsidRDefault="00000000">
            <w:pPr>
              <w:jc w:val="right"/>
            </w:pPr>
            <w:r>
              <w:t>0.500</w:t>
            </w:r>
          </w:p>
        </w:tc>
      </w:tr>
      <w:tr w:rsidR="009B7AED" w14:paraId="4E3B1B95" w14:textId="77777777">
        <w:trPr>
          <w:jc w:val="center"/>
        </w:trPr>
        <w:tc>
          <w:tcPr>
            <w:tcW w:w="3345" w:type="dxa"/>
            <w:vAlign w:val="center"/>
          </w:tcPr>
          <w:p w14:paraId="017016E7" w14:textId="77777777" w:rsidR="009B7AE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2B4547" w14:textId="77777777" w:rsidR="009B7AED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B0D98D3" w14:textId="77777777" w:rsidR="009B7AED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3ACA866" w14:textId="77777777" w:rsidR="009B7AE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1C53169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05799D" w14:textId="77777777" w:rsidR="009B7AED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E17483D" w14:textId="77777777" w:rsidR="009B7AED" w:rsidRDefault="00000000">
            <w:pPr>
              <w:jc w:val="right"/>
            </w:pPr>
            <w:r>
              <w:t>1.977</w:t>
            </w:r>
          </w:p>
        </w:tc>
      </w:tr>
      <w:tr w:rsidR="009B7AED" w14:paraId="73234E6A" w14:textId="77777777">
        <w:trPr>
          <w:jc w:val="center"/>
        </w:trPr>
        <w:tc>
          <w:tcPr>
            <w:tcW w:w="3345" w:type="dxa"/>
            <w:vAlign w:val="center"/>
          </w:tcPr>
          <w:p w14:paraId="4C9E11A6" w14:textId="77777777" w:rsidR="009B7AE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17E412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956D6B" w14:textId="77777777" w:rsidR="009B7AED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1936468" w14:textId="77777777" w:rsidR="009B7AED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E7FCF03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3568DA" w14:textId="77777777" w:rsidR="009B7AED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40446F7" w14:textId="77777777" w:rsidR="009B7AED" w:rsidRDefault="00000000">
            <w:pPr>
              <w:jc w:val="right"/>
            </w:pPr>
            <w:r>
              <w:t>0.249</w:t>
            </w:r>
          </w:p>
        </w:tc>
      </w:tr>
      <w:tr w:rsidR="009B7AED" w14:paraId="308C97B7" w14:textId="77777777">
        <w:trPr>
          <w:jc w:val="center"/>
        </w:trPr>
        <w:tc>
          <w:tcPr>
            <w:tcW w:w="3345" w:type="dxa"/>
            <w:vAlign w:val="center"/>
          </w:tcPr>
          <w:p w14:paraId="2C842CCC" w14:textId="77777777" w:rsidR="009B7AE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B7645A" w14:textId="77777777" w:rsidR="009B7AED" w:rsidRDefault="00000000">
            <w:pPr>
              <w:jc w:val="right"/>
            </w:pPr>
            <w:r>
              <w:t>530</w:t>
            </w:r>
          </w:p>
        </w:tc>
        <w:tc>
          <w:tcPr>
            <w:tcW w:w="1075" w:type="dxa"/>
            <w:vAlign w:val="center"/>
          </w:tcPr>
          <w:p w14:paraId="4791AD28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ACB6EA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EF2119E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9A8F5F" w14:textId="77777777" w:rsidR="009B7AED" w:rsidRDefault="00000000">
            <w:pPr>
              <w:jc w:val="right"/>
            </w:pPr>
            <w:r>
              <w:t>6.315</w:t>
            </w:r>
          </w:p>
        </w:tc>
        <w:tc>
          <w:tcPr>
            <w:tcW w:w="1064" w:type="dxa"/>
            <w:vAlign w:val="center"/>
          </w:tcPr>
          <w:p w14:paraId="7F7B1975" w14:textId="77777777" w:rsidR="009B7AED" w:rsidRDefault="00000000">
            <w:pPr>
              <w:jc w:val="right"/>
            </w:pPr>
            <w:r>
              <w:t>5.507</w:t>
            </w:r>
          </w:p>
        </w:tc>
      </w:tr>
      <w:tr w:rsidR="009B7AED" w14:paraId="02BE11C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A504D9" w14:textId="77777777" w:rsidR="009B7AE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B7C99C" w14:textId="77777777" w:rsidR="009B7AED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B7AED" w14:paraId="2A16FFC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BDE527" w14:textId="77777777" w:rsidR="009B7AE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00CE76D" w14:textId="77777777" w:rsidR="009B7AED" w:rsidRDefault="00000000">
            <w:pPr>
              <w:jc w:val="center"/>
            </w:pPr>
            <w:r>
              <w:t>0.16</w:t>
            </w:r>
          </w:p>
        </w:tc>
      </w:tr>
    </w:tbl>
    <w:p w14:paraId="4F5EBA66" w14:textId="77777777" w:rsidR="009B7AED" w:rsidRDefault="009B7AED">
      <w:pPr>
        <w:widowControl w:val="0"/>
        <w:rPr>
          <w:color w:val="000000"/>
        </w:rPr>
      </w:pPr>
    </w:p>
    <w:p w14:paraId="0021BDBD" w14:textId="77777777" w:rsidR="009B7AED" w:rsidRDefault="00000000">
      <w:pPr>
        <w:pStyle w:val="2"/>
        <w:widowControl w:val="0"/>
      </w:pPr>
      <w:bookmarkStart w:id="56" w:name="_Toc218354601"/>
      <w:r>
        <w:t>外墙</w:t>
      </w:r>
      <w:bookmarkEnd w:id="56"/>
    </w:p>
    <w:p w14:paraId="2978B79B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172874C7" w14:textId="77777777" w:rsidR="009B7AED" w:rsidRDefault="00000000">
      <w:pPr>
        <w:pStyle w:val="4"/>
        <w:widowControl w:val="0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AED" w14:paraId="6193739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614B264" w14:textId="77777777" w:rsidR="009B7A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C4D5D" w14:textId="77777777" w:rsidR="009B7AE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0DAF9" w14:textId="77777777" w:rsidR="009B7AE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D7BC4" w14:textId="77777777" w:rsidR="009B7AE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E1EAF6" w14:textId="77777777" w:rsidR="009B7A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FDAA0" w14:textId="77777777" w:rsidR="009B7AE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72FE53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7AED" w14:paraId="1DE8F39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0C665F5" w14:textId="77777777" w:rsidR="009B7AED" w:rsidRDefault="009B7A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425CBF" w14:textId="77777777" w:rsidR="009B7AE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CBEDD" w14:textId="77777777" w:rsidR="009B7AE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62F5F5" w14:textId="77777777" w:rsidR="009B7A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829165" w14:textId="77777777" w:rsidR="009B7AE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09DEB" w14:textId="77777777" w:rsidR="009B7AE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870C1F" w14:textId="77777777" w:rsidR="009B7AED" w:rsidRDefault="00000000">
            <w:pPr>
              <w:jc w:val="center"/>
            </w:pPr>
            <w:r>
              <w:t>D=R*S</w:t>
            </w:r>
          </w:p>
        </w:tc>
      </w:tr>
      <w:tr w:rsidR="009B7AED" w14:paraId="3D2D6183" w14:textId="77777777">
        <w:trPr>
          <w:jc w:val="center"/>
        </w:trPr>
        <w:tc>
          <w:tcPr>
            <w:tcW w:w="3345" w:type="dxa"/>
            <w:vAlign w:val="center"/>
          </w:tcPr>
          <w:p w14:paraId="0CD63BFB" w14:textId="77777777" w:rsidR="009B7AE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C7C847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5B1932" w14:textId="77777777" w:rsidR="009B7AED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9E25EFF" w14:textId="77777777" w:rsidR="009B7AE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C630939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65861B" w14:textId="77777777" w:rsidR="009B7AE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D68EB4" w14:textId="77777777" w:rsidR="009B7AED" w:rsidRDefault="00000000">
            <w:pPr>
              <w:jc w:val="right"/>
            </w:pPr>
            <w:r>
              <w:t>0.245</w:t>
            </w:r>
          </w:p>
        </w:tc>
      </w:tr>
      <w:tr w:rsidR="009B7AED" w14:paraId="13CCAF3F" w14:textId="77777777">
        <w:trPr>
          <w:jc w:val="center"/>
        </w:trPr>
        <w:tc>
          <w:tcPr>
            <w:tcW w:w="3345" w:type="dxa"/>
            <w:vAlign w:val="center"/>
          </w:tcPr>
          <w:p w14:paraId="1102BB6E" w14:textId="77777777" w:rsidR="009B7AE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0DD2076" w14:textId="77777777" w:rsidR="009B7AED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E331CDE" w14:textId="77777777" w:rsidR="009B7AED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9E74DDB" w14:textId="77777777" w:rsidR="009B7AED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9A2C943" w14:textId="77777777" w:rsidR="009B7AED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50FEF2D" w14:textId="77777777" w:rsidR="009B7AED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3F575109" w14:textId="77777777" w:rsidR="009B7AED" w:rsidRDefault="00000000">
            <w:pPr>
              <w:jc w:val="right"/>
            </w:pPr>
            <w:r>
              <w:t>0.533</w:t>
            </w:r>
          </w:p>
        </w:tc>
      </w:tr>
      <w:tr w:rsidR="009B7AED" w14:paraId="606A6822" w14:textId="77777777">
        <w:trPr>
          <w:jc w:val="center"/>
        </w:trPr>
        <w:tc>
          <w:tcPr>
            <w:tcW w:w="3345" w:type="dxa"/>
            <w:vAlign w:val="center"/>
          </w:tcPr>
          <w:p w14:paraId="2E6BC9B9" w14:textId="77777777" w:rsidR="009B7AE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8267CC5" w14:textId="77777777" w:rsidR="009B7AED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778D851A" w14:textId="77777777" w:rsidR="009B7AED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B383A3F" w14:textId="77777777" w:rsidR="009B7AED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71F49D9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660BDD5" w14:textId="77777777" w:rsidR="009B7AED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585F7077" w14:textId="77777777" w:rsidR="009B7AED" w:rsidRDefault="00000000">
            <w:pPr>
              <w:jc w:val="right"/>
            </w:pPr>
            <w:r>
              <w:t>5.167</w:t>
            </w:r>
          </w:p>
        </w:tc>
      </w:tr>
      <w:tr w:rsidR="009B7AED" w14:paraId="27BFD078" w14:textId="77777777">
        <w:trPr>
          <w:jc w:val="center"/>
        </w:trPr>
        <w:tc>
          <w:tcPr>
            <w:tcW w:w="3345" w:type="dxa"/>
            <w:vAlign w:val="center"/>
          </w:tcPr>
          <w:p w14:paraId="6D29D78F" w14:textId="77777777" w:rsidR="009B7AE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93F88C6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6F0FA4" w14:textId="77777777" w:rsidR="009B7AED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0B7B5DB" w14:textId="77777777" w:rsidR="009B7AED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2C88401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7CCDFD" w14:textId="77777777" w:rsidR="009B7AED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BF74286" w14:textId="77777777" w:rsidR="009B7AED" w:rsidRDefault="00000000">
            <w:pPr>
              <w:jc w:val="right"/>
            </w:pPr>
            <w:r>
              <w:t>0.249</w:t>
            </w:r>
          </w:p>
        </w:tc>
      </w:tr>
      <w:tr w:rsidR="009B7AED" w14:paraId="3EAD130B" w14:textId="77777777">
        <w:trPr>
          <w:jc w:val="center"/>
        </w:trPr>
        <w:tc>
          <w:tcPr>
            <w:tcW w:w="3345" w:type="dxa"/>
            <w:vAlign w:val="center"/>
          </w:tcPr>
          <w:p w14:paraId="04AD5181" w14:textId="77777777" w:rsidR="009B7AE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1C8767" w14:textId="77777777" w:rsidR="009B7AED" w:rsidRDefault="00000000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14:paraId="49831D1C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0098D5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F3FF2B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90DBA7" w14:textId="77777777" w:rsidR="009B7AED" w:rsidRDefault="00000000">
            <w:pPr>
              <w:jc w:val="right"/>
            </w:pPr>
            <w:r>
              <w:t>3.228</w:t>
            </w:r>
          </w:p>
        </w:tc>
        <w:tc>
          <w:tcPr>
            <w:tcW w:w="1064" w:type="dxa"/>
            <w:vAlign w:val="center"/>
          </w:tcPr>
          <w:p w14:paraId="46477700" w14:textId="77777777" w:rsidR="009B7AED" w:rsidRDefault="00000000">
            <w:pPr>
              <w:jc w:val="right"/>
            </w:pPr>
            <w:r>
              <w:t>6.193</w:t>
            </w:r>
          </w:p>
        </w:tc>
      </w:tr>
      <w:tr w:rsidR="009B7AED" w14:paraId="39E416E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C050E2" w14:textId="77777777" w:rsidR="009B7AE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EBB74F" w14:textId="77777777" w:rsidR="009B7AED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B7AED" w14:paraId="0969BDB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50A25E" w14:textId="77777777" w:rsidR="009B7AE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71DE4A" w14:textId="77777777" w:rsidR="009B7AED" w:rsidRDefault="00000000">
            <w:pPr>
              <w:jc w:val="center"/>
            </w:pPr>
            <w:r>
              <w:t>0.30</w:t>
            </w:r>
          </w:p>
        </w:tc>
      </w:tr>
    </w:tbl>
    <w:p w14:paraId="389EC5B5" w14:textId="77777777" w:rsidR="009B7AED" w:rsidRDefault="00000000">
      <w:pPr>
        <w:pStyle w:val="4"/>
        <w:widowControl w:val="0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AED" w14:paraId="1CB2020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137025" w14:textId="77777777" w:rsidR="009B7A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2088C" w14:textId="77777777" w:rsidR="009B7AE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E92D0" w14:textId="77777777" w:rsidR="009B7AE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318FF" w14:textId="77777777" w:rsidR="009B7AE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2A389" w14:textId="77777777" w:rsidR="009B7A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8A1C0" w14:textId="77777777" w:rsidR="009B7AE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B21A92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7AED" w14:paraId="0204A47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044F62" w14:textId="77777777" w:rsidR="009B7AED" w:rsidRDefault="009B7A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664D13" w14:textId="77777777" w:rsidR="009B7AE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7B016" w14:textId="77777777" w:rsidR="009B7AE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B2233" w14:textId="77777777" w:rsidR="009B7A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FBA8B7" w14:textId="77777777" w:rsidR="009B7AE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843212" w14:textId="77777777" w:rsidR="009B7AE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81C237" w14:textId="77777777" w:rsidR="009B7AED" w:rsidRDefault="00000000">
            <w:pPr>
              <w:jc w:val="center"/>
            </w:pPr>
            <w:r>
              <w:t>D=R*S</w:t>
            </w:r>
          </w:p>
        </w:tc>
      </w:tr>
      <w:tr w:rsidR="009B7AED" w14:paraId="74ABFF0A" w14:textId="77777777">
        <w:trPr>
          <w:jc w:val="center"/>
        </w:trPr>
        <w:tc>
          <w:tcPr>
            <w:tcW w:w="3345" w:type="dxa"/>
            <w:vAlign w:val="center"/>
          </w:tcPr>
          <w:p w14:paraId="0726B6C3" w14:textId="77777777" w:rsidR="009B7AE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3E1388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803E2F" w14:textId="77777777" w:rsidR="009B7AED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5DE7075" w14:textId="77777777" w:rsidR="009B7AE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18D1B1D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55DC83" w14:textId="77777777" w:rsidR="009B7AE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F9512D" w14:textId="77777777" w:rsidR="009B7AED" w:rsidRDefault="00000000">
            <w:pPr>
              <w:jc w:val="right"/>
            </w:pPr>
            <w:r>
              <w:t>0.245</w:t>
            </w:r>
          </w:p>
        </w:tc>
      </w:tr>
      <w:tr w:rsidR="009B7AED" w14:paraId="5316EB21" w14:textId="77777777">
        <w:trPr>
          <w:jc w:val="center"/>
        </w:trPr>
        <w:tc>
          <w:tcPr>
            <w:tcW w:w="3345" w:type="dxa"/>
            <w:vAlign w:val="center"/>
          </w:tcPr>
          <w:p w14:paraId="05641EB8" w14:textId="77777777" w:rsidR="009B7AED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CFB2486" w14:textId="77777777" w:rsidR="009B7AED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9B524E8" w14:textId="77777777" w:rsidR="009B7AED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3555DEC7" w14:textId="77777777" w:rsidR="009B7AED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3A5053EE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B0B0EC" w14:textId="77777777" w:rsidR="009B7AED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338010F2" w14:textId="77777777" w:rsidR="009B7AED" w:rsidRDefault="00000000">
            <w:pPr>
              <w:jc w:val="right"/>
            </w:pPr>
            <w:r>
              <w:t>3.400</w:t>
            </w:r>
          </w:p>
        </w:tc>
      </w:tr>
      <w:tr w:rsidR="009B7AED" w14:paraId="28BD21C6" w14:textId="77777777">
        <w:trPr>
          <w:jc w:val="center"/>
        </w:trPr>
        <w:tc>
          <w:tcPr>
            <w:tcW w:w="3345" w:type="dxa"/>
            <w:vAlign w:val="center"/>
          </w:tcPr>
          <w:p w14:paraId="31473B50" w14:textId="77777777" w:rsidR="009B7AE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BB3C3D" w14:textId="77777777" w:rsidR="009B7AED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E02B145" w14:textId="77777777" w:rsidR="009B7AED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8579E59" w14:textId="77777777" w:rsidR="009B7AE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462A6F4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ABCAC3" w14:textId="77777777" w:rsidR="009B7AED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48E78CD" w14:textId="77777777" w:rsidR="009B7AED" w:rsidRDefault="00000000">
            <w:pPr>
              <w:jc w:val="right"/>
            </w:pPr>
            <w:r>
              <w:t>1.977</w:t>
            </w:r>
          </w:p>
        </w:tc>
      </w:tr>
      <w:tr w:rsidR="009B7AED" w14:paraId="5D3984A6" w14:textId="77777777">
        <w:trPr>
          <w:jc w:val="center"/>
        </w:trPr>
        <w:tc>
          <w:tcPr>
            <w:tcW w:w="3345" w:type="dxa"/>
            <w:vAlign w:val="center"/>
          </w:tcPr>
          <w:p w14:paraId="7AC55F79" w14:textId="77777777" w:rsidR="009B7AE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0ECAE28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E1D820" w14:textId="77777777" w:rsidR="009B7AED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D2D01D0" w14:textId="77777777" w:rsidR="009B7AED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2AB8B20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0524EA" w14:textId="77777777" w:rsidR="009B7AED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265FA20" w14:textId="77777777" w:rsidR="009B7AED" w:rsidRDefault="00000000">
            <w:pPr>
              <w:jc w:val="right"/>
            </w:pPr>
            <w:r>
              <w:t>0.249</w:t>
            </w:r>
          </w:p>
        </w:tc>
      </w:tr>
      <w:tr w:rsidR="009B7AED" w14:paraId="301A90F7" w14:textId="77777777">
        <w:trPr>
          <w:jc w:val="center"/>
        </w:trPr>
        <w:tc>
          <w:tcPr>
            <w:tcW w:w="3345" w:type="dxa"/>
            <w:vAlign w:val="center"/>
          </w:tcPr>
          <w:p w14:paraId="02A2CB25" w14:textId="77777777" w:rsidR="009B7AE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580111" w14:textId="77777777" w:rsidR="009B7AED" w:rsidRDefault="00000000">
            <w:pPr>
              <w:jc w:val="right"/>
            </w:pPr>
            <w:r>
              <w:t>440</w:t>
            </w:r>
          </w:p>
        </w:tc>
        <w:tc>
          <w:tcPr>
            <w:tcW w:w="1075" w:type="dxa"/>
            <w:vAlign w:val="center"/>
          </w:tcPr>
          <w:p w14:paraId="5D2DAC9D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43DFCC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ED6A02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087A7C" w14:textId="77777777" w:rsidR="009B7AED" w:rsidRDefault="00000000">
            <w:pPr>
              <w:jc w:val="right"/>
            </w:pPr>
            <w:r>
              <w:t>3.494</w:t>
            </w:r>
          </w:p>
        </w:tc>
        <w:tc>
          <w:tcPr>
            <w:tcW w:w="1064" w:type="dxa"/>
            <w:vAlign w:val="center"/>
          </w:tcPr>
          <w:p w14:paraId="154FC3E3" w14:textId="77777777" w:rsidR="009B7AED" w:rsidRDefault="00000000">
            <w:pPr>
              <w:jc w:val="right"/>
            </w:pPr>
            <w:r>
              <w:t>5.870</w:t>
            </w:r>
          </w:p>
        </w:tc>
      </w:tr>
      <w:tr w:rsidR="009B7AED" w14:paraId="7C0DC3C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63821BC" w14:textId="77777777" w:rsidR="009B7AE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72E025" w14:textId="77777777" w:rsidR="009B7AED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B7AED" w14:paraId="3CF9D1B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1CAF6A" w14:textId="77777777" w:rsidR="009B7AE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28254BD" w14:textId="77777777" w:rsidR="009B7AED" w:rsidRDefault="00000000">
            <w:pPr>
              <w:jc w:val="center"/>
            </w:pPr>
            <w:r>
              <w:t>0.27</w:t>
            </w:r>
          </w:p>
        </w:tc>
      </w:tr>
    </w:tbl>
    <w:p w14:paraId="56EE56E1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外墙主断面传热系数的修正系数ψ</w:t>
      </w:r>
    </w:p>
    <w:p w14:paraId="1087DEF1" w14:textId="77777777" w:rsidR="00DF6617" w:rsidRDefault="00000000" w:rsidP="00043487">
      <w:pPr>
        <w:jc w:val="center"/>
        <w:rPr>
          <w:szCs w:val="21"/>
          <w:lang w:val="en-US"/>
        </w:rPr>
      </w:pPr>
      <w:bookmarkStart w:id="57" w:name="公建2015外墙K修正系数表"/>
      <w:r>
        <w:rPr>
          <w:noProof/>
          <w:szCs w:val="21"/>
          <w:lang w:val="en-US"/>
        </w:rPr>
        <w:drawing>
          <wp:inline distT="0" distB="0" distL="0" distR="0" wp14:anchorId="054C3333" wp14:editId="5754DC01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478077ED" w14:textId="77777777" w:rsidR="009B7AED" w:rsidRDefault="009B7AED">
      <w:pPr>
        <w:widowControl w:val="0"/>
        <w:rPr>
          <w:color w:val="000000"/>
        </w:rPr>
      </w:pPr>
    </w:p>
    <w:p w14:paraId="268597AA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lastRenderedPageBreak/>
        <w:t>外墙平均热工特性</w:t>
      </w:r>
    </w:p>
    <w:p w14:paraId="6E18230E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7AED" w14:paraId="282C3DF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F05C92C" w14:textId="77777777" w:rsidR="009B7AE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0364D8" w14:textId="77777777" w:rsidR="009B7AE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406D5C" w14:textId="77777777" w:rsidR="009B7AE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B059C9" w14:textId="77777777" w:rsidR="009B7AE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713523" w14:textId="77777777" w:rsidR="009B7AE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102D46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A59AB0" w14:textId="77777777" w:rsidR="009B7AE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7AED" w14:paraId="7E3EAF4B" w14:textId="77777777">
        <w:trPr>
          <w:jc w:val="center"/>
        </w:trPr>
        <w:tc>
          <w:tcPr>
            <w:tcW w:w="2948" w:type="dxa"/>
            <w:vAlign w:val="center"/>
          </w:tcPr>
          <w:p w14:paraId="4452C3B0" w14:textId="77777777" w:rsidR="009B7AE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62A1A4B" w14:textId="77777777" w:rsidR="009B7AE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83F838B" w14:textId="77777777" w:rsidR="009B7AED" w:rsidRDefault="00000000">
            <w:pPr>
              <w:jc w:val="right"/>
            </w:pPr>
            <w:r>
              <w:t>475.07</w:t>
            </w:r>
          </w:p>
        </w:tc>
        <w:tc>
          <w:tcPr>
            <w:tcW w:w="922" w:type="dxa"/>
            <w:vAlign w:val="center"/>
          </w:tcPr>
          <w:p w14:paraId="07A62C3D" w14:textId="77777777" w:rsidR="009B7AE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CFBD13E" w14:textId="77777777" w:rsidR="009B7AED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3396EA07" w14:textId="77777777" w:rsidR="009B7AED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3F9CD25A" w14:textId="77777777" w:rsidR="009B7AED" w:rsidRDefault="00000000">
            <w:pPr>
              <w:jc w:val="right"/>
            </w:pPr>
            <w:r>
              <w:t>0.70</w:t>
            </w:r>
          </w:p>
        </w:tc>
      </w:tr>
      <w:tr w:rsidR="009B7AED" w14:paraId="0178FE1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5D7BFF7" w14:textId="77777777" w:rsidR="009B7AE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0EC39FB" w14:textId="77777777" w:rsidR="009B7AED" w:rsidRDefault="00000000">
            <w:pPr>
              <w:jc w:val="center"/>
            </w:pPr>
            <w:r>
              <w:t>0.30 × 1.20 = 0.36</w:t>
            </w:r>
          </w:p>
        </w:tc>
      </w:tr>
    </w:tbl>
    <w:p w14:paraId="19B8A322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7AED" w14:paraId="3DAE6E7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B57081B" w14:textId="77777777" w:rsidR="009B7AE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DEE091" w14:textId="77777777" w:rsidR="009B7AE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59FA48" w14:textId="77777777" w:rsidR="009B7AE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E393AB" w14:textId="77777777" w:rsidR="009B7AE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0A4D61A" w14:textId="77777777" w:rsidR="009B7AE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B641CA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06D1E1" w14:textId="77777777" w:rsidR="009B7AE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7AED" w14:paraId="6B0A00B5" w14:textId="77777777">
        <w:trPr>
          <w:jc w:val="center"/>
        </w:trPr>
        <w:tc>
          <w:tcPr>
            <w:tcW w:w="2948" w:type="dxa"/>
            <w:vAlign w:val="center"/>
          </w:tcPr>
          <w:p w14:paraId="67D0C13E" w14:textId="77777777" w:rsidR="009B7AE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E924495" w14:textId="77777777" w:rsidR="009B7AE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C5DF8E5" w14:textId="77777777" w:rsidR="009B7AED" w:rsidRDefault="00000000">
            <w:pPr>
              <w:jc w:val="right"/>
            </w:pPr>
            <w:r>
              <w:t>493.58</w:t>
            </w:r>
          </w:p>
        </w:tc>
        <w:tc>
          <w:tcPr>
            <w:tcW w:w="922" w:type="dxa"/>
            <w:vAlign w:val="center"/>
          </w:tcPr>
          <w:p w14:paraId="1C225132" w14:textId="77777777" w:rsidR="009B7AE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B91A322" w14:textId="77777777" w:rsidR="009B7AED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4D2C437D" w14:textId="77777777" w:rsidR="009B7AED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3626013B" w14:textId="77777777" w:rsidR="009B7AED" w:rsidRDefault="00000000">
            <w:pPr>
              <w:jc w:val="right"/>
            </w:pPr>
            <w:r>
              <w:t>0.70</w:t>
            </w:r>
          </w:p>
        </w:tc>
      </w:tr>
      <w:tr w:rsidR="009B7AED" w14:paraId="7F465E3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9CA1C82" w14:textId="77777777" w:rsidR="009B7AE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9B491B3" w14:textId="77777777" w:rsidR="009B7AED" w:rsidRDefault="00000000">
            <w:pPr>
              <w:jc w:val="center"/>
            </w:pPr>
            <w:r>
              <w:t>0.30 × 1.20 = 0.36</w:t>
            </w:r>
          </w:p>
        </w:tc>
      </w:tr>
    </w:tbl>
    <w:p w14:paraId="499923D2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7AED" w14:paraId="5E2E87E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FFFFD7" w14:textId="77777777" w:rsidR="009B7AE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0698B3" w14:textId="77777777" w:rsidR="009B7AE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1CCA57" w14:textId="77777777" w:rsidR="009B7AE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8B581B" w14:textId="77777777" w:rsidR="009B7AE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BFCEE3" w14:textId="77777777" w:rsidR="009B7AE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70B475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C7A5C0" w14:textId="77777777" w:rsidR="009B7AE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7AED" w14:paraId="7A86713C" w14:textId="77777777">
        <w:trPr>
          <w:jc w:val="center"/>
        </w:trPr>
        <w:tc>
          <w:tcPr>
            <w:tcW w:w="2948" w:type="dxa"/>
            <w:vAlign w:val="center"/>
          </w:tcPr>
          <w:p w14:paraId="3A206888" w14:textId="77777777" w:rsidR="009B7AE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8570B6B" w14:textId="77777777" w:rsidR="009B7AE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E5DAB77" w14:textId="77777777" w:rsidR="009B7AED" w:rsidRDefault="00000000">
            <w:pPr>
              <w:jc w:val="right"/>
            </w:pPr>
            <w:r>
              <w:t>55.05</w:t>
            </w:r>
          </w:p>
        </w:tc>
        <w:tc>
          <w:tcPr>
            <w:tcW w:w="922" w:type="dxa"/>
            <w:vAlign w:val="center"/>
          </w:tcPr>
          <w:p w14:paraId="3A87B26C" w14:textId="77777777" w:rsidR="009B7AE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2D4A9F0" w14:textId="77777777" w:rsidR="009B7AED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3388015A" w14:textId="77777777" w:rsidR="009B7AED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03A8B723" w14:textId="77777777" w:rsidR="009B7AED" w:rsidRDefault="00000000">
            <w:pPr>
              <w:jc w:val="right"/>
            </w:pPr>
            <w:r>
              <w:t>0.70</w:t>
            </w:r>
          </w:p>
        </w:tc>
      </w:tr>
      <w:tr w:rsidR="009B7AED" w14:paraId="3D97908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B2FB7E" w14:textId="77777777" w:rsidR="009B7AE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766CB70" w14:textId="77777777" w:rsidR="009B7AED" w:rsidRDefault="00000000">
            <w:pPr>
              <w:jc w:val="center"/>
            </w:pPr>
            <w:r>
              <w:t>0.30 × 1.20 = 0.36</w:t>
            </w:r>
          </w:p>
        </w:tc>
      </w:tr>
    </w:tbl>
    <w:p w14:paraId="7A8F98C6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7AED" w14:paraId="513E4FD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1E4E40E" w14:textId="77777777" w:rsidR="009B7AE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0DDE4D" w14:textId="77777777" w:rsidR="009B7AE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161B7F" w14:textId="77777777" w:rsidR="009B7AE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29A3C9" w14:textId="77777777" w:rsidR="009B7AE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77D4F40" w14:textId="77777777" w:rsidR="009B7AE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564668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D7DCCD" w14:textId="77777777" w:rsidR="009B7AE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7AED" w14:paraId="7A4270DE" w14:textId="77777777">
        <w:trPr>
          <w:jc w:val="center"/>
        </w:trPr>
        <w:tc>
          <w:tcPr>
            <w:tcW w:w="2948" w:type="dxa"/>
            <w:vAlign w:val="center"/>
          </w:tcPr>
          <w:p w14:paraId="5E8A64EB" w14:textId="77777777" w:rsidR="009B7AE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E4E6C7A" w14:textId="77777777" w:rsidR="009B7AE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1A46DBF" w14:textId="77777777" w:rsidR="009B7AED" w:rsidRDefault="00000000">
            <w:pPr>
              <w:jc w:val="right"/>
            </w:pPr>
            <w:r>
              <w:t>304.29</w:t>
            </w:r>
          </w:p>
        </w:tc>
        <w:tc>
          <w:tcPr>
            <w:tcW w:w="922" w:type="dxa"/>
            <w:vAlign w:val="center"/>
          </w:tcPr>
          <w:p w14:paraId="3C1301BE" w14:textId="77777777" w:rsidR="009B7AE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036A932" w14:textId="77777777" w:rsidR="009B7AED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0C05AE78" w14:textId="77777777" w:rsidR="009B7AED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5102FA20" w14:textId="77777777" w:rsidR="009B7AED" w:rsidRDefault="00000000">
            <w:pPr>
              <w:jc w:val="right"/>
            </w:pPr>
            <w:r>
              <w:t>0.70</w:t>
            </w:r>
          </w:p>
        </w:tc>
      </w:tr>
      <w:tr w:rsidR="009B7AED" w14:paraId="0FADB6D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1F0ED48" w14:textId="77777777" w:rsidR="009B7AE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2CBCE13" w14:textId="77777777" w:rsidR="009B7AED" w:rsidRDefault="00000000">
            <w:pPr>
              <w:jc w:val="center"/>
            </w:pPr>
            <w:r>
              <w:t>0.30 × 1.20 = 0.36</w:t>
            </w:r>
          </w:p>
        </w:tc>
      </w:tr>
    </w:tbl>
    <w:p w14:paraId="164B8350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7AED" w14:paraId="6309A78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9F9528D" w14:textId="77777777" w:rsidR="009B7AE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E0D7CC" w14:textId="77777777" w:rsidR="009B7AE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C36826" w14:textId="77777777" w:rsidR="009B7AE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B7F7F19" w14:textId="77777777" w:rsidR="009B7AE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3BE7AD" w14:textId="77777777" w:rsidR="009B7AE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33D2F4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30C530" w14:textId="77777777" w:rsidR="009B7AE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7AED" w14:paraId="070F9AC1" w14:textId="77777777">
        <w:trPr>
          <w:jc w:val="center"/>
        </w:trPr>
        <w:tc>
          <w:tcPr>
            <w:tcW w:w="2948" w:type="dxa"/>
            <w:vAlign w:val="center"/>
          </w:tcPr>
          <w:p w14:paraId="046C4E12" w14:textId="77777777" w:rsidR="009B7AE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9FBB738" w14:textId="77777777" w:rsidR="009B7AE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8B0BF67" w14:textId="77777777" w:rsidR="009B7AED" w:rsidRDefault="00000000">
            <w:pPr>
              <w:jc w:val="right"/>
            </w:pPr>
            <w:r>
              <w:t>1327.99</w:t>
            </w:r>
          </w:p>
        </w:tc>
        <w:tc>
          <w:tcPr>
            <w:tcW w:w="922" w:type="dxa"/>
            <w:vAlign w:val="center"/>
          </w:tcPr>
          <w:p w14:paraId="0FABA704" w14:textId="77777777" w:rsidR="009B7AE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732FAB3" w14:textId="77777777" w:rsidR="009B7AED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09C8925A" w14:textId="77777777" w:rsidR="009B7AED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6EA33AB1" w14:textId="77777777" w:rsidR="009B7AED" w:rsidRDefault="00000000">
            <w:pPr>
              <w:jc w:val="right"/>
            </w:pPr>
            <w:r>
              <w:t>0.70</w:t>
            </w:r>
          </w:p>
        </w:tc>
      </w:tr>
      <w:tr w:rsidR="009B7AED" w14:paraId="382ACE1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CB09ABA" w14:textId="77777777" w:rsidR="009B7AED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E2CCFC0" w14:textId="77777777" w:rsidR="009B7AED" w:rsidRDefault="00000000">
            <w:pPr>
              <w:jc w:val="center"/>
            </w:pPr>
            <w:r>
              <w:t>0.30 × 1.20 = 0.36</w:t>
            </w:r>
          </w:p>
        </w:tc>
      </w:tr>
    </w:tbl>
    <w:p w14:paraId="5D314449" w14:textId="77777777" w:rsidR="009B7AED" w:rsidRDefault="00000000">
      <w:pPr>
        <w:pStyle w:val="2"/>
        <w:widowControl w:val="0"/>
      </w:pPr>
      <w:bookmarkStart w:id="58" w:name="_Toc218354602"/>
      <w:r>
        <w:t>挑空楼板</w:t>
      </w:r>
      <w:bookmarkEnd w:id="58"/>
    </w:p>
    <w:p w14:paraId="46158EFE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41B8462" w14:textId="77777777" w:rsidR="009B7AED" w:rsidRDefault="00000000">
      <w:pPr>
        <w:pStyle w:val="2"/>
        <w:widowControl w:val="0"/>
      </w:pPr>
      <w:bookmarkStart w:id="59" w:name="_Toc218354603"/>
      <w:r>
        <w:t>地下车库与供暖房间之间的楼板</w:t>
      </w:r>
      <w:bookmarkEnd w:id="59"/>
    </w:p>
    <w:p w14:paraId="6EB282D5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1522069" w14:textId="77777777" w:rsidR="009B7AED" w:rsidRDefault="00000000">
      <w:pPr>
        <w:pStyle w:val="2"/>
        <w:widowControl w:val="0"/>
      </w:pPr>
      <w:bookmarkStart w:id="60" w:name="_Toc218354604"/>
      <w:r>
        <w:t>采暖与非采暖隔墙</w:t>
      </w:r>
      <w:bookmarkEnd w:id="60"/>
    </w:p>
    <w:p w14:paraId="56B23FDF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AED" w14:paraId="2A2DEC3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494527" w14:textId="77777777" w:rsidR="009B7AE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EE954E" w14:textId="77777777" w:rsidR="009B7AE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2844A" w14:textId="77777777" w:rsidR="009B7AE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9D223" w14:textId="77777777" w:rsidR="009B7AE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FF7EF5" w14:textId="77777777" w:rsidR="009B7A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B6223E" w14:textId="77777777" w:rsidR="009B7AE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4C88EF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7AED" w14:paraId="2F9AC25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ECC37C7" w14:textId="77777777" w:rsidR="009B7AED" w:rsidRDefault="009B7A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849B72" w14:textId="77777777" w:rsidR="009B7AE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C2932" w14:textId="77777777" w:rsidR="009B7AE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559A1" w14:textId="77777777" w:rsidR="009B7A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C2FA1" w14:textId="77777777" w:rsidR="009B7AE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1C31E5" w14:textId="77777777" w:rsidR="009B7AE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B2E226" w14:textId="77777777" w:rsidR="009B7AED" w:rsidRDefault="00000000">
            <w:pPr>
              <w:jc w:val="center"/>
            </w:pPr>
            <w:r>
              <w:t>D=R*S</w:t>
            </w:r>
          </w:p>
        </w:tc>
      </w:tr>
      <w:tr w:rsidR="009B7AED" w14:paraId="74884F9B" w14:textId="77777777">
        <w:trPr>
          <w:jc w:val="center"/>
        </w:trPr>
        <w:tc>
          <w:tcPr>
            <w:tcW w:w="3345" w:type="dxa"/>
            <w:vAlign w:val="center"/>
          </w:tcPr>
          <w:p w14:paraId="5F1E6B3B" w14:textId="77777777" w:rsidR="009B7AE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04984B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533144" w14:textId="77777777" w:rsidR="009B7AED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695C423" w14:textId="77777777" w:rsidR="009B7AE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A9242A9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144654" w14:textId="77777777" w:rsidR="009B7AE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DAE4CC" w14:textId="77777777" w:rsidR="009B7AED" w:rsidRDefault="00000000">
            <w:pPr>
              <w:jc w:val="right"/>
            </w:pPr>
            <w:r>
              <w:t>0.245</w:t>
            </w:r>
          </w:p>
        </w:tc>
      </w:tr>
      <w:tr w:rsidR="009B7AED" w14:paraId="35176026" w14:textId="77777777">
        <w:trPr>
          <w:jc w:val="center"/>
        </w:trPr>
        <w:tc>
          <w:tcPr>
            <w:tcW w:w="3345" w:type="dxa"/>
            <w:vAlign w:val="center"/>
          </w:tcPr>
          <w:p w14:paraId="2C62E3EC" w14:textId="77777777" w:rsidR="009B7AE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8CE9CE3" w14:textId="77777777" w:rsidR="009B7AED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965AD98" w14:textId="77777777" w:rsidR="009B7AED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CC18719" w14:textId="77777777" w:rsidR="009B7AED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17688C9F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E76EA1" w14:textId="77777777" w:rsidR="009B7AED" w:rsidRDefault="00000000">
            <w:pPr>
              <w:jc w:val="right"/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698BD92C" w14:textId="77777777" w:rsidR="009B7AED" w:rsidRDefault="00000000">
            <w:pPr>
              <w:jc w:val="right"/>
            </w:pPr>
            <w:r>
              <w:t>3.272</w:t>
            </w:r>
          </w:p>
        </w:tc>
      </w:tr>
      <w:tr w:rsidR="009B7AED" w14:paraId="4C72BECA" w14:textId="77777777">
        <w:trPr>
          <w:jc w:val="center"/>
        </w:trPr>
        <w:tc>
          <w:tcPr>
            <w:tcW w:w="3345" w:type="dxa"/>
            <w:vAlign w:val="center"/>
          </w:tcPr>
          <w:p w14:paraId="5CD0729C" w14:textId="77777777" w:rsidR="009B7AE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3C9BE96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A15A42" w14:textId="77777777" w:rsidR="009B7AED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21060AF" w14:textId="77777777" w:rsidR="009B7AED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959D0B8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A9170F" w14:textId="77777777" w:rsidR="009B7AED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2E669B9" w14:textId="77777777" w:rsidR="009B7AED" w:rsidRDefault="00000000">
            <w:pPr>
              <w:jc w:val="right"/>
            </w:pPr>
            <w:r>
              <w:t>0.249</w:t>
            </w:r>
          </w:p>
        </w:tc>
      </w:tr>
      <w:tr w:rsidR="009B7AED" w14:paraId="4E524DA5" w14:textId="77777777">
        <w:trPr>
          <w:jc w:val="center"/>
        </w:trPr>
        <w:tc>
          <w:tcPr>
            <w:tcW w:w="3345" w:type="dxa"/>
            <w:vAlign w:val="center"/>
          </w:tcPr>
          <w:p w14:paraId="690E2A64" w14:textId="77777777" w:rsidR="009B7AE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7D2474" w14:textId="77777777" w:rsidR="009B7AED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5EEC6615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151BB5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AD4ADB1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184F51" w14:textId="77777777" w:rsidR="009B7AED" w:rsidRDefault="00000000">
            <w:pPr>
              <w:jc w:val="right"/>
            </w:pPr>
            <w:r>
              <w:t>1.102</w:t>
            </w:r>
          </w:p>
        </w:tc>
        <w:tc>
          <w:tcPr>
            <w:tcW w:w="1064" w:type="dxa"/>
            <w:vAlign w:val="center"/>
          </w:tcPr>
          <w:p w14:paraId="5BA7C58B" w14:textId="77777777" w:rsidR="009B7AED" w:rsidRDefault="00000000">
            <w:pPr>
              <w:jc w:val="right"/>
            </w:pPr>
            <w:r>
              <w:t>3.765</w:t>
            </w:r>
          </w:p>
        </w:tc>
      </w:tr>
      <w:tr w:rsidR="009B7AED" w14:paraId="51157F0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6799F36" w14:textId="77777777" w:rsidR="009B7AED" w:rsidRDefault="00000000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2DDC684" w14:textId="77777777" w:rsidR="009B7AED" w:rsidRDefault="00000000">
            <w:pPr>
              <w:jc w:val="center"/>
            </w:pPr>
            <w:r>
              <w:t>0.76</w:t>
            </w:r>
          </w:p>
        </w:tc>
      </w:tr>
    </w:tbl>
    <w:p w14:paraId="40B64D63" w14:textId="77777777" w:rsidR="009B7AED" w:rsidRDefault="00000000">
      <w:pPr>
        <w:pStyle w:val="2"/>
        <w:widowControl w:val="0"/>
      </w:pPr>
      <w:bookmarkStart w:id="61" w:name="_Toc218354605"/>
      <w:r>
        <w:t>外窗热工</w:t>
      </w:r>
      <w:bookmarkEnd w:id="61"/>
    </w:p>
    <w:p w14:paraId="2CC3AAC1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9B7AED" w14:paraId="6BAC284D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97A7525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9ECEDC7" w14:textId="77777777" w:rsidR="009B7AED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16A9CE6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211E078" w14:textId="77777777" w:rsidR="009B7AED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2DD4F48" w14:textId="77777777" w:rsidR="009B7AE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F376861" w14:textId="77777777" w:rsidR="009B7AED" w:rsidRDefault="00000000">
            <w:pPr>
              <w:jc w:val="center"/>
            </w:pPr>
            <w:r>
              <w:t>可见光透射比</w:t>
            </w:r>
          </w:p>
        </w:tc>
      </w:tr>
      <w:tr w:rsidR="009B7AED" w14:paraId="7D7D26CB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69314B9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38ED5B3" w14:textId="77777777" w:rsidR="009B7AED" w:rsidRDefault="00000000">
            <w:r>
              <w:t>75</w:t>
            </w:r>
            <w:r>
              <w:t>系列内开塑料窗：</w:t>
            </w:r>
            <w:r>
              <w:t>5</w:t>
            </w:r>
            <w:r>
              <w:t>双银</w:t>
            </w:r>
            <w:r>
              <w:t>Low-E+12Ar+5+12Ar+5</w:t>
            </w:r>
          </w:p>
        </w:tc>
        <w:tc>
          <w:tcPr>
            <w:tcW w:w="984" w:type="dxa"/>
            <w:vAlign w:val="center"/>
          </w:tcPr>
          <w:p w14:paraId="69A8FB5B" w14:textId="77777777" w:rsidR="009B7AED" w:rsidRDefault="00000000">
            <w:pPr>
              <w:jc w:val="center"/>
            </w:pPr>
            <w:r>
              <w:t>119</w:t>
            </w:r>
          </w:p>
        </w:tc>
        <w:tc>
          <w:tcPr>
            <w:tcW w:w="1171" w:type="dxa"/>
            <w:vAlign w:val="center"/>
          </w:tcPr>
          <w:p w14:paraId="12BFCF44" w14:textId="77777777" w:rsidR="009B7AED" w:rsidRDefault="00000000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637F2B2F" w14:textId="77777777" w:rsidR="009B7AED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20A88EDB" w14:textId="77777777" w:rsidR="009B7AED" w:rsidRDefault="00000000">
            <w:pPr>
              <w:jc w:val="center"/>
            </w:pPr>
            <w:r>
              <w:t>0.620</w:t>
            </w:r>
          </w:p>
        </w:tc>
      </w:tr>
      <w:tr w:rsidR="009B7AED" w14:paraId="25E27ED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54645A3" w14:textId="77777777" w:rsidR="009B7AED" w:rsidRDefault="009B7AED"/>
        </w:tc>
        <w:tc>
          <w:tcPr>
            <w:tcW w:w="2943" w:type="dxa"/>
            <w:vMerge/>
            <w:vAlign w:val="center"/>
          </w:tcPr>
          <w:p w14:paraId="33EA5CDA" w14:textId="77777777" w:rsidR="009B7AED" w:rsidRDefault="009B7AE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0F8DA7B" w14:textId="77777777" w:rsidR="009B7AED" w:rsidRDefault="00000000">
            <w:pPr>
              <w:jc w:val="center"/>
            </w:pPr>
            <w:r>
              <w:t>窗编号</w:t>
            </w:r>
          </w:p>
        </w:tc>
      </w:tr>
      <w:tr w:rsidR="009B7AED" w14:paraId="51B9EB5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D29F0D9" w14:textId="77777777" w:rsidR="009B7AED" w:rsidRDefault="009B7AED"/>
        </w:tc>
        <w:tc>
          <w:tcPr>
            <w:tcW w:w="2943" w:type="dxa"/>
            <w:vMerge/>
            <w:vAlign w:val="center"/>
          </w:tcPr>
          <w:p w14:paraId="4D09ABBE" w14:textId="77777777" w:rsidR="009B7AED" w:rsidRDefault="009B7AED"/>
        </w:tc>
        <w:tc>
          <w:tcPr>
            <w:tcW w:w="5595" w:type="dxa"/>
            <w:gridSpan w:val="4"/>
            <w:vAlign w:val="center"/>
          </w:tcPr>
          <w:p w14:paraId="070E7C0E" w14:textId="77777777" w:rsidR="009B7AED" w:rsidRDefault="00000000">
            <w:r>
              <w:t>幕墙</w:t>
            </w:r>
          </w:p>
        </w:tc>
      </w:tr>
      <w:tr w:rsidR="009B7AED" w14:paraId="1A81994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4875D86" w14:textId="77777777" w:rsidR="009B7AED" w:rsidRDefault="009B7AED"/>
        </w:tc>
        <w:tc>
          <w:tcPr>
            <w:tcW w:w="8538" w:type="dxa"/>
            <w:gridSpan w:val="5"/>
            <w:vAlign w:val="center"/>
          </w:tcPr>
          <w:p w14:paraId="381BB87E" w14:textId="77777777" w:rsidR="009B7AED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  <w:tr w:rsidR="009B7AED" w14:paraId="45E6E9C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8E335E0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3F96CBD6" w14:textId="77777777" w:rsidR="009B7AED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17169528" w14:textId="77777777" w:rsidR="009B7AED" w:rsidRDefault="00000000">
            <w:pPr>
              <w:jc w:val="center"/>
            </w:pPr>
            <w:r>
              <w:t>116</w:t>
            </w:r>
          </w:p>
        </w:tc>
        <w:tc>
          <w:tcPr>
            <w:tcW w:w="1171" w:type="dxa"/>
            <w:vAlign w:val="center"/>
          </w:tcPr>
          <w:p w14:paraId="5864CCC9" w14:textId="77777777" w:rsidR="009B7AED" w:rsidRDefault="00000000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2E113022" w14:textId="77777777" w:rsidR="009B7AED" w:rsidRDefault="00000000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64705E84" w14:textId="77777777" w:rsidR="009B7AED" w:rsidRDefault="00000000">
            <w:pPr>
              <w:jc w:val="center"/>
            </w:pPr>
            <w:r>
              <w:t>0.620</w:t>
            </w:r>
          </w:p>
        </w:tc>
      </w:tr>
      <w:tr w:rsidR="009B7AED" w14:paraId="343E09F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6A48DB4" w14:textId="77777777" w:rsidR="009B7AED" w:rsidRDefault="009B7AED"/>
        </w:tc>
        <w:tc>
          <w:tcPr>
            <w:tcW w:w="2943" w:type="dxa"/>
            <w:vMerge/>
            <w:vAlign w:val="center"/>
          </w:tcPr>
          <w:p w14:paraId="31DD149F" w14:textId="77777777" w:rsidR="009B7AED" w:rsidRDefault="009B7AE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96CF6A0" w14:textId="77777777" w:rsidR="009B7AED" w:rsidRDefault="00000000">
            <w:pPr>
              <w:jc w:val="center"/>
            </w:pPr>
            <w:r>
              <w:t>窗编号</w:t>
            </w:r>
          </w:p>
        </w:tc>
      </w:tr>
      <w:tr w:rsidR="009B7AED" w14:paraId="5C143B4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B10A776" w14:textId="77777777" w:rsidR="009B7AED" w:rsidRDefault="009B7AED"/>
        </w:tc>
        <w:tc>
          <w:tcPr>
            <w:tcW w:w="2943" w:type="dxa"/>
            <w:vMerge/>
            <w:vAlign w:val="center"/>
          </w:tcPr>
          <w:p w14:paraId="58F54131" w14:textId="77777777" w:rsidR="009B7AED" w:rsidRDefault="009B7AED"/>
        </w:tc>
        <w:tc>
          <w:tcPr>
            <w:tcW w:w="5595" w:type="dxa"/>
            <w:gridSpan w:val="4"/>
            <w:vAlign w:val="center"/>
          </w:tcPr>
          <w:p w14:paraId="53D2E125" w14:textId="77777777" w:rsidR="009B7AED" w:rsidRDefault="00000000">
            <w:r>
              <w:t>C3615</w:t>
            </w:r>
            <w:r>
              <w:t>，</w:t>
            </w:r>
            <w:r>
              <w:t>C2115</w:t>
            </w:r>
            <w:r>
              <w:t>，</w:t>
            </w:r>
            <w:r>
              <w:t>C0915</w:t>
            </w:r>
          </w:p>
        </w:tc>
      </w:tr>
      <w:tr w:rsidR="009B7AED" w14:paraId="4C42CAB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F340AA3" w14:textId="77777777" w:rsidR="009B7AED" w:rsidRDefault="009B7AED"/>
        </w:tc>
        <w:tc>
          <w:tcPr>
            <w:tcW w:w="8538" w:type="dxa"/>
            <w:gridSpan w:val="5"/>
            <w:vAlign w:val="center"/>
          </w:tcPr>
          <w:p w14:paraId="5A88C6E3" w14:textId="77777777" w:rsidR="009B7AED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396840B9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6F87DC69" w14:textId="77777777" w:rsidR="009B7AED" w:rsidRDefault="00000000">
      <w:pPr>
        <w:pStyle w:val="4"/>
        <w:widowControl w:val="0"/>
        <w:rPr>
          <w:color w:val="000000"/>
        </w:rPr>
      </w:pPr>
      <w:r>
        <w:rPr>
          <w:color w:val="000000"/>
        </w:rPr>
        <w:t>平板外遮阳</w:t>
      </w:r>
    </w:p>
    <w:p w14:paraId="4A1F94DD" w14:textId="77777777" w:rsidR="009B7AE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D890035" wp14:editId="3BD9D608">
            <wp:extent cx="3134054" cy="21909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B7AED" w14:paraId="283C9A53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389ED1B4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FDFC40D" w14:textId="77777777" w:rsidR="009B7AED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710283" w14:textId="77777777" w:rsidR="009B7AED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7A229F" w14:textId="77777777" w:rsidR="009B7AED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8F0F18" w14:textId="77777777" w:rsidR="009B7AED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42E3AF" w14:textId="77777777" w:rsidR="009B7AED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2593DA" w14:textId="77777777" w:rsidR="009B7AED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A605E3" w14:textId="77777777" w:rsidR="009B7AED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B7AED" w14:paraId="728F0289" w14:textId="77777777">
        <w:trPr>
          <w:jc w:val="center"/>
        </w:trPr>
        <w:tc>
          <w:tcPr>
            <w:tcW w:w="707" w:type="dxa"/>
            <w:vAlign w:val="center"/>
          </w:tcPr>
          <w:p w14:paraId="37F93938" w14:textId="77777777" w:rsidR="009B7AED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F14F5BA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1223DF5A" w14:textId="77777777" w:rsidR="009B7AED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053C4010" w14:textId="77777777" w:rsidR="009B7A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3725A69" w14:textId="77777777" w:rsidR="009B7AED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05035B9E" w14:textId="77777777" w:rsidR="009B7A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CDE7E68" w14:textId="77777777" w:rsidR="009B7AE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EA45CF6" w14:textId="77777777" w:rsidR="009B7AED" w:rsidRDefault="00000000">
            <w:pPr>
              <w:jc w:val="center"/>
            </w:pPr>
            <w:r>
              <w:t>0.000</w:t>
            </w:r>
          </w:p>
        </w:tc>
      </w:tr>
    </w:tbl>
    <w:p w14:paraId="7361324F" w14:textId="77777777" w:rsidR="009B7AED" w:rsidRDefault="00000000">
      <w:pPr>
        <w:pStyle w:val="4"/>
        <w:widowControl w:val="0"/>
        <w:rPr>
          <w:color w:val="000000"/>
        </w:rPr>
      </w:pPr>
      <w:r>
        <w:rPr>
          <w:color w:val="000000"/>
        </w:rPr>
        <w:lastRenderedPageBreak/>
        <w:t>固定百叶外遮阳</w:t>
      </w:r>
    </w:p>
    <w:p w14:paraId="72D3FA4E" w14:textId="77777777" w:rsidR="009B7AE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EF4D696" wp14:editId="01D8FEA1">
            <wp:extent cx="4048550" cy="24672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9B7AED" w14:paraId="2F2ADB7D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49367B0C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4A1B46D0" w14:textId="77777777" w:rsidR="009B7AED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3787008" w14:textId="77777777" w:rsidR="009B7AED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E6EADEA" w14:textId="77777777" w:rsidR="009B7AED" w:rsidRDefault="00000000">
            <w:pPr>
              <w:jc w:val="center"/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1296AA" w14:textId="77777777" w:rsidR="009B7AED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9B7AED" w14:paraId="587DE493" w14:textId="77777777">
        <w:trPr>
          <w:jc w:val="center"/>
        </w:trPr>
        <w:tc>
          <w:tcPr>
            <w:tcW w:w="1143" w:type="dxa"/>
            <w:vAlign w:val="center"/>
          </w:tcPr>
          <w:p w14:paraId="1A331B2F" w14:textId="77777777" w:rsidR="009B7AED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35A6AC92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637365A" w14:textId="77777777" w:rsidR="009B7AED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1F2D0851" w14:textId="77777777" w:rsidR="009B7AED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1DA4DB4D" w14:textId="77777777" w:rsidR="009B7AED" w:rsidRDefault="00000000">
            <w:pPr>
              <w:jc w:val="center"/>
            </w:pPr>
            <w:r>
              <w:t>0.200</w:t>
            </w:r>
          </w:p>
        </w:tc>
      </w:tr>
    </w:tbl>
    <w:p w14:paraId="70B6BFCE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2DE92AF6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6521F336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B7AED" w14:paraId="2F7491F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27C4245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07413C" w14:textId="77777777" w:rsidR="009B7AE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5E716A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31C874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E3AE8F" w14:textId="77777777" w:rsidR="009B7AE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AC6211" w14:textId="77777777" w:rsidR="009B7AE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3B06E9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84DF3B" w14:textId="77777777" w:rsidR="009B7AED" w:rsidRDefault="00000000">
            <w:pPr>
              <w:jc w:val="center"/>
            </w:pPr>
            <w:r>
              <w:t>传热系数</w:t>
            </w:r>
          </w:p>
        </w:tc>
      </w:tr>
      <w:tr w:rsidR="009B7AED" w14:paraId="076A191F" w14:textId="77777777">
        <w:trPr>
          <w:jc w:val="center"/>
        </w:trPr>
        <w:tc>
          <w:tcPr>
            <w:tcW w:w="1013" w:type="dxa"/>
            <w:vAlign w:val="center"/>
          </w:tcPr>
          <w:p w14:paraId="26102E56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5CE53E9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75F419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2256D9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76A8EA9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DEFBC57" w14:textId="77777777" w:rsidR="009B7AED" w:rsidRDefault="00000000">
            <w:pPr>
              <w:jc w:val="right"/>
            </w:pPr>
            <w:r>
              <w:t>97.50</w:t>
            </w:r>
          </w:p>
        </w:tc>
        <w:tc>
          <w:tcPr>
            <w:tcW w:w="1188" w:type="dxa"/>
            <w:vAlign w:val="center"/>
          </w:tcPr>
          <w:p w14:paraId="5119325E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EAE150B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12B22834" w14:textId="77777777">
        <w:trPr>
          <w:jc w:val="center"/>
        </w:trPr>
        <w:tc>
          <w:tcPr>
            <w:tcW w:w="1013" w:type="dxa"/>
            <w:vAlign w:val="center"/>
          </w:tcPr>
          <w:p w14:paraId="0C5270BD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1BBB829" w14:textId="77777777" w:rsidR="009B7AED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2994CAE6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389067" w14:textId="77777777" w:rsidR="009B7AED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10897C2" w14:textId="77777777" w:rsidR="009B7AED" w:rsidRDefault="00000000">
            <w:pPr>
              <w:jc w:val="right"/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31B2CD3C" w14:textId="77777777" w:rsidR="009B7AED" w:rsidRDefault="00000000">
            <w:pPr>
              <w:jc w:val="right"/>
            </w:pPr>
            <w:r>
              <w:t>15.75</w:t>
            </w:r>
          </w:p>
        </w:tc>
        <w:tc>
          <w:tcPr>
            <w:tcW w:w="1188" w:type="dxa"/>
            <w:vAlign w:val="center"/>
          </w:tcPr>
          <w:p w14:paraId="337855E2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2A8385D6" w14:textId="77777777" w:rsidR="009B7AED" w:rsidRDefault="00000000">
            <w:pPr>
              <w:jc w:val="right"/>
            </w:pPr>
            <w:r>
              <w:t>0.900</w:t>
            </w:r>
          </w:p>
        </w:tc>
      </w:tr>
      <w:tr w:rsidR="009B7AED" w14:paraId="267A606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7BD14FA" w14:textId="77777777" w:rsidR="009B7AE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DA9C9B" w14:textId="77777777" w:rsidR="009B7AED" w:rsidRDefault="00000000">
            <w:pPr>
              <w:jc w:val="right"/>
            </w:pPr>
            <w:r>
              <w:t>113.25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B69B5B" w14:textId="77777777" w:rsidR="009B7AE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472E2F9" w14:textId="77777777" w:rsidR="009B7AED" w:rsidRDefault="00000000">
            <w:pPr>
              <w:jc w:val="right"/>
            </w:pPr>
            <w:r>
              <w:t>1.072</w:t>
            </w:r>
          </w:p>
        </w:tc>
      </w:tr>
    </w:tbl>
    <w:p w14:paraId="3FD0D8C9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4A19658B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B7AED" w14:paraId="4ECDEC9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B596D1F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BC201E" w14:textId="77777777" w:rsidR="009B7AE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290148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22ED97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0189CF" w14:textId="77777777" w:rsidR="009B7AE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107668" w14:textId="77777777" w:rsidR="009B7AE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9B5411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F4EA52" w14:textId="77777777" w:rsidR="009B7AED" w:rsidRDefault="00000000">
            <w:pPr>
              <w:jc w:val="center"/>
            </w:pPr>
            <w:r>
              <w:t>传热系数</w:t>
            </w:r>
          </w:p>
        </w:tc>
      </w:tr>
      <w:tr w:rsidR="009B7AED" w14:paraId="710B39A0" w14:textId="77777777">
        <w:trPr>
          <w:jc w:val="center"/>
        </w:trPr>
        <w:tc>
          <w:tcPr>
            <w:tcW w:w="1013" w:type="dxa"/>
            <w:vAlign w:val="center"/>
          </w:tcPr>
          <w:p w14:paraId="4CFAE594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4639F4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2A21A7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59DF9B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E41246" w14:textId="77777777" w:rsidR="009B7AED" w:rsidRDefault="00000000">
            <w:pPr>
              <w:jc w:val="right"/>
            </w:pPr>
            <w:r>
              <w:t>26.29</w:t>
            </w:r>
          </w:p>
        </w:tc>
        <w:tc>
          <w:tcPr>
            <w:tcW w:w="1188" w:type="dxa"/>
            <w:vAlign w:val="center"/>
          </w:tcPr>
          <w:p w14:paraId="4A9E06E2" w14:textId="77777777" w:rsidR="009B7AED" w:rsidRDefault="00000000">
            <w:pPr>
              <w:jc w:val="right"/>
            </w:pPr>
            <w:r>
              <w:t>26.29</w:t>
            </w:r>
          </w:p>
        </w:tc>
        <w:tc>
          <w:tcPr>
            <w:tcW w:w="1188" w:type="dxa"/>
            <w:vAlign w:val="center"/>
          </w:tcPr>
          <w:p w14:paraId="2B7AE4E5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4ABE209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228349AA" w14:textId="77777777">
        <w:trPr>
          <w:jc w:val="center"/>
        </w:trPr>
        <w:tc>
          <w:tcPr>
            <w:tcW w:w="1013" w:type="dxa"/>
            <w:vAlign w:val="center"/>
          </w:tcPr>
          <w:p w14:paraId="56AE9E78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4023871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3BE82B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469E66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53794A8" w14:textId="77777777" w:rsidR="009B7AED" w:rsidRDefault="00000000">
            <w:pPr>
              <w:jc w:val="right"/>
            </w:pPr>
            <w:r>
              <w:t>21.68</w:t>
            </w:r>
          </w:p>
        </w:tc>
        <w:tc>
          <w:tcPr>
            <w:tcW w:w="1188" w:type="dxa"/>
            <w:vAlign w:val="center"/>
          </w:tcPr>
          <w:p w14:paraId="504ED68F" w14:textId="77777777" w:rsidR="009B7AED" w:rsidRDefault="00000000">
            <w:pPr>
              <w:jc w:val="right"/>
            </w:pPr>
            <w:r>
              <w:t>21.68</w:t>
            </w:r>
          </w:p>
        </w:tc>
        <w:tc>
          <w:tcPr>
            <w:tcW w:w="1188" w:type="dxa"/>
            <w:vAlign w:val="center"/>
          </w:tcPr>
          <w:p w14:paraId="7B8A0A81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9C1FFE7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11B27CCF" w14:textId="77777777">
        <w:trPr>
          <w:jc w:val="center"/>
        </w:trPr>
        <w:tc>
          <w:tcPr>
            <w:tcW w:w="1013" w:type="dxa"/>
            <w:vAlign w:val="center"/>
          </w:tcPr>
          <w:p w14:paraId="21ADC544" w14:textId="77777777" w:rsidR="009B7AED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275989F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46CDA37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FC2A47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EEA569" w14:textId="77777777" w:rsidR="009B7AED" w:rsidRDefault="00000000">
            <w:pPr>
              <w:jc w:val="right"/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504C68C9" w14:textId="77777777" w:rsidR="009B7AED" w:rsidRDefault="00000000">
            <w:pPr>
              <w:jc w:val="right"/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1E5CD757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ABDE2CB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0DC39255" w14:textId="77777777">
        <w:trPr>
          <w:jc w:val="center"/>
        </w:trPr>
        <w:tc>
          <w:tcPr>
            <w:tcW w:w="1013" w:type="dxa"/>
            <w:vAlign w:val="center"/>
          </w:tcPr>
          <w:p w14:paraId="076ADCBB" w14:textId="77777777" w:rsidR="009B7AED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9A2A90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3A789B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31CC11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76E8863" w14:textId="77777777" w:rsidR="009B7AED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672FA23" w14:textId="77777777" w:rsidR="009B7AED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3F2BEBA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28B86EB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5EC43125" w14:textId="77777777">
        <w:trPr>
          <w:jc w:val="center"/>
        </w:trPr>
        <w:tc>
          <w:tcPr>
            <w:tcW w:w="1013" w:type="dxa"/>
            <w:vAlign w:val="center"/>
          </w:tcPr>
          <w:p w14:paraId="22D179C2" w14:textId="77777777" w:rsidR="009B7AED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938C7C4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547E32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7A35C2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6D150A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70CCF7FF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0252E9E7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1E3E490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0AA80DBD" w14:textId="77777777">
        <w:trPr>
          <w:jc w:val="center"/>
        </w:trPr>
        <w:tc>
          <w:tcPr>
            <w:tcW w:w="1013" w:type="dxa"/>
            <w:vAlign w:val="center"/>
          </w:tcPr>
          <w:p w14:paraId="279E3834" w14:textId="77777777" w:rsidR="009B7AED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BDEDB9C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9BDCC5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713707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58C9A1" w14:textId="77777777" w:rsidR="009B7AED" w:rsidRDefault="00000000">
            <w:pPr>
              <w:jc w:val="right"/>
            </w:pPr>
            <w:r>
              <w:t>9.17</w:t>
            </w:r>
          </w:p>
        </w:tc>
        <w:tc>
          <w:tcPr>
            <w:tcW w:w="1188" w:type="dxa"/>
            <w:vAlign w:val="center"/>
          </w:tcPr>
          <w:p w14:paraId="043C0746" w14:textId="77777777" w:rsidR="009B7AED" w:rsidRDefault="00000000">
            <w:pPr>
              <w:jc w:val="right"/>
            </w:pPr>
            <w:r>
              <w:t>9.17</w:t>
            </w:r>
          </w:p>
        </w:tc>
        <w:tc>
          <w:tcPr>
            <w:tcW w:w="1188" w:type="dxa"/>
            <w:vAlign w:val="center"/>
          </w:tcPr>
          <w:p w14:paraId="0DEFBD7B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144E23D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07D19FB3" w14:textId="77777777">
        <w:trPr>
          <w:jc w:val="center"/>
        </w:trPr>
        <w:tc>
          <w:tcPr>
            <w:tcW w:w="1013" w:type="dxa"/>
            <w:vAlign w:val="center"/>
          </w:tcPr>
          <w:p w14:paraId="6C23BB63" w14:textId="77777777" w:rsidR="009B7AED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1D8B9DB" w14:textId="77777777" w:rsidR="009B7AED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625EC7D2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24A525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DE05ED3" w14:textId="77777777" w:rsidR="009B7AED" w:rsidRDefault="00000000">
            <w:pPr>
              <w:jc w:val="right"/>
            </w:pPr>
            <w:r>
              <w:t>0.54</w:t>
            </w:r>
          </w:p>
        </w:tc>
        <w:tc>
          <w:tcPr>
            <w:tcW w:w="1188" w:type="dxa"/>
            <w:vAlign w:val="center"/>
          </w:tcPr>
          <w:p w14:paraId="63A28B15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6DBE9AF0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444AE21F" w14:textId="77777777" w:rsidR="009B7AED" w:rsidRDefault="00000000">
            <w:pPr>
              <w:jc w:val="right"/>
            </w:pPr>
            <w:r>
              <w:t>0.900</w:t>
            </w:r>
          </w:p>
        </w:tc>
      </w:tr>
      <w:tr w:rsidR="009B7AED" w14:paraId="7789D034" w14:textId="77777777">
        <w:trPr>
          <w:jc w:val="center"/>
        </w:trPr>
        <w:tc>
          <w:tcPr>
            <w:tcW w:w="1013" w:type="dxa"/>
            <w:vAlign w:val="center"/>
          </w:tcPr>
          <w:p w14:paraId="0FE840BD" w14:textId="77777777" w:rsidR="009B7AED" w:rsidRDefault="00000000">
            <w:pPr>
              <w:jc w:val="center"/>
            </w:pPr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5C085AAA" w14:textId="77777777" w:rsidR="009B7AED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478B1AF4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95CB65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3A8C9D8" w14:textId="77777777" w:rsidR="009B7AED" w:rsidRDefault="00000000">
            <w:pPr>
              <w:jc w:val="right"/>
            </w:pPr>
            <w:r>
              <w:t>1.26</w:t>
            </w:r>
          </w:p>
        </w:tc>
        <w:tc>
          <w:tcPr>
            <w:tcW w:w="1188" w:type="dxa"/>
            <w:vAlign w:val="center"/>
          </w:tcPr>
          <w:p w14:paraId="4D542960" w14:textId="77777777" w:rsidR="009B7AED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30C433C6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7202FBFB" w14:textId="77777777" w:rsidR="009B7AED" w:rsidRDefault="00000000">
            <w:pPr>
              <w:jc w:val="right"/>
            </w:pPr>
            <w:r>
              <w:t>0.900</w:t>
            </w:r>
          </w:p>
        </w:tc>
      </w:tr>
      <w:tr w:rsidR="009B7AED" w14:paraId="2778E857" w14:textId="77777777">
        <w:trPr>
          <w:jc w:val="center"/>
        </w:trPr>
        <w:tc>
          <w:tcPr>
            <w:tcW w:w="1013" w:type="dxa"/>
            <w:vAlign w:val="center"/>
          </w:tcPr>
          <w:p w14:paraId="7D055D30" w14:textId="77777777" w:rsidR="009B7AED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1D4F5D8" w14:textId="77777777" w:rsidR="009B7AED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71E83F99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DCD281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3849DDE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01A922FF" w14:textId="77777777" w:rsidR="009B7AED" w:rsidRDefault="00000000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50B03FD7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148E0595" w14:textId="77777777" w:rsidR="009B7AED" w:rsidRDefault="00000000">
            <w:pPr>
              <w:jc w:val="right"/>
            </w:pPr>
            <w:r>
              <w:t>0.900</w:t>
            </w:r>
          </w:p>
        </w:tc>
      </w:tr>
      <w:tr w:rsidR="009B7AED" w14:paraId="1F8B32D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47628D2" w14:textId="77777777" w:rsidR="009B7AE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08EA9D" w14:textId="77777777" w:rsidR="009B7AED" w:rsidRDefault="00000000">
            <w:pPr>
              <w:jc w:val="right"/>
            </w:pPr>
            <w:r>
              <w:t>94.11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1D5936" w14:textId="77777777" w:rsidR="009B7AE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1F42DBB" w14:textId="77777777" w:rsidR="009B7AED" w:rsidRDefault="00000000">
            <w:pPr>
              <w:jc w:val="right"/>
            </w:pPr>
            <w:r>
              <w:t>1.057</w:t>
            </w:r>
          </w:p>
        </w:tc>
      </w:tr>
    </w:tbl>
    <w:p w14:paraId="3A2ABFD2" w14:textId="77777777" w:rsidR="009B7AED" w:rsidRDefault="009B7AED">
      <w:pPr>
        <w:widowControl w:val="0"/>
        <w:rPr>
          <w:color w:val="000000"/>
        </w:rPr>
      </w:pPr>
    </w:p>
    <w:p w14:paraId="150DA0FA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46E54773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B7AED" w14:paraId="621ACB9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4F2DC32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F646B3" w14:textId="77777777" w:rsidR="009B7AE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032762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A92B9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AB9EEB" w14:textId="77777777" w:rsidR="009B7AE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FC83CC" w14:textId="77777777" w:rsidR="009B7AE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590EA4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9361C6" w14:textId="77777777" w:rsidR="009B7AED" w:rsidRDefault="00000000">
            <w:pPr>
              <w:jc w:val="center"/>
            </w:pPr>
            <w:r>
              <w:t>传热系数</w:t>
            </w:r>
          </w:p>
        </w:tc>
      </w:tr>
      <w:tr w:rsidR="009B7AED" w14:paraId="55FC7E55" w14:textId="77777777">
        <w:trPr>
          <w:jc w:val="center"/>
        </w:trPr>
        <w:tc>
          <w:tcPr>
            <w:tcW w:w="1013" w:type="dxa"/>
            <w:vAlign w:val="center"/>
          </w:tcPr>
          <w:p w14:paraId="390201FB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12B9A6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68E95F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DCDDA12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D33C86C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69C8F94" w14:textId="77777777" w:rsidR="009B7AED" w:rsidRDefault="00000000">
            <w:pPr>
              <w:jc w:val="right"/>
            </w:pPr>
            <w:r>
              <w:t>38.90</w:t>
            </w:r>
          </w:p>
        </w:tc>
        <w:tc>
          <w:tcPr>
            <w:tcW w:w="1188" w:type="dxa"/>
            <w:vAlign w:val="center"/>
          </w:tcPr>
          <w:p w14:paraId="1F3D1163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4D0B6AB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7163D73E" w14:textId="77777777">
        <w:trPr>
          <w:jc w:val="center"/>
        </w:trPr>
        <w:tc>
          <w:tcPr>
            <w:tcW w:w="1013" w:type="dxa"/>
            <w:vAlign w:val="center"/>
          </w:tcPr>
          <w:p w14:paraId="52877645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1D1046B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A33E0F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90A057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63E9BE" w14:textId="77777777" w:rsidR="009B7AED" w:rsidRDefault="00000000">
            <w:pPr>
              <w:jc w:val="right"/>
            </w:pPr>
            <w:r>
              <w:t>1.76</w:t>
            </w:r>
          </w:p>
        </w:tc>
        <w:tc>
          <w:tcPr>
            <w:tcW w:w="1188" w:type="dxa"/>
            <w:vAlign w:val="center"/>
          </w:tcPr>
          <w:p w14:paraId="5A0B0A72" w14:textId="77777777" w:rsidR="009B7AED" w:rsidRDefault="00000000">
            <w:pPr>
              <w:jc w:val="right"/>
            </w:pPr>
            <w:r>
              <w:t>1.76</w:t>
            </w:r>
          </w:p>
        </w:tc>
        <w:tc>
          <w:tcPr>
            <w:tcW w:w="1188" w:type="dxa"/>
            <w:vAlign w:val="center"/>
          </w:tcPr>
          <w:p w14:paraId="749C8AF5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48BC726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7A24D8E3" w14:textId="77777777">
        <w:trPr>
          <w:jc w:val="center"/>
        </w:trPr>
        <w:tc>
          <w:tcPr>
            <w:tcW w:w="1013" w:type="dxa"/>
            <w:vAlign w:val="center"/>
          </w:tcPr>
          <w:p w14:paraId="1E454895" w14:textId="77777777" w:rsidR="009B7AED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2FE34B3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389630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E67D24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B5B8F6B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99BE55" w14:textId="77777777" w:rsidR="009B7AED" w:rsidRDefault="00000000">
            <w:pPr>
              <w:jc w:val="right"/>
            </w:pPr>
            <w:r>
              <w:t>22.22</w:t>
            </w:r>
          </w:p>
        </w:tc>
        <w:tc>
          <w:tcPr>
            <w:tcW w:w="1188" w:type="dxa"/>
            <w:vAlign w:val="center"/>
          </w:tcPr>
          <w:p w14:paraId="1F27A124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E5DA8E3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6C2F8CBD" w14:textId="77777777">
        <w:trPr>
          <w:jc w:val="center"/>
        </w:trPr>
        <w:tc>
          <w:tcPr>
            <w:tcW w:w="1013" w:type="dxa"/>
            <w:vAlign w:val="center"/>
          </w:tcPr>
          <w:p w14:paraId="72A18728" w14:textId="77777777" w:rsidR="009B7AED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9CAEBC3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8C376C6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DB06917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3BC650F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D7DB1C9" w14:textId="77777777" w:rsidR="009B7AED" w:rsidRDefault="00000000">
            <w:pPr>
              <w:jc w:val="right"/>
            </w:pPr>
            <w:r>
              <w:t>2.44</w:t>
            </w:r>
          </w:p>
        </w:tc>
        <w:tc>
          <w:tcPr>
            <w:tcW w:w="1188" w:type="dxa"/>
            <w:vAlign w:val="center"/>
          </w:tcPr>
          <w:p w14:paraId="3A1A54D8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F35C0BB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68D181D9" w14:textId="77777777">
        <w:trPr>
          <w:jc w:val="center"/>
        </w:trPr>
        <w:tc>
          <w:tcPr>
            <w:tcW w:w="1013" w:type="dxa"/>
            <w:vAlign w:val="center"/>
          </w:tcPr>
          <w:p w14:paraId="77372172" w14:textId="77777777" w:rsidR="009B7AED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90B1D1C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68770A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AB997D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2C4EF6" w14:textId="77777777" w:rsidR="009B7AED" w:rsidRDefault="00000000">
            <w:pPr>
              <w:jc w:val="right"/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1CDE2BA1" w14:textId="77777777" w:rsidR="009B7AED" w:rsidRDefault="00000000">
            <w:pPr>
              <w:jc w:val="right"/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123C877F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726DBF8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1D14B65A" w14:textId="77777777">
        <w:trPr>
          <w:jc w:val="center"/>
        </w:trPr>
        <w:tc>
          <w:tcPr>
            <w:tcW w:w="1013" w:type="dxa"/>
            <w:vAlign w:val="center"/>
          </w:tcPr>
          <w:p w14:paraId="486F49FB" w14:textId="77777777" w:rsidR="009B7AED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0760E74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C156409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AB9CB0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1A6E9AC" w14:textId="77777777" w:rsidR="009B7AED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5B5F4E3D" w14:textId="77777777" w:rsidR="009B7AED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7249636F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4787B09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025AE6C9" w14:textId="77777777">
        <w:trPr>
          <w:jc w:val="center"/>
        </w:trPr>
        <w:tc>
          <w:tcPr>
            <w:tcW w:w="1013" w:type="dxa"/>
            <w:vAlign w:val="center"/>
          </w:tcPr>
          <w:p w14:paraId="3EA4695F" w14:textId="77777777" w:rsidR="009B7AED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46B30B6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388FBB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7EEDC11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7D3791" w14:textId="77777777" w:rsidR="009B7AED" w:rsidRDefault="00000000">
            <w:pPr>
              <w:jc w:val="right"/>
            </w:pPr>
            <w:r>
              <w:t>29.17</w:t>
            </w:r>
          </w:p>
        </w:tc>
        <w:tc>
          <w:tcPr>
            <w:tcW w:w="1188" w:type="dxa"/>
            <w:vAlign w:val="center"/>
          </w:tcPr>
          <w:p w14:paraId="7BC982C6" w14:textId="77777777" w:rsidR="009B7AED" w:rsidRDefault="00000000">
            <w:pPr>
              <w:jc w:val="right"/>
            </w:pPr>
            <w:r>
              <w:t>29.17</w:t>
            </w:r>
          </w:p>
        </w:tc>
        <w:tc>
          <w:tcPr>
            <w:tcW w:w="1188" w:type="dxa"/>
            <w:vAlign w:val="center"/>
          </w:tcPr>
          <w:p w14:paraId="7CAAE29B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2C45E1A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45950A3F" w14:textId="77777777">
        <w:trPr>
          <w:jc w:val="center"/>
        </w:trPr>
        <w:tc>
          <w:tcPr>
            <w:tcW w:w="1013" w:type="dxa"/>
            <w:vAlign w:val="center"/>
          </w:tcPr>
          <w:p w14:paraId="7454709A" w14:textId="77777777" w:rsidR="009B7AED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670BE01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361916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6D29F9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F00C27" w14:textId="77777777" w:rsidR="009B7AED" w:rsidRDefault="00000000">
            <w:pPr>
              <w:jc w:val="right"/>
            </w:pPr>
            <w:r>
              <w:t>2.73</w:t>
            </w:r>
          </w:p>
        </w:tc>
        <w:tc>
          <w:tcPr>
            <w:tcW w:w="1188" w:type="dxa"/>
            <w:vAlign w:val="center"/>
          </w:tcPr>
          <w:p w14:paraId="1E0EEDB7" w14:textId="77777777" w:rsidR="009B7AED" w:rsidRDefault="00000000">
            <w:pPr>
              <w:jc w:val="right"/>
            </w:pPr>
            <w:r>
              <w:t>2.73</w:t>
            </w:r>
          </w:p>
        </w:tc>
        <w:tc>
          <w:tcPr>
            <w:tcW w:w="1188" w:type="dxa"/>
            <w:vAlign w:val="center"/>
          </w:tcPr>
          <w:p w14:paraId="3DC24C23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1EFBF91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1BC57B43" w14:textId="77777777">
        <w:trPr>
          <w:jc w:val="center"/>
        </w:trPr>
        <w:tc>
          <w:tcPr>
            <w:tcW w:w="1013" w:type="dxa"/>
            <w:vAlign w:val="center"/>
          </w:tcPr>
          <w:p w14:paraId="01B6F44C" w14:textId="77777777" w:rsidR="009B7AED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62C6C02E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C783DE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1AE6B7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11D91E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38C3172F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2F5D4443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8107E2E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630C795E" w14:textId="77777777">
        <w:trPr>
          <w:jc w:val="center"/>
        </w:trPr>
        <w:tc>
          <w:tcPr>
            <w:tcW w:w="1013" w:type="dxa"/>
            <w:vAlign w:val="center"/>
          </w:tcPr>
          <w:p w14:paraId="021676EF" w14:textId="77777777" w:rsidR="009B7AED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2DD6E24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3D72136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220610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74F4796" w14:textId="77777777" w:rsidR="009B7AED" w:rsidRDefault="00000000">
            <w:pPr>
              <w:jc w:val="right"/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377A330A" w14:textId="77777777" w:rsidR="009B7AED" w:rsidRDefault="00000000">
            <w:pPr>
              <w:jc w:val="right"/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6604CFB0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1A07099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53749934" w14:textId="77777777">
        <w:trPr>
          <w:jc w:val="center"/>
        </w:trPr>
        <w:tc>
          <w:tcPr>
            <w:tcW w:w="1013" w:type="dxa"/>
            <w:vAlign w:val="center"/>
          </w:tcPr>
          <w:p w14:paraId="7098F88B" w14:textId="77777777" w:rsidR="009B7AED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783CDD4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7C160E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1670155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7AB0973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7964617" w14:textId="77777777" w:rsidR="009B7AED" w:rsidRDefault="00000000">
            <w:pPr>
              <w:jc w:val="right"/>
            </w:pPr>
            <w:r>
              <w:t>9.42</w:t>
            </w:r>
          </w:p>
        </w:tc>
        <w:tc>
          <w:tcPr>
            <w:tcW w:w="1188" w:type="dxa"/>
            <w:vAlign w:val="center"/>
          </w:tcPr>
          <w:p w14:paraId="7B0B9481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64D02E4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6F81A2C3" w14:textId="77777777">
        <w:trPr>
          <w:jc w:val="center"/>
        </w:trPr>
        <w:tc>
          <w:tcPr>
            <w:tcW w:w="1013" w:type="dxa"/>
            <w:vAlign w:val="center"/>
          </w:tcPr>
          <w:p w14:paraId="3B263875" w14:textId="77777777" w:rsidR="009B7AED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450AECE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64EE78E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1620CD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7F56017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1B7449DE" w14:textId="77777777" w:rsidR="009B7AED" w:rsidRDefault="00000000">
            <w:pPr>
              <w:jc w:val="right"/>
            </w:pPr>
            <w:r>
              <w:t>13.01</w:t>
            </w:r>
          </w:p>
        </w:tc>
        <w:tc>
          <w:tcPr>
            <w:tcW w:w="1188" w:type="dxa"/>
            <w:vAlign w:val="center"/>
          </w:tcPr>
          <w:p w14:paraId="574298B2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0E8D6B5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224F2DBC" w14:textId="77777777">
        <w:trPr>
          <w:jc w:val="center"/>
        </w:trPr>
        <w:tc>
          <w:tcPr>
            <w:tcW w:w="1013" w:type="dxa"/>
            <w:vAlign w:val="center"/>
          </w:tcPr>
          <w:p w14:paraId="5B4DF7D8" w14:textId="77777777" w:rsidR="009B7AED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5929ED9D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88D7933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6F7936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D89E4BC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E18CB26" w14:textId="77777777" w:rsidR="009B7AED" w:rsidRDefault="00000000">
            <w:pPr>
              <w:jc w:val="right"/>
            </w:pPr>
            <w:r>
              <w:t>28.18</w:t>
            </w:r>
          </w:p>
        </w:tc>
        <w:tc>
          <w:tcPr>
            <w:tcW w:w="1188" w:type="dxa"/>
            <w:vAlign w:val="center"/>
          </w:tcPr>
          <w:p w14:paraId="28365C41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87DEF39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14B58D34" w14:textId="77777777">
        <w:trPr>
          <w:jc w:val="center"/>
        </w:trPr>
        <w:tc>
          <w:tcPr>
            <w:tcW w:w="1013" w:type="dxa"/>
            <w:vAlign w:val="center"/>
          </w:tcPr>
          <w:p w14:paraId="529A3879" w14:textId="77777777" w:rsidR="009B7AED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0175561F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75A6C7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8BC6A8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510060" w14:textId="77777777" w:rsidR="009B7AED" w:rsidRDefault="00000000">
            <w:pPr>
              <w:jc w:val="right"/>
            </w:pPr>
            <w:r>
              <w:t>50.38</w:t>
            </w:r>
          </w:p>
        </w:tc>
        <w:tc>
          <w:tcPr>
            <w:tcW w:w="1188" w:type="dxa"/>
            <w:vAlign w:val="center"/>
          </w:tcPr>
          <w:p w14:paraId="54881CF2" w14:textId="77777777" w:rsidR="009B7AED" w:rsidRDefault="00000000">
            <w:pPr>
              <w:jc w:val="right"/>
            </w:pPr>
            <w:r>
              <w:t>50.38</w:t>
            </w:r>
          </w:p>
        </w:tc>
        <w:tc>
          <w:tcPr>
            <w:tcW w:w="1188" w:type="dxa"/>
            <w:vAlign w:val="center"/>
          </w:tcPr>
          <w:p w14:paraId="04CB40FE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488F1EC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065501ED" w14:textId="77777777">
        <w:trPr>
          <w:jc w:val="center"/>
        </w:trPr>
        <w:tc>
          <w:tcPr>
            <w:tcW w:w="1013" w:type="dxa"/>
            <w:vAlign w:val="center"/>
          </w:tcPr>
          <w:p w14:paraId="13F6CCA6" w14:textId="77777777" w:rsidR="009B7AED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7E15BE17" w14:textId="77777777" w:rsidR="009B7AED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232A64A1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633A19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B8A11A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47096259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4E0ECC91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28CAC785" w14:textId="77777777" w:rsidR="009B7AED" w:rsidRDefault="00000000">
            <w:pPr>
              <w:jc w:val="right"/>
            </w:pPr>
            <w:r>
              <w:t>0.900</w:t>
            </w:r>
          </w:p>
        </w:tc>
      </w:tr>
      <w:tr w:rsidR="009B7AED" w14:paraId="557FF48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63794F4" w14:textId="77777777" w:rsidR="009B7AE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59FC6E" w14:textId="77777777" w:rsidR="009B7AED" w:rsidRDefault="00000000">
            <w:pPr>
              <w:jc w:val="right"/>
            </w:pPr>
            <w:r>
              <w:t>221.92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035CCBF" w14:textId="77777777" w:rsidR="009B7AE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AFC8B7C" w14:textId="77777777" w:rsidR="009B7AED" w:rsidRDefault="00000000">
            <w:pPr>
              <w:jc w:val="right"/>
            </w:pPr>
            <w:r>
              <w:t>1.095</w:t>
            </w:r>
          </w:p>
        </w:tc>
      </w:tr>
    </w:tbl>
    <w:p w14:paraId="28D5C3A1" w14:textId="77777777" w:rsidR="009B7AED" w:rsidRDefault="009B7AED">
      <w:pPr>
        <w:widowControl w:val="0"/>
        <w:rPr>
          <w:color w:val="000000"/>
        </w:rPr>
      </w:pPr>
    </w:p>
    <w:p w14:paraId="2BBEBB60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4F271B14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B7AED" w14:paraId="7781894D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A46B9DD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5526D4" w14:textId="77777777" w:rsidR="009B7AE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BF8129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CADC55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738BEF" w14:textId="77777777" w:rsidR="009B7AE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CC2E9B" w14:textId="77777777" w:rsidR="009B7AE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24E7E6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E11223" w14:textId="77777777" w:rsidR="009B7AED" w:rsidRDefault="00000000">
            <w:pPr>
              <w:jc w:val="center"/>
            </w:pPr>
            <w:r>
              <w:t>传热系数</w:t>
            </w:r>
          </w:p>
        </w:tc>
      </w:tr>
      <w:tr w:rsidR="009B7AED" w14:paraId="111F8F05" w14:textId="77777777">
        <w:trPr>
          <w:jc w:val="center"/>
        </w:trPr>
        <w:tc>
          <w:tcPr>
            <w:tcW w:w="1013" w:type="dxa"/>
            <w:vAlign w:val="center"/>
          </w:tcPr>
          <w:p w14:paraId="3F7D3ED7" w14:textId="77777777" w:rsidR="009B7AED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42E09F4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4BA3EA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DC0D2A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F1F732" w14:textId="77777777" w:rsidR="009B7AED" w:rsidRDefault="00000000">
            <w:pPr>
              <w:jc w:val="right"/>
            </w:pPr>
            <w:r>
              <w:t>19.89</w:t>
            </w:r>
          </w:p>
        </w:tc>
        <w:tc>
          <w:tcPr>
            <w:tcW w:w="1188" w:type="dxa"/>
            <w:vAlign w:val="center"/>
          </w:tcPr>
          <w:p w14:paraId="47A52B94" w14:textId="77777777" w:rsidR="009B7AED" w:rsidRDefault="00000000">
            <w:pPr>
              <w:jc w:val="right"/>
            </w:pPr>
            <w:r>
              <w:t>19.89</w:t>
            </w:r>
          </w:p>
        </w:tc>
        <w:tc>
          <w:tcPr>
            <w:tcW w:w="1188" w:type="dxa"/>
            <w:vAlign w:val="center"/>
          </w:tcPr>
          <w:p w14:paraId="2685B4B1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271C1AA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593B9279" w14:textId="77777777">
        <w:trPr>
          <w:jc w:val="center"/>
        </w:trPr>
        <w:tc>
          <w:tcPr>
            <w:tcW w:w="1013" w:type="dxa"/>
            <w:vAlign w:val="center"/>
          </w:tcPr>
          <w:p w14:paraId="02BE7AD4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7AB97B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2A92CE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4EC19F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66FA55" w14:textId="77777777" w:rsidR="009B7AED" w:rsidRDefault="00000000">
            <w:pPr>
              <w:jc w:val="right"/>
            </w:pPr>
            <w:r>
              <w:t>6.63</w:t>
            </w:r>
          </w:p>
        </w:tc>
        <w:tc>
          <w:tcPr>
            <w:tcW w:w="1188" w:type="dxa"/>
            <w:vAlign w:val="center"/>
          </w:tcPr>
          <w:p w14:paraId="089E553E" w14:textId="77777777" w:rsidR="009B7AED" w:rsidRDefault="00000000">
            <w:pPr>
              <w:jc w:val="right"/>
            </w:pPr>
            <w:r>
              <w:t>6.63</w:t>
            </w:r>
          </w:p>
        </w:tc>
        <w:tc>
          <w:tcPr>
            <w:tcW w:w="1188" w:type="dxa"/>
            <w:vAlign w:val="center"/>
          </w:tcPr>
          <w:p w14:paraId="3D38CE24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74911C5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4F2029BF" w14:textId="77777777">
        <w:trPr>
          <w:jc w:val="center"/>
        </w:trPr>
        <w:tc>
          <w:tcPr>
            <w:tcW w:w="1013" w:type="dxa"/>
            <w:vAlign w:val="center"/>
          </w:tcPr>
          <w:p w14:paraId="5D6F18FA" w14:textId="77777777" w:rsidR="009B7AED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A1E13AD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E59A0E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53EC7F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A47CB4" w14:textId="77777777" w:rsidR="009B7AED" w:rsidRDefault="00000000">
            <w:pPr>
              <w:jc w:val="right"/>
            </w:pPr>
            <w:r>
              <w:t>5.64</w:t>
            </w:r>
          </w:p>
        </w:tc>
        <w:tc>
          <w:tcPr>
            <w:tcW w:w="1188" w:type="dxa"/>
            <w:vAlign w:val="center"/>
          </w:tcPr>
          <w:p w14:paraId="08510AEB" w14:textId="77777777" w:rsidR="009B7AED" w:rsidRDefault="00000000">
            <w:pPr>
              <w:jc w:val="right"/>
            </w:pPr>
            <w:r>
              <w:t>5.64</w:t>
            </w:r>
          </w:p>
        </w:tc>
        <w:tc>
          <w:tcPr>
            <w:tcW w:w="1188" w:type="dxa"/>
            <w:vAlign w:val="center"/>
          </w:tcPr>
          <w:p w14:paraId="281C80DC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8884732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7BA8E6F3" w14:textId="77777777">
        <w:trPr>
          <w:jc w:val="center"/>
        </w:trPr>
        <w:tc>
          <w:tcPr>
            <w:tcW w:w="1013" w:type="dxa"/>
            <w:vAlign w:val="center"/>
          </w:tcPr>
          <w:p w14:paraId="1FEE6366" w14:textId="77777777" w:rsidR="009B7AED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767FFD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CDE4DF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D200B9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729E83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4337D13F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4F632691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9CB69DC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3862FAA7" w14:textId="77777777">
        <w:trPr>
          <w:jc w:val="center"/>
        </w:trPr>
        <w:tc>
          <w:tcPr>
            <w:tcW w:w="1013" w:type="dxa"/>
            <w:vAlign w:val="center"/>
          </w:tcPr>
          <w:p w14:paraId="19B0E3CD" w14:textId="77777777" w:rsidR="009B7AED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21FFC20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0182A80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231FEF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8CC67B" w14:textId="77777777" w:rsidR="009B7AED" w:rsidRDefault="00000000">
            <w:pPr>
              <w:jc w:val="right"/>
            </w:pPr>
            <w:r>
              <w:t>18.42</w:t>
            </w:r>
          </w:p>
        </w:tc>
        <w:tc>
          <w:tcPr>
            <w:tcW w:w="1188" w:type="dxa"/>
            <w:vAlign w:val="center"/>
          </w:tcPr>
          <w:p w14:paraId="33A70811" w14:textId="77777777" w:rsidR="009B7AED" w:rsidRDefault="00000000">
            <w:pPr>
              <w:jc w:val="right"/>
            </w:pPr>
            <w:r>
              <w:t>18.42</w:t>
            </w:r>
          </w:p>
        </w:tc>
        <w:tc>
          <w:tcPr>
            <w:tcW w:w="1188" w:type="dxa"/>
            <w:vAlign w:val="center"/>
          </w:tcPr>
          <w:p w14:paraId="29ED5489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0D0E161" w14:textId="77777777" w:rsidR="009B7AED" w:rsidRDefault="00000000">
            <w:pPr>
              <w:jc w:val="right"/>
            </w:pPr>
            <w:r>
              <w:t>1.100</w:t>
            </w:r>
          </w:p>
        </w:tc>
      </w:tr>
      <w:tr w:rsidR="009B7AED" w14:paraId="6BFD8057" w14:textId="77777777">
        <w:trPr>
          <w:jc w:val="center"/>
        </w:trPr>
        <w:tc>
          <w:tcPr>
            <w:tcW w:w="1013" w:type="dxa"/>
            <w:vAlign w:val="center"/>
          </w:tcPr>
          <w:p w14:paraId="4836A189" w14:textId="77777777" w:rsidR="009B7AED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2DFE43A" w14:textId="77777777" w:rsidR="009B7AED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12436EA6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F8873C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C68D3BA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1C8F52A0" w14:textId="77777777" w:rsidR="009B7AED" w:rsidRDefault="00000000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4161859D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554FA86F" w14:textId="77777777" w:rsidR="009B7AED" w:rsidRDefault="00000000">
            <w:pPr>
              <w:jc w:val="right"/>
            </w:pPr>
            <w:r>
              <w:t>0.900</w:t>
            </w:r>
          </w:p>
        </w:tc>
      </w:tr>
      <w:tr w:rsidR="009B7AED" w14:paraId="07DD8DC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7317786" w14:textId="77777777" w:rsidR="009B7AE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C33B80" w14:textId="77777777" w:rsidR="009B7AED" w:rsidRDefault="00000000">
            <w:pPr>
              <w:jc w:val="right"/>
            </w:pPr>
            <w:r>
              <w:t>67.89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FCE8606" w14:textId="77777777" w:rsidR="009B7AE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0F87CED" w14:textId="77777777" w:rsidR="009B7AED" w:rsidRDefault="00000000">
            <w:pPr>
              <w:jc w:val="right"/>
            </w:pPr>
            <w:r>
              <w:t>1.068</w:t>
            </w:r>
          </w:p>
        </w:tc>
      </w:tr>
    </w:tbl>
    <w:p w14:paraId="5993F01E" w14:textId="77777777" w:rsidR="009B7AED" w:rsidRDefault="009B7AED">
      <w:pPr>
        <w:widowControl w:val="0"/>
        <w:rPr>
          <w:color w:val="000000"/>
        </w:rPr>
      </w:pPr>
    </w:p>
    <w:p w14:paraId="1B6F81EC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1FD7F81A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3B55CE38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B7AED" w14:paraId="6C5FAA0D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5D50CD6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95A6D6C" w14:textId="77777777" w:rsidR="009B7AE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248F7D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A1A4A5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63FE7" w14:textId="77777777" w:rsidR="009B7AE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E8BB0" w14:textId="77777777" w:rsidR="009B7AE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81A1B4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82523CC" w14:textId="77777777" w:rsidR="009B7AE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B25CC" w14:textId="77777777" w:rsidR="009B7AED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945D109" w14:textId="77777777" w:rsidR="009B7AE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6711C82" w14:textId="77777777" w:rsidR="009B7AE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B7AED" w14:paraId="5DEC9B48" w14:textId="77777777">
        <w:trPr>
          <w:jc w:val="center"/>
        </w:trPr>
        <w:tc>
          <w:tcPr>
            <w:tcW w:w="656" w:type="dxa"/>
            <w:vAlign w:val="center"/>
          </w:tcPr>
          <w:p w14:paraId="2D0B9442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043723B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6821B80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865BDB6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22BE282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89D6494" w14:textId="77777777" w:rsidR="009B7AED" w:rsidRDefault="00000000">
            <w:pPr>
              <w:jc w:val="right"/>
            </w:pPr>
            <w:r>
              <w:t>97.50</w:t>
            </w:r>
          </w:p>
        </w:tc>
        <w:tc>
          <w:tcPr>
            <w:tcW w:w="781" w:type="dxa"/>
            <w:vAlign w:val="center"/>
          </w:tcPr>
          <w:p w14:paraId="192842F5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89D6588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94CD28C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3360AEA" w14:textId="77777777" w:rsidR="009B7AED" w:rsidRDefault="00000000">
            <w:pPr>
              <w:jc w:val="right"/>
            </w:pPr>
            <w:r>
              <w:t>0.969~0.969</w:t>
            </w:r>
          </w:p>
        </w:tc>
        <w:tc>
          <w:tcPr>
            <w:tcW w:w="973" w:type="dxa"/>
            <w:vAlign w:val="center"/>
          </w:tcPr>
          <w:p w14:paraId="2B4DACD8" w14:textId="77777777" w:rsidR="009B7AED" w:rsidRDefault="00000000">
            <w:pPr>
              <w:jc w:val="right"/>
            </w:pPr>
            <w:r>
              <w:t>0.242~0.242</w:t>
            </w:r>
          </w:p>
        </w:tc>
      </w:tr>
      <w:tr w:rsidR="009B7AED" w14:paraId="3BBDDFD6" w14:textId="77777777">
        <w:trPr>
          <w:jc w:val="center"/>
        </w:trPr>
        <w:tc>
          <w:tcPr>
            <w:tcW w:w="656" w:type="dxa"/>
            <w:vAlign w:val="center"/>
          </w:tcPr>
          <w:p w14:paraId="590DF791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07DF4A6C" w14:textId="77777777" w:rsidR="009B7AED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1C36D56C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A64EF2" w14:textId="77777777" w:rsidR="009B7AED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4D2F9B64" w14:textId="77777777" w:rsidR="009B7AED" w:rsidRDefault="00000000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3669205F" w14:textId="77777777" w:rsidR="009B7AED" w:rsidRDefault="00000000">
            <w:pPr>
              <w:jc w:val="right"/>
            </w:pPr>
            <w:r>
              <w:t>15.75</w:t>
            </w:r>
          </w:p>
        </w:tc>
        <w:tc>
          <w:tcPr>
            <w:tcW w:w="781" w:type="dxa"/>
            <w:vAlign w:val="center"/>
          </w:tcPr>
          <w:p w14:paraId="7A0BBC91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2F4E01A2" w14:textId="77777777" w:rsidR="009B7AED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5EA18089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4CCFC0E" w14:textId="77777777" w:rsidR="009B7AED" w:rsidRDefault="00000000">
            <w:pPr>
              <w:jc w:val="right"/>
            </w:pPr>
            <w:r>
              <w:t>0.503</w:t>
            </w:r>
          </w:p>
        </w:tc>
        <w:tc>
          <w:tcPr>
            <w:tcW w:w="973" w:type="dxa"/>
            <w:vAlign w:val="center"/>
          </w:tcPr>
          <w:p w14:paraId="76EEA1B0" w14:textId="77777777" w:rsidR="009B7AED" w:rsidRDefault="00000000">
            <w:pPr>
              <w:jc w:val="right"/>
            </w:pPr>
            <w:r>
              <w:t>0.166</w:t>
            </w:r>
          </w:p>
        </w:tc>
      </w:tr>
      <w:tr w:rsidR="009B7AED" w14:paraId="1E8F331E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E40FB2A" w14:textId="77777777" w:rsidR="009B7AE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F08614" w14:textId="77777777" w:rsidR="009B7AED" w:rsidRDefault="00000000">
            <w:pPr>
              <w:jc w:val="right"/>
            </w:pPr>
            <w:r>
              <w:t>113.25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F545EA5" w14:textId="77777777" w:rsidR="009B7AED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2BFAE51" w14:textId="77777777" w:rsidR="009B7AED" w:rsidRDefault="00000000">
            <w:pPr>
              <w:jc w:val="right"/>
            </w:pPr>
            <w:r>
              <w:t>0.232</w:t>
            </w:r>
          </w:p>
        </w:tc>
      </w:tr>
    </w:tbl>
    <w:p w14:paraId="76A8C9A1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444C2D7C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B7AED" w14:paraId="1E338E6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979BB99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E1EB659" w14:textId="77777777" w:rsidR="009B7AE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463F09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0ED19C7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2DB83" w14:textId="77777777" w:rsidR="009B7AE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BD981" w14:textId="77777777" w:rsidR="009B7AE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C3E416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C11EFA4" w14:textId="77777777" w:rsidR="009B7AE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343A4" w14:textId="77777777" w:rsidR="009B7AED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EE6B4FB" w14:textId="77777777" w:rsidR="009B7AE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3B9E92F" w14:textId="77777777" w:rsidR="009B7AE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B7AED" w14:paraId="5ADBBEB1" w14:textId="77777777">
        <w:trPr>
          <w:jc w:val="center"/>
        </w:trPr>
        <w:tc>
          <w:tcPr>
            <w:tcW w:w="656" w:type="dxa"/>
            <w:vAlign w:val="center"/>
          </w:tcPr>
          <w:p w14:paraId="3AEB1FEC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6934690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AAE8957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4D786E1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B5E2906" w14:textId="77777777" w:rsidR="009B7AED" w:rsidRDefault="00000000">
            <w:pPr>
              <w:jc w:val="right"/>
            </w:pPr>
            <w:r>
              <w:t>26.29</w:t>
            </w:r>
          </w:p>
        </w:tc>
        <w:tc>
          <w:tcPr>
            <w:tcW w:w="848" w:type="dxa"/>
            <w:vAlign w:val="center"/>
          </w:tcPr>
          <w:p w14:paraId="7658A95D" w14:textId="77777777" w:rsidR="009B7AED" w:rsidRDefault="00000000">
            <w:pPr>
              <w:jc w:val="right"/>
            </w:pPr>
            <w:r>
              <w:t>26.29</w:t>
            </w:r>
          </w:p>
        </w:tc>
        <w:tc>
          <w:tcPr>
            <w:tcW w:w="781" w:type="dxa"/>
            <w:vAlign w:val="center"/>
          </w:tcPr>
          <w:p w14:paraId="42663AFD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6F1CC75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53D8875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4A8D62F" w14:textId="77777777" w:rsidR="009B7AED" w:rsidRDefault="00000000">
            <w:pPr>
              <w:jc w:val="right"/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5C2D8F35" w14:textId="77777777" w:rsidR="009B7AED" w:rsidRDefault="00000000">
            <w:pPr>
              <w:jc w:val="right"/>
            </w:pPr>
            <w:r>
              <w:t>0.243</w:t>
            </w:r>
          </w:p>
        </w:tc>
      </w:tr>
      <w:tr w:rsidR="009B7AED" w14:paraId="0D2D54E4" w14:textId="77777777">
        <w:trPr>
          <w:jc w:val="center"/>
        </w:trPr>
        <w:tc>
          <w:tcPr>
            <w:tcW w:w="656" w:type="dxa"/>
            <w:vAlign w:val="center"/>
          </w:tcPr>
          <w:p w14:paraId="3B2F6F5B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5CFD4D8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12533B1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B3CE33E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9E6A879" w14:textId="77777777" w:rsidR="009B7AED" w:rsidRDefault="00000000">
            <w:pPr>
              <w:jc w:val="right"/>
            </w:pPr>
            <w:r>
              <w:t>21.68</w:t>
            </w:r>
          </w:p>
        </w:tc>
        <w:tc>
          <w:tcPr>
            <w:tcW w:w="848" w:type="dxa"/>
            <w:vAlign w:val="center"/>
          </w:tcPr>
          <w:p w14:paraId="50DA19F9" w14:textId="77777777" w:rsidR="009B7AED" w:rsidRDefault="00000000">
            <w:pPr>
              <w:jc w:val="right"/>
            </w:pPr>
            <w:r>
              <w:t>21.68</w:t>
            </w:r>
          </w:p>
        </w:tc>
        <w:tc>
          <w:tcPr>
            <w:tcW w:w="781" w:type="dxa"/>
            <w:vAlign w:val="center"/>
          </w:tcPr>
          <w:p w14:paraId="5A235480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86D93AF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EC76A9B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3518179" w14:textId="77777777" w:rsidR="009B7AED" w:rsidRDefault="00000000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68E0A52B" w14:textId="77777777" w:rsidR="009B7AED" w:rsidRDefault="00000000">
            <w:pPr>
              <w:jc w:val="right"/>
            </w:pPr>
            <w:r>
              <w:t>0.243</w:t>
            </w:r>
          </w:p>
        </w:tc>
      </w:tr>
      <w:tr w:rsidR="009B7AED" w14:paraId="6397F10C" w14:textId="77777777">
        <w:trPr>
          <w:jc w:val="center"/>
        </w:trPr>
        <w:tc>
          <w:tcPr>
            <w:tcW w:w="656" w:type="dxa"/>
            <w:vAlign w:val="center"/>
          </w:tcPr>
          <w:p w14:paraId="1F1E7962" w14:textId="77777777" w:rsidR="009B7AED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F23742C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E2CB871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4AC95A6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BF5EFE5" w14:textId="77777777" w:rsidR="009B7AED" w:rsidRDefault="00000000">
            <w:pPr>
              <w:jc w:val="right"/>
            </w:pPr>
            <w:r>
              <w:t>8.00</w:t>
            </w:r>
          </w:p>
        </w:tc>
        <w:tc>
          <w:tcPr>
            <w:tcW w:w="848" w:type="dxa"/>
            <w:vAlign w:val="center"/>
          </w:tcPr>
          <w:p w14:paraId="2501284B" w14:textId="77777777" w:rsidR="009B7AED" w:rsidRDefault="00000000">
            <w:pPr>
              <w:jc w:val="right"/>
            </w:pPr>
            <w:r>
              <w:t>8.00</w:t>
            </w:r>
          </w:p>
        </w:tc>
        <w:tc>
          <w:tcPr>
            <w:tcW w:w="781" w:type="dxa"/>
            <w:vAlign w:val="center"/>
          </w:tcPr>
          <w:p w14:paraId="387381B7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244135C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48A78E02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EFFB78B" w14:textId="77777777" w:rsidR="009B7AED" w:rsidRDefault="00000000">
            <w:pPr>
              <w:jc w:val="right"/>
            </w:pPr>
            <w:r>
              <w:t>0.945</w:t>
            </w:r>
          </w:p>
        </w:tc>
        <w:tc>
          <w:tcPr>
            <w:tcW w:w="973" w:type="dxa"/>
            <w:vAlign w:val="center"/>
          </w:tcPr>
          <w:p w14:paraId="13314104" w14:textId="77777777" w:rsidR="009B7AED" w:rsidRDefault="00000000">
            <w:pPr>
              <w:jc w:val="right"/>
            </w:pPr>
            <w:r>
              <w:t>0.236</w:t>
            </w:r>
          </w:p>
        </w:tc>
      </w:tr>
      <w:tr w:rsidR="009B7AED" w14:paraId="7DE5B997" w14:textId="77777777">
        <w:trPr>
          <w:jc w:val="center"/>
        </w:trPr>
        <w:tc>
          <w:tcPr>
            <w:tcW w:w="656" w:type="dxa"/>
            <w:vAlign w:val="center"/>
          </w:tcPr>
          <w:p w14:paraId="570734D9" w14:textId="77777777" w:rsidR="009B7AED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A833A5B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7628083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8E8F810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C812273" w14:textId="77777777" w:rsidR="009B7AED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31138F2A" w14:textId="77777777" w:rsidR="009B7AED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5667FB9F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E2CF9E5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4E7BBF0D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C5D2F1C" w14:textId="77777777" w:rsidR="009B7AED" w:rsidRDefault="00000000">
            <w:pPr>
              <w:jc w:val="right"/>
            </w:pPr>
            <w:r>
              <w:t>0.921</w:t>
            </w:r>
          </w:p>
        </w:tc>
        <w:tc>
          <w:tcPr>
            <w:tcW w:w="973" w:type="dxa"/>
            <w:vAlign w:val="center"/>
          </w:tcPr>
          <w:p w14:paraId="1DE539C3" w14:textId="77777777" w:rsidR="009B7AED" w:rsidRDefault="00000000">
            <w:pPr>
              <w:jc w:val="right"/>
            </w:pPr>
            <w:r>
              <w:t>0.230</w:t>
            </w:r>
          </w:p>
        </w:tc>
      </w:tr>
      <w:tr w:rsidR="009B7AED" w14:paraId="21A42B78" w14:textId="77777777">
        <w:trPr>
          <w:jc w:val="center"/>
        </w:trPr>
        <w:tc>
          <w:tcPr>
            <w:tcW w:w="656" w:type="dxa"/>
            <w:vAlign w:val="center"/>
          </w:tcPr>
          <w:p w14:paraId="710DC832" w14:textId="77777777" w:rsidR="009B7AED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8C6073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00EEBB2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774E008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9C380FA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3C37CA37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43558030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22393F8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9F06576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46714DF0" w14:textId="77777777" w:rsidR="009B7AED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03C7C383" w14:textId="77777777" w:rsidR="009B7AED" w:rsidRDefault="00000000">
            <w:pPr>
              <w:jc w:val="right"/>
            </w:pPr>
            <w:r>
              <w:t>0.235</w:t>
            </w:r>
          </w:p>
        </w:tc>
      </w:tr>
      <w:tr w:rsidR="009B7AED" w14:paraId="28286335" w14:textId="77777777">
        <w:trPr>
          <w:jc w:val="center"/>
        </w:trPr>
        <w:tc>
          <w:tcPr>
            <w:tcW w:w="656" w:type="dxa"/>
            <w:vAlign w:val="center"/>
          </w:tcPr>
          <w:p w14:paraId="32245AE2" w14:textId="77777777" w:rsidR="009B7AED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7BF6419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46FDE4F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2B064A1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411257F" w14:textId="77777777" w:rsidR="009B7AED" w:rsidRDefault="00000000">
            <w:pPr>
              <w:jc w:val="right"/>
            </w:pPr>
            <w:r>
              <w:t>9.17</w:t>
            </w:r>
          </w:p>
        </w:tc>
        <w:tc>
          <w:tcPr>
            <w:tcW w:w="848" w:type="dxa"/>
            <w:vAlign w:val="center"/>
          </w:tcPr>
          <w:p w14:paraId="70D824AB" w14:textId="77777777" w:rsidR="009B7AED" w:rsidRDefault="00000000">
            <w:pPr>
              <w:jc w:val="right"/>
            </w:pPr>
            <w:r>
              <w:t>9.17</w:t>
            </w:r>
          </w:p>
        </w:tc>
        <w:tc>
          <w:tcPr>
            <w:tcW w:w="781" w:type="dxa"/>
            <w:vAlign w:val="center"/>
          </w:tcPr>
          <w:p w14:paraId="2F03A26B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97AA4BC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10E8D2D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64AB8C3" w14:textId="77777777" w:rsidR="009B7AED" w:rsidRDefault="00000000">
            <w:pPr>
              <w:jc w:val="right"/>
            </w:pPr>
            <w:r>
              <w:t>0.950</w:t>
            </w:r>
          </w:p>
        </w:tc>
        <w:tc>
          <w:tcPr>
            <w:tcW w:w="973" w:type="dxa"/>
            <w:vAlign w:val="center"/>
          </w:tcPr>
          <w:p w14:paraId="4B9EDA45" w14:textId="77777777" w:rsidR="009B7AED" w:rsidRDefault="00000000">
            <w:pPr>
              <w:jc w:val="right"/>
            </w:pPr>
            <w:r>
              <w:t>0.237</w:t>
            </w:r>
          </w:p>
        </w:tc>
      </w:tr>
      <w:tr w:rsidR="009B7AED" w14:paraId="51EB13BA" w14:textId="77777777">
        <w:trPr>
          <w:jc w:val="center"/>
        </w:trPr>
        <w:tc>
          <w:tcPr>
            <w:tcW w:w="656" w:type="dxa"/>
            <w:vAlign w:val="center"/>
          </w:tcPr>
          <w:p w14:paraId="3072AF70" w14:textId="77777777" w:rsidR="009B7AED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3AC12498" w14:textId="77777777" w:rsidR="009B7AED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1EA5AAF2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49BC394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6AAF169" w14:textId="77777777" w:rsidR="009B7AED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16FC3186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64049634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1F032F65" w14:textId="77777777" w:rsidR="009B7AED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583DFBC0" w14:textId="77777777" w:rsidR="009B7AED" w:rsidRDefault="009B7AED"/>
        </w:tc>
        <w:tc>
          <w:tcPr>
            <w:tcW w:w="973" w:type="dxa"/>
            <w:vAlign w:val="center"/>
          </w:tcPr>
          <w:p w14:paraId="5CEFC838" w14:textId="77777777" w:rsidR="009B7AED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5E0F384" w14:textId="77777777" w:rsidR="009B7AED" w:rsidRDefault="00000000">
            <w:pPr>
              <w:jc w:val="right"/>
            </w:pPr>
            <w:r>
              <w:t>0.330</w:t>
            </w:r>
          </w:p>
        </w:tc>
      </w:tr>
      <w:tr w:rsidR="009B7AED" w14:paraId="6D7AA3F3" w14:textId="77777777">
        <w:trPr>
          <w:jc w:val="center"/>
        </w:trPr>
        <w:tc>
          <w:tcPr>
            <w:tcW w:w="656" w:type="dxa"/>
            <w:vAlign w:val="center"/>
          </w:tcPr>
          <w:p w14:paraId="42609B50" w14:textId="77777777" w:rsidR="009B7AED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0F33369D" w14:textId="77777777" w:rsidR="009B7AED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3AC2E3C0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1A817DC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8A84E55" w14:textId="77777777" w:rsidR="009B7AED" w:rsidRDefault="00000000">
            <w:pPr>
              <w:jc w:val="right"/>
            </w:pPr>
            <w:r>
              <w:t>1.26</w:t>
            </w:r>
          </w:p>
        </w:tc>
        <w:tc>
          <w:tcPr>
            <w:tcW w:w="848" w:type="dxa"/>
            <w:vAlign w:val="center"/>
          </w:tcPr>
          <w:p w14:paraId="3BD1CC93" w14:textId="77777777" w:rsidR="009B7AED" w:rsidRDefault="00000000">
            <w:pPr>
              <w:jc w:val="right"/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7AA1F7FE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32B3CE40" w14:textId="77777777" w:rsidR="009B7AED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6FC3435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46BAF9F" w14:textId="77777777" w:rsidR="009B7AED" w:rsidRDefault="00000000">
            <w:pPr>
              <w:jc w:val="right"/>
            </w:pPr>
            <w:r>
              <w:t>0.880</w:t>
            </w:r>
          </w:p>
        </w:tc>
        <w:tc>
          <w:tcPr>
            <w:tcW w:w="973" w:type="dxa"/>
            <w:vAlign w:val="center"/>
          </w:tcPr>
          <w:p w14:paraId="323D1C7D" w14:textId="77777777" w:rsidR="009B7AED" w:rsidRDefault="00000000">
            <w:pPr>
              <w:jc w:val="right"/>
            </w:pPr>
            <w:r>
              <w:t>0.290</w:t>
            </w:r>
          </w:p>
        </w:tc>
      </w:tr>
      <w:tr w:rsidR="009B7AED" w14:paraId="67E721F7" w14:textId="77777777">
        <w:trPr>
          <w:jc w:val="center"/>
        </w:trPr>
        <w:tc>
          <w:tcPr>
            <w:tcW w:w="656" w:type="dxa"/>
            <w:vAlign w:val="center"/>
          </w:tcPr>
          <w:p w14:paraId="14F0987E" w14:textId="77777777" w:rsidR="009B7AED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6D16CCF2" w14:textId="77777777" w:rsidR="009B7AED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1EC16271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BEA4CB5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68DBCC7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66901667" w14:textId="77777777" w:rsidR="009B7AED" w:rsidRDefault="00000000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40B84DC7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798C9565" w14:textId="77777777" w:rsidR="009B7AED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14C362F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3C77189" w14:textId="77777777" w:rsidR="009B7AED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155B3AB0" w14:textId="77777777" w:rsidR="009B7AED" w:rsidRDefault="00000000">
            <w:pPr>
              <w:jc w:val="right"/>
            </w:pPr>
            <w:r>
              <w:t>0.311</w:t>
            </w:r>
          </w:p>
        </w:tc>
      </w:tr>
      <w:tr w:rsidR="009B7AED" w14:paraId="237F6A71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90EEB21" w14:textId="77777777" w:rsidR="009B7AE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C5F2821" w14:textId="77777777" w:rsidR="009B7AED" w:rsidRDefault="00000000">
            <w:pPr>
              <w:jc w:val="right"/>
            </w:pPr>
            <w:r>
              <w:t>94.11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9935D58" w14:textId="77777777" w:rsidR="009B7AED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570CD44" w14:textId="77777777" w:rsidR="009B7AED" w:rsidRDefault="00000000">
            <w:pPr>
              <w:jc w:val="right"/>
            </w:pPr>
            <w:r>
              <w:t>0.255</w:t>
            </w:r>
          </w:p>
        </w:tc>
      </w:tr>
    </w:tbl>
    <w:p w14:paraId="6A23487D" w14:textId="77777777" w:rsidR="009B7AED" w:rsidRDefault="009B7AED">
      <w:pPr>
        <w:widowControl w:val="0"/>
        <w:rPr>
          <w:color w:val="000000"/>
        </w:rPr>
      </w:pPr>
    </w:p>
    <w:p w14:paraId="66A0E2A3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45237163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B7AED" w14:paraId="60CAE9E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BC1CB90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4AB4308" w14:textId="77777777" w:rsidR="009B7AE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375D27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BFD7370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27A75" w14:textId="77777777" w:rsidR="009B7AE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60D491" w14:textId="77777777" w:rsidR="009B7AE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7C76E1B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D7DAD3" w14:textId="77777777" w:rsidR="009B7AE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F2A265" w14:textId="77777777" w:rsidR="009B7AED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64D036A" w14:textId="77777777" w:rsidR="009B7AE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388C3C2" w14:textId="77777777" w:rsidR="009B7AE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B7AED" w14:paraId="0482E3F7" w14:textId="77777777">
        <w:trPr>
          <w:jc w:val="center"/>
        </w:trPr>
        <w:tc>
          <w:tcPr>
            <w:tcW w:w="656" w:type="dxa"/>
            <w:vAlign w:val="center"/>
          </w:tcPr>
          <w:p w14:paraId="637C29A5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2D5679E8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98F8063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13D3E44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58A8A8C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EF20084" w14:textId="77777777" w:rsidR="009B7AED" w:rsidRDefault="00000000">
            <w:pPr>
              <w:jc w:val="right"/>
            </w:pPr>
            <w:r>
              <w:t>38.90</w:t>
            </w:r>
          </w:p>
        </w:tc>
        <w:tc>
          <w:tcPr>
            <w:tcW w:w="781" w:type="dxa"/>
            <w:vAlign w:val="center"/>
          </w:tcPr>
          <w:p w14:paraId="750A91C1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1869618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338EFA9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A4EF12D" w14:textId="77777777" w:rsidR="009B7AED" w:rsidRDefault="00000000">
            <w:pPr>
              <w:jc w:val="right"/>
            </w:pPr>
            <w:r>
              <w:t>0.534~0.534</w:t>
            </w:r>
          </w:p>
        </w:tc>
        <w:tc>
          <w:tcPr>
            <w:tcW w:w="973" w:type="dxa"/>
            <w:vAlign w:val="center"/>
          </w:tcPr>
          <w:p w14:paraId="11870977" w14:textId="77777777" w:rsidR="009B7AED" w:rsidRDefault="00000000">
            <w:pPr>
              <w:jc w:val="right"/>
            </w:pPr>
            <w:r>
              <w:t>0.133~0.134</w:t>
            </w:r>
          </w:p>
        </w:tc>
      </w:tr>
      <w:tr w:rsidR="009B7AED" w14:paraId="63D1E94B" w14:textId="77777777">
        <w:trPr>
          <w:jc w:val="center"/>
        </w:trPr>
        <w:tc>
          <w:tcPr>
            <w:tcW w:w="656" w:type="dxa"/>
            <w:vAlign w:val="center"/>
          </w:tcPr>
          <w:p w14:paraId="2C702404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65228A83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928B45B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9BEF10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E2EF0C8" w14:textId="77777777" w:rsidR="009B7AED" w:rsidRDefault="00000000">
            <w:pPr>
              <w:jc w:val="right"/>
            </w:pPr>
            <w:r>
              <w:t>1.76</w:t>
            </w:r>
          </w:p>
        </w:tc>
        <w:tc>
          <w:tcPr>
            <w:tcW w:w="848" w:type="dxa"/>
            <w:vAlign w:val="center"/>
          </w:tcPr>
          <w:p w14:paraId="49D81CCB" w14:textId="77777777" w:rsidR="009B7AED" w:rsidRDefault="00000000">
            <w:pPr>
              <w:jc w:val="right"/>
            </w:pPr>
            <w:r>
              <w:t>1.76</w:t>
            </w:r>
          </w:p>
        </w:tc>
        <w:tc>
          <w:tcPr>
            <w:tcW w:w="781" w:type="dxa"/>
            <w:vAlign w:val="center"/>
          </w:tcPr>
          <w:p w14:paraId="02D5866B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4927536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1A77742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096D2E6" w14:textId="77777777" w:rsidR="009B7AED" w:rsidRDefault="00000000">
            <w:pPr>
              <w:jc w:val="right"/>
            </w:pPr>
            <w:r>
              <w:t>0.567</w:t>
            </w:r>
          </w:p>
        </w:tc>
        <w:tc>
          <w:tcPr>
            <w:tcW w:w="973" w:type="dxa"/>
            <w:vAlign w:val="center"/>
          </w:tcPr>
          <w:p w14:paraId="1525BD0A" w14:textId="77777777" w:rsidR="009B7AED" w:rsidRDefault="00000000">
            <w:pPr>
              <w:jc w:val="right"/>
            </w:pPr>
            <w:r>
              <w:t>0.142</w:t>
            </w:r>
          </w:p>
        </w:tc>
      </w:tr>
      <w:tr w:rsidR="009B7AED" w14:paraId="2F298C47" w14:textId="77777777">
        <w:trPr>
          <w:jc w:val="center"/>
        </w:trPr>
        <w:tc>
          <w:tcPr>
            <w:tcW w:w="656" w:type="dxa"/>
            <w:vAlign w:val="center"/>
          </w:tcPr>
          <w:p w14:paraId="06EFD916" w14:textId="77777777" w:rsidR="009B7AED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3A67D79E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CC78BD6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E4C5680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19F4A75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6F8622A" w14:textId="77777777" w:rsidR="009B7AED" w:rsidRDefault="00000000">
            <w:pPr>
              <w:jc w:val="right"/>
            </w:pPr>
            <w:r>
              <w:t>22.22</w:t>
            </w:r>
          </w:p>
        </w:tc>
        <w:tc>
          <w:tcPr>
            <w:tcW w:w="781" w:type="dxa"/>
            <w:vAlign w:val="center"/>
          </w:tcPr>
          <w:p w14:paraId="71DAC22B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7057CE73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3980218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9953759" w14:textId="77777777" w:rsidR="009B7AED" w:rsidRDefault="00000000">
            <w:pPr>
              <w:jc w:val="right"/>
            </w:pPr>
            <w:r>
              <w:t>0.535~0.535</w:t>
            </w:r>
          </w:p>
        </w:tc>
        <w:tc>
          <w:tcPr>
            <w:tcW w:w="973" w:type="dxa"/>
            <w:vAlign w:val="center"/>
          </w:tcPr>
          <w:p w14:paraId="5C792912" w14:textId="77777777" w:rsidR="009B7AED" w:rsidRDefault="00000000">
            <w:pPr>
              <w:jc w:val="right"/>
            </w:pPr>
            <w:r>
              <w:t>0.134~0.134</w:t>
            </w:r>
          </w:p>
        </w:tc>
      </w:tr>
      <w:tr w:rsidR="009B7AED" w14:paraId="17C92B8A" w14:textId="77777777">
        <w:trPr>
          <w:jc w:val="center"/>
        </w:trPr>
        <w:tc>
          <w:tcPr>
            <w:tcW w:w="656" w:type="dxa"/>
            <w:vAlign w:val="center"/>
          </w:tcPr>
          <w:p w14:paraId="67F7597B" w14:textId="77777777" w:rsidR="009B7AED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1730ADC9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187B34A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DF5EB5D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E52FB38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07C622B" w14:textId="77777777" w:rsidR="009B7AED" w:rsidRDefault="00000000">
            <w:pPr>
              <w:jc w:val="right"/>
            </w:pPr>
            <w:r>
              <w:t>2.44</w:t>
            </w:r>
          </w:p>
        </w:tc>
        <w:tc>
          <w:tcPr>
            <w:tcW w:w="781" w:type="dxa"/>
            <w:vAlign w:val="center"/>
          </w:tcPr>
          <w:p w14:paraId="7ECEE8C1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2C42BD9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AD307DD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CE16F92" w14:textId="77777777" w:rsidR="009B7AED" w:rsidRDefault="00000000">
            <w:pPr>
              <w:jc w:val="right"/>
            </w:pPr>
            <w:r>
              <w:t>0.557</w:t>
            </w:r>
          </w:p>
        </w:tc>
        <w:tc>
          <w:tcPr>
            <w:tcW w:w="973" w:type="dxa"/>
            <w:vAlign w:val="center"/>
          </w:tcPr>
          <w:p w14:paraId="5F81F60D" w14:textId="77777777" w:rsidR="009B7AED" w:rsidRDefault="00000000">
            <w:pPr>
              <w:jc w:val="right"/>
            </w:pPr>
            <w:r>
              <w:t>0.139</w:t>
            </w:r>
          </w:p>
        </w:tc>
      </w:tr>
      <w:tr w:rsidR="009B7AED" w14:paraId="65C8A22A" w14:textId="77777777">
        <w:trPr>
          <w:jc w:val="center"/>
        </w:trPr>
        <w:tc>
          <w:tcPr>
            <w:tcW w:w="656" w:type="dxa"/>
            <w:vAlign w:val="center"/>
          </w:tcPr>
          <w:p w14:paraId="1B98064E" w14:textId="77777777" w:rsidR="009B7AED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236A884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5EBA30C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BDAEE0E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8EB821A" w14:textId="77777777" w:rsidR="009B7AED" w:rsidRDefault="00000000">
            <w:pPr>
              <w:jc w:val="right"/>
            </w:pPr>
            <w:r>
              <w:t>9.24</w:t>
            </w:r>
          </w:p>
        </w:tc>
        <w:tc>
          <w:tcPr>
            <w:tcW w:w="848" w:type="dxa"/>
            <w:vAlign w:val="center"/>
          </w:tcPr>
          <w:p w14:paraId="0DEAF265" w14:textId="77777777" w:rsidR="009B7AED" w:rsidRDefault="00000000">
            <w:pPr>
              <w:jc w:val="right"/>
            </w:pPr>
            <w:r>
              <w:t>9.24</w:t>
            </w:r>
          </w:p>
        </w:tc>
        <w:tc>
          <w:tcPr>
            <w:tcW w:w="781" w:type="dxa"/>
            <w:vAlign w:val="center"/>
          </w:tcPr>
          <w:p w14:paraId="0961C318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6861E41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2434F5F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B48CC59" w14:textId="77777777" w:rsidR="009B7AED" w:rsidRDefault="00000000">
            <w:pPr>
              <w:jc w:val="right"/>
            </w:pPr>
            <w:r>
              <w:t>0.538</w:t>
            </w:r>
          </w:p>
        </w:tc>
        <w:tc>
          <w:tcPr>
            <w:tcW w:w="973" w:type="dxa"/>
            <w:vAlign w:val="center"/>
          </w:tcPr>
          <w:p w14:paraId="42D44E32" w14:textId="77777777" w:rsidR="009B7AED" w:rsidRDefault="00000000">
            <w:pPr>
              <w:jc w:val="right"/>
            </w:pPr>
            <w:r>
              <w:t>0.134</w:t>
            </w:r>
          </w:p>
        </w:tc>
      </w:tr>
      <w:tr w:rsidR="009B7AED" w14:paraId="2262D885" w14:textId="77777777">
        <w:trPr>
          <w:jc w:val="center"/>
        </w:trPr>
        <w:tc>
          <w:tcPr>
            <w:tcW w:w="656" w:type="dxa"/>
            <w:vAlign w:val="center"/>
          </w:tcPr>
          <w:p w14:paraId="5D020278" w14:textId="77777777" w:rsidR="009B7AED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1258DEF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8C2E996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887D837" w14:textId="77777777" w:rsidR="009B7AED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E7E7CB6" w14:textId="77777777" w:rsidR="009B7AED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65833DF0" w14:textId="77777777" w:rsidR="009B7AED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76EC08A2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81436FF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A8EB020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F078D25" w14:textId="77777777" w:rsidR="009B7AED" w:rsidRDefault="00000000">
            <w:pPr>
              <w:jc w:val="right"/>
            </w:pPr>
            <w:r>
              <w:t>0.544</w:t>
            </w:r>
          </w:p>
        </w:tc>
        <w:tc>
          <w:tcPr>
            <w:tcW w:w="973" w:type="dxa"/>
            <w:vAlign w:val="center"/>
          </w:tcPr>
          <w:p w14:paraId="0FBEB643" w14:textId="77777777" w:rsidR="009B7AED" w:rsidRDefault="00000000">
            <w:pPr>
              <w:jc w:val="right"/>
            </w:pPr>
            <w:r>
              <w:t>0.136</w:t>
            </w:r>
          </w:p>
        </w:tc>
      </w:tr>
      <w:tr w:rsidR="009B7AED" w14:paraId="40436F31" w14:textId="77777777">
        <w:trPr>
          <w:jc w:val="center"/>
        </w:trPr>
        <w:tc>
          <w:tcPr>
            <w:tcW w:w="656" w:type="dxa"/>
            <w:vAlign w:val="center"/>
          </w:tcPr>
          <w:p w14:paraId="4519384A" w14:textId="77777777" w:rsidR="009B7AED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73913DC8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5FC05C3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075D717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3C9719C" w14:textId="77777777" w:rsidR="009B7AED" w:rsidRDefault="00000000">
            <w:pPr>
              <w:jc w:val="right"/>
            </w:pPr>
            <w:r>
              <w:t>29.17</w:t>
            </w:r>
          </w:p>
        </w:tc>
        <w:tc>
          <w:tcPr>
            <w:tcW w:w="848" w:type="dxa"/>
            <w:vAlign w:val="center"/>
          </w:tcPr>
          <w:p w14:paraId="721848DB" w14:textId="77777777" w:rsidR="009B7AED" w:rsidRDefault="00000000">
            <w:pPr>
              <w:jc w:val="right"/>
            </w:pPr>
            <w:r>
              <w:t>29.17</w:t>
            </w:r>
          </w:p>
        </w:tc>
        <w:tc>
          <w:tcPr>
            <w:tcW w:w="781" w:type="dxa"/>
            <w:vAlign w:val="center"/>
          </w:tcPr>
          <w:p w14:paraId="28AFFBF0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260DBC4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8DB9CCF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C1B8A4A" w14:textId="77777777" w:rsidR="009B7AED" w:rsidRDefault="00000000">
            <w:pPr>
              <w:jc w:val="right"/>
            </w:pPr>
            <w:r>
              <w:t>0.533</w:t>
            </w:r>
          </w:p>
        </w:tc>
        <w:tc>
          <w:tcPr>
            <w:tcW w:w="973" w:type="dxa"/>
            <w:vAlign w:val="center"/>
          </w:tcPr>
          <w:p w14:paraId="4795289A" w14:textId="77777777" w:rsidR="009B7AED" w:rsidRDefault="00000000">
            <w:pPr>
              <w:jc w:val="right"/>
            </w:pPr>
            <w:r>
              <w:t>0.133</w:t>
            </w:r>
          </w:p>
        </w:tc>
      </w:tr>
      <w:tr w:rsidR="009B7AED" w14:paraId="62D34848" w14:textId="77777777">
        <w:trPr>
          <w:jc w:val="center"/>
        </w:trPr>
        <w:tc>
          <w:tcPr>
            <w:tcW w:w="656" w:type="dxa"/>
            <w:vAlign w:val="center"/>
          </w:tcPr>
          <w:p w14:paraId="760D7D12" w14:textId="77777777" w:rsidR="009B7AED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7E84064F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9F2FEC2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A242E44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90FE616" w14:textId="77777777" w:rsidR="009B7AED" w:rsidRDefault="00000000">
            <w:pPr>
              <w:jc w:val="right"/>
            </w:pPr>
            <w:r>
              <w:t>2.73</w:t>
            </w:r>
          </w:p>
        </w:tc>
        <w:tc>
          <w:tcPr>
            <w:tcW w:w="848" w:type="dxa"/>
            <w:vAlign w:val="center"/>
          </w:tcPr>
          <w:p w14:paraId="41FA8560" w14:textId="77777777" w:rsidR="009B7AED" w:rsidRDefault="00000000">
            <w:pPr>
              <w:jc w:val="right"/>
            </w:pPr>
            <w:r>
              <w:t>2.73</w:t>
            </w:r>
          </w:p>
        </w:tc>
        <w:tc>
          <w:tcPr>
            <w:tcW w:w="781" w:type="dxa"/>
            <w:vAlign w:val="center"/>
          </w:tcPr>
          <w:p w14:paraId="42DB943C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7CD28BE6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44DE90C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BF239D1" w14:textId="77777777" w:rsidR="009B7AED" w:rsidRDefault="00000000">
            <w:pPr>
              <w:jc w:val="right"/>
            </w:pPr>
            <w:r>
              <w:t>0.554</w:t>
            </w:r>
          </w:p>
        </w:tc>
        <w:tc>
          <w:tcPr>
            <w:tcW w:w="973" w:type="dxa"/>
            <w:vAlign w:val="center"/>
          </w:tcPr>
          <w:p w14:paraId="06A0D335" w14:textId="77777777" w:rsidR="009B7AED" w:rsidRDefault="00000000">
            <w:pPr>
              <w:jc w:val="right"/>
            </w:pPr>
            <w:r>
              <w:t>0.139</w:t>
            </w:r>
          </w:p>
        </w:tc>
      </w:tr>
      <w:tr w:rsidR="009B7AED" w14:paraId="6EC36F4E" w14:textId="77777777">
        <w:trPr>
          <w:jc w:val="center"/>
        </w:trPr>
        <w:tc>
          <w:tcPr>
            <w:tcW w:w="656" w:type="dxa"/>
            <w:vAlign w:val="center"/>
          </w:tcPr>
          <w:p w14:paraId="5E88DC8E" w14:textId="77777777" w:rsidR="009B7AED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43820AB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EE264EC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46AC63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8505F80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3E6CB659" w14:textId="77777777" w:rsidR="009B7AED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6B9C501E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6BA7C4B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B3F2A95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15147BB" w14:textId="77777777" w:rsidR="009B7AED" w:rsidRDefault="00000000">
            <w:pPr>
              <w:jc w:val="right"/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0639B438" w14:textId="77777777" w:rsidR="009B7AED" w:rsidRDefault="00000000">
            <w:pPr>
              <w:jc w:val="right"/>
            </w:pPr>
            <w:r>
              <w:t>0.137</w:t>
            </w:r>
          </w:p>
        </w:tc>
      </w:tr>
      <w:tr w:rsidR="009B7AED" w14:paraId="1E800964" w14:textId="77777777">
        <w:trPr>
          <w:jc w:val="center"/>
        </w:trPr>
        <w:tc>
          <w:tcPr>
            <w:tcW w:w="656" w:type="dxa"/>
            <w:vAlign w:val="center"/>
          </w:tcPr>
          <w:p w14:paraId="5A91EE8F" w14:textId="77777777" w:rsidR="009B7AED" w:rsidRDefault="00000000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2B79BB18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80B44B5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357CE69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A967952" w14:textId="77777777" w:rsidR="009B7AED" w:rsidRDefault="00000000">
            <w:pPr>
              <w:jc w:val="right"/>
            </w:pPr>
            <w:r>
              <w:t>0.98</w:t>
            </w:r>
          </w:p>
        </w:tc>
        <w:tc>
          <w:tcPr>
            <w:tcW w:w="848" w:type="dxa"/>
            <w:vAlign w:val="center"/>
          </w:tcPr>
          <w:p w14:paraId="39B91D33" w14:textId="77777777" w:rsidR="009B7AED" w:rsidRDefault="00000000">
            <w:pPr>
              <w:jc w:val="right"/>
            </w:pPr>
            <w:r>
              <w:t>0.98</w:t>
            </w:r>
          </w:p>
        </w:tc>
        <w:tc>
          <w:tcPr>
            <w:tcW w:w="781" w:type="dxa"/>
            <w:vAlign w:val="center"/>
          </w:tcPr>
          <w:p w14:paraId="0DA20246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B3DFB9E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3EA9B1D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A4D82A6" w14:textId="77777777" w:rsidR="009B7AED" w:rsidRDefault="00000000">
            <w:pPr>
              <w:jc w:val="right"/>
            </w:pPr>
            <w:r>
              <w:t>0.596</w:t>
            </w:r>
          </w:p>
        </w:tc>
        <w:tc>
          <w:tcPr>
            <w:tcW w:w="973" w:type="dxa"/>
            <w:vAlign w:val="center"/>
          </w:tcPr>
          <w:p w14:paraId="1A99EF5A" w14:textId="77777777" w:rsidR="009B7AED" w:rsidRDefault="00000000">
            <w:pPr>
              <w:jc w:val="right"/>
            </w:pPr>
            <w:r>
              <w:t>0.149</w:t>
            </w:r>
          </w:p>
        </w:tc>
      </w:tr>
      <w:tr w:rsidR="009B7AED" w14:paraId="01CFEF40" w14:textId="77777777">
        <w:trPr>
          <w:jc w:val="center"/>
        </w:trPr>
        <w:tc>
          <w:tcPr>
            <w:tcW w:w="656" w:type="dxa"/>
            <w:vAlign w:val="center"/>
          </w:tcPr>
          <w:p w14:paraId="30F515EC" w14:textId="77777777" w:rsidR="009B7AED" w:rsidRDefault="00000000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4556DB59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029AC4A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9C36D3F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942E5F9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67D645D" w14:textId="77777777" w:rsidR="009B7AED" w:rsidRDefault="00000000">
            <w:pPr>
              <w:jc w:val="right"/>
            </w:pPr>
            <w:r>
              <w:t>9.42</w:t>
            </w:r>
          </w:p>
        </w:tc>
        <w:tc>
          <w:tcPr>
            <w:tcW w:w="781" w:type="dxa"/>
            <w:vAlign w:val="center"/>
          </w:tcPr>
          <w:p w14:paraId="538014A2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73A46450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4A94CA0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DED3777" w14:textId="77777777" w:rsidR="009B7AED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4075C9EA" w14:textId="77777777" w:rsidR="009B7AED" w:rsidRDefault="00000000">
            <w:pPr>
              <w:jc w:val="right"/>
            </w:pPr>
            <w:r>
              <w:t>0.236</w:t>
            </w:r>
          </w:p>
        </w:tc>
      </w:tr>
      <w:tr w:rsidR="009B7AED" w14:paraId="7071BC02" w14:textId="77777777">
        <w:trPr>
          <w:jc w:val="center"/>
        </w:trPr>
        <w:tc>
          <w:tcPr>
            <w:tcW w:w="656" w:type="dxa"/>
            <w:vAlign w:val="center"/>
          </w:tcPr>
          <w:p w14:paraId="211A2A8A" w14:textId="77777777" w:rsidR="009B7AED" w:rsidRDefault="00000000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03DEC42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4170839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2A32B34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8BD4214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848" w:type="dxa"/>
            <w:vAlign w:val="center"/>
          </w:tcPr>
          <w:p w14:paraId="6F9CF173" w14:textId="77777777" w:rsidR="009B7AED" w:rsidRDefault="00000000">
            <w:pPr>
              <w:jc w:val="right"/>
            </w:pPr>
            <w:r>
              <w:t>13.01</w:t>
            </w:r>
          </w:p>
        </w:tc>
        <w:tc>
          <w:tcPr>
            <w:tcW w:w="781" w:type="dxa"/>
            <w:vAlign w:val="center"/>
          </w:tcPr>
          <w:p w14:paraId="72E7B01A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D5BC1DE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4293533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BEA86F2" w14:textId="77777777" w:rsidR="009B7AED" w:rsidRDefault="00000000">
            <w:pPr>
              <w:jc w:val="right"/>
            </w:pPr>
            <w:r>
              <w:t>0.937</w:t>
            </w:r>
          </w:p>
        </w:tc>
        <w:tc>
          <w:tcPr>
            <w:tcW w:w="973" w:type="dxa"/>
            <w:vAlign w:val="center"/>
          </w:tcPr>
          <w:p w14:paraId="2F47CC34" w14:textId="77777777" w:rsidR="009B7AED" w:rsidRDefault="00000000">
            <w:pPr>
              <w:jc w:val="right"/>
            </w:pPr>
            <w:r>
              <w:t>0.234</w:t>
            </w:r>
          </w:p>
        </w:tc>
      </w:tr>
      <w:tr w:rsidR="009B7AED" w14:paraId="469C04E4" w14:textId="77777777">
        <w:trPr>
          <w:jc w:val="center"/>
        </w:trPr>
        <w:tc>
          <w:tcPr>
            <w:tcW w:w="656" w:type="dxa"/>
            <w:vAlign w:val="center"/>
          </w:tcPr>
          <w:p w14:paraId="56467FC0" w14:textId="77777777" w:rsidR="009B7AED" w:rsidRDefault="00000000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699FDFA9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5543A5A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B4F4E02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C708F39" w14:textId="77777777" w:rsidR="009B7AED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5335824" w14:textId="77777777" w:rsidR="009B7AED" w:rsidRDefault="00000000">
            <w:pPr>
              <w:jc w:val="right"/>
            </w:pPr>
            <w:r>
              <w:t>28.18</w:t>
            </w:r>
          </w:p>
        </w:tc>
        <w:tc>
          <w:tcPr>
            <w:tcW w:w="781" w:type="dxa"/>
            <w:vAlign w:val="center"/>
          </w:tcPr>
          <w:p w14:paraId="4DC9667F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26DF512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F5F92B4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08BAABA" w14:textId="77777777" w:rsidR="009B7AED" w:rsidRDefault="00000000">
            <w:pPr>
              <w:jc w:val="right"/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69218945" w14:textId="77777777" w:rsidR="009B7AED" w:rsidRDefault="00000000">
            <w:pPr>
              <w:jc w:val="right"/>
            </w:pPr>
            <w:r>
              <w:t>0.243</w:t>
            </w:r>
          </w:p>
        </w:tc>
      </w:tr>
      <w:tr w:rsidR="009B7AED" w14:paraId="2FB3A2A8" w14:textId="77777777">
        <w:trPr>
          <w:jc w:val="center"/>
        </w:trPr>
        <w:tc>
          <w:tcPr>
            <w:tcW w:w="656" w:type="dxa"/>
            <w:vAlign w:val="center"/>
          </w:tcPr>
          <w:p w14:paraId="6A747D16" w14:textId="77777777" w:rsidR="009B7AED" w:rsidRDefault="00000000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11EFA22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12CF1B0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440AAE8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FE94213" w14:textId="77777777" w:rsidR="009B7AED" w:rsidRDefault="00000000">
            <w:pPr>
              <w:jc w:val="right"/>
            </w:pPr>
            <w:r>
              <w:t>50.38</w:t>
            </w:r>
          </w:p>
        </w:tc>
        <w:tc>
          <w:tcPr>
            <w:tcW w:w="848" w:type="dxa"/>
            <w:vAlign w:val="center"/>
          </w:tcPr>
          <w:p w14:paraId="1298AACC" w14:textId="77777777" w:rsidR="009B7AED" w:rsidRDefault="00000000">
            <w:pPr>
              <w:jc w:val="right"/>
            </w:pPr>
            <w:r>
              <w:t>50.38</w:t>
            </w:r>
          </w:p>
        </w:tc>
        <w:tc>
          <w:tcPr>
            <w:tcW w:w="781" w:type="dxa"/>
            <w:vAlign w:val="center"/>
          </w:tcPr>
          <w:p w14:paraId="05DD0A10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BD7B2E6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CF6E609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6E3E838" w14:textId="77777777" w:rsidR="009B7AED" w:rsidRDefault="00000000">
            <w:pPr>
              <w:jc w:val="right"/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00509D6A" w14:textId="77777777" w:rsidR="009B7AED" w:rsidRDefault="00000000">
            <w:pPr>
              <w:jc w:val="right"/>
            </w:pPr>
            <w:r>
              <w:t>0.245</w:t>
            </w:r>
          </w:p>
        </w:tc>
      </w:tr>
      <w:tr w:rsidR="009B7AED" w14:paraId="19F89EBE" w14:textId="77777777">
        <w:trPr>
          <w:jc w:val="center"/>
        </w:trPr>
        <w:tc>
          <w:tcPr>
            <w:tcW w:w="656" w:type="dxa"/>
            <w:vAlign w:val="center"/>
          </w:tcPr>
          <w:p w14:paraId="1973D4E3" w14:textId="77777777" w:rsidR="009B7AED" w:rsidRDefault="00000000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0BBABFC4" w14:textId="77777777" w:rsidR="009B7AED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165B77A1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E092285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F7E29A6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36109D45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366E4359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3F1A7AA9" w14:textId="77777777" w:rsidR="009B7AED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75E06A40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D5916AE" w14:textId="77777777" w:rsidR="009B7AED" w:rsidRDefault="00000000">
            <w:pPr>
              <w:jc w:val="right"/>
            </w:pPr>
            <w:r>
              <w:t>0.934</w:t>
            </w:r>
          </w:p>
        </w:tc>
        <w:tc>
          <w:tcPr>
            <w:tcW w:w="973" w:type="dxa"/>
            <w:vAlign w:val="center"/>
          </w:tcPr>
          <w:p w14:paraId="1DC7EDC0" w14:textId="77777777" w:rsidR="009B7AED" w:rsidRDefault="00000000">
            <w:pPr>
              <w:jc w:val="right"/>
            </w:pPr>
            <w:r>
              <w:t>0.308</w:t>
            </w:r>
          </w:p>
        </w:tc>
      </w:tr>
      <w:tr w:rsidR="009B7AED" w14:paraId="4BFF923A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1EE9724" w14:textId="77777777" w:rsidR="009B7AE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9294227" w14:textId="77777777" w:rsidR="009B7AED" w:rsidRDefault="00000000">
            <w:pPr>
              <w:jc w:val="right"/>
            </w:pPr>
            <w:r>
              <w:t>221.92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6EDBB898" w14:textId="77777777" w:rsidR="009B7AED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7E4584AB" w14:textId="77777777" w:rsidR="009B7AED" w:rsidRDefault="00000000">
            <w:pPr>
              <w:jc w:val="right"/>
            </w:pPr>
            <w:r>
              <w:t>0.188</w:t>
            </w:r>
          </w:p>
        </w:tc>
      </w:tr>
    </w:tbl>
    <w:p w14:paraId="26998986" w14:textId="77777777" w:rsidR="009B7AED" w:rsidRDefault="009B7AED">
      <w:pPr>
        <w:widowControl w:val="0"/>
        <w:rPr>
          <w:color w:val="000000"/>
        </w:rPr>
      </w:pPr>
    </w:p>
    <w:p w14:paraId="6B3D93F9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34629D6F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B7AED" w14:paraId="0AC26B3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63E8D68" w14:textId="77777777" w:rsidR="009B7AE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8C39FB4" w14:textId="77777777" w:rsidR="009B7AE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3D29CD3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1D71BBA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4F7694" w14:textId="77777777" w:rsidR="009B7AE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84D499" w14:textId="77777777" w:rsidR="009B7AE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DCBA56" w14:textId="77777777" w:rsidR="009B7AE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7E55D64" w14:textId="77777777" w:rsidR="009B7AE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CB19A" w14:textId="77777777" w:rsidR="009B7AED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476268D" w14:textId="77777777" w:rsidR="009B7AED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3B1E59B" w14:textId="77777777" w:rsidR="009B7AE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B7AED" w14:paraId="42E97D6A" w14:textId="77777777">
        <w:trPr>
          <w:jc w:val="center"/>
        </w:trPr>
        <w:tc>
          <w:tcPr>
            <w:tcW w:w="656" w:type="dxa"/>
            <w:vAlign w:val="center"/>
          </w:tcPr>
          <w:p w14:paraId="5F97D2DA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E80E609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205D63E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4F8BC61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55F7D06" w14:textId="77777777" w:rsidR="009B7AED" w:rsidRDefault="00000000">
            <w:pPr>
              <w:jc w:val="right"/>
            </w:pPr>
            <w:r>
              <w:t>19.89</w:t>
            </w:r>
          </w:p>
        </w:tc>
        <w:tc>
          <w:tcPr>
            <w:tcW w:w="848" w:type="dxa"/>
            <w:vAlign w:val="center"/>
          </w:tcPr>
          <w:p w14:paraId="4B4C3A54" w14:textId="77777777" w:rsidR="009B7AED" w:rsidRDefault="00000000">
            <w:pPr>
              <w:jc w:val="right"/>
            </w:pPr>
            <w:r>
              <w:t>19.89</w:t>
            </w:r>
          </w:p>
        </w:tc>
        <w:tc>
          <w:tcPr>
            <w:tcW w:w="781" w:type="dxa"/>
            <w:vAlign w:val="center"/>
          </w:tcPr>
          <w:p w14:paraId="4666789D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42DFF8A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3B14F89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4452504" w14:textId="77777777" w:rsidR="009B7AED" w:rsidRDefault="00000000">
            <w:pPr>
              <w:jc w:val="right"/>
            </w:pPr>
            <w:r>
              <w:t>0.969</w:t>
            </w:r>
          </w:p>
        </w:tc>
        <w:tc>
          <w:tcPr>
            <w:tcW w:w="973" w:type="dxa"/>
            <w:vAlign w:val="center"/>
          </w:tcPr>
          <w:p w14:paraId="7BA9FA05" w14:textId="77777777" w:rsidR="009B7AED" w:rsidRDefault="00000000">
            <w:pPr>
              <w:jc w:val="right"/>
            </w:pPr>
            <w:r>
              <w:t>0.242</w:t>
            </w:r>
          </w:p>
        </w:tc>
      </w:tr>
      <w:tr w:rsidR="009B7AED" w14:paraId="182F9591" w14:textId="77777777">
        <w:trPr>
          <w:jc w:val="center"/>
        </w:trPr>
        <w:tc>
          <w:tcPr>
            <w:tcW w:w="656" w:type="dxa"/>
            <w:vAlign w:val="center"/>
          </w:tcPr>
          <w:p w14:paraId="127D1F0E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651D23DE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9F5D5F0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71D2D4E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55FF05E" w14:textId="77777777" w:rsidR="009B7AED" w:rsidRDefault="00000000">
            <w:pPr>
              <w:jc w:val="right"/>
            </w:pPr>
            <w:r>
              <w:t>6.63</w:t>
            </w:r>
          </w:p>
        </w:tc>
        <w:tc>
          <w:tcPr>
            <w:tcW w:w="848" w:type="dxa"/>
            <w:vAlign w:val="center"/>
          </w:tcPr>
          <w:p w14:paraId="1C94F043" w14:textId="77777777" w:rsidR="009B7AED" w:rsidRDefault="00000000">
            <w:pPr>
              <w:jc w:val="right"/>
            </w:pPr>
            <w:r>
              <w:t>6.63</w:t>
            </w:r>
          </w:p>
        </w:tc>
        <w:tc>
          <w:tcPr>
            <w:tcW w:w="781" w:type="dxa"/>
            <w:vAlign w:val="center"/>
          </w:tcPr>
          <w:p w14:paraId="18D1F0F7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915F72A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AB7F261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DDA5133" w14:textId="77777777" w:rsidR="009B7AED" w:rsidRDefault="00000000">
            <w:pPr>
              <w:jc w:val="right"/>
            </w:pPr>
            <w:r>
              <w:t>0.946</w:t>
            </w:r>
          </w:p>
        </w:tc>
        <w:tc>
          <w:tcPr>
            <w:tcW w:w="973" w:type="dxa"/>
            <w:vAlign w:val="center"/>
          </w:tcPr>
          <w:p w14:paraId="2B69E2D3" w14:textId="77777777" w:rsidR="009B7AED" w:rsidRDefault="00000000">
            <w:pPr>
              <w:jc w:val="right"/>
            </w:pPr>
            <w:r>
              <w:t>0.237</w:t>
            </w:r>
          </w:p>
        </w:tc>
      </w:tr>
      <w:tr w:rsidR="009B7AED" w14:paraId="51D0702A" w14:textId="77777777">
        <w:trPr>
          <w:jc w:val="center"/>
        </w:trPr>
        <w:tc>
          <w:tcPr>
            <w:tcW w:w="656" w:type="dxa"/>
            <w:vAlign w:val="center"/>
          </w:tcPr>
          <w:p w14:paraId="74899824" w14:textId="77777777" w:rsidR="009B7AED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D9E8D52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6A06087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1A3D76F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58CA699" w14:textId="77777777" w:rsidR="009B7AED" w:rsidRDefault="00000000">
            <w:pPr>
              <w:jc w:val="right"/>
            </w:pPr>
            <w:r>
              <w:t>5.64</w:t>
            </w:r>
          </w:p>
        </w:tc>
        <w:tc>
          <w:tcPr>
            <w:tcW w:w="848" w:type="dxa"/>
            <w:vAlign w:val="center"/>
          </w:tcPr>
          <w:p w14:paraId="6FE01D5C" w14:textId="77777777" w:rsidR="009B7AED" w:rsidRDefault="00000000">
            <w:pPr>
              <w:jc w:val="right"/>
            </w:pPr>
            <w:r>
              <w:t>5.64</w:t>
            </w:r>
          </w:p>
        </w:tc>
        <w:tc>
          <w:tcPr>
            <w:tcW w:w="781" w:type="dxa"/>
            <w:vAlign w:val="center"/>
          </w:tcPr>
          <w:p w14:paraId="03D35434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D51F314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BE73C34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0FD6CFB" w14:textId="77777777" w:rsidR="009B7AED" w:rsidRDefault="00000000">
            <w:pPr>
              <w:jc w:val="right"/>
            </w:pPr>
            <w:r>
              <w:t>0.915</w:t>
            </w:r>
          </w:p>
        </w:tc>
        <w:tc>
          <w:tcPr>
            <w:tcW w:w="973" w:type="dxa"/>
            <w:vAlign w:val="center"/>
          </w:tcPr>
          <w:p w14:paraId="754ACE12" w14:textId="77777777" w:rsidR="009B7AED" w:rsidRDefault="00000000">
            <w:pPr>
              <w:jc w:val="right"/>
            </w:pPr>
            <w:r>
              <w:t>0.229</w:t>
            </w:r>
          </w:p>
        </w:tc>
      </w:tr>
      <w:tr w:rsidR="009B7AED" w14:paraId="0DC81F08" w14:textId="77777777">
        <w:trPr>
          <w:jc w:val="center"/>
        </w:trPr>
        <w:tc>
          <w:tcPr>
            <w:tcW w:w="656" w:type="dxa"/>
            <w:vAlign w:val="center"/>
          </w:tcPr>
          <w:p w14:paraId="446BDD30" w14:textId="77777777" w:rsidR="009B7AED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791163C9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B2DFEB2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E90C311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29812D5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848" w:type="dxa"/>
            <w:vAlign w:val="center"/>
          </w:tcPr>
          <w:p w14:paraId="0F173CF0" w14:textId="77777777" w:rsidR="009B7AED" w:rsidRDefault="00000000">
            <w:pPr>
              <w:jc w:val="right"/>
            </w:pPr>
            <w:r>
              <w:t>6.50</w:t>
            </w:r>
          </w:p>
        </w:tc>
        <w:tc>
          <w:tcPr>
            <w:tcW w:w="781" w:type="dxa"/>
            <w:vAlign w:val="center"/>
          </w:tcPr>
          <w:p w14:paraId="09898893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7C492A84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DF11639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44EE3D62" w14:textId="77777777" w:rsidR="009B7AED" w:rsidRDefault="00000000">
            <w:pPr>
              <w:jc w:val="right"/>
            </w:pPr>
            <w:r>
              <w:t>0.938</w:t>
            </w:r>
          </w:p>
        </w:tc>
        <w:tc>
          <w:tcPr>
            <w:tcW w:w="973" w:type="dxa"/>
            <w:vAlign w:val="center"/>
          </w:tcPr>
          <w:p w14:paraId="02B5A6AE" w14:textId="77777777" w:rsidR="009B7AED" w:rsidRDefault="00000000">
            <w:pPr>
              <w:jc w:val="right"/>
            </w:pPr>
            <w:r>
              <w:t>0.234</w:t>
            </w:r>
          </w:p>
        </w:tc>
      </w:tr>
      <w:tr w:rsidR="009B7AED" w14:paraId="0CD48E07" w14:textId="77777777">
        <w:trPr>
          <w:jc w:val="center"/>
        </w:trPr>
        <w:tc>
          <w:tcPr>
            <w:tcW w:w="656" w:type="dxa"/>
            <w:vAlign w:val="center"/>
          </w:tcPr>
          <w:p w14:paraId="515B23C4" w14:textId="77777777" w:rsidR="009B7AED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077E6FA" w14:textId="77777777" w:rsidR="009B7AE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2E4D752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02517BE" w14:textId="77777777" w:rsidR="009B7AE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A0C9B48" w14:textId="77777777" w:rsidR="009B7AED" w:rsidRDefault="00000000">
            <w:pPr>
              <w:jc w:val="right"/>
            </w:pPr>
            <w:r>
              <w:t>18.42</w:t>
            </w:r>
          </w:p>
        </w:tc>
        <w:tc>
          <w:tcPr>
            <w:tcW w:w="848" w:type="dxa"/>
            <w:vAlign w:val="center"/>
          </w:tcPr>
          <w:p w14:paraId="60AE0008" w14:textId="77777777" w:rsidR="009B7AED" w:rsidRDefault="00000000">
            <w:pPr>
              <w:jc w:val="right"/>
            </w:pPr>
            <w:r>
              <w:t>18.42</w:t>
            </w:r>
          </w:p>
        </w:tc>
        <w:tc>
          <w:tcPr>
            <w:tcW w:w="781" w:type="dxa"/>
            <w:vAlign w:val="center"/>
          </w:tcPr>
          <w:p w14:paraId="0E441BCF" w14:textId="77777777" w:rsidR="009B7AED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5EB9310" w14:textId="77777777" w:rsidR="009B7AED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975B5DD" w14:textId="77777777" w:rsidR="009B7AED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3CEAC16" w14:textId="77777777" w:rsidR="009B7AED" w:rsidRDefault="00000000">
            <w:pPr>
              <w:jc w:val="right"/>
            </w:pPr>
            <w:r>
              <w:t>0.966</w:t>
            </w:r>
          </w:p>
        </w:tc>
        <w:tc>
          <w:tcPr>
            <w:tcW w:w="973" w:type="dxa"/>
            <w:vAlign w:val="center"/>
          </w:tcPr>
          <w:p w14:paraId="3AACA8CD" w14:textId="77777777" w:rsidR="009B7AED" w:rsidRDefault="00000000">
            <w:pPr>
              <w:jc w:val="right"/>
            </w:pPr>
            <w:r>
              <w:t>0.241</w:t>
            </w:r>
          </w:p>
        </w:tc>
      </w:tr>
      <w:tr w:rsidR="009B7AED" w14:paraId="57E52F2C" w14:textId="77777777">
        <w:trPr>
          <w:jc w:val="center"/>
        </w:trPr>
        <w:tc>
          <w:tcPr>
            <w:tcW w:w="656" w:type="dxa"/>
            <w:vAlign w:val="center"/>
          </w:tcPr>
          <w:p w14:paraId="515955F1" w14:textId="77777777" w:rsidR="009B7AED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6B42EF9E" w14:textId="77777777" w:rsidR="009B7AED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01EF5DEA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6F2817E" w14:textId="77777777" w:rsidR="009B7AED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05EB46A" w14:textId="77777777" w:rsidR="009B7AED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3C3C17BB" w14:textId="77777777" w:rsidR="009B7AED" w:rsidRDefault="00000000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686736E0" w14:textId="77777777" w:rsidR="009B7AED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5AB11653" w14:textId="77777777" w:rsidR="009B7AED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56B25E05" w14:textId="77777777" w:rsidR="009B7AED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3CDC6ED" w14:textId="77777777" w:rsidR="009B7AED" w:rsidRDefault="00000000">
            <w:pPr>
              <w:jc w:val="right"/>
            </w:pPr>
            <w:r>
              <w:t>0.528</w:t>
            </w:r>
          </w:p>
        </w:tc>
        <w:tc>
          <w:tcPr>
            <w:tcW w:w="973" w:type="dxa"/>
            <w:vAlign w:val="center"/>
          </w:tcPr>
          <w:p w14:paraId="58553528" w14:textId="77777777" w:rsidR="009B7AED" w:rsidRDefault="00000000">
            <w:pPr>
              <w:jc w:val="right"/>
            </w:pPr>
            <w:r>
              <w:t>0.174</w:t>
            </w:r>
          </w:p>
        </w:tc>
      </w:tr>
      <w:tr w:rsidR="009B7AED" w14:paraId="24E643BB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0E4F9D8E" w14:textId="77777777" w:rsidR="009B7AE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F5BF9A6" w14:textId="77777777" w:rsidR="009B7AED" w:rsidRDefault="00000000">
            <w:pPr>
              <w:jc w:val="right"/>
            </w:pPr>
            <w:r>
              <w:t>67.89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6851D76" w14:textId="77777777" w:rsidR="009B7AED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BC80EA2" w14:textId="77777777" w:rsidR="009B7AED" w:rsidRDefault="00000000">
            <w:pPr>
              <w:jc w:val="right"/>
            </w:pPr>
            <w:r>
              <w:t>0.229</w:t>
            </w:r>
          </w:p>
        </w:tc>
      </w:tr>
    </w:tbl>
    <w:p w14:paraId="30C11F79" w14:textId="77777777" w:rsidR="009B7AED" w:rsidRDefault="009B7AED">
      <w:pPr>
        <w:widowControl w:val="0"/>
        <w:rPr>
          <w:color w:val="000000"/>
        </w:rPr>
      </w:pPr>
    </w:p>
    <w:p w14:paraId="7BE123D2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9B7AED" w14:paraId="1A8CA1A3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7281858" w14:textId="77777777" w:rsidR="009B7AED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283A8E8F" w14:textId="77777777" w:rsidR="009B7AED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97BCC54" w14:textId="77777777" w:rsidR="009B7AED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4D5A9E30" w14:textId="77777777" w:rsidR="009B7AED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287371F4" w14:textId="77777777" w:rsidR="009B7AE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6FE7614C" w14:textId="77777777" w:rsidR="009B7AED" w:rsidRDefault="00000000">
            <w:pPr>
              <w:jc w:val="center"/>
            </w:pPr>
            <w:r>
              <w:t>窗墙比</w:t>
            </w:r>
          </w:p>
        </w:tc>
      </w:tr>
      <w:tr w:rsidR="009B7AED" w14:paraId="54EF7D15" w14:textId="77777777">
        <w:trPr>
          <w:jc w:val="center"/>
        </w:trPr>
        <w:tc>
          <w:tcPr>
            <w:tcW w:w="1687" w:type="dxa"/>
            <w:vAlign w:val="center"/>
          </w:tcPr>
          <w:p w14:paraId="2021BBF7" w14:textId="77777777" w:rsidR="009B7AED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4934ACBA" w14:textId="77777777" w:rsidR="009B7AE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04D325AE" w14:textId="77777777" w:rsidR="009B7AED" w:rsidRDefault="00000000">
            <w:pPr>
              <w:jc w:val="right"/>
            </w:pPr>
            <w:r>
              <w:t>113.25</w:t>
            </w:r>
          </w:p>
        </w:tc>
        <w:tc>
          <w:tcPr>
            <w:tcW w:w="1574" w:type="dxa"/>
            <w:vAlign w:val="center"/>
          </w:tcPr>
          <w:p w14:paraId="335929FA" w14:textId="77777777" w:rsidR="009B7AED" w:rsidRDefault="00000000">
            <w:pPr>
              <w:jc w:val="right"/>
            </w:pPr>
            <w:r>
              <w:t>1.07</w:t>
            </w:r>
          </w:p>
        </w:tc>
        <w:tc>
          <w:tcPr>
            <w:tcW w:w="1687" w:type="dxa"/>
            <w:vAlign w:val="center"/>
          </w:tcPr>
          <w:p w14:paraId="7EAC2446" w14:textId="77777777" w:rsidR="009B7AED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2CF88412" w14:textId="77777777" w:rsidR="009B7AED" w:rsidRDefault="00000000">
            <w:pPr>
              <w:jc w:val="right"/>
            </w:pPr>
            <w:r>
              <w:t>0.19</w:t>
            </w:r>
          </w:p>
        </w:tc>
      </w:tr>
      <w:tr w:rsidR="009B7AED" w14:paraId="01861A00" w14:textId="77777777">
        <w:trPr>
          <w:jc w:val="center"/>
        </w:trPr>
        <w:tc>
          <w:tcPr>
            <w:tcW w:w="1687" w:type="dxa"/>
            <w:vAlign w:val="center"/>
          </w:tcPr>
          <w:p w14:paraId="029E609B" w14:textId="77777777" w:rsidR="009B7AED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10ECC2D9" w14:textId="77777777" w:rsidR="009B7AE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65FBBC93" w14:textId="77777777" w:rsidR="009B7AED" w:rsidRDefault="00000000">
            <w:pPr>
              <w:jc w:val="right"/>
            </w:pPr>
            <w:r>
              <w:t>94.11</w:t>
            </w:r>
          </w:p>
        </w:tc>
        <w:tc>
          <w:tcPr>
            <w:tcW w:w="1574" w:type="dxa"/>
            <w:vAlign w:val="center"/>
          </w:tcPr>
          <w:p w14:paraId="057E37A9" w14:textId="77777777" w:rsidR="009B7AED" w:rsidRDefault="00000000">
            <w:pPr>
              <w:jc w:val="right"/>
            </w:pPr>
            <w:r>
              <w:t>1.06</w:t>
            </w:r>
          </w:p>
        </w:tc>
        <w:tc>
          <w:tcPr>
            <w:tcW w:w="1687" w:type="dxa"/>
            <w:vAlign w:val="center"/>
          </w:tcPr>
          <w:p w14:paraId="562A0338" w14:textId="77777777" w:rsidR="009B7AED" w:rsidRDefault="00000000">
            <w:pPr>
              <w:jc w:val="right"/>
            </w:pPr>
            <w:r>
              <w:t>0.26</w:t>
            </w:r>
          </w:p>
        </w:tc>
        <w:tc>
          <w:tcPr>
            <w:tcW w:w="1517" w:type="dxa"/>
            <w:vAlign w:val="center"/>
          </w:tcPr>
          <w:p w14:paraId="24CA575C" w14:textId="77777777" w:rsidR="009B7AED" w:rsidRDefault="00000000">
            <w:pPr>
              <w:jc w:val="right"/>
            </w:pPr>
            <w:r>
              <w:t>0.16</w:t>
            </w:r>
          </w:p>
        </w:tc>
      </w:tr>
      <w:tr w:rsidR="009B7AED" w14:paraId="6E5ED617" w14:textId="77777777">
        <w:trPr>
          <w:jc w:val="center"/>
        </w:trPr>
        <w:tc>
          <w:tcPr>
            <w:tcW w:w="1687" w:type="dxa"/>
            <w:vAlign w:val="center"/>
          </w:tcPr>
          <w:p w14:paraId="10A0209C" w14:textId="77777777" w:rsidR="009B7AED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6A0FB366" w14:textId="77777777" w:rsidR="009B7AE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77623445" w14:textId="77777777" w:rsidR="009B7AED" w:rsidRDefault="00000000">
            <w:pPr>
              <w:jc w:val="right"/>
            </w:pPr>
            <w:r>
              <w:t>221.92</w:t>
            </w:r>
          </w:p>
        </w:tc>
        <w:tc>
          <w:tcPr>
            <w:tcW w:w="1574" w:type="dxa"/>
            <w:vAlign w:val="center"/>
          </w:tcPr>
          <w:p w14:paraId="0D7C25EB" w14:textId="77777777" w:rsidR="009B7AED" w:rsidRDefault="00000000">
            <w:pPr>
              <w:jc w:val="right"/>
            </w:pPr>
            <w:r>
              <w:t>1.10</w:t>
            </w:r>
          </w:p>
        </w:tc>
        <w:tc>
          <w:tcPr>
            <w:tcW w:w="1687" w:type="dxa"/>
            <w:vAlign w:val="center"/>
          </w:tcPr>
          <w:p w14:paraId="6EC75CBE" w14:textId="77777777" w:rsidR="009B7AED" w:rsidRDefault="00000000">
            <w:pPr>
              <w:jc w:val="right"/>
            </w:pPr>
            <w:r>
              <w:t>0.19</w:t>
            </w:r>
          </w:p>
        </w:tc>
        <w:tc>
          <w:tcPr>
            <w:tcW w:w="1517" w:type="dxa"/>
            <w:vAlign w:val="center"/>
          </w:tcPr>
          <w:p w14:paraId="713DE3F3" w14:textId="77777777" w:rsidR="009B7AED" w:rsidRDefault="00000000">
            <w:pPr>
              <w:jc w:val="right"/>
            </w:pPr>
            <w:r>
              <w:t>0.75</w:t>
            </w:r>
          </w:p>
        </w:tc>
      </w:tr>
      <w:tr w:rsidR="009B7AED" w14:paraId="51F9F83E" w14:textId="77777777">
        <w:trPr>
          <w:jc w:val="center"/>
        </w:trPr>
        <w:tc>
          <w:tcPr>
            <w:tcW w:w="1687" w:type="dxa"/>
            <w:vAlign w:val="center"/>
          </w:tcPr>
          <w:p w14:paraId="47481116" w14:textId="77777777" w:rsidR="009B7AED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32C46604" w14:textId="77777777" w:rsidR="009B7AE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38A65F2" w14:textId="77777777" w:rsidR="009B7AED" w:rsidRDefault="00000000">
            <w:pPr>
              <w:jc w:val="right"/>
            </w:pPr>
            <w:r>
              <w:t>67.89</w:t>
            </w:r>
          </w:p>
        </w:tc>
        <w:tc>
          <w:tcPr>
            <w:tcW w:w="1574" w:type="dxa"/>
            <w:vAlign w:val="center"/>
          </w:tcPr>
          <w:p w14:paraId="5F75BB1F" w14:textId="77777777" w:rsidR="009B7AED" w:rsidRDefault="00000000">
            <w:pPr>
              <w:jc w:val="right"/>
            </w:pPr>
            <w:r>
              <w:t>1.07</w:t>
            </w:r>
          </w:p>
        </w:tc>
        <w:tc>
          <w:tcPr>
            <w:tcW w:w="1687" w:type="dxa"/>
            <w:vAlign w:val="center"/>
          </w:tcPr>
          <w:p w14:paraId="429875AB" w14:textId="77777777" w:rsidR="009B7AED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6DE7000E" w14:textId="77777777" w:rsidR="009B7AED" w:rsidRDefault="00000000">
            <w:pPr>
              <w:jc w:val="right"/>
            </w:pPr>
            <w:r>
              <w:t>0.18</w:t>
            </w:r>
          </w:p>
        </w:tc>
      </w:tr>
      <w:tr w:rsidR="009B7AED" w14:paraId="75AC626E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7DB556BC" w14:textId="77777777" w:rsidR="009B7AED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30CD5FF0" w14:textId="77777777" w:rsidR="009B7AED" w:rsidRDefault="009B7AED"/>
        </w:tc>
        <w:tc>
          <w:tcPr>
            <w:tcW w:w="1461" w:type="dxa"/>
            <w:vAlign w:val="center"/>
          </w:tcPr>
          <w:p w14:paraId="51E6348E" w14:textId="77777777" w:rsidR="009B7AED" w:rsidRDefault="00000000">
            <w:pPr>
              <w:jc w:val="right"/>
            </w:pPr>
            <w:r>
              <w:t>497.17</w:t>
            </w:r>
          </w:p>
        </w:tc>
        <w:tc>
          <w:tcPr>
            <w:tcW w:w="1574" w:type="dxa"/>
            <w:vAlign w:val="center"/>
          </w:tcPr>
          <w:p w14:paraId="077B1889" w14:textId="77777777" w:rsidR="009B7AED" w:rsidRDefault="00000000">
            <w:pPr>
              <w:jc w:val="right"/>
            </w:pPr>
            <w:r>
              <w:t>1.08</w:t>
            </w:r>
          </w:p>
        </w:tc>
        <w:tc>
          <w:tcPr>
            <w:tcW w:w="1687" w:type="dxa"/>
            <w:vAlign w:val="center"/>
          </w:tcPr>
          <w:p w14:paraId="1868F74B" w14:textId="77777777" w:rsidR="009B7AED" w:rsidRDefault="00000000">
            <w:pPr>
              <w:jc w:val="right"/>
            </w:pPr>
            <w:r>
              <w:t>0.22</w:t>
            </w:r>
          </w:p>
        </w:tc>
        <w:tc>
          <w:tcPr>
            <w:tcW w:w="1517" w:type="dxa"/>
            <w:vAlign w:val="center"/>
          </w:tcPr>
          <w:p w14:paraId="0DE3C294" w14:textId="77777777" w:rsidR="009B7AED" w:rsidRDefault="00000000">
            <w:pPr>
              <w:jc w:val="right"/>
            </w:pPr>
            <w:r>
              <w:t>0.27</w:t>
            </w:r>
          </w:p>
        </w:tc>
      </w:tr>
    </w:tbl>
    <w:p w14:paraId="71491EC7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D2EAC36" w14:textId="77777777" w:rsidR="009B7AED" w:rsidRDefault="00000000">
      <w:pPr>
        <w:pStyle w:val="2"/>
        <w:widowControl w:val="0"/>
      </w:pPr>
      <w:bookmarkStart w:id="62" w:name="_Toc218354606"/>
      <w:r>
        <w:t>周边地面</w:t>
      </w:r>
      <w:bookmarkEnd w:id="62"/>
    </w:p>
    <w:p w14:paraId="22914718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AED" w14:paraId="3B4C6E2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A613564" w14:textId="77777777" w:rsidR="009B7AE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A16B8" w14:textId="77777777" w:rsidR="009B7AE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565F12" w14:textId="77777777" w:rsidR="009B7AE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8A014A" w14:textId="77777777" w:rsidR="009B7AE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606638" w14:textId="77777777" w:rsidR="009B7A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E79BE" w14:textId="77777777" w:rsidR="009B7AE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D12A30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7AED" w14:paraId="583865B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E2B55B0" w14:textId="77777777" w:rsidR="009B7AED" w:rsidRDefault="009B7A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833A9F" w14:textId="77777777" w:rsidR="009B7AE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CBF00" w14:textId="77777777" w:rsidR="009B7AE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E849A8" w14:textId="77777777" w:rsidR="009B7A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5E5FAB" w14:textId="77777777" w:rsidR="009B7AE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8C7FC" w14:textId="77777777" w:rsidR="009B7AE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6CF678" w14:textId="77777777" w:rsidR="009B7AED" w:rsidRDefault="00000000">
            <w:pPr>
              <w:jc w:val="center"/>
            </w:pPr>
            <w:r>
              <w:t>D=R*S</w:t>
            </w:r>
          </w:p>
        </w:tc>
      </w:tr>
      <w:tr w:rsidR="009B7AED" w14:paraId="18FD716D" w14:textId="77777777">
        <w:trPr>
          <w:jc w:val="center"/>
        </w:trPr>
        <w:tc>
          <w:tcPr>
            <w:tcW w:w="3345" w:type="dxa"/>
            <w:vAlign w:val="center"/>
          </w:tcPr>
          <w:p w14:paraId="06A2C45F" w14:textId="77777777" w:rsidR="009B7AED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D542E67" w14:textId="77777777" w:rsidR="009B7AED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185009C" w14:textId="77777777" w:rsidR="009B7AED" w:rsidRDefault="0000000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6751652" w14:textId="77777777" w:rsidR="009B7AED" w:rsidRDefault="0000000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4E623BA" w14:textId="77777777" w:rsidR="009B7AED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F56B8A" w14:textId="77777777" w:rsidR="009B7AED" w:rsidRDefault="00000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12B663A" w14:textId="77777777" w:rsidR="009B7AED" w:rsidRDefault="0000000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9B7AED" w14:paraId="57507781" w14:textId="77777777">
        <w:trPr>
          <w:jc w:val="center"/>
        </w:trPr>
        <w:tc>
          <w:tcPr>
            <w:tcW w:w="3345" w:type="dxa"/>
            <w:vAlign w:val="center"/>
          </w:tcPr>
          <w:p w14:paraId="4DF51878" w14:textId="77777777" w:rsidR="009B7AE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EB8A46F" w14:textId="77777777" w:rsidR="009B7AED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C89254C" w14:textId="77777777" w:rsidR="009B7AED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4688875" w14:textId="77777777" w:rsidR="009B7AED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947E504" w14:textId="77777777" w:rsidR="009B7AED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629B599" w14:textId="77777777" w:rsidR="009B7AED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6928A50B" w14:textId="77777777" w:rsidR="009B7AED" w:rsidRDefault="00000000">
            <w:pPr>
              <w:jc w:val="right"/>
            </w:pPr>
            <w:r>
              <w:t>0.533</w:t>
            </w:r>
          </w:p>
        </w:tc>
      </w:tr>
      <w:tr w:rsidR="009B7AED" w14:paraId="5A2BE655" w14:textId="77777777">
        <w:trPr>
          <w:jc w:val="center"/>
        </w:trPr>
        <w:tc>
          <w:tcPr>
            <w:tcW w:w="3345" w:type="dxa"/>
            <w:vAlign w:val="center"/>
          </w:tcPr>
          <w:p w14:paraId="450567E7" w14:textId="77777777" w:rsidR="009B7AED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B6FF32A" w14:textId="77777777" w:rsidR="009B7AED" w:rsidRDefault="0000000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10D081D4" w14:textId="77777777" w:rsidR="009B7AED" w:rsidRDefault="0000000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A116753" w14:textId="77777777" w:rsidR="009B7AED" w:rsidRDefault="0000000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8B5B5AA" w14:textId="77777777" w:rsidR="009B7AED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E0724C7" w14:textId="77777777" w:rsidR="009B7AED" w:rsidRDefault="0000000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231AE766" w14:textId="77777777" w:rsidR="009B7AED" w:rsidRDefault="00000000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:rsidR="009B7AED" w14:paraId="7C0B77D7" w14:textId="77777777">
        <w:trPr>
          <w:jc w:val="center"/>
        </w:trPr>
        <w:tc>
          <w:tcPr>
            <w:tcW w:w="3345" w:type="dxa"/>
            <w:vAlign w:val="center"/>
          </w:tcPr>
          <w:p w14:paraId="61302025" w14:textId="77777777" w:rsidR="009B7AE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4E2068" w14:textId="77777777" w:rsidR="009B7AED" w:rsidRDefault="00000000">
            <w:pPr>
              <w:jc w:val="right"/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663DFE03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4696D3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14FF68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972235" w14:textId="77777777" w:rsidR="009B7AED" w:rsidRDefault="00000000">
            <w:pPr>
              <w:jc w:val="right"/>
            </w:pPr>
            <w:r>
              <w:t>1.594</w:t>
            </w:r>
          </w:p>
        </w:tc>
        <w:tc>
          <w:tcPr>
            <w:tcW w:w="1064" w:type="dxa"/>
            <w:vAlign w:val="center"/>
          </w:tcPr>
          <w:p w14:paraId="2708149C" w14:textId="77777777" w:rsidR="009B7AED" w:rsidRDefault="00000000">
            <w:pPr>
              <w:jc w:val="right"/>
            </w:pPr>
            <w:r>
              <w:t>1.766</w:t>
            </w:r>
          </w:p>
        </w:tc>
      </w:tr>
      <w:tr w:rsidR="009B7AED" w14:paraId="01B109F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0164C5" w14:textId="77777777" w:rsidR="009B7AED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383C889" w14:textId="77777777" w:rsidR="009B7AED" w:rsidRDefault="00000000">
            <w:pPr>
              <w:jc w:val="center"/>
            </w:pPr>
            <w:r>
              <w:t>1.52</w:t>
            </w:r>
          </w:p>
        </w:tc>
      </w:tr>
    </w:tbl>
    <w:p w14:paraId="7FD8D6B2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CB155D0" w14:textId="77777777" w:rsidR="009B7AED" w:rsidRDefault="009B7AED">
      <w:pPr>
        <w:widowControl w:val="0"/>
        <w:rPr>
          <w:color w:val="000000"/>
        </w:rPr>
      </w:pPr>
    </w:p>
    <w:p w14:paraId="7A35F3BC" w14:textId="77777777" w:rsidR="009B7AED" w:rsidRDefault="00000000">
      <w:pPr>
        <w:pStyle w:val="2"/>
        <w:widowControl w:val="0"/>
      </w:pPr>
      <w:bookmarkStart w:id="63" w:name="_Toc218354607"/>
      <w:r>
        <w:t>采暖地下室外墙</w:t>
      </w:r>
      <w:bookmarkEnd w:id="63"/>
    </w:p>
    <w:p w14:paraId="02D47813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地下墙构造一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7AED" w14:paraId="3F60715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0F1F49" w14:textId="77777777" w:rsidR="009B7AE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FF7B5" w14:textId="77777777" w:rsidR="009B7AE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EB078" w14:textId="77777777" w:rsidR="009B7AE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4E401" w14:textId="77777777" w:rsidR="009B7AE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ABD03C" w14:textId="77777777" w:rsidR="009B7A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0476A" w14:textId="77777777" w:rsidR="009B7AE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A0A180" w14:textId="77777777" w:rsidR="009B7A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7AED" w14:paraId="4667E1E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1E8AECE" w14:textId="77777777" w:rsidR="009B7AED" w:rsidRDefault="009B7AE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870861" w14:textId="77777777" w:rsidR="009B7AE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92851" w14:textId="77777777" w:rsidR="009B7AE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C4BF2" w14:textId="77777777" w:rsidR="009B7A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AA564E" w14:textId="77777777" w:rsidR="009B7AE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DF4E9" w14:textId="77777777" w:rsidR="009B7AE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694AD0" w14:textId="77777777" w:rsidR="009B7AED" w:rsidRDefault="00000000">
            <w:pPr>
              <w:jc w:val="center"/>
            </w:pPr>
            <w:r>
              <w:t>D=R*S</w:t>
            </w:r>
          </w:p>
        </w:tc>
      </w:tr>
      <w:tr w:rsidR="009B7AED" w14:paraId="0EC317F9" w14:textId="77777777">
        <w:trPr>
          <w:jc w:val="center"/>
        </w:trPr>
        <w:tc>
          <w:tcPr>
            <w:tcW w:w="3345" w:type="dxa"/>
            <w:vAlign w:val="center"/>
          </w:tcPr>
          <w:p w14:paraId="1A535589" w14:textId="77777777" w:rsidR="009B7AE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A0515BB" w14:textId="77777777" w:rsidR="009B7AE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1F59D0" w14:textId="77777777" w:rsidR="009B7AED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DC540DA" w14:textId="77777777" w:rsidR="009B7AED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355BF32" w14:textId="77777777" w:rsidR="009B7AED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B94946B" w14:textId="77777777" w:rsidR="009B7AED" w:rsidRDefault="00000000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7E0E89A2" w14:textId="77777777" w:rsidR="009B7AED" w:rsidRDefault="00000000">
            <w:pPr>
              <w:jc w:val="right"/>
            </w:pPr>
            <w:r>
              <w:t>0.213</w:t>
            </w:r>
          </w:p>
        </w:tc>
      </w:tr>
      <w:tr w:rsidR="009B7AED" w14:paraId="32CEBF2D" w14:textId="77777777">
        <w:trPr>
          <w:jc w:val="center"/>
        </w:trPr>
        <w:tc>
          <w:tcPr>
            <w:tcW w:w="3345" w:type="dxa"/>
            <w:vAlign w:val="center"/>
          </w:tcPr>
          <w:p w14:paraId="6D7B5258" w14:textId="77777777" w:rsidR="009B7AED" w:rsidRDefault="00000000">
            <w:r>
              <w:rPr>
                <w:color w:val="999999"/>
              </w:rPr>
              <w:t>三元乙丙</w:t>
            </w:r>
            <w:r>
              <w:rPr>
                <w:color w:val="999999"/>
              </w:rPr>
              <w:t>(EPDM)</w:t>
            </w:r>
            <w:r>
              <w:rPr>
                <w:color w:val="999999"/>
              </w:rPr>
              <w:t>防水卷材</w:t>
            </w:r>
          </w:p>
        </w:tc>
        <w:tc>
          <w:tcPr>
            <w:tcW w:w="848" w:type="dxa"/>
            <w:vAlign w:val="center"/>
          </w:tcPr>
          <w:p w14:paraId="2F12DE39" w14:textId="77777777" w:rsidR="009B7AED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1E40C0C" w14:textId="77777777" w:rsidR="009B7AED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24AEEBF2" w14:textId="77777777" w:rsidR="009B7AED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 w14:paraId="659E769C" w14:textId="77777777" w:rsidR="009B7AED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0B392B65" w14:textId="77777777" w:rsidR="009B7AED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64" w:type="dxa"/>
            <w:vAlign w:val="center"/>
          </w:tcPr>
          <w:p w14:paraId="2B428AAC" w14:textId="77777777" w:rsidR="009B7AED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</w:tr>
      <w:tr w:rsidR="009B7AED" w14:paraId="72A64F1D" w14:textId="77777777">
        <w:trPr>
          <w:jc w:val="center"/>
        </w:trPr>
        <w:tc>
          <w:tcPr>
            <w:tcW w:w="3345" w:type="dxa"/>
            <w:vAlign w:val="center"/>
          </w:tcPr>
          <w:p w14:paraId="40890142" w14:textId="77777777" w:rsidR="009B7AED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30207A2" w14:textId="77777777" w:rsidR="009B7AED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FEBB6B4" w14:textId="77777777" w:rsidR="009B7AED" w:rsidRDefault="0000000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0CD03F6" w14:textId="77777777" w:rsidR="009B7AED" w:rsidRDefault="0000000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41DD5C7" w14:textId="77777777" w:rsidR="009B7AED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79EEBDE" w14:textId="77777777" w:rsidR="009B7AED" w:rsidRDefault="00000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6CB5C71" w14:textId="77777777" w:rsidR="009B7AED" w:rsidRDefault="0000000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9B7AED" w14:paraId="2203450B" w14:textId="77777777">
        <w:trPr>
          <w:jc w:val="center"/>
        </w:trPr>
        <w:tc>
          <w:tcPr>
            <w:tcW w:w="3345" w:type="dxa"/>
            <w:vAlign w:val="center"/>
          </w:tcPr>
          <w:p w14:paraId="7135F34F" w14:textId="77777777" w:rsidR="009B7AE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DC40D91" w14:textId="77777777" w:rsidR="009B7AED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54954DC" w14:textId="77777777" w:rsidR="009B7AED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94945F4" w14:textId="77777777" w:rsidR="009B7AED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B0D66CC" w14:textId="77777777" w:rsidR="009B7AED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C2D930D" w14:textId="77777777" w:rsidR="009B7AED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6B6F259F" w14:textId="77777777" w:rsidR="009B7AED" w:rsidRDefault="00000000">
            <w:pPr>
              <w:jc w:val="right"/>
            </w:pPr>
            <w:r>
              <w:t>0.533</w:t>
            </w:r>
          </w:p>
        </w:tc>
      </w:tr>
      <w:tr w:rsidR="009B7AED" w14:paraId="1533E18B" w14:textId="77777777">
        <w:trPr>
          <w:jc w:val="center"/>
        </w:trPr>
        <w:tc>
          <w:tcPr>
            <w:tcW w:w="3345" w:type="dxa"/>
            <w:vAlign w:val="center"/>
          </w:tcPr>
          <w:p w14:paraId="727C6945" w14:textId="77777777" w:rsidR="009B7AE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9DF77B3" w14:textId="77777777" w:rsidR="009B7AED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7CFFDCC6" w14:textId="77777777" w:rsidR="009B7AED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EC59475" w14:textId="77777777" w:rsidR="009B7AED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CDD4882" w14:textId="77777777" w:rsidR="009B7AE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3394BE" w14:textId="77777777" w:rsidR="009B7AED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65DE1E0E" w14:textId="77777777" w:rsidR="009B7AED" w:rsidRDefault="00000000">
            <w:pPr>
              <w:jc w:val="right"/>
            </w:pPr>
            <w:r>
              <w:t>5.167</w:t>
            </w:r>
          </w:p>
        </w:tc>
      </w:tr>
      <w:tr w:rsidR="009B7AED" w14:paraId="04B0AAA9" w14:textId="77777777">
        <w:trPr>
          <w:jc w:val="center"/>
        </w:trPr>
        <w:tc>
          <w:tcPr>
            <w:tcW w:w="3345" w:type="dxa"/>
            <w:vAlign w:val="center"/>
          </w:tcPr>
          <w:p w14:paraId="02605EE7" w14:textId="77777777" w:rsidR="009B7AED" w:rsidRDefault="00000000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46256962" w14:textId="77777777" w:rsidR="009B7AED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448A78D" w14:textId="77777777" w:rsidR="009B7AED" w:rsidRDefault="00000000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14:paraId="125099A0" w14:textId="77777777" w:rsidR="009B7AED" w:rsidRDefault="00000000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14:paraId="39225AF4" w14:textId="77777777" w:rsidR="009B7AED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6081595" w14:textId="77777777" w:rsidR="009B7AED" w:rsidRDefault="00000000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14:paraId="2F30F841" w14:textId="77777777" w:rsidR="009B7AED" w:rsidRDefault="00000000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:rsidR="009B7AED" w14:paraId="45DA5D1A" w14:textId="77777777">
        <w:trPr>
          <w:jc w:val="center"/>
        </w:trPr>
        <w:tc>
          <w:tcPr>
            <w:tcW w:w="3345" w:type="dxa"/>
            <w:vAlign w:val="center"/>
          </w:tcPr>
          <w:p w14:paraId="088FCF18" w14:textId="77777777" w:rsidR="009B7AE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0879F4" w14:textId="77777777" w:rsidR="009B7AED" w:rsidRDefault="00000000">
            <w:pPr>
              <w:jc w:val="right"/>
            </w:pPr>
            <w:r>
              <w:t>430</w:t>
            </w:r>
          </w:p>
        </w:tc>
        <w:tc>
          <w:tcPr>
            <w:tcW w:w="1075" w:type="dxa"/>
            <w:vAlign w:val="center"/>
          </w:tcPr>
          <w:p w14:paraId="303B3BE4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7560C8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0ED963" w14:textId="77777777" w:rsidR="009B7AE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B660D8" w14:textId="77777777" w:rsidR="009B7AED" w:rsidRDefault="00000000">
            <w:pPr>
              <w:jc w:val="right"/>
            </w:pPr>
            <w:r>
              <w:t>3.834</w:t>
            </w:r>
          </w:p>
        </w:tc>
        <w:tc>
          <w:tcPr>
            <w:tcW w:w="1064" w:type="dxa"/>
            <w:vAlign w:val="center"/>
          </w:tcPr>
          <w:p w14:paraId="4CADE295" w14:textId="77777777" w:rsidR="009B7AED" w:rsidRDefault="00000000">
            <w:pPr>
              <w:jc w:val="right"/>
            </w:pPr>
            <w:r>
              <w:t>6.406</w:t>
            </w:r>
          </w:p>
        </w:tc>
      </w:tr>
      <w:tr w:rsidR="009B7AED" w14:paraId="0D93B91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532794C" w14:textId="77777777" w:rsidR="009B7AED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C64440E" w14:textId="77777777" w:rsidR="009B7AED" w:rsidRDefault="00000000">
            <w:pPr>
              <w:jc w:val="center"/>
            </w:pPr>
            <w:r>
              <w:t>3.79</w:t>
            </w:r>
          </w:p>
        </w:tc>
      </w:tr>
    </w:tbl>
    <w:p w14:paraId="772F4478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B62AF7E" w14:textId="77777777" w:rsidR="009B7AED" w:rsidRDefault="009B7AED">
      <w:pPr>
        <w:widowControl w:val="0"/>
        <w:rPr>
          <w:color w:val="000000"/>
        </w:rPr>
      </w:pPr>
    </w:p>
    <w:p w14:paraId="43F37760" w14:textId="77777777" w:rsidR="009B7AED" w:rsidRDefault="00000000">
      <w:pPr>
        <w:pStyle w:val="2"/>
        <w:widowControl w:val="0"/>
      </w:pPr>
      <w:bookmarkStart w:id="64" w:name="_Toc218354608"/>
      <w:r>
        <w:t>变形缝</w:t>
      </w:r>
      <w:bookmarkEnd w:id="64"/>
    </w:p>
    <w:p w14:paraId="6E37686D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EAE1389" w14:textId="77777777" w:rsidR="009B7AED" w:rsidRDefault="00000000">
      <w:pPr>
        <w:pStyle w:val="2"/>
        <w:widowControl w:val="0"/>
      </w:pPr>
      <w:bookmarkStart w:id="65" w:name="_Toc218354609"/>
      <w:r>
        <w:t>可开启窗扇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9B7AED" w14:paraId="284B0178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57304503" w14:textId="77777777" w:rsidR="009B7AED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1D4608C" w14:textId="77777777" w:rsidR="009B7AED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B88E09A" w14:textId="77777777" w:rsidR="009B7AED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1D7CFD" w14:textId="77777777" w:rsidR="009B7AED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F50D84A" w14:textId="77777777" w:rsidR="009B7AED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B867BAD" w14:textId="77777777" w:rsidR="009B7AED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51439229" w14:textId="77777777" w:rsidR="009B7AED" w:rsidRDefault="00000000">
            <w:pPr>
              <w:jc w:val="center"/>
            </w:pPr>
            <w:r>
              <w:t>可开启窗扇</w:t>
            </w:r>
          </w:p>
        </w:tc>
      </w:tr>
      <w:tr w:rsidR="009B7AED" w14:paraId="0ED8308C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60841283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45C71517" w14:textId="77777777" w:rsidR="009B7AED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0180E39C" w14:textId="77777777" w:rsidR="009B7AED" w:rsidRDefault="00000000">
            <w:r>
              <w:t>办公室</w:t>
            </w:r>
          </w:p>
        </w:tc>
        <w:tc>
          <w:tcPr>
            <w:tcW w:w="1245" w:type="dxa"/>
            <w:vAlign w:val="center"/>
          </w:tcPr>
          <w:p w14:paraId="48A87964" w14:textId="77777777" w:rsidR="009B7AE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245C122" w14:textId="77777777" w:rsidR="009B7AED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490EDF16" w14:textId="77777777" w:rsidR="009B7AED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5A912F80" w14:textId="77777777" w:rsidR="009B7AED" w:rsidRDefault="00000000">
            <w:pPr>
              <w:jc w:val="center"/>
            </w:pPr>
            <w:r>
              <w:t>有可开启窗扇</w:t>
            </w:r>
          </w:p>
        </w:tc>
      </w:tr>
      <w:tr w:rsidR="009B7AED" w14:paraId="13F666E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6CB25AE" w14:textId="77777777" w:rsidR="009B7AED" w:rsidRDefault="009B7AED"/>
        </w:tc>
        <w:tc>
          <w:tcPr>
            <w:tcW w:w="1228" w:type="dxa"/>
            <w:vMerge/>
            <w:vAlign w:val="center"/>
          </w:tcPr>
          <w:p w14:paraId="0A714E3E" w14:textId="77777777" w:rsidR="009B7AED" w:rsidRDefault="009B7AED"/>
        </w:tc>
        <w:tc>
          <w:tcPr>
            <w:tcW w:w="1924" w:type="dxa"/>
            <w:vMerge/>
            <w:vAlign w:val="center"/>
          </w:tcPr>
          <w:p w14:paraId="37D365AF" w14:textId="77777777" w:rsidR="009B7AED" w:rsidRDefault="009B7AED"/>
        </w:tc>
        <w:tc>
          <w:tcPr>
            <w:tcW w:w="1245" w:type="dxa"/>
            <w:vAlign w:val="center"/>
          </w:tcPr>
          <w:p w14:paraId="43F0B727" w14:textId="77777777" w:rsidR="009B7AE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4AF1F13" w14:textId="77777777" w:rsidR="009B7AED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4D47CF74" w14:textId="77777777" w:rsidR="009B7AE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6EE6DC8" w14:textId="77777777" w:rsidR="009B7AED" w:rsidRDefault="009B7AED"/>
        </w:tc>
      </w:tr>
      <w:tr w:rsidR="009B7AED" w14:paraId="172CC21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ED760B2" w14:textId="77777777" w:rsidR="009B7AED" w:rsidRDefault="009B7AED"/>
        </w:tc>
        <w:tc>
          <w:tcPr>
            <w:tcW w:w="1228" w:type="dxa"/>
            <w:vMerge/>
            <w:vAlign w:val="center"/>
          </w:tcPr>
          <w:p w14:paraId="57A57B42" w14:textId="77777777" w:rsidR="009B7AED" w:rsidRDefault="009B7AED"/>
        </w:tc>
        <w:tc>
          <w:tcPr>
            <w:tcW w:w="1924" w:type="dxa"/>
            <w:vMerge/>
            <w:vAlign w:val="center"/>
          </w:tcPr>
          <w:p w14:paraId="027670B7" w14:textId="77777777" w:rsidR="009B7AED" w:rsidRDefault="009B7AED"/>
        </w:tc>
        <w:tc>
          <w:tcPr>
            <w:tcW w:w="1245" w:type="dxa"/>
            <w:vAlign w:val="center"/>
          </w:tcPr>
          <w:p w14:paraId="14CED8E0" w14:textId="77777777" w:rsidR="009B7AE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E62CC49" w14:textId="77777777" w:rsidR="009B7AED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0F44053B" w14:textId="77777777" w:rsidR="009B7AE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F8973D0" w14:textId="77777777" w:rsidR="009B7AED" w:rsidRDefault="009B7AED"/>
        </w:tc>
      </w:tr>
    </w:tbl>
    <w:p w14:paraId="2B1DAEF0" w14:textId="77777777" w:rsidR="009B7AED" w:rsidRDefault="009B7AED">
      <w:pPr>
        <w:widowControl w:val="0"/>
        <w:rPr>
          <w:color w:val="000000"/>
        </w:rPr>
      </w:pPr>
    </w:p>
    <w:p w14:paraId="2CCCFFD6" w14:textId="77777777" w:rsidR="009B7AED" w:rsidRDefault="00000000">
      <w:pPr>
        <w:pStyle w:val="1"/>
        <w:widowControl w:val="0"/>
        <w:rPr>
          <w:color w:val="000000"/>
        </w:rPr>
      </w:pPr>
      <w:bookmarkStart w:id="66" w:name="_Toc218354610"/>
      <w:r>
        <w:rPr>
          <w:color w:val="000000"/>
        </w:rPr>
        <w:t>围护结构概况</w:t>
      </w:r>
      <w:bookmarkEnd w:id="66"/>
    </w:p>
    <w:p w14:paraId="4F7F75A1" w14:textId="77777777" w:rsidR="009B7AED" w:rsidRDefault="009B7AED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14:paraId="419A18FD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7D086DD" w14:textId="77777777" w:rsidR="00DF6617" w:rsidRDefault="00DF66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45D2C345" w14:textId="77777777" w:rsidR="00DF6617" w:rsidRDefault="00000000" w:rsidP="00707638">
            <w:pPr>
              <w:jc w:val="center"/>
              <w:rPr>
                <w:bCs/>
                <w:szCs w:val="21"/>
              </w:rPr>
            </w:pPr>
            <w:bookmarkStart w:id="67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7"/>
          </w:p>
        </w:tc>
      </w:tr>
      <w:tr w:rsidR="00103D87" w14:paraId="79873D74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FBD8377" w14:textId="77777777" w:rsidR="00DF6617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469591A" w14:textId="77777777" w:rsidR="00DF6617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88C115D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bookmarkStart w:id="68" w:name="屋顶K"/>
            <w:r>
              <w:rPr>
                <w:rFonts w:hint="eastAsia"/>
                <w:bCs/>
                <w:szCs w:val="21"/>
              </w:rPr>
              <w:t>0.16</w:t>
            </w:r>
            <w:bookmarkEnd w:id="68"/>
          </w:p>
          <w:p w14:paraId="4082EB3C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bookmarkStart w:id="69" w:name="屋顶D"/>
            <w:r>
              <w:rPr>
                <w:bCs/>
                <w:szCs w:val="21"/>
              </w:rPr>
              <w:t>5.51</w:t>
            </w:r>
            <w:bookmarkEnd w:id="69"/>
          </w:p>
        </w:tc>
      </w:tr>
      <w:tr w:rsidR="00103D87" w14:paraId="71195698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44D711E" w14:textId="77777777" w:rsidR="00DF6617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9F96DFB" w14:textId="77777777" w:rsidR="00DF6617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0FD071B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bookmarkStart w:id="70" w:name="外墙K"/>
            <w:r>
              <w:rPr>
                <w:rFonts w:hint="eastAsia"/>
                <w:bCs/>
                <w:szCs w:val="21"/>
              </w:rPr>
              <w:t>0.36</w:t>
            </w:r>
            <w:bookmarkEnd w:id="70"/>
          </w:p>
          <w:p w14:paraId="7606773D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bookmarkStart w:id="71" w:name="外墙D"/>
            <w:r>
              <w:rPr>
                <w:rFonts w:hint="eastAsia"/>
                <w:bCs/>
                <w:szCs w:val="21"/>
              </w:rPr>
              <w:t>6.19</w:t>
            </w:r>
            <w:bookmarkEnd w:id="71"/>
          </w:p>
        </w:tc>
      </w:tr>
      <w:tr w:rsidR="00103D87" w14:paraId="0A323EC1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41BF3BC" w14:textId="77777777" w:rsidR="00DF6617" w:rsidRPr="003A650C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F627080" w14:textId="77777777" w:rsidR="00DF6617" w:rsidRDefault="00000000" w:rsidP="00103D8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E82CC6C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bookmarkStart w:id="72" w:name="挑空楼板K"/>
            <w:r>
              <w:rPr>
                <w:bCs/>
                <w:szCs w:val="21"/>
              </w:rPr>
              <w:t>－</w:t>
            </w:r>
            <w:bookmarkEnd w:id="72"/>
          </w:p>
          <w:p w14:paraId="6AE910B1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bookmarkStart w:id="73" w:name="挑空楼板D"/>
            <w:r>
              <w:rPr>
                <w:bCs/>
                <w:szCs w:val="21"/>
              </w:rPr>
              <w:t>－</w:t>
            </w:r>
            <w:bookmarkEnd w:id="73"/>
          </w:p>
        </w:tc>
      </w:tr>
      <w:tr w:rsidR="00103D87" w14:paraId="38CBB2E8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49E2DAE" w14:textId="77777777" w:rsidR="00DF6617" w:rsidRPr="003A650C" w:rsidRDefault="00000000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34B5590" w14:textId="77777777" w:rsidR="00DF6617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7C1E379F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bookmarkStart w:id="74" w:name="天窗K"/>
            <w:r>
              <w:rPr>
                <w:bCs/>
                <w:szCs w:val="21"/>
              </w:rPr>
              <w:t>0.90</w:t>
            </w:r>
            <w:bookmarkEnd w:id="74"/>
          </w:p>
          <w:p w14:paraId="2E48C574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bookmarkStart w:id="75" w:name="天窗SHGC"/>
            <w:r>
              <w:rPr>
                <w:bCs/>
                <w:szCs w:val="21"/>
              </w:rPr>
              <w:t>0.33</w:t>
            </w:r>
            <w:bookmarkEnd w:id="75"/>
          </w:p>
        </w:tc>
      </w:tr>
      <w:tr w:rsidR="00103D87" w14:paraId="6D8B578A" w14:textId="77777777" w:rsidTr="006A5CFF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799B37DC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52BADAFF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65704E03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206DC014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2D6E83D4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3C41737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14BB3921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3D87" w14:paraId="6912A6F6" w14:textId="77777777" w:rsidTr="006A5CFF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15AA3DF3" w14:textId="77777777" w:rsidR="00DF6617" w:rsidRDefault="00DF6617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F174DA6" w14:textId="77777777" w:rsidR="00DF6617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6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6"/>
          </w:p>
        </w:tc>
        <w:tc>
          <w:tcPr>
            <w:tcW w:w="1376" w:type="pct"/>
            <w:vAlign w:val="center"/>
          </w:tcPr>
          <w:p w14:paraId="7C0A9FE2" w14:textId="77777777" w:rsidR="00DF6617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3EA4A55A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733" w:type="pct"/>
            <w:vAlign w:val="center"/>
          </w:tcPr>
          <w:p w14:paraId="4D683819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1.07</w:t>
            </w:r>
          </w:p>
        </w:tc>
        <w:tc>
          <w:tcPr>
            <w:tcW w:w="855" w:type="pct"/>
            <w:vAlign w:val="center"/>
          </w:tcPr>
          <w:p w14:paraId="323CFF15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103D87" w14:paraId="444710A3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0B9C1F82" w14:textId="77777777" w:rsidR="00DF6617" w:rsidRDefault="00DF6617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F718687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vAlign w:val="center"/>
          </w:tcPr>
          <w:p w14:paraId="4142F41C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409BB4CE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3" w:type="pct"/>
            <w:vAlign w:val="center"/>
          </w:tcPr>
          <w:p w14:paraId="30742C7C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1.06</w:t>
            </w:r>
          </w:p>
        </w:tc>
        <w:tc>
          <w:tcPr>
            <w:tcW w:w="855" w:type="pct"/>
            <w:vAlign w:val="center"/>
          </w:tcPr>
          <w:p w14:paraId="73DB6F3B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103D87" w14:paraId="44AE124C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75560DC3" w14:textId="77777777" w:rsidR="00DF6617" w:rsidRDefault="00DF6617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15AD5CC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vAlign w:val="center"/>
          </w:tcPr>
          <w:p w14:paraId="14C8B294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72778578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3" w:type="pct"/>
            <w:vAlign w:val="center"/>
          </w:tcPr>
          <w:p w14:paraId="6E4850A7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vAlign w:val="center"/>
          </w:tcPr>
          <w:p w14:paraId="674B093B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103D87" w14:paraId="2D1B9C64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6500BCBB" w14:textId="77777777" w:rsidR="00DF6617" w:rsidRDefault="00DF6617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8554AF1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vAlign w:val="center"/>
          </w:tcPr>
          <w:p w14:paraId="2B28E6CE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5B2B2BD9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vAlign w:val="center"/>
          </w:tcPr>
          <w:p w14:paraId="223E1AD2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1.07</w:t>
            </w:r>
          </w:p>
        </w:tc>
        <w:tc>
          <w:tcPr>
            <w:tcW w:w="855" w:type="pct"/>
            <w:vAlign w:val="center"/>
          </w:tcPr>
          <w:p w14:paraId="4397AED9" w14:textId="77777777" w:rsidR="00DF6617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</w:tbl>
    <w:p w14:paraId="174B6ED7" w14:textId="77777777" w:rsidR="009B7AED" w:rsidRDefault="009B7AED">
      <w:pPr>
        <w:widowControl w:val="0"/>
        <w:rPr>
          <w:color w:val="000000"/>
        </w:rPr>
      </w:pPr>
    </w:p>
    <w:p w14:paraId="43E7DEA9" w14:textId="77777777" w:rsidR="009B7AED" w:rsidRDefault="00000000">
      <w:pPr>
        <w:pStyle w:val="1"/>
        <w:widowControl w:val="0"/>
        <w:rPr>
          <w:color w:val="000000"/>
        </w:rPr>
      </w:pPr>
      <w:bookmarkStart w:id="77" w:name="_Toc218354611"/>
      <w:r>
        <w:rPr>
          <w:color w:val="000000"/>
        </w:rPr>
        <w:t>房间类型</w:t>
      </w:r>
      <w:bookmarkEnd w:id="77"/>
    </w:p>
    <w:p w14:paraId="3155C7D8" w14:textId="77777777" w:rsidR="009B7AED" w:rsidRDefault="00000000">
      <w:pPr>
        <w:pStyle w:val="2"/>
        <w:widowControl w:val="0"/>
      </w:pPr>
      <w:bookmarkStart w:id="78" w:name="_Toc218354612"/>
      <w:r>
        <w:t>房间参数表</w:t>
      </w:r>
      <w:bookmarkEnd w:id="7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B7AED" w14:paraId="4C84B0B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E08A20" w14:textId="77777777" w:rsidR="009B7AE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B1FD39A" w14:textId="77777777" w:rsidR="009B7AE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F059CF3" w14:textId="77777777" w:rsidR="009B7AE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630699" w14:textId="77777777" w:rsidR="009B7AE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00D9C5" w14:textId="77777777" w:rsidR="009B7AE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AF51A1" w14:textId="77777777" w:rsidR="009B7AE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DB5905" w14:textId="77777777" w:rsidR="009B7AED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F2CBE4" w14:textId="77777777" w:rsidR="009B7AED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B7AED" w14:paraId="2A7F52E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7C0984" w14:textId="77777777" w:rsidR="009B7AED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685C6CC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2862A5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95D01F2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208EFD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1A2CDE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3819E4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46001E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0BF8543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9BE66B" w14:textId="77777777" w:rsidR="009B7AED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04E37ECD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842F8D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210D17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FFEF2A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8706DD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1EEF46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CE49F7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47D9CA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C2658A" w14:textId="77777777" w:rsidR="009B7AED" w:rsidRDefault="00000000">
            <w:r>
              <w:t>化妆室</w:t>
            </w:r>
          </w:p>
        </w:tc>
        <w:tc>
          <w:tcPr>
            <w:tcW w:w="973" w:type="dxa"/>
            <w:vAlign w:val="center"/>
          </w:tcPr>
          <w:p w14:paraId="4CBE5080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231185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63FF0C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3C4022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752AD8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F9A025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819910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47FA16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418D8B" w14:textId="77777777" w:rsidR="009B7AE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2DFCB8A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902FE5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C8A37F7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91B50E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DBA803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C95156" w14:textId="77777777" w:rsidR="009B7AED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420657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20F4A0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50CA84" w14:textId="77777777" w:rsidR="009B7AED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676054B" w14:textId="77777777" w:rsidR="009B7AE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B5D1D5" w14:textId="77777777" w:rsidR="009B7AE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23FAC14" w14:textId="77777777" w:rsidR="009B7AE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B92A9E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A4E7CF" w14:textId="77777777" w:rsidR="009B7AE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5DDD13" w14:textId="77777777" w:rsidR="009B7AED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F6D275" w14:textId="77777777" w:rsidR="009B7AE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B7AED" w14:paraId="226861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CF914C" w14:textId="77777777" w:rsidR="009B7AED" w:rsidRDefault="00000000">
            <w:r>
              <w:t>影音设备室</w:t>
            </w:r>
          </w:p>
        </w:tc>
        <w:tc>
          <w:tcPr>
            <w:tcW w:w="973" w:type="dxa"/>
            <w:vAlign w:val="center"/>
          </w:tcPr>
          <w:p w14:paraId="2D05F697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D1BA7F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EC8A75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8868B3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25455D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E2D7D1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7E329C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0305D6A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778C2E" w14:textId="77777777" w:rsidR="009B7AED" w:rsidRDefault="00000000">
            <w:r>
              <w:t>排练厅</w:t>
            </w:r>
          </w:p>
        </w:tc>
        <w:tc>
          <w:tcPr>
            <w:tcW w:w="973" w:type="dxa"/>
            <w:vAlign w:val="center"/>
          </w:tcPr>
          <w:p w14:paraId="1A4976E3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62A275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FF1AA0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AD47D7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A9C32C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B12E12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41667E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2DD3AB6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088735" w14:textId="77777777" w:rsidR="009B7AED" w:rsidRDefault="00000000">
            <w:r>
              <w:t>控制室</w:t>
            </w:r>
          </w:p>
        </w:tc>
        <w:tc>
          <w:tcPr>
            <w:tcW w:w="973" w:type="dxa"/>
            <w:vAlign w:val="center"/>
          </w:tcPr>
          <w:p w14:paraId="6C37BB1E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126DF4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B10ED74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23D61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A97B99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F74963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C74CA2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74900D4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62A1D9" w14:textId="77777777" w:rsidR="009B7AED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5EE7D41A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C0D437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69A3BF7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FB417B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0BE1DA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E43DB0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1F6C70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122DFC5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5A6217" w14:textId="77777777" w:rsidR="009B7AE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771EB98" w14:textId="77777777" w:rsidR="009B7AE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67D486" w14:textId="77777777" w:rsidR="009B7AE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250FC43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EA592C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6BEE16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99B18F" w14:textId="77777777" w:rsidR="009B7AED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3DA6A0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1378DAE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36D354" w14:textId="77777777" w:rsidR="009B7AED" w:rsidRDefault="00000000">
            <w:r>
              <w:t>演员休息室</w:t>
            </w:r>
          </w:p>
        </w:tc>
        <w:tc>
          <w:tcPr>
            <w:tcW w:w="973" w:type="dxa"/>
            <w:vAlign w:val="center"/>
          </w:tcPr>
          <w:p w14:paraId="175604B3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FF0FEE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13138D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E1C5E3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71821B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99548C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4D59BF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08A5735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7222E3" w14:textId="77777777" w:rsidR="009B7AED" w:rsidRDefault="00000000">
            <w:r>
              <w:t>观众休息厅</w:t>
            </w:r>
          </w:p>
        </w:tc>
        <w:tc>
          <w:tcPr>
            <w:tcW w:w="973" w:type="dxa"/>
            <w:vAlign w:val="center"/>
          </w:tcPr>
          <w:p w14:paraId="1BB131F0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D584FF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5C2F69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93A3E3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032603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D6262B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31ABB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44AB077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46B0AA" w14:textId="77777777" w:rsidR="009B7AED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08F43E5B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08DF4F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6BA0A7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FF2765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9729ED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3059F2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F73B4E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163C26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4B0C51" w14:textId="77777777" w:rsidR="009B7AE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A246B53" w14:textId="77777777" w:rsidR="009B7AE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2361835" w14:textId="77777777" w:rsidR="009B7AE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04B86EA" w14:textId="77777777" w:rsidR="009B7AE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839ACB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D64B24" w14:textId="77777777" w:rsidR="009B7AE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0D856A" w14:textId="77777777" w:rsidR="009B7AED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C3E530" w14:textId="77777777" w:rsidR="009B7AE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B7AED" w14:paraId="5E0DE40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97075C" w14:textId="77777777" w:rsidR="009B7AED" w:rsidRDefault="00000000">
            <w:r>
              <w:t>调光室</w:t>
            </w:r>
          </w:p>
        </w:tc>
        <w:tc>
          <w:tcPr>
            <w:tcW w:w="973" w:type="dxa"/>
            <w:vAlign w:val="center"/>
          </w:tcPr>
          <w:p w14:paraId="690219A7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9F1594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20B968C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9B5326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D1ADEC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0A1DC2" w14:textId="77777777" w:rsidR="009B7AE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249250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9B7AED" w14:paraId="00AAD9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F28A28" w14:textId="77777777" w:rsidR="009B7AED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4AB0CA7" w14:textId="77777777" w:rsidR="009B7AE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1140A1" w14:textId="77777777" w:rsidR="009B7AE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E931C9" w14:textId="77777777" w:rsidR="009B7AE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27C8EF" w14:textId="77777777" w:rsidR="009B7AE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54354B" w14:textId="77777777" w:rsidR="009B7AE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8D4821" w14:textId="77777777" w:rsidR="009B7AED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14D135" w14:textId="77777777" w:rsidR="009B7AE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356468D7" w14:textId="77777777" w:rsidR="009B7AED" w:rsidRDefault="00000000">
      <w:pPr>
        <w:pStyle w:val="1"/>
        <w:widowControl w:val="0"/>
        <w:rPr>
          <w:color w:val="000000"/>
        </w:rPr>
      </w:pPr>
      <w:bookmarkStart w:id="79" w:name="_Toc218354613"/>
      <w:r>
        <w:rPr>
          <w:color w:val="000000"/>
        </w:rPr>
        <w:t>系统类型</w:t>
      </w:r>
      <w:bookmarkEnd w:id="79"/>
    </w:p>
    <w:p w14:paraId="6816E110" w14:textId="77777777" w:rsidR="009B7AED" w:rsidRDefault="00000000">
      <w:pPr>
        <w:pStyle w:val="2"/>
        <w:widowControl w:val="0"/>
      </w:pPr>
      <w:bookmarkStart w:id="80" w:name="_Toc218354614"/>
      <w:r>
        <w:t>系统分区</w:t>
      </w:r>
      <w:bookmarkEnd w:id="8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9B7AED" w14:paraId="6B20FD9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0C509C3" w14:textId="77777777" w:rsidR="009B7AE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2146DB5" w14:textId="77777777" w:rsidR="009B7AED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4C199DC" w14:textId="77777777" w:rsidR="009B7AE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22387659" w14:textId="77777777" w:rsidR="009B7AED" w:rsidRDefault="00000000">
            <w:pPr>
              <w:jc w:val="center"/>
            </w:pPr>
            <w:r>
              <w:t>包含的房间</w:t>
            </w:r>
          </w:p>
        </w:tc>
      </w:tr>
      <w:tr w:rsidR="009B7AED" w14:paraId="10915B83" w14:textId="77777777">
        <w:trPr>
          <w:jc w:val="center"/>
        </w:trPr>
        <w:tc>
          <w:tcPr>
            <w:tcW w:w="1131" w:type="dxa"/>
            <w:vAlign w:val="center"/>
          </w:tcPr>
          <w:p w14:paraId="6BAE3C3C" w14:textId="77777777" w:rsidR="009B7AED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1649BFA9" w14:textId="77777777" w:rsidR="009B7AED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264A8598" w14:textId="77777777" w:rsidR="009B7AED" w:rsidRDefault="00000000">
            <w:r>
              <w:t>5170.83</w:t>
            </w:r>
          </w:p>
        </w:tc>
        <w:tc>
          <w:tcPr>
            <w:tcW w:w="5371" w:type="dxa"/>
            <w:vAlign w:val="center"/>
          </w:tcPr>
          <w:p w14:paraId="13F3F1D6" w14:textId="77777777" w:rsidR="009B7AED" w:rsidRDefault="00000000">
            <w:r>
              <w:t>所有房间</w:t>
            </w:r>
          </w:p>
        </w:tc>
      </w:tr>
    </w:tbl>
    <w:p w14:paraId="33706FFB" w14:textId="77777777" w:rsidR="009B7AED" w:rsidRDefault="00000000">
      <w:pPr>
        <w:pStyle w:val="2"/>
        <w:widowControl w:val="0"/>
      </w:pPr>
      <w:bookmarkStart w:id="81" w:name="_Toc218354615"/>
      <w:r>
        <w:t>热回收参数</w:t>
      </w:r>
      <w:bookmarkEnd w:id="8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B7AED" w14:paraId="51F6A304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B84BD48" w14:textId="77777777" w:rsidR="009B7AE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E5E6FD7" w14:textId="77777777" w:rsidR="009B7AE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7F5482B" w14:textId="77777777" w:rsidR="009B7AE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7DE9B40" w14:textId="77777777" w:rsidR="009B7AED" w:rsidRDefault="00000000">
            <w:pPr>
              <w:jc w:val="center"/>
            </w:pPr>
            <w:r>
              <w:t>供暖</w:t>
            </w:r>
          </w:p>
        </w:tc>
      </w:tr>
      <w:tr w:rsidR="009B7AED" w14:paraId="392019B3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DD8B634" w14:textId="77777777" w:rsidR="009B7AED" w:rsidRDefault="009B7AED"/>
        </w:tc>
        <w:tc>
          <w:tcPr>
            <w:tcW w:w="1262" w:type="dxa"/>
            <w:vMerge/>
            <w:vAlign w:val="center"/>
          </w:tcPr>
          <w:p w14:paraId="7DD2DC5A" w14:textId="77777777" w:rsidR="009B7AED" w:rsidRDefault="009B7AED"/>
        </w:tc>
        <w:tc>
          <w:tcPr>
            <w:tcW w:w="1731" w:type="dxa"/>
            <w:vAlign w:val="center"/>
          </w:tcPr>
          <w:p w14:paraId="1D5C6574" w14:textId="77777777" w:rsidR="009B7AED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CACD73F" w14:textId="77777777" w:rsidR="009B7AE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DCA905D" w14:textId="77777777" w:rsidR="009B7AED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F10F8A8" w14:textId="77777777" w:rsidR="009B7AE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B7AED" w14:paraId="5E5FEB01" w14:textId="77777777">
        <w:trPr>
          <w:jc w:val="center"/>
        </w:trPr>
        <w:tc>
          <w:tcPr>
            <w:tcW w:w="1131" w:type="dxa"/>
            <w:vAlign w:val="center"/>
          </w:tcPr>
          <w:p w14:paraId="1F86CB9C" w14:textId="77777777" w:rsidR="009B7AED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113DE283" w14:textId="77777777" w:rsidR="009B7AED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0E276FF8" w14:textId="77777777" w:rsidR="009B7AED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19FF2F4C" w14:textId="77777777" w:rsidR="009B7AE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6DC644E8" w14:textId="77777777" w:rsidR="009B7AED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6A4E715D" w14:textId="77777777" w:rsidR="009B7AED" w:rsidRDefault="00000000">
            <w:r>
              <w:t>5(℃)</w:t>
            </w:r>
          </w:p>
        </w:tc>
      </w:tr>
    </w:tbl>
    <w:p w14:paraId="20C7669F" w14:textId="77777777" w:rsidR="009B7AED" w:rsidRDefault="00000000">
      <w:pPr>
        <w:pStyle w:val="1"/>
        <w:widowControl w:val="0"/>
        <w:rPr>
          <w:color w:val="000000"/>
        </w:rPr>
      </w:pPr>
      <w:bookmarkStart w:id="82" w:name="_Toc218354616"/>
      <w:r>
        <w:rPr>
          <w:color w:val="000000"/>
        </w:rPr>
        <w:t>制冷系统</w:t>
      </w:r>
      <w:bookmarkEnd w:id="82"/>
    </w:p>
    <w:p w14:paraId="1CB8B2C3" w14:textId="77777777" w:rsidR="009B7AED" w:rsidRDefault="00000000">
      <w:pPr>
        <w:pStyle w:val="2"/>
        <w:widowControl w:val="0"/>
      </w:pPr>
      <w:bookmarkStart w:id="83" w:name="_Toc218354617"/>
      <w:r>
        <w:t>多联机/单元式空调能耗</w:t>
      </w:r>
      <w:bookmarkEnd w:id="8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B7AED" w14:paraId="49F92D60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74AEA3E0" w14:textId="77777777" w:rsidR="009B7AED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AD1BBB0" w14:textId="77777777" w:rsidR="009B7AED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B1A3DC3" w14:textId="77777777" w:rsidR="009B7AED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8C007D5" w14:textId="77777777" w:rsidR="009B7AED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B7AED" w14:paraId="2C64D15B" w14:textId="77777777">
        <w:trPr>
          <w:jc w:val="center"/>
        </w:trPr>
        <w:tc>
          <w:tcPr>
            <w:tcW w:w="2196" w:type="dxa"/>
            <w:vAlign w:val="center"/>
          </w:tcPr>
          <w:p w14:paraId="774EA226" w14:textId="77777777" w:rsidR="009B7AED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1EAF89B0" w14:textId="77777777" w:rsidR="009B7AED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4F41DE68" w14:textId="77777777" w:rsidR="009B7AED" w:rsidRDefault="00000000">
            <w:r>
              <w:t>430856</w:t>
            </w:r>
          </w:p>
        </w:tc>
        <w:tc>
          <w:tcPr>
            <w:tcW w:w="2473" w:type="dxa"/>
            <w:vAlign w:val="center"/>
          </w:tcPr>
          <w:p w14:paraId="2CFE21D6" w14:textId="77777777" w:rsidR="009B7AED" w:rsidRDefault="00000000">
            <w:r>
              <w:t>100199</w:t>
            </w:r>
          </w:p>
        </w:tc>
      </w:tr>
    </w:tbl>
    <w:p w14:paraId="32C055E5" w14:textId="77777777" w:rsidR="009B7AED" w:rsidRDefault="00000000">
      <w:pPr>
        <w:pStyle w:val="1"/>
        <w:widowControl w:val="0"/>
        <w:rPr>
          <w:color w:val="000000"/>
        </w:rPr>
      </w:pPr>
      <w:bookmarkStart w:id="84" w:name="_Toc218354618"/>
      <w:r>
        <w:rPr>
          <w:color w:val="000000"/>
        </w:rPr>
        <w:t>供暖系统</w:t>
      </w:r>
      <w:bookmarkEnd w:id="84"/>
    </w:p>
    <w:p w14:paraId="17ABF0C2" w14:textId="77777777" w:rsidR="009B7AED" w:rsidRDefault="00000000">
      <w:pPr>
        <w:pStyle w:val="2"/>
        <w:widowControl w:val="0"/>
      </w:pPr>
      <w:bookmarkStart w:id="85" w:name="_Toc218354619"/>
      <w:r>
        <w:t>默认热源</w:t>
      </w:r>
      <w:bookmarkEnd w:id="85"/>
    </w:p>
    <w:p w14:paraId="3A400FA7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B7AED" w14:paraId="04EF1EE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6A556F4" w14:textId="77777777" w:rsidR="009B7AE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005ADF3" w14:textId="77777777" w:rsidR="009B7AED" w:rsidRDefault="00000000">
            <w:r>
              <w:t>自动</w:t>
            </w:r>
          </w:p>
        </w:tc>
      </w:tr>
    </w:tbl>
    <w:p w14:paraId="6481D677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9B7AED" w14:paraId="3B7BBAC5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640D7CCD" w14:textId="77777777" w:rsidR="009B7AED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7479C20D" w14:textId="77777777" w:rsidR="009B7AE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16570B" w14:textId="77777777" w:rsidR="009B7AED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16379C" w14:textId="77777777" w:rsidR="009B7AED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6023D5" w14:textId="77777777" w:rsidR="009B7AED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4B52C8" w14:textId="77777777" w:rsidR="009B7AED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B3A989" w14:textId="77777777" w:rsidR="009B7AED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9B7AED" w14:paraId="2D5C787A" w14:textId="77777777">
        <w:trPr>
          <w:jc w:val="center"/>
        </w:trPr>
        <w:tc>
          <w:tcPr>
            <w:tcW w:w="1358" w:type="dxa"/>
            <w:vAlign w:val="center"/>
          </w:tcPr>
          <w:p w14:paraId="14B8F4C8" w14:textId="77777777" w:rsidR="009B7AED" w:rsidRDefault="00000000">
            <w:r>
              <w:t>64777</w:t>
            </w:r>
          </w:p>
        </w:tc>
        <w:tc>
          <w:tcPr>
            <w:tcW w:w="1182" w:type="dxa"/>
            <w:vAlign w:val="center"/>
          </w:tcPr>
          <w:p w14:paraId="16934EA3" w14:textId="77777777" w:rsidR="009B7AED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2C3C7C9D" w14:textId="77777777" w:rsidR="009B7AED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27854BC2" w14:textId="77777777" w:rsidR="009B7AED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3FB81836" w14:textId="77777777" w:rsidR="009B7AED" w:rsidRDefault="00000000">
            <w:r>
              <w:t>24027</w:t>
            </w:r>
          </w:p>
        </w:tc>
        <w:tc>
          <w:tcPr>
            <w:tcW w:w="1358" w:type="dxa"/>
            <w:vAlign w:val="center"/>
          </w:tcPr>
          <w:p w14:paraId="14859514" w14:textId="77777777" w:rsidR="009B7AED" w:rsidRDefault="00000000">
            <w:r>
              <w:t>280</w:t>
            </w:r>
          </w:p>
        </w:tc>
        <w:tc>
          <w:tcPr>
            <w:tcW w:w="1358" w:type="dxa"/>
            <w:vAlign w:val="center"/>
          </w:tcPr>
          <w:p w14:paraId="63B4E25A" w14:textId="77777777" w:rsidR="009B7AED" w:rsidRDefault="00000000">
            <w:r>
              <w:t>24308</w:t>
            </w:r>
          </w:p>
        </w:tc>
      </w:tr>
    </w:tbl>
    <w:p w14:paraId="4F86BBBB" w14:textId="77777777" w:rsidR="009B7AED" w:rsidRDefault="00000000">
      <w:pPr>
        <w:pStyle w:val="1"/>
        <w:widowControl w:val="0"/>
        <w:rPr>
          <w:color w:val="000000"/>
        </w:rPr>
      </w:pPr>
      <w:bookmarkStart w:id="86" w:name="_Toc218354620"/>
      <w:r>
        <w:rPr>
          <w:color w:val="000000"/>
        </w:rPr>
        <w:t>空调风机</w:t>
      </w:r>
      <w:bookmarkEnd w:id="86"/>
    </w:p>
    <w:p w14:paraId="7EDCE5D9" w14:textId="77777777" w:rsidR="009B7AED" w:rsidRDefault="00000000">
      <w:pPr>
        <w:pStyle w:val="2"/>
        <w:widowControl w:val="0"/>
      </w:pPr>
      <w:bookmarkStart w:id="87" w:name="_Toc218354621"/>
      <w:r>
        <w:t>独立新排风</w:t>
      </w:r>
      <w:bookmarkEnd w:id="8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B7AED" w14:paraId="41B27AED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7B6AABC4" w14:textId="77777777" w:rsidR="009B7AE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4C7ACF" w14:textId="77777777" w:rsidR="009B7AE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F1033BB" w14:textId="77777777" w:rsidR="009B7AE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B9D99A7" w14:textId="77777777" w:rsidR="009B7AE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81C53F0" w14:textId="77777777" w:rsidR="009B7AE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1CD07D6" w14:textId="77777777" w:rsidR="009B7AE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B7AED" w14:paraId="7FD9E789" w14:textId="77777777">
        <w:trPr>
          <w:jc w:val="center"/>
        </w:trPr>
        <w:tc>
          <w:tcPr>
            <w:tcW w:w="1635" w:type="dxa"/>
            <w:vAlign w:val="center"/>
          </w:tcPr>
          <w:p w14:paraId="7722BC4C" w14:textId="77777777" w:rsidR="009B7AED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0A9EA686" w14:textId="77777777" w:rsidR="009B7AED" w:rsidRDefault="00000000">
            <w:r>
              <w:t>25476</w:t>
            </w:r>
          </w:p>
        </w:tc>
        <w:tc>
          <w:tcPr>
            <w:tcW w:w="1794" w:type="dxa"/>
            <w:vAlign w:val="center"/>
          </w:tcPr>
          <w:p w14:paraId="0367205A" w14:textId="77777777" w:rsidR="009B7AE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650BC9E" w14:textId="77777777" w:rsidR="009B7AED" w:rsidRDefault="00000000">
            <w:r>
              <w:t>6114</w:t>
            </w:r>
          </w:p>
        </w:tc>
        <w:tc>
          <w:tcPr>
            <w:tcW w:w="1431" w:type="dxa"/>
            <w:vAlign w:val="center"/>
          </w:tcPr>
          <w:p w14:paraId="0260BB6A" w14:textId="77777777" w:rsidR="009B7AED" w:rsidRDefault="00000000">
            <w:r>
              <w:t>3185</w:t>
            </w:r>
          </w:p>
        </w:tc>
        <w:tc>
          <w:tcPr>
            <w:tcW w:w="1533" w:type="dxa"/>
            <w:vAlign w:val="center"/>
          </w:tcPr>
          <w:p w14:paraId="540285F5" w14:textId="77777777" w:rsidR="009B7AED" w:rsidRDefault="00000000">
            <w:r>
              <w:t>19473</w:t>
            </w:r>
          </w:p>
        </w:tc>
      </w:tr>
      <w:tr w:rsidR="009B7AED" w14:paraId="0C031089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65947A50" w14:textId="77777777" w:rsidR="009B7AE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C253F89" w14:textId="77777777" w:rsidR="009B7AED" w:rsidRDefault="00000000">
            <w:r>
              <w:t>19473</w:t>
            </w:r>
          </w:p>
        </w:tc>
      </w:tr>
    </w:tbl>
    <w:p w14:paraId="6C9E2039" w14:textId="77777777" w:rsidR="009B7AED" w:rsidRDefault="009B7AE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B7AED" w14:paraId="3C98D6BF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9471D5A" w14:textId="77777777" w:rsidR="009B7AE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3DB5E1" w14:textId="77777777" w:rsidR="009B7AE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772459" w14:textId="77777777" w:rsidR="009B7AE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BA393B" w14:textId="77777777" w:rsidR="009B7AE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327089" w14:textId="77777777" w:rsidR="009B7AE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142B62" w14:textId="77777777" w:rsidR="009B7AE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D132DA" w14:textId="77777777" w:rsidR="009B7AE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B7AED" w14:paraId="3F3531EF" w14:textId="77777777">
        <w:trPr>
          <w:jc w:val="center"/>
        </w:trPr>
        <w:tc>
          <w:tcPr>
            <w:tcW w:w="1681" w:type="dxa"/>
            <w:vAlign w:val="center"/>
          </w:tcPr>
          <w:p w14:paraId="4E733966" w14:textId="77777777" w:rsidR="009B7AED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356DD9FE" w14:textId="77777777" w:rsidR="009B7AED" w:rsidRDefault="00000000">
            <w:r>
              <w:t>20380</w:t>
            </w:r>
          </w:p>
        </w:tc>
        <w:tc>
          <w:tcPr>
            <w:tcW w:w="990" w:type="dxa"/>
            <w:vAlign w:val="center"/>
          </w:tcPr>
          <w:p w14:paraId="5250BA3E" w14:textId="77777777" w:rsidR="009B7AE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E05B59C" w14:textId="77777777" w:rsidR="009B7AE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C1520C0" w14:textId="77777777" w:rsidR="009B7AED" w:rsidRDefault="00000000">
            <w:r>
              <w:t>4891</w:t>
            </w:r>
          </w:p>
        </w:tc>
        <w:tc>
          <w:tcPr>
            <w:tcW w:w="1131" w:type="dxa"/>
            <w:vAlign w:val="center"/>
          </w:tcPr>
          <w:p w14:paraId="119641FD" w14:textId="77777777" w:rsidR="009B7AED" w:rsidRDefault="00000000">
            <w:r>
              <w:t>3185</w:t>
            </w:r>
          </w:p>
        </w:tc>
        <w:tc>
          <w:tcPr>
            <w:tcW w:w="1550" w:type="dxa"/>
            <w:vAlign w:val="center"/>
          </w:tcPr>
          <w:p w14:paraId="4C6E5163" w14:textId="77777777" w:rsidR="009B7AED" w:rsidRDefault="00000000">
            <w:r>
              <w:t>15579</w:t>
            </w:r>
          </w:p>
        </w:tc>
      </w:tr>
      <w:tr w:rsidR="009B7AED" w14:paraId="189214E2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76C97809" w14:textId="77777777" w:rsidR="009B7AE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A0EE5C9" w14:textId="77777777" w:rsidR="009B7AED" w:rsidRDefault="00000000">
            <w:r>
              <w:t>15579</w:t>
            </w:r>
          </w:p>
        </w:tc>
      </w:tr>
    </w:tbl>
    <w:p w14:paraId="3737D2CE" w14:textId="77777777" w:rsidR="009B7AED" w:rsidRDefault="00000000">
      <w:pPr>
        <w:pStyle w:val="1"/>
        <w:widowControl w:val="0"/>
        <w:rPr>
          <w:color w:val="000000"/>
        </w:rPr>
      </w:pPr>
      <w:bookmarkStart w:id="88" w:name="_Toc218354622"/>
      <w:r>
        <w:rPr>
          <w:color w:val="000000"/>
        </w:rPr>
        <w:t>照明</w:t>
      </w:r>
      <w:bookmarkEnd w:id="88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B7AED" w14:paraId="09B35DFD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39F0538" w14:textId="77777777" w:rsidR="009B7AE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983420" w14:textId="77777777" w:rsidR="009B7AE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146FFE" w14:textId="77777777" w:rsidR="009B7AED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31917E0" w14:textId="77777777" w:rsidR="009B7AE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B5B37B" w14:textId="77777777" w:rsidR="009B7AE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B7AED" w14:paraId="207ED3FB" w14:textId="77777777">
        <w:trPr>
          <w:jc w:val="center"/>
        </w:trPr>
        <w:tc>
          <w:tcPr>
            <w:tcW w:w="3135" w:type="dxa"/>
            <w:vAlign w:val="center"/>
          </w:tcPr>
          <w:p w14:paraId="41296064" w14:textId="77777777" w:rsidR="009B7AED" w:rsidRDefault="00000000">
            <w:r>
              <w:t>观演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B63BFFB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6CC8F059" w14:textId="77777777" w:rsidR="009B7AE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3B98362" w14:textId="77777777" w:rsidR="009B7AED" w:rsidRDefault="00000000">
            <w:r>
              <w:t>51</w:t>
            </w:r>
          </w:p>
        </w:tc>
        <w:tc>
          <w:tcPr>
            <w:tcW w:w="1862" w:type="dxa"/>
            <w:vAlign w:val="center"/>
          </w:tcPr>
          <w:p w14:paraId="2EF24CF3" w14:textId="77777777" w:rsidR="009B7AED" w:rsidRDefault="00000000">
            <w:r>
              <w:t>2191</w:t>
            </w:r>
          </w:p>
        </w:tc>
      </w:tr>
      <w:tr w:rsidR="009B7AED" w14:paraId="62C3B227" w14:textId="77777777">
        <w:trPr>
          <w:jc w:val="center"/>
        </w:trPr>
        <w:tc>
          <w:tcPr>
            <w:tcW w:w="3135" w:type="dxa"/>
            <w:vAlign w:val="center"/>
          </w:tcPr>
          <w:p w14:paraId="3C970586" w14:textId="77777777" w:rsidR="009B7AED" w:rsidRDefault="00000000">
            <w:r>
              <w:t>观演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08BBA825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222E4B57" w14:textId="77777777" w:rsidR="009B7AED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650D0F69" w14:textId="77777777" w:rsidR="009B7AED" w:rsidRDefault="00000000">
            <w:r>
              <w:t>257</w:t>
            </w:r>
          </w:p>
        </w:tc>
        <w:tc>
          <w:tcPr>
            <w:tcW w:w="1862" w:type="dxa"/>
            <w:vAlign w:val="center"/>
          </w:tcPr>
          <w:p w14:paraId="411521EF" w14:textId="77777777" w:rsidR="009B7AED" w:rsidRDefault="00000000">
            <w:r>
              <w:t>10970</w:t>
            </w:r>
          </w:p>
        </w:tc>
      </w:tr>
      <w:tr w:rsidR="009B7AED" w14:paraId="2BD39D79" w14:textId="77777777">
        <w:trPr>
          <w:jc w:val="center"/>
        </w:trPr>
        <w:tc>
          <w:tcPr>
            <w:tcW w:w="3135" w:type="dxa"/>
            <w:vAlign w:val="center"/>
          </w:tcPr>
          <w:p w14:paraId="08966454" w14:textId="77777777" w:rsidR="009B7AED" w:rsidRDefault="00000000">
            <w:r>
              <w:lastRenderedPageBreak/>
              <w:t>观演</w:t>
            </w:r>
            <w:r>
              <w:t>-</w:t>
            </w:r>
            <w:r>
              <w:t>化妆室</w:t>
            </w:r>
          </w:p>
        </w:tc>
        <w:tc>
          <w:tcPr>
            <w:tcW w:w="1697" w:type="dxa"/>
            <w:vAlign w:val="center"/>
          </w:tcPr>
          <w:p w14:paraId="0C939C0C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15D62E50" w14:textId="77777777" w:rsidR="009B7AED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4BB5E25" w14:textId="77777777" w:rsidR="009B7AED" w:rsidRDefault="00000000">
            <w:r>
              <w:t>261</w:t>
            </w:r>
          </w:p>
        </w:tc>
        <w:tc>
          <w:tcPr>
            <w:tcW w:w="1862" w:type="dxa"/>
            <w:vAlign w:val="center"/>
          </w:tcPr>
          <w:p w14:paraId="33179C4A" w14:textId="77777777" w:rsidR="009B7AED" w:rsidRDefault="00000000">
            <w:r>
              <w:t>11127</w:t>
            </w:r>
          </w:p>
        </w:tc>
      </w:tr>
      <w:tr w:rsidR="009B7AED" w14:paraId="0D1237CE" w14:textId="77777777">
        <w:trPr>
          <w:jc w:val="center"/>
        </w:trPr>
        <w:tc>
          <w:tcPr>
            <w:tcW w:w="3135" w:type="dxa"/>
            <w:vAlign w:val="center"/>
          </w:tcPr>
          <w:p w14:paraId="704CF595" w14:textId="77777777" w:rsidR="009B7AED" w:rsidRDefault="00000000">
            <w:r>
              <w:t>观演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3765209" w14:textId="77777777" w:rsidR="009B7AED" w:rsidRDefault="00000000">
            <w:r>
              <w:t>18.98</w:t>
            </w:r>
          </w:p>
        </w:tc>
        <w:tc>
          <w:tcPr>
            <w:tcW w:w="1131" w:type="dxa"/>
            <w:vAlign w:val="center"/>
          </w:tcPr>
          <w:p w14:paraId="7D35F550" w14:textId="77777777" w:rsidR="009B7AED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1A10FA4C" w14:textId="77777777" w:rsidR="009B7AED" w:rsidRDefault="00000000">
            <w:r>
              <w:t>169</w:t>
            </w:r>
          </w:p>
        </w:tc>
        <w:tc>
          <w:tcPr>
            <w:tcW w:w="1862" w:type="dxa"/>
            <w:vAlign w:val="center"/>
          </w:tcPr>
          <w:p w14:paraId="185EEF62" w14:textId="77777777" w:rsidR="009B7AED" w:rsidRDefault="00000000">
            <w:r>
              <w:t>3202</w:t>
            </w:r>
          </w:p>
        </w:tc>
      </w:tr>
      <w:tr w:rsidR="009B7AED" w14:paraId="55CBD3C0" w14:textId="77777777">
        <w:trPr>
          <w:jc w:val="center"/>
        </w:trPr>
        <w:tc>
          <w:tcPr>
            <w:tcW w:w="3135" w:type="dxa"/>
            <w:vAlign w:val="center"/>
          </w:tcPr>
          <w:p w14:paraId="0EF38BF7" w14:textId="77777777" w:rsidR="009B7AED" w:rsidRDefault="00000000">
            <w:r>
              <w:t>观演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304D4A10" w14:textId="77777777" w:rsidR="009B7AED" w:rsidRDefault="00000000">
            <w:r>
              <w:t>9.49</w:t>
            </w:r>
          </w:p>
        </w:tc>
        <w:tc>
          <w:tcPr>
            <w:tcW w:w="1131" w:type="dxa"/>
            <w:vAlign w:val="center"/>
          </w:tcPr>
          <w:p w14:paraId="201F1EA8" w14:textId="77777777" w:rsidR="009B7AED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4E7DA83" w14:textId="77777777" w:rsidR="009B7AED" w:rsidRDefault="00000000">
            <w:r>
              <w:t>153</w:t>
            </w:r>
          </w:p>
        </w:tc>
        <w:tc>
          <w:tcPr>
            <w:tcW w:w="1862" w:type="dxa"/>
            <w:vAlign w:val="center"/>
          </w:tcPr>
          <w:p w14:paraId="2DB6B85F" w14:textId="77777777" w:rsidR="009B7AED" w:rsidRDefault="00000000">
            <w:r>
              <w:t>1449</w:t>
            </w:r>
          </w:p>
        </w:tc>
      </w:tr>
      <w:tr w:rsidR="009B7AED" w14:paraId="0BAB420B" w14:textId="77777777">
        <w:trPr>
          <w:jc w:val="center"/>
        </w:trPr>
        <w:tc>
          <w:tcPr>
            <w:tcW w:w="3135" w:type="dxa"/>
            <w:vAlign w:val="center"/>
          </w:tcPr>
          <w:p w14:paraId="07875248" w14:textId="77777777" w:rsidR="009B7AED" w:rsidRDefault="00000000">
            <w:r>
              <w:t>观演</w:t>
            </w:r>
            <w:r>
              <w:t>-</w:t>
            </w:r>
            <w:r>
              <w:t>影音设备室</w:t>
            </w:r>
          </w:p>
        </w:tc>
        <w:tc>
          <w:tcPr>
            <w:tcW w:w="1697" w:type="dxa"/>
            <w:vAlign w:val="center"/>
          </w:tcPr>
          <w:p w14:paraId="6D6C4C5A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6EB9FB60" w14:textId="77777777" w:rsidR="009B7AE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FED7441" w14:textId="77777777" w:rsidR="009B7AED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0391CE7D" w14:textId="77777777" w:rsidR="009B7AED" w:rsidRDefault="00000000">
            <w:r>
              <w:t>1143</w:t>
            </w:r>
          </w:p>
        </w:tc>
      </w:tr>
      <w:tr w:rsidR="009B7AED" w14:paraId="605FAC8B" w14:textId="77777777">
        <w:trPr>
          <w:jc w:val="center"/>
        </w:trPr>
        <w:tc>
          <w:tcPr>
            <w:tcW w:w="3135" w:type="dxa"/>
            <w:vAlign w:val="center"/>
          </w:tcPr>
          <w:p w14:paraId="44114F0D" w14:textId="77777777" w:rsidR="009B7AED" w:rsidRDefault="00000000">
            <w:r>
              <w:t>观演</w:t>
            </w:r>
            <w:r>
              <w:t>-</w:t>
            </w:r>
            <w:r>
              <w:t>排练厅</w:t>
            </w:r>
          </w:p>
        </w:tc>
        <w:tc>
          <w:tcPr>
            <w:tcW w:w="1697" w:type="dxa"/>
            <w:vAlign w:val="center"/>
          </w:tcPr>
          <w:p w14:paraId="67128242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4C1C0454" w14:textId="77777777" w:rsidR="009B7AED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9DEE8FF" w14:textId="77777777" w:rsidR="009B7AED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279D80B7" w14:textId="77777777" w:rsidR="009B7AED" w:rsidRDefault="00000000">
            <w:r>
              <w:t>7688</w:t>
            </w:r>
          </w:p>
        </w:tc>
      </w:tr>
      <w:tr w:rsidR="009B7AED" w14:paraId="6307D11E" w14:textId="77777777">
        <w:trPr>
          <w:jc w:val="center"/>
        </w:trPr>
        <w:tc>
          <w:tcPr>
            <w:tcW w:w="3135" w:type="dxa"/>
            <w:vAlign w:val="center"/>
          </w:tcPr>
          <w:p w14:paraId="516B35F3" w14:textId="77777777" w:rsidR="009B7AED" w:rsidRDefault="00000000">
            <w:r>
              <w:t>观演</w:t>
            </w:r>
            <w:r>
              <w:t>-</w:t>
            </w:r>
            <w:r>
              <w:t>控制室</w:t>
            </w:r>
          </w:p>
        </w:tc>
        <w:tc>
          <w:tcPr>
            <w:tcW w:w="1697" w:type="dxa"/>
            <w:vAlign w:val="center"/>
          </w:tcPr>
          <w:p w14:paraId="190182DF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6A066573" w14:textId="77777777" w:rsidR="009B7AE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26ECEB6" w14:textId="77777777" w:rsidR="009B7AED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3FFCDF1A" w14:textId="77777777" w:rsidR="009B7AED" w:rsidRDefault="00000000">
            <w:r>
              <w:t>2135</w:t>
            </w:r>
          </w:p>
        </w:tc>
      </w:tr>
      <w:tr w:rsidR="009B7AED" w14:paraId="4FF9A3AF" w14:textId="77777777">
        <w:trPr>
          <w:jc w:val="center"/>
        </w:trPr>
        <w:tc>
          <w:tcPr>
            <w:tcW w:w="3135" w:type="dxa"/>
            <w:vAlign w:val="center"/>
          </w:tcPr>
          <w:p w14:paraId="3DEE6296" w14:textId="77777777" w:rsidR="009B7AED" w:rsidRDefault="00000000">
            <w:r>
              <w:t>观演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7D48E38A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704E172C" w14:textId="77777777" w:rsidR="009B7AE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EDBDE81" w14:textId="77777777" w:rsidR="009B7AED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53F3EDE1" w14:textId="77777777" w:rsidR="009B7AED" w:rsidRDefault="00000000">
            <w:r>
              <w:t>5381</w:t>
            </w:r>
          </w:p>
        </w:tc>
      </w:tr>
      <w:tr w:rsidR="009B7AED" w14:paraId="293BE2A4" w14:textId="77777777">
        <w:trPr>
          <w:jc w:val="center"/>
        </w:trPr>
        <w:tc>
          <w:tcPr>
            <w:tcW w:w="3135" w:type="dxa"/>
            <w:vAlign w:val="center"/>
          </w:tcPr>
          <w:p w14:paraId="37094D56" w14:textId="77777777" w:rsidR="009B7AED" w:rsidRDefault="00000000">
            <w:r>
              <w:t>观演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AE8B122" w14:textId="77777777" w:rsidR="009B7AED" w:rsidRDefault="00000000">
            <w:r>
              <w:t>9.49</w:t>
            </w:r>
          </w:p>
        </w:tc>
        <w:tc>
          <w:tcPr>
            <w:tcW w:w="1131" w:type="dxa"/>
            <w:vAlign w:val="center"/>
          </w:tcPr>
          <w:p w14:paraId="4BE05DD6" w14:textId="77777777" w:rsidR="009B7AED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797CB793" w14:textId="77777777" w:rsidR="009B7AED" w:rsidRDefault="00000000">
            <w:r>
              <w:t>287</w:t>
            </w:r>
          </w:p>
        </w:tc>
        <w:tc>
          <w:tcPr>
            <w:tcW w:w="1862" w:type="dxa"/>
            <w:vAlign w:val="center"/>
          </w:tcPr>
          <w:p w14:paraId="409B84A1" w14:textId="77777777" w:rsidR="009B7AED" w:rsidRDefault="00000000">
            <w:r>
              <w:t>2722</w:t>
            </w:r>
          </w:p>
        </w:tc>
      </w:tr>
      <w:tr w:rsidR="009B7AED" w14:paraId="289CC68F" w14:textId="77777777">
        <w:trPr>
          <w:jc w:val="center"/>
        </w:trPr>
        <w:tc>
          <w:tcPr>
            <w:tcW w:w="3135" w:type="dxa"/>
            <w:vAlign w:val="center"/>
          </w:tcPr>
          <w:p w14:paraId="7972725C" w14:textId="77777777" w:rsidR="009B7AED" w:rsidRDefault="00000000">
            <w:r>
              <w:t>观演</w:t>
            </w:r>
            <w:r>
              <w:t>-</w:t>
            </w:r>
            <w:r>
              <w:t>演员休息室</w:t>
            </w:r>
          </w:p>
        </w:tc>
        <w:tc>
          <w:tcPr>
            <w:tcW w:w="1697" w:type="dxa"/>
            <w:vAlign w:val="center"/>
          </w:tcPr>
          <w:p w14:paraId="369A29E2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5345A3AF" w14:textId="77777777" w:rsidR="009B7AE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1A54F96" w14:textId="77777777" w:rsidR="009B7AED" w:rsidRDefault="00000000">
            <w:r>
              <w:t>44</w:t>
            </w:r>
          </w:p>
        </w:tc>
        <w:tc>
          <w:tcPr>
            <w:tcW w:w="1862" w:type="dxa"/>
            <w:vAlign w:val="center"/>
          </w:tcPr>
          <w:p w14:paraId="2DEAED42" w14:textId="77777777" w:rsidR="009B7AED" w:rsidRDefault="00000000">
            <w:r>
              <w:t>1865</w:t>
            </w:r>
          </w:p>
        </w:tc>
      </w:tr>
      <w:tr w:rsidR="009B7AED" w14:paraId="63ABF123" w14:textId="77777777">
        <w:trPr>
          <w:jc w:val="center"/>
        </w:trPr>
        <w:tc>
          <w:tcPr>
            <w:tcW w:w="3135" w:type="dxa"/>
            <w:vAlign w:val="center"/>
          </w:tcPr>
          <w:p w14:paraId="217A1DAA" w14:textId="77777777" w:rsidR="009B7AED" w:rsidRDefault="00000000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697" w:type="dxa"/>
            <w:vAlign w:val="center"/>
          </w:tcPr>
          <w:p w14:paraId="64D0C1B2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37A3B9AF" w14:textId="77777777" w:rsidR="009B7AE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F173742" w14:textId="77777777" w:rsidR="009B7AED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58AF99CB" w14:textId="77777777" w:rsidR="009B7AED" w:rsidRDefault="00000000">
            <w:r>
              <w:t>2517</w:t>
            </w:r>
          </w:p>
        </w:tc>
      </w:tr>
      <w:tr w:rsidR="009B7AED" w14:paraId="58892F62" w14:textId="77777777">
        <w:trPr>
          <w:jc w:val="center"/>
        </w:trPr>
        <w:tc>
          <w:tcPr>
            <w:tcW w:w="3135" w:type="dxa"/>
            <w:vAlign w:val="center"/>
          </w:tcPr>
          <w:p w14:paraId="564EB73C" w14:textId="77777777" w:rsidR="009B7AED" w:rsidRDefault="00000000">
            <w:r>
              <w:t>观演</w:t>
            </w:r>
            <w:r>
              <w:t>-</w:t>
            </w:r>
            <w:r>
              <w:t>观众厅</w:t>
            </w:r>
          </w:p>
        </w:tc>
        <w:tc>
          <w:tcPr>
            <w:tcW w:w="1697" w:type="dxa"/>
            <w:vAlign w:val="center"/>
          </w:tcPr>
          <w:p w14:paraId="24D86BBD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1DA9FD91" w14:textId="77777777" w:rsidR="009B7AED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D71573B" w14:textId="77777777" w:rsidR="009B7AED" w:rsidRDefault="00000000">
            <w:r>
              <w:t>2757</w:t>
            </w:r>
          </w:p>
        </w:tc>
        <w:tc>
          <w:tcPr>
            <w:tcW w:w="1862" w:type="dxa"/>
            <w:vAlign w:val="center"/>
          </w:tcPr>
          <w:p w14:paraId="202C24B6" w14:textId="77777777" w:rsidR="009B7AED" w:rsidRDefault="00000000">
            <w:r>
              <w:t>117749</w:t>
            </w:r>
          </w:p>
        </w:tc>
      </w:tr>
      <w:tr w:rsidR="009B7AED" w14:paraId="200DCBCB" w14:textId="77777777">
        <w:trPr>
          <w:jc w:val="center"/>
        </w:trPr>
        <w:tc>
          <w:tcPr>
            <w:tcW w:w="3135" w:type="dxa"/>
            <w:vAlign w:val="center"/>
          </w:tcPr>
          <w:p w14:paraId="21EBB791" w14:textId="77777777" w:rsidR="009B7AED" w:rsidRDefault="00000000">
            <w:r>
              <w:t>观演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6AEDFDE8" w14:textId="77777777" w:rsidR="009B7AED" w:rsidRDefault="00000000">
            <w:r>
              <w:t>16.61</w:t>
            </w:r>
          </w:p>
        </w:tc>
        <w:tc>
          <w:tcPr>
            <w:tcW w:w="1131" w:type="dxa"/>
            <w:vAlign w:val="center"/>
          </w:tcPr>
          <w:p w14:paraId="47328B04" w14:textId="77777777" w:rsidR="009B7AED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90BFB48" w14:textId="77777777" w:rsidR="009B7AED" w:rsidRDefault="00000000">
            <w:r>
              <w:t>542</w:t>
            </w:r>
          </w:p>
        </w:tc>
        <w:tc>
          <w:tcPr>
            <w:tcW w:w="1862" w:type="dxa"/>
            <w:vAlign w:val="center"/>
          </w:tcPr>
          <w:p w14:paraId="5BB3E966" w14:textId="77777777" w:rsidR="009B7AED" w:rsidRDefault="00000000">
            <w:r>
              <w:t>9009</w:t>
            </w:r>
          </w:p>
        </w:tc>
      </w:tr>
      <w:tr w:rsidR="009B7AED" w14:paraId="55C5A5A4" w14:textId="77777777">
        <w:trPr>
          <w:jc w:val="center"/>
        </w:trPr>
        <w:tc>
          <w:tcPr>
            <w:tcW w:w="3135" w:type="dxa"/>
            <w:vAlign w:val="center"/>
          </w:tcPr>
          <w:p w14:paraId="4C4FE723" w14:textId="77777777" w:rsidR="009B7AED" w:rsidRDefault="00000000">
            <w:r>
              <w:t>观演</w:t>
            </w:r>
            <w:r>
              <w:t>-</w:t>
            </w:r>
            <w:r>
              <w:t>调光室</w:t>
            </w:r>
          </w:p>
        </w:tc>
        <w:tc>
          <w:tcPr>
            <w:tcW w:w="1697" w:type="dxa"/>
            <w:vAlign w:val="center"/>
          </w:tcPr>
          <w:p w14:paraId="306312FE" w14:textId="77777777" w:rsidR="009B7AED" w:rsidRDefault="00000000">
            <w:r>
              <w:t>42.71</w:t>
            </w:r>
          </w:p>
        </w:tc>
        <w:tc>
          <w:tcPr>
            <w:tcW w:w="1131" w:type="dxa"/>
            <w:vAlign w:val="center"/>
          </w:tcPr>
          <w:p w14:paraId="63DC559D" w14:textId="77777777" w:rsidR="009B7AE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6CD62D8" w14:textId="77777777" w:rsidR="009B7AED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6055C724" w14:textId="77777777" w:rsidR="009B7AED" w:rsidRDefault="00000000">
            <w:r>
              <w:t>1143</w:t>
            </w:r>
          </w:p>
        </w:tc>
      </w:tr>
      <w:tr w:rsidR="009B7AED" w14:paraId="5B412958" w14:textId="77777777">
        <w:trPr>
          <w:jc w:val="center"/>
        </w:trPr>
        <w:tc>
          <w:tcPr>
            <w:tcW w:w="3135" w:type="dxa"/>
            <w:vAlign w:val="center"/>
          </w:tcPr>
          <w:p w14:paraId="1A705E32" w14:textId="77777777" w:rsidR="009B7AED" w:rsidRDefault="00000000">
            <w:r>
              <w:t>观演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3DA60EE" w14:textId="77777777" w:rsidR="009B7AED" w:rsidRDefault="00000000">
            <w:r>
              <w:t>14.24</w:t>
            </w:r>
          </w:p>
        </w:tc>
        <w:tc>
          <w:tcPr>
            <w:tcW w:w="1131" w:type="dxa"/>
            <w:vAlign w:val="center"/>
          </w:tcPr>
          <w:p w14:paraId="4BC57037" w14:textId="77777777" w:rsidR="009B7AED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706EBB14" w14:textId="77777777" w:rsidR="009B7AED" w:rsidRDefault="00000000">
            <w:r>
              <w:t>1452</w:t>
            </w:r>
          </w:p>
        </w:tc>
        <w:tc>
          <w:tcPr>
            <w:tcW w:w="1862" w:type="dxa"/>
            <w:vAlign w:val="center"/>
          </w:tcPr>
          <w:p w14:paraId="630BEAF2" w14:textId="77777777" w:rsidR="009B7AED" w:rsidRDefault="00000000">
            <w:r>
              <w:t>20671</w:t>
            </w:r>
          </w:p>
        </w:tc>
      </w:tr>
      <w:tr w:rsidR="009B7AED" w14:paraId="5D7CBC66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DDBF03B" w14:textId="77777777" w:rsidR="009B7AE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99BEA6A" w14:textId="77777777" w:rsidR="009B7AED" w:rsidRDefault="00000000">
            <w:r>
              <w:t>200962</w:t>
            </w:r>
          </w:p>
        </w:tc>
      </w:tr>
    </w:tbl>
    <w:p w14:paraId="1554715F" w14:textId="77777777" w:rsidR="009B7AED" w:rsidRDefault="00000000">
      <w:pPr>
        <w:pStyle w:val="1"/>
        <w:widowControl w:val="0"/>
        <w:rPr>
          <w:color w:val="000000"/>
        </w:rPr>
      </w:pPr>
      <w:bookmarkStart w:id="89" w:name="_Toc218354623"/>
      <w:r>
        <w:rPr>
          <w:color w:val="000000"/>
        </w:rPr>
        <w:t>排风机</w:t>
      </w:r>
      <w:bookmarkEnd w:id="8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9B7AED" w14:paraId="749B3BC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38DF498" w14:textId="77777777" w:rsidR="009B7AED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ED5611" w14:textId="77777777" w:rsidR="009B7AED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0BA4C4" w14:textId="77777777" w:rsidR="009B7AED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BCBDD5" w14:textId="77777777" w:rsidR="009B7AED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CB6AEB" w14:textId="77777777" w:rsidR="009B7AED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D1B1B5" w14:textId="77777777" w:rsidR="009B7AE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B7AED" w14:paraId="45F54F03" w14:textId="77777777">
        <w:trPr>
          <w:jc w:val="center"/>
        </w:trPr>
        <w:tc>
          <w:tcPr>
            <w:tcW w:w="1556" w:type="dxa"/>
            <w:vAlign w:val="center"/>
          </w:tcPr>
          <w:p w14:paraId="02521985" w14:textId="77777777" w:rsidR="009B7AED" w:rsidRDefault="00000000">
            <w:r>
              <w:t>5.5</w:t>
            </w:r>
          </w:p>
        </w:tc>
        <w:tc>
          <w:tcPr>
            <w:tcW w:w="1550" w:type="dxa"/>
            <w:vAlign w:val="center"/>
          </w:tcPr>
          <w:p w14:paraId="22A9A21D" w14:textId="77777777" w:rsidR="009B7AED" w:rsidRDefault="00000000">
            <w:r>
              <w:t>2</w:t>
            </w:r>
          </w:p>
        </w:tc>
        <w:tc>
          <w:tcPr>
            <w:tcW w:w="1556" w:type="dxa"/>
            <w:vAlign w:val="center"/>
          </w:tcPr>
          <w:p w14:paraId="60BCFF1D" w14:textId="77777777" w:rsidR="009B7AED" w:rsidRDefault="00000000">
            <w:r>
              <w:t>0.375</w:t>
            </w:r>
          </w:p>
        </w:tc>
        <w:tc>
          <w:tcPr>
            <w:tcW w:w="1556" w:type="dxa"/>
            <w:vAlign w:val="center"/>
          </w:tcPr>
          <w:p w14:paraId="4D93DE71" w14:textId="77777777" w:rsidR="009B7AED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3CC965E6" w14:textId="77777777" w:rsidR="009B7AED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15570206" w14:textId="77777777" w:rsidR="009B7AED" w:rsidRDefault="00000000">
            <w:r>
              <w:t>7528.13</w:t>
            </w:r>
          </w:p>
        </w:tc>
      </w:tr>
      <w:tr w:rsidR="009B7AED" w14:paraId="60B5D852" w14:textId="77777777">
        <w:trPr>
          <w:jc w:val="center"/>
        </w:trPr>
        <w:tc>
          <w:tcPr>
            <w:tcW w:w="1556" w:type="dxa"/>
            <w:vAlign w:val="center"/>
          </w:tcPr>
          <w:p w14:paraId="6EE4EDB8" w14:textId="77777777" w:rsidR="009B7AED" w:rsidRDefault="00000000">
            <w:r>
              <w:t>30</w:t>
            </w:r>
          </w:p>
        </w:tc>
        <w:tc>
          <w:tcPr>
            <w:tcW w:w="1550" w:type="dxa"/>
            <w:vAlign w:val="center"/>
          </w:tcPr>
          <w:p w14:paraId="5F809E8F" w14:textId="77777777" w:rsidR="009B7AE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44FB162" w14:textId="77777777" w:rsidR="009B7AED" w:rsidRDefault="00000000">
            <w:r>
              <w:t>0.1</w:t>
            </w:r>
          </w:p>
        </w:tc>
        <w:tc>
          <w:tcPr>
            <w:tcW w:w="1556" w:type="dxa"/>
            <w:vAlign w:val="center"/>
          </w:tcPr>
          <w:p w14:paraId="6054E9D8" w14:textId="77777777" w:rsidR="009B7AED" w:rsidRDefault="00000000">
            <w:r>
              <w:t>2</w:t>
            </w:r>
          </w:p>
        </w:tc>
        <w:tc>
          <w:tcPr>
            <w:tcW w:w="1556" w:type="dxa"/>
            <w:vAlign w:val="center"/>
          </w:tcPr>
          <w:p w14:paraId="349BFD3A" w14:textId="77777777" w:rsidR="009B7AED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5F4E7A47" w14:textId="77777777" w:rsidR="009B7AED" w:rsidRDefault="00000000">
            <w:r>
              <w:t>2190</w:t>
            </w:r>
          </w:p>
        </w:tc>
      </w:tr>
      <w:tr w:rsidR="009B7AED" w14:paraId="7D0B3148" w14:textId="77777777">
        <w:trPr>
          <w:jc w:val="center"/>
        </w:trPr>
        <w:tc>
          <w:tcPr>
            <w:tcW w:w="7774" w:type="dxa"/>
            <w:gridSpan w:val="5"/>
            <w:vAlign w:val="center"/>
          </w:tcPr>
          <w:p w14:paraId="3B38BC86" w14:textId="77777777" w:rsidR="009B7AED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AA52864" w14:textId="77777777" w:rsidR="009B7AED" w:rsidRDefault="00000000">
            <w:r>
              <w:t>9718</w:t>
            </w:r>
          </w:p>
        </w:tc>
      </w:tr>
    </w:tbl>
    <w:p w14:paraId="316E96C3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A9A7733" w14:textId="77777777" w:rsidR="009B7AED" w:rsidRDefault="00000000">
      <w:pPr>
        <w:pStyle w:val="1"/>
        <w:widowControl w:val="0"/>
        <w:rPr>
          <w:color w:val="000000"/>
        </w:rPr>
      </w:pPr>
      <w:bookmarkStart w:id="90" w:name="_Toc218354624"/>
      <w:r>
        <w:rPr>
          <w:color w:val="000000"/>
        </w:rPr>
        <w:t>生活热水</w:t>
      </w:r>
      <w:bookmarkEnd w:id="90"/>
    </w:p>
    <w:p w14:paraId="12DBE0DB" w14:textId="77777777" w:rsidR="009B7AED" w:rsidRDefault="00000000">
      <w:pPr>
        <w:pStyle w:val="2"/>
        <w:widowControl w:val="0"/>
      </w:pPr>
      <w:bookmarkStart w:id="91" w:name="_Toc218354625"/>
      <w:r>
        <w:t>热水需求</w:t>
      </w:r>
      <w:bookmarkEnd w:id="9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B7AED" w14:paraId="2B09DB5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84DF8D1" w14:textId="77777777" w:rsidR="009B7AED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4F39CE" w14:textId="77777777" w:rsidR="009B7AED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693914" w14:textId="77777777" w:rsidR="009B7AED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3BF724F" w14:textId="77777777" w:rsidR="009B7AED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911A77" w14:textId="77777777" w:rsidR="009B7AED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3B111EF" w14:textId="77777777" w:rsidR="009B7AED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B7AED" w14:paraId="584C6D95" w14:textId="77777777">
        <w:trPr>
          <w:jc w:val="center"/>
        </w:trPr>
        <w:tc>
          <w:tcPr>
            <w:tcW w:w="1550" w:type="dxa"/>
            <w:vAlign w:val="center"/>
          </w:tcPr>
          <w:p w14:paraId="34304018" w14:textId="77777777" w:rsidR="009B7AED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3A17A7FE" w14:textId="77777777" w:rsidR="009B7AED" w:rsidRDefault="00000000">
            <w:r>
              <w:t>8</w:t>
            </w:r>
          </w:p>
        </w:tc>
        <w:tc>
          <w:tcPr>
            <w:tcW w:w="1550" w:type="dxa"/>
            <w:vAlign w:val="center"/>
          </w:tcPr>
          <w:p w14:paraId="38949BDB" w14:textId="77777777" w:rsidR="009B7AED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382BFF92" w14:textId="77777777" w:rsidR="009B7AED" w:rsidRDefault="00000000">
            <w:r>
              <w:t>20</w:t>
            </w:r>
          </w:p>
        </w:tc>
        <w:tc>
          <w:tcPr>
            <w:tcW w:w="1550" w:type="dxa"/>
            <w:vAlign w:val="center"/>
          </w:tcPr>
          <w:p w14:paraId="0AF843CE" w14:textId="77777777" w:rsidR="009B7AED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14DFF6A" w14:textId="77777777" w:rsidR="009B7AED" w:rsidRDefault="00000000">
            <w:r>
              <w:t>3005</w:t>
            </w:r>
          </w:p>
        </w:tc>
      </w:tr>
      <w:tr w:rsidR="009B7AED" w14:paraId="47D78E40" w14:textId="77777777">
        <w:trPr>
          <w:jc w:val="center"/>
        </w:trPr>
        <w:tc>
          <w:tcPr>
            <w:tcW w:w="1550" w:type="dxa"/>
            <w:vAlign w:val="center"/>
          </w:tcPr>
          <w:p w14:paraId="0714D283" w14:textId="77777777" w:rsidR="009B7AED" w:rsidRDefault="00000000">
            <w:r>
              <w:t>观众</w:t>
            </w:r>
          </w:p>
        </w:tc>
        <w:tc>
          <w:tcPr>
            <w:tcW w:w="1550" w:type="dxa"/>
            <w:vAlign w:val="center"/>
          </w:tcPr>
          <w:p w14:paraId="44DC95D9" w14:textId="77777777" w:rsidR="009B7AED" w:rsidRDefault="00000000">
            <w:r>
              <w:t>2</w:t>
            </w:r>
          </w:p>
        </w:tc>
        <w:tc>
          <w:tcPr>
            <w:tcW w:w="1550" w:type="dxa"/>
            <w:vAlign w:val="center"/>
          </w:tcPr>
          <w:p w14:paraId="5D6D90C1" w14:textId="77777777" w:rsidR="009B7AED" w:rsidRDefault="00000000">
            <w:r>
              <w:t>50</w:t>
            </w:r>
          </w:p>
        </w:tc>
        <w:tc>
          <w:tcPr>
            <w:tcW w:w="1550" w:type="dxa"/>
            <w:vAlign w:val="center"/>
          </w:tcPr>
          <w:p w14:paraId="4F571DAB" w14:textId="77777777" w:rsidR="009B7AED" w:rsidRDefault="00000000">
            <w:r>
              <w:t>1000</w:t>
            </w:r>
          </w:p>
        </w:tc>
        <w:tc>
          <w:tcPr>
            <w:tcW w:w="1550" w:type="dxa"/>
            <w:vAlign w:val="center"/>
          </w:tcPr>
          <w:p w14:paraId="5C1A15FE" w14:textId="77777777" w:rsidR="009B7AED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FCA8830" w14:textId="77777777" w:rsidR="009B7AED" w:rsidRDefault="00000000">
            <w:r>
              <w:t>41730</w:t>
            </w:r>
          </w:p>
        </w:tc>
      </w:tr>
      <w:tr w:rsidR="009B7AED" w14:paraId="46CF832A" w14:textId="77777777">
        <w:trPr>
          <w:jc w:val="center"/>
        </w:trPr>
        <w:tc>
          <w:tcPr>
            <w:tcW w:w="1550" w:type="dxa"/>
            <w:vAlign w:val="center"/>
          </w:tcPr>
          <w:p w14:paraId="33790DFC" w14:textId="77777777" w:rsidR="009B7AED" w:rsidRDefault="00000000">
            <w:r>
              <w:t>演职人员</w:t>
            </w:r>
          </w:p>
        </w:tc>
        <w:tc>
          <w:tcPr>
            <w:tcW w:w="1550" w:type="dxa"/>
            <w:vAlign w:val="center"/>
          </w:tcPr>
          <w:p w14:paraId="461A4321" w14:textId="77777777" w:rsidR="009B7AED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788E26DF" w14:textId="77777777" w:rsidR="009B7AED" w:rsidRDefault="00000000">
            <w:r>
              <w:t>50</w:t>
            </w:r>
          </w:p>
        </w:tc>
        <w:tc>
          <w:tcPr>
            <w:tcW w:w="1550" w:type="dxa"/>
            <w:vAlign w:val="center"/>
          </w:tcPr>
          <w:p w14:paraId="007629B5" w14:textId="77777777" w:rsidR="009B7AED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502ABF6C" w14:textId="77777777" w:rsidR="009B7AED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2FE74B2" w14:textId="77777777" w:rsidR="009B7AED" w:rsidRDefault="00000000">
            <w:r>
              <w:t>20865</w:t>
            </w:r>
          </w:p>
        </w:tc>
      </w:tr>
      <w:tr w:rsidR="009B7AED" w14:paraId="4642DDAB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21E7CC6F" w14:textId="77777777" w:rsidR="009B7AED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49A808F" w14:textId="77777777" w:rsidR="009B7AED" w:rsidRDefault="00000000">
            <w:r>
              <w:t>65599</w:t>
            </w:r>
          </w:p>
        </w:tc>
      </w:tr>
    </w:tbl>
    <w:p w14:paraId="0E3EBC4B" w14:textId="77777777" w:rsidR="009B7AED" w:rsidRDefault="00000000">
      <w:pPr>
        <w:pStyle w:val="2"/>
        <w:widowControl w:val="0"/>
      </w:pPr>
      <w:bookmarkStart w:id="92" w:name="_Toc218354626"/>
      <w:r>
        <w:t>太阳能集热</w:t>
      </w:r>
      <w:bookmarkEnd w:id="92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9B7AED" w14:paraId="713D0D2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7CA548D" w14:textId="77777777" w:rsidR="009B7AED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1A6DC1" w14:textId="77777777" w:rsidR="009B7AED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F1585C" w14:textId="77777777" w:rsidR="009B7AED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DD793B2" w14:textId="77777777" w:rsidR="009B7AED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249D812" w14:textId="77777777" w:rsidR="009B7AED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15F32486" w14:textId="77777777" w:rsidR="009B7AED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CCF76E" w14:textId="77777777" w:rsidR="009B7AED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B7AED" w14:paraId="2731116A" w14:textId="77777777">
        <w:trPr>
          <w:jc w:val="center"/>
        </w:trPr>
        <w:tc>
          <w:tcPr>
            <w:tcW w:w="1115" w:type="dxa"/>
            <w:vAlign w:val="center"/>
          </w:tcPr>
          <w:p w14:paraId="4E2D807B" w14:textId="77777777" w:rsidR="009B7AED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2A6D243" w14:textId="77777777" w:rsidR="009B7AE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DD3D8B" w14:textId="77777777" w:rsidR="009B7AED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068EB1E0" w14:textId="77777777" w:rsidR="009B7AED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2B4A9094" w14:textId="77777777" w:rsidR="009B7AED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66994C10" w14:textId="77777777" w:rsidR="009B7AED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2207FAE6" w14:textId="77777777" w:rsidR="009B7AED" w:rsidRDefault="00000000">
            <w:r>
              <w:t>0</w:t>
            </w:r>
          </w:p>
        </w:tc>
      </w:tr>
      <w:tr w:rsidR="009B7AED" w14:paraId="4E7DA3E9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2075CA67" w14:textId="77777777" w:rsidR="009B7AED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61E2A26A" w14:textId="77777777" w:rsidR="009B7AED" w:rsidRDefault="00000000">
            <w:r>
              <w:t>0</w:t>
            </w:r>
          </w:p>
        </w:tc>
      </w:tr>
    </w:tbl>
    <w:p w14:paraId="4505EE99" w14:textId="77777777" w:rsidR="009B7AED" w:rsidRDefault="00000000">
      <w:pPr>
        <w:pStyle w:val="2"/>
        <w:widowControl w:val="0"/>
      </w:pPr>
      <w:bookmarkStart w:id="93" w:name="_Toc218354627"/>
      <w:r>
        <w:lastRenderedPageBreak/>
        <w:t>热水设备</w:t>
      </w:r>
      <w:bookmarkEnd w:id="93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9B7AED" w14:paraId="0780E3E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F9F2BF7" w14:textId="77777777" w:rsidR="009B7AED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666809" w14:textId="77777777" w:rsidR="009B7AED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B22226" w14:textId="77777777" w:rsidR="009B7AED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D4CF77" w14:textId="77777777" w:rsidR="009B7AED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27E2E4" w14:textId="77777777" w:rsidR="009B7AED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383CCB" w14:textId="77777777" w:rsidR="009B7AED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B7AED" w14:paraId="24CA68A4" w14:textId="77777777">
        <w:trPr>
          <w:jc w:val="center"/>
        </w:trPr>
        <w:tc>
          <w:tcPr>
            <w:tcW w:w="1550" w:type="dxa"/>
            <w:vAlign w:val="center"/>
          </w:tcPr>
          <w:p w14:paraId="76B3080D" w14:textId="77777777" w:rsidR="009B7AED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4D48C858" w14:textId="77777777" w:rsidR="009B7AED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C3AA7EA" w14:textId="77777777" w:rsidR="009B7AED" w:rsidRDefault="00000000">
            <w:r>
              <w:t>65599</w:t>
            </w:r>
          </w:p>
        </w:tc>
        <w:tc>
          <w:tcPr>
            <w:tcW w:w="1550" w:type="dxa"/>
            <w:vAlign w:val="center"/>
          </w:tcPr>
          <w:p w14:paraId="7148B4F0" w14:textId="77777777" w:rsidR="009B7AED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0D5261FD" w14:textId="77777777" w:rsidR="009B7AED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2C85D1B2" w14:textId="77777777" w:rsidR="009B7AED" w:rsidRDefault="00000000">
            <w:r>
              <w:t>72888.1</w:t>
            </w:r>
          </w:p>
        </w:tc>
      </w:tr>
      <w:tr w:rsidR="009B7AED" w14:paraId="1977D7B9" w14:textId="77777777">
        <w:trPr>
          <w:jc w:val="center"/>
        </w:trPr>
        <w:tc>
          <w:tcPr>
            <w:tcW w:w="1550" w:type="dxa"/>
            <w:vAlign w:val="center"/>
          </w:tcPr>
          <w:p w14:paraId="041D204B" w14:textId="77777777" w:rsidR="009B7AED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6C6C8003" w14:textId="77777777" w:rsidR="009B7AED" w:rsidRDefault="009B7AED"/>
        </w:tc>
      </w:tr>
    </w:tbl>
    <w:p w14:paraId="259B8596" w14:textId="77777777" w:rsidR="009B7AED" w:rsidRDefault="009B7AED">
      <w:pPr>
        <w:widowControl w:val="0"/>
        <w:rPr>
          <w:color w:val="000000"/>
        </w:rPr>
      </w:pPr>
    </w:p>
    <w:p w14:paraId="5A6099DE" w14:textId="77777777" w:rsidR="009B7AED" w:rsidRDefault="00000000">
      <w:pPr>
        <w:pStyle w:val="1"/>
        <w:widowControl w:val="0"/>
        <w:rPr>
          <w:color w:val="000000"/>
        </w:rPr>
      </w:pPr>
      <w:bookmarkStart w:id="94" w:name="_Toc218354628"/>
      <w:r>
        <w:rPr>
          <w:color w:val="000000"/>
        </w:rPr>
        <w:t>电梯</w:t>
      </w:r>
      <w:bookmarkEnd w:id="94"/>
    </w:p>
    <w:p w14:paraId="46FBB356" w14:textId="77777777" w:rsidR="009B7AED" w:rsidRDefault="00000000">
      <w:pPr>
        <w:pStyle w:val="2"/>
        <w:widowControl w:val="0"/>
      </w:pPr>
      <w:bookmarkStart w:id="95" w:name="_Toc218354629"/>
      <w:r>
        <w:t>直梯</w:t>
      </w:r>
      <w:bookmarkEnd w:id="9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B7AED" w14:paraId="0782FA62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411BD457" w14:textId="77777777" w:rsidR="009B7AE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ADEF3C" w14:textId="77777777" w:rsidR="009B7AED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BFC4A3" w14:textId="77777777" w:rsidR="009B7AED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E77403" w14:textId="77777777" w:rsidR="009B7AED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5A65EB" w14:textId="77777777" w:rsidR="009B7AED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049F26" w14:textId="77777777" w:rsidR="009B7AED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5A1FD1" w14:textId="77777777" w:rsidR="009B7AED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835272" w14:textId="77777777" w:rsidR="009B7AED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FEAEC1" w14:textId="77777777" w:rsidR="009B7AE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B7AED" w14:paraId="142EF0CA" w14:textId="77777777">
        <w:trPr>
          <w:jc w:val="center"/>
        </w:trPr>
        <w:tc>
          <w:tcPr>
            <w:tcW w:w="1256" w:type="dxa"/>
            <w:vAlign w:val="center"/>
          </w:tcPr>
          <w:p w14:paraId="46CC3407" w14:textId="77777777" w:rsidR="009B7AED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2F4D3C0" w14:textId="77777777" w:rsidR="009B7AE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56C331C" w14:textId="77777777" w:rsidR="009B7AED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42F18227" w14:textId="77777777" w:rsidR="009B7AE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461AE8DC" w14:textId="77777777" w:rsidR="009B7AE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1641FD5" w14:textId="77777777" w:rsidR="009B7AED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4925F509" w14:textId="77777777" w:rsidR="009B7AE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0363F1F" w14:textId="77777777" w:rsidR="009B7AED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4C2074D5" w14:textId="77777777" w:rsidR="009B7AED" w:rsidRDefault="00000000">
            <w:r>
              <w:t>7510</w:t>
            </w:r>
          </w:p>
        </w:tc>
      </w:tr>
      <w:tr w:rsidR="009B7AED" w14:paraId="078F2E2D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67D82DF4" w14:textId="77777777" w:rsidR="009B7AED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6B67C8CC" w14:textId="77777777" w:rsidR="009B7AED" w:rsidRDefault="00000000">
            <w:r>
              <w:t>7510</w:t>
            </w:r>
          </w:p>
        </w:tc>
      </w:tr>
    </w:tbl>
    <w:p w14:paraId="1AEB35C3" w14:textId="77777777" w:rsidR="009B7AED" w:rsidRDefault="00000000">
      <w:pPr>
        <w:pStyle w:val="1"/>
        <w:widowControl w:val="0"/>
        <w:rPr>
          <w:color w:val="000000"/>
        </w:rPr>
      </w:pPr>
      <w:bookmarkStart w:id="96" w:name="_Toc218354630"/>
      <w:r>
        <w:rPr>
          <w:color w:val="000000"/>
        </w:rPr>
        <w:t>光伏发电</w:t>
      </w:r>
      <w:bookmarkEnd w:id="9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9B7AED" w14:paraId="303D207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C7A4345" w14:textId="77777777" w:rsidR="009B7AED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9738835" w14:textId="77777777" w:rsidR="009B7AED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9B7AED" w14:paraId="1ED7F895" w14:textId="77777777">
        <w:trPr>
          <w:jc w:val="center"/>
        </w:trPr>
        <w:tc>
          <w:tcPr>
            <w:tcW w:w="3395" w:type="dxa"/>
            <w:vAlign w:val="center"/>
          </w:tcPr>
          <w:p w14:paraId="34123198" w14:textId="77777777" w:rsidR="009B7AED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390563F1" w14:textId="77777777" w:rsidR="009B7AED" w:rsidRDefault="00000000">
            <w:pPr>
              <w:jc w:val="center"/>
            </w:pPr>
            <w:r>
              <w:t>24670</w:t>
            </w:r>
          </w:p>
        </w:tc>
      </w:tr>
      <w:tr w:rsidR="009B7AED" w14:paraId="0F999F22" w14:textId="77777777">
        <w:trPr>
          <w:jc w:val="center"/>
        </w:trPr>
        <w:tc>
          <w:tcPr>
            <w:tcW w:w="3395" w:type="dxa"/>
            <w:vAlign w:val="center"/>
          </w:tcPr>
          <w:p w14:paraId="5E683269" w14:textId="77777777" w:rsidR="009B7AED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5E62CE85" w14:textId="77777777" w:rsidR="009B7AED" w:rsidRDefault="00000000">
            <w:pPr>
              <w:jc w:val="center"/>
            </w:pPr>
            <w:r>
              <w:t>29490</w:t>
            </w:r>
          </w:p>
        </w:tc>
      </w:tr>
      <w:tr w:rsidR="009B7AED" w14:paraId="0D94A505" w14:textId="77777777">
        <w:trPr>
          <w:jc w:val="center"/>
        </w:trPr>
        <w:tc>
          <w:tcPr>
            <w:tcW w:w="3395" w:type="dxa"/>
            <w:vAlign w:val="center"/>
          </w:tcPr>
          <w:p w14:paraId="137A9486" w14:textId="77777777" w:rsidR="009B7AED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60A0A2DB" w14:textId="77777777" w:rsidR="009B7AED" w:rsidRDefault="00000000">
            <w:pPr>
              <w:jc w:val="center"/>
            </w:pPr>
            <w:r>
              <w:t>33750</w:t>
            </w:r>
          </w:p>
        </w:tc>
      </w:tr>
      <w:tr w:rsidR="009B7AED" w14:paraId="4D29BC29" w14:textId="77777777">
        <w:trPr>
          <w:jc w:val="center"/>
        </w:trPr>
        <w:tc>
          <w:tcPr>
            <w:tcW w:w="3395" w:type="dxa"/>
            <w:vAlign w:val="center"/>
          </w:tcPr>
          <w:p w14:paraId="1A8B7527" w14:textId="77777777" w:rsidR="009B7AED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731A25D1" w14:textId="77777777" w:rsidR="009B7AED" w:rsidRDefault="00000000">
            <w:pPr>
              <w:jc w:val="center"/>
            </w:pPr>
            <w:r>
              <w:t>33850</w:t>
            </w:r>
          </w:p>
        </w:tc>
      </w:tr>
      <w:tr w:rsidR="009B7AED" w14:paraId="0276842C" w14:textId="77777777">
        <w:trPr>
          <w:jc w:val="center"/>
        </w:trPr>
        <w:tc>
          <w:tcPr>
            <w:tcW w:w="3395" w:type="dxa"/>
            <w:vAlign w:val="center"/>
          </w:tcPr>
          <w:p w14:paraId="552446D6" w14:textId="77777777" w:rsidR="009B7AED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6BBE66B1" w14:textId="77777777" w:rsidR="009B7AED" w:rsidRDefault="00000000">
            <w:pPr>
              <w:jc w:val="center"/>
            </w:pPr>
            <w:r>
              <w:t>33550</w:t>
            </w:r>
          </w:p>
        </w:tc>
      </w:tr>
      <w:tr w:rsidR="009B7AED" w14:paraId="18201ED0" w14:textId="77777777">
        <w:trPr>
          <w:jc w:val="center"/>
        </w:trPr>
        <w:tc>
          <w:tcPr>
            <w:tcW w:w="3395" w:type="dxa"/>
            <w:vAlign w:val="center"/>
          </w:tcPr>
          <w:p w14:paraId="17B946CE" w14:textId="77777777" w:rsidR="009B7AED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39DE16DE" w14:textId="77777777" w:rsidR="009B7AED" w:rsidRDefault="00000000">
            <w:pPr>
              <w:jc w:val="center"/>
            </w:pPr>
            <w:r>
              <w:t>30230</w:t>
            </w:r>
          </w:p>
        </w:tc>
      </w:tr>
      <w:tr w:rsidR="009B7AED" w14:paraId="22542854" w14:textId="77777777">
        <w:trPr>
          <w:jc w:val="center"/>
        </w:trPr>
        <w:tc>
          <w:tcPr>
            <w:tcW w:w="3395" w:type="dxa"/>
            <w:vAlign w:val="center"/>
          </w:tcPr>
          <w:p w14:paraId="234AD513" w14:textId="77777777" w:rsidR="009B7AED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08DD06A2" w14:textId="77777777" w:rsidR="009B7AED" w:rsidRDefault="00000000">
            <w:pPr>
              <w:jc w:val="center"/>
            </w:pPr>
            <w:r>
              <w:t>29050</w:t>
            </w:r>
          </w:p>
        </w:tc>
      </w:tr>
      <w:tr w:rsidR="009B7AED" w14:paraId="6E8FA53D" w14:textId="77777777">
        <w:trPr>
          <w:jc w:val="center"/>
        </w:trPr>
        <w:tc>
          <w:tcPr>
            <w:tcW w:w="3395" w:type="dxa"/>
            <w:vAlign w:val="center"/>
          </w:tcPr>
          <w:p w14:paraId="119BF031" w14:textId="77777777" w:rsidR="009B7AED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265A3AD4" w14:textId="77777777" w:rsidR="009B7AED" w:rsidRDefault="00000000">
            <w:pPr>
              <w:jc w:val="center"/>
            </w:pPr>
            <w:r>
              <w:t>29780</w:t>
            </w:r>
          </w:p>
        </w:tc>
      </w:tr>
      <w:tr w:rsidR="009B7AED" w14:paraId="4A761852" w14:textId="77777777">
        <w:trPr>
          <w:jc w:val="center"/>
        </w:trPr>
        <w:tc>
          <w:tcPr>
            <w:tcW w:w="3395" w:type="dxa"/>
            <w:vAlign w:val="center"/>
          </w:tcPr>
          <w:p w14:paraId="17C30747" w14:textId="77777777" w:rsidR="009B7AED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2FFAFAD9" w14:textId="77777777" w:rsidR="009B7AED" w:rsidRDefault="00000000">
            <w:pPr>
              <w:jc w:val="center"/>
            </w:pPr>
            <w:r>
              <w:t>25740</w:t>
            </w:r>
          </w:p>
        </w:tc>
      </w:tr>
      <w:tr w:rsidR="009B7AED" w14:paraId="1E64BD10" w14:textId="77777777">
        <w:trPr>
          <w:jc w:val="center"/>
        </w:trPr>
        <w:tc>
          <w:tcPr>
            <w:tcW w:w="3395" w:type="dxa"/>
            <w:vAlign w:val="center"/>
          </w:tcPr>
          <w:p w14:paraId="2F8FD230" w14:textId="77777777" w:rsidR="009B7AED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3B7F5175" w14:textId="77777777" w:rsidR="009B7AED" w:rsidRDefault="00000000">
            <w:pPr>
              <w:jc w:val="center"/>
            </w:pPr>
            <w:r>
              <w:t>26150</w:t>
            </w:r>
          </w:p>
        </w:tc>
      </w:tr>
      <w:tr w:rsidR="009B7AED" w14:paraId="10ED96D9" w14:textId="77777777">
        <w:trPr>
          <w:jc w:val="center"/>
        </w:trPr>
        <w:tc>
          <w:tcPr>
            <w:tcW w:w="3395" w:type="dxa"/>
            <w:vAlign w:val="center"/>
          </w:tcPr>
          <w:p w14:paraId="19B5D433" w14:textId="77777777" w:rsidR="009B7AED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6F9A63A5" w14:textId="77777777" w:rsidR="009B7AED" w:rsidRDefault="00000000">
            <w:pPr>
              <w:jc w:val="center"/>
            </w:pPr>
            <w:r>
              <w:t>22240</w:t>
            </w:r>
          </w:p>
        </w:tc>
      </w:tr>
      <w:tr w:rsidR="009B7AED" w14:paraId="1513A228" w14:textId="77777777">
        <w:trPr>
          <w:jc w:val="center"/>
        </w:trPr>
        <w:tc>
          <w:tcPr>
            <w:tcW w:w="3395" w:type="dxa"/>
            <w:vAlign w:val="center"/>
          </w:tcPr>
          <w:p w14:paraId="05C0B783" w14:textId="77777777" w:rsidR="009B7AED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4D4CC44D" w14:textId="77777777" w:rsidR="009B7AED" w:rsidRDefault="00000000">
            <w:pPr>
              <w:jc w:val="center"/>
            </w:pPr>
            <w:r>
              <w:t>19290</w:t>
            </w:r>
          </w:p>
        </w:tc>
      </w:tr>
      <w:tr w:rsidR="009B7AED" w14:paraId="35BCEEA5" w14:textId="77777777">
        <w:trPr>
          <w:jc w:val="center"/>
        </w:trPr>
        <w:tc>
          <w:tcPr>
            <w:tcW w:w="3395" w:type="dxa"/>
            <w:vAlign w:val="center"/>
          </w:tcPr>
          <w:p w14:paraId="2D408664" w14:textId="77777777" w:rsidR="009B7AED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1F70641A" w14:textId="77777777" w:rsidR="009B7AED" w:rsidRDefault="00000000">
            <w:pPr>
              <w:jc w:val="center"/>
            </w:pPr>
            <w:r>
              <w:t>337790</w:t>
            </w:r>
          </w:p>
        </w:tc>
      </w:tr>
    </w:tbl>
    <w:p w14:paraId="2C1C086F" w14:textId="77777777" w:rsidR="009B7AED" w:rsidRDefault="00000000">
      <w:pPr>
        <w:pStyle w:val="1"/>
        <w:widowControl w:val="0"/>
        <w:rPr>
          <w:color w:val="000000"/>
        </w:rPr>
      </w:pPr>
      <w:bookmarkStart w:id="97" w:name="_Toc218354631"/>
      <w:r>
        <w:rPr>
          <w:color w:val="000000"/>
        </w:rPr>
        <w:t>可再生能源利用</w:t>
      </w:r>
      <w:bookmarkEnd w:id="97"/>
    </w:p>
    <w:p w14:paraId="4A7C51A8" w14:textId="77777777" w:rsidR="009B7AED" w:rsidRDefault="00000000">
      <w:pPr>
        <w:pStyle w:val="2"/>
        <w:widowControl w:val="0"/>
      </w:pPr>
      <w:bookmarkStart w:id="98" w:name="_Toc218354632"/>
      <w:r>
        <w:t>热泵空调</w:t>
      </w:r>
      <w:bookmarkEnd w:id="98"/>
    </w:p>
    <w:p w14:paraId="1E5570E0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4ED808DB" w14:textId="77777777" w:rsidR="00DF6617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0D89E56" w14:textId="77777777" w:rsidR="00DF6617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213F2ED9" w14:textId="77777777" w:rsidR="00DF6617" w:rsidRPr="004B321B" w:rsidRDefault="00F107AC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lastRenderedPageBreak/>
        <w:pict w14:anchorId="7B71D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2pt;height:121.25pt;visibility:visible;mso-wrap-style:square">
            <v:imagedata r:id="rId19" o:title=""/>
          </v:shape>
        </w:pict>
      </w:r>
    </w:p>
    <w:p w14:paraId="0FF4FA00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4278A32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BED82D8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1C17AC7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68FE3C3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9215D8C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00E960F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A9F7AE4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33A5492" w14:textId="77777777" w:rsidR="00DF6617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FCB410D" w14:textId="77777777" w:rsidR="00DF6617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438B6BA9" w14:textId="77777777" w:rsidR="009B7AED" w:rsidRDefault="009B7AED">
      <w:pPr>
        <w:widowControl w:val="0"/>
        <w:rPr>
          <w:color w:val="000000"/>
        </w:rPr>
      </w:pPr>
    </w:p>
    <w:p w14:paraId="56AE075D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地源/空气源利用</w:t>
      </w:r>
    </w:p>
    <w:p w14:paraId="6D5D53DF" w14:textId="77777777" w:rsidR="009B7AED" w:rsidRDefault="00000000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30679117" w14:textId="77777777" w:rsidR="009B7AED" w:rsidRDefault="00000000">
      <w:pPr>
        <w:pStyle w:val="2"/>
        <w:widowControl w:val="0"/>
      </w:pPr>
      <w:bookmarkStart w:id="99" w:name="_Toc218354633"/>
      <w:r>
        <w:t>生活热水</w:t>
      </w:r>
      <w:bookmarkEnd w:id="99"/>
    </w:p>
    <w:p w14:paraId="1035FB98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0201C0B4" w14:textId="77777777" w:rsidR="00DF6617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84A5BA3" w14:textId="77777777" w:rsidR="00DF6617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77AA3011" w14:textId="77777777" w:rsidR="00DF6617" w:rsidRPr="00561798" w:rsidRDefault="00F107AC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59753E0B">
          <v:shape id="图片 6" o:spid="_x0000_i1026" type="#_x0000_t75" alt="http://www.jianbiaoku.com/uploadfile/zzsite/crierion/2021-12-03/162121/7740668_2a3f26d7dce44318959c73c5e2220cdf.jpg" style="width:323.7pt;height:121.25pt;visibility:visible;mso-wrap-style:square">
            <v:imagedata r:id="rId20" o:title="7740668_2a3f26d7dce44318959c73c5e2220cdf"/>
          </v:shape>
        </w:pict>
      </w:r>
    </w:p>
    <w:p w14:paraId="5702E154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48B35C0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B99BF40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44AAC14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lastRenderedPageBreak/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5FB84D16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C722C52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31B0BC7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F9F776F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3B5A242" w14:textId="77777777" w:rsidR="00DF6617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A1EB304" w14:textId="77777777" w:rsidR="00DF6617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16C66FA8" w14:textId="77777777" w:rsidR="009B7AED" w:rsidRDefault="009B7AED">
      <w:pPr>
        <w:widowControl w:val="0"/>
        <w:rPr>
          <w:color w:val="000000"/>
        </w:rPr>
      </w:pPr>
    </w:p>
    <w:p w14:paraId="55B63348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太阳能利用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B7AED" w14:paraId="362B23B9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49DA3449" w14:textId="77777777" w:rsidR="009B7AED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314BA45" w14:textId="77777777" w:rsidR="009B7AED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D3ADC88" w14:textId="77777777" w:rsidR="009B7AED" w:rsidRDefault="00000000">
            <w:pPr>
              <w:jc w:val="center"/>
            </w:pPr>
            <w:r>
              <w:t>太阳能提供热量比例</w:t>
            </w:r>
          </w:p>
        </w:tc>
      </w:tr>
      <w:tr w:rsidR="009B7AED" w14:paraId="6E3227DC" w14:textId="77777777">
        <w:trPr>
          <w:jc w:val="center"/>
        </w:trPr>
        <w:tc>
          <w:tcPr>
            <w:tcW w:w="3101" w:type="dxa"/>
            <w:vAlign w:val="center"/>
          </w:tcPr>
          <w:p w14:paraId="300653A3" w14:textId="77777777" w:rsidR="009B7AED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7DC36F79" w14:textId="77777777" w:rsidR="009B7AED" w:rsidRDefault="00000000">
            <w:r>
              <w:t>65599</w:t>
            </w:r>
          </w:p>
        </w:tc>
        <w:tc>
          <w:tcPr>
            <w:tcW w:w="3101" w:type="dxa"/>
            <w:vAlign w:val="center"/>
          </w:tcPr>
          <w:p w14:paraId="4D987E4D" w14:textId="77777777" w:rsidR="009B7AED" w:rsidRDefault="00000000">
            <w:r>
              <w:t>0%</w:t>
            </w:r>
          </w:p>
        </w:tc>
      </w:tr>
    </w:tbl>
    <w:p w14:paraId="1530259A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地源/空气源利用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9B7AED" w14:paraId="7DF5DBDF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31F3007" w14:textId="77777777" w:rsidR="009B7AED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826765" w14:textId="77777777" w:rsidR="009B7AED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BC54211" w14:textId="77777777" w:rsidR="009B7AED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9845EBE" w14:textId="77777777" w:rsidR="009B7AED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336D54" w14:textId="77777777" w:rsidR="009B7AED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9B7AED" w14:paraId="71281BBE" w14:textId="77777777">
        <w:trPr>
          <w:jc w:val="center"/>
        </w:trPr>
        <w:tc>
          <w:tcPr>
            <w:tcW w:w="1862" w:type="dxa"/>
            <w:vAlign w:val="center"/>
          </w:tcPr>
          <w:p w14:paraId="5C00E83B" w14:textId="77777777" w:rsidR="009B7AED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29DA00C4" w14:textId="77777777" w:rsidR="009B7AED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2B5C372C" w14:textId="77777777" w:rsidR="009B7AED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BBD4FE8" w14:textId="77777777" w:rsidR="009B7AED" w:rsidRDefault="00000000">
            <w:r>
              <w:t>65599</w:t>
            </w:r>
          </w:p>
        </w:tc>
        <w:tc>
          <w:tcPr>
            <w:tcW w:w="1862" w:type="dxa"/>
            <w:vAlign w:val="center"/>
          </w:tcPr>
          <w:p w14:paraId="78AF1E3E" w14:textId="77777777" w:rsidR="009B7AED" w:rsidRDefault="00000000">
            <w:r>
              <w:t>0%</w:t>
            </w:r>
          </w:p>
        </w:tc>
      </w:tr>
    </w:tbl>
    <w:p w14:paraId="2ABD4588" w14:textId="77777777" w:rsidR="009B7AED" w:rsidRDefault="00000000">
      <w:pPr>
        <w:pStyle w:val="2"/>
        <w:widowControl w:val="0"/>
      </w:pPr>
      <w:bookmarkStart w:id="100" w:name="_Toc218354634"/>
      <w:r>
        <w:t>可再生发电</w:t>
      </w:r>
      <w:bookmarkEnd w:id="100"/>
    </w:p>
    <w:p w14:paraId="3A212F79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26271039" w14:textId="77777777" w:rsidR="00DF6617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43A61753" w14:textId="77777777" w:rsidR="009B7AED" w:rsidRDefault="009B7AED">
      <w:pPr>
        <w:widowControl w:val="0"/>
        <w:rPr>
          <w:color w:val="000000"/>
        </w:rPr>
      </w:pPr>
    </w:p>
    <w:p w14:paraId="55D9A2F8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计算结果</w:t>
      </w:r>
    </w:p>
    <w:tbl>
      <w:tblPr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400"/>
        <w:gridCol w:w="3968"/>
      </w:tblGrid>
      <w:tr w:rsidR="00C04168" w:rsidRPr="00771B84" w14:paraId="042F7D1B" w14:textId="77777777" w:rsidTr="00C04168">
        <w:tc>
          <w:tcPr>
            <w:tcW w:w="859" w:type="pct"/>
            <w:vMerge w:val="restart"/>
            <w:shd w:val="clear" w:color="auto" w:fill="E0E0E0"/>
            <w:vAlign w:val="center"/>
          </w:tcPr>
          <w:p w14:paraId="194DD971" w14:textId="77777777" w:rsidR="00DF6617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5A9B7341" w14:textId="77777777" w:rsidR="00DF6617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18A16F17" w14:textId="77777777" w:rsidR="00DF6617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59.66</w:t>
            </w:r>
          </w:p>
        </w:tc>
      </w:tr>
      <w:tr w:rsidR="00C04168" w:rsidRPr="00771B84" w14:paraId="1BA39BA1" w14:textId="77777777" w:rsidTr="00C04168">
        <w:tc>
          <w:tcPr>
            <w:tcW w:w="859" w:type="pct"/>
            <w:vMerge/>
            <w:shd w:val="clear" w:color="auto" w:fill="E0E0E0"/>
            <w:vAlign w:val="center"/>
          </w:tcPr>
          <w:p w14:paraId="2CDF2DAE" w14:textId="77777777" w:rsidR="00DF6617" w:rsidRPr="00771B84" w:rsidRDefault="00DF6617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08E840E2" w14:textId="77777777" w:rsidR="00DF6617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510DDB51" w14:textId="77777777" w:rsidR="00DF6617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C04168" w:rsidRPr="00771B84" w14:paraId="579B6499" w14:textId="77777777" w:rsidTr="00C04168">
        <w:tc>
          <w:tcPr>
            <w:tcW w:w="859" w:type="pct"/>
            <w:vMerge/>
            <w:shd w:val="clear" w:color="auto" w:fill="E0E0E0"/>
            <w:vAlign w:val="center"/>
          </w:tcPr>
          <w:p w14:paraId="6E9623DC" w14:textId="77777777" w:rsidR="00DF6617" w:rsidRPr="00771B84" w:rsidRDefault="00DF6617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10EAADDB" w14:textId="77777777" w:rsidR="00DF6617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161C52A6" w14:textId="77777777" w:rsidR="00DF6617" w:rsidRPr="00771B84" w:rsidRDefault="00000000" w:rsidP="00273712">
            <w:pPr>
              <w:jc w:val="center"/>
              <w:rPr>
                <w:lang w:val="en-US"/>
              </w:rPr>
            </w:pPr>
            <w:bookmarkStart w:id="101" w:name="可再生能源能耗"/>
            <w:r w:rsidRPr="00771B84">
              <w:rPr>
                <w:rFonts w:hint="eastAsia"/>
                <w:lang w:val="en-US"/>
              </w:rPr>
              <w:t>59.66</w:t>
            </w:r>
            <w:bookmarkEnd w:id="101"/>
          </w:p>
        </w:tc>
      </w:tr>
    </w:tbl>
    <w:p w14:paraId="7F6F278E" w14:textId="77777777" w:rsidR="00DF6617" w:rsidRDefault="00DF6617"/>
    <w:p w14:paraId="664D7AF4" w14:textId="77777777" w:rsidR="00DF6617" w:rsidRPr="007E0E08" w:rsidRDefault="00DF6617"/>
    <w:p w14:paraId="4572D2F5" w14:textId="77777777" w:rsidR="009B7AED" w:rsidRDefault="009B7AED">
      <w:pPr>
        <w:widowControl w:val="0"/>
        <w:rPr>
          <w:color w:val="000000"/>
        </w:rPr>
      </w:pPr>
    </w:p>
    <w:p w14:paraId="6113E58E" w14:textId="77777777" w:rsidR="009B7AED" w:rsidRDefault="00000000">
      <w:pPr>
        <w:pStyle w:val="2"/>
        <w:widowControl w:val="0"/>
      </w:pPr>
      <w:bookmarkStart w:id="102" w:name="_Toc218354635"/>
      <w:r>
        <w:t>综合可再生利用率</w:t>
      </w:r>
      <w:bookmarkEnd w:id="102"/>
    </w:p>
    <w:p w14:paraId="535A6FA5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4F79FED5" w14:textId="77777777" w:rsidR="00DF6617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16320ED1" w14:textId="77777777" w:rsidR="00DF6617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</w:t>
      </w:r>
      <w:r w:rsidRPr="001E22E0">
        <w:rPr>
          <w:rFonts w:hint="eastAsia"/>
        </w:rPr>
        <w:t>《绿色建筑评价标准》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t>.2.9</w:t>
      </w:r>
      <w:r>
        <w:t>条的条文说明</w:t>
      </w:r>
      <w:r>
        <w:rPr>
          <w:rFonts w:hint="eastAsia"/>
          <w:szCs w:val="21"/>
          <w:lang w:val="zh-CN"/>
        </w:rPr>
        <w:t>，其中建筑可再生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196F2ED0" w14:textId="77777777" w:rsidR="00DF6617" w:rsidRDefault="00F107AC" w:rsidP="00C56B6A">
      <w:pPr>
        <w:jc w:val="center"/>
        <w:rPr>
          <w:color w:val="000000"/>
        </w:rPr>
      </w:pPr>
      <w:r>
        <w:rPr>
          <w:noProof/>
        </w:rPr>
        <w:pict w14:anchorId="01DA0697">
          <v:shape id="图片 1" o:spid="_x0000_i1027" type="#_x0000_t75" style="width:323.7pt;height:41.85pt;visibility:visible;mso-wrap-style:square">
            <v:imagedata r:id="rId21" o:title=""/>
          </v:shape>
        </w:pict>
      </w:r>
    </w:p>
    <w:p w14:paraId="59638E98" w14:textId="77777777" w:rsidR="00DF6617" w:rsidRPr="00833848" w:rsidRDefault="00000000" w:rsidP="007178A2">
      <w:pPr>
        <w:spacing w:line="360" w:lineRule="auto"/>
        <w:ind w:firstLineChars="95" w:firstLine="199"/>
        <w:rPr>
          <w:lang w:val="en-US"/>
        </w:rPr>
      </w:pPr>
      <w:r w:rsidRPr="003E317A">
        <w:rPr>
          <w:rFonts w:hint="eastAsia"/>
          <w:lang w:val="zh-CN"/>
        </w:rPr>
        <w:lastRenderedPageBreak/>
        <w:t>式中</w:t>
      </w:r>
      <w:r w:rsidRPr="003E317A">
        <w:rPr>
          <w:rFonts w:hint="eastAsia"/>
        </w:rPr>
        <w:t>：</w:t>
      </w:r>
      <w:r w:rsidRPr="00833848">
        <w:rPr>
          <w:lang w:val="en-US"/>
        </w:rPr>
        <w:t>R——</w:t>
      </w:r>
      <w:r w:rsidRPr="00833848">
        <w:rPr>
          <w:rFonts w:hint="eastAsia"/>
          <w:lang w:val="zh-CN"/>
        </w:rPr>
        <w:t>可再生能源利用率</w:t>
      </w:r>
      <w:r w:rsidRPr="00833848">
        <w:rPr>
          <w:rFonts w:hint="eastAsia"/>
          <w:lang w:val="en-US"/>
        </w:rPr>
        <w:t>，</w:t>
      </w:r>
      <w:r w:rsidRPr="00833848">
        <w:rPr>
          <w:lang w:val="en-US"/>
        </w:rPr>
        <w:t>%</w:t>
      </w:r>
      <w:r w:rsidRPr="00833848">
        <w:rPr>
          <w:rFonts w:hint="eastAsia"/>
          <w:lang w:val="en-US"/>
        </w:rPr>
        <w:t>；</w:t>
      </w:r>
    </w:p>
    <w:p w14:paraId="5B623D6D" w14:textId="77777777" w:rsidR="00DF6617" w:rsidRPr="007178A2" w:rsidRDefault="00000000" w:rsidP="007178A2">
      <w:pPr>
        <w:spacing w:line="360" w:lineRule="auto"/>
        <w:ind w:firstLineChars="400" w:firstLine="840"/>
        <w:rPr>
          <w:lang w:val="en-US"/>
        </w:rPr>
      </w:pPr>
      <w:proofErr w:type="spellStart"/>
      <w:r w:rsidRPr="007178A2">
        <w:rPr>
          <w:lang w:val="en-US"/>
        </w:rPr>
        <w:t>EPh</w:t>
      </w:r>
      <w:proofErr w:type="spellEnd"/>
      <w:r w:rsidRPr="007178A2">
        <w:rPr>
          <w:lang w:val="en-US"/>
        </w:rPr>
        <w:t>——</w:t>
      </w:r>
      <w:r w:rsidRPr="00833848">
        <w:rPr>
          <w:rFonts w:hint="eastAsia"/>
          <w:lang w:val="zh-CN"/>
        </w:rPr>
        <w:t>供暖系统中可再生能源利用量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14:paraId="62DB6120" w14:textId="77777777" w:rsidR="00DF6617" w:rsidRPr="007178A2" w:rsidRDefault="00000000" w:rsidP="007178A2">
      <w:pPr>
        <w:spacing w:line="360" w:lineRule="auto"/>
        <w:ind w:firstLineChars="400" w:firstLine="840"/>
        <w:rPr>
          <w:lang w:val="en-US"/>
        </w:rPr>
      </w:pPr>
      <w:proofErr w:type="spellStart"/>
      <w:r w:rsidRPr="007178A2">
        <w:rPr>
          <w:lang w:val="en-US"/>
        </w:rPr>
        <w:t>EPc</w:t>
      </w:r>
      <w:proofErr w:type="spellEnd"/>
      <w:r w:rsidRPr="007178A2">
        <w:rPr>
          <w:lang w:val="en-US"/>
        </w:rPr>
        <w:t>——</w:t>
      </w:r>
      <w:r w:rsidRPr="00833848">
        <w:rPr>
          <w:rFonts w:hint="eastAsia"/>
          <w:lang w:val="zh-CN"/>
        </w:rPr>
        <w:t>供冷系统中可再生能源利用量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14:paraId="152A035C" w14:textId="77777777" w:rsidR="00DF6617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EPw——</w:t>
      </w:r>
      <w:r w:rsidRPr="00833848">
        <w:rPr>
          <w:rFonts w:hint="eastAsia"/>
          <w:lang w:val="zh-CN"/>
        </w:rPr>
        <w:t>生活热水系统中可再生能源利用量，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07CFA822" w14:textId="77777777" w:rsidR="00DF6617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Er,i——</w:t>
      </w:r>
      <w:r w:rsidRPr="00833848">
        <w:rPr>
          <w:rFonts w:hint="eastAsia"/>
          <w:lang w:val="zh-CN"/>
        </w:rPr>
        <w:t>年本体产生的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4471CD4F" w14:textId="77777777" w:rsidR="00DF6617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Erd,i——</w:t>
      </w:r>
      <w:r w:rsidRPr="00833848">
        <w:rPr>
          <w:rFonts w:hint="eastAsia"/>
          <w:lang w:val="zh-CN"/>
        </w:rPr>
        <w:t>年周边产生的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5CDE28F0" w14:textId="77777777" w:rsidR="00DF6617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fi——i</w:t>
      </w:r>
      <w:r w:rsidRPr="00833848">
        <w:rPr>
          <w:rFonts w:hint="eastAsia"/>
          <w:lang w:val="zh-CN"/>
        </w:rPr>
        <w:t>类型能源的能源换算系数；</w:t>
      </w:r>
    </w:p>
    <w:p w14:paraId="51D565D7" w14:textId="77777777" w:rsidR="00DF6617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Qh——</w:t>
      </w:r>
      <w:r w:rsidRPr="00833848">
        <w:rPr>
          <w:rFonts w:hint="eastAsia"/>
          <w:lang w:val="zh-CN"/>
        </w:rPr>
        <w:t>年供暖耗热量，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02B0BD1B" w14:textId="77777777" w:rsidR="00DF6617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Qc——</w:t>
      </w:r>
      <w:r w:rsidRPr="00833848">
        <w:rPr>
          <w:rFonts w:hint="eastAsia"/>
          <w:lang w:val="zh-CN"/>
        </w:rPr>
        <w:t>年供冷耗冷量，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515359AC" w14:textId="77777777" w:rsidR="00DF6617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Qw——</w:t>
      </w:r>
      <w:r w:rsidRPr="00833848">
        <w:rPr>
          <w:rFonts w:hint="eastAsia"/>
          <w:lang w:val="zh-CN"/>
        </w:rPr>
        <w:t>年生活热水耗热量，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05A4036B" w14:textId="77777777" w:rsidR="00DF6617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El——</w:t>
      </w:r>
      <w:r w:rsidRPr="00833848">
        <w:rPr>
          <w:rFonts w:hint="eastAsia"/>
          <w:lang w:val="zh-CN"/>
        </w:rPr>
        <w:t>年照明系统能源消耗，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0023C185" w14:textId="77777777" w:rsidR="00DF6617" w:rsidRPr="00DB70DD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Ee——</w:t>
      </w:r>
      <w:r w:rsidRPr="00833848">
        <w:rPr>
          <w:rFonts w:hint="eastAsia"/>
          <w:lang w:val="zh-CN"/>
        </w:rPr>
        <w:t>年电梯系统能源消耗，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。</w:t>
      </w:r>
    </w:p>
    <w:p w14:paraId="76C3ADC8" w14:textId="77777777" w:rsidR="009B7AED" w:rsidRDefault="009B7AED">
      <w:pPr>
        <w:widowControl w:val="0"/>
        <w:rPr>
          <w:color w:val="000000"/>
        </w:rPr>
      </w:pPr>
    </w:p>
    <w:p w14:paraId="4BEEC0C7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计算结果</w:t>
      </w:r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594D42" w:rsidRPr="00AD2F5E" w14:paraId="347FEB68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166628B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6FDF3693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613D9B90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385CE63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0F4B7519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5CD7FE59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654573F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14:paraId="03218E24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A76D298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B79D495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BDD16EA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耗冷量2_2_转热量"/>
            <w:r>
              <w:rPr>
                <w:rFonts w:hint="eastAsia"/>
                <w:kern w:val="2"/>
                <w:szCs w:val="24"/>
                <w:lang w:val="en-US"/>
              </w:rPr>
              <w:t>76.09</w:t>
            </w:r>
            <w:bookmarkEnd w:id="103"/>
          </w:p>
        </w:tc>
        <w:tc>
          <w:tcPr>
            <w:tcW w:w="1701" w:type="dxa"/>
            <w:vAlign w:val="center"/>
          </w:tcPr>
          <w:p w14:paraId="6BC51773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耗冷量2_转热量"/>
            <w:r>
              <w:rPr>
                <w:rFonts w:hint="eastAsia"/>
                <w:kern w:val="2"/>
                <w:szCs w:val="24"/>
                <w:lang w:val="en-US"/>
              </w:rPr>
              <w:t>76.09</w:t>
            </w:r>
            <w:bookmarkEnd w:id="104"/>
          </w:p>
        </w:tc>
      </w:tr>
      <w:tr w:rsidR="00594D42" w:rsidRPr="00AD2F5E" w14:paraId="2DDE0C38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956BC31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4F7E77B9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1C3CF78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耗热量2_2_转热量"/>
            <w:r>
              <w:rPr>
                <w:rFonts w:hint="eastAsia"/>
                <w:kern w:val="2"/>
                <w:szCs w:val="24"/>
                <w:lang w:val="en-US"/>
              </w:rPr>
              <w:t>11.44</w:t>
            </w:r>
            <w:bookmarkEnd w:id="105"/>
          </w:p>
        </w:tc>
        <w:tc>
          <w:tcPr>
            <w:tcW w:w="1701" w:type="dxa"/>
            <w:vAlign w:val="center"/>
          </w:tcPr>
          <w:p w14:paraId="0FFB1194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耗热量2_转热量"/>
            <w:r>
              <w:rPr>
                <w:rFonts w:hint="eastAsia"/>
                <w:kern w:val="2"/>
                <w:szCs w:val="24"/>
                <w:lang w:val="en-US"/>
              </w:rPr>
              <w:t>11.44</w:t>
            </w:r>
            <w:bookmarkEnd w:id="106"/>
          </w:p>
        </w:tc>
      </w:tr>
      <w:tr w:rsidR="00594D42" w:rsidRPr="00AD2F5E" w14:paraId="2FC27DCE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A8795B0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7E865681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35.49</w:t>
            </w:r>
            <w:bookmarkEnd w:id="107"/>
          </w:p>
        </w:tc>
        <w:tc>
          <w:tcPr>
            <w:tcW w:w="1985" w:type="dxa"/>
          </w:tcPr>
          <w:p w14:paraId="02B17D57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E222A6D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照明能耗_转热量"/>
            <w:r w:rsidRPr="00AD2F5E">
              <w:rPr>
                <w:kern w:val="2"/>
                <w:szCs w:val="24"/>
                <w:lang w:val="en-US"/>
              </w:rPr>
              <w:t>92.27</w:t>
            </w:r>
            <w:bookmarkEnd w:id="108"/>
          </w:p>
        </w:tc>
      </w:tr>
      <w:tr w:rsidR="00594D42" w:rsidRPr="00AD2F5E" w14:paraId="0D3976E9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3610919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4CA6E5F0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动力系统能耗"/>
            <w:r w:rsidRPr="00AD2F5E">
              <w:rPr>
                <w:kern w:val="2"/>
                <w:szCs w:val="24"/>
                <w:lang w:val="en-US"/>
              </w:rPr>
              <w:t>1.33</w:t>
            </w:r>
            <w:bookmarkEnd w:id="109"/>
          </w:p>
        </w:tc>
        <w:tc>
          <w:tcPr>
            <w:tcW w:w="1985" w:type="dxa"/>
          </w:tcPr>
          <w:p w14:paraId="39D00A92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D324978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动力系统能耗_转热量"/>
            <w:r w:rsidRPr="00AD2F5E">
              <w:rPr>
                <w:kern w:val="2"/>
                <w:szCs w:val="24"/>
                <w:lang w:val="en-US"/>
              </w:rPr>
              <w:t>3.46</w:t>
            </w:r>
            <w:bookmarkEnd w:id="110"/>
          </w:p>
        </w:tc>
      </w:tr>
      <w:tr w:rsidR="00594D42" w:rsidRPr="00AD2F5E" w14:paraId="3B492D84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9374ED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63F98F59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7FD2EDB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热水系统能耗_2_转热量"/>
            <w:r w:rsidRPr="00AD2F5E">
              <w:rPr>
                <w:kern w:val="2"/>
                <w:szCs w:val="24"/>
                <w:lang w:val="en-US"/>
              </w:rPr>
              <w:t>11.59</w:t>
            </w:r>
            <w:bookmarkEnd w:id="111"/>
          </w:p>
        </w:tc>
        <w:tc>
          <w:tcPr>
            <w:tcW w:w="1701" w:type="dxa"/>
            <w:vAlign w:val="center"/>
          </w:tcPr>
          <w:p w14:paraId="46FB8C7B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热水系统能耗_转热量"/>
            <w:r w:rsidRPr="00AD2F5E">
              <w:rPr>
                <w:kern w:val="2"/>
                <w:szCs w:val="24"/>
                <w:lang w:val="en-US"/>
              </w:rPr>
              <w:t>11.59</w:t>
            </w:r>
            <w:bookmarkEnd w:id="112"/>
          </w:p>
        </w:tc>
      </w:tr>
      <w:tr w:rsidR="00594D42" w:rsidRPr="00AD2F5E" w14:paraId="41A335EB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163EAD6" w14:textId="77777777" w:rsidR="00DF6617" w:rsidRPr="00AC4E3C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7134CAF6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排风机能耗"/>
            <w:r>
              <w:rPr>
                <w:rFonts w:hint="eastAsia"/>
                <w:kern w:val="2"/>
                <w:szCs w:val="24"/>
                <w:lang w:val="en-US"/>
              </w:rPr>
              <w:t>1.72</w:t>
            </w:r>
            <w:bookmarkEnd w:id="113"/>
          </w:p>
        </w:tc>
        <w:tc>
          <w:tcPr>
            <w:tcW w:w="1985" w:type="dxa"/>
            <w:vAlign w:val="center"/>
          </w:tcPr>
          <w:p w14:paraId="115B3A8E" w14:textId="77777777" w:rsidR="00DF6617" w:rsidRPr="00AC4E3C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3E209E9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4.47</w:t>
            </w:r>
            <w:bookmarkEnd w:id="114"/>
          </w:p>
        </w:tc>
      </w:tr>
      <w:tr w:rsidR="00594D42" w:rsidRPr="00AD2F5E" w14:paraId="42BF1343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2D583F08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2D76D466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能耗需求量合计"/>
            <w:r w:rsidRPr="00AD2F5E">
              <w:rPr>
                <w:kern w:val="2"/>
                <w:szCs w:val="24"/>
                <w:lang w:val="en-US"/>
              </w:rPr>
              <w:t>199.32</w:t>
            </w:r>
            <w:bookmarkEnd w:id="115"/>
          </w:p>
        </w:tc>
      </w:tr>
      <w:tr w:rsidR="00594D42" w:rsidRPr="00AD2F5E" w14:paraId="0FDEF227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52D2B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7F6BC851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64F0D0F2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058CC822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04E66944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6610FED" w14:textId="77777777" w:rsidR="00DF6617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24ACAFB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14:paraId="68845526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6FC8BB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518A0676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726C23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64F6BB82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7"/>
          </w:p>
        </w:tc>
      </w:tr>
      <w:tr w:rsidR="00594D42" w:rsidRPr="00AD2F5E" w14:paraId="516D0B69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C3745D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6053DA4B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0BEA462B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14:paraId="359287B5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9"/>
          </w:p>
        </w:tc>
      </w:tr>
      <w:tr w:rsidR="00594D42" w:rsidRPr="00AD2F5E" w14:paraId="42529E36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F5BA11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9410444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E4D9506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Align w:val="center"/>
          </w:tcPr>
          <w:p w14:paraId="715AC55E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1"/>
          </w:p>
        </w:tc>
      </w:tr>
      <w:tr w:rsidR="00594D42" w:rsidRPr="00AD2F5E" w14:paraId="15DACFFB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68C4938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7EE1CDB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79F0183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Align w:val="center"/>
          </w:tcPr>
          <w:p w14:paraId="6A09D26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3"/>
          </w:p>
        </w:tc>
      </w:tr>
      <w:tr w:rsidR="00594D42" w:rsidRPr="00AD2F5E" w14:paraId="294C7EA2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66999FE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1C455588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光伏能耗"/>
            <w:r w:rsidRPr="00AD2F5E">
              <w:rPr>
                <w:kern w:val="2"/>
                <w:szCs w:val="24"/>
                <w:lang w:val="en-US"/>
              </w:rPr>
              <w:t>59.66</w:t>
            </w:r>
            <w:bookmarkEnd w:id="124"/>
          </w:p>
        </w:tc>
        <w:tc>
          <w:tcPr>
            <w:tcW w:w="1985" w:type="dxa"/>
            <w:vAlign w:val="center"/>
          </w:tcPr>
          <w:p w14:paraId="2AEEF4FC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393254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155.12</w:t>
            </w:r>
            <w:bookmarkEnd w:id="125"/>
          </w:p>
        </w:tc>
      </w:tr>
      <w:tr w:rsidR="00594D42" w:rsidRPr="00AD2F5E" w14:paraId="29F565C3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6A2D694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600EE1C7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6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6"/>
          </w:p>
        </w:tc>
        <w:tc>
          <w:tcPr>
            <w:tcW w:w="1985" w:type="dxa"/>
            <w:vAlign w:val="center"/>
          </w:tcPr>
          <w:p w14:paraId="35F86C6E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6648956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7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7"/>
          </w:p>
        </w:tc>
      </w:tr>
      <w:tr w:rsidR="00594D42" w:rsidRPr="00AD2F5E" w14:paraId="4A39C15D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464DA230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2B53D5B1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8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155.12</w:t>
            </w:r>
            <w:bookmarkEnd w:id="128"/>
          </w:p>
        </w:tc>
      </w:tr>
      <w:tr w:rsidR="00594D42" w:rsidRPr="00AD2F5E" w14:paraId="52C311E9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24BBF35D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97403CF" w14:textId="77777777" w:rsidR="00DF6617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77.82</w:t>
            </w:r>
          </w:p>
        </w:tc>
      </w:tr>
    </w:tbl>
    <w:p w14:paraId="2092FF33" w14:textId="77777777" w:rsidR="00DF6617" w:rsidRPr="00772960" w:rsidRDefault="00DF6617" w:rsidP="00F53897">
      <w:pPr>
        <w:jc w:val="center"/>
      </w:pPr>
    </w:p>
    <w:p w14:paraId="4254FC0D" w14:textId="77777777" w:rsidR="009B7AED" w:rsidRDefault="009B7AED">
      <w:pPr>
        <w:widowControl w:val="0"/>
        <w:rPr>
          <w:color w:val="000000"/>
        </w:rPr>
      </w:pPr>
    </w:p>
    <w:p w14:paraId="51566539" w14:textId="77777777" w:rsidR="009B7AED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lastRenderedPageBreak/>
        <w:t>评价得分</w:t>
      </w:r>
    </w:p>
    <w:tbl>
      <w:tblPr>
        <w:tblW w:w="9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27"/>
      </w:tblGrid>
      <w:tr w:rsidR="009808C8" w14:paraId="4E1E68D4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7A762820" w14:textId="77777777" w:rsidR="00DF6617" w:rsidRPr="00F53897" w:rsidRDefault="00000000" w:rsidP="009808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21EE4D76" w14:textId="77777777" w:rsidR="00DF6617" w:rsidRPr="00F53897" w:rsidRDefault="00000000" w:rsidP="009808C8">
            <w:pPr>
              <w:jc w:val="center"/>
              <w:rPr>
                <w:lang w:val="en-US"/>
              </w:rPr>
            </w:pPr>
            <w:bookmarkStart w:id="129" w:name="可再生能源利用率得分"/>
            <w:r>
              <w:rPr>
                <w:rFonts w:hint="eastAsia"/>
                <w:lang w:val="en-US"/>
              </w:rPr>
              <w:t>15</w:t>
            </w:r>
            <w:bookmarkEnd w:id="129"/>
          </w:p>
        </w:tc>
      </w:tr>
      <w:tr w:rsidR="009808C8" w14:paraId="4F5228E4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7FA8795C" w14:textId="77777777" w:rsidR="00DF6617" w:rsidRPr="00F53897" w:rsidRDefault="00000000" w:rsidP="009808C8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7D44B149" w14:textId="77777777" w:rsidR="00DF6617" w:rsidRDefault="00000000" w:rsidP="009808C8">
            <w:pPr>
              <w:jc w:val="center"/>
              <w:rPr>
                <w:lang w:val="en-US"/>
              </w:rPr>
            </w:pPr>
            <w:bookmarkStart w:id="130" w:name="可再生能源利用率"/>
            <w:r>
              <w:rPr>
                <w:lang w:val="en-US"/>
              </w:rPr>
              <w:t>77.82</w:t>
            </w:r>
            <w:bookmarkEnd w:id="130"/>
            <w:r>
              <w:rPr>
                <w:lang w:val="en-US"/>
              </w:rPr>
              <w:t>%</w:t>
            </w:r>
          </w:p>
        </w:tc>
      </w:tr>
      <w:tr w:rsidR="009F2A6A" w14:paraId="07E349BD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1DF797E9" w14:textId="77777777" w:rsidR="00DF6617" w:rsidRDefault="00000000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3E8B7A65" w14:textId="77777777" w:rsidR="00DF6617" w:rsidRPr="00CF6CDD" w:rsidRDefault="00000000" w:rsidP="00E94A7D">
            <w:r w:rsidRPr="003E6C2D">
              <w:rPr>
                <w:rFonts w:hint="eastAsia"/>
              </w:rPr>
              <w:t>《绿色建筑评价标准》</w:t>
            </w:r>
            <w:r w:rsidRPr="003E6C2D">
              <w:rPr>
                <w:rFonts w:hint="eastAsia"/>
              </w:rPr>
              <w:t>GB/T 50378-2019</w:t>
            </w:r>
            <w:r w:rsidRPr="003E6C2D">
              <w:rPr>
                <w:rFonts w:hint="eastAsia"/>
              </w:rPr>
              <w:t>（</w:t>
            </w:r>
            <w:r w:rsidRPr="003E6C2D">
              <w:rPr>
                <w:rFonts w:hint="eastAsia"/>
              </w:rPr>
              <w:t>2024</w:t>
            </w:r>
            <w:r w:rsidRPr="003E6C2D">
              <w:rPr>
                <w:rFonts w:hint="eastAsia"/>
              </w:rPr>
              <w:t>年版）</w:t>
            </w:r>
          </w:p>
        </w:tc>
      </w:tr>
      <w:tr w:rsidR="00EA5639" w14:paraId="59FBF747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590915B" w14:textId="77777777" w:rsidR="00DF6617" w:rsidRDefault="00000000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062524A8" w14:textId="77777777" w:rsidR="00DF6617" w:rsidRDefault="00000000" w:rsidP="00E94A7D">
            <w:pPr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324A4C1D" w14:textId="77777777" w:rsidR="00DF6617" w:rsidRPr="00772960" w:rsidRDefault="00DF6617" w:rsidP="007E6381">
      <w:pPr>
        <w:jc w:val="center"/>
      </w:pPr>
    </w:p>
    <w:p w14:paraId="6756CEE6" w14:textId="77777777" w:rsidR="009B7AED" w:rsidRDefault="009B7AED">
      <w:pPr>
        <w:widowControl w:val="0"/>
        <w:rPr>
          <w:color w:val="000000"/>
        </w:rPr>
      </w:pPr>
    </w:p>
    <w:p w14:paraId="084C29A5" w14:textId="77777777" w:rsidR="009B7AED" w:rsidRDefault="009B7AED">
      <w:pPr>
        <w:widowControl w:val="0"/>
        <w:rPr>
          <w:color w:val="000000"/>
        </w:rPr>
      </w:pPr>
    </w:p>
    <w:sectPr w:rsidR="009B7AE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A2CC" w14:textId="77777777" w:rsidR="00392B24" w:rsidRDefault="00392B24" w:rsidP="00203A7D">
      <w:r>
        <w:separator/>
      </w:r>
    </w:p>
  </w:endnote>
  <w:endnote w:type="continuationSeparator" w:id="0">
    <w:p w14:paraId="2B563E4C" w14:textId="77777777" w:rsidR="00392B24" w:rsidRDefault="00392B2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0B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BE963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8AF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2FE3">
      <w:rPr>
        <w:rStyle w:val="a9"/>
        <w:noProof/>
      </w:rPr>
      <w:t>4</w:t>
    </w:r>
    <w:r>
      <w:rPr>
        <w:rStyle w:val="a9"/>
      </w:rPr>
      <w:fldChar w:fldCharType="end"/>
    </w:r>
  </w:p>
  <w:p w14:paraId="086A78F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2161" w14:textId="77777777" w:rsidR="00392B24" w:rsidRDefault="00392B24" w:rsidP="00203A7D">
      <w:r>
        <w:separator/>
      </w:r>
    </w:p>
  </w:footnote>
  <w:footnote w:type="continuationSeparator" w:id="0">
    <w:p w14:paraId="52E3FFA0" w14:textId="77777777" w:rsidR="00392B24" w:rsidRDefault="00392B2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BBF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BCE957E" wp14:editId="1F49E7EE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1762" w14:textId="77777777" w:rsidR="00323D59" w:rsidRDefault="00323D59" w:rsidP="00323D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7819831">
    <w:abstractNumId w:val="0"/>
  </w:num>
  <w:num w:numId="2" w16cid:durableId="40881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F1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E4D4E"/>
    <w:rsid w:val="001F2EAE"/>
    <w:rsid w:val="00203A7D"/>
    <w:rsid w:val="00235D41"/>
    <w:rsid w:val="002555B8"/>
    <w:rsid w:val="00281FF1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2B24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AED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722DF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86A5D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DF6617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107AC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60761"/>
  <w15:chartTrackingRefBased/>
  <w15:docId w15:val="{0CA83089-A19D-45A1-83D0-145E011F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si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</Template>
  <TotalTime>1</TotalTime>
  <Pages>27</Pages>
  <Words>7826</Words>
  <Characters>13383</Characters>
  <Application>Microsoft Office Word</Application>
  <DocSecurity>0</DocSecurity>
  <Lines>3345</Lines>
  <Paragraphs>3534</Paragraphs>
  <ScaleCrop>false</ScaleCrop>
  <Company>ths</Company>
  <LinksUpToDate>false</LinksUpToDate>
  <CharactersWithSpaces>17675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绿色建筑可再生能源利用报告书</dc:title>
  <dc:subject/>
  <dc:creator>孙思濛</dc:creator>
  <cp:keywords/>
  <cp:lastModifiedBy>钧茹 杨</cp:lastModifiedBy>
  <cp:revision>2</cp:revision>
  <cp:lastPrinted>1899-12-31T16:00:00Z</cp:lastPrinted>
  <dcterms:created xsi:type="dcterms:W3CDTF">2026-01-03T09:42:00Z</dcterms:created>
  <dcterms:modified xsi:type="dcterms:W3CDTF">2026-01-03T19:08:00Z</dcterms:modified>
</cp:coreProperties>
</file>