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7.jpg" ContentType="image/jpg"/>
  <Override PartName="/word/media/image8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AC20" w14:textId="77777777" w:rsidR="00765E36" w:rsidRPr="00095BB7" w:rsidRDefault="00765E36" w:rsidP="00765E36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765E36" w:rsidRPr="00095BB7" w14:paraId="2ED8177B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7B2737DD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A971D63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24F1B70" w14:textId="77777777" w:rsidR="00765E36" w:rsidRPr="00034603" w:rsidRDefault="00765E36" w:rsidP="00D57F6D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</w:rPr>
            </w:pPr>
            <w:r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围护结构节能率</w:t>
            </w:r>
            <w:r w:rsidR="00034603" w:rsidRPr="000346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70784"/>
              </w:rPr>
              <w:t>分析报告</w:t>
            </w:r>
          </w:p>
          <w:p w14:paraId="2FDC3B34" w14:textId="77777777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765E36" w:rsidRPr="00095BB7" w14:paraId="10C54088" w14:textId="77777777" w:rsidTr="005B5112">
        <w:trPr>
          <w:jc w:val="center"/>
        </w:trPr>
        <w:tc>
          <w:tcPr>
            <w:tcW w:w="8312" w:type="dxa"/>
            <w:hideMark/>
          </w:tcPr>
          <w:p w14:paraId="33098F25" w14:textId="77777777" w:rsidR="00765E36" w:rsidRPr="00EA5B92" w:rsidRDefault="00765E36" w:rsidP="001826D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765E36" w:rsidRPr="00095BB7" w14:paraId="64D8E4BA" w14:textId="77777777" w:rsidTr="005B5112">
        <w:trPr>
          <w:jc w:val="center"/>
        </w:trPr>
        <w:tc>
          <w:tcPr>
            <w:tcW w:w="8312" w:type="dxa"/>
          </w:tcPr>
          <w:p w14:paraId="7A495CD2" w14:textId="10842ABA" w:rsidR="00765E36" w:rsidRPr="00095BB7" w:rsidRDefault="00765E36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 w:rsidR="000A7E02" w:rsidRPr="000A7E02">
              <w:rPr>
                <w:rFonts w:ascii="微软雅黑" w:eastAsia="微软雅黑" w:hAnsi="微软雅黑"/>
                <w:b/>
                <w:sz w:val="32"/>
                <w:szCs w:val="52"/>
              </w:rPr>
              <w:t>BKA80478</w:t>
            </w:r>
          </w:p>
          <w:p w14:paraId="6B7AE610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FCBA994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5A5B4F25" wp14:editId="7BF82AC9">
            <wp:extent cx="1009756" cy="100975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9630" w14:textId="77777777" w:rsidR="00765E36" w:rsidRPr="00095BB7" w:rsidRDefault="00765E36" w:rsidP="00765E36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9CFA05A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65E36" w:rsidRPr="00095BB7" w14:paraId="742E6083" w14:textId="77777777" w:rsidTr="005B5112">
        <w:trPr>
          <w:jc w:val="center"/>
        </w:trPr>
        <w:tc>
          <w:tcPr>
            <w:tcW w:w="1263" w:type="dxa"/>
            <w:hideMark/>
          </w:tcPr>
          <w:p w14:paraId="5D4792B5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DD406D1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A164A54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北京-北京</w:t>
            </w:r>
            <w:bookmarkEnd w:id="6"/>
          </w:p>
        </w:tc>
      </w:tr>
      <w:tr w:rsidR="00765E36" w:rsidRPr="00095BB7" w14:paraId="712D929E" w14:textId="77777777" w:rsidTr="005B5112">
        <w:trPr>
          <w:jc w:val="center"/>
        </w:trPr>
        <w:tc>
          <w:tcPr>
            <w:tcW w:w="1263" w:type="dxa"/>
            <w:hideMark/>
          </w:tcPr>
          <w:p w14:paraId="3239864A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3E192BB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FC70592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765E36" w:rsidRPr="00095BB7" w14:paraId="32F99F78" w14:textId="77777777" w:rsidTr="005B5112">
        <w:trPr>
          <w:jc w:val="center"/>
        </w:trPr>
        <w:tc>
          <w:tcPr>
            <w:tcW w:w="1263" w:type="dxa"/>
            <w:hideMark/>
          </w:tcPr>
          <w:p w14:paraId="7C5EBCC4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97CB7B1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9FF152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765E36" w:rsidRPr="00095BB7" w14:paraId="42FDA1B7" w14:textId="77777777" w:rsidTr="005B5112">
        <w:trPr>
          <w:jc w:val="center"/>
        </w:trPr>
        <w:tc>
          <w:tcPr>
            <w:tcW w:w="1263" w:type="dxa"/>
            <w:hideMark/>
          </w:tcPr>
          <w:p w14:paraId="2D679FC7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B695F52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47AB850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4C9AF958" w14:textId="77777777" w:rsidTr="005B5112">
        <w:trPr>
          <w:jc w:val="center"/>
        </w:trPr>
        <w:tc>
          <w:tcPr>
            <w:tcW w:w="1263" w:type="dxa"/>
            <w:hideMark/>
          </w:tcPr>
          <w:p w14:paraId="1731BC5B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6A139E7C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DB3FA6E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229C8F28" w14:textId="77777777" w:rsidTr="005B5112">
        <w:trPr>
          <w:jc w:val="center"/>
        </w:trPr>
        <w:tc>
          <w:tcPr>
            <w:tcW w:w="1263" w:type="dxa"/>
            <w:hideMark/>
          </w:tcPr>
          <w:p w14:paraId="705C8553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873B19F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971ECF6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765E36" w:rsidRPr="00095BB7" w14:paraId="75E83C57" w14:textId="77777777" w:rsidTr="005B5112">
        <w:trPr>
          <w:jc w:val="center"/>
        </w:trPr>
        <w:tc>
          <w:tcPr>
            <w:tcW w:w="1263" w:type="dxa"/>
            <w:hideMark/>
          </w:tcPr>
          <w:p w14:paraId="6B2CB9AF" w14:textId="77777777" w:rsidR="00765E36" w:rsidRPr="00095BB7" w:rsidRDefault="00765E36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DDC6BB5" w14:textId="77777777" w:rsidR="00765E36" w:rsidRPr="00095BB7" w:rsidRDefault="00765E36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1CBF6A" w14:textId="77777777" w:rsidR="00765E36" w:rsidRPr="00095BB7" w:rsidRDefault="00765E36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695FD91A" w14:textId="77777777" w:rsidR="00765E36" w:rsidRPr="00095BB7" w:rsidRDefault="00765E36" w:rsidP="00765E36">
      <w:pPr>
        <w:snapToGrid w:val="0"/>
        <w:rPr>
          <w:rFonts w:ascii="Calibri" w:hAnsi="Calibri"/>
          <w:kern w:val="2"/>
          <w:szCs w:val="22"/>
        </w:rPr>
      </w:pPr>
    </w:p>
    <w:p w14:paraId="1D18B242" w14:textId="77777777" w:rsidR="00765E36" w:rsidRPr="00095BB7" w:rsidRDefault="00765E36" w:rsidP="00765E36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765E36" w:rsidRPr="00095BB7" w14:paraId="25FF40E5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7B5276" w14:textId="77777777" w:rsidR="00765E36" w:rsidRPr="00095BB7" w:rsidRDefault="00765E36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175375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E97A21" w14:textId="77777777" w:rsidR="00765E36" w:rsidRPr="00095BB7" w:rsidRDefault="00765E36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7A8E53E2" wp14:editId="4134F079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36" w:rsidRPr="00095BB7" w14:paraId="6D25AD77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9632A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E1129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50FA2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0BFA1848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CA97C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EF29C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T18801110100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2E081E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765E36" w:rsidRPr="00095BB7" w14:paraId="4A88E8BE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22A2C" w14:textId="77777777" w:rsidR="00765E36" w:rsidRPr="00095BB7" w:rsidRDefault="00765E36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88D4F" w14:textId="77777777" w:rsidR="00765E36" w:rsidRPr="00095BB7" w:rsidRDefault="00765E36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71F9CC" w14:textId="77777777" w:rsidR="00765E36" w:rsidRPr="00095BB7" w:rsidRDefault="00765E36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558E81" w14:textId="77777777" w:rsidR="0013755B" w:rsidRDefault="0013755B" w:rsidP="00765E36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13755B" w:rsidSect="002770C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4A48974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E10D6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DCD43ED" w14:textId="77777777" w:rsidR="00231EF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C52B0C"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53242" w:history="1">
        <w:r w:rsidR="00231EF1" w:rsidRPr="00A528D2">
          <w:rPr>
            <w:rStyle w:val="a6"/>
            <w:rFonts w:hint="eastAsia"/>
          </w:rPr>
          <w:t>1</w:t>
        </w:r>
        <w:r w:rsidR="00231EF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31EF1" w:rsidRPr="00A528D2">
          <w:rPr>
            <w:rStyle w:val="a6"/>
            <w:rFonts w:hint="eastAsia"/>
          </w:rPr>
          <w:t>建筑概况</w:t>
        </w:r>
        <w:r w:rsidR="00231EF1">
          <w:rPr>
            <w:rFonts w:hint="eastAsia"/>
            <w:webHidden/>
          </w:rPr>
          <w:tab/>
        </w:r>
        <w:r w:rsidR="00231EF1">
          <w:rPr>
            <w:rFonts w:hint="eastAsia"/>
            <w:webHidden/>
          </w:rPr>
          <w:fldChar w:fldCharType="begin"/>
        </w:r>
        <w:r w:rsidR="00231EF1">
          <w:rPr>
            <w:rFonts w:hint="eastAsia"/>
            <w:webHidden/>
          </w:rPr>
          <w:instrText xml:space="preserve"> </w:instrText>
        </w:r>
        <w:r w:rsidR="00231EF1">
          <w:rPr>
            <w:webHidden/>
          </w:rPr>
          <w:instrText>PAGEREF _Toc218353242 \h</w:instrText>
        </w:r>
        <w:r w:rsidR="00231EF1">
          <w:rPr>
            <w:rFonts w:hint="eastAsia"/>
            <w:webHidden/>
          </w:rPr>
          <w:instrText xml:space="preserve"> </w:instrText>
        </w:r>
        <w:r w:rsidR="00231EF1">
          <w:rPr>
            <w:rFonts w:hint="eastAsia"/>
            <w:webHidden/>
          </w:rPr>
        </w:r>
        <w:r w:rsidR="00231EF1">
          <w:rPr>
            <w:rFonts w:hint="eastAsia"/>
            <w:webHidden/>
          </w:rPr>
          <w:fldChar w:fldCharType="separate"/>
        </w:r>
        <w:r w:rsidR="00231EF1">
          <w:rPr>
            <w:webHidden/>
          </w:rPr>
          <w:t>4</w:t>
        </w:r>
        <w:r w:rsidR="00231EF1">
          <w:rPr>
            <w:rFonts w:hint="eastAsia"/>
            <w:webHidden/>
          </w:rPr>
          <w:fldChar w:fldCharType="end"/>
        </w:r>
      </w:hyperlink>
    </w:p>
    <w:p w14:paraId="66B3A473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43" w:history="1">
        <w:r w:rsidRPr="00A528D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4B8C950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44" w:history="1">
        <w:r w:rsidRPr="00A528D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00FCD5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45" w:history="1">
        <w:r w:rsidRPr="00A528D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94657A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46" w:history="1">
        <w:r w:rsidRPr="00A528D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A9E8175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47" w:history="1">
        <w:r w:rsidRPr="00A528D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DD937C7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48" w:history="1">
        <w:r w:rsidRPr="00A528D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3D91B4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49" w:history="1">
        <w:r w:rsidRPr="00A528D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20B7A03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0" w:history="1">
        <w:r w:rsidRPr="00A528D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D5493D7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1" w:history="1">
        <w:r w:rsidRPr="00A528D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0B87546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2" w:history="1">
        <w:r w:rsidRPr="00A528D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F77D3EC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53" w:history="1">
        <w:r w:rsidRPr="00A528D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309E83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4" w:history="1">
        <w:r w:rsidRPr="00A528D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E1F4E63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5" w:history="1">
        <w:r w:rsidRPr="00A528D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20F3131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6" w:history="1">
        <w:r w:rsidRPr="00A528D2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DED6C7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7" w:history="1">
        <w:r w:rsidRPr="00A528D2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EE2700D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8" w:history="1">
        <w:r w:rsidRPr="00A528D2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FF181F5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59" w:history="1">
        <w:r w:rsidRPr="00A528D2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F1368AC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0" w:history="1">
        <w:r w:rsidRPr="00A528D2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A37211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1" w:history="1">
        <w:r w:rsidRPr="00A528D2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75BB903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2" w:history="1">
        <w:r w:rsidRPr="00A528D2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4D582D4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3" w:history="1">
        <w:r w:rsidRPr="00A528D2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E08D795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4" w:history="1">
        <w:r w:rsidRPr="00A528D2">
          <w:rPr>
            <w:rStyle w:val="a6"/>
            <w:rFonts w:hint="eastAsia"/>
            <w:lang w:val="en-GB"/>
          </w:rPr>
          <w:t>6.11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4433D6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5" w:history="1">
        <w:r w:rsidRPr="00A528D2">
          <w:rPr>
            <w:rStyle w:val="a6"/>
            <w:rFonts w:hint="eastAsia"/>
            <w:lang w:val="en-GB"/>
          </w:rPr>
          <w:t>6.12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29877AF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6" w:history="1">
        <w:r w:rsidRPr="00A528D2">
          <w:rPr>
            <w:rStyle w:val="a6"/>
            <w:rFonts w:hint="eastAsia"/>
            <w:lang w:val="en-GB"/>
          </w:rPr>
          <w:t>6.13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E343C6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7" w:history="1">
        <w:r w:rsidRPr="00A528D2">
          <w:rPr>
            <w:rStyle w:val="a6"/>
            <w:rFonts w:hint="eastAsia"/>
            <w:lang w:val="en-GB"/>
          </w:rPr>
          <w:t>6.14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4FF2937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68" w:history="1">
        <w:r w:rsidRPr="00A528D2">
          <w:rPr>
            <w:rStyle w:val="a6"/>
            <w:rFonts w:hint="eastAsia"/>
            <w:lang w:val="en-GB"/>
          </w:rPr>
          <w:t>6.15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BDD1A7E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69" w:history="1">
        <w:r w:rsidRPr="00A528D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C4E22BF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0" w:history="1">
        <w:r w:rsidRPr="00A528D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C97E476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1" w:history="1">
        <w:r w:rsidRPr="00A528D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A244C00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72" w:history="1">
        <w:r w:rsidRPr="00A528D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D845A44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3" w:history="1">
        <w:r w:rsidRPr="00A528D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987BA5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4" w:history="1">
        <w:r w:rsidRPr="00A528D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170595EC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75" w:history="1">
        <w:r w:rsidRPr="00A528D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C55362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6" w:history="1">
        <w:r w:rsidRPr="00A528D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C0C6C6E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7" w:history="1">
        <w:r w:rsidRPr="00A528D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3A8C37B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78" w:history="1">
        <w:r w:rsidRPr="00A528D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7C60018C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79" w:history="1">
        <w:r w:rsidRPr="00A528D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0A285D16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80" w:history="1">
        <w:r w:rsidRPr="00A528D2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4987C6F8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81" w:history="1">
        <w:r w:rsidRPr="00A528D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78E8F7D9" w14:textId="77777777" w:rsidR="00231EF1" w:rsidRDefault="00231EF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3282" w:history="1">
        <w:r w:rsidRPr="00A528D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1C794548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83" w:history="1">
        <w:r w:rsidRPr="00A528D2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工作日</w:t>
        </w:r>
        <w:r w:rsidRPr="00A528D2">
          <w:rPr>
            <w:rStyle w:val="a6"/>
            <w:rFonts w:hint="eastAsia"/>
          </w:rPr>
          <w:t>/</w:t>
        </w:r>
        <w:r w:rsidRPr="00A528D2">
          <w:rPr>
            <w:rStyle w:val="a6"/>
            <w:rFonts w:hint="eastAsia"/>
          </w:rPr>
          <w:t>节假日人员逐时在室率</w:t>
        </w:r>
        <w:r w:rsidRPr="00A528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7363A1F6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84" w:history="1">
        <w:r w:rsidRPr="00A528D2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工作日</w:t>
        </w:r>
        <w:r w:rsidRPr="00A528D2">
          <w:rPr>
            <w:rStyle w:val="a6"/>
            <w:rFonts w:hint="eastAsia"/>
          </w:rPr>
          <w:t>/</w:t>
        </w:r>
        <w:r w:rsidRPr="00A528D2">
          <w:rPr>
            <w:rStyle w:val="a6"/>
            <w:rFonts w:hint="eastAsia"/>
          </w:rPr>
          <w:t>节假日照明开关时间表</w:t>
        </w:r>
        <w:r w:rsidRPr="00A528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50494D28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85" w:history="1">
        <w:r w:rsidRPr="00A528D2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工作日</w:t>
        </w:r>
        <w:r w:rsidRPr="00A528D2">
          <w:rPr>
            <w:rStyle w:val="a6"/>
            <w:rFonts w:hint="eastAsia"/>
          </w:rPr>
          <w:t>/</w:t>
        </w:r>
        <w:r w:rsidRPr="00A528D2">
          <w:rPr>
            <w:rStyle w:val="a6"/>
            <w:rFonts w:hint="eastAsia"/>
          </w:rPr>
          <w:t>节假日设备逐时使用率</w:t>
        </w:r>
        <w:r w:rsidRPr="00A528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31</w:t>
        </w:r>
        <w:r>
          <w:rPr>
            <w:rFonts w:hint="eastAsia"/>
            <w:webHidden/>
          </w:rPr>
          <w:fldChar w:fldCharType="end"/>
        </w:r>
      </w:hyperlink>
    </w:p>
    <w:p w14:paraId="2721DBDD" w14:textId="77777777" w:rsidR="00231EF1" w:rsidRDefault="00231EF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3286" w:history="1">
        <w:r w:rsidRPr="00A528D2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A528D2">
          <w:rPr>
            <w:rStyle w:val="a6"/>
            <w:rFonts w:hint="eastAsia"/>
          </w:rPr>
          <w:t>工作日</w:t>
        </w:r>
        <w:r w:rsidRPr="00A528D2">
          <w:rPr>
            <w:rStyle w:val="a6"/>
            <w:rFonts w:hint="eastAsia"/>
          </w:rPr>
          <w:t>/</w:t>
        </w:r>
        <w:r w:rsidRPr="00A528D2">
          <w:rPr>
            <w:rStyle w:val="a6"/>
            <w:rFonts w:hint="eastAsia"/>
          </w:rPr>
          <w:t>节假日新风运行时间表</w:t>
        </w:r>
        <w:r w:rsidRPr="00A528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_Toc218353286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58FC6914" w14:textId="77777777" w:rsidR="00AA47FE" w:rsidRDefault="00D40158" w:rsidP="00D40158">
      <w:pPr>
        <w:pStyle w:val="TOC1"/>
        <w:sectPr w:rsidR="00AA47FE" w:rsidSect="00011A5D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6657FC28" w14:textId="77777777" w:rsidR="00D40158" w:rsidRDefault="00D40158" w:rsidP="00D40158">
      <w:pPr>
        <w:pStyle w:val="TOC1"/>
      </w:pPr>
    </w:p>
    <w:p w14:paraId="587166D7" w14:textId="77777777" w:rsidR="00D40158" w:rsidRPr="005E5F93" w:rsidRDefault="00D40158" w:rsidP="005215FB">
      <w:pPr>
        <w:pStyle w:val="1"/>
      </w:pPr>
      <w:bookmarkStart w:id="13" w:name="_Toc21835324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1F1C026" w14:textId="77777777" w:rsidTr="00A47BA4">
        <w:tc>
          <w:tcPr>
            <w:tcW w:w="2841" w:type="dxa"/>
            <w:shd w:val="clear" w:color="auto" w:fill="E6E6E6"/>
          </w:tcPr>
          <w:p w14:paraId="11833D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2EB24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15C13483" w14:textId="77777777" w:rsidTr="00A47BA4">
        <w:tc>
          <w:tcPr>
            <w:tcW w:w="2841" w:type="dxa"/>
            <w:shd w:val="clear" w:color="auto" w:fill="E6E6E6"/>
          </w:tcPr>
          <w:p w14:paraId="72653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0CF24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037A4C" w:rsidRPr="00FF2243" w14:paraId="4F86DC28" w14:textId="77777777" w:rsidTr="00A47BA4">
        <w:tc>
          <w:tcPr>
            <w:tcW w:w="2841" w:type="dxa"/>
            <w:shd w:val="clear" w:color="auto" w:fill="E6E6E6"/>
          </w:tcPr>
          <w:p w14:paraId="300854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AAC82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7255DA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BE5E436" w14:textId="77777777" w:rsidTr="00A47BA4">
        <w:tc>
          <w:tcPr>
            <w:tcW w:w="2841" w:type="dxa"/>
            <w:shd w:val="clear" w:color="auto" w:fill="E6E6E6"/>
          </w:tcPr>
          <w:p w14:paraId="03B8DA7A" w14:textId="77777777" w:rsidR="00D40158" w:rsidRPr="00FF2243" w:rsidRDefault="0054667E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5A23C0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3226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2436</w:t>
            </w:r>
            <w:bookmarkEnd w:id="19"/>
          </w:p>
        </w:tc>
      </w:tr>
      <w:tr w:rsidR="00D40158" w:rsidRPr="00FF2243" w14:paraId="05089E5C" w14:textId="77777777" w:rsidTr="00A47BA4">
        <w:tc>
          <w:tcPr>
            <w:tcW w:w="2841" w:type="dxa"/>
            <w:shd w:val="clear" w:color="auto" w:fill="E6E6E6"/>
          </w:tcPr>
          <w:p w14:paraId="5D70B5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7E707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14:paraId="04023A89" w14:textId="77777777" w:rsidTr="00A47BA4">
        <w:tc>
          <w:tcPr>
            <w:tcW w:w="2841" w:type="dxa"/>
            <w:shd w:val="clear" w:color="auto" w:fill="E6E6E6"/>
          </w:tcPr>
          <w:p w14:paraId="36AFD3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241DE8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7.4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3"/>
          </w:p>
        </w:tc>
      </w:tr>
      <w:tr w:rsidR="00203A7D" w:rsidRPr="00FF2243" w14:paraId="1ADCC6AE" w14:textId="77777777" w:rsidTr="00A47BA4">
        <w:tc>
          <w:tcPr>
            <w:tcW w:w="2841" w:type="dxa"/>
            <w:shd w:val="clear" w:color="auto" w:fill="E6E6E6"/>
          </w:tcPr>
          <w:p w14:paraId="648C3F4F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65939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20934.90</w:t>
            </w:r>
            <w:bookmarkEnd w:id="24"/>
          </w:p>
        </w:tc>
      </w:tr>
      <w:tr w:rsidR="00203A7D" w:rsidRPr="00FF2243" w14:paraId="4FC5899F" w14:textId="77777777" w:rsidTr="00A47BA4">
        <w:tc>
          <w:tcPr>
            <w:tcW w:w="2841" w:type="dxa"/>
            <w:shd w:val="clear" w:color="auto" w:fill="E6E6E6"/>
          </w:tcPr>
          <w:p w14:paraId="22BEB031" w14:textId="77777777" w:rsidR="00203A7D" w:rsidRPr="00FF2243" w:rsidRDefault="0054667E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4667E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7A1D5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5085.25</w:t>
            </w:r>
            <w:bookmarkEnd w:id="25"/>
          </w:p>
        </w:tc>
      </w:tr>
      <w:tr w:rsidR="00D40158" w:rsidRPr="00FF2243" w14:paraId="1C42CD8F" w14:textId="77777777" w:rsidTr="00A47BA4">
        <w:tc>
          <w:tcPr>
            <w:tcW w:w="2841" w:type="dxa"/>
            <w:shd w:val="clear" w:color="auto" w:fill="E6E6E6"/>
          </w:tcPr>
          <w:p w14:paraId="683D76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90628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1BD90B3F" w14:textId="77777777" w:rsidTr="00A47BA4">
        <w:tc>
          <w:tcPr>
            <w:tcW w:w="2841" w:type="dxa"/>
            <w:shd w:val="clear" w:color="auto" w:fill="E6E6E6"/>
          </w:tcPr>
          <w:p w14:paraId="49D4A4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DAAC8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DE15BCB" w14:textId="77777777" w:rsidTr="00A47BA4">
        <w:tc>
          <w:tcPr>
            <w:tcW w:w="2841" w:type="dxa"/>
            <w:shd w:val="clear" w:color="auto" w:fill="E6E6E6"/>
          </w:tcPr>
          <w:p w14:paraId="7091222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AD87A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501C7001" w14:textId="77777777" w:rsidTr="00A47BA4">
        <w:tc>
          <w:tcPr>
            <w:tcW w:w="2841" w:type="dxa"/>
            <w:shd w:val="clear" w:color="auto" w:fill="E6E6E6"/>
          </w:tcPr>
          <w:p w14:paraId="398B50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0ABF6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863A8E" w:rsidRPr="00FF2243" w14:paraId="2DD89D9C" w14:textId="77777777" w:rsidTr="00A47BA4">
        <w:tc>
          <w:tcPr>
            <w:tcW w:w="2841" w:type="dxa"/>
            <w:shd w:val="clear" w:color="auto" w:fill="E6E6E6"/>
          </w:tcPr>
          <w:p w14:paraId="6E01B897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3137E14" w14:textId="77777777" w:rsidR="00863A8E" w:rsidRDefault="00863A8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6A23231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6105224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D002B13" w14:textId="77777777" w:rsidR="00D40158" w:rsidRDefault="00766F09" w:rsidP="00D40158">
      <w:pPr>
        <w:pStyle w:val="1"/>
      </w:pPr>
      <w:bookmarkStart w:id="32" w:name="_Toc21835324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2A813D5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3B1BDADF" w14:textId="77777777" w:rsidR="00644B3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6A87ECB" w14:textId="77777777" w:rsidR="00644B3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9150D28" w14:textId="77777777" w:rsidR="00644B3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7A6A873" w14:textId="77777777" w:rsidR="00644B3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F99136E" w14:textId="77777777" w:rsidR="00644B3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E8B19A8" w14:textId="77777777" w:rsidR="00644B3A" w:rsidRDefault="00644B3A">
      <w:pPr>
        <w:widowControl w:val="0"/>
        <w:jc w:val="both"/>
        <w:rPr>
          <w:kern w:val="2"/>
          <w:szCs w:val="24"/>
          <w:lang w:val="en-US"/>
        </w:rPr>
      </w:pPr>
    </w:p>
    <w:p w14:paraId="396432CD" w14:textId="77777777" w:rsidR="00AE1923" w:rsidRDefault="00AE1923" w:rsidP="00AE1923">
      <w:pPr>
        <w:pStyle w:val="1"/>
        <w:tabs>
          <w:tab w:val="left" w:pos="432"/>
        </w:tabs>
      </w:pPr>
      <w:bookmarkStart w:id="34" w:name="_Toc13616"/>
      <w:bookmarkStart w:id="35" w:name="_Toc218353244"/>
      <w:r>
        <w:rPr>
          <w:rFonts w:hint="eastAsia"/>
        </w:rPr>
        <w:t>计算要求</w:t>
      </w:r>
      <w:bookmarkEnd w:id="34"/>
      <w:bookmarkEnd w:id="35"/>
    </w:p>
    <w:p w14:paraId="53FDA42F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18353245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44908461" w14:textId="77777777" w:rsidR="006A5E8A" w:rsidRPr="006A5E8A" w:rsidRDefault="006A5E8A" w:rsidP="006A5E8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773346E4" w14:textId="77777777" w:rsidR="00BF19A7" w:rsidRDefault="00B7778A" w:rsidP="00BF19A7">
      <w:pPr>
        <w:pStyle w:val="a0"/>
        <w:ind w:firstLine="420"/>
        <w:rPr>
          <w:lang w:val="en-US"/>
        </w:rPr>
      </w:pPr>
      <w:r w:rsidRPr="00B7778A">
        <w:rPr>
          <w:rFonts w:hint="eastAsia"/>
          <w:lang w:val="en-US"/>
        </w:rPr>
        <w:t>《绿色建筑评价标准》</w:t>
      </w:r>
      <w:r w:rsidRPr="00B7778A">
        <w:rPr>
          <w:rFonts w:hint="eastAsia"/>
          <w:lang w:val="en-US"/>
        </w:rPr>
        <w:t>GB/T 50378-2019</w:t>
      </w:r>
      <w:r w:rsidRPr="00B7778A">
        <w:rPr>
          <w:rFonts w:hint="eastAsia"/>
          <w:lang w:val="en-US"/>
        </w:rPr>
        <w:t>（</w:t>
      </w:r>
      <w:r w:rsidRPr="00B7778A">
        <w:rPr>
          <w:rFonts w:hint="eastAsia"/>
          <w:lang w:val="en-US"/>
        </w:rPr>
        <w:t>2024</w:t>
      </w:r>
      <w:r w:rsidRPr="00B7778A">
        <w:rPr>
          <w:rFonts w:hint="eastAsia"/>
          <w:lang w:val="en-US"/>
        </w:rPr>
        <w:t>年版）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8122F4">
        <w:rPr>
          <w:lang w:val="en-US"/>
        </w:rPr>
        <w:t>3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r w:rsidR="00D4204F">
        <w:rPr>
          <w:rFonts w:hint="eastAsia"/>
          <w:lang w:val="en-US"/>
        </w:rPr>
        <w:t>每再</w:t>
      </w:r>
      <w:r w:rsidR="00BF19A7">
        <w:rPr>
          <w:lang w:val="en-US"/>
        </w:rPr>
        <w:t>降低</w:t>
      </w:r>
      <w:r w:rsidR="002A5830">
        <w:rPr>
          <w:rFonts w:hint="eastAsia"/>
          <w:lang w:val="en-US"/>
        </w:rPr>
        <w:t>1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DC28D2">
        <w:rPr>
          <w:rFonts w:hint="eastAsia"/>
          <w:lang w:val="en-US"/>
        </w:rPr>
        <w:t>再</w:t>
      </w:r>
      <w:r w:rsidR="00BF19A7">
        <w:rPr>
          <w:lang w:val="en-US"/>
        </w:rPr>
        <w:t>得</w:t>
      </w:r>
      <w:r w:rsidR="00DC28D2">
        <w:rPr>
          <w:rFonts w:hint="eastAsia"/>
          <w:lang w:val="en-US"/>
        </w:rPr>
        <w:t>1</w:t>
      </w:r>
      <w:r w:rsidR="00BF19A7">
        <w:rPr>
          <w:rFonts w:hint="eastAsia"/>
          <w:lang w:val="en-US"/>
        </w:rPr>
        <w:t>分</w:t>
      </w:r>
      <w:r w:rsidR="008369F0">
        <w:rPr>
          <w:lang w:val="en-US"/>
        </w:rPr>
        <w:t>，最高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</w:t>
      </w:r>
      <w:r w:rsidR="008369F0">
        <w:rPr>
          <w:lang w:val="en-US"/>
        </w:rPr>
        <w:t>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053387E0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建筑</w:t>
      </w:r>
      <w:r w:rsidR="00565B0D">
        <w:rPr>
          <w:lang w:val="en-US"/>
        </w:rPr>
        <w:t>供暖空调负荷降低比例</w:t>
      </w:r>
      <w:r>
        <w:rPr>
          <w:lang w:val="en-US"/>
        </w:rPr>
        <w:t>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24F05758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3353A2F0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18353246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2A9E8E1B" w14:textId="77777777" w:rsidR="00565B0D" w:rsidRPr="00B55BEC" w:rsidRDefault="00D47A1F" w:rsidP="00565B0D">
      <w:pPr>
        <w:pStyle w:val="a0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1FBE6F23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40" w:name="_Toc444763006"/>
    </w:p>
    <w:p w14:paraId="67BA5692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2981C77" w14:textId="77777777" w:rsidR="00BF19A7" w:rsidRDefault="00BF19A7" w:rsidP="00BF19A7">
      <w:pPr>
        <w:pStyle w:val="1"/>
        <w:tabs>
          <w:tab w:val="left" w:pos="432"/>
        </w:tabs>
      </w:pPr>
      <w:bookmarkStart w:id="42" w:name="_Toc58336110"/>
      <w:bookmarkStart w:id="43" w:name="_Toc59787735"/>
      <w:bookmarkStart w:id="44" w:name="_Toc218353247"/>
      <w:r>
        <w:rPr>
          <w:rFonts w:hint="eastAsia"/>
        </w:rPr>
        <w:t>软件介绍</w:t>
      </w:r>
      <w:bookmarkEnd w:id="42"/>
      <w:bookmarkEnd w:id="43"/>
      <w:bookmarkEnd w:id="44"/>
    </w:p>
    <w:p w14:paraId="508903FB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36A8CAD" w14:textId="77777777" w:rsidR="0061362D" w:rsidRDefault="0061362D" w:rsidP="0061362D">
      <w:pPr>
        <w:pStyle w:val="1"/>
      </w:pPr>
      <w:bookmarkStart w:id="46" w:name="_Toc218353248"/>
      <w:bookmarkEnd w:id="40"/>
      <w:r>
        <w:rPr>
          <w:rFonts w:hint="eastAsia"/>
        </w:rPr>
        <w:t>气象数据</w:t>
      </w:r>
      <w:bookmarkEnd w:id="46"/>
    </w:p>
    <w:p w14:paraId="19A3902F" w14:textId="77777777" w:rsidR="0061362D" w:rsidRDefault="0061362D" w:rsidP="0061362D">
      <w:pPr>
        <w:pStyle w:val="2"/>
      </w:pPr>
      <w:bookmarkStart w:id="47" w:name="_Toc218353249"/>
      <w:r>
        <w:rPr>
          <w:rFonts w:hint="eastAsia"/>
        </w:rPr>
        <w:t>气象地点</w:t>
      </w:r>
      <w:bookmarkEnd w:id="47"/>
    </w:p>
    <w:p w14:paraId="32DF0B8E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8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8"/>
    </w:p>
    <w:p w14:paraId="31CB0E12" w14:textId="77777777" w:rsidR="0061362D" w:rsidRDefault="0061362D" w:rsidP="0061362D">
      <w:pPr>
        <w:pStyle w:val="2"/>
      </w:pPr>
      <w:bookmarkStart w:id="49" w:name="_Toc218353250"/>
      <w:r>
        <w:rPr>
          <w:rFonts w:hint="eastAsia"/>
        </w:rPr>
        <w:lastRenderedPageBreak/>
        <w:t>逐日干球温度表</w:t>
      </w:r>
      <w:bookmarkEnd w:id="49"/>
    </w:p>
    <w:p w14:paraId="55E786F4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E3D9828" wp14:editId="0C030A9B">
            <wp:extent cx="5667375" cy="27813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243F" w14:textId="77777777" w:rsidR="0061362D" w:rsidRDefault="0061362D" w:rsidP="0061362D">
      <w:pPr>
        <w:pStyle w:val="2"/>
      </w:pPr>
      <w:bookmarkStart w:id="51" w:name="_Toc218353251"/>
      <w:r>
        <w:rPr>
          <w:rFonts w:hint="eastAsia"/>
        </w:rPr>
        <w:t>逐月辐照量表</w:t>
      </w:r>
      <w:bookmarkEnd w:id="51"/>
    </w:p>
    <w:p w14:paraId="2E48440D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6BBA8824" wp14:editId="6E05B0E1">
            <wp:extent cx="5667375" cy="2505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8549" w14:textId="77777777" w:rsidR="0061362D" w:rsidRDefault="0061362D" w:rsidP="0061362D">
      <w:pPr>
        <w:pStyle w:val="2"/>
      </w:pPr>
      <w:bookmarkStart w:id="53" w:name="_Toc218353252"/>
      <w:r>
        <w:rPr>
          <w:rFonts w:hint="eastAsia"/>
        </w:rPr>
        <w:t>峰值工况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44B3A" w14:paraId="1E88717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70FDD7" w14:textId="77777777" w:rsidR="00644B3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CC6DD0B" w14:textId="77777777" w:rsidR="00644B3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1AFB2F" w14:textId="77777777" w:rsidR="00644B3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233495" w14:textId="77777777" w:rsidR="00644B3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A5115E" w14:textId="77777777" w:rsidR="00644B3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9829CD" w14:textId="77777777" w:rsidR="00644B3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44B3A" w14:paraId="17CDE55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75D3D2" w14:textId="77777777" w:rsidR="00644B3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A4C0738" w14:textId="77777777" w:rsidR="00644B3A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1BDA06D" w14:textId="77777777" w:rsidR="00644B3A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02C0281A" w14:textId="77777777" w:rsidR="00644B3A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20CF3142" w14:textId="77777777" w:rsidR="00644B3A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47A17337" w14:textId="77777777" w:rsidR="00644B3A" w:rsidRDefault="00000000">
            <w:r>
              <w:t>69.9</w:t>
            </w:r>
          </w:p>
        </w:tc>
      </w:tr>
      <w:tr w:rsidR="00644B3A" w14:paraId="62EA06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E404B5" w14:textId="77777777" w:rsidR="00644B3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695863E" w14:textId="77777777" w:rsidR="00644B3A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14BE758" w14:textId="77777777" w:rsidR="00644B3A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17F6E740" w14:textId="77777777" w:rsidR="00644B3A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76123247" w14:textId="77777777" w:rsidR="00644B3A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331FB831" w14:textId="77777777" w:rsidR="00644B3A" w:rsidRDefault="00000000">
            <w:r>
              <w:t>-18.2</w:t>
            </w:r>
          </w:p>
        </w:tc>
      </w:tr>
    </w:tbl>
    <w:p w14:paraId="47192EE8" w14:textId="77777777" w:rsidR="0061362D" w:rsidRPr="00A23AC4" w:rsidRDefault="0061362D" w:rsidP="0061362D">
      <w:pPr>
        <w:pStyle w:val="1"/>
        <w:widowControl w:val="0"/>
        <w:jc w:val="both"/>
      </w:pPr>
      <w:bookmarkStart w:id="54" w:name="气象峰值工况"/>
      <w:bookmarkStart w:id="55" w:name="_Toc218353253"/>
      <w:bookmarkEnd w:id="54"/>
      <w:r>
        <w:lastRenderedPageBreak/>
        <w:t>围护结构</w:t>
      </w:r>
      <w:bookmarkEnd w:id="55"/>
    </w:p>
    <w:p w14:paraId="2C294E94" w14:textId="77777777" w:rsidR="00644B3A" w:rsidRDefault="00000000">
      <w:pPr>
        <w:pStyle w:val="2"/>
        <w:widowControl w:val="0"/>
      </w:pPr>
      <w:bookmarkStart w:id="56" w:name="_Toc218353254"/>
      <w:r>
        <w:t>工程材料</w:t>
      </w:r>
      <w:bookmarkEnd w:id="56"/>
    </w:p>
    <w:p w14:paraId="47B84481" w14:textId="77777777" w:rsidR="00644B3A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44B3A" w14:paraId="792CFAE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328E04F" w14:textId="77777777" w:rsidR="00644B3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31E933" w14:textId="77777777" w:rsidR="00644B3A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CC33B4" w14:textId="77777777" w:rsidR="00644B3A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E859A2" w14:textId="77777777" w:rsidR="00644B3A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35C23" w14:textId="77777777" w:rsidR="00644B3A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2A513" w14:textId="77777777" w:rsidR="00644B3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739521" w14:textId="77777777" w:rsidR="00644B3A" w:rsidRDefault="00000000">
            <w:pPr>
              <w:jc w:val="center"/>
            </w:pPr>
            <w:r>
              <w:t>数据来源</w:t>
            </w:r>
          </w:p>
        </w:tc>
      </w:tr>
      <w:tr w:rsidR="00644B3A" w14:paraId="4471738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DA2BA73" w14:textId="77777777" w:rsidR="00644B3A" w:rsidRDefault="00644B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6D7A6B7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23AB9F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BD764" w14:textId="77777777" w:rsidR="00644B3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02EEFF" w14:textId="77777777" w:rsidR="00644B3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97740C" w14:textId="77777777" w:rsidR="00644B3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F4BA7CE" w14:textId="77777777" w:rsidR="00644B3A" w:rsidRDefault="00644B3A">
            <w:pPr>
              <w:jc w:val="center"/>
            </w:pPr>
          </w:p>
        </w:tc>
      </w:tr>
      <w:tr w:rsidR="00644B3A" w14:paraId="3797664A" w14:textId="77777777">
        <w:trPr>
          <w:jc w:val="center"/>
        </w:trPr>
        <w:tc>
          <w:tcPr>
            <w:tcW w:w="2196" w:type="dxa"/>
            <w:vAlign w:val="center"/>
          </w:tcPr>
          <w:p w14:paraId="4F6B1A2D" w14:textId="77777777" w:rsidR="00644B3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AD81965" w14:textId="77777777" w:rsidR="00644B3A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F532ADC" w14:textId="77777777" w:rsidR="00644B3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9FF45E" w14:textId="77777777" w:rsidR="00644B3A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76E87B3" w14:textId="77777777" w:rsidR="00644B3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658B7CA" w14:textId="77777777" w:rsidR="00644B3A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48FB174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729C2952" w14:textId="77777777">
        <w:trPr>
          <w:jc w:val="center"/>
        </w:trPr>
        <w:tc>
          <w:tcPr>
            <w:tcW w:w="2196" w:type="dxa"/>
            <w:vAlign w:val="center"/>
          </w:tcPr>
          <w:p w14:paraId="463BF2BC" w14:textId="77777777" w:rsidR="00644B3A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4DBE593" w14:textId="77777777" w:rsidR="00644B3A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0302F2A0" w14:textId="77777777" w:rsidR="00644B3A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3229CC6" w14:textId="77777777" w:rsidR="00644B3A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01E517B3" w14:textId="77777777" w:rsidR="00644B3A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CCAE83F" w14:textId="77777777" w:rsidR="00644B3A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F3C97E7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4E6F1D4B" w14:textId="77777777">
        <w:trPr>
          <w:jc w:val="center"/>
        </w:trPr>
        <w:tc>
          <w:tcPr>
            <w:tcW w:w="2196" w:type="dxa"/>
            <w:vAlign w:val="center"/>
          </w:tcPr>
          <w:p w14:paraId="6BEA15AA" w14:textId="77777777" w:rsidR="00644B3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E4E03BC" w14:textId="77777777" w:rsidR="00644B3A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1F20934" w14:textId="77777777" w:rsidR="00644B3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D57FBCA" w14:textId="77777777" w:rsidR="00644B3A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3633D70" w14:textId="77777777" w:rsidR="00644B3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138CF5A" w14:textId="77777777" w:rsidR="00644B3A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B77651F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0E886544" w14:textId="77777777">
        <w:trPr>
          <w:jc w:val="center"/>
        </w:trPr>
        <w:tc>
          <w:tcPr>
            <w:tcW w:w="2196" w:type="dxa"/>
            <w:vAlign w:val="center"/>
          </w:tcPr>
          <w:p w14:paraId="17C3A795" w14:textId="77777777" w:rsidR="00644B3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00B0BB" w14:textId="77777777" w:rsidR="00644B3A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D88D936" w14:textId="77777777" w:rsidR="00644B3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01E04E" w14:textId="77777777" w:rsidR="00644B3A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106FB8E" w14:textId="77777777" w:rsidR="00644B3A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3ED7404" w14:textId="77777777" w:rsidR="00644B3A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78899FE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229F1DD2" w14:textId="77777777">
        <w:trPr>
          <w:jc w:val="center"/>
        </w:trPr>
        <w:tc>
          <w:tcPr>
            <w:tcW w:w="2196" w:type="dxa"/>
            <w:vAlign w:val="center"/>
          </w:tcPr>
          <w:p w14:paraId="21A199D4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F970F5D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1354936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4468212" w14:textId="77777777" w:rsidR="00644B3A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3FF8C448" w14:textId="77777777" w:rsidR="00644B3A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458ECC88" w14:textId="77777777" w:rsidR="00644B3A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2495719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15F8BD7D" w14:textId="77777777">
        <w:trPr>
          <w:jc w:val="center"/>
        </w:trPr>
        <w:tc>
          <w:tcPr>
            <w:tcW w:w="2196" w:type="dxa"/>
            <w:vAlign w:val="center"/>
          </w:tcPr>
          <w:p w14:paraId="4D47BC8F" w14:textId="77777777" w:rsidR="00644B3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419876D" w14:textId="77777777" w:rsidR="00644B3A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26D3364" w14:textId="77777777" w:rsidR="00644B3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2597884" w14:textId="77777777" w:rsidR="00644B3A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D713D17" w14:textId="77777777" w:rsidR="00644B3A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C416CBB" w14:textId="77777777" w:rsidR="00644B3A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14F4FF74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3FDE6623" w14:textId="77777777">
        <w:trPr>
          <w:jc w:val="center"/>
        </w:trPr>
        <w:tc>
          <w:tcPr>
            <w:tcW w:w="2196" w:type="dxa"/>
            <w:vAlign w:val="center"/>
          </w:tcPr>
          <w:p w14:paraId="028A2EAB" w14:textId="77777777" w:rsidR="00644B3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A2D09D3" w14:textId="77777777" w:rsidR="00644B3A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7CDEA3DD" w14:textId="77777777" w:rsidR="00644B3A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04415FAC" w14:textId="77777777" w:rsidR="00644B3A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5B00008E" w14:textId="77777777" w:rsidR="00644B3A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2A2234D5" w14:textId="77777777" w:rsidR="00644B3A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7D51A2C5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770E43DF" w14:textId="77777777">
        <w:trPr>
          <w:jc w:val="center"/>
        </w:trPr>
        <w:tc>
          <w:tcPr>
            <w:tcW w:w="2196" w:type="dxa"/>
            <w:vAlign w:val="center"/>
          </w:tcPr>
          <w:p w14:paraId="52012F3F" w14:textId="77777777" w:rsidR="00644B3A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127E5842" w14:textId="77777777" w:rsidR="00644B3A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140CA3B0" w14:textId="77777777" w:rsidR="00644B3A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43F043E5" w14:textId="77777777" w:rsidR="00644B3A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369816E" w14:textId="77777777" w:rsidR="00644B3A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31973F9D" w14:textId="77777777" w:rsidR="00644B3A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2703E2F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2816C7FB" w14:textId="77777777">
        <w:trPr>
          <w:jc w:val="center"/>
        </w:trPr>
        <w:tc>
          <w:tcPr>
            <w:tcW w:w="2196" w:type="dxa"/>
            <w:vAlign w:val="center"/>
          </w:tcPr>
          <w:p w14:paraId="794EC80E" w14:textId="77777777" w:rsidR="00644B3A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E5DBFA3" w14:textId="77777777" w:rsidR="00644B3A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D8DC879" w14:textId="77777777" w:rsidR="00644B3A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350B840" w14:textId="77777777" w:rsidR="00644B3A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AB95779" w14:textId="77777777" w:rsidR="00644B3A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135DB033" w14:textId="77777777" w:rsidR="00644B3A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C3D55F1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588F0FA1" w14:textId="77777777">
        <w:trPr>
          <w:jc w:val="center"/>
        </w:trPr>
        <w:tc>
          <w:tcPr>
            <w:tcW w:w="2196" w:type="dxa"/>
            <w:vAlign w:val="center"/>
          </w:tcPr>
          <w:p w14:paraId="0D02C253" w14:textId="77777777" w:rsidR="00644B3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DE5B156" w14:textId="77777777" w:rsidR="00644B3A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FD0F926" w14:textId="77777777" w:rsidR="00644B3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EF2F686" w14:textId="77777777" w:rsidR="00644B3A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9E87D12" w14:textId="77777777" w:rsidR="00644B3A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7130842" w14:textId="77777777" w:rsidR="00644B3A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030BB52" w14:textId="77777777" w:rsidR="00644B3A" w:rsidRDefault="00644B3A">
            <w:pPr>
              <w:rPr>
                <w:sz w:val="18"/>
                <w:szCs w:val="18"/>
              </w:rPr>
            </w:pPr>
          </w:p>
        </w:tc>
      </w:tr>
      <w:tr w:rsidR="00644B3A" w14:paraId="02326BC5" w14:textId="77777777">
        <w:trPr>
          <w:jc w:val="center"/>
        </w:trPr>
        <w:tc>
          <w:tcPr>
            <w:tcW w:w="2196" w:type="dxa"/>
            <w:vAlign w:val="center"/>
          </w:tcPr>
          <w:p w14:paraId="03578156" w14:textId="77777777" w:rsidR="00644B3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F097EA8" w14:textId="77777777" w:rsidR="00644B3A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A4CD8A2" w14:textId="77777777" w:rsidR="00644B3A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11FA461" w14:textId="77777777" w:rsidR="00644B3A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25F1FBCD" w14:textId="77777777" w:rsidR="00644B3A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F55A3CA" w14:textId="77777777" w:rsidR="00644B3A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3795EB1" w14:textId="77777777" w:rsidR="00644B3A" w:rsidRDefault="00644B3A">
            <w:pPr>
              <w:rPr>
                <w:sz w:val="18"/>
                <w:szCs w:val="18"/>
              </w:rPr>
            </w:pPr>
          </w:p>
        </w:tc>
      </w:tr>
    </w:tbl>
    <w:p w14:paraId="635D1245" w14:textId="77777777" w:rsidR="00644B3A" w:rsidRDefault="00000000">
      <w:pPr>
        <w:pStyle w:val="3"/>
        <w:widowControl w:val="0"/>
        <w:jc w:val="both"/>
        <w:rPr>
          <w:rFonts w:hint="eastAsia"/>
        </w:rPr>
      </w:pPr>
      <w: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644B3A" w14:paraId="32CECBB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492D9A2" w14:textId="77777777" w:rsidR="00644B3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B3C9F0" w14:textId="77777777" w:rsidR="00644B3A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C56A47F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2F191B4" w14:textId="77777777" w:rsidR="00644B3A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86F59A5" w14:textId="77777777" w:rsidR="00644B3A" w:rsidRDefault="00000000">
            <w:pPr>
              <w:jc w:val="center"/>
            </w:pPr>
            <w:r>
              <w:t>备注</w:t>
            </w:r>
          </w:p>
        </w:tc>
      </w:tr>
      <w:tr w:rsidR="00644B3A" w14:paraId="2C3B9291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269DB80" w14:textId="77777777" w:rsidR="00644B3A" w:rsidRDefault="00644B3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21698A6" w14:textId="77777777" w:rsidR="00644B3A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7EB040D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3E07485B" w14:textId="77777777" w:rsidR="00644B3A" w:rsidRDefault="00644B3A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86F9889" w14:textId="77777777" w:rsidR="00644B3A" w:rsidRDefault="00644B3A">
            <w:pPr>
              <w:jc w:val="center"/>
            </w:pPr>
          </w:p>
        </w:tc>
      </w:tr>
      <w:tr w:rsidR="00644B3A" w14:paraId="56E419D5" w14:textId="77777777">
        <w:trPr>
          <w:jc w:val="center"/>
        </w:trPr>
        <w:tc>
          <w:tcPr>
            <w:tcW w:w="2196" w:type="dxa"/>
            <w:vAlign w:val="center"/>
          </w:tcPr>
          <w:p w14:paraId="04729381" w14:textId="77777777" w:rsidR="00644B3A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1018" w:type="dxa"/>
            <w:vAlign w:val="center"/>
          </w:tcPr>
          <w:p w14:paraId="3A9172A3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8E7A895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6A3B665F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3D3294D" w14:textId="77777777" w:rsidR="00644B3A" w:rsidRDefault="00000000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07BFD653" w14:textId="77777777" w:rsidR="00644B3A" w:rsidRDefault="00000000">
      <w:pPr>
        <w:pStyle w:val="2"/>
        <w:widowControl w:val="0"/>
      </w:pPr>
      <w:bookmarkStart w:id="57" w:name="_Toc218353255"/>
      <w:r>
        <w:t>围护结构作法简要说明</w:t>
      </w:r>
      <w:bookmarkEnd w:id="57"/>
    </w:p>
    <w:p w14:paraId="658DEEBD" w14:textId="77777777" w:rsidR="00644B3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(K=0.155,D=5.507)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10CB888" w14:textId="77777777" w:rsidR="00644B3A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00FF427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(K=0.296,D=6.193)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F163F3A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38483B7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(K=0.274,D=5.870)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DBDCFD5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5DAFBBE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(K=0.757,D=3.765)</w:t>
      </w:r>
      <w:r>
        <w:rPr>
          <w:color w:val="0000FF"/>
        </w:rPr>
        <w:t>：</w:t>
      </w:r>
    </w:p>
    <w:p w14:paraId="3CF867F0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0B839B5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75</w:t>
      </w:r>
      <w:r>
        <w:rPr>
          <w:color w:val="0000FF"/>
        </w:rPr>
        <w:t>系列内开塑料窗：</w:t>
      </w:r>
      <w:r>
        <w:rPr>
          <w:color w:val="0000FF"/>
        </w:rPr>
        <w:t>5</w:t>
      </w:r>
      <w:r>
        <w:rPr>
          <w:color w:val="0000FF"/>
        </w:rPr>
        <w:t>双银</w:t>
      </w:r>
      <w:r>
        <w:rPr>
          <w:color w:val="0000FF"/>
        </w:rPr>
        <w:t>Low-E+12Ar+5+12Ar+5 (K=1.100)</w:t>
      </w:r>
      <w:r>
        <w:rPr>
          <w:color w:val="0000FF"/>
        </w:rPr>
        <w:t>：</w:t>
      </w:r>
    </w:p>
    <w:p w14:paraId="568A8E39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0.250</w:t>
      </w:r>
    </w:p>
    <w:p w14:paraId="1C7F06C3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50332973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55CA0CF9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43609163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6AB65024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(K=0.587,D=1.766)</w:t>
      </w:r>
      <w:r>
        <w:rPr>
          <w:color w:val="0000FF"/>
        </w:rPr>
        <w:t>：</w:t>
      </w:r>
    </w:p>
    <w:p w14:paraId="6F2D525C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38BD9918" w14:textId="77777777" w:rsidR="00644B3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</w:rPr>
        <w:t>地下墙构造一</w:t>
      </w:r>
      <w:r>
        <w:rPr>
          <w:color w:val="0000FF"/>
        </w:rPr>
        <w:t xml:space="preserve"> (K=0.254,D=6.406)</w:t>
      </w:r>
      <w:r>
        <w:rPr>
          <w:color w:val="0000FF"/>
        </w:rPr>
        <w:t>：</w:t>
      </w:r>
    </w:p>
    <w:p w14:paraId="5CA7095B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挤塑聚苯板</w:t>
      </w:r>
      <w:r>
        <w:rPr>
          <w:color w:val="000000"/>
        </w:rPr>
        <w:t>(ρ=25-32) 20mm</w:t>
      </w:r>
      <w:r>
        <w:rPr>
          <w:color w:val="000000"/>
        </w:rPr>
        <w:t>＋三元乙丙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F1EC785" w14:textId="77777777" w:rsidR="00644B3A" w:rsidRDefault="00000000">
      <w:pPr>
        <w:pStyle w:val="2"/>
        <w:widowControl w:val="0"/>
      </w:pPr>
      <w:bookmarkStart w:id="58" w:name="_Toc218353256"/>
      <w:r>
        <w:t>体形系数</w:t>
      </w:r>
      <w:bookmarkEnd w:id="58"/>
    </w:p>
    <w:p w14:paraId="2AD8FC87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44B3A" w14:paraId="09533E2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15C9E42" w14:textId="77777777" w:rsidR="00644B3A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3930344D" w14:textId="77777777" w:rsidR="00644B3A" w:rsidRDefault="00000000">
            <w:r>
              <w:t>5085.25</w:t>
            </w:r>
          </w:p>
        </w:tc>
      </w:tr>
      <w:tr w:rsidR="00644B3A" w14:paraId="5BE3B88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983F8EB" w14:textId="77777777" w:rsidR="00644B3A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36F1234B" w14:textId="77777777" w:rsidR="00644B3A" w:rsidRDefault="00000000">
            <w:r>
              <w:t>20934.90</w:t>
            </w:r>
          </w:p>
        </w:tc>
      </w:tr>
      <w:tr w:rsidR="00644B3A" w14:paraId="48E937A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A2A18E9" w14:textId="77777777" w:rsidR="00644B3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C0A79A3" w14:textId="77777777" w:rsidR="00644B3A" w:rsidRDefault="00000000">
            <w:r>
              <w:t>0.24</w:t>
            </w:r>
          </w:p>
        </w:tc>
      </w:tr>
    </w:tbl>
    <w:p w14:paraId="36081E64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44B3A" w14:paraId="4A49E24B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7082A250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E99DBE9" w14:textId="77777777" w:rsidR="00644B3A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96556E" w14:textId="77777777" w:rsidR="00644B3A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584A5B" w14:textId="77777777" w:rsidR="00644B3A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7296664" w14:textId="77777777" w:rsidR="00644B3A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644B3A" w14:paraId="3FBD7CA9" w14:textId="77777777">
        <w:trPr>
          <w:jc w:val="center"/>
        </w:trPr>
        <w:tc>
          <w:tcPr>
            <w:tcW w:w="882" w:type="dxa"/>
            <w:vAlign w:val="center"/>
          </w:tcPr>
          <w:p w14:paraId="0F7B3A88" w14:textId="77777777" w:rsidR="00644B3A" w:rsidRDefault="00000000">
            <w:r>
              <w:t>-1</w:t>
            </w:r>
          </w:p>
        </w:tc>
        <w:tc>
          <w:tcPr>
            <w:tcW w:w="1392" w:type="dxa"/>
            <w:vAlign w:val="center"/>
          </w:tcPr>
          <w:p w14:paraId="05811A5F" w14:textId="77777777" w:rsidR="00644B3A" w:rsidRDefault="00000000">
            <w:pPr>
              <w:jc w:val="right"/>
            </w:pPr>
            <w:r>
              <w:t>9.900</w:t>
            </w:r>
          </w:p>
        </w:tc>
        <w:tc>
          <w:tcPr>
            <w:tcW w:w="2263" w:type="dxa"/>
            <w:vAlign w:val="center"/>
          </w:tcPr>
          <w:p w14:paraId="44DD735F" w14:textId="77777777" w:rsidR="00644B3A" w:rsidRDefault="00000000">
            <w:pPr>
              <w:jc w:val="right"/>
            </w:pPr>
            <w:r>
              <w:t>2435.97</w:t>
            </w:r>
          </w:p>
        </w:tc>
        <w:tc>
          <w:tcPr>
            <w:tcW w:w="2263" w:type="dxa"/>
            <w:vAlign w:val="center"/>
          </w:tcPr>
          <w:p w14:paraId="7E9FDA93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55913C27" w14:textId="77777777" w:rsidR="00644B3A" w:rsidRDefault="00000000">
            <w:pPr>
              <w:jc w:val="right"/>
            </w:pPr>
            <w:r>
              <w:t>26302.51</w:t>
            </w:r>
          </w:p>
        </w:tc>
      </w:tr>
      <w:tr w:rsidR="00644B3A" w14:paraId="434A73A9" w14:textId="77777777">
        <w:trPr>
          <w:jc w:val="center"/>
        </w:trPr>
        <w:tc>
          <w:tcPr>
            <w:tcW w:w="882" w:type="dxa"/>
            <w:vAlign w:val="center"/>
          </w:tcPr>
          <w:p w14:paraId="636426B9" w14:textId="77777777" w:rsidR="00644B3A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142E846A" w14:textId="77777777" w:rsidR="00644B3A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579A9DFD" w14:textId="77777777" w:rsidR="00644B3A" w:rsidRDefault="00000000">
            <w:pPr>
              <w:jc w:val="right"/>
            </w:pPr>
            <w:r>
              <w:t>3226.14</w:t>
            </w:r>
          </w:p>
        </w:tc>
        <w:tc>
          <w:tcPr>
            <w:tcW w:w="2263" w:type="dxa"/>
            <w:vAlign w:val="center"/>
          </w:tcPr>
          <w:p w14:paraId="61ABD7B0" w14:textId="77777777" w:rsidR="00644B3A" w:rsidRDefault="00000000">
            <w:pPr>
              <w:jc w:val="right"/>
            </w:pPr>
            <w:r>
              <w:t>1859.11</w:t>
            </w:r>
          </w:p>
        </w:tc>
        <w:tc>
          <w:tcPr>
            <w:tcW w:w="2530" w:type="dxa"/>
            <w:vAlign w:val="center"/>
          </w:tcPr>
          <w:p w14:paraId="187E608B" w14:textId="77777777" w:rsidR="00644B3A" w:rsidRDefault="00000000">
            <w:pPr>
              <w:jc w:val="right"/>
            </w:pPr>
            <w:r>
              <w:t>12581.95</w:t>
            </w:r>
          </w:p>
        </w:tc>
      </w:tr>
      <w:tr w:rsidR="00644B3A" w14:paraId="239397A9" w14:textId="77777777">
        <w:trPr>
          <w:jc w:val="center"/>
        </w:trPr>
        <w:tc>
          <w:tcPr>
            <w:tcW w:w="882" w:type="dxa"/>
            <w:vAlign w:val="center"/>
          </w:tcPr>
          <w:p w14:paraId="1A43F8F5" w14:textId="77777777" w:rsidR="00644B3A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3CB28B52" w14:textId="77777777" w:rsidR="00644B3A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2897AB19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D8B9D8B" w14:textId="77777777" w:rsidR="00644B3A" w:rsidRDefault="00000000">
            <w:pPr>
              <w:jc w:val="right"/>
            </w:pPr>
            <w:r>
              <w:t>3226.15</w:t>
            </w:r>
          </w:p>
        </w:tc>
        <w:tc>
          <w:tcPr>
            <w:tcW w:w="2530" w:type="dxa"/>
            <w:vAlign w:val="center"/>
          </w:tcPr>
          <w:p w14:paraId="5027D7EE" w14:textId="77777777" w:rsidR="00644B3A" w:rsidRDefault="00000000">
            <w:pPr>
              <w:jc w:val="right"/>
            </w:pPr>
            <w:r>
              <w:t>8352.95</w:t>
            </w:r>
          </w:p>
        </w:tc>
      </w:tr>
      <w:tr w:rsidR="00644B3A" w14:paraId="2EBAA6F5" w14:textId="77777777">
        <w:trPr>
          <w:jc w:val="center"/>
        </w:trPr>
        <w:tc>
          <w:tcPr>
            <w:tcW w:w="882" w:type="dxa"/>
            <w:vAlign w:val="center"/>
          </w:tcPr>
          <w:p w14:paraId="702DEBD5" w14:textId="77777777" w:rsidR="00644B3A" w:rsidRDefault="00000000">
            <w:r>
              <w:t>A:-1</w:t>
            </w:r>
          </w:p>
        </w:tc>
        <w:tc>
          <w:tcPr>
            <w:tcW w:w="1392" w:type="dxa"/>
            <w:vAlign w:val="center"/>
          </w:tcPr>
          <w:p w14:paraId="2CBD487C" w14:textId="77777777" w:rsidR="00644B3A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4928B7E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4FE67CC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1EE0BCE0" w14:textId="77777777" w:rsidR="00644B3A" w:rsidRDefault="00000000">
            <w:pPr>
              <w:jc w:val="right"/>
            </w:pPr>
            <w:r>
              <w:t>1871.52</w:t>
            </w:r>
          </w:p>
        </w:tc>
      </w:tr>
      <w:tr w:rsidR="00644B3A" w14:paraId="1FE7BB2D" w14:textId="77777777">
        <w:trPr>
          <w:jc w:val="center"/>
        </w:trPr>
        <w:tc>
          <w:tcPr>
            <w:tcW w:w="882" w:type="dxa"/>
            <w:vAlign w:val="center"/>
          </w:tcPr>
          <w:p w14:paraId="49A3C6B7" w14:textId="77777777" w:rsidR="00644B3A" w:rsidRDefault="00000000">
            <w:r>
              <w:t>A:1</w:t>
            </w:r>
          </w:p>
        </w:tc>
        <w:tc>
          <w:tcPr>
            <w:tcW w:w="1392" w:type="dxa"/>
            <w:vAlign w:val="center"/>
          </w:tcPr>
          <w:p w14:paraId="2B0B3FC9" w14:textId="77777777" w:rsidR="00644B3A" w:rsidRDefault="00000000">
            <w:pPr>
              <w:jc w:val="right"/>
            </w:pPr>
            <w:r>
              <w:t>7.400</w:t>
            </w:r>
          </w:p>
        </w:tc>
        <w:tc>
          <w:tcPr>
            <w:tcW w:w="2263" w:type="dxa"/>
            <w:vAlign w:val="center"/>
          </w:tcPr>
          <w:p w14:paraId="699ACBAC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2847486" w14:textId="77777777" w:rsidR="00644B3A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5E774039" w14:textId="77777777" w:rsidR="00644B3A" w:rsidRDefault="00000000">
            <w:pPr>
              <w:jc w:val="right"/>
            </w:pPr>
            <w:r>
              <w:t>0.00</w:t>
            </w:r>
          </w:p>
        </w:tc>
      </w:tr>
      <w:tr w:rsidR="00644B3A" w14:paraId="1AE7735A" w14:textId="77777777">
        <w:trPr>
          <w:jc w:val="center"/>
        </w:trPr>
        <w:tc>
          <w:tcPr>
            <w:tcW w:w="882" w:type="dxa"/>
            <w:vAlign w:val="center"/>
          </w:tcPr>
          <w:p w14:paraId="1804797A" w14:textId="77777777" w:rsidR="00644B3A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7EB505C6" w14:textId="77777777" w:rsidR="00644B3A" w:rsidRDefault="00000000">
            <w:pPr>
              <w:jc w:val="right"/>
            </w:pPr>
            <w:r>
              <w:t>7.40</w:t>
            </w:r>
          </w:p>
        </w:tc>
        <w:tc>
          <w:tcPr>
            <w:tcW w:w="2263" w:type="dxa"/>
            <w:vAlign w:val="center"/>
          </w:tcPr>
          <w:p w14:paraId="01AB6F93" w14:textId="77777777" w:rsidR="00644B3A" w:rsidRDefault="00000000">
            <w:pPr>
              <w:jc w:val="right"/>
            </w:pPr>
            <w:r>
              <w:t>5662.12</w:t>
            </w:r>
          </w:p>
        </w:tc>
        <w:tc>
          <w:tcPr>
            <w:tcW w:w="2263" w:type="dxa"/>
            <w:vAlign w:val="center"/>
          </w:tcPr>
          <w:p w14:paraId="28E40A95" w14:textId="77777777" w:rsidR="00644B3A" w:rsidRDefault="00000000">
            <w:pPr>
              <w:jc w:val="right"/>
            </w:pPr>
            <w:r>
              <w:t>5085.25</w:t>
            </w:r>
          </w:p>
        </w:tc>
        <w:tc>
          <w:tcPr>
            <w:tcW w:w="2530" w:type="dxa"/>
            <w:vAlign w:val="center"/>
          </w:tcPr>
          <w:p w14:paraId="4F76C81A" w14:textId="77777777" w:rsidR="00644B3A" w:rsidRDefault="00000000">
            <w:pPr>
              <w:jc w:val="right"/>
            </w:pPr>
            <w:r>
              <w:t>20934.90</w:t>
            </w:r>
          </w:p>
        </w:tc>
      </w:tr>
    </w:tbl>
    <w:p w14:paraId="3C40F85F" w14:textId="77777777" w:rsidR="00644B3A" w:rsidRDefault="00000000">
      <w:pPr>
        <w:pStyle w:val="2"/>
        <w:widowControl w:val="0"/>
      </w:pPr>
      <w:bookmarkStart w:id="59" w:name="_Toc218353257"/>
      <w:r>
        <w:t>窗墙比</w:t>
      </w:r>
      <w:bookmarkEnd w:id="59"/>
    </w:p>
    <w:p w14:paraId="23852297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44B3A" w14:paraId="2A8B9687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458CB8AC" w14:textId="77777777" w:rsidR="00644B3A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29572B4" w14:textId="77777777" w:rsidR="00644B3A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A5E4385" w14:textId="77777777" w:rsidR="00644B3A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D51473F" w14:textId="77777777" w:rsidR="00644B3A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226EE2B" w14:textId="77777777" w:rsidR="00644B3A" w:rsidRDefault="00000000">
            <w:pPr>
              <w:jc w:val="center"/>
            </w:pPr>
            <w:r>
              <w:t>窗墙比</w:t>
            </w:r>
          </w:p>
        </w:tc>
      </w:tr>
      <w:tr w:rsidR="00644B3A" w14:paraId="6069DA7E" w14:textId="77777777">
        <w:trPr>
          <w:jc w:val="center"/>
        </w:trPr>
        <w:tc>
          <w:tcPr>
            <w:tcW w:w="1652" w:type="dxa"/>
            <w:vAlign w:val="center"/>
          </w:tcPr>
          <w:p w14:paraId="481A87A5" w14:textId="77777777" w:rsidR="00644B3A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CD2A42D" w14:textId="77777777" w:rsidR="00644B3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7F12703" w14:textId="77777777" w:rsidR="00644B3A" w:rsidRDefault="00000000">
            <w:pPr>
              <w:jc w:val="right"/>
            </w:pPr>
            <w:r>
              <w:t>113.25</w:t>
            </w:r>
          </w:p>
        </w:tc>
        <w:tc>
          <w:tcPr>
            <w:tcW w:w="2105" w:type="dxa"/>
            <w:vAlign w:val="center"/>
          </w:tcPr>
          <w:p w14:paraId="7972A808" w14:textId="77777777" w:rsidR="00644B3A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3EA5242E" w14:textId="77777777" w:rsidR="00644B3A" w:rsidRDefault="00000000">
            <w:pPr>
              <w:jc w:val="right"/>
            </w:pPr>
            <w:r>
              <w:t>0.19</w:t>
            </w:r>
          </w:p>
        </w:tc>
      </w:tr>
      <w:tr w:rsidR="00644B3A" w14:paraId="4713B863" w14:textId="77777777">
        <w:trPr>
          <w:jc w:val="center"/>
        </w:trPr>
        <w:tc>
          <w:tcPr>
            <w:tcW w:w="1652" w:type="dxa"/>
            <w:vAlign w:val="center"/>
          </w:tcPr>
          <w:p w14:paraId="57EFEF2F" w14:textId="77777777" w:rsidR="00644B3A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AB7CEFE" w14:textId="77777777" w:rsidR="00644B3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88CB5D8" w14:textId="77777777" w:rsidR="00644B3A" w:rsidRDefault="00000000">
            <w:pPr>
              <w:jc w:val="right"/>
            </w:pPr>
            <w:r>
              <w:t>94.11</w:t>
            </w:r>
          </w:p>
        </w:tc>
        <w:tc>
          <w:tcPr>
            <w:tcW w:w="2105" w:type="dxa"/>
            <w:vAlign w:val="center"/>
          </w:tcPr>
          <w:p w14:paraId="79291BEC" w14:textId="77777777" w:rsidR="00644B3A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392121A0" w14:textId="77777777" w:rsidR="00644B3A" w:rsidRDefault="00000000">
            <w:pPr>
              <w:jc w:val="right"/>
            </w:pPr>
            <w:r>
              <w:t>0.16</w:t>
            </w:r>
          </w:p>
        </w:tc>
      </w:tr>
      <w:tr w:rsidR="00644B3A" w14:paraId="6847EDB4" w14:textId="77777777">
        <w:trPr>
          <w:jc w:val="center"/>
        </w:trPr>
        <w:tc>
          <w:tcPr>
            <w:tcW w:w="1652" w:type="dxa"/>
            <w:vAlign w:val="center"/>
          </w:tcPr>
          <w:p w14:paraId="5A958FD2" w14:textId="77777777" w:rsidR="00644B3A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6BB4DAC" w14:textId="77777777" w:rsidR="00644B3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A9F85EB" w14:textId="77777777" w:rsidR="00644B3A" w:rsidRDefault="00000000">
            <w:pPr>
              <w:jc w:val="right"/>
            </w:pPr>
            <w:r>
              <w:t>221.92</w:t>
            </w:r>
          </w:p>
        </w:tc>
        <w:tc>
          <w:tcPr>
            <w:tcW w:w="2105" w:type="dxa"/>
            <w:vAlign w:val="center"/>
          </w:tcPr>
          <w:p w14:paraId="64E15851" w14:textId="77777777" w:rsidR="00644B3A" w:rsidRDefault="00000000">
            <w:pPr>
              <w:jc w:val="right"/>
            </w:pPr>
            <w:r>
              <w:t>293.98</w:t>
            </w:r>
          </w:p>
        </w:tc>
        <w:tc>
          <w:tcPr>
            <w:tcW w:w="1652" w:type="dxa"/>
            <w:vAlign w:val="center"/>
          </w:tcPr>
          <w:p w14:paraId="3406145C" w14:textId="77777777" w:rsidR="00644B3A" w:rsidRDefault="00000000">
            <w:pPr>
              <w:jc w:val="right"/>
            </w:pPr>
            <w:r>
              <w:t>0.75</w:t>
            </w:r>
          </w:p>
        </w:tc>
      </w:tr>
      <w:tr w:rsidR="00644B3A" w14:paraId="29869B13" w14:textId="77777777">
        <w:trPr>
          <w:jc w:val="center"/>
        </w:trPr>
        <w:tc>
          <w:tcPr>
            <w:tcW w:w="1652" w:type="dxa"/>
            <w:vAlign w:val="center"/>
          </w:tcPr>
          <w:p w14:paraId="2A76FBE4" w14:textId="77777777" w:rsidR="00644B3A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31AA2A14" w14:textId="77777777" w:rsidR="00644B3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81D0958" w14:textId="77777777" w:rsidR="00644B3A" w:rsidRDefault="00000000">
            <w:pPr>
              <w:jc w:val="right"/>
            </w:pPr>
            <w:r>
              <w:t>67.89</w:t>
            </w:r>
          </w:p>
        </w:tc>
        <w:tc>
          <w:tcPr>
            <w:tcW w:w="2105" w:type="dxa"/>
            <w:vAlign w:val="center"/>
          </w:tcPr>
          <w:p w14:paraId="3CFC6B22" w14:textId="77777777" w:rsidR="00644B3A" w:rsidRDefault="00000000">
            <w:pPr>
              <w:jc w:val="right"/>
            </w:pPr>
            <w:r>
              <w:t>379.78</w:t>
            </w:r>
          </w:p>
        </w:tc>
        <w:tc>
          <w:tcPr>
            <w:tcW w:w="1652" w:type="dxa"/>
            <w:vAlign w:val="center"/>
          </w:tcPr>
          <w:p w14:paraId="3AA6BBFD" w14:textId="77777777" w:rsidR="00644B3A" w:rsidRDefault="00000000">
            <w:pPr>
              <w:jc w:val="right"/>
            </w:pPr>
            <w:r>
              <w:t>0.18</w:t>
            </w:r>
          </w:p>
        </w:tc>
      </w:tr>
    </w:tbl>
    <w:p w14:paraId="2BF7EA4A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44B3A" w14:paraId="3C0B88D8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0E3F02C" w14:textId="77777777" w:rsidR="00644B3A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81B947" w14:textId="77777777" w:rsidR="00644B3A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2ADA4D8" w14:textId="77777777" w:rsidR="00644B3A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A99DA52" w14:textId="77777777" w:rsidR="00644B3A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B594C31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BCCA374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A78710" w14:textId="77777777" w:rsidR="00644B3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F53633" w14:textId="77777777" w:rsidR="00644B3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CFDA5" w14:textId="77777777" w:rsidR="00644B3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44B3A" w14:paraId="091F949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18DA182" w14:textId="77777777" w:rsidR="00644B3A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179C64D" w14:textId="77777777" w:rsidR="00644B3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7B95C2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111864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3E16E1A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A4990A4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3EE26E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E8183BB" w14:textId="77777777" w:rsidR="00644B3A" w:rsidRDefault="00000000">
            <w:pPr>
              <w:jc w:val="right"/>
            </w:pPr>
            <w:r>
              <w:t>97.50</w:t>
            </w:r>
          </w:p>
        </w:tc>
        <w:tc>
          <w:tcPr>
            <w:tcW w:w="1131" w:type="dxa"/>
            <w:vMerge w:val="restart"/>
            <w:vAlign w:val="center"/>
          </w:tcPr>
          <w:p w14:paraId="59A77AD1" w14:textId="77777777" w:rsidR="00644B3A" w:rsidRDefault="00000000">
            <w:pPr>
              <w:jc w:val="right"/>
            </w:pPr>
            <w:r>
              <w:t>113.25</w:t>
            </w:r>
          </w:p>
        </w:tc>
      </w:tr>
      <w:tr w:rsidR="00644B3A" w14:paraId="021497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95526F" w14:textId="77777777" w:rsidR="00644B3A" w:rsidRDefault="00644B3A"/>
        </w:tc>
        <w:tc>
          <w:tcPr>
            <w:tcW w:w="1018" w:type="dxa"/>
            <w:vMerge/>
            <w:vAlign w:val="center"/>
          </w:tcPr>
          <w:p w14:paraId="4A88286B" w14:textId="77777777" w:rsidR="00644B3A" w:rsidRDefault="00644B3A"/>
        </w:tc>
        <w:tc>
          <w:tcPr>
            <w:tcW w:w="1165" w:type="dxa"/>
            <w:vAlign w:val="center"/>
          </w:tcPr>
          <w:p w14:paraId="64835E45" w14:textId="77777777" w:rsidR="00644B3A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1EC46F42" w14:textId="77777777" w:rsidR="00644B3A" w:rsidRDefault="00000000">
            <w:pPr>
              <w:jc w:val="center"/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70ED09EB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A27F7F" w14:textId="77777777" w:rsidR="00644B3A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502002F" w14:textId="77777777" w:rsidR="00644B3A" w:rsidRDefault="00000000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38CDC4C5" w14:textId="77777777" w:rsidR="00644B3A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49028E29" w14:textId="77777777" w:rsidR="00644B3A" w:rsidRDefault="00644B3A"/>
        </w:tc>
      </w:tr>
      <w:tr w:rsidR="00644B3A" w14:paraId="5B71136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B051D2E" w14:textId="77777777" w:rsidR="00644B3A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3E3D6E71" w14:textId="77777777" w:rsidR="00644B3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5C2B1DA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92DD901" w14:textId="77777777" w:rsidR="00644B3A" w:rsidRDefault="00000000">
            <w:pPr>
              <w:jc w:val="center"/>
            </w:pPr>
            <w:r>
              <w:t>6.74×3.90</w:t>
            </w:r>
          </w:p>
        </w:tc>
        <w:tc>
          <w:tcPr>
            <w:tcW w:w="962" w:type="dxa"/>
            <w:vAlign w:val="center"/>
          </w:tcPr>
          <w:p w14:paraId="5EEAC8EA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2A92C5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C4D80A2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1148" w:type="dxa"/>
            <w:vAlign w:val="center"/>
          </w:tcPr>
          <w:p w14:paraId="344CA470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1131" w:type="dxa"/>
            <w:vMerge w:val="restart"/>
            <w:vAlign w:val="center"/>
          </w:tcPr>
          <w:p w14:paraId="7B4D3181" w14:textId="77777777" w:rsidR="00644B3A" w:rsidRDefault="00000000">
            <w:pPr>
              <w:jc w:val="right"/>
            </w:pPr>
            <w:r>
              <w:t>94.11</w:t>
            </w:r>
          </w:p>
        </w:tc>
      </w:tr>
      <w:tr w:rsidR="00644B3A" w14:paraId="3E18CE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015146" w14:textId="77777777" w:rsidR="00644B3A" w:rsidRDefault="00644B3A"/>
        </w:tc>
        <w:tc>
          <w:tcPr>
            <w:tcW w:w="1018" w:type="dxa"/>
            <w:vMerge/>
            <w:vAlign w:val="center"/>
          </w:tcPr>
          <w:p w14:paraId="7997A685" w14:textId="77777777" w:rsidR="00644B3A" w:rsidRDefault="00644B3A"/>
        </w:tc>
        <w:tc>
          <w:tcPr>
            <w:tcW w:w="1165" w:type="dxa"/>
            <w:vAlign w:val="center"/>
          </w:tcPr>
          <w:p w14:paraId="49DC3015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F2D6189" w14:textId="77777777" w:rsidR="00644B3A" w:rsidRDefault="00000000">
            <w:pPr>
              <w:jc w:val="center"/>
            </w:pPr>
            <w:r>
              <w:t>5.56×3.90</w:t>
            </w:r>
          </w:p>
        </w:tc>
        <w:tc>
          <w:tcPr>
            <w:tcW w:w="962" w:type="dxa"/>
            <w:vAlign w:val="center"/>
          </w:tcPr>
          <w:p w14:paraId="2B037852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F2BBA6E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B9BE33C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1148" w:type="dxa"/>
            <w:vAlign w:val="center"/>
          </w:tcPr>
          <w:p w14:paraId="76691D08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1131" w:type="dxa"/>
            <w:vMerge/>
            <w:vAlign w:val="center"/>
          </w:tcPr>
          <w:p w14:paraId="398BAA80" w14:textId="77777777" w:rsidR="00644B3A" w:rsidRDefault="00644B3A"/>
        </w:tc>
      </w:tr>
      <w:tr w:rsidR="00644B3A" w14:paraId="705B34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ACB68D" w14:textId="77777777" w:rsidR="00644B3A" w:rsidRDefault="00644B3A"/>
        </w:tc>
        <w:tc>
          <w:tcPr>
            <w:tcW w:w="1018" w:type="dxa"/>
            <w:vMerge/>
            <w:vAlign w:val="center"/>
          </w:tcPr>
          <w:p w14:paraId="74E4287E" w14:textId="77777777" w:rsidR="00644B3A" w:rsidRDefault="00644B3A"/>
        </w:tc>
        <w:tc>
          <w:tcPr>
            <w:tcW w:w="1165" w:type="dxa"/>
            <w:vAlign w:val="center"/>
          </w:tcPr>
          <w:p w14:paraId="6FF271D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3063FEA" w14:textId="77777777" w:rsidR="00644B3A" w:rsidRDefault="00000000">
            <w:pPr>
              <w:jc w:val="center"/>
            </w:pPr>
            <w:r>
              <w:t>2.05×3.90</w:t>
            </w:r>
          </w:p>
        </w:tc>
        <w:tc>
          <w:tcPr>
            <w:tcW w:w="962" w:type="dxa"/>
            <w:vAlign w:val="center"/>
          </w:tcPr>
          <w:p w14:paraId="61CEC2C1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41262A5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5F296F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3DC56AD4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1131" w:type="dxa"/>
            <w:vMerge/>
            <w:vAlign w:val="center"/>
          </w:tcPr>
          <w:p w14:paraId="59A0293F" w14:textId="77777777" w:rsidR="00644B3A" w:rsidRDefault="00644B3A"/>
        </w:tc>
      </w:tr>
      <w:tr w:rsidR="00644B3A" w14:paraId="4A45DE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035B93" w14:textId="77777777" w:rsidR="00644B3A" w:rsidRDefault="00644B3A"/>
        </w:tc>
        <w:tc>
          <w:tcPr>
            <w:tcW w:w="1018" w:type="dxa"/>
            <w:vMerge/>
            <w:vAlign w:val="center"/>
          </w:tcPr>
          <w:p w14:paraId="79DD0EA9" w14:textId="77777777" w:rsidR="00644B3A" w:rsidRDefault="00644B3A"/>
        </w:tc>
        <w:tc>
          <w:tcPr>
            <w:tcW w:w="1165" w:type="dxa"/>
            <w:vAlign w:val="center"/>
          </w:tcPr>
          <w:p w14:paraId="308857C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99BC31B" w14:textId="77777777" w:rsidR="00644B3A" w:rsidRDefault="00000000">
            <w:pPr>
              <w:jc w:val="center"/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6798D8E5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C5AD38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39329FD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4FBEB76F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2900612" w14:textId="77777777" w:rsidR="00644B3A" w:rsidRDefault="00644B3A"/>
        </w:tc>
      </w:tr>
      <w:tr w:rsidR="00644B3A" w14:paraId="7BC36DA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69EF17" w14:textId="77777777" w:rsidR="00644B3A" w:rsidRDefault="00644B3A"/>
        </w:tc>
        <w:tc>
          <w:tcPr>
            <w:tcW w:w="1018" w:type="dxa"/>
            <w:vMerge/>
            <w:vAlign w:val="center"/>
          </w:tcPr>
          <w:p w14:paraId="7C0637C5" w14:textId="77777777" w:rsidR="00644B3A" w:rsidRDefault="00644B3A"/>
        </w:tc>
        <w:tc>
          <w:tcPr>
            <w:tcW w:w="1165" w:type="dxa"/>
            <w:vAlign w:val="center"/>
          </w:tcPr>
          <w:p w14:paraId="1596687F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6338137" w14:textId="77777777" w:rsidR="00644B3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40F0F3D8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C78FA4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DE6F2D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505C0111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74A1BC58" w14:textId="77777777" w:rsidR="00644B3A" w:rsidRDefault="00644B3A"/>
        </w:tc>
      </w:tr>
      <w:tr w:rsidR="00644B3A" w14:paraId="715FEA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51CED3" w14:textId="77777777" w:rsidR="00644B3A" w:rsidRDefault="00644B3A"/>
        </w:tc>
        <w:tc>
          <w:tcPr>
            <w:tcW w:w="1018" w:type="dxa"/>
            <w:vMerge/>
            <w:vAlign w:val="center"/>
          </w:tcPr>
          <w:p w14:paraId="44782894" w14:textId="77777777" w:rsidR="00644B3A" w:rsidRDefault="00644B3A"/>
        </w:tc>
        <w:tc>
          <w:tcPr>
            <w:tcW w:w="1165" w:type="dxa"/>
            <w:vAlign w:val="center"/>
          </w:tcPr>
          <w:p w14:paraId="50B98AE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911E720" w14:textId="77777777" w:rsidR="00644B3A" w:rsidRDefault="00000000">
            <w:pPr>
              <w:jc w:val="center"/>
            </w:pPr>
            <w:r>
              <w:t>2.35×3.90</w:t>
            </w:r>
          </w:p>
        </w:tc>
        <w:tc>
          <w:tcPr>
            <w:tcW w:w="962" w:type="dxa"/>
            <w:vAlign w:val="center"/>
          </w:tcPr>
          <w:p w14:paraId="3EDCAD76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F76501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EAA8BC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1148" w:type="dxa"/>
            <w:vAlign w:val="center"/>
          </w:tcPr>
          <w:p w14:paraId="6058182D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1131" w:type="dxa"/>
            <w:vMerge/>
            <w:vAlign w:val="center"/>
          </w:tcPr>
          <w:p w14:paraId="2EA4550F" w14:textId="77777777" w:rsidR="00644B3A" w:rsidRDefault="00644B3A"/>
        </w:tc>
      </w:tr>
      <w:tr w:rsidR="00644B3A" w14:paraId="53D2FB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BBD575" w14:textId="77777777" w:rsidR="00644B3A" w:rsidRDefault="00644B3A"/>
        </w:tc>
        <w:tc>
          <w:tcPr>
            <w:tcW w:w="1018" w:type="dxa"/>
            <w:vMerge/>
            <w:vAlign w:val="center"/>
          </w:tcPr>
          <w:p w14:paraId="4BF8A9DE" w14:textId="77777777" w:rsidR="00644B3A" w:rsidRDefault="00644B3A"/>
        </w:tc>
        <w:tc>
          <w:tcPr>
            <w:tcW w:w="1165" w:type="dxa"/>
            <w:vAlign w:val="center"/>
          </w:tcPr>
          <w:p w14:paraId="1D99849D" w14:textId="77777777" w:rsidR="00644B3A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25814225" w14:textId="77777777" w:rsidR="00644B3A" w:rsidRDefault="00000000">
            <w:pPr>
              <w:jc w:val="center"/>
            </w:pPr>
            <w:r>
              <w:t>0.90×0.60</w:t>
            </w:r>
          </w:p>
        </w:tc>
        <w:tc>
          <w:tcPr>
            <w:tcW w:w="962" w:type="dxa"/>
            <w:vAlign w:val="center"/>
          </w:tcPr>
          <w:p w14:paraId="6AD34760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6662815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81C915B" w14:textId="77777777" w:rsidR="00644B3A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5B014731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B151BA9" w14:textId="77777777" w:rsidR="00644B3A" w:rsidRDefault="00644B3A"/>
        </w:tc>
      </w:tr>
      <w:tr w:rsidR="00644B3A" w14:paraId="18D25B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0F3C5F" w14:textId="77777777" w:rsidR="00644B3A" w:rsidRDefault="00644B3A"/>
        </w:tc>
        <w:tc>
          <w:tcPr>
            <w:tcW w:w="1018" w:type="dxa"/>
            <w:vMerge/>
            <w:vAlign w:val="center"/>
          </w:tcPr>
          <w:p w14:paraId="438BFEC0" w14:textId="77777777" w:rsidR="00644B3A" w:rsidRDefault="00644B3A"/>
        </w:tc>
        <w:tc>
          <w:tcPr>
            <w:tcW w:w="1165" w:type="dxa"/>
            <w:vAlign w:val="center"/>
          </w:tcPr>
          <w:p w14:paraId="6CB8D75A" w14:textId="77777777" w:rsidR="00644B3A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0A2A7C1A" w14:textId="77777777" w:rsidR="00644B3A" w:rsidRDefault="00000000">
            <w:pPr>
              <w:jc w:val="center"/>
            </w:pPr>
            <w:r>
              <w:t>2.10×0.60</w:t>
            </w:r>
          </w:p>
        </w:tc>
        <w:tc>
          <w:tcPr>
            <w:tcW w:w="962" w:type="dxa"/>
            <w:vAlign w:val="center"/>
          </w:tcPr>
          <w:p w14:paraId="1AE7B436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F92906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2A7A7DF" w14:textId="77777777" w:rsidR="00644B3A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74DFBD92" w14:textId="77777777" w:rsidR="00644B3A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467886A6" w14:textId="77777777" w:rsidR="00644B3A" w:rsidRDefault="00644B3A"/>
        </w:tc>
      </w:tr>
      <w:tr w:rsidR="00644B3A" w14:paraId="07FC15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097B19" w14:textId="77777777" w:rsidR="00644B3A" w:rsidRDefault="00644B3A"/>
        </w:tc>
        <w:tc>
          <w:tcPr>
            <w:tcW w:w="1018" w:type="dxa"/>
            <w:vMerge/>
            <w:vAlign w:val="center"/>
          </w:tcPr>
          <w:p w14:paraId="5BC45183" w14:textId="77777777" w:rsidR="00644B3A" w:rsidRDefault="00644B3A"/>
        </w:tc>
        <w:tc>
          <w:tcPr>
            <w:tcW w:w="1165" w:type="dxa"/>
            <w:vAlign w:val="center"/>
          </w:tcPr>
          <w:p w14:paraId="1577E9DB" w14:textId="77777777" w:rsidR="00644B3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3453332D" w14:textId="77777777" w:rsidR="00644B3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76DF1D29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6EA999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86D4E96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146CC1F0" w14:textId="77777777" w:rsidR="00644B3A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2B58C7F7" w14:textId="77777777" w:rsidR="00644B3A" w:rsidRDefault="00644B3A"/>
        </w:tc>
      </w:tr>
      <w:tr w:rsidR="00644B3A" w14:paraId="5156B1E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CE17AE9" w14:textId="77777777" w:rsidR="00644B3A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13532BC" w14:textId="77777777" w:rsidR="00644B3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10E813F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252B104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95DA877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14B80C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AE55D87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C41F496" w14:textId="77777777" w:rsidR="00644B3A" w:rsidRDefault="00000000">
            <w:pPr>
              <w:jc w:val="right"/>
            </w:pPr>
            <w:r>
              <w:t>38.90</w:t>
            </w:r>
          </w:p>
        </w:tc>
        <w:tc>
          <w:tcPr>
            <w:tcW w:w="1131" w:type="dxa"/>
            <w:vMerge w:val="restart"/>
            <w:vAlign w:val="center"/>
          </w:tcPr>
          <w:p w14:paraId="1950F1BD" w14:textId="77777777" w:rsidR="00644B3A" w:rsidRDefault="00000000">
            <w:pPr>
              <w:jc w:val="right"/>
            </w:pPr>
            <w:r>
              <w:t>221.92</w:t>
            </w:r>
          </w:p>
        </w:tc>
      </w:tr>
      <w:tr w:rsidR="00644B3A" w14:paraId="380D827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F4E23D" w14:textId="77777777" w:rsidR="00644B3A" w:rsidRDefault="00644B3A"/>
        </w:tc>
        <w:tc>
          <w:tcPr>
            <w:tcW w:w="1018" w:type="dxa"/>
            <w:vMerge/>
            <w:vAlign w:val="center"/>
          </w:tcPr>
          <w:p w14:paraId="1E97EB6B" w14:textId="77777777" w:rsidR="00644B3A" w:rsidRDefault="00644B3A"/>
        </w:tc>
        <w:tc>
          <w:tcPr>
            <w:tcW w:w="1165" w:type="dxa"/>
            <w:vAlign w:val="center"/>
          </w:tcPr>
          <w:p w14:paraId="452F369F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F4F47EE" w14:textId="77777777" w:rsidR="00644B3A" w:rsidRDefault="00000000">
            <w:pPr>
              <w:jc w:val="center"/>
            </w:pPr>
            <w:r>
              <w:t>0.45×3.90</w:t>
            </w:r>
          </w:p>
        </w:tc>
        <w:tc>
          <w:tcPr>
            <w:tcW w:w="962" w:type="dxa"/>
            <w:vAlign w:val="center"/>
          </w:tcPr>
          <w:p w14:paraId="5F874AF4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535625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1CABAC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22F2C459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1131" w:type="dxa"/>
            <w:vMerge/>
            <w:vAlign w:val="center"/>
          </w:tcPr>
          <w:p w14:paraId="56633C4F" w14:textId="77777777" w:rsidR="00644B3A" w:rsidRDefault="00644B3A"/>
        </w:tc>
      </w:tr>
      <w:tr w:rsidR="00644B3A" w14:paraId="533F951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52A196" w14:textId="77777777" w:rsidR="00644B3A" w:rsidRDefault="00644B3A"/>
        </w:tc>
        <w:tc>
          <w:tcPr>
            <w:tcW w:w="1018" w:type="dxa"/>
            <w:vMerge/>
            <w:vAlign w:val="center"/>
          </w:tcPr>
          <w:p w14:paraId="720DE496" w14:textId="77777777" w:rsidR="00644B3A" w:rsidRDefault="00644B3A"/>
        </w:tc>
        <w:tc>
          <w:tcPr>
            <w:tcW w:w="1165" w:type="dxa"/>
            <w:vAlign w:val="center"/>
          </w:tcPr>
          <w:p w14:paraId="1A073A51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254F797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0AB1E3E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FB407D1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89CA7DB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CE0489D" w14:textId="77777777" w:rsidR="00644B3A" w:rsidRDefault="00000000">
            <w:pPr>
              <w:jc w:val="right"/>
            </w:pPr>
            <w:r>
              <w:t>22.22</w:t>
            </w:r>
          </w:p>
        </w:tc>
        <w:tc>
          <w:tcPr>
            <w:tcW w:w="1131" w:type="dxa"/>
            <w:vMerge/>
            <w:vAlign w:val="center"/>
          </w:tcPr>
          <w:p w14:paraId="634E7085" w14:textId="77777777" w:rsidR="00644B3A" w:rsidRDefault="00644B3A"/>
        </w:tc>
      </w:tr>
      <w:tr w:rsidR="00644B3A" w14:paraId="1AECD9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46F648" w14:textId="77777777" w:rsidR="00644B3A" w:rsidRDefault="00644B3A"/>
        </w:tc>
        <w:tc>
          <w:tcPr>
            <w:tcW w:w="1018" w:type="dxa"/>
            <w:vMerge/>
            <w:vAlign w:val="center"/>
          </w:tcPr>
          <w:p w14:paraId="42631614" w14:textId="77777777" w:rsidR="00644B3A" w:rsidRDefault="00644B3A"/>
        </w:tc>
        <w:tc>
          <w:tcPr>
            <w:tcW w:w="1165" w:type="dxa"/>
            <w:vAlign w:val="center"/>
          </w:tcPr>
          <w:p w14:paraId="6E52C2A6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8023BC9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8BC7400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0BADFB8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C2566C4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1E44DA3" w14:textId="77777777" w:rsidR="00644B3A" w:rsidRDefault="00000000">
            <w:pPr>
              <w:jc w:val="right"/>
            </w:pPr>
            <w:r>
              <w:t>2.44</w:t>
            </w:r>
          </w:p>
        </w:tc>
        <w:tc>
          <w:tcPr>
            <w:tcW w:w="1131" w:type="dxa"/>
            <w:vMerge/>
            <w:vAlign w:val="center"/>
          </w:tcPr>
          <w:p w14:paraId="4E833749" w14:textId="77777777" w:rsidR="00644B3A" w:rsidRDefault="00644B3A"/>
        </w:tc>
      </w:tr>
      <w:tr w:rsidR="00644B3A" w14:paraId="0EABD54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6FC8A9" w14:textId="77777777" w:rsidR="00644B3A" w:rsidRDefault="00644B3A"/>
        </w:tc>
        <w:tc>
          <w:tcPr>
            <w:tcW w:w="1018" w:type="dxa"/>
            <w:vMerge/>
            <w:vAlign w:val="center"/>
          </w:tcPr>
          <w:p w14:paraId="5A71C426" w14:textId="77777777" w:rsidR="00644B3A" w:rsidRDefault="00644B3A"/>
        </w:tc>
        <w:tc>
          <w:tcPr>
            <w:tcW w:w="1165" w:type="dxa"/>
            <w:vAlign w:val="center"/>
          </w:tcPr>
          <w:p w14:paraId="597ECDF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0AFF5E9" w14:textId="77777777" w:rsidR="00644B3A" w:rsidRDefault="00000000">
            <w:pPr>
              <w:jc w:val="center"/>
            </w:pPr>
            <w:r>
              <w:t>2.37×3.90</w:t>
            </w:r>
          </w:p>
        </w:tc>
        <w:tc>
          <w:tcPr>
            <w:tcW w:w="962" w:type="dxa"/>
            <w:vAlign w:val="center"/>
          </w:tcPr>
          <w:p w14:paraId="2979D78B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4EB88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0AD6E2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1148" w:type="dxa"/>
            <w:vAlign w:val="center"/>
          </w:tcPr>
          <w:p w14:paraId="77E277E3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461E2CDC" w14:textId="77777777" w:rsidR="00644B3A" w:rsidRDefault="00644B3A"/>
        </w:tc>
      </w:tr>
      <w:tr w:rsidR="00644B3A" w14:paraId="21513A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120F694" w14:textId="77777777" w:rsidR="00644B3A" w:rsidRDefault="00644B3A"/>
        </w:tc>
        <w:tc>
          <w:tcPr>
            <w:tcW w:w="1018" w:type="dxa"/>
            <w:vMerge/>
            <w:vAlign w:val="center"/>
          </w:tcPr>
          <w:p w14:paraId="18A06F0C" w14:textId="77777777" w:rsidR="00644B3A" w:rsidRDefault="00644B3A"/>
        </w:tc>
        <w:tc>
          <w:tcPr>
            <w:tcW w:w="1165" w:type="dxa"/>
            <w:vAlign w:val="center"/>
          </w:tcPr>
          <w:p w14:paraId="5DD0ECC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317C0AB" w14:textId="77777777" w:rsidR="00644B3A" w:rsidRDefault="00000000">
            <w:pPr>
              <w:jc w:val="center"/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31473311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37EEFF1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7C79F16" w14:textId="77777777" w:rsidR="00644B3A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02EBAC1" w14:textId="77777777" w:rsidR="00644B3A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6BBF3495" w14:textId="77777777" w:rsidR="00644B3A" w:rsidRDefault="00644B3A"/>
        </w:tc>
      </w:tr>
      <w:tr w:rsidR="00644B3A" w14:paraId="2D4C7A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4388335" w14:textId="77777777" w:rsidR="00644B3A" w:rsidRDefault="00644B3A"/>
        </w:tc>
        <w:tc>
          <w:tcPr>
            <w:tcW w:w="1018" w:type="dxa"/>
            <w:vMerge/>
            <w:vAlign w:val="center"/>
          </w:tcPr>
          <w:p w14:paraId="470E7367" w14:textId="77777777" w:rsidR="00644B3A" w:rsidRDefault="00644B3A"/>
        </w:tc>
        <w:tc>
          <w:tcPr>
            <w:tcW w:w="1165" w:type="dxa"/>
            <w:vAlign w:val="center"/>
          </w:tcPr>
          <w:p w14:paraId="106E0685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7FCD675" w14:textId="77777777" w:rsidR="00644B3A" w:rsidRDefault="00000000">
            <w:pPr>
              <w:jc w:val="center"/>
            </w:pPr>
            <w:r>
              <w:t>7.48×3.90</w:t>
            </w:r>
          </w:p>
        </w:tc>
        <w:tc>
          <w:tcPr>
            <w:tcW w:w="962" w:type="dxa"/>
            <w:vAlign w:val="center"/>
          </w:tcPr>
          <w:p w14:paraId="69BC44E8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AC628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4CC49C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1148" w:type="dxa"/>
            <w:vAlign w:val="center"/>
          </w:tcPr>
          <w:p w14:paraId="721F8057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1131" w:type="dxa"/>
            <w:vMerge/>
            <w:vAlign w:val="center"/>
          </w:tcPr>
          <w:p w14:paraId="3D8B8A7C" w14:textId="77777777" w:rsidR="00644B3A" w:rsidRDefault="00644B3A"/>
        </w:tc>
      </w:tr>
      <w:tr w:rsidR="00644B3A" w14:paraId="1A4797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0C4C6A" w14:textId="77777777" w:rsidR="00644B3A" w:rsidRDefault="00644B3A"/>
        </w:tc>
        <w:tc>
          <w:tcPr>
            <w:tcW w:w="1018" w:type="dxa"/>
            <w:vMerge/>
            <w:vAlign w:val="center"/>
          </w:tcPr>
          <w:p w14:paraId="74DC7677" w14:textId="77777777" w:rsidR="00644B3A" w:rsidRDefault="00644B3A"/>
        </w:tc>
        <w:tc>
          <w:tcPr>
            <w:tcW w:w="1165" w:type="dxa"/>
            <w:vAlign w:val="center"/>
          </w:tcPr>
          <w:p w14:paraId="48B9AC0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608E7CD" w14:textId="77777777" w:rsidR="00644B3A" w:rsidRDefault="00000000">
            <w:pPr>
              <w:jc w:val="center"/>
            </w:pPr>
            <w:r>
              <w:t>0.70×3.90</w:t>
            </w:r>
          </w:p>
        </w:tc>
        <w:tc>
          <w:tcPr>
            <w:tcW w:w="962" w:type="dxa"/>
            <w:vAlign w:val="center"/>
          </w:tcPr>
          <w:p w14:paraId="6EB16ED9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F670B2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4E2BDD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35F596E6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1131" w:type="dxa"/>
            <w:vMerge/>
            <w:vAlign w:val="center"/>
          </w:tcPr>
          <w:p w14:paraId="29AAD8B0" w14:textId="77777777" w:rsidR="00644B3A" w:rsidRDefault="00644B3A"/>
        </w:tc>
      </w:tr>
      <w:tr w:rsidR="00644B3A" w14:paraId="73255F4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853E9E" w14:textId="77777777" w:rsidR="00644B3A" w:rsidRDefault="00644B3A"/>
        </w:tc>
        <w:tc>
          <w:tcPr>
            <w:tcW w:w="1018" w:type="dxa"/>
            <w:vMerge/>
            <w:vAlign w:val="center"/>
          </w:tcPr>
          <w:p w14:paraId="5DC009B7" w14:textId="77777777" w:rsidR="00644B3A" w:rsidRDefault="00644B3A"/>
        </w:tc>
        <w:tc>
          <w:tcPr>
            <w:tcW w:w="1165" w:type="dxa"/>
            <w:vAlign w:val="center"/>
          </w:tcPr>
          <w:p w14:paraId="2B4194E9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DFA89E9" w14:textId="77777777" w:rsidR="00644B3A" w:rsidRDefault="00000000">
            <w:pPr>
              <w:jc w:val="center"/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5F896C43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0B1E28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90B9DF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42379BF1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6A665706" w14:textId="77777777" w:rsidR="00644B3A" w:rsidRDefault="00644B3A"/>
        </w:tc>
      </w:tr>
      <w:tr w:rsidR="00644B3A" w14:paraId="4ECF9A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C5791D" w14:textId="77777777" w:rsidR="00644B3A" w:rsidRDefault="00644B3A"/>
        </w:tc>
        <w:tc>
          <w:tcPr>
            <w:tcW w:w="1018" w:type="dxa"/>
            <w:vMerge/>
            <w:vAlign w:val="center"/>
          </w:tcPr>
          <w:p w14:paraId="61C448A4" w14:textId="77777777" w:rsidR="00644B3A" w:rsidRDefault="00644B3A"/>
        </w:tc>
        <w:tc>
          <w:tcPr>
            <w:tcW w:w="1165" w:type="dxa"/>
            <w:vAlign w:val="center"/>
          </w:tcPr>
          <w:p w14:paraId="4223A63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CABDE92" w14:textId="77777777" w:rsidR="00644B3A" w:rsidRDefault="00000000">
            <w:pPr>
              <w:jc w:val="center"/>
            </w:pPr>
            <w:r>
              <w:t>0.25×3.90</w:t>
            </w:r>
          </w:p>
        </w:tc>
        <w:tc>
          <w:tcPr>
            <w:tcW w:w="962" w:type="dxa"/>
            <w:vAlign w:val="center"/>
          </w:tcPr>
          <w:p w14:paraId="18868466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91EC2E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1EAA95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3B82D1FF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1131" w:type="dxa"/>
            <w:vMerge/>
            <w:vAlign w:val="center"/>
          </w:tcPr>
          <w:p w14:paraId="24BF027F" w14:textId="77777777" w:rsidR="00644B3A" w:rsidRDefault="00644B3A"/>
        </w:tc>
      </w:tr>
      <w:tr w:rsidR="00644B3A" w14:paraId="34E1CC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D605A57" w14:textId="77777777" w:rsidR="00644B3A" w:rsidRDefault="00644B3A"/>
        </w:tc>
        <w:tc>
          <w:tcPr>
            <w:tcW w:w="1018" w:type="dxa"/>
            <w:vMerge/>
            <w:vAlign w:val="center"/>
          </w:tcPr>
          <w:p w14:paraId="44767C91" w14:textId="77777777" w:rsidR="00644B3A" w:rsidRDefault="00644B3A"/>
        </w:tc>
        <w:tc>
          <w:tcPr>
            <w:tcW w:w="1165" w:type="dxa"/>
            <w:vAlign w:val="center"/>
          </w:tcPr>
          <w:p w14:paraId="1095B306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A01B9AE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F3D3383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9EDE043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5C1429A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2250D1A" w14:textId="77777777" w:rsidR="00644B3A" w:rsidRDefault="00000000">
            <w:pPr>
              <w:jc w:val="right"/>
            </w:pPr>
            <w:r>
              <w:t>9.42</w:t>
            </w:r>
          </w:p>
        </w:tc>
        <w:tc>
          <w:tcPr>
            <w:tcW w:w="1131" w:type="dxa"/>
            <w:vMerge/>
            <w:vAlign w:val="center"/>
          </w:tcPr>
          <w:p w14:paraId="32745B5D" w14:textId="77777777" w:rsidR="00644B3A" w:rsidRDefault="00644B3A"/>
        </w:tc>
      </w:tr>
      <w:tr w:rsidR="00644B3A" w14:paraId="5A65F4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603965" w14:textId="77777777" w:rsidR="00644B3A" w:rsidRDefault="00644B3A"/>
        </w:tc>
        <w:tc>
          <w:tcPr>
            <w:tcW w:w="1018" w:type="dxa"/>
            <w:vMerge/>
            <w:vAlign w:val="center"/>
          </w:tcPr>
          <w:p w14:paraId="6786AEC2" w14:textId="77777777" w:rsidR="00644B3A" w:rsidRDefault="00644B3A"/>
        </w:tc>
        <w:tc>
          <w:tcPr>
            <w:tcW w:w="1165" w:type="dxa"/>
            <w:vAlign w:val="center"/>
          </w:tcPr>
          <w:p w14:paraId="34EB24DD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BF20AB3" w14:textId="77777777" w:rsidR="00644B3A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4F915BC1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79D614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16845F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09E118D1" w14:textId="77777777" w:rsidR="00644B3A" w:rsidRDefault="00000000">
            <w:pPr>
              <w:jc w:val="right"/>
            </w:pPr>
            <w:r>
              <w:t>13.01</w:t>
            </w:r>
          </w:p>
        </w:tc>
        <w:tc>
          <w:tcPr>
            <w:tcW w:w="1131" w:type="dxa"/>
            <w:vMerge/>
            <w:vAlign w:val="center"/>
          </w:tcPr>
          <w:p w14:paraId="1B81B769" w14:textId="77777777" w:rsidR="00644B3A" w:rsidRDefault="00644B3A"/>
        </w:tc>
      </w:tr>
      <w:tr w:rsidR="00644B3A" w14:paraId="34D3FE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5F367F" w14:textId="77777777" w:rsidR="00644B3A" w:rsidRDefault="00644B3A"/>
        </w:tc>
        <w:tc>
          <w:tcPr>
            <w:tcW w:w="1018" w:type="dxa"/>
            <w:vMerge/>
            <w:vAlign w:val="center"/>
          </w:tcPr>
          <w:p w14:paraId="23BA5665" w14:textId="77777777" w:rsidR="00644B3A" w:rsidRDefault="00644B3A"/>
        </w:tc>
        <w:tc>
          <w:tcPr>
            <w:tcW w:w="1165" w:type="dxa"/>
            <w:vAlign w:val="center"/>
          </w:tcPr>
          <w:p w14:paraId="3E911345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E9D08D8" w14:textId="77777777" w:rsidR="00644B3A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9692AF3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A17601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738FA60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FEA11F0" w14:textId="77777777" w:rsidR="00644B3A" w:rsidRDefault="00000000">
            <w:pPr>
              <w:jc w:val="right"/>
            </w:pPr>
            <w:r>
              <w:t>28.18</w:t>
            </w:r>
          </w:p>
        </w:tc>
        <w:tc>
          <w:tcPr>
            <w:tcW w:w="1131" w:type="dxa"/>
            <w:vMerge/>
            <w:vAlign w:val="center"/>
          </w:tcPr>
          <w:p w14:paraId="21BEEE98" w14:textId="77777777" w:rsidR="00644B3A" w:rsidRDefault="00644B3A"/>
        </w:tc>
      </w:tr>
      <w:tr w:rsidR="00644B3A" w14:paraId="4DA2B00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E4F5E5" w14:textId="77777777" w:rsidR="00644B3A" w:rsidRDefault="00644B3A"/>
        </w:tc>
        <w:tc>
          <w:tcPr>
            <w:tcW w:w="1018" w:type="dxa"/>
            <w:vMerge/>
            <w:vAlign w:val="center"/>
          </w:tcPr>
          <w:p w14:paraId="41BA1FF8" w14:textId="77777777" w:rsidR="00644B3A" w:rsidRDefault="00644B3A"/>
        </w:tc>
        <w:tc>
          <w:tcPr>
            <w:tcW w:w="1165" w:type="dxa"/>
            <w:vAlign w:val="center"/>
          </w:tcPr>
          <w:p w14:paraId="1C69356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B326EC3" w14:textId="77777777" w:rsidR="00644B3A" w:rsidRDefault="00000000">
            <w:pPr>
              <w:jc w:val="center"/>
            </w:pPr>
            <w:r>
              <w:t>6.70×7.52</w:t>
            </w:r>
          </w:p>
        </w:tc>
        <w:tc>
          <w:tcPr>
            <w:tcW w:w="962" w:type="dxa"/>
            <w:vAlign w:val="center"/>
          </w:tcPr>
          <w:p w14:paraId="28CFE71D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AE206D2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2C8479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1148" w:type="dxa"/>
            <w:vAlign w:val="center"/>
          </w:tcPr>
          <w:p w14:paraId="32E2FC29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1131" w:type="dxa"/>
            <w:vMerge/>
            <w:vAlign w:val="center"/>
          </w:tcPr>
          <w:p w14:paraId="48F08171" w14:textId="77777777" w:rsidR="00644B3A" w:rsidRDefault="00644B3A"/>
        </w:tc>
      </w:tr>
      <w:tr w:rsidR="00644B3A" w14:paraId="183C60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46FC0A" w14:textId="77777777" w:rsidR="00644B3A" w:rsidRDefault="00644B3A"/>
        </w:tc>
        <w:tc>
          <w:tcPr>
            <w:tcW w:w="1018" w:type="dxa"/>
            <w:vMerge/>
            <w:vAlign w:val="center"/>
          </w:tcPr>
          <w:p w14:paraId="3F3FF821" w14:textId="77777777" w:rsidR="00644B3A" w:rsidRDefault="00644B3A"/>
        </w:tc>
        <w:tc>
          <w:tcPr>
            <w:tcW w:w="1165" w:type="dxa"/>
            <w:vAlign w:val="center"/>
          </w:tcPr>
          <w:p w14:paraId="141EE46E" w14:textId="77777777" w:rsidR="00644B3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002E0CA8" w14:textId="77777777" w:rsidR="00644B3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01A84175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E3D05E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4BD6419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20B61037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0398CEA6" w14:textId="77777777" w:rsidR="00644B3A" w:rsidRDefault="00644B3A"/>
        </w:tc>
      </w:tr>
      <w:tr w:rsidR="00644B3A" w14:paraId="1294B39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F4B9F7E" w14:textId="77777777" w:rsidR="00644B3A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3328E92" w14:textId="77777777" w:rsidR="00644B3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594632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8ACF9EE" w14:textId="77777777" w:rsidR="00644B3A" w:rsidRDefault="00000000">
            <w:pPr>
              <w:jc w:val="center"/>
            </w:pPr>
            <w:r>
              <w:t>5.10×3.90</w:t>
            </w:r>
          </w:p>
        </w:tc>
        <w:tc>
          <w:tcPr>
            <w:tcW w:w="962" w:type="dxa"/>
            <w:vAlign w:val="center"/>
          </w:tcPr>
          <w:p w14:paraId="7EFCF7CC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BB533B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74DDAB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1148" w:type="dxa"/>
            <w:vAlign w:val="center"/>
          </w:tcPr>
          <w:p w14:paraId="4868BDCA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1131" w:type="dxa"/>
            <w:vMerge w:val="restart"/>
            <w:vAlign w:val="center"/>
          </w:tcPr>
          <w:p w14:paraId="7545D1F6" w14:textId="77777777" w:rsidR="00644B3A" w:rsidRDefault="00000000">
            <w:pPr>
              <w:jc w:val="right"/>
            </w:pPr>
            <w:r>
              <w:t>67.89</w:t>
            </w:r>
          </w:p>
        </w:tc>
      </w:tr>
      <w:tr w:rsidR="00644B3A" w14:paraId="64B5A1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B99C69" w14:textId="77777777" w:rsidR="00644B3A" w:rsidRDefault="00644B3A"/>
        </w:tc>
        <w:tc>
          <w:tcPr>
            <w:tcW w:w="1018" w:type="dxa"/>
            <w:vMerge/>
            <w:vAlign w:val="center"/>
          </w:tcPr>
          <w:p w14:paraId="04B26714" w14:textId="77777777" w:rsidR="00644B3A" w:rsidRDefault="00644B3A"/>
        </w:tc>
        <w:tc>
          <w:tcPr>
            <w:tcW w:w="1165" w:type="dxa"/>
            <w:vAlign w:val="center"/>
          </w:tcPr>
          <w:p w14:paraId="4B29125A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1B1E75B" w14:textId="77777777" w:rsidR="00644B3A" w:rsidRDefault="00000000">
            <w:pPr>
              <w:jc w:val="center"/>
            </w:pPr>
            <w:r>
              <w:t>1.70×3.90</w:t>
            </w:r>
          </w:p>
        </w:tc>
        <w:tc>
          <w:tcPr>
            <w:tcW w:w="962" w:type="dxa"/>
            <w:vAlign w:val="center"/>
          </w:tcPr>
          <w:p w14:paraId="21054DAD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81A17E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F1D3FBA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2022C46C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70D634D4" w14:textId="77777777" w:rsidR="00644B3A" w:rsidRDefault="00644B3A"/>
        </w:tc>
      </w:tr>
      <w:tr w:rsidR="00644B3A" w14:paraId="732A6F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0D07D2" w14:textId="77777777" w:rsidR="00644B3A" w:rsidRDefault="00644B3A"/>
        </w:tc>
        <w:tc>
          <w:tcPr>
            <w:tcW w:w="1018" w:type="dxa"/>
            <w:vMerge/>
            <w:vAlign w:val="center"/>
          </w:tcPr>
          <w:p w14:paraId="39F1CEAB" w14:textId="77777777" w:rsidR="00644B3A" w:rsidRDefault="00644B3A"/>
        </w:tc>
        <w:tc>
          <w:tcPr>
            <w:tcW w:w="1165" w:type="dxa"/>
            <w:vAlign w:val="center"/>
          </w:tcPr>
          <w:p w14:paraId="0C9245A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285B3E2" w14:textId="77777777" w:rsidR="00644B3A" w:rsidRDefault="00000000">
            <w:pPr>
              <w:jc w:val="center"/>
            </w:pPr>
            <w:r>
              <w:t>0.75×7.52</w:t>
            </w:r>
          </w:p>
        </w:tc>
        <w:tc>
          <w:tcPr>
            <w:tcW w:w="962" w:type="dxa"/>
            <w:vAlign w:val="center"/>
          </w:tcPr>
          <w:p w14:paraId="3E52DE1C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1FBF6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8FF779D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1148" w:type="dxa"/>
            <w:vAlign w:val="center"/>
          </w:tcPr>
          <w:p w14:paraId="3B9C92A9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1131" w:type="dxa"/>
            <w:vMerge/>
            <w:vAlign w:val="center"/>
          </w:tcPr>
          <w:p w14:paraId="00B321F5" w14:textId="77777777" w:rsidR="00644B3A" w:rsidRDefault="00644B3A"/>
        </w:tc>
      </w:tr>
      <w:tr w:rsidR="00644B3A" w14:paraId="3D316F9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F8BE09" w14:textId="77777777" w:rsidR="00644B3A" w:rsidRDefault="00644B3A"/>
        </w:tc>
        <w:tc>
          <w:tcPr>
            <w:tcW w:w="1018" w:type="dxa"/>
            <w:vMerge/>
            <w:vAlign w:val="center"/>
          </w:tcPr>
          <w:p w14:paraId="0A9F41CE" w14:textId="77777777" w:rsidR="00644B3A" w:rsidRDefault="00644B3A"/>
        </w:tc>
        <w:tc>
          <w:tcPr>
            <w:tcW w:w="1165" w:type="dxa"/>
            <w:vAlign w:val="center"/>
          </w:tcPr>
          <w:p w14:paraId="1AAC29D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9CE0B2D" w14:textId="77777777" w:rsidR="00644B3A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508F90AB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ADC95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12B512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54B96DE5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31" w:type="dxa"/>
            <w:vMerge/>
            <w:vAlign w:val="center"/>
          </w:tcPr>
          <w:p w14:paraId="68B9DBC8" w14:textId="77777777" w:rsidR="00644B3A" w:rsidRDefault="00644B3A"/>
        </w:tc>
      </w:tr>
      <w:tr w:rsidR="00644B3A" w14:paraId="524BFA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927E7F" w14:textId="77777777" w:rsidR="00644B3A" w:rsidRDefault="00644B3A"/>
        </w:tc>
        <w:tc>
          <w:tcPr>
            <w:tcW w:w="1018" w:type="dxa"/>
            <w:vMerge/>
            <w:vAlign w:val="center"/>
          </w:tcPr>
          <w:p w14:paraId="0B0BA009" w14:textId="77777777" w:rsidR="00644B3A" w:rsidRDefault="00644B3A"/>
        </w:tc>
        <w:tc>
          <w:tcPr>
            <w:tcW w:w="1165" w:type="dxa"/>
            <w:vAlign w:val="center"/>
          </w:tcPr>
          <w:p w14:paraId="58074133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95D29C1" w14:textId="77777777" w:rsidR="00644B3A" w:rsidRDefault="00000000">
            <w:pPr>
              <w:jc w:val="center"/>
            </w:pPr>
            <w:r>
              <w:t>2.45×7.52</w:t>
            </w:r>
          </w:p>
        </w:tc>
        <w:tc>
          <w:tcPr>
            <w:tcW w:w="962" w:type="dxa"/>
            <w:vAlign w:val="center"/>
          </w:tcPr>
          <w:p w14:paraId="76179DFD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14DAB1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165B71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1148" w:type="dxa"/>
            <w:vAlign w:val="center"/>
          </w:tcPr>
          <w:p w14:paraId="3EBEDF29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1131" w:type="dxa"/>
            <w:vMerge/>
            <w:vAlign w:val="center"/>
          </w:tcPr>
          <w:p w14:paraId="3B8401F5" w14:textId="77777777" w:rsidR="00644B3A" w:rsidRDefault="00644B3A"/>
        </w:tc>
      </w:tr>
      <w:tr w:rsidR="00644B3A" w14:paraId="58E4FB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D8F328" w14:textId="77777777" w:rsidR="00644B3A" w:rsidRDefault="00644B3A"/>
        </w:tc>
        <w:tc>
          <w:tcPr>
            <w:tcW w:w="1018" w:type="dxa"/>
            <w:vMerge/>
            <w:vAlign w:val="center"/>
          </w:tcPr>
          <w:p w14:paraId="68F514E1" w14:textId="77777777" w:rsidR="00644B3A" w:rsidRDefault="00644B3A"/>
        </w:tc>
        <w:tc>
          <w:tcPr>
            <w:tcW w:w="1165" w:type="dxa"/>
            <w:vAlign w:val="center"/>
          </w:tcPr>
          <w:p w14:paraId="1D2EE34B" w14:textId="77777777" w:rsidR="00644B3A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2AD268C6" w14:textId="77777777" w:rsidR="00644B3A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650A3411" w14:textId="77777777" w:rsidR="00644B3A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7C5C99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4F92D0D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464232E6" w14:textId="77777777" w:rsidR="00644B3A" w:rsidRDefault="00000000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4A77FF6" w14:textId="77777777" w:rsidR="00644B3A" w:rsidRDefault="00644B3A"/>
        </w:tc>
      </w:tr>
    </w:tbl>
    <w:p w14:paraId="63903B94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2F4A88D0" w14:textId="77777777" w:rsidR="00644B3A" w:rsidRDefault="00000000">
      <w:pPr>
        <w:pStyle w:val="2"/>
        <w:widowControl w:val="0"/>
      </w:pPr>
      <w:bookmarkStart w:id="60" w:name="_Toc218353258"/>
      <w:r>
        <w:t>天窗</w:t>
      </w:r>
      <w:bookmarkEnd w:id="60"/>
    </w:p>
    <w:p w14:paraId="596F6A8E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644B3A" w14:paraId="1606E170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22579F02" w14:textId="77777777" w:rsidR="00644B3A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67BC5E7" w14:textId="77777777" w:rsidR="00644B3A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563EEE9" w14:textId="77777777" w:rsidR="00644B3A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5D118C5" w14:textId="77777777" w:rsidR="00644B3A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1AFF2EA" w14:textId="77777777" w:rsidR="00644B3A" w:rsidRDefault="00000000">
            <w:pPr>
              <w:jc w:val="center"/>
            </w:pPr>
            <w:r>
              <w:t>面积比</w:t>
            </w:r>
          </w:p>
        </w:tc>
      </w:tr>
      <w:tr w:rsidR="00644B3A" w14:paraId="25C93B63" w14:textId="77777777">
        <w:trPr>
          <w:jc w:val="center"/>
        </w:trPr>
        <w:tc>
          <w:tcPr>
            <w:tcW w:w="2088" w:type="dxa"/>
            <w:vAlign w:val="center"/>
          </w:tcPr>
          <w:p w14:paraId="210344C8" w14:textId="77777777" w:rsidR="00644B3A" w:rsidRDefault="00000000">
            <w:r>
              <w:t>1004</w:t>
            </w:r>
          </w:p>
        </w:tc>
        <w:tc>
          <w:tcPr>
            <w:tcW w:w="1811" w:type="dxa"/>
            <w:vAlign w:val="center"/>
          </w:tcPr>
          <w:p w14:paraId="15725DE3" w14:textId="77777777" w:rsidR="00644B3A" w:rsidRDefault="00644B3A"/>
        </w:tc>
        <w:tc>
          <w:tcPr>
            <w:tcW w:w="1811" w:type="dxa"/>
            <w:vAlign w:val="center"/>
          </w:tcPr>
          <w:p w14:paraId="5F888DE7" w14:textId="77777777" w:rsidR="00644B3A" w:rsidRDefault="00000000">
            <w:pPr>
              <w:jc w:val="right"/>
            </w:pPr>
            <w:r>
              <w:t>111.15</w:t>
            </w:r>
          </w:p>
        </w:tc>
        <w:tc>
          <w:tcPr>
            <w:tcW w:w="1811" w:type="dxa"/>
            <w:vAlign w:val="center"/>
          </w:tcPr>
          <w:p w14:paraId="14B8B8DA" w14:textId="77777777" w:rsidR="00644B3A" w:rsidRDefault="00000000">
            <w:pPr>
              <w:jc w:val="right"/>
            </w:pPr>
            <w:r>
              <w:t>561.41</w:t>
            </w:r>
          </w:p>
        </w:tc>
        <w:tc>
          <w:tcPr>
            <w:tcW w:w="1811" w:type="dxa"/>
            <w:vAlign w:val="center"/>
          </w:tcPr>
          <w:p w14:paraId="0D98462F" w14:textId="77777777" w:rsidR="00644B3A" w:rsidRDefault="00000000">
            <w:pPr>
              <w:jc w:val="right"/>
            </w:pPr>
            <w:r>
              <w:t>0.20</w:t>
            </w:r>
          </w:p>
        </w:tc>
      </w:tr>
      <w:tr w:rsidR="00644B3A" w14:paraId="03F8909A" w14:textId="77777777">
        <w:trPr>
          <w:jc w:val="center"/>
        </w:trPr>
        <w:tc>
          <w:tcPr>
            <w:tcW w:w="2088" w:type="dxa"/>
            <w:vAlign w:val="center"/>
          </w:tcPr>
          <w:p w14:paraId="33F8154A" w14:textId="77777777" w:rsidR="00644B3A" w:rsidRDefault="00000000">
            <w:r>
              <w:t>1008</w:t>
            </w:r>
          </w:p>
        </w:tc>
        <w:tc>
          <w:tcPr>
            <w:tcW w:w="1811" w:type="dxa"/>
            <w:vAlign w:val="center"/>
          </w:tcPr>
          <w:p w14:paraId="4F5586EE" w14:textId="77777777" w:rsidR="00644B3A" w:rsidRDefault="00644B3A"/>
        </w:tc>
        <w:tc>
          <w:tcPr>
            <w:tcW w:w="1811" w:type="dxa"/>
            <w:vAlign w:val="center"/>
          </w:tcPr>
          <w:p w14:paraId="1F264A81" w14:textId="77777777" w:rsidR="00644B3A" w:rsidRDefault="00000000">
            <w:pPr>
              <w:jc w:val="right"/>
            </w:pPr>
            <w:r>
              <w:t>55.62</w:t>
            </w:r>
          </w:p>
        </w:tc>
        <w:tc>
          <w:tcPr>
            <w:tcW w:w="1811" w:type="dxa"/>
            <w:vAlign w:val="center"/>
          </w:tcPr>
          <w:p w14:paraId="1B04FBE0" w14:textId="77777777" w:rsidR="00644B3A" w:rsidRDefault="00000000">
            <w:pPr>
              <w:jc w:val="right"/>
            </w:pPr>
            <w:r>
              <w:t>127.26</w:t>
            </w:r>
          </w:p>
        </w:tc>
        <w:tc>
          <w:tcPr>
            <w:tcW w:w="1811" w:type="dxa"/>
            <w:vAlign w:val="center"/>
          </w:tcPr>
          <w:p w14:paraId="293F7F04" w14:textId="77777777" w:rsidR="00644B3A" w:rsidRDefault="00000000">
            <w:pPr>
              <w:jc w:val="right"/>
            </w:pPr>
            <w:r>
              <w:t>0.44</w:t>
            </w:r>
          </w:p>
        </w:tc>
      </w:tr>
      <w:tr w:rsidR="00644B3A" w14:paraId="5B50EA08" w14:textId="77777777">
        <w:trPr>
          <w:jc w:val="center"/>
        </w:trPr>
        <w:tc>
          <w:tcPr>
            <w:tcW w:w="2088" w:type="dxa"/>
            <w:vAlign w:val="center"/>
          </w:tcPr>
          <w:p w14:paraId="71D016BE" w14:textId="77777777" w:rsidR="00644B3A" w:rsidRDefault="00000000">
            <w:r>
              <w:t>1010</w:t>
            </w:r>
          </w:p>
        </w:tc>
        <w:tc>
          <w:tcPr>
            <w:tcW w:w="1811" w:type="dxa"/>
            <w:vAlign w:val="center"/>
          </w:tcPr>
          <w:p w14:paraId="57057D12" w14:textId="77777777" w:rsidR="00644B3A" w:rsidRDefault="00644B3A"/>
        </w:tc>
        <w:tc>
          <w:tcPr>
            <w:tcW w:w="1811" w:type="dxa"/>
            <w:vAlign w:val="center"/>
          </w:tcPr>
          <w:p w14:paraId="089BF3BC" w14:textId="77777777" w:rsidR="00644B3A" w:rsidRDefault="00000000">
            <w:pPr>
              <w:jc w:val="right"/>
            </w:pPr>
            <w:r>
              <w:t>66.65</w:t>
            </w:r>
          </w:p>
        </w:tc>
        <w:tc>
          <w:tcPr>
            <w:tcW w:w="1811" w:type="dxa"/>
            <w:vAlign w:val="center"/>
          </w:tcPr>
          <w:p w14:paraId="61E21EC1" w14:textId="77777777" w:rsidR="00644B3A" w:rsidRDefault="00000000">
            <w:pPr>
              <w:jc w:val="right"/>
            </w:pPr>
            <w:r>
              <w:t>96.02</w:t>
            </w:r>
          </w:p>
        </w:tc>
        <w:tc>
          <w:tcPr>
            <w:tcW w:w="1811" w:type="dxa"/>
            <w:vAlign w:val="center"/>
          </w:tcPr>
          <w:p w14:paraId="3AC2B971" w14:textId="77777777" w:rsidR="00644B3A" w:rsidRDefault="00000000">
            <w:pPr>
              <w:jc w:val="right"/>
            </w:pPr>
            <w:r>
              <w:t>0.69</w:t>
            </w:r>
          </w:p>
        </w:tc>
      </w:tr>
      <w:tr w:rsidR="00644B3A" w14:paraId="1403EA66" w14:textId="77777777">
        <w:trPr>
          <w:jc w:val="center"/>
        </w:trPr>
        <w:tc>
          <w:tcPr>
            <w:tcW w:w="2088" w:type="dxa"/>
            <w:vAlign w:val="center"/>
          </w:tcPr>
          <w:p w14:paraId="4A2F27C5" w14:textId="77777777" w:rsidR="00644B3A" w:rsidRDefault="00000000">
            <w:r>
              <w:t>1017</w:t>
            </w:r>
          </w:p>
        </w:tc>
        <w:tc>
          <w:tcPr>
            <w:tcW w:w="1811" w:type="dxa"/>
            <w:vAlign w:val="center"/>
          </w:tcPr>
          <w:p w14:paraId="0E159BDE" w14:textId="77777777" w:rsidR="00644B3A" w:rsidRDefault="00644B3A"/>
        </w:tc>
        <w:tc>
          <w:tcPr>
            <w:tcW w:w="1811" w:type="dxa"/>
            <w:vAlign w:val="center"/>
          </w:tcPr>
          <w:p w14:paraId="6E094B51" w14:textId="77777777" w:rsidR="00644B3A" w:rsidRDefault="00000000">
            <w:pPr>
              <w:jc w:val="right"/>
            </w:pPr>
            <w:r>
              <w:t>22.93</w:t>
            </w:r>
          </w:p>
        </w:tc>
        <w:tc>
          <w:tcPr>
            <w:tcW w:w="1811" w:type="dxa"/>
            <w:vAlign w:val="center"/>
          </w:tcPr>
          <w:p w14:paraId="759B610D" w14:textId="77777777" w:rsidR="00644B3A" w:rsidRDefault="00000000">
            <w:pPr>
              <w:jc w:val="right"/>
            </w:pPr>
            <w:r>
              <w:t>49.56</w:t>
            </w:r>
          </w:p>
        </w:tc>
        <w:tc>
          <w:tcPr>
            <w:tcW w:w="1811" w:type="dxa"/>
            <w:vAlign w:val="center"/>
          </w:tcPr>
          <w:p w14:paraId="64E72F06" w14:textId="77777777" w:rsidR="00644B3A" w:rsidRDefault="00000000">
            <w:pPr>
              <w:jc w:val="right"/>
            </w:pPr>
            <w:r>
              <w:t>0.46</w:t>
            </w:r>
          </w:p>
        </w:tc>
      </w:tr>
      <w:tr w:rsidR="00644B3A" w14:paraId="5DD63433" w14:textId="77777777">
        <w:trPr>
          <w:jc w:val="center"/>
        </w:trPr>
        <w:tc>
          <w:tcPr>
            <w:tcW w:w="2088" w:type="dxa"/>
            <w:vAlign w:val="center"/>
          </w:tcPr>
          <w:p w14:paraId="75441023" w14:textId="77777777" w:rsidR="00644B3A" w:rsidRDefault="00000000">
            <w:r>
              <w:t>1018</w:t>
            </w:r>
          </w:p>
        </w:tc>
        <w:tc>
          <w:tcPr>
            <w:tcW w:w="1811" w:type="dxa"/>
            <w:vAlign w:val="center"/>
          </w:tcPr>
          <w:p w14:paraId="4F2BFAB0" w14:textId="77777777" w:rsidR="00644B3A" w:rsidRDefault="00644B3A"/>
        </w:tc>
        <w:tc>
          <w:tcPr>
            <w:tcW w:w="1811" w:type="dxa"/>
            <w:vAlign w:val="center"/>
          </w:tcPr>
          <w:p w14:paraId="653D0209" w14:textId="77777777" w:rsidR="00644B3A" w:rsidRDefault="00000000">
            <w:pPr>
              <w:jc w:val="right"/>
            </w:pPr>
            <w:r>
              <w:t>22.45</w:t>
            </w:r>
          </w:p>
        </w:tc>
        <w:tc>
          <w:tcPr>
            <w:tcW w:w="1811" w:type="dxa"/>
            <w:vAlign w:val="center"/>
          </w:tcPr>
          <w:p w14:paraId="7083F3C6" w14:textId="77777777" w:rsidR="00644B3A" w:rsidRDefault="00000000">
            <w:pPr>
              <w:jc w:val="right"/>
            </w:pPr>
            <w:r>
              <w:t>58.94</w:t>
            </w:r>
          </w:p>
        </w:tc>
        <w:tc>
          <w:tcPr>
            <w:tcW w:w="1811" w:type="dxa"/>
            <w:vAlign w:val="center"/>
          </w:tcPr>
          <w:p w14:paraId="112BF156" w14:textId="77777777" w:rsidR="00644B3A" w:rsidRDefault="00000000">
            <w:pPr>
              <w:jc w:val="right"/>
            </w:pPr>
            <w:r>
              <w:t>0.38</w:t>
            </w:r>
          </w:p>
        </w:tc>
      </w:tr>
      <w:tr w:rsidR="00644B3A" w14:paraId="4A7B7766" w14:textId="77777777">
        <w:trPr>
          <w:jc w:val="center"/>
        </w:trPr>
        <w:tc>
          <w:tcPr>
            <w:tcW w:w="2088" w:type="dxa"/>
            <w:vAlign w:val="center"/>
          </w:tcPr>
          <w:p w14:paraId="7D9D7F0F" w14:textId="77777777" w:rsidR="00644B3A" w:rsidRDefault="00000000">
            <w:r>
              <w:t>1019</w:t>
            </w:r>
          </w:p>
        </w:tc>
        <w:tc>
          <w:tcPr>
            <w:tcW w:w="1811" w:type="dxa"/>
            <w:vAlign w:val="center"/>
          </w:tcPr>
          <w:p w14:paraId="1E20704A" w14:textId="77777777" w:rsidR="00644B3A" w:rsidRDefault="00644B3A"/>
        </w:tc>
        <w:tc>
          <w:tcPr>
            <w:tcW w:w="1811" w:type="dxa"/>
            <w:vAlign w:val="center"/>
          </w:tcPr>
          <w:p w14:paraId="5D809AE0" w14:textId="77777777" w:rsidR="00644B3A" w:rsidRDefault="00000000">
            <w:pPr>
              <w:jc w:val="right"/>
            </w:pPr>
            <w:r>
              <w:t>18.45</w:t>
            </w:r>
          </w:p>
        </w:tc>
        <w:tc>
          <w:tcPr>
            <w:tcW w:w="1811" w:type="dxa"/>
            <w:vAlign w:val="center"/>
          </w:tcPr>
          <w:p w14:paraId="29C274F8" w14:textId="77777777" w:rsidR="00644B3A" w:rsidRDefault="00000000">
            <w:pPr>
              <w:jc w:val="right"/>
            </w:pPr>
            <w:r>
              <w:t>58.50</w:t>
            </w:r>
          </w:p>
        </w:tc>
        <w:tc>
          <w:tcPr>
            <w:tcW w:w="1811" w:type="dxa"/>
            <w:vAlign w:val="center"/>
          </w:tcPr>
          <w:p w14:paraId="240E0FA8" w14:textId="77777777" w:rsidR="00644B3A" w:rsidRDefault="00000000">
            <w:pPr>
              <w:jc w:val="right"/>
            </w:pPr>
            <w:r>
              <w:t>0.32</w:t>
            </w:r>
          </w:p>
        </w:tc>
      </w:tr>
      <w:tr w:rsidR="00644B3A" w14:paraId="6C1559EC" w14:textId="77777777">
        <w:trPr>
          <w:jc w:val="center"/>
        </w:trPr>
        <w:tc>
          <w:tcPr>
            <w:tcW w:w="2088" w:type="dxa"/>
            <w:vAlign w:val="center"/>
          </w:tcPr>
          <w:p w14:paraId="7DA055F3" w14:textId="77777777" w:rsidR="00644B3A" w:rsidRDefault="00000000">
            <w:r>
              <w:t>1022</w:t>
            </w:r>
          </w:p>
        </w:tc>
        <w:tc>
          <w:tcPr>
            <w:tcW w:w="1811" w:type="dxa"/>
            <w:vAlign w:val="center"/>
          </w:tcPr>
          <w:p w14:paraId="0B0E3993" w14:textId="77777777" w:rsidR="00644B3A" w:rsidRDefault="00644B3A"/>
        </w:tc>
        <w:tc>
          <w:tcPr>
            <w:tcW w:w="1811" w:type="dxa"/>
            <w:vAlign w:val="center"/>
          </w:tcPr>
          <w:p w14:paraId="3BC37E44" w14:textId="77777777" w:rsidR="00644B3A" w:rsidRDefault="00000000">
            <w:pPr>
              <w:jc w:val="right"/>
            </w:pPr>
            <w:r>
              <w:t>25.59</w:t>
            </w:r>
          </w:p>
        </w:tc>
        <w:tc>
          <w:tcPr>
            <w:tcW w:w="1811" w:type="dxa"/>
            <w:vAlign w:val="center"/>
          </w:tcPr>
          <w:p w14:paraId="55CFC394" w14:textId="77777777" w:rsidR="00644B3A" w:rsidRDefault="00000000">
            <w:pPr>
              <w:jc w:val="right"/>
            </w:pPr>
            <w:r>
              <w:t>51.30</w:t>
            </w:r>
          </w:p>
        </w:tc>
        <w:tc>
          <w:tcPr>
            <w:tcW w:w="1811" w:type="dxa"/>
            <w:vAlign w:val="center"/>
          </w:tcPr>
          <w:p w14:paraId="1E8EEC8B" w14:textId="77777777" w:rsidR="00644B3A" w:rsidRDefault="00000000">
            <w:pPr>
              <w:jc w:val="right"/>
            </w:pPr>
            <w:r>
              <w:t>0.50</w:t>
            </w:r>
          </w:p>
        </w:tc>
      </w:tr>
      <w:tr w:rsidR="00644B3A" w14:paraId="22DEC030" w14:textId="77777777">
        <w:trPr>
          <w:jc w:val="center"/>
        </w:trPr>
        <w:tc>
          <w:tcPr>
            <w:tcW w:w="2088" w:type="dxa"/>
            <w:vAlign w:val="center"/>
          </w:tcPr>
          <w:p w14:paraId="0A27B33D" w14:textId="77777777" w:rsidR="00644B3A" w:rsidRDefault="00000000">
            <w:r>
              <w:t>1026</w:t>
            </w:r>
          </w:p>
        </w:tc>
        <w:tc>
          <w:tcPr>
            <w:tcW w:w="1811" w:type="dxa"/>
            <w:vAlign w:val="center"/>
          </w:tcPr>
          <w:p w14:paraId="3013F26B" w14:textId="77777777" w:rsidR="00644B3A" w:rsidRDefault="00644B3A"/>
        </w:tc>
        <w:tc>
          <w:tcPr>
            <w:tcW w:w="1811" w:type="dxa"/>
            <w:vAlign w:val="center"/>
          </w:tcPr>
          <w:p w14:paraId="0847C2C0" w14:textId="77777777" w:rsidR="00644B3A" w:rsidRDefault="00000000">
            <w:pPr>
              <w:jc w:val="right"/>
            </w:pPr>
            <w:r>
              <w:t>1.17</w:t>
            </w:r>
          </w:p>
        </w:tc>
        <w:tc>
          <w:tcPr>
            <w:tcW w:w="1811" w:type="dxa"/>
            <w:vAlign w:val="center"/>
          </w:tcPr>
          <w:p w14:paraId="4406E4FD" w14:textId="77777777" w:rsidR="00644B3A" w:rsidRDefault="00000000">
            <w:pPr>
              <w:jc w:val="right"/>
            </w:pPr>
            <w:r>
              <w:t>43.02</w:t>
            </w:r>
          </w:p>
        </w:tc>
        <w:tc>
          <w:tcPr>
            <w:tcW w:w="1811" w:type="dxa"/>
            <w:vAlign w:val="center"/>
          </w:tcPr>
          <w:p w14:paraId="578BA250" w14:textId="77777777" w:rsidR="00644B3A" w:rsidRDefault="00000000">
            <w:pPr>
              <w:jc w:val="right"/>
            </w:pPr>
            <w:r>
              <w:t>0.03</w:t>
            </w:r>
          </w:p>
        </w:tc>
      </w:tr>
      <w:tr w:rsidR="00644B3A" w14:paraId="13DA1E51" w14:textId="77777777">
        <w:trPr>
          <w:jc w:val="center"/>
        </w:trPr>
        <w:tc>
          <w:tcPr>
            <w:tcW w:w="2088" w:type="dxa"/>
            <w:vAlign w:val="center"/>
          </w:tcPr>
          <w:p w14:paraId="567FC535" w14:textId="77777777" w:rsidR="00644B3A" w:rsidRDefault="00000000">
            <w:r>
              <w:t>1027</w:t>
            </w:r>
          </w:p>
        </w:tc>
        <w:tc>
          <w:tcPr>
            <w:tcW w:w="1811" w:type="dxa"/>
            <w:vAlign w:val="center"/>
          </w:tcPr>
          <w:p w14:paraId="7EBD5EF0" w14:textId="77777777" w:rsidR="00644B3A" w:rsidRDefault="00644B3A"/>
        </w:tc>
        <w:tc>
          <w:tcPr>
            <w:tcW w:w="1811" w:type="dxa"/>
            <w:vAlign w:val="center"/>
          </w:tcPr>
          <w:p w14:paraId="41F0117A" w14:textId="77777777" w:rsidR="00644B3A" w:rsidRDefault="00000000">
            <w:pPr>
              <w:jc w:val="right"/>
            </w:pPr>
            <w:r>
              <w:t>5.16</w:t>
            </w:r>
          </w:p>
        </w:tc>
        <w:tc>
          <w:tcPr>
            <w:tcW w:w="1811" w:type="dxa"/>
            <w:vAlign w:val="center"/>
          </w:tcPr>
          <w:p w14:paraId="31DB4B90" w14:textId="77777777" w:rsidR="00644B3A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44EEAFC6" w14:textId="77777777" w:rsidR="00644B3A" w:rsidRDefault="00000000">
            <w:pPr>
              <w:jc w:val="right"/>
            </w:pPr>
            <w:r>
              <w:t>0.12</w:t>
            </w:r>
          </w:p>
        </w:tc>
      </w:tr>
      <w:tr w:rsidR="00644B3A" w14:paraId="3E980EEA" w14:textId="77777777">
        <w:trPr>
          <w:jc w:val="center"/>
        </w:trPr>
        <w:tc>
          <w:tcPr>
            <w:tcW w:w="2088" w:type="dxa"/>
            <w:vAlign w:val="center"/>
          </w:tcPr>
          <w:p w14:paraId="31C9C5AB" w14:textId="77777777" w:rsidR="00644B3A" w:rsidRDefault="00000000">
            <w:r>
              <w:t>1028</w:t>
            </w:r>
          </w:p>
        </w:tc>
        <w:tc>
          <w:tcPr>
            <w:tcW w:w="1811" w:type="dxa"/>
            <w:vAlign w:val="center"/>
          </w:tcPr>
          <w:p w14:paraId="24B10C76" w14:textId="77777777" w:rsidR="00644B3A" w:rsidRDefault="00644B3A"/>
        </w:tc>
        <w:tc>
          <w:tcPr>
            <w:tcW w:w="1811" w:type="dxa"/>
            <w:vAlign w:val="center"/>
          </w:tcPr>
          <w:p w14:paraId="3737CE74" w14:textId="77777777" w:rsidR="00644B3A" w:rsidRDefault="00000000">
            <w:pPr>
              <w:jc w:val="right"/>
            </w:pPr>
            <w:r>
              <w:t>35.70</w:t>
            </w:r>
          </w:p>
        </w:tc>
        <w:tc>
          <w:tcPr>
            <w:tcW w:w="1811" w:type="dxa"/>
            <w:vAlign w:val="center"/>
          </w:tcPr>
          <w:p w14:paraId="72F80BD5" w14:textId="77777777" w:rsidR="00644B3A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30EAE676" w14:textId="77777777" w:rsidR="00644B3A" w:rsidRDefault="00000000">
            <w:pPr>
              <w:jc w:val="right"/>
            </w:pPr>
            <w:r>
              <w:t>0.85</w:t>
            </w:r>
          </w:p>
        </w:tc>
      </w:tr>
      <w:tr w:rsidR="00644B3A" w14:paraId="62BB3FDB" w14:textId="77777777">
        <w:trPr>
          <w:jc w:val="center"/>
        </w:trPr>
        <w:tc>
          <w:tcPr>
            <w:tcW w:w="2088" w:type="dxa"/>
            <w:vAlign w:val="center"/>
          </w:tcPr>
          <w:p w14:paraId="6A80FCE0" w14:textId="77777777" w:rsidR="00644B3A" w:rsidRDefault="00000000">
            <w:r>
              <w:t>1039</w:t>
            </w:r>
          </w:p>
        </w:tc>
        <w:tc>
          <w:tcPr>
            <w:tcW w:w="1811" w:type="dxa"/>
            <w:vAlign w:val="center"/>
          </w:tcPr>
          <w:p w14:paraId="7171FD5B" w14:textId="77777777" w:rsidR="00644B3A" w:rsidRDefault="00644B3A"/>
        </w:tc>
        <w:tc>
          <w:tcPr>
            <w:tcW w:w="1811" w:type="dxa"/>
            <w:vAlign w:val="center"/>
          </w:tcPr>
          <w:p w14:paraId="3D11800C" w14:textId="77777777" w:rsidR="00644B3A" w:rsidRDefault="00000000">
            <w:pPr>
              <w:jc w:val="right"/>
            </w:pPr>
            <w:r>
              <w:t>16.00</w:t>
            </w:r>
          </w:p>
        </w:tc>
        <w:tc>
          <w:tcPr>
            <w:tcW w:w="1811" w:type="dxa"/>
            <w:vAlign w:val="center"/>
          </w:tcPr>
          <w:p w14:paraId="636A2D17" w14:textId="77777777" w:rsidR="00644B3A" w:rsidRDefault="00000000">
            <w:pPr>
              <w:jc w:val="right"/>
            </w:pPr>
            <w:r>
              <w:t>31.11</w:t>
            </w:r>
          </w:p>
        </w:tc>
        <w:tc>
          <w:tcPr>
            <w:tcW w:w="1811" w:type="dxa"/>
            <w:vAlign w:val="center"/>
          </w:tcPr>
          <w:p w14:paraId="7B50B84C" w14:textId="77777777" w:rsidR="00644B3A" w:rsidRDefault="00000000">
            <w:pPr>
              <w:jc w:val="right"/>
            </w:pPr>
            <w:r>
              <w:t>0.51</w:t>
            </w:r>
          </w:p>
        </w:tc>
      </w:tr>
      <w:tr w:rsidR="00644B3A" w14:paraId="028BAACF" w14:textId="77777777">
        <w:trPr>
          <w:jc w:val="center"/>
        </w:trPr>
        <w:tc>
          <w:tcPr>
            <w:tcW w:w="2088" w:type="dxa"/>
            <w:vAlign w:val="center"/>
          </w:tcPr>
          <w:p w14:paraId="448DA553" w14:textId="77777777" w:rsidR="00644B3A" w:rsidRDefault="00000000">
            <w:r>
              <w:t>1048</w:t>
            </w:r>
          </w:p>
        </w:tc>
        <w:tc>
          <w:tcPr>
            <w:tcW w:w="1811" w:type="dxa"/>
            <w:vAlign w:val="center"/>
          </w:tcPr>
          <w:p w14:paraId="090C4928" w14:textId="77777777" w:rsidR="00644B3A" w:rsidRDefault="00644B3A"/>
        </w:tc>
        <w:tc>
          <w:tcPr>
            <w:tcW w:w="1811" w:type="dxa"/>
            <w:vAlign w:val="center"/>
          </w:tcPr>
          <w:p w14:paraId="375F3B81" w14:textId="77777777" w:rsidR="00644B3A" w:rsidRDefault="00000000">
            <w:pPr>
              <w:jc w:val="right"/>
            </w:pPr>
            <w:r>
              <w:t>9.04</w:t>
            </w:r>
          </w:p>
        </w:tc>
        <w:tc>
          <w:tcPr>
            <w:tcW w:w="1811" w:type="dxa"/>
            <w:vAlign w:val="center"/>
          </w:tcPr>
          <w:p w14:paraId="5B7A91A3" w14:textId="77777777" w:rsidR="00644B3A" w:rsidRDefault="00000000">
            <w:pPr>
              <w:jc w:val="right"/>
            </w:pPr>
            <w:r>
              <w:t>21.00</w:t>
            </w:r>
          </w:p>
        </w:tc>
        <w:tc>
          <w:tcPr>
            <w:tcW w:w="1811" w:type="dxa"/>
            <w:vAlign w:val="center"/>
          </w:tcPr>
          <w:p w14:paraId="083208E3" w14:textId="77777777" w:rsidR="00644B3A" w:rsidRDefault="00000000">
            <w:pPr>
              <w:jc w:val="right"/>
            </w:pPr>
            <w:r>
              <w:t>0.43</w:t>
            </w:r>
          </w:p>
        </w:tc>
      </w:tr>
      <w:tr w:rsidR="00644B3A" w14:paraId="2CE65B4C" w14:textId="77777777">
        <w:trPr>
          <w:jc w:val="center"/>
        </w:trPr>
        <w:tc>
          <w:tcPr>
            <w:tcW w:w="2088" w:type="dxa"/>
            <w:vAlign w:val="center"/>
          </w:tcPr>
          <w:p w14:paraId="43247F78" w14:textId="77777777" w:rsidR="00644B3A" w:rsidRDefault="00000000">
            <w:r>
              <w:t>1049</w:t>
            </w:r>
          </w:p>
        </w:tc>
        <w:tc>
          <w:tcPr>
            <w:tcW w:w="1811" w:type="dxa"/>
            <w:vAlign w:val="center"/>
          </w:tcPr>
          <w:p w14:paraId="6A3B083E" w14:textId="77777777" w:rsidR="00644B3A" w:rsidRDefault="00644B3A"/>
        </w:tc>
        <w:tc>
          <w:tcPr>
            <w:tcW w:w="1811" w:type="dxa"/>
            <w:vAlign w:val="center"/>
          </w:tcPr>
          <w:p w14:paraId="75B827B5" w14:textId="77777777" w:rsidR="00644B3A" w:rsidRDefault="00000000">
            <w:pPr>
              <w:jc w:val="right"/>
            </w:pPr>
            <w:r>
              <w:t>0.42</w:t>
            </w:r>
          </w:p>
        </w:tc>
        <w:tc>
          <w:tcPr>
            <w:tcW w:w="1811" w:type="dxa"/>
            <w:vAlign w:val="center"/>
          </w:tcPr>
          <w:p w14:paraId="34D84E41" w14:textId="77777777" w:rsidR="00644B3A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693EE50F" w14:textId="77777777" w:rsidR="00644B3A" w:rsidRDefault="00000000">
            <w:pPr>
              <w:jc w:val="right"/>
            </w:pPr>
            <w:r>
              <w:t>0.03</w:t>
            </w:r>
          </w:p>
        </w:tc>
      </w:tr>
      <w:tr w:rsidR="00644B3A" w14:paraId="5E84CC88" w14:textId="77777777">
        <w:trPr>
          <w:jc w:val="center"/>
        </w:trPr>
        <w:tc>
          <w:tcPr>
            <w:tcW w:w="2088" w:type="dxa"/>
            <w:vAlign w:val="center"/>
          </w:tcPr>
          <w:p w14:paraId="1C494D33" w14:textId="77777777" w:rsidR="00644B3A" w:rsidRDefault="00000000">
            <w:r>
              <w:t>1050</w:t>
            </w:r>
          </w:p>
        </w:tc>
        <w:tc>
          <w:tcPr>
            <w:tcW w:w="1811" w:type="dxa"/>
            <w:vAlign w:val="center"/>
          </w:tcPr>
          <w:p w14:paraId="43236828" w14:textId="77777777" w:rsidR="00644B3A" w:rsidRDefault="00644B3A"/>
        </w:tc>
        <w:tc>
          <w:tcPr>
            <w:tcW w:w="1811" w:type="dxa"/>
            <w:vAlign w:val="center"/>
          </w:tcPr>
          <w:p w14:paraId="405F9D13" w14:textId="77777777" w:rsidR="00644B3A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2F19B3E0" w14:textId="77777777" w:rsidR="00644B3A" w:rsidRDefault="00000000">
            <w:pPr>
              <w:jc w:val="right"/>
            </w:pPr>
            <w:r>
              <w:t>15.15</w:t>
            </w:r>
          </w:p>
        </w:tc>
        <w:tc>
          <w:tcPr>
            <w:tcW w:w="1811" w:type="dxa"/>
            <w:vAlign w:val="center"/>
          </w:tcPr>
          <w:p w14:paraId="08166747" w14:textId="77777777" w:rsidR="00644B3A" w:rsidRDefault="00000000">
            <w:pPr>
              <w:jc w:val="right"/>
            </w:pPr>
            <w:r>
              <w:t>0.09</w:t>
            </w:r>
          </w:p>
        </w:tc>
      </w:tr>
      <w:tr w:rsidR="00644B3A" w14:paraId="0C95E626" w14:textId="77777777">
        <w:trPr>
          <w:jc w:val="center"/>
        </w:trPr>
        <w:tc>
          <w:tcPr>
            <w:tcW w:w="2088" w:type="dxa"/>
            <w:vAlign w:val="center"/>
          </w:tcPr>
          <w:p w14:paraId="27A77106" w14:textId="77777777" w:rsidR="00644B3A" w:rsidRDefault="00000000">
            <w:r>
              <w:t>1055</w:t>
            </w:r>
          </w:p>
        </w:tc>
        <w:tc>
          <w:tcPr>
            <w:tcW w:w="1811" w:type="dxa"/>
            <w:vAlign w:val="center"/>
          </w:tcPr>
          <w:p w14:paraId="5DA7B112" w14:textId="77777777" w:rsidR="00644B3A" w:rsidRDefault="00644B3A"/>
        </w:tc>
        <w:tc>
          <w:tcPr>
            <w:tcW w:w="1811" w:type="dxa"/>
            <w:vAlign w:val="center"/>
          </w:tcPr>
          <w:p w14:paraId="0540DABB" w14:textId="77777777" w:rsidR="00644B3A" w:rsidRDefault="00000000">
            <w:pPr>
              <w:jc w:val="right"/>
            </w:pPr>
            <w:r>
              <w:t>11.54</w:t>
            </w:r>
          </w:p>
        </w:tc>
        <w:tc>
          <w:tcPr>
            <w:tcW w:w="1811" w:type="dxa"/>
            <w:vAlign w:val="center"/>
          </w:tcPr>
          <w:p w14:paraId="2413ED96" w14:textId="77777777" w:rsidR="00644B3A" w:rsidRDefault="00000000">
            <w:pPr>
              <w:jc w:val="right"/>
            </w:pPr>
            <w:r>
              <w:t>14.11</w:t>
            </w:r>
          </w:p>
        </w:tc>
        <w:tc>
          <w:tcPr>
            <w:tcW w:w="1811" w:type="dxa"/>
            <w:vAlign w:val="center"/>
          </w:tcPr>
          <w:p w14:paraId="2B8E4911" w14:textId="77777777" w:rsidR="00644B3A" w:rsidRDefault="00000000">
            <w:pPr>
              <w:jc w:val="right"/>
            </w:pPr>
            <w:r>
              <w:t>0.82</w:t>
            </w:r>
          </w:p>
        </w:tc>
      </w:tr>
      <w:tr w:rsidR="00644B3A" w14:paraId="3E397199" w14:textId="77777777">
        <w:trPr>
          <w:jc w:val="center"/>
        </w:trPr>
        <w:tc>
          <w:tcPr>
            <w:tcW w:w="2088" w:type="dxa"/>
            <w:vAlign w:val="center"/>
          </w:tcPr>
          <w:p w14:paraId="6DAAF287" w14:textId="77777777" w:rsidR="00644B3A" w:rsidRDefault="00000000">
            <w:r>
              <w:t>1057</w:t>
            </w:r>
          </w:p>
        </w:tc>
        <w:tc>
          <w:tcPr>
            <w:tcW w:w="1811" w:type="dxa"/>
            <w:vAlign w:val="center"/>
          </w:tcPr>
          <w:p w14:paraId="5227241F" w14:textId="77777777" w:rsidR="00644B3A" w:rsidRDefault="00644B3A"/>
        </w:tc>
        <w:tc>
          <w:tcPr>
            <w:tcW w:w="1811" w:type="dxa"/>
            <w:vAlign w:val="center"/>
          </w:tcPr>
          <w:p w14:paraId="42A19580" w14:textId="77777777" w:rsidR="00644B3A" w:rsidRDefault="00000000">
            <w:pPr>
              <w:jc w:val="right"/>
            </w:pPr>
            <w:r>
              <w:t>2.99</w:t>
            </w:r>
          </w:p>
        </w:tc>
        <w:tc>
          <w:tcPr>
            <w:tcW w:w="1811" w:type="dxa"/>
            <w:vAlign w:val="center"/>
          </w:tcPr>
          <w:p w14:paraId="4BF119FA" w14:textId="77777777" w:rsidR="00644B3A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7B7E7AC9" w14:textId="77777777" w:rsidR="00644B3A" w:rsidRDefault="00000000">
            <w:pPr>
              <w:jc w:val="right"/>
            </w:pPr>
            <w:r>
              <w:t>0.95</w:t>
            </w:r>
          </w:p>
        </w:tc>
      </w:tr>
      <w:tr w:rsidR="00644B3A" w14:paraId="11722796" w14:textId="77777777">
        <w:trPr>
          <w:jc w:val="center"/>
        </w:trPr>
        <w:tc>
          <w:tcPr>
            <w:tcW w:w="2088" w:type="dxa"/>
            <w:vAlign w:val="center"/>
          </w:tcPr>
          <w:p w14:paraId="3CC7C8BC" w14:textId="77777777" w:rsidR="00644B3A" w:rsidRDefault="00000000">
            <w:r>
              <w:t>1058</w:t>
            </w:r>
          </w:p>
        </w:tc>
        <w:tc>
          <w:tcPr>
            <w:tcW w:w="1811" w:type="dxa"/>
            <w:vAlign w:val="center"/>
          </w:tcPr>
          <w:p w14:paraId="576C9914" w14:textId="77777777" w:rsidR="00644B3A" w:rsidRDefault="00644B3A"/>
        </w:tc>
        <w:tc>
          <w:tcPr>
            <w:tcW w:w="1811" w:type="dxa"/>
            <w:vAlign w:val="center"/>
          </w:tcPr>
          <w:p w14:paraId="7C398AB9" w14:textId="77777777" w:rsidR="00644B3A" w:rsidRDefault="00000000">
            <w:pPr>
              <w:jc w:val="right"/>
            </w:pPr>
            <w:r>
              <w:t>1.69</w:t>
            </w:r>
          </w:p>
        </w:tc>
        <w:tc>
          <w:tcPr>
            <w:tcW w:w="1811" w:type="dxa"/>
            <w:vAlign w:val="center"/>
          </w:tcPr>
          <w:p w14:paraId="468BE214" w14:textId="77777777" w:rsidR="00644B3A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7F6CF14E" w14:textId="77777777" w:rsidR="00644B3A" w:rsidRDefault="00000000">
            <w:pPr>
              <w:jc w:val="right"/>
            </w:pPr>
            <w:r>
              <w:t>0.54</w:t>
            </w:r>
          </w:p>
        </w:tc>
      </w:tr>
      <w:tr w:rsidR="00644B3A" w14:paraId="54B9C347" w14:textId="77777777">
        <w:trPr>
          <w:jc w:val="center"/>
        </w:trPr>
        <w:tc>
          <w:tcPr>
            <w:tcW w:w="2088" w:type="dxa"/>
            <w:vAlign w:val="center"/>
          </w:tcPr>
          <w:p w14:paraId="63656ED8" w14:textId="77777777" w:rsidR="00644B3A" w:rsidRDefault="00000000">
            <w:r>
              <w:t>1059</w:t>
            </w:r>
          </w:p>
        </w:tc>
        <w:tc>
          <w:tcPr>
            <w:tcW w:w="1811" w:type="dxa"/>
            <w:vAlign w:val="center"/>
          </w:tcPr>
          <w:p w14:paraId="455A4E01" w14:textId="77777777" w:rsidR="00644B3A" w:rsidRDefault="00644B3A"/>
        </w:tc>
        <w:tc>
          <w:tcPr>
            <w:tcW w:w="1811" w:type="dxa"/>
            <w:vAlign w:val="center"/>
          </w:tcPr>
          <w:p w14:paraId="346F47AB" w14:textId="77777777" w:rsidR="00644B3A" w:rsidRDefault="00000000">
            <w:pPr>
              <w:jc w:val="right"/>
            </w:pPr>
            <w:r>
              <w:t>0.08</w:t>
            </w:r>
          </w:p>
        </w:tc>
        <w:tc>
          <w:tcPr>
            <w:tcW w:w="1811" w:type="dxa"/>
            <w:vAlign w:val="center"/>
          </w:tcPr>
          <w:p w14:paraId="2C1D33A7" w14:textId="77777777" w:rsidR="00644B3A" w:rsidRDefault="00000000">
            <w:pPr>
              <w:jc w:val="right"/>
            </w:pPr>
            <w:r>
              <w:t>3.00</w:t>
            </w:r>
          </w:p>
        </w:tc>
        <w:tc>
          <w:tcPr>
            <w:tcW w:w="1811" w:type="dxa"/>
            <w:vAlign w:val="center"/>
          </w:tcPr>
          <w:p w14:paraId="775360E9" w14:textId="77777777" w:rsidR="00644B3A" w:rsidRDefault="00000000">
            <w:pPr>
              <w:jc w:val="right"/>
            </w:pPr>
            <w:r>
              <w:t>0.03</w:t>
            </w:r>
          </w:p>
        </w:tc>
      </w:tr>
      <w:tr w:rsidR="00644B3A" w14:paraId="3DBA7E0E" w14:textId="77777777">
        <w:trPr>
          <w:jc w:val="center"/>
        </w:trPr>
        <w:tc>
          <w:tcPr>
            <w:tcW w:w="2088" w:type="dxa"/>
            <w:vAlign w:val="center"/>
          </w:tcPr>
          <w:p w14:paraId="758565B6" w14:textId="77777777" w:rsidR="00644B3A" w:rsidRDefault="00000000">
            <w:r>
              <w:t>1075</w:t>
            </w:r>
          </w:p>
        </w:tc>
        <w:tc>
          <w:tcPr>
            <w:tcW w:w="1811" w:type="dxa"/>
            <w:vAlign w:val="center"/>
          </w:tcPr>
          <w:p w14:paraId="199BFF0A" w14:textId="77777777" w:rsidR="00644B3A" w:rsidRDefault="00644B3A"/>
        </w:tc>
        <w:tc>
          <w:tcPr>
            <w:tcW w:w="1811" w:type="dxa"/>
            <w:vAlign w:val="center"/>
          </w:tcPr>
          <w:p w14:paraId="1093E94B" w14:textId="77777777" w:rsidR="00644B3A" w:rsidRDefault="00000000">
            <w:pPr>
              <w:jc w:val="right"/>
            </w:pPr>
            <w:r>
              <w:t>0.16</w:t>
            </w:r>
          </w:p>
        </w:tc>
        <w:tc>
          <w:tcPr>
            <w:tcW w:w="1811" w:type="dxa"/>
            <w:vAlign w:val="center"/>
          </w:tcPr>
          <w:p w14:paraId="1569A0BD" w14:textId="77777777" w:rsidR="00644B3A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104838DF" w14:textId="77777777" w:rsidR="00644B3A" w:rsidRDefault="00000000">
            <w:pPr>
              <w:jc w:val="right"/>
            </w:pPr>
            <w:r>
              <w:t>0.11</w:t>
            </w:r>
          </w:p>
        </w:tc>
      </w:tr>
      <w:tr w:rsidR="00644B3A" w14:paraId="484DD847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3682BE05" w14:textId="77777777" w:rsidR="00644B3A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0C0A4FA" w14:textId="77777777" w:rsidR="00644B3A" w:rsidRDefault="00000000">
            <w:pPr>
              <w:jc w:val="right"/>
            </w:pPr>
            <w:r>
              <w:t>408.20</w:t>
            </w:r>
          </w:p>
        </w:tc>
        <w:tc>
          <w:tcPr>
            <w:tcW w:w="1811" w:type="dxa"/>
            <w:vAlign w:val="center"/>
          </w:tcPr>
          <w:p w14:paraId="0985D886" w14:textId="77777777" w:rsidR="00644B3A" w:rsidRDefault="00000000">
            <w:pPr>
              <w:jc w:val="right"/>
            </w:pPr>
            <w:r>
              <w:t>3195.28</w:t>
            </w:r>
          </w:p>
        </w:tc>
        <w:tc>
          <w:tcPr>
            <w:tcW w:w="1811" w:type="dxa"/>
            <w:vAlign w:val="center"/>
          </w:tcPr>
          <w:p w14:paraId="6ED04E04" w14:textId="77777777" w:rsidR="00644B3A" w:rsidRDefault="00000000">
            <w:pPr>
              <w:jc w:val="right"/>
            </w:pPr>
            <w:r>
              <w:t>0.13</w:t>
            </w:r>
          </w:p>
        </w:tc>
      </w:tr>
    </w:tbl>
    <w:p w14:paraId="6D6EFA20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644B3A" w14:paraId="722F6930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557E91C3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AAD4A8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AD23AB" w14:textId="77777777" w:rsidR="00644B3A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E5407" w14:textId="77777777" w:rsidR="00644B3A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E2A6297" w14:textId="77777777" w:rsidR="00644B3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7B1510B8" w14:textId="77777777" w:rsidR="00644B3A" w:rsidRDefault="00000000">
            <w:pPr>
              <w:jc w:val="center"/>
            </w:pPr>
            <w:r>
              <w:t>备注</w:t>
            </w:r>
          </w:p>
        </w:tc>
      </w:tr>
      <w:tr w:rsidR="00644B3A" w14:paraId="17E47F27" w14:textId="77777777">
        <w:trPr>
          <w:jc w:val="center"/>
        </w:trPr>
        <w:tc>
          <w:tcPr>
            <w:tcW w:w="905" w:type="dxa"/>
            <w:vAlign w:val="center"/>
          </w:tcPr>
          <w:p w14:paraId="1FE34A8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6DADF846" w14:textId="77777777" w:rsidR="00644B3A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14:paraId="461A8539" w14:textId="77777777" w:rsidR="00644B3A" w:rsidRDefault="00000000">
            <w:pPr>
              <w:jc w:val="center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0275B5DA" w14:textId="77777777" w:rsidR="00644B3A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78CE0D03" w14:textId="77777777" w:rsidR="00644B3A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13D61B5D" w14:textId="77777777" w:rsidR="00644B3A" w:rsidRDefault="00644B3A"/>
        </w:tc>
      </w:tr>
      <w:tr w:rsidR="00644B3A" w14:paraId="10B8BB5C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33EEAFC5" w14:textId="77777777" w:rsidR="00644B3A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66D9DFAC" w14:textId="77777777" w:rsidR="00644B3A" w:rsidRDefault="00644B3A">
            <w:pPr>
              <w:jc w:val="center"/>
            </w:pPr>
          </w:p>
        </w:tc>
        <w:tc>
          <w:tcPr>
            <w:tcW w:w="1188" w:type="dxa"/>
            <w:vAlign w:val="center"/>
          </w:tcPr>
          <w:p w14:paraId="4F66B1C9" w14:textId="77777777" w:rsidR="00644B3A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31BF3FDE" w14:textId="77777777" w:rsidR="00644B3A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1101E4F1" w14:textId="77777777" w:rsidR="00644B3A" w:rsidRDefault="00644B3A"/>
        </w:tc>
      </w:tr>
    </w:tbl>
    <w:p w14:paraId="19F868AE" w14:textId="77777777" w:rsidR="00644B3A" w:rsidRDefault="00000000">
      <w:pPr>
        <w:pStyle w:val="2"/>
        <w:widowControl w:val="0"/>
      </w:pPr>
      <w:bookmarkStart w:id="61" w:name="_Toc218353259"/>
      <w:r>
        <w:lastRenderedPageBreak/>
        <w:t>屋顶</w:t>
      </w:r>
      <w:bookmarkEnd w:id="61"/>
    </w:p>
    <w:p w14:paraId="69D48DC9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1BF23B8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50492A" w14:textId="77777777" w:rsidR="00644B3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38E60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9C29B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B83F5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22B11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AF594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AC16C5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0D69863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6E2EAE9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5AB4F3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CB2FB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B25D1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6AC93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76196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F79DB2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245C8DA0" w14:textId="77777777">
        <w:trPr>
          <w:jc w:val="center"/>
        </w:trPr>
        <w:tc>
          <w:tcPr>
            <w:tcW w:w="3345" w:type="dxa"/>
            <w:vAlign w:val="center"/>
          </w:tcPr>
          <w:p w14:paraId="244EA993" w14:textId="77777777" w:rsidR="00644B3A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48" w:type="dxa"/>
            <w:vAlign w:val="center"/>
          </w:tcPr>
          <w:p w14:paraId="78CC2BB7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B5F7FA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F70C43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9E2309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B2C8B0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4C9FF87" w14:textId="77777777" w:rsidR="00644B3A" w:rsidRDefault="00000000">
            <w:pPr>
              <w:jc w:val="right"/>
            </w:pPr>
            <w:r>
              <w:t>－</w:t>
            </w:r>
          </w:p>
        </w:tc>
      </w:tr>
      <w:tr w:rsidR="00644B3A" w14:paraId="266BB374" w14:textId="77777777">
        <w:trPr>
          <w:jc w:val="center"/>
        </w:trPr>
        <w:tc>
          <w:tcPr>
            <w:tcW w:w="3345" w:type="dxa"/>
            <w:vAlign w:val="center"/>
          </w:tcPr>
          <w:p w14:paraId="0DB1F3B7" w14:textId="77777777" w:rsidR="00644B3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DF7CFB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CAB0A7" w14:textId="77777777" w:rsidR="00644B3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0E7E018" w14:textId="77777777" w:rsidR="00644B3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A8CC1FF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FB4635" w14:textId="77777777" w:rsidR="00644B3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C10864" w14:textId="77777777" w:rsidR="00644B3A" w:rsidRDefault="00000000">
            <w:pPr>
              <w:jc w:val="right"/>
            </w:pPr>
            <w:r>
              <w:t>0.245</w:t>
            </w:r>
          </w:p>
        </w:tc>
      </w:tr>
      <w:tr w:rsidR="00644B3A" w14:paraId="36504861" w14:textId="77777777">
        <w:trPr>
          <w:jc w:val="center"/>
        </w:trPr>
        <w:tc>
          <w:tcPr>
            <w:tcW w:w="3345" w:type="dxa"/>
            <w:vAlign w:val="center"/>
          </w:tcPr>
          <w:p w14:paraId="0CD03BCA" w14:textId="77777777" w:rsidR="00644B3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B927546" w14:textId="77777777" w:rsidR="00644B3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CA9BD72" w14:textId="77777777" w:rsidR="00644B3A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6D58F0A" w14:textId="77777777" w:rsidR="00644B3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9DD3731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9B345B" w14:textId="77777777" w:rsidR="00644B3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B3473EE" w14:textId="77777777" w:rsidR="00644B3A" w:rsidRDefault="00000000">
            <w:pPr>
              <w:jc w:val="right"/>
            </w:pPr>
            <w:r>
              <w:t>0.404</w:t>
            </w:r>
          </w:p>
        </w:tc>
      </w:tr>
      <w:tr w:rsidR="00644B3A" w14:paraId="20B115D0" w14:textId="77777777">
        <w:trPr>
          <w:jc w:val="center"/>
        </w:trPr>
        <w:tc>
          <w:tcPr>
            <w:tcW w:w="3345" w:type="dxa"/>
            <w:vAlign w:val="center"/>
          </w:tcPr>
          <w:p w14:paraId="40F57FB0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5306399" w14:textId="77777777" w:rsidR="00644B3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C69A432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BCCF42C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0C005F0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1B0ACBD" w14:textId="77777777" w:rsidR="00644B3A" w:rsidRDefault="00000000">
            <w:pPr>
              <w:jc w:val="right"/>
            </w:pPr>
            <w:r>
              <w:t>6.061</w:t>
            </w:r>
          </w:p>
        </w:tc>
        <w:tc>
          <w:tcPr>
            <w:tcW w:w="1064" w:type="dxa"/>
            <w:vAlign w:val="center"/>
          </w:tcPr>
          <w:p w14:paraId="21DFC5B9" w14:textId="77777777" w:rsidR="00644B3A" w:rsidRDefault="00000000">
            <w:pPr>
              <w:jc w:val="right"/>
            </w:pPr>
            <w:r>
              <w:t>2.133</w:t>
            </w:r>
          </w:p>
        </w:tc>
      </w:tr>
      <w:tr w:rsidR="00644B3A" w14:paraId="5B160262" w14:textId="77777777">
        <w:trPr>
          <w:jc w:val="center"/>
        </w:trPr>
        <w:tc>
          <w:tcPr>
            <w:tcW w:w="3345" w:type="dxa"/>
            <w:vAlign w:val="center"/>
          </w:tcPr>
          <w:p w14:paraId="449E8A9A" w14:textId="77777777" w:rsidR="00644B3A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381F13" w14:textId="77777777" w:rsidR="00644B3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10CC94F" w14:textId="77777777" w:rsidR="00644B3A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293B862" w14:textId="77777777" w:rsidR="00644B3A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8157BE5" w14:textId="77777777" w:rsidR="00644B3A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B3EB012" w14:textId="77777777" w:rsidR="00644B3A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6EF57EFF" w14:textId="77777777" w:rsidR="00644B3A" w:rsidRDefault="00000000">
            <w:pPr>
              <w:jc w:val="right"/>
            </w:pPr>
            <w:r>
              <w:t>0.500</w:t>
            </w:r>
          </w:p>
        </w:tc>
      </w:tr>
      <w:tr w:rsidR="00644B3A" w14:paraId="7823B37D" w14:textId="77777777">
        <w:trPr>
          <w:jc w:val="center"/>
        </w:trPr>
        <w:tc>
          <w:tcPr>
            <w:tcW w:w="3345" w:type="dxa"/>
            <w:vAlign w:val="center"/>
          </w:tcPr>
          <w:p w14:paraId="76664C47" w14:textId="77777777" w:rsidR="00644B3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894876" w14:textId="77777777" w:rsidR="00644B3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6ADBCB2" w14:textId="77777777" w:rsidR="00644B3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22CCCBB" w14:textId="77777777" w:rsidR="00644B3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BB71A7E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8037A6" w14:textId="77777777" w:rsidR="00644B3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3E3E061" w14:textId="77777777" w:rsidR="00644B3A" w:rsidRDefault="00000000">
            <w:pPr>
              <w:jc w:val="right"/>
            </w:pPr>
            <w:r>
              <w:t>1.977</w:t>
            </w:r>
          </w:p>
        </w:tc>
      </w:tr>
      <w:tr w:rsidR="00644B3A" w14:paraId="11C41E5E" w14:textId="77777777">
        <w:trPr>
          <w:jc w:val="center"/>
        </w:trPr>
        <w:tc>
          <w:tcPr>
            <w:tcW w:w="3345" w:type="dxa"/>
            <w:vAlign w:val="center"/>
          </w:tcPr>
          <w:p w14:paraId="0CA9C2D7" w14:textId="77777777" w:rsidR="00644B3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A47277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C8408F" w14:textId="77777777" w:rsidR="00644B3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F61750E" w14:textId="77777777" w:rsidR="00644B3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8D48263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9AE3CF" w14:textId="77777777" w:rsidR="00644B3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0225FDB" w14:textId="77777777" w:rsidR="00644B3A" w:rsidRDefault="00000000">
            <w:pPr>
              <w:jc w:val="right"/>
            </w:pPr>
            <w:r>
              <w:t>0.249</w:t>
            </w:r>
          </w:p>
        </w:tc>
      </w:tr>
      <w:tr w:rsidR="00644B3A" w14:paraId="3F5FE9D6" w14:textId="77777777">
        <w:trPr>
          <w:jc w:val="center"/>
        </w:trPr>
        <w:tc>
          <w:tcPr>
            <w:tcW w:w="3345" w:type="dxa"/>
            <w:vAlign w:val="center"/>
          </w:tcPr>
          <w:p w14:paraId="2BCDAC67" w14:textId="77777777" w:rsidR="00644B3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5BC45D" w14:textId="77777777" w:rsidR="00644B3A" w:rsidRDefault="00000000">
            <w:pPr>
              <w:jc w:val="right"/>
            </w:pPr>
            <w:r>
              <w:t>530</w:t>
            </w:r>
          </w:p>
        </w:tc>
        <w:tc>
          <w:tcPr>
            <w:tcW w:w="1075" w:type="dxa"/>
            <w:vAlign w:val="center"/>
          </w:tcPr>
          <w:p w14:paraId="3788C833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753102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BE5E375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53CF27" w14:textId="77777777" w:rsidR="00644B3A" w:rsidRDefault="00000000">
            <w:pPr>
              <w:jc w:val="right"/>
            </w:pPr>
            <w:r>
              <w:t>6.315</w:t>
            </w:r>
          </w:p>
        </w:tc>
        <w:tc>
          <w:tcPr>
            <w:tcW w:w="1064" w:type="dxa"/>
            <w:vAlign w:val="center"/>
          </w:tcPr>
          <w:p w14:paraId="233EE83B" w14:textId="77777777" w:rsidR="00644B3A" w:rsidRDefault="00000000">
            <w:pPr>
              <w:jc w:val="right"/>
            </w:pPr>
            <w:r>
              <w:t>5.507</w:t>
            </w:r>
          </w:p>
        </w:tc>
      </w:tr>
      <w:tr w:rsidR="00644B3A" w14:paraId="2315403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9A9EBE" w14:textId="77777777" w:rsidR="00644B3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C8BD5D" w14:textId="77777777" w:rsidR="00644B3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644B3A" w14:paraId="1566A0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4CACD6" w14:textId="77777777" w:rsidR="00644B3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58F4C14" w14:textId="77777777" w:rsidR="00644B3A" w:rsidRDefault="00000000">
            <w:pPr>
              <w:jc w:val="center"/>
            </w:pPr>
            <w:r>
              <w:t>0.16</w:t>
            </w:r>
          </w:p>
        </w:tc>
      </w:tr>
    </w:tbl>
    <w:p w14:paraId="1D1F1F9B" w14:textId="77777777" w:rsidR="00644B3A" w:rsidRDefault="00644B3A">
      <w:pPr>
        <w:widowControl w:val="0"/>
        <w:jc w:val="both"/>
        <w:rPr>
          <w:color w:val="000000"/>
        </w:rPr>
      </w:pPr>
    </w:p>
    <w:p w14:paraId="4E0C3B0D" w14:textId="77777777" w:rsidR="00644B3A" w:rsidRDefault="00000000">
      <w:pPr>
        <w:pStyle w:val="2"/>
        <w:widowControl w:val="0"/>
      </w:pPr>
      <w:bookmarkStart w:id="62" w:name="_Toc218353260"/>
      <w:r>
        <w:t>外墙</w:t>
      </w:r>
      <w:bookmarkEnd w:id="62"/>
    </w:p>
    <w:p w14:paraId="46422EF9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7410EAB5" w14:textId="77777777" w:rsidR="00644B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3E8095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09234E" w14:textId="77777777" w:rsidR="00644B3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9C436D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D36925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55AEE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E0F90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7F380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54B24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79DD109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5F4E974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ACF4AF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3CCD8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64A44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BFDB3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0A48D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959E0D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7422E260" w14:textId="77777777">
        <w:trPr>
          <w:jc w:val="center"/>
        </w:trPr>
        <w:tc>
          <w:tcPr>
            <w:tcW w:w="3345" w:type="dxa"/>
            <w:vAlign w:val="center"/>
          </w:tcPr>
          <w:p w14:paraId="30D36A92" w14:textId="77777777" w:rsidR="00644B3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AC2F8B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A8AC6F" w14:textId="77777777" w:rsidR="00644B3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EBD5FE" w14:textId="77777777" w:rsidR="00644B3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7D6FE6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3AC9DD" w14:textId="77777777" w:rsidR="00644B3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5EC7C6" w14:textId="77777777" w:rsidR="00644B3A" w:rsidRDefault="00000000">
            <w:pPr>
              <w:jc w:val="right"/>
            </w:pPr>
            <w:r>
              <w:t>0.245</w:t>
            </w:r>
          </w:p>
        </w:tc>
      </w:tr>
      <w:tr w:rsidR="00644B3A" w14:paraId="68553DDE" w14:textId="77777777">
        <w:trPr>
          <w:jc w:val="center"/>
        </w:trPr>
        <w:tc>
          <w:tcPr>
            <w:tcW w:w="3345" w:type="dxa"/>
            <w:vAlign w:val="center"/>
          </w:tcPr>
          <w:p w14:paraId="795368D8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FEA1CEF" w14:textId="77777777" w:rsidR="00644B3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364B70C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9CF0001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5400C7E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52C075A" w14:textId="77777777" w:rsidR="00644B3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522EFC5" w14:textId="77777777" w:rsidR="00644B3A" w:rsidRDefault="00000000">
            <w:pPr>
              <w:jc w:val="right"/>
            </w:pPr>
            <w:r>
              <w:t>0.533</w:t>
            </w:r>
          </w:p>
        </w:tc>
      </w:tr>
      <w:tr w:rsidR="00644B3A" w14:paraId="1BDA4EA4" w14:textId="77777777">
        <w:trPr>
          <w:jc w:val="center"/>
        </w:trPr>
        <w:tc>
          <w:tcPr>
            <w:tcW w:w="3345" w:type="dxa"/>
            <w:vAlign w:val="center"/>
          </w:tcPr>
          <w:p w14:paraId="29335DAB" w14:textId="77777777" w:rsidR="00644B3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29D31CD" w14:textId="77777777" w:rsidR="00644B3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38C66A7" w14:textId="77777777" w:rsidR="00644B3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C4B050F" w14:textId="77777777" w:rsidR="00644B3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50DFBF8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884C09" w14:textId="77777777" w:rsidR="00644B3A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6BD9C152" w14:textId="77777777" w:rsidR="00644B3A" w:rsidRDefault="00000000">
            <w:pPr>
              <w:jc w:val="right"/>
            </w:pPr>
            <w:r>
              <w:t>5.167</w:t>
            </w:r>
          </w:p>
        </w:tc>
      </w:tr>
      <w:tr w:rsidR="00644B3A" w14:paraId="71C977B7" w14:textId="77777777">
        <w:trPr>
          <w:jc w:val="center"/>
        </w:trPr>
        <w:tc>
          <w:tcPr>
            <w:tcW w:w="3345" w:type="dxa"/>
            <w:vAlign w:val="center"/>
          </w:tcPr>
          <w:p w14:paraId="2107BA21" w14:textId="77777777" w:rsidR="00644B3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07C4194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ECB071" w14:textId="77777777" w:rsidR="00644B3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839CB8D" w14:textId="77777777" w:rsidR="00644B3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C42944D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400AAB" w14:textId="77777777" w:rsidR="00644B3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0E5FA8A" w14:textId="77777777" w:rsidR="00644B3A" w:rsidRDefault="00000000">
            <w:pPr>
              <w:jc w:val="right"/>
            </w:pPr>
            <w:r>
              <w:t>0.249</w:t>
            </w:r>
          </w:p>
        </w:tc>
      </w:tr>
      <w:tr w:rsidR="00644B3A" w14:paraId="134C9011" w14:textId="77777777">
        <w:trPr>
          <w:jc w:val="center"/>
        </w:trPr>
        <w:tc>
          <w:tcPr>
            <w:tcW w:w="3345" w:type="dxa"/>
            <w:vAlign w:val="center"/>
          </w:tcPr>
          <w:p w14:paraId="5902A3C9" w14:textId="77777777" w:rsidR="00644B3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523D0C" w14:textId="77777777" w:rsidR="00644B3A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4EFCC5D5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3E595D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F72E96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C2F63F" w14:textId="77777777" w:rsidR="00644B3A" w:rsidRDefault="00000000">
            <w:pPr>
              <w:jc w:val="right"/>
            </w:pPr>
            <w:r>
              <w:t>3.228</w:t>
            </w:r>
          </w:p>
        </w:tc>
        <w:tc>
          <w:tcPr>
            <w:tcW w:w="1064" w:type="dxa"/>
            <w:vAlign w:val="center"/>
          </w:tcPr>
          <w:p w14:paraId="5F6DD335" w14:textId="77777777" w:rsidR="00644B3A" w:rsidRDefault="00000000">
            <w:pPr>
              <w:jc w:val="right"/>
            </w:pPr>
            <w:r>
              <w:t>6.193</w:t>
            </w:r>
          </w:p>
        </w:tc>
      </w:tr>
      <w:tr w:rsidR="00644B3A" w14:paraId="40D3874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3FA0A8" w14:textId="77777777" w:rsidR="00644B3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034DFB" w14:textId="77777777" w:rsidR="00644B3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644B3A" w14:paraId="652E3A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F87FC4" w14:textId="77777777" w:rsidR="00644B3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4A29B2" w14:textId="77777777" w:rsidR="00644B3A" w:rsidRDefault="00000000">
            <w:pPr>
              <w:jc w:val="center"/>
            </w:pPr>
            <w:r>
              <w:t>0.30</w:t>
            </w:r>
          </w:p>
        </w:tc>
      </w:tr>
    </w:tbl>
    <w:p w14:paraId="3989F9FC" w14:textId="77777777" w:rsidR="00644B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6EA61B3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D48178D" w14:textId="77777777" w:rsidR="00644B3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C88B6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59E23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06D65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19CDF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C0767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74E5F1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5C1452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56E6CC2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4F4AC9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4C1B0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B7270C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1D458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C1DC5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AED453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770F2B58" w14:textId="77777777">
        <w:trPr>
          <w:jc w:val="center"/>
        </w:trPr>
        <w:tc>
          <w:tcPr>
            <w:tcW w:w="3345" w:type="dxa"/>
            <w:vAlign w:val="center"/>
          </w:tcPr>
          <w:p w14:paraId="129EF3D6" w14:textId="77777777" w:rsidR="00644B3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FD0F49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406CB6" w14:textId="77777777" w:rsidR="00644B3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397726F" w14:textId="77777777" w:rsidR="00644B3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0DF0E2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DEB895" w14:textId="77777777" w:rsidR="00644B3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5C2BF4" w14:textId="77777777" w:rsidR="00644B3A" w:rsidRDefault="00000000">
            <w:pPr>
              <w:jc w:val="right"/>
            </w:pPr>
            <w:r>
              <w:t>0.245</w:t>
            </w:r>
          </w:p>
        </w:tc>
      </w:tr>
      <w:tr w:rsidR="00644B3A" w14:paraId="796CAC79" w14:textId="77777777">
        <w:trPr>
          <w:jc w:val="center"/>
        </w:trPr>
        <w:tc>
          <w:tcPr>
            <w:tcW w:w="3345" w:type="dxa"/>
            <w:vAlign w:val="center"/>
          </w:tcPr>
          <w:p w14:paraId="1BFECAFA" w14:textId="77777777" w:rsidR="00644B3A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8BDA3FA" w14:textId="77777777" w:rsidR="00644B3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E48686A" w14:textId="77777777" w:rsidR="00644B3A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ADA85FE" w14:textId="77777777" w:rsidR="00644B3A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2C535929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90455A" w14:textId="77777777" w:rsidR="00644B3A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7DC13DCC" w14:textId="77777777" w:rsidR="00644B3A" w:rsidRDefault="00000000">
            <w:pPr>
              <w:jc w:val="right"/>
            </w:pPr>
            <w:r>
              <w:t>3.400</w:t>
            </w:r>
          </w:p>
        </w:tc>
      </w:tr>
      <w:tr w:rsidR="00644B3A" w14:paraId="4692C2D8" w14:textId="77777777">
        <w:trPr>
          <w:jc w:val="center"/>
        </w:trPr>
        <w:tc>
          <w:tcPr>
            <w:tcW w:w="3345" w:type="dxa"/>
            <w:vAlign w:val="center"/>
          </w:tcPr>
          <w:p w14:paraId="5921976A" w14:textId="77777777" w:rsidR="00644B3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BAA847" w14:textId="77777777" w:rsidR="00644B3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BD6A5C7" w14:textId="77777777" w:rsidR="00644B3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4A2920A" w14:textId="77777777" w:rsidR="00644B3A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BC9862A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2CCEC1" w14:textId="77777777" w:rsidR="00644B3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B047F42" w14:textId="77777777" w:rsidR="00644B3A" w:rsidRDefault="00000000">
            <w:pPr>
              <w:jc w:val="right"/>
            </w:pPr>
            <w:r>
              <w:t>1.977</w:t>
            </w:r>
          </w:p>
        </w:tc>
      </w:tr>
      <w:tr w:rsidR="00644B3A" w14:paraId="249C70BC" w14:textId="77777777">
        <w:trPr>
          <w:jc w:val="center"/>
        </w:trPr>
        <w:tc>
          <w:tcPr>
            <w:tcW w:w="3345" w:type="dxa"/>
            <w:vAlign w:val="center"/>
          </w:tcPr>
          <w:p w14:paraId="0749B755" w14:textId="77777777" w:rsidR="00644B3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20AE9B5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B49693" w14:textId="77777777" w:rsidR="00644B3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6016CBB" w14:textId="77777777" w:rsidR="00644B3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FB507EA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FD8EDF" w14:textId="77777777" w:rsidR="00644B3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05EEC50" w14:textId="77777777" w:rsidR="00644B3A" w:rsidRDefault="00000000">
            <w:pPr>
              <w:jc w:val="right"/>
            </w:pPr>
            <w:r>
              <w:t>0.249</w:t>
            </w:r>
          </w:p>
        </w:tc>
      </w:tr>
      <w:tr w:rsidR="00644B3A" w14:paraId="364BBBE5" w14:textId="77777777">
        <w:trPr>
          <w:jc w:val="center"/>
        </w:trPr>
        <w:tc>
          <w:tcPr>
            <w:tcW w:w="3345" w:type="dxa"/>
            <w:vAlign w:val="center"/>
          </w:tcPr>
          <w:p w14:paraId="209DB491" w14:textId="77777777" w:rsidR="00644B3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24D11A" w14:textId="77777777" w:rsidR="00644B3A" w:rsidRDefault="00000000">
            <w:pPr>
              <w:jc w:val="right"/>
            </w:pPr>
            <w:r>
              <w:t>440</w:t>
            </w:r>
          </w:p>
        </w:tc>
        <w:tc>
          <w:tcPr>
            <w:tcW w:w="1075" w:type="dxa"/>
            <w:vAlign w:val="center"/>
          </w:tcPr>
          <w:p w14:paraId="6876B5A6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238E07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0C6B86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85CA60" w14:textId="77777777" w:rsidR="00644B3A" w:rsidRDefault="00000000">
            <w:pPr>
              <w:jc w:val="right"/>
            </w:pPr>
            <w:r>
              <w:t>3.494</w:t>
            </w:r>
          </w:p>
        </w:tc>
        <w:tc>
          <w:tcPr>
            <w:tcW w:w="1064" w:type="dxa"/>
            <w:vAlign w:val="center"/>
          </w:tcPr>
          <w:p w14:paraId="6AB17E6B" w14:textId="77777777" w:rsidR="00644B3A" w:rsidRDefault="00000000">
            <w:pPr>
              <w:jc w:val="right"/>
            </w:pPr>
            <w:r>
              <w:t>5.870</w:t>
            </w:r>
          </w:p>
        </w:tc>
      </w:tr>
      <w:tr w:rsidR="00644B3A" w14:paraId="63C7EB1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73FEAF" w14:textId="77777777" w:rsidR="00644B3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FE45C9" w14:textId="77777777" w:rsidR="00644B3A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644B3A" w14:paraId="3598899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91A3C0" w14:textId="77777777" w:rsidR="00644B3A" w:rsidRDefault="0000000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943B58B" w14:textId="77777777" w:rsidR="00644B3A" w:rsidRDefault="00000000">
            <w:pPr>
              <w:jc w:val="center"/>
            </w:pPr>
            <w:r>
              <w:t>0.27</w:t>
            </w:r>
          </w:p>
        </w:tc>
      </w:tr>
    </w:tbl>
    <w:p w14:paraId="37E21ABA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78281AFF" w14:textId="77777777" w:rsidR="00101B57" w:rsidRDefault="00000000" w:rsidP="00043487">
      <w:pPr>
        <w:jc w:val="center"/>
        <w:rPr>
          <w:szCs w:val="21"/>
          <w:lang w:val="en-US"/>
        </w:rPr>
      </w:pPr>
      <w:bookmarkStart w:id="63" w:name="公建2015外墙K修正系数表"/>
      <w:r>
        <w:rPr>
          <w:noProof/>
          <w:szCs w:val="21"/>
          <w:lang w:val="en-US"/>
        </w:rPr>
        <w:drawing>
          <wp:inline distT="0" distB="0" distL="0" distR="0" wp14:anchorId="6B5FA5D7" wp14:editId="4F6A1DE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35A0A924" w14:textId="77777777" w:rsidR="00644B3A" w:rsidRDefault="00644B3A">
      <w:pPr>
        <w:widowControl w:val="0"/>
        <w:jc w:val="both"/>
        <w:rPr>
          <w:color w:val="000000"/>
        </w:rPr>
      </w:pPr>
    </w:p>
    <w:p w14:paraId="6F859155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7225601D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44B3A" w14:paraId="1E51EA8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EE52AA7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A214B8" w14:textId="77777777" w:rsidR="00644B3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01BEB1" w14:textId="77777777" w:rsidR="00644B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FD8310" w14:textId="77777777" w:rsidR="00644B3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99D2D4" w14:textId="77777777" w:rsidR="00644B3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39FCF0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A94892" w14:textId="77777777" w:rsidR="00644B3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44B3A" w14:paraId="6B34DB4E" w14:textId="77777777">
        <w:trPr>
          <w:jc w:val="center"/>
        </w:trPr>
        <w:tc>
          <w:tcPr>
            <w:tcW w:w="2948" w:type="dxa"/>
            <w:vAlign w:val="center"/>
          </w:tcPr>
          <w:p w14:paraId="479ED638" w14:textId="77777777" w:rsidR="00644B3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38CFD62" w14:textId="77777777" w:rsidR="00644B3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2E166AD" w14:textId="77777777" w:rsidR="00644B3A" w:rsidRDefault="00000000">
            <w:pPr>
              <w:jc w:val="right"/>
            </w:pPr>
            <w:r>
              <w:t>475.07</w:t>
            </w:r>
          </w:p>
        </w:tc>
        <w:tc>
          <w:tcPr>
            <w:tcW w:w="922" w:type="dxa"/>
            <w:vAlign w:val="center"/>
          </w:tcPr>
          <w:p w14:paraId="5C2CDF06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074E3C3" w14:textId="77777777" w:rsidR="00644B3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5F528FF9" w14:textId="77777777" w:rsidR="00644B3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7D6A1F04" w14:textId="77777777" w:rsidR="00644B3A" w:rsidRDefault="00000000">
            <w:pPr>
              <w:jc w:val="right"/>
            </w:pPr>
            <w:r>
              <w:t>0.70</w:t>
            </w:r>
          </w:p>
        </w:tc>
      </w:tr>
      <w:tr w:rsidR="00644B3A" w14:paraId="2BFC70F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CE2D1B" w14:textId="77777777" w:rsidR="00644B3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A542B2" w14:textId="77777777" w:rsidR="00644B3A" w:rsidRDefault="00000000">
            <w:pPr>
              <w:jc w:val="center"/>
            </w:pPr>
            <w:r>
              <w:t>0.30 × 1.20 = 0.36</w:t>
            </w:r>
          </w:p>
        </w:tc>
      </w:tr>
    </w:tbl>
    <w:p w14:paraId="0E87A14F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44B3A" w14:paraId="3546554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440FCC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1EAC26" w14:textId="77777777" w:rsidR="00644B3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EF9A2" w14:textId="77777777" w:rsidR="00644B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7B8ECD" w14:textId="77777777" w:rsidR="00644B3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2204DF" w14:textId="77777777" w:rsidR="00644B3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21B3E8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FF9D67" w14:textId="77777777" w:rsidR="00644B3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44B3A" w14:paraId="2A2217D9" w14:textId="77777777">
        <w:trPr>
          <w:jc w:val="center"/>
        </w:trPr>
        <w:tc>
          <w:tcPr>
            <w:tcW w:w="2948" w:type="dxa"/>
            <w:vAlign w:val="center"/>
          </w:tcPr>
          <w:p w14:paraId="66417A79" w14:textId="77777777" w:rsidR="00644B3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9046851" w14:textId="77777777" w:rsidR="00644B3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922EF00" w14:textId="77777777" w:rsidR="00644B3A" w:rsidRDefault="00000000">
            <w:pPr>
              <w:jc w:val="right"/>
            </w:pPr>
            <w:r>
              <w:t>493.58</w:t>
            </w:r>
          </w:p>
        </w:tc>
        <w:tc>
          <w:tcPr>
            <w:tcW w:w="922" w:type="dxa"/>
            <w:vAlign w:val="center"/>
          </w:tcPr>
          <w:p w14:paraId="0C37AB58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B5085D" w14:textId="77777777" w:rsidR="00644B3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20EB6DF" w14:textId="77777777" w:rsidR="00644B3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598A4FBE" w14:textId="77777777" w:rsidR="00644B3A" w:rsidRDefault="00000000">
            <w:pPr>
              <w:jc w:val="right"/>
            </w:pPr>
            <w:r>
              <w:t>0.70</w:t>
            </w:r>
          </w:p>
        </w:tc>
      </w:tr>
      <w:tr w:rsidR="00644B3A" w14:paraId="061E31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8F9A1EA" w14:textId="77777777" w:rsidR="00644B3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C59628" w14:textId="77777777" w:rsidR="00644B3A" w:rsidRDefault="00000000">
            <w:pPr>
              <w:jc w:val="center"/>
            </w:pPr>
            <w:r>
              <w:t>0.30 × 1.20 = 0.36</w:t>
            </w:r>
          </w:p>
        </w:tc>
      </w:tr>
    </w:tbl>
    <w:p w14:paraId="4F63CB8D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44B3A" w14:paraId="36775F7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284D20A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7AA019" w14:textId="77777777" w:rsidR="00644B3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5CD074" w14:textId="77777777" w:rsidR="00644B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B59EE0" w14:textId="77777777" w:rsidR="00644B3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9CBBB5" w14:textId="77777777" w:rsidR="00644B3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DA01C4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82B570" w14:textId="77777777" w:rsidR="00644B3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44B3A" w14:paraId="3A70CB3F" w14:textId="77777777">
        <w:trPr>
          <w:jc w:val="center"/>
        </w:trPr>
        <w:tc>
          <w:tcPr>
            <w:tcW w:w="2948" w:type="dxa"/>
            <w:vAlign w:val="center"/>
          </w:tcPr>
          <w:p w14:paraId="1C96CAB3" w14:textId="77777777" w:rsidR="00644B3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FEB06C6" w14:textId="77777777" w:rsidR="00644B3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66FBA49" w14:textId="77777777" w:rsidR="00644B3A" w:rsidRDefault="00000000">
            <w:pPr>
              <w:jc w:val="right"/>
            </w:pPr>
            <w:r>
              <w:t>55.05</w:t>
            </w:r>
          </w:p>
        </w:tc>
        <w:tc>
          <w:tcPr>
            <w:tcW w:w="922" w:type="dxa"/>
            <w:vAlign w:val="center"/>
          </w:tcPr>
          <w:p w14:paraId="174A72FD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E2A200A" w14:textId="77777777" w:rsidR="00644B3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511BE816" w14:textId="77777777" w:rsidR="00644B3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6A386A2" w14:textId="77777777" w:rsidR="00644B3A" w:rsidRDefault="00000000">
            <w:pPr>
              <w:jc w:val="right"/>
            </w:pPr>
            <w:r>
              <w:t>0.70</w:t>
            </w:r>
          </w:p>
        </w:tc>
      </w:tr>
      <w:tr w:rsidR="00644B3A" w14:paraId="2C0823B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431F3ED" w14:textId="77777777" w:rsidR="00644B3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677BE0" w14:textId="77777777" w:rsidR="00644B3A" w:rsidRDefault="00000000">
            <w:pPr>
              <w:jc w:val="center"/>
            </w:pPr>
            <w:r>
              <w:t>0.30 × 1.20 = 0.36</w:t>
            </w:r>
          </w:p>
        </w:tc>
      </w:tr>
    </w:tbl>
    <w:p w14:paraId="4F4F913A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44B3A" w14:paraId="504B39E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83452C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01806D" w14:textId="77777777" w:rsidR="00644B3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A8AE77" w14:textId="77777777" w:rsidR="00644B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39CF0A" w14:textId="77777777" w:rsidR="00644B3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C89B3C" w14:textId="77777777" w:rsidR="00644B3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F81627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76A956" w14:textId="77777777" w:rsidR="00644B3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44B3A" w14:paraId="4225A23F" w14:textId="77777777">
        <w:trPr>
          <w:jc w:val="center"/>
        </w:trPr>
        <w:tc>
          <w:tcPr>
            <w:tcW w:w="2948" w:type="dxa"/>
            <w:vAlign w:val="center"/>
          </w:tcPr>
          <w:p w14:paraId="70F9682C" w14:textId="77777777" w:rsidR="00644B3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B1E5998" w14:textId="77777777" w:rsidR="00644B3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65FEE91" w14:textId="77777777" w:rsidR="00644B3A" w:rsidRDefault="00000000">
            <w:pPr>
              <w:jc w:val="right"/>
            </w:pPr>
            <w:r>
              <w:t>304.29</w:t>
            </w:r>
          </w:p>
        </w:tc>
        <w:tc>
          <w:tcPr>
            <w:tcW w:w="922" w:type="dxa"/>
            <w:vAlign w:val="center"/>
          </w:tcPr>
          <w:p w14:paraId="694FFC0D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C857496" w14:textId="77777777" w:rsidR="00644B3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66D66D9D" w14:textId="77777777" w:rsidR="00644B3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4B38190B" w14:textId="77777777" w:rsidR="00644B3A" w:rsidRDefault="00000000">
            <w:pPr>
              <w:jc w:val="right"/>
            </w:pPr>
            <w:r>
              <w:t>0.70</w:t>
            </w:r>
          </w:p>
        </w:tc>
      </w:tr>
      <w:tr w:rsidR="00644B3A" w14:paraId="7FEE681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8CE3044" w14:textId="77777777" w:rsidR="00644B3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1E7153" w14:textId="77777777" w:rsidR="00644B3A" w:rsidRDefault="00000000">
            <w:pPr>
              <w:jc w:val="center"/>
            </w:pPr>
            <w:r>
              <w:t>0.30 × 1.20 = 0.36</w:t>
            </w:r>
          </w:p>
        </w:tc>
      </w:tr>
    </w:tbl>
    <w:p w14:paraId="781B8275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44B3A" w14:paraId="3385D51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68AF86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228C9C" w14:textId="77777777" w:rsidR="00644B3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7909D9" w14:textId="77777777" w:rsidR="00644B3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7BA71E" w14:textId="77777777" w:rsidR="00644B3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9C70936" w14:textId="77777777" w:rsidR="00644B3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B911E5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F03749" w14:textId="77777777" w:rsidR="00644B3A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644B3A" w14:paraId="30D0BC33" w14:textId="77777777">
        <w:trPr>
          <w:jc w:val="center"/>
        </w:trPr>
        <w:tc>
          <w:tcPr>
            <w:tcW w:w="2948" w:type="dxa"/>
            <w:vAlign w:val="center"/>
          </w:tcPr>
          <w:p w14:paraId="304CD103" w14:textId="77777777" w:rsidR="00644B3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DFB2B06" w14:textId="77777777" w:rsidR="00644B3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7AE2ADE" w14:textId="77777777" w:rsidR="00644B3A" w:rsidRDefault="00000000">
            <w:pPr>
              <w:jc w:val="right"/>
            </w:pPr>
            <w:r>
              <w:t>1327.99</w:t>
            </w:r>
          </w:p>
        </w:tc>
        <w:tc>
          <w:tcPr>
            <w:tcW w:w="922" w:type="dxa"/>
            <w:vAlign w:val="center"/>
          </w:tcPr>
          <w:p w14:paraId="6FAF6E7F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82EF50C" w14:textId="77777777" w:rsidR="00644B3A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7C7BB163" w14:textId="77777777" w:rsidR="00644B3A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30510F9D" w14:textId="77777777" w:rsidR="00644B3A" w:rsidRDefault="00000000">
            <w:pPr>
              <w:jc w:val="right"/>
            </w:pPr>
            <w:r>
              <w:t>0.70</w:t>
            </w:r>
          </w:p>
        </w:tc>
      </w:tr>
      <w:tr w:rsidR="00644B3A" w14:paraId="7F355E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D0B2EA" w14:textId="77777777" w:rsidR="00644B3A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6C924D" w14:textId="77777777" w:rsidR="00644B3A" w:rsidRDefault="00000000">
            <w:pPr>
              <w:jc w:val="center"/>
            </w:pPr>
            <w:r>
              <w:t>0.30 × 1.20 = 0.36</w:t>
            </w:r>
          </w:p>
        </w:tc>
      </w:tr>
    </w:tbl>
    <w:p w14:paraId="3D868FF8" w14:textId="77777777" w:rsidR="00644B3A" w:rsidRDefault="00000000">
      <w:pPr>
        <w:pStyle w:val="2"/>
        <w:widowControl w:val="0"/>
      </w:pPr>
      <w:bookmarkStart w:id="64" w:name="_Toc218353261"/>
      <w:r>
        <w:t>挑空楼板</w:t>
      </w:r>
      <w:bookmarkEnd w:id="64"/>
    </w:p>
    <w:p w14:paraId="6E4E0504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223682F" w14:textId="77777777" w:rsidR="00644B3A" w:rsidRDefault="00000000">
      <w:pPr>
        <w:pStyle w:val="2"/>
        <w:widowControl w:val="0"/>
      </w:pPr>
      <w:bookmarkStart w:id="65" w:name="_Toc218353262"/>
      <w:r>
        <w:t>地下车库与供暖房间之间的楼板</w:t>
      </w:r>
      <w:bookmarkEnd w:id="65"/>
    </w:p>
    <w:p w14:paraId="6360A51E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DAB6C22" w14:textId="77777777" w:rsidR="00644B3A" w:rsidRDefault="00000000">
      <w:pPr>
        <w:pStyle w:val="2"/>
        <w:widowControl w:val="0"/>
      </w:pPr>
      <w:bookmarkStart w:id="66" w:name="_Toc218353263"/>
      <w:r>
        <w:lastRenderedPageBreak/>
        <w:t>采暖与非采暖隔墙</w:t>
      </w:r>
      <w:bookmarkEnd w:id="66"/>
    </w:p>
    <w:p w14:paraId="04600DFA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3687467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04D714" w14:textId="77777777" w:rsidR="00644B3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C215C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8B371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8DAFB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259C5C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C52B4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2DC910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033A674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A6893C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EBAC5F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08FCD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99CC4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FD741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1C077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D165C8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272BC02A" w14:textId="77777777">
        <w:trPr>
          <w:jc w:val="center"/>
        </w:trPr>
        <w:tc>
          <w:tcPr>
            <w:tcW w:w="3345" w:type="dxa"/>
            <w:vAlign w:val="center"/>
          </w:tcPr>
          <w:p w14:paraId="7297C190" w14:textId="77777777" w:rsidR="00644B3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E99DD0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57FFB8" w14:textId="77777777" w:rsidR="00644B3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5F9F071" w14:textId="77777777" w:rsidR="00644B3A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089D42E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9D93DF" w14:textId="77777777" w:rsidR="00644B3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3E9D78" w14:textId="77777777" w:rsidR="00644B3A" w:rsidRDefault="00000000">
            <w:pPr>
              <w:jc w:val="right"/>
            </w:pPr>
            <w:r>
              <w:t>0.245</w:t>
            </w:r>
          </w:p>
        </w:tc>
      </w:tr>
      <w:tr w:rsidR="00644B3A" w14:paraId="674E89C7" w14:textId="77777777">
        <w:trPr>
          <w:jc w:val="center"/>
        </w:trPr>
        <w:tc>
          <w:tcPr>
            <w:tcW w:w="3345" w:type="dxa"/>
            <w:vAlign w:val="center"/>
          </w:tcPr>
          <w:p w14:paraId="5477CE3E" w14:textId="77777777" w:rsidR="00644B3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3300934" w14:textId="77777777" w:rsidR="00644B3A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4DDB9DA" w14:textId="77777777" w:rsidR="00644B3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392FAF3F" w14:textId="77777777" w:rsidR="00644B3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562CF90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C1B2AF" w14:textId="77777777" w:rsidR="00644B3A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23F0C8A8" w14:textId="77777777" w:rsidR="00644B3A" w:rsidRDefault="00000000">
            <w:pPr>
              <w:jc w:val="right"/>
            </w:pPr>
            <w:r>
              <w:t>3.272</w:t>
            </w:r>
          </w:p>
        </w:tc>
      </w:tr>
      <w:tr w:rsidR="00644B3A" w14:paraId="7E6C090A" w14:textId="77777777">
        <w:trPr>
          <w:jc w:val="center"/>
        </w:trPr>
        <w:tc>
          <w:tcPr>
            <w:tcW w:w="3345" w:type="dxa"/>
            <w:vAlign w:val="center"/>
          </w:tcPr>
          <w:p w14:paraId="4B0892B3" w14:textId="77777777" w:rsidR="00644B3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F0BD16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92C997" w14:textId="77777777" w:rsidR="00644B3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24C5C1C" w14:textId="77777777" w:rsidR="00644B3A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6763EC4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52BF92" w14:textId="77777777" w:rsidR="00644B3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E8C10C5" w14:textId="77777777" w:rsidR="00644B3A" w:rsidRDefault="00000000">
            <w:pPr>
              <w:jc w:val="right"/>
            </w:pPr>
            <w:r>
              <w:t>0.249</w:t>
            </w:r>
          </w:p>
        </w:tc>
      </w:tr>
      <w:tr w:rsidR="00644B3A" w14:paraId="079A3CA8" w14:textId="77777777">
        <w:trPr>
          <w:jc w:val="center"/>
        </w:trPr>
        <w:tc>
          <w:tcPr>
            <w:tcW w:w="3345" w:type="dxa"/>
            <w:vAlign w:val="center"/>
          </w:tcPr>
          <w:p w14:paraId="11A3BCAC" w14:textId="77777777" w:rsidR="00644B3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89C5A9" w14:textId="77777777" w:rsidR="00644B3A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D70C08F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97F175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170898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B1890F" w14:textId="77777777" w:rsidR="00644B3A" w:rsidRDefault="00000000">
            <w:pPr>
              <w:jc w:val="right"/>
            </w:pPr>
            <w:r>
              <w:t>1.102</w:t>
            </w:r>
          </w:p>
        </w:tc>
        <w:tc>
          <w:tcPr>
            <w:tcW w:w="1064" w:type="dxa"/>
            <w:vAlign w:val="center"/>
          </w:tcPr>
          <w:p w14:paraId="68E3D61E" w14:textId="77777777" w:rsidR="00644B3A" w:rsidRDefault="00000000">
            <w:pPr>
              <w:jc w:val="right"/>
            </w:pPr>
            <w:r>
              <w:t>3.765</w:t>
            </w:r>
          </w:p>
        </w:tc>
      </w:tr>
      <w:tr w:rsidR="00644B3A" w14:paraId="7C90DBE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15A0E5" w14:textId="77777777" w:rsidR="00644B3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FCA3CF2" w14:textId="77777777" w:rsidR="00644B3A" w:rsidRDefault="00000000">
            <w:pPr>
              <w:jc w:val="center"/>
            </w:pPr>
            <w:r>
              <w:t>0.76</w:t>
            </w:r>
          </w:p>
        </w:tc>
      </w:tr>
    </w:tbl>
    <w:p w14:paraId="5C509AB6" w14:textId="77777777" w:rsidR="00644B3A" w:rsidRDefault="00000000">
      <w:pPr>
        <w:pStyle w:val="2"/>
        <w:widowControl w:val="0"/>
      </w:pPr>
      <w:bookmarkStart w:id="67" w:name="_Toc218353264"/>
      <w:r>
        <w:t>外窗热工</w:t>
      </w:r>
      <w:bookmarkEnd w:id="67"/>
    </w:p>
    <w:p w14:paraId="1B4C0CB7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44B3A" w14:paraId="4887994B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F907EBA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55A92E3" w14:textId="77777777" w:rsidR="00644B3A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EC20F31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5CDA709" w14:textId="77777777" w:rsidR="00644B3A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8DF51D" w14:textId="77777777" w:rsidR="00644B3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6A012223" w14:textId="77777777" w:rsidR="00644B3A" w:rsidRDefault="00000000">
            <w:pPr>
              <w:jc w:val="center"/>
            </w:pPr>
            <w:r>
              <w:t>可见光透射比</w:t>
            </w:r>
          </w:p>
        </w:tc>
      </w:tr>
      <w:tr w:rsidR="00644B3A" w14:paraId="350E9E4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510A066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9E62DD7" w14:textId="77777777" w:rsidR="00644B3A" w:rsidRDefault="00000000">
            <w:r>
              <w:t>75</w:t>
            </w:r>
            <w:r>
              <w:t>系列内开塑料窗：</w:t>
            </w:r>
            <w:r>
              <w:t>5</w:t>
            </w:r>
            <w:r>
              <w:t>双银</w:t>
            </w:r>
            <w:r>
              <w:t>Low-E+12Ar+5+12Ar+5</w:t>
            </w:r>
          </w:p>
        </w:tc>
        <w:tc>
          <w:tcPr>
            <w:tcW w:w="984" w:type="dxa"/>
            <w:vAlign w:val="center"/>
          </w:tcPr>
          <w:p w14:paraId="4E796134" w14:textId="77777777" w:rsidR="00644B3A" w:rsidRDefault="00000000">
            <w:pPr>
              <w:jc w:val="center"/>
            </w:pPr>
            <w:r>
              <w:t>119</w:t>
            </w:r>
          </w:p>
        </w:tc>
        <w:tc>
          <w:tcPr>
            <w:tcW w:w="1171" w:type="dxa"/>
            <w:vAlign w:val="center"/>
          </w:tcPr>
          <w:p w14:paraId="2192E867" w14:textId="77777777" w:rsidR="00644B3A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1BEA6919" w14:textId="77777777" w:rsidR="00644B3A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0ACEA7F8" w14:textId="77777777" w:rsidR="00644B3A" w:rsidRDefault="00000000">
            <w:pPr>
              <w:jc w:val="center"/>
            </w:pPr>
            <w:r>
              <w:t>0.620</w:t>
            </w:r>
          </w:p>
        </w:tc>
      </w:tr>
      <w:tr w:rsidR="00644B3A" w14:paraId="579884E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DBB536" w14:textId="77777777" w:rsidR="00644B3A" w:rsidRDefault="00644B3A"/>
        </w:tc>
        <w:tc>
          <w:tcPr>
            <w:tcW w:w="2943" w:type="dxa"/>
            <w:vMerge/>
            <w:vAlign w:val="center"/>
          </w:tcPr>
          <w:p w14:paraId="63C385CC" w14:textId="77777777" w:rsidR="00644B3A" w:rsidRDefault="00644B3A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EF0D141" w14:textId="77777777" w:rsidR="00644B3A" w:rsidRDefault="00000000">
            <w:pPr>
              <w:jc w:val="center"/>
            </w:pPr>
            <w:r>
              <w:t>窗编号</w:t>
            </w:r>
          </w:p>
        </w:tc>
      </w:tr>
      <w:tr w:rsidR="00644B3A" w14:paraId="5168299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2F670A" w14:textId="77777777" w:rsidR="00644B3A" w:rsidRDefault="00644B3A"/>
        </w:tc>
        <w:tc>
          <w:tcPr>
            <w:tcW w:w="2943" w:type="dxa"/>
            <w:vMerge/>
            <w:vAlign w:val="center"/>
          </w:tcPr>
          <w:p w14:paraId="6290AB4B" w14:textId="77777777" w:rsidR="00644B3A" w:rsidRDefault="00644B3A"/>
        </w:tc>
        <w:tc>
          <w:tcPr>
            <w:tcW w:w="5595" w:type="dxa"/>
            <w:gridSpan w:val="4"/>
            <w:vAlign w:val="center"/>
          </w:tcPr>
          <w:p w14:paraId="63085315" w14:textId="77777777" w:rsidR="00644B3A" w:rsidRDefault="00000000">
            <w:r>
              <w:t>幕墙</w:t>
            </w:r>
          </w:p>
        </w:tc>
      </w:tr>
      <w:tr w:rsidR="00644B3A" w14:paraId="2AB0E47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1155D6" w14:textId="77777777" w:rsidR="00644B3A" w:rsidRDefault="00644B3A"/>
        </w:tc>
        <w:tc>
          <w:tcPr>
            <w:tcW w:w="8538" w:type="dxa"/>
            <w:gridSpan w:val="5"/>
            <w:vAlign w:val="center"/>
          </w:tcPr>
          <w:p w14:paraId="4816B880" w14:textId="77777777" w:rsidR="00644B3A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  <w:tr w:rsidR="00644B3A" w14:paraId="2A8E742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F39542A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55EAC2B" w14:textId="77777777" w:rsidR="00644B3A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0BFFD074" w14:textId="77777777" w:rsidR="00644B3A" w:rsidRDefault="00000000">
            <w:pPr>
              <w:jc w:val="center"/>
            </w:pPr>
            <w:r>
              <w:t>116</w:t>
            </w:r>
          </w:p>
        </w:tc>
        <w:tc>
          <w:tcPr>
            <w:tcW w:w="1171" w:type="dxa"/>
            <w:vAlign w:val="center"/>
          </w:tcPr>
          <w:p w14:paraId="6FECBC04" w14:textId="77777777" w:rsidR="00644B3A" w:rsidRDefault="00000000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67F5E966" w14:textId="77777777" w:rsidR="00644B3A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6007E94F" w14:textId="77777777" w:rsidR="00644B3A" w:rsidRDefault="00000000">
            <w:pPr>
              <w:jc w:val="center"/>
            </w:pPr>
            <w:r>
              <w:t>0.620</w:t>
            </w:r>
          </w:p>
        </w:tc>
      </w:tr>
      <w:tr w:rsidR="00644B3A" w14:paraId="202AC04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60C0BE9" w14:textId="77777777" w:rsidR="00644B3A" w:rsidRDefault="00644B3A"/>
        </w:tc>
        <w:tc>
          <w:tcPr>
            <w:tcW w:w="2943" w:type="dxa"/>
            <w:vMerge/>
            <w:vAlign w:val="center"/>
          </w:tcPr>
          <w:p w14:paraId="0731C583" w14:textId="77777777" w:rsidR="00644B3A" w:rsidRDefault="00644B3A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B72DA3B" w14:textId="77777777" w:rsidR="00644B3A" w:rsidRDefault="00000000">
            <w:pPr>
              <w:jc w:val="center"/>
            </w:pPr>
            <w:r>
              <w:t>窗编号</w:t>
            </w:r>
          </w:p>
        </w:tc>
      </w:tr>
      <w:tr w:rsidR="00644B3A" w14:paraId="2920238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1F6280" w14:textId="77777777" w:rsidR="00644B3A" w:rsidRDefault="00644B3A"/>
        </w:tc>
        <w:tc>
          <w:tcPr>
            <w:tcW w:w="2943" w:type="dxa"/>
            <w:vMerge/>
            <w:vAlign w:val="center"/>
          </w:tcPr>
          <w:p w14:paraId="061281E6" w14:textId="77777777" w:rsidR="00644B3A" w:rsidRDefault="00644B3A"/>
        </w:tc>
        <w:tc>
          <w:tcPr>
            <w:tcW w:w="5595" w:type="dxa"/>
            <w:gridSpan w:val="4"/>
            <w:vAlign w:val="center"/>
          </w:tcPr>
          <w:p w14:paraId="0F0E0D47" w14:textId="77777777" w:rsidR="00644B3A" w:rsidRDefault="00000000">
            <w:r>
              <w:t>C3615</w:t>
            </w:r>
            <w:r>
              <w:t>，</w:t>
            </w:r>
            <w:r>
              <w:t>C2115</w:t>
            </w:r>
            <w:r>
              <w:t>，</w:t>
            </w:r>
            <w:r>
              <w:t>C0915</w:t>
            </w:r>
          </w:p>
        </w:tc>
      </w:tr>
      <w:tr w:rsidR="00644B3A" w14:paraId="24FEF91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0FFB780" w14:textId="77777777" w:rsidR="00644B3A" w:rsidRDefault="00644B3A"/>
        </w:tc>
        <w:tc>
          <w:tcPr>
            <w:tcW w:w="8538" w:type="dxa"/>
            <w:gridSpan w:val="5"/>
            <w:vAlign w:val="center"/>
          </w:tcPr>
          <w:p w14:paraId="7D2F91F2" w14:textId="77777777" w:rsidR="00644B3A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64A58FEF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3E8FBBB6" w14:textId="77777777" w:rsidR="00644B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2B210092" w14:textId="77777777" w:rsidR="00644B3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50AA11B" wp14:editId="73D34F63">
            <wp:extent cx="3134054" cy="219098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644B3A" w14:paraId="69301F2C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2C1FB782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7CFC13B" w14:textId="77777777" w:rsidR="00644B3A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34C774" w14:textId="77777777" w:rsidR="00644B3A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D490DE" w14:textId="77777777" w:rsidR="00644B3A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C68BC9" w14:textId="77777777" w:rsidR="00644B3A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ED70AA" w14:textId="77777777" w:rsidR="00644B3A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081103" w14:textId="77777777" w:rsidR="00644B3A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815F41" w14:textId="77777777" w:rsidR="00644B3A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644B3A" w14:paraId="6DDFC55A" w14:textId="77777777">
        <w:trPr>
          <w:jc w:val="center"/>
        </w:trPr>
        <w:tc>
          <w:tcPr>
            <w:tcW w:w="707" w:type="dxa"/>
            <w:vAlign w:val="center"/>
          </w:tcPr>
          <w:p w14:paraId="7628D4AA" w14:textId="77777777" w:rsidR="00644B3A" w:rsidRDefault="00000000">
            <w:r>
              <w:lastRenderedPageBreak/>
              <w:t>1</w:t>
            </w:r>
          </w:p>
        </w:tc>
        <w:tc>
          <w:tcPr>
            <w:tcW w:w="1562" w:type="dxa"/>
            <w:vAlign w:val="center"/>
          </w:tcPr>
          <w:p w14:paraId="17737D5D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449D1926" w14:textId="77777777" w:rsidR="00644B3A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9DAA1C4" w14:textId="77777777" w:rsidR="00644B3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37CC9AD" w14:textId="77777777" w:rsidR="00644B3A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5551B3C9" w14:textId="77777777" w:rsidR="00644B3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A6AF9DD" w14:textId="77777777" w:rsidR="00644B3A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50076F1" w14:textId="77777777" w:rsidR="00644B3A" w:rsidRDefault="00000000">
            <w:pPr>
              <w:jc w:val="center"/>
            </w:pPr>
            <w:r>
              <w:t>0.000</w:t>
            </w:r>
          </w:p>
        </w:tc>
      </w:tr>
    </w:tbl>
    <w:p w14:paraId="3CA30AAD" w14:textId="77777777" w:rsidR="00644B3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55DD67C9" w14:textId="77777777" w:rsidR="00644B3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C998D37" wp14:editId="79CB4162">
            <wp:extent cx="4048550" cy="24672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44B3A" w14:paraId="51F83FBB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29E37B2A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6F8B860" w14:textId="77777777" w:rsidR="00644B3A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EC6049A" w14:textId="77777777" w:rsidR="00644B3A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DAB7DF4" w14:textId="77777777" w:rsidR="00644B3A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70BFD10" w14:textId="77777777" w:rsidR="00644B3A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644B3A" w14:paraId="15D0E048" w14:textId="77777777">
        <w:trPr>
          <w:jc w:val="center"/>
        </w:trPr>
        <w:tc>
          <w:tcPr>
            <w:tcW w:w="1143" w:type="dxa"/>
            <w:vAlign w:val="center"/>
          </w:tcPr>
          <w:p w14:paraId="3BB1B882" w14:textId="77777777" w:rsidR="00644B3A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C002952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D3DFD51" w14:textId="77777777" w:rsidR="00644B3A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6E2BCDB0" w14:textId="77777777" w:rsidR="00644B3A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217EBACC" w14:textId="77777777" w:rsidR="00644B3A" w:rsidRDefault="00000000">
            <w:pPr>
              <w:jc w:val="center"/>
            </w:pPr>
            <w:r>
              <w:t>0.200</w:t>
            </w:r>
          </w:p>
        </w:tc>
      </w:tr>
    </w:tbl>
    <w:p w14:paraId="0938D82A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64C98AF6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2E4F90E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44B3A" w14:paraId="2AC4317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53340F6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500405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B707D0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381CA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70A50" w14:textId="77777777" w:rsidR="00644B3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A35010" w14:textId="77777777" w:rsidR="00644B3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436E13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E296E8" w14:textId="77777777" w:rsidR="00644B3A" w:rsidRDefault="00000000">
            <w:pPr>
              <w:jc w:val="center"/>
            </w:pPr>
            <w:r>
              <w:t>传热系数</w:t>
            </w:r>
          </w:p>
        </w:tc>
      </w:tr>
      <w:tr w:rsidR="00644B3A" w14:paraId="1FDA1B4F" w14:textId="77777777">
        <w:trPr>
          <w:jc w:val="center"/>
        </w:trPr>
        <w:tc>
          <w:tcPr>
            <w:tcW w:w="1013" w:type="dxa"/>
            <w:vAlign w:val="center"/>
          </w:tcPr>
          <w:p w14:paraId="43AADE13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16670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7C49FF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2F812B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F7B3E0B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607E34C" w14:textId="77777777" w:rsidR="00644B3A" w:rsidRDefault="00000000">
            <w:pPr>
              <w:jc w:val="right"/>
            </w:pPr>
            <w:r>
              <w:t>97.50</w:t>
            </w:r>
          </w:p>
        </w:tc>
        <w:tc>
          <w:tcPr>
            <w:tcW w:w="1188" w:type="dxa"/>
            <w:vAlign w:val="center"/>
          </w:tcPr>
          <w:p w14:paraId="77A79008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24D704C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57864693" w14:textId="77777777">
        <w:trPr>
          <w:jc w:val="center"/>
        </w:trPr>
        <w:tc>
          <w:tcPr>
            <w:tcW w:w="1013" w:type="dxa"/>
            <w:vAlign w:val="center"/>
          </w:tcPr>
          <w:p w14:paraId="0D565761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462E820" w14:textId="77777777" w:rsidR="00644B3A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216FDCD5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779C9C" w14:textId="77777777" w:rsidR="00644B3A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6C00695" w14:textId="77777777" w:rsidR="00644B3A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5FC949E9" w14:textId="77777777" w:rsidR="00644B3A" w:rsidRDefault="00000000">
            <w:pPr>
              <w:jc w:val="right"/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482549EF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59922AF1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230A861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54E6C3D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9B3D26" w14:textId="77777777" w:rsidR="00644B3A" w:rsidRDefault="00000000">
            <w:pPr>
              <w:jc w:val="right"/>
            </w:pPr>
            <w:r>
              <w:t>113.25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859E3E" w14:textId="77777777" w:rsidR="00644B3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3147648" w14:textId="77777777" w:rsidR="00644B3A" w:rsidRDefault="00000000">
            <w:pPr>
              <w:jc w:val="right"/>
            </w:pPr>
            <w:r>
              <w:t>1.072</w:t>
            </w:r>
          </w:p>
        </w:tc>
      </w:tr>
    </w:tbl>
    <w:p w14:paraId="65C7FE32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46FA113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44B3A" w14:paraId="7CFAA66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98338BD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244E2E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7F1EF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932A4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C8AF18" w14:textId="77777777" w:rsidR="00644B3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20CAE" w14:textId="77777777" w:rsidR="00644B3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DD247D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CD8882" w14:textId="77777777" w:rsidR="00644B3A" w:rsidRDefault="00000000">
            <w:pPr>
              <w:jc w:val="center"/>
            </w:pPr>
            <w:r>
              <w:t>传热系数</w:t>
            </w:r>
          </w:p>
        </w:tc>
      </w:tr>
      <w:tr w:rsidR="00644B3A" w14:paraId="7CFE8666" w14:textId="77777777">
        <w:trPr>
          <w:jc w:val="center"/>
        </w:trPr>
        <w:tc>
          <w:tcPr>
            <w:tcW w:w="1013" w:type="dxa"/>
            <w:vAlign w:val="center"/>
          </w:tcPr>
          <w:p w14:paraId="36CFEDE8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E6A13D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C497B2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FC6F2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408C00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2D47A043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2FDBF006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393ED2C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708DF293" w14:textId="77777777">
        <w:trPr>
          <w:jc w:val="center"/>
        </w:trPr>
        <w:tc>
          <w:tcPr>
            <w:tcW w:w="1013" w:type="dxa"/>
            <w:vAlign w:val="center"/>
          </w:tcPr>
          <w:p w14:paraId="4B76F9F4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5FEC1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F02DA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135115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1A5311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1DF1951C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57F21628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D48E534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312DE8F1" w14:textId="77777777">
        <w:trPr>
          <w:jc w:val="center"/>
        </w:trPr>
        <w:tc>
          <w:tcPr>
            <w:tcW w:w="1013" w:type="dxa"/>
            <w:vAlign w:val="center"/>
          </w:tcPr>
          <w:p w14:paraId="109FE6D1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166ABAD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D4FE3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28585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D1164E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1651AA58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5600BD0C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5614F58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05F5B58D" w14:textId="77777777">
        <w:trPr>
          <w:jc w:val="center"/>
        </w:trPr>
        <w:tc>
          <w:tcPr>
            <w:tcW w:w="1013" w:type="dxa"/>
            <w:vAlign w:val="center"/>
          </w:tcPr>
          <w:p w14:paraId="494E36B3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895400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C52B12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124108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55B488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CFBC36F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4185673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5D6A145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4EE17773" w14:textId="77777777">
        <w:trPr>
          <w:jc w:val="center"/>
        </w:trPr>
        <w:tc>
          <w:tcPr>
            <w:tcW w:w="1013" w:type="dxa"/>
            <w:vAlign w:val="center"/>
          </w:tcPr>
          <w:p w14:paraId="3E42A1C3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D4490E1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76D5D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F570B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F2FD3E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1EA13A9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C00EF98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AF472B6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755CDFE0" w14:textId="77777777">
        <w:trPr>
          <w:jc w:val="center"/>
        </w:trPr>
        <w:tc>
          <w:tcPr>
            <w:tcW w:w="1013" w:type="dxa"/>
            <w:vAlign w:val="center"/>
          </w:tcPr>
          <w:p w14:paraId="3AB04D9F" w14:textId="77777777" w:rsidR="00644B3A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189E943F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A9F34E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E7B694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540AEF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47342B05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3763417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5D48771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4849C6D8" w14:textId="77777777">
        <w:trPr>
          <w:jc w:val="center"/>
        </w:trPr>
        <w:tc>
          <w:tcPr>
            <w:tcW w:w="1013" w:type="dxa"/>
            <w:vAlign w:val="center"/>
          </w:tcPr>
          <w:p w14:paraId="07058EE3" w14:textId="77777777" w:rsidR="00644B3A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B474D56" w14:textId="77777777" w:rsidR="00644B3A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796EE94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F75D1F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2BC4780" w14:textId="77777777" w:rsidR="00644B3A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6C0FE026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8170C2A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673A728F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108DA23A" w14:textId="77777777">
        <w:trPr>
          <w:jc w:val="center"/>
        </w:trPr>
        <w:tc>
          <w:tcPr>
            <w:tcW w:w="1013" w:type="dxa"/>
            <w:vAlign w:val="center"/>
          </w:tcPr>
          <w:p w14:paraId="515E1FB7" w14:textId="77777777" w:rsidR="00644B3A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2F381C1" w14:textId="77777777" w:rsidR="00644B3A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72C58D85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D3214D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B155BA" w14:textId="77777777" w:rsidR="00644B3A" w:rsidRDefault="00000000">
            <w:pPr>
              <w:jc w:val="right"/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0B327061" w14:textId="77777777" w:rsidR="00644B3A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290DE85F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159858A6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6EB5A0F9" w14:textId="77777777">
        <w:trPr>
          <w:jc w:val="center"/>
        </w:trPr>
        <w:tc>
          <w:tcPr>
            <w:tcW w:w="1013" w:type="dxa"/>
            <w:vAlign w:val="center"/>
          </w:tcPr>
          <w:p w14:paraId="24953299" w14:textId="77777777" w:rsidR="00644B3A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AC2D72A" w14:textId="77777777" w:rsidR="00644B3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6FC50B3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4CDBFE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0A083C1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8EB4CEB" w14:textId="77777777" w:rsidR="00644B3A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05F2A9FE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497027DA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62F6515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8ED54F0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E044FE" w14:textId="77777777" w:rsidR="00644B3A" w:rsidRDefault="00000000">
            <w:pPr>
              <w:jc w:val="right"/>
            </w:pPr>
            <w:r>
              <w:t>94.11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C39AE4" w14:textId="77777777" w:rsidR="00644B3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19F5C5" w14:textId="77777777" w:rsidR="00644B3A" w:rsidRDefault="00000000">
            <w:pPr>
              <w:jc w:val="right"/>
            </w:pPr>
            <w:r>
              <w:t>1.057</w:t>
            </w:r>
          </w:p>
        </w:tc>
      </w:tr>
    </w:tbl>
    <w:p w14:paraId="1E9B8173" w14:textId="77777777" w:rsidR="00644B3A" w:rsidRDefault="00644B3A">
      <w:pPr>
        <w:widowControl w:val="0"/>
        <w:jc w:val="both"/>
        <w:rPr>
          <w:color w:val="000000"/>
        </w:rPr>
      </w:pPr>
    </w:p>
    <w:p w14:paraId="4EC1E282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F1B64DF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44B3A" w14:paraId="636C189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8F9C26F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50D3F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F9D319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243C2D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256457" w14:textId="77777777" w:rsidR="00644B3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716DA" w14:textId="77777777" w:rsidR="00644B3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847A58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5650F2" w14:textId="77777777" w:rsidR="00644B3A" w:rsidRDefault="00000000">
            <w:pPr>
              <w:jc w:val="center"/>
            </w:pPr>
            <w:r>
              <w:t>传热系数</w:t>
            </w:r>
          </w:p>
        </w:tc>
      </w:tr>
      <w:tr w:rsidR="00644B3A" w14:paraId="3CA7DD5E" w14:textId="77777777">
        <w:trPr>
          <w:jc w:val="center"/>
        </w:trPr>
        <w:tc>
          <w:tcPr>
            <w:tcW w:w="1013" w:type="dxa"/>
            <w:vAlign w:val="center"/>
          </w:tcPr>
          <w:p w14:paraId="44F97B4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FA513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0B8F3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811235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3A45924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FC8468" w14:textId="77777777" w:rsidR="00644B3A" w:rsidRDefault="00000000">
            <w:pPr>
              <w:jc w:val="right"/>
            </w:pPr>
            <w:r>
              <w:t>38.90</w:t>
            </w:r>
          </w:p>
        </w:tc>
        <w:tc>
          <w:tcPr>
            <w:tcW w:w="1188" w:type="dxa"/>
            <w:vAlign w:val="center"/>
          </w:tcPr>
          <w:p w14:paraId="6C706AD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FBE9005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24897781" w14:textId="77777777">
        <w:trPr>
          <w:jc w:val="center"/>
        </w:trPr>
        <w:tc>
          <w:tcPr>
            <w:tcW w:w="1013" w:type="dxa"/>
            <w:vAlign w:val="center"/>
          </w:tcPr>
          <w:p w14:paraId="0EE438EA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46833B6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94AAA2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62B05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13C8E1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710E4051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4AC668D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8B2202F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191011B5" w14:textId="77777777">
        <w:trPr>
          <w:jc w:val="center"/>
        </w:trPr>
        <w:tc>
          <w:tcPr>
            <w:tcW w:w="1013" w:type="dxa"/>
            <w:vAlign w:val="center"/>
          </w:tcPr>
          <w:p w14:paraId="48BA4DD4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48A02C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358FE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DD60B0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FD31162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F4EC772" w14:textId="77777777" w:rsidR="00644B3A" w:rsidRDefault="00000000">
            <w:pPr>
              <w:jc w:val="right"/>
            </w:pPr>
            <w:r>
              <w:t>22.22</w:t>
            </w:r>
          </w:p>
        </w:tc>
        <w:tc>
          <w:tcPr>
            <w:tcW w:w="1188" w:type="dxa"/>
            <w:vAlign w:val="center"/>
          </w:tcPr>
          <w:p w14:paraId="3C46615E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3121DD9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75CBFA91" w14:textId="77777777">
        <w:trPr>
          <w:jc w:val="center"/>
        </w:trPr>
        <w:tc>
          <w:tcPr>
            <w:tcW w:w="1013" w:type="dxa"/>
            <w:vAlign w:val="center"/>
          </w:tcPr>
          <w:p w14:paraId="18841A9B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EFD7B96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7AE3B5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7E9C20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385DC2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717EC5" w14:textId="77777777" w:rsidR="00644B3A" w:rsidRDefault="00000000">
            <w:pPr>
              <w:jc w:val="right"/>
            </w:pPr>
            <w:r>
              <w:t>2.44</w:t>
            </w:r>
          </w:p>
        </w:tc>
        <w:tc>
          <w:tcPr>
            <w:tcW w:w="1188" w:type="dxa"/>
            <w:vAlign w:val="center"/>
          </w:tcPr>
          <w:p w14:paraId="3019144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D2A9611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73A74A38" w14:textId="77777777">
        <w:trPr>
          <w:jc w:val="center"/>
        </w:trPr>
        <w:tc>
          <w:tcPr>
            <w:tcW w:w="1013" w:type="dxa"/>
            <w:vAlign w:val="center"/>
          </w:tcPr>
          <w:p w14:paraId="2D587833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608092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54FC94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6AB5EB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D1F7D3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3A1D3271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0D24FC42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EEE3655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2D86FC0B" w14:textId="77777777">
        <w:trPr>
          <w:jc w:val="center"/>
        </w:trPr>
        <w:tc>
          <w:tcPr>
            <w:tcW w:w="1013" w:type="dxa"/>
            <w:vAlign w:val="center"/>
          </w:tcPr>
          <w:p w14:paraId="73D74365" w14:textId="77777777" w:rsidR="00644B3A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441800A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D9CD54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A71D94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3269F97" w14:textId="77777777" w:rsidR="00644B3A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BC5421D" w14:textId="77777777" w:rsidR="00644B3A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39863FB5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E46CF2E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7533F9C8" w14:textId="77777777">
        <w:trPr>
          <w:jc w:val="center"/>
        </w:trPr>
        <w:tc>
          <w:tcPr>
            <w:tcW w:w="1013" w:type="dxa"/>
            <w:vAlign w:val="center"/>
          </w:tcPr>
          <w:p w14:paraId="2E7FEDDD" w14:textId="77777777" w:rsidR="00644B3A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CD5162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BF61A3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1155BF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136EAF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2289F170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21002291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D3AD617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2442BFE6" w14:textId="77777777">
        <w:trPr>
          <w:jc w:val="center"/>
        </w:trPr>
        <w:tc>
          <w:tcPr>
            <w:tcW w:w="1013" w:type="dxa"/>
            <w:vAlign w:val="center"/>
          </w:tcPr>
          <w:p w14:paraId="66026E28" w14:textId="77777777" w:rsidR="00644B3A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648E22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18C20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D8EB9A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D330FC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460B1CAC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3357C641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95D884D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342B59A6" w14:textId="77777777">
        <w:trPr>
          <w:jc w:val="center"/>
        </w:trPr>
        <w:tc>
          <w:tcPr>
            <w:tcW w:w="1013" w:type="dxa"/>
            <w:vAlign w:val="center"/>
          </w:tcPr>
          <w:p w14:paraId="2FC8B0CC" w14:textId="77777777" w:rsidR="00644B3A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1335E9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BFE66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F79FD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BBD671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2D1E9700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993AEB3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1A1B863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0863823F" w14:textId="77777777">
        <w:trPr>
          <w:jc w:val="center"/>
        </w:trPr>
        <w:tc>
          <w:tcPr>
            <w:tcW w:w="1013" w:type="dxa"/>
            <w:vAlign w:val="center"/>
          </w:tcPr>
          <w:p w14:paraId="7E1B0B2C" w14:textId="77777777" w:rsidR="00644B3A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E88827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0211F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78A2A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058E2D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5B2C518D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4E417C11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1417CF4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1F871DAF" w14:textId="77777777">
        <w:trPr>
          <w:jc w:val="center"/>
        </w:trPr>
        <w:tc>
          <w:tcPr>
            <w:tcW w:w="1013" w:type="dxa"/>
            <w:vAlign w:val="center"/>
          </w:tcPr>
          <w:p w14:paraId="6C886A0D" w14:textId="77777777" w:rsidR="00644B3A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859534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DCD3FD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BD5ACB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250D4F8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0702E9" w14:textId="77777777" w:rsidR="00644B3A" w:rsidRDefault="00000000">
            <w:pPr>
              <w:jc w:val="right"/>
            </w:pPr>
            <w:r>
              <w:t>9.42</w:t>
            </w:r>
          </w:p>
        </w:tc>
        <w:tc>
          <w:tcPr>
            <w:tcW w:w="1188" w:type="dxa"/>
            <w:vAlign w:val="center"/>
          </w:tcPr>
          <w:p w14:paraId="42079629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81883DA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1CC2EF88" w14:textId="77777777">
        <w:trPr>
          <w:jc w:val="center"/>
        </w:trPr>
        <w:tc>
          <w:tcPr>
            <w:tcW w:w="1013" w:type="dxa"/>
            <w:vAlign w:val="center"/>
          </w:tcPr>
          <w:p w14:paraId="1D8A9419" w14:textId="77777777" w:rsidR="00644B3A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8604E8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B1B43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5C532A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EF4547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57419885" w14:textId="77777777" w:rsidR="00644B3A" w:rsidRDefault="00000000">
            <w:pPr>
              <w:jc w:val="right"/>
            </w:pPr>
            <w:r>
              <w:t>13.01</w:t>
            </w:r>
          </w:p>
        </w:tc>
        <w:tc>
          <w:tcPr>
            <w:tcW w:w="1188" w:type="dxa"/>
            <w:vAlign w:val="center"/>
          </w:tcPr>
          <w:p w14:paraId="0A851D75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FC7BDA3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6C16C47E" w14:textId="77777777">
        <w:trPr>
          <w:jc w:val="center"/>
        </w:trPr>
        <w:tc>
          <w:tcPr>
            <w:tcW w:w="1013" w:type="dxa"/>
            <w:vAlign w:val="center"/>
          </w:tcPr>
          <w:p w14:paraId="7D6BFBA9" w14:textId="77777777" w:rsidR="00644B3A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32A278A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FAAA9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6FC849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F637967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63538EF" w14:textId="77777777" w:rsidR="00644B3A" w:rsidRDefault="00000000">
            <w:pPr>
              <w:jc w:val="right"/>
            </w:pPr>
            <w:r>
              <w:t>28.18</w:t>
            </w:r>
          </w:p>
        </w:tc>
        <w:tc>
          <w:tcPr>
            <w:tcW w:w="1188" w:type="dxa"/>
            <w:vAlign w:val="center"/>
          </w:tcPr>
          <w:p w14:paraId="22D624D5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C4FCA76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0EC284E5" w14:textId="77777777">
        <w:trPr>
          <w:jc w:val="center"/>
        </w:trPr>
        <w:tc>
          <w:tcPr>
            <w:tcW w:w="1013" w:type="dxa"/>
            <w:vAlign w:val="center"/>
          </w:tcPr>
          <w:p w14:paraId="407CF562" w14:textId="77777777" w:rsidR="00644B3A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4DE81C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2471BA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2BB148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3CE04A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51753526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1884CA7A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958625E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1F469CE3" w14:textId="77777777">
        <w:trPr>
          <w:jc w:val="center"/>
        </w:trPr>
        <w:tc>
          <w:tcPr>
            <w:tcW w:w="1013" w:type="dxa"/>
            <w:vAlign w:val="center"/>
          </w:tcPr>
          <w:p w14:paraId="57710960" w14:textId="77777777" w:rsidR="00644B3A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6818CF5" w14:textId="77777777" w:rsidR="00644B3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530947C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128C29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97BA97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7DE0773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BD0A364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7E18FA48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33B37CE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2FD6656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4BE215" w14:textId="77777777" w:rsidR="00644B3A" w:rsidRDefault="00000000">
            <w:pPr>
              <w:jc w:val="right"/>
            </w:pPr>
            <w:r>
              <w:t>221.92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2D2EBF" w14:textId="77777777" w:rsidR="00644B3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673D9D" w14:textId="77777777" w:rsidR="00644B3A" w:rsidRDefault="00000000">
            <w:pPr>
              <w:jc w:val="right"/>
            </w:pPr>
            <w:r>
              <w:t>1.095</w:t>
            </w:r>
          </w:p>
        </w:tc>
      </w:tr>
    </w:tbl>
    <w:p w14:paraId="07CBDE6D" w14:textId="77777777" w:rsidR="00644B3A" w:rsidRDefault="00644B3A">
      <w:pPr>
        <w:widowControl w:val="0"/>
        <w:jc w:val="both"/>
        <w:rPr>
          <w:color w:val="000000"/>
        </w:rPr>
      </w:pPr>
    </w:p>
    <w:p w14:paraId="33209EAA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0573B9E7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44B3A" w14:paraId="5A94FE5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3AF73BD" w14:textId="77777777" w:rsidR="00644B3A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F7E291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BA467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9EC116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22F47" w14:textId="77777777" w:rsidR="00644B3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BC78CD" w14:textId="77777777" w:rsidR="00644B3A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7351A5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02CD6" w14:textId="77777777" w:rsidR="00644B3A" w:rsidRDefault="00000000">
            <w:pPr>
              <w:jc w:val="center"/>
            </w:pPr>
            <w:r>
              <w:t>传热系数</w:t>
            </w:r>
          </w:p>
        </w:tc>
      </w:tr>
      <w:tr w:rsidR="00644B3A" w14:paraId="4FDD76A0" w14:textId="77777777">
        <w:trPr>
          <w:jc w:val="center"/>
        </w:trPr>
        <w:tc>
          <w:tcPr>
            <w:tcW w:w="1013" w:type="dxa"/>
            <w:vAlign w:val="center"/>
          </w:tcPr>
          <w:p w14:paraId="20EEE99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83008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B6D10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7E62B9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9E10DF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7DFA27A7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00D04069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043B0AB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26EE153B" w14:textId="77777777">
        <w:trPr>
          <w:jc w:val="center"/>
        </w:trPr>
        <w:tc>
          <w:tcPr>
            <w:tcW w:w="1013" w:type="dxa"/>
            <w:vAlign w:val="center"/>
          </w:tcPr>
          <w:p w14:paraId="7E1CA9A5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A510C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80B905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46C6CB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450249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7C756842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3F2D9F97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450482F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6BE41BA6" w14:textId="77777777">
        <w:trPr>
          <w:jc w:val="center"/>
        </w:trPr>
        <w:tc>
          <w:tcPr>
            <w:tcW w:w="1013" w:type="dxa"/>
            <w:vAlign w:val="center"/>
          </w:tcPr>
          <w:p w14:paraId="16B15054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B635C7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DF12AE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DC61B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9CC440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6F21BC3D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7C3F6D1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847F739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4CBAAD29" w14:textId="77777777">
        <w:trPr>
          <w:jc w:val="center"/>
        </w:trPr>
        <w:tc>
          <w:tcPr>
            <w:tcW w:w="1013" w:type="dxa"/>
            <w:vAlign w:val="center"/>
          </w:tcPr>
          <w:p w14:paraId="29059642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6622BA1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30AE89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A47896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B302E3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0F8283A0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1D005DB4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2178E4B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480F811B" w14:textId="77777777">
        <w:trPr>
          <w:jc w:val="center"/>
        </w:trPr>
        <w:tc>
          <w:tcPr>
            <w:tcW w:w="1013" w:type="dxa"/>
            <w:vAlign w:val="center"/>
          </w:tcPr>
          <w:p w14:paraId="3091D689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5E01B09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7A1D3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C04F08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A49D48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46328F8C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1CB9D723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07F2086" w14:textId="77777777" w:rsidR="00644B3A" w:rsidRDefault="00000000">
            <w:pPr>
              <w:jc w:val="right"/>
            </w:pPr>
            <w:r>
              <w:t>1.100</w:t>
            </w:r>
          </w:p>
        </w:tc>
      </w:tr>
      <w:tr w:rsidR="00644B3A" w14:paraId="281CEA85" w14:textId="77777777">
        <w:trPr>
          <w:jc w:val="center"/>
        </w:trPr>
        <w:tc>
          <w:tcPr>
            <w:tcW w:w="1013" w:type="dxa"/>
            <w:vAlign w:val="center"/>
          </w:tcPr>
          <w:p w14:paraId="15D8CD24" w14:textId="77777777" w:rsidR="00644B3A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94299DF" w14:textId="77777777" w:rsidR="00644B3A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4B15D7E7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08953B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51C9E2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50BAA796" w14:textId="77777777" w:rsidR="00644B3A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23BC0015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7E5BF041" w14:textId="77777777" w:rsidR="00644B3A" w:rsidRDefault="00000000">
            <w:pPr>
              <w:jc w:val="right"/>
            </w:pPr>
            <w:r>
              <w:t>0.900</w:t>
            </w:r>
          </w:p>
        </w:tc>
      </w:tr>
      <w:tr w:rsidR="00644B3A" w14:paraId="6571C6C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85DC25C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F63FA7" w14:textId="77777777" w:rsidR="00644B3A" w:rsidRDefault="00000000">
            <w:pPr>
              <w:jc w:val="right"/>
            </w:pPr>
            <w:r>
              <w:t>67.89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F4C9CD" w14:textId="77777777" w:rsidR="00644B3A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DEE990A" w14:textId="77777777" w:rsidR="00644B3A" w:rsidRDefault="00000000">
            <w:pPr>
              <w:jc w:val="right"/>
            </w:pPr>
            <w:r>
              <w:t>1.068</w:t>
            </w:r>
          </w:p>
        </w:tc>
      </w:tr>
    </w:tbl>
    <w:p w14:paraId="58E2EE2C" w14:textId="77777777" w:rsidR="00644B3A" w:rsidRDefault="00644B3A">
      <w:pPr>
        <w:widowControl w:val="0"/>
        <w:jc w:val="both"/>
        <w:rPr>
          <w:color w:val="000000"/>
        </w:rPr>
      </w:pPr>
    </w:p>
    <w:p w14:paraId="14D7E4D4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3972607F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3ECCCEA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644B3A" w14:paraId="4E8A7A8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E7E129C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9CD034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EC1317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A515AB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D49CB" w14:textId="77777777" w:rsidR="00644B3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44B037" w14:textId="77777777" w:rsidR="00644B3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28DBB0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80C123" w14:textId="77777777" w:rsidR="00644B3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E1928" w14:textId="77777777" w:rsidR="00644B3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97EB45" w14:textId="77777777" w:rsidR="00644B3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29AACD" w14:textId="77777777" w:rsidR="00644B3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44B3A" w14:paraId="401D1525" w14:textId="77777777">
        <w:trPr>
          <w:jc w:val="center"/>
        </w:trPr>
        <w:tc>
          <w:tcPr>
            <w:tcW w:w="656" w:type="dxa"/>
            <w:vAlign w:val="center"/>
          </w:tcPr>
          <w:p w14:paraId="318B50D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8A9A3CC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EFD9277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0E8B266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A10E4B9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52355BD" w14:textId="77777777" w:rsidR="00644B3A" w:rsidRDefault="00000000">
            <w:pPr>
              <w:jc w:val="right"/>
            </w:pPr>
            <w:r>
              <w:t>97.50</w:t>
            </w:r>
          </w:p>
        </w:tc>
        <w:tc>
          <w:tcPr>
            <w:tcW w:w="781" w:type="dxa"/>
            <w:vAlign w:val="center"/>
          </w:tcPr>
          <w:p w14:paraId="779D06E7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E1EC48D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D674025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D14ACFF" w14:textId="77777777" w:rsidR="00644B3A" w:rsidRDefault="00000000">
            <w:pPr>
              <w:jc w:val="right"/>
            </w:pPr>
            <w:r>
              <w:t>0.969~0.969</w:t>
            </w:r>
          </w:p>
        </w:tc>
        <w:tc>
          <w:tcPr>
            <w:tcW w:w="973" w:type="dxa"/>
            <w:vAlign w:val="center"/>
          </w:tcPr>
          <w:p w14:paraId="7D3D9F81" w14:textId="77777777" w:rsidR="00644B3A" w:rsidRDefault="00000000">
            <w:pPr>
              <w:jc w:val="right"/>
            </w:pPr>
            <w:r>
              <w:t>0.242~0.242</w:t>
            </w:r>
          </w:p>
        </w:tc>
      </w:tr>
      <w:tr w:rsidR="00644B3A" w14:paraId="16F54B89" w14:textId="77777777">
        <w:trPr>
          <w:jc w:val="center"/>
        </w:trPr>
        <w:tc>
          <w:tcPr>
            <w:tcW w:w="656" w:type="dxa"/>
            <w:vAlign w:val="center"/>
          </w:tcPr>
          <w:p w14:paraId="36C0FAE4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465DD7D" w14:textId="77777777" w:rsidR="00644B3A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72EEC406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CE2FC2F" w14:textId="77777777" w:rsidR="00644B3A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AF18764" w14:textId="77777777" w:rsidR="00644B3A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5EE3EBE1" w14:textId="77777777" w:rsidR="00644B3A" w:rsidRDefault="00000000">
            <w:pPr>
              <w:jc w:val="right"/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68DD0DCC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03673D01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A9C0670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EAFBD92" w14:textId="77777777" w:rsidR="00644B3A" w:rsidRDefault="00000000">
            <w:pPr>
              <w:jc w:val="right"/>
            </w:pPr>
            <w:r>
              <w:t>0.503</w:t>
            </w:r>
          </w:p>
        </w:tc>
        <w:tc>
          <w:tcPr>
            <w:tcW w:w="973" w:type="dxa"/>
            <w:vAlign w:val="center"/>
          </w:tcPr>
          <w:p w14:paraId="77085D6E" w14:textId="77777777" w:rsidR="00644B3A" w:rsidRDefault="00000000">
            <w:pPr>
              <w:jc w:val="right"/>
            </w:pPr>
            <w:r>
              <w:t>0.166</w:t>
            </w:r>
          </w:p>
        </w:tc>
      </w:tr>
      <w:tr w:rsidR="00644B3A" w14:paraId="73BAEBE1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B5F82F0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2F058E" w14:textId="77777777" w:rsidR="00644B3A" w:rsidRDefault="00000000">
            <w:pPr>
              <w:jc w:val="right"/>
            </w:pPr>
            <w:r>
              <w:t>113.25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8F506A7" w14:textId="77777777" w:rsidR="00644B3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B0D2E6D" w14:textId="77777777" w:rsidR="00644B3A" w:rsidRDefault="00000000">
            <w:pPr>
              <w:jc w:val="right"/>
            </w:pPr>
            <w:r>
              <w:t>0.232</w:t>
            </w:r>
          </w:p>
        </w:tc>
      </w:tr>
    </w:tbl>
    <w:p w14:paraId="64F8004F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930D45B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644B3A" w14:paraId="0FA1B58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14F71FE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FD4C2F6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483F39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AE2334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97642" w14:textId="77777777" w:rsidR="00644B3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A874A" w14:textId="77777777" w:rsidR="00644B3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74D608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43DAEF" w14:textId="77777777" w:rsidR="00644B3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2B733" w14:textId="77777777" w:rsidR="00644B3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AAF818" w14:textId="77777777" w:rsidR="00644B3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FC7F05" w14:textId="77777777" w:rsidR="00644B3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44B3A" w14:paraId="46400E32" w14:textId="77777777">
        <w:trPr>
          <w:jc w:val="center"/>
        </w:trPr>
        <w:tc>
          <w:tcPr>
            <w:tcW w:w="656" w:type="dxa"/>
            <w:vAlign w:val="center"/>
          </w:tcPr>
          <w:p w14:paraId="49BE36FD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150692B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4DF679F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96FFC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0E0286D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848" w:type="dxa"/>
            <w:vAlign w:val="center"/>
          </w:tcPr>
          <w:p w14:paraId="527BA5FA" w14:textId="77777777" w:rsidR="00644B3A" w:rsidRDefault="00000000">
            <w:pPr>
              <w:jc w:val="right"/>
            </w:pPr>
            <w:r>
              <w:t>26.29</w:t>
            </w:r>
          </w:p>
        </w:tc>
        <w:tc>
          <w:tcPr>
            <w:tcW w:w="781" w:type="dxa"/>
            <w:vAlign w:val="center"/>
          </w:tcPr>
          <w:p w14:paraId="6C9B537D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DDEE34A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AC2518C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BBF1C28" w14:textId="77777777" w:rsidR="00644B3A" w:rsidRDefault="00000000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4DA8227E" w14:textId="77777777" w:rsidR="00644B3A" w:rsidRDefault="00000000">
            <w:pPr>
              <w:jc w:val="right"/>
            </w:pPr>
            <w:r>
              <w:t>0.243</w:t>
            </w:r>
          </w:p>
        </w:tc>
      </w:tr>
      <w:tr w:rsidR="00644B3A" w14:paraId="58CFB912" w14:textId="77777777">
        <w:trPr>
          <w:jc w:val="center"/>
        </w:trPr>
        <w:tc>
          <w:tcPr>
            <w:tcW w:w="656" w:type="dxa"/>
            <w:vAlign w:val="center"/>
          </w:tcPr>
          <w:p w14:paraId="226D6683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5A027AF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C344B98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D44D55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4B9639E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848" w:type="dxa"/>
            <w:vAlign w:val="center"/>
          </w:tcPr>
          <w:p w14:paraId="572F655C" w14:textId="77777777" w:rsidR="00644B3A" w:rsidRDefault="00000000">
            <w:pPr>
              <w:jc w:val="right"/>
            </w:pPr>
            <w:r>
              <w:t>21.68</w:t>
            </w:r>
          </w:p>
        </w:tc>
        <w:tc>
          <w:tcPr>
            <w:tcW w:w="781" w:type="dxa"/>
            <w:vAlign w:val="center"/>
          </w:tcPr>
          <w:p w14:paraId="505066C4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7836012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6095779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F6D9AFD" w14:textId="77777777" w:rsidR="00644B3A" w:rsidRDefault="00000000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5ADFDA8A" w14:textId="77777777" w:rsidR="00644B3A" w:rsidRDefault="00000000">
            <w:pPr>
              <w:jc w:val="right"/>
            </w:pPr>
            <w:r>
              <w:t>0.243</w:t>
            </w:r>
          </w:p>
        </w:tc>
      </w:tr>
      <w:tr w:rsidR="00644B3A" w14:paraId="58E8F359" w14:textId="77777777">
        <w:trPr>
          <w:jc w:val="center"/>
        </w:trPr>
        <w:tc>
          <w:tcPr>
            <w:tcW w:w="656" w:type="dxa"/>
            <w:vAlign w:val="center"/>
          </w:tcPr>
          <w:p w14:paraId="33FBD8AF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FB46FB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82DA308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9D4398D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DB0D9A5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649A7FDB" w14:textId="77777777" w:rsidR="00644B3A" w:rsidRDefault="00000000">
            <w:pPr>
              <w:jc w:val="right"/>
            </w:pPr>
            <w:r>
              <w:t>8.00</w:t>
            </w:r>
          </w:p>
        </w:tc>
        <w:tc>
          <w:tcPr>
            <w:tcW w:w="781" w:type="dxa"/>
            <w:vAlign w:val="center"/>
          </w:tcPr>
          <w:p w14:paraId="1627EA8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45BE03B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3B605F6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90F6FA2" w14:textId="77777777" w:rsidR="00644B3A" w:rsidRDefault="00000000">
            <w:pPr>
              <w:jc w:val="right"/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003A5559" w14:textId="77777777" w:rsidR="00644B3A" w:rsidRDefault="00000000">
            <w:pPr>
              <w:jc w:val="right"/>
            </w:pPr>
            <w:r>
              <w:t>0.236</w:t>
            </w:r>
          </w:p>
        </w:tc>
      </w:tr>
      <w:tr w:rsidR="00644B3A" w14:paraId="17B9A16F" w14:textId="77777777">
        <w:trPr>
          <w:jc w:val="center"/>
        </w:trPr>
        <w:tc>
          <w:tcPr>
            <w:tcW w:w="656" w:type="dxa"/>
            <w:vAlign w:val="center"/>
          </w:tcPr>
          <w:p w14:paraId="7BCC8A20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0DBF25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0EC280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EC77DB6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2E96AC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4456F902" w14:textId="77777777" w:rsidR="00644B3A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579BA83A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991A57F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386A63F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FA47FB3" w14:textId="77777777" w:rsidR="00644B3A" w:rsidRDefault="00000000">
            <w:pPr>
              <w:jc w:val="right"/>
            </w:pPr>
            <w:r>
              <w:t>0.921</w:t>
            </w:r>
          </w:p>
        </w:tc>
        <w:tc>
          <w:tcPr>
            <w:tcW w:w="973" w:type="dxa"/>
            <w:vAlign w:val="center"/>
          </w:tcPr>
          <w:p w14:paraId="74C3D46F" w14:textId="77777777" w:rsidR="00644B3A" w:rsidRDefault="00000000">
            <w:pPr>
              <w:jc w:val="right"/>
            </w:pPr>
            <w:r>
              <w:t>0.230</w:t>
            </w:r>
          </w:p>
        </w:tc>
      </w:tr>
      <w:tr w:rsidR="00644B3A" w14:paraId="70A4D06E" w14:textId="77777777">
        <w:trPr>
          <w:jc w:val="center"/>
        </w:trPr>
        <w:tc>
          <w:tcPr>
            <w:tcW w:w="656" w:type="dxa"/>
            <w:vAlign w:val="center"/>
          </w:tcPr>
          <w:p w14:paraId="4772E395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D91B72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A2D1056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DD8AF06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BF55B7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034833D6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03F95104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EA5C9BF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9394CD8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645A1FE" w14:textId="77777777" w:rsidR="00644B3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68647336" w14:textId="77777777" w:rsidR="00644B3A" w:rsidRDefault="00000000">
            <w:pPr>
              <w:jc w:val="right"/>
            </w:pPr>
            <w:r>
              <w:t>0.235</w:t>
            </w:r>
          </w:p>
        </w:tc>
      </w:tr>
      <w:tr w:rsidR="00644B3A" w14:paraId="1EB6DE01" w14:textId="77777777">
        <w:trPr>
          <w:jc w:val="center"/>
        </w:trPr>
        <w:tc>
          <w:tcPr>
            <w:tcW w:w="656" w:type="dxa"/>
            <w:vAlign w:val="center"/>
          </w:tcPr>
          <w:p w14:paraId="7DDD08CA" w14:textId="77777777" w:rsidR="00644B3A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23A71EE7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D593E96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3C2E2F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8951AE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848" w:type="dxa"/>
            <w:vAlign w:val="center"/>
          </w:tcPr>
          <w:p w14:paraId="7D0F4C09" w14:textId="77777777" w:rsidR="00644B3A" w:rsidRDefault="00000000">
            <w:pPr>
              <w:jc w:val="right"/>
            </w:pPr>
            <w:r>
              <w:t>9.17</w:t>
            </w:r>
          </w:p>
        </w:tc>
        <w:tc>
          <w:tcPr>
            <w:tcW w:w="781" w:type="dxa"/>
            <w:vAlign w:val="center"/>
          </w:tcPr>
          <w:p w14:paraId="4EE4EE94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FA1809A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1CF6FCF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E012632" w14:textId="77777777" w:rsidR="00644B3A" w:rsidRDefault="00000000">
            <w:pPr>
              <w:jc w:val="right"/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0D234FBE" w14:textId="77777777" w:rsidR="00644B3A" w:rsidRDefault="00000000">
            <w:pPr>
              <w:jc w:val="right"/>
            </w:pPr>
            <w:r>
              <w:t>0.237</w:t>
            </w:r>
          </w:p>
        </w:tc>
      </w:tr>
      <w:tr w:rsidR="00644B3A" w14:paraId="121F2ACD" w14:textId="77777777">
        <w:trPr>
          <w:jc w:val="center"/>
        </w:trPr>
        <w:tc>
          <w:tcPr>
            <w:tcW w:w="656" w:type="dxa"/>
            <w:vAlign w:val="center"/>
          </w:tcPr>
          <w:p w14:paraId="686F85C2" w14:textId="77777777" w:rsidR="00644B3A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196B4290" w14:textId="77777777" w:rsidR="00644B3A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42E5550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2FC72D1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9CDA460" w14:textId="77777777" w:rsidR="00644B3A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4127D8CE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30B54030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46C33C0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360A1D13" w14:textId="77777777" w:rsidR="00644B3A" w:rsidRDefault="00644B3A"/>
        </w:tc>
        <w:tc>
          <w:tcPr>
            <w:tcW w:w="973" w:type="dxa"/>
            <w:vAlign w:val="center"/>
          </w:tcPr>
          <w:p w14:paraId="3D0A30F4" w14:textId="77777777" w:rsidR="00644B3A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B04CC51" w14:textId="77777777" w:rsidR="00644B3A" w:rsidRDefault="00000000">
            <w:pPr>
              <w:jc w:val="right"/>
            </w:pPr>
            <w:r>
              <w:t>0.330</w:t>
            </w:r>
          </w:p>
        </w:tc>
      </w:tr>
      <w:tr w:rsidR="00644B3A" w14:paraId="73E29FC2" w14:textId="77777777">
        <w:trPr>
          <w:jc w:val="center"/>
        </w:trPr>
        <w:tc>
          <w:tcPr>
            <w:tcW w:w="656" w:type="dxa"/>
            <w:vAlign w:val="center"/>
          </w:tcPr>
          <w:p w14:paraId="50B9B91D" w14:textId="77777777" w:rsidR="00644B3A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7FFF61AD" w14:textId="77777777" w:rsidR="00644B3A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0353296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86727B6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86B30D0" w14:textId="77777777" w:rsidR="00644B3A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Align w:val="center"/>
          </w:tcPr>
          <w:p w14:paraId="633C4ED0" w14:textId="77777777" w:rsidR="00644B3A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1BA864B2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262BC00E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7773A62F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ABB55C2" w14:textId="77777777" w:rsidR="00644B3A" w:rsidRDefault="00000000">
            <w:pPr>
              <w:jc w:val="right"/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6FD5B08A" w14:textId="77777777" w:rsidR="00644B3A" w:rsidRDefault="00000000">
            <w:pPr>
              <w:jc w:val="right"/>
            </w:pPr>
            <w:r>
              <w:t>0.290</w:t>
            </w:r>
          </w:p>
        </w:tc>
      </w:tr>
      <w:tr w:rsidR="00644B3A" w14:paraId="19331C50" w14:textId="77777777">
        <w:trPr>
          <w:jc w:val="center"/>
        </w:trPr>
        <w:tc>
          <w:tcPr>
            <w:tcW w:w="656" w:type="dxa"/>
            <w:vAlign w:val="center"/>
          </w:tcPr>
          <w:p w14:paraId="5817B89B" w14:textId="77777777" w:rsidR="00644B3A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2111F823" w14:textId="77777777" w:rsidR="00644B3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9692AC9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29B3337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708A8C8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223FFEC3" w14:textId="77777777" w:rsidR="00644B3A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0C1D4D4B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5B2AF08A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95AC41D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4A22482E" w14:textId="77777777" w:rsidR="00644B3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2037D6AB" w14:textId="77777777" w:rsidR="00644B3A" w:rsidRDefault="00000000">
            <w:pPr>
              <w:jc w:val="right"/>
            </w:pPr>
            <w:r>
              <w:t>0.311</w:t>
            </w:r>
          </w:p>
        </w:tc>
      </w:tr>
      <w:tr w:rsidR="00644B3A" w14:paraId="72ACFB44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8D1F9C2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67795F" w14:textId="77777777" w:rsidR="00644B3A" w:rsidRDefault="00000000">
            <w:pPr>
              <w:jc w:val="right"/>
            </w:pPr>
            <w:r>
              <w:t>94.11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EA7E896" w14:textId="77777777" w:rsidR="00644B3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A928960" w14:textId="77777777" w:rsidR="00644B3A" w:rsidRDefault="00000000">
            <w:pPr>
              <w:jc w:val="right"/>
            </w:pPr>
            <w:r>
              <w:t>0.255</w:t>
            </w:r>
          </w:p>
        </w:tc>
      </w:tr>
    </w:tbl>
    <w:p w14:paraId="71306646" w14:textId="77777777" w:rsidR="00644B3A" w:rsidRDefault="00644B3A">
      <w:pPr>
        <w:widowControl w:val="0"/>
        <w:jc w:val="both"/>
        <w:rPr>
          <w:color w:val="000000"/>
        </w:rPr>
      </w:pPr>
    </w:p>
    <w:p w14:paraId="68D06DF5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1F174AD0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644B3A" w14:paraId="79ABE5F6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B9DDC3C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16DF5C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83A609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858A67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B50CE" w14:textId="77777777" w:rsidR="00644B3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F7E24C" w14:textId="77777777" w:rsidR="00644B3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B17A4B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AD4C51" w14:textId="77777777" w:rsidR="00644B3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57454" w14:textId="77777777" w:rsidR="00644B3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5C7722" w14:textId="77777777" w:rsidR="00644B3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8532B2C" w14:textId="77777777" w:rsidR="00644B3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44B3A" w14:paraId="48F44B95" w14:textId="77777777">
        <w:trPr>
          <w:jc w:val="center"/>
        </w:trPr>
        <w:tc>
          <w:tcPr>
            <w:tcW w:w="656" w:type="dxa"/>
            <w:vAlign w:val="center"/>
          </w:tcPr>
          <w:p w14:paraId="52A20A4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D71F03C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719F37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99E8CAE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2879E45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7CF733D" w14:textId="77777777" w:rsidR="00644B3A" w:rsidRDefault="00000000">
            <w:pPr>
              <w:jc w:val="right"/>
            </w:pPr>
            <w:r>
              <w:t>38.90</w:t>
            </w:r>
          </w:p>
        </w:tc>
        <w:tc>
          <w:tcPr>
            <w:tcW w:w="781" w:type="dxa"/>
            <w:vAlign w:val="center"/>
          </w:tcPr>
          <w:p w14:paraId="7C84D182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E666D14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A734DB1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4784656" w14:textId="77777777" w:rsidR="00644B3A" w:rsidRDefault="00000000">
            <w:pPr>
              <w:jc w:val="right"/>
            </w:pPr>
            <w:r>
              <w:t>0.534~0.534</w:t>
            </w:r>
          </w:p>
        </w:tc>
        <w:tc>
          <w:tcPr>
            <w:tcW w:w="973" w:type="dxa"/>
            <w:vAlign w:val="center"/>
          </w:tcPr>
          <w:p w14:paraId="152F0C37" w14:textId="77777777" w:rsidR="00644B3A" w:rsidRDefault="00000000">
            <w:pPr>
              <w:jc w:val="right"/>
            </w:pPr>
            <w:r>
              <w:t>0.133~0.134</w:t>
            </w:r>
          </w:p>
        </w:tc>
      </w:tr>
      <w:tr w:rsidR="00644B3A" w14:paraId="11E30140" w14:textId="77777777">
        <w:trPr>
          <w:jc w:val="center"/>
        </w:trPr>
        <w:tc>
          <w:tcPr>
            <w:tcW w:w="656" w:type="dxa"/>
            <w:vAlign w:val="center"/>
          </w:tcPr>
          <w:p w14:paraId="5F047668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93F677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07151D2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65C95FE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8F30DAA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848" w:type="dxa"/>
            <w:vAlign w:val="center"/>
          </w:tcPr>
          <w:p w14:paraId="3F5FE4CF" w14:textId="77777777" w:rsidR="00644B3A" w:rsidRDefault="00000000">
            <w:pPr>
              <w:jc w:val="right"/>
            </w:pPr>
            <w:r>
              <w:t>1.76</w:t>
            </w:r>
          </w:p>
        </w:tc>
        <w:tc>
          <w:tcPr>
            <w:tcW w:w="781" w:type="dxa"/>
            <w:vAlign w:val="center"/>
          </w:tcPr>
          <w:p w14:paraId="5CD9BFED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28A4C210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3B5A6EB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AD16DAB" w14:textId="77777777" w:rsidR="00644B3A" w:rsidRDefault="00000000">
            <w:pPr>
              <w:jc w:val="right"/>
            </w:pPr>
            <w:r>
              <w:t>0.567</w:t>
            </w:r>
          </w:p>
        </w:tc>
        <w:tc>
          <w:tcPr>
            <w:tcW w:w="973" w:type="dxa"/>
            <w:vAlign w:val="center"/>
          </w:tcPr>
          <w:p w14:paraId="4F693354" w14:textId="77777777" w:rsidR="00644B3A" w:rsidRDefault="00000000">
            <w:pPr>
              <w:jc w:val="right"/>
            </w:pPr>
            <w:r>
              <w:t>0.142</w:t>
            </w:r>
          </w:p>
        </w:tc>
      </w:tr>
      <w:tr w:rsidR="00644B3A" w14:paraId="07038FD9" w14:textId="77777777">
        <w:trPr>
          <w:jc w:val="center"/>
        </w:trPr>
        <w:tc>
          <w:tcPr>
            <w:tcW w:w="656" w:type="dxa"/>
            <w:vAlign w:val="center"/>
          </w:tcPr>
          <w:p w14:paraId="4CB39EA9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1DA8BE5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8358324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7F4E9B3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B647E7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0F13485" w14:textId="77777777" w:rsidR="00644B3A" w:rsidRDefault="00000000">
            <w:pPr>
              <w:jc w:val="right"/>
            </w:pPr>
            <w:r>
              <w:t>22.22</w:t>
            </w:r>
          </w:p>
        </w:tc>
        <w:tc>
          <w:tcPr>
            <w:tcW w:w="781" w:type="dxa"/>
            <w:vAlign w:val="center"/>
          </w:tcPr>
          <w:p w14:paraId="5078B6B8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20699F8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24D92DE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0804F9" w14:textId="77777777" w:rsidR="00644B3A" w:rsidRDefault="00000000">
            <w:pPr>
              <w:jc w:val="right"/>
            </w:pPr>
            <w:r>
              <w:t>0.535~0.535</w:t>
            </w:r>
          </w:p>
        </w:tc>
        <w:tc>
          <w:tcPr>
            <w:tcW w:w="973" w:type="dxa"/>
            <w:vAlign w:val="center"/>
          </w:tcPr>
          <w:p w14:paraId="5FB39261" w14:textId="77777777" w:rsidR="00644B3A" w:rsidRDefault="00000000">
            <w:pPr>
              <w:jc w:val="right"/>
            </w:pPr>
            <w:r>
              <w:t>0.134~0.134</w:t>
            </w:r>
          </w:p>
        </w:tc>
      </w:tr>
      <w:tr w:rsidR="00644B3A" w14:paraId="6A058DCB" w14:textId="77777777">
        <w:trPr>
          <w:jc w:val="center"/>
        </w:trPr>
        <w:tc>
          <w:tcPr>
            <w:tcW w:w="656" w:type="dxa"/>
            <w:vAlign w:val="center"/>
          </w:tcPr>
          <w:p w14:paraId="2EB22DEF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498E2D9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8435B12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B09C33D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093E52F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CC16BD" w14:textId="77777777" w:rsidR="00644B3A" w:rsidRDefault="00000000">
            <w:pPr>
              <w:jc w:val="right"/>
            </w:pPr>
            <w:r>
              <w:t>2.44</w:t>
            </w:r>
          </w:p>
        </w:tc>
        <w:tc>
          <w:tcPr>
            <w:tcW w:w="781" w:type="dxa"/>
            <w:vAlign w:val="center"/>
          </w:tcPr>
          <w:p w14:paraId="34912242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EDC1066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B6DEB67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2EC99CB" w14:textId="77777777" w:rsidR="00644B3A" w:rsidRDefault="00000000">
            <w:pPr>
              <w:jc w:val="right"/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29D4F69C" w14:textId="77777777" w:rsidR="00644B3A" w:rsidRDefault="00000000">
            <w:pPr>
              <w:jc w:val="right"/>
            </w:pPr>
            <w:r>
              <w:t>0.139</w:t>
            </w:r>
          </w:p>
        </w:tc>
      </w:tr>
      <w:tr w:rsidR="00644B3A" w14:paraId="2F0CC6AC" w14:textId="77777777">
        <w:trPr>
          <w:jc w:val="center"/>
        </w:trPr>
        <w:tc>
          <w:tcPr>
            <w:tcW w:w="656" w:type="dxa"/>
            <w:vAlign w:val="center"/>
          </w:tcPr>
          <w:p w14:paraId="721D9DC1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7539DC5D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7C7C15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54FF8B2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804AE4F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848" w:type="dxa"/>
            <w:vAlign w:val="center"/>
          </w:tcPr>
          <w:p w14:paraId="66A0113F" w14:textId="77777777" w:rsidR="00644B3A" w:rsidRDefault="00000000">
            <w:pPr>
              <w:jc w:val="right"/>
            </w:pPr>
            <w:r>
              <w:t>9.24</w:t>
            </w:r>
          </w:p>
        </w:tc>
        <w:tc>
          <w:tcPr>
            <w:tcW w:w="781" w:type="dxa"/>
            <w:vAlign w:val="center"/>
          </w:tcPr>
          <w:p w14:paraId="25C2842A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25516C6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55789C4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4CE3E5" w14:textId="77777777" w:rsidR="00644B3A" w:rsidRDefault="00000000">
            <w:pPr>
              <w:jc w:val="right"/>
            </w:pPr>
            <w:r>
              <w:t>0.538</w:t>
            </w:r>
          </w:p>
        </w:tc>
        <w:tc>
          <w:tcPr>
            <w:tcW w:w="973" w:type="dxa"/>
            <w:vAlign w:val="center"/>
          </w:tcPr>
          <w:p w14:paraId="42CF8ACE" w14:textId="77777777" w:rsidR="00644B3A" w:rsidRDefault="00000000">
            <w:pPr>
              <w:jc w:val="right"/>
            </w:pPr>
            <w:r>
              <w:t>0.134</w:t>
            </w:r>
          </w:p>
        </w:tc>
      </w:tr>
      <w:tr w:rsidR="00644B3A" w14:paraId="74D228E6" w14:textId="77777777">
        <w:trPr>
          <w:jc w:val="center"/>
        </w:trPr>
        <w:tc>
          <w:tcPr>
            <w:tcW w:w="656" w:type="dxa"/>
            <w:vAlign w:val="center"/>
          </w:tcPr>
          <w:p w14:paraId="182E730D" w14:textId="77777777" w:rsidR="00644B3A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90086E6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44402D7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2DD16A" w14:textId="77777777" w:rsidR="00644B3A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8C7AB25" w14:textId="77777777" w:rsidR="00644B3A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EFD89E6" w14:textId="77777777" w:rsidR="00644B3A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6FA0262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DE39734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F2C9037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BA55E3A" w14:textId="77777777" w:rsidR="00644B3A" w:rsidRDefault="00000000">
            <w:pPr>
              <w:jc w:val="right"/>
            </w:pPr>
            <w:r>
              <w:t>0.544</w:t>
            </w:r>
          </w:p>
        </w:tc>
        <w:tc>
          <w:tcPr>
            <w:tcW w:w="973" w:type="dxa"/>
            <w:vAlign w:val="center"/>
          </w:tcPr>
          <w:p w14:paraId="121CC585" w14:textId="77777777" w:rsidR="00644B3A" w:rsidRDefault="00000000">
            <w:pPr>
              <w:jc w:val="right"/>
            </w:pPr>
            <w:r>
              <w:t>0.136</w:t>
            </w:r>
          </w:p>
        </w:tc>
      </w:tr>
      <w:tr w:rsidR="00644B3A" w14:paraId="0928B2A1" w14:textId="77777777">
        <w:trPr>
          <w:jc w:val="center"/>
        </w:trPr>
        <w:tc>
          <w:tcPr>
            <w:tcW w:w="656" w:type="dxa"/>
            <w:vAlign w:val="center"/>
          </w:tcPr>
          <w:p w14:paraId="3D77F87D" w14:textId="77777777" w:rsidR="00644B3A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E84B3D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3F4368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ADD3A80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41A2FB2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848" w:type="dxa"/>
            <w:vAlign w:val="center"/>
          </w:tcPr>
          <w:p w14:paraId="1BA4886C" w14:textId="77777777" w:rsidR="00644B3A" w:rsidRDefault="00000000">
            <w:pPr>
              <w:jc w:val="right"/>
            </w:pPr>
            <w:r>
              <w:t>29.17</w:t>
            </w:r>
          </w:p>
        </w:tc>
        <w:tc>
          <w:tcPr>
            <w:tcW w:w="781" w:type="dxa"/>
            <w:vAlign w:val="center"/>
          </w:tcPr>
          <w:p w14:paraId="12125906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4EE0116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9AC94E4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CD8B7E3" w14:textId="77777777" w:rsidR="00644B3A" w:rsidRDefault="00000000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711336C2" w14:textId="77777777" w:rsidR="00644B3A" w:rsidRDefault="00000000">
            <w:pPr>
              <w:jc w:val="right"/>
            </w:pPr>
            <w:r>
              <w:t>0.133</w:t>
            </w:r>
          </w:p>
        </w:tc>
      </w:tr>
      <w:tr w:rsidR="00644B3A" w14:paraId="3C0DDC2D" w14:textId="77777777">
        <w:trPr>
          <w:jc w:val="center"/>
        </w:trPr>
        <w:tc>
          <w:tcPr>
            <w:tcW w:w="656" w:type="dxa"/>
            <w:vAlign w:val="center"/>
          </w:tcPr>
          <w:p w14:paraId="79599198" w14:textId="77777777" w:rsidR="00644B3A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7C335C84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9712E29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604BE9F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11D0E5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Align w:val="center"/>
          </w:tcPr>
          <w:p w14:paraId="4987DA0D" w14:textId="77777777" w:rsidR="00644B3A" w:rsidRDefault="00000000">
            <w:pPr>
              <w:jc w:val="right"/>
            </w:pPr>
            <w:r>
              <w:t>2.73</w:t>
            </w:r>
          </w:p>
        </w:tc>
        <w:tc>
          <w:tcPr>
            <w:tcW w:w="781" w:type="dxa"/>
            <w:vAlign w:val="center"/>
          </w:tcPr>
          <w:p w14:paraId="7BC4FE09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F528CE4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CF3D6C7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18362DE" w14:textId="77777777" w:rsidR="00644B3A" w:rsidRDefault="00000000">
            <w:pPr>
              <w:jc w:val="right"/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48749891" w14:textId="77777777" w:rsidR="00644B3A" w:rsidRDefault="00000000">
            <w:pPr>
              <w:jc w:val="right"/>
            </w:pPr>
            <w:r>
              <w:t>0.139</w:t>
            </w:r>
          </w:p>
        </w:tc>
      </w:tr>
      <w:tr w:rsidR="00644B3A" w14:paraId="6DBD6EB3" w14:textId="77777777">
        <w:trPr>
          <w:jc w:val="center"/>
        </w:trPr>
        <w:tc>
          <w:tcPr>
            <w:tcW w:w="656" w:type="dxa"/>
            <w:vAlign w:val="center"/>
          </w:tcPr>
          <w:p w14:paraId="7AC47A98" w14:textId="77777777" w:rsidR="00644B3A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EA007A9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C52D4B5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0B6F65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614AE70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3274C1D3" w14:textId="77777777" w:rsidR="00644B3A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443C8BE7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1CFE4FF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F9100CC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8D87D1B" w14:textId="77777777" w:rsidR="00644B3A" w:rsidRDefault="00000000">
            <w:pPr>
              <w:jc w:val="right"/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24445D56" w14:textId="77777777" w:rsidR="00644B3A" w:rsidRDefault="00000000">
            <w:pPr>
              <w:jc w:val="right"/>
            </w:pPr>
            <w:r>
              <w:t>0.137</w:t>
            </w:r>
          </w:p>
        </w:tc>
      </w:tr>
      <w:tr w:rsidR="00644B3A" w14:paraId="17269535" w14:textId="77777777">
        <w:trPr>
          <w:jc w:val="center"/>
        </w:trPr>
        <w:tc>
          <w:tcPr>
            <w:tcW w:w="656" w:type="dxa"/>
            <w:vAlign w:val="center"/>
          </w:tcPr>
          <w:p w14:paraId="174CCDA7" w14:textId="77777777" w:rsidR="00644B3A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787A469F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5F4427E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6A791A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58B57C8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2DB382A0" w14:textId="77777777" w:rsidR="00644B3A" w:rsidRDefault="00000000">
            <w:pPr>
              <w:jc w:val="right"/>
            </w:pPr>
            <w:r>
              <w:t>0.98</w:t>
            </w:r>
          </w:p>
        </w:tc>
        <w:tc>
          <w:tcPr>
            <w:tcW w:w="781" w:type="dxa"/>
            <w:vAlign w:val="center"/>
          </w:tcPr>
          <w:p w14:paraId="5AA70E56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5DDEDC1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DF6F043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6C0A70" w14:textId="77777777" w:rsidR="00644B3A" w:rsidRDefault="00000000">
            <w:pPr>
              <w:jc w:val="right"/>
            </w:pPr>
            <w:r>
              <w:t>0.596</w:t>
            </w:r>
          </w:p>
        </w:tc>
        <w:tc>
          <w:tcPr>
            <w:tcW w:w="973" w:type="dxa"/>
            <w:vAlign w:val="center"/>
          </w:tcPr>
          <w:p w14:paraId="5CD94B32" w14:textId="77777777" w:rsidR="00644B3A" w:rsidRDefault="00000000">
            <w:pPr>
              <w:jc w:val="right"/>
            </w:pPr>
            <w:r>
              <w:t>0.149</w:t>
            </w:r>
          </w:p>
        </w:tc>
      </w:tr>
      <w:tr w:rsidR="00644B3A" w14:paraId="114AC8BC" w14:textId="77777777">
        <w:trPr>
          <w:jc w:val="center"/>
        </w:trPr>
        <w:tc>
          <w:tcPr>
            <w:tcW w:w="656" w:type="dxa"/>
            <w:vAlign w:val="center"/>
          </w:tcPr>
          <w:p w14:paraId="3E36D624" w14:textId="77777777" w:rsidR="00644B3A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58C1EC48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29271C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22CCA8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D12372D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EDB93A2" w14:textId="77777777" w:rsidR="00644B3A" w:rsidRDefault="00000000">
            <w:pPr>
              <w:jc w:val="right"/>
            </w:pPr>
            <w:r>
              <w:t>9.42</w:t>
            </w:r>
          </w:p>
        </w:tc>
        <w:tc>
          <w:tcPr>
            <w:tcW w:w="781" w:type="dxa"/>
            <w:vAlign w:val="center"/>
          </w:tcPr>
          <w:p w14:paraId="48BBA955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25C08E7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FCE7CC0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F94D51A" w14:textId="77777777" w:rsidR="00644B3A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7BC009F4" w14:textId="77777777" w:rsidR="00644B3A" w:rsidRDefault="00000000">
            <w:pPr>
              <w:jc w:val="right"/>
            </w:pPr>
            <w:r>
              <w:t>0.236</w:t>
            </w:r>
          </w:p>
        </w:tc>
      </w:tr>
      <w:tr w:rsidR="00644B3A" w14:paraId="2EF85DEC" w14:textId="77777777">
        <w:trPr>
          <w:jc w:val="center"/>
        </w:trPr>
        <w:tc>
          <w:tcPr>
            <w:tcW w:w="656" w:type="dxa"/>
            <w:vAlign w:val="center"/>
          </w:tcPr>
          <w:p w14:paraId="7D0387C5" w14:textId="77777777" w:rsidR="00644B3A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0B7C889B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391557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9895236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423A520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4682AFB7" w14:textId="77777777" w:rsidR="00644B3A" w:rsidRDefault="00000000">
            <w:pPr>
              <w:jc w:val="right"/>
            </w:pPr>
            <w:r>
              <w:t>13.01</w:t>
            </w:r>
          </w:p>
        </w:tc>
        <w:tc>
          <w:tcPr>
            <w:tcW w:w="781" w:type="dxa"/>
            <w:vAlign w:val="center"/>
          </w:tcPr>
          <w:p w14:paraId="1E9BD952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BECF076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BD1B842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7968A34" w14:textId="77777777" w:rsidR="00644B3A" w:rsidRDefault="00000000">
            <w:pPr>
              <w:jc w:val="right"/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5540B8A4" w14:textId="77777777" w:rsidR="00644B3A" w:rsidRDefault="00000000">
            <w:pPr>
              <w:jc w:val="right"/>
            </w:pPr>
            <w:r>
              <w:t>0.234</w:t>
            </w:r>
          </w:p>
        </w:tc>
      </w:tr>
      <w:tr w:rsidR="00644B3A" w14:paraId="1FD0D026" w14:textId="77777777">
        <w:trPr>
          <w:jc w:val="center"/>
        </w:trPr>
        <w:tc>
          <w:tcPr>
            <w:tcW w:w="656" w:type="dxa"/>
            <w:vAlign w:val="center"/>
          </w:tcPr>
          <w:p w14:paraId="0937E142" w14:textId="77777777" w:rsidR="00644B3A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3FC94F2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8EDA0FF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F4621B7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0884379" w14:textId="77777777" w:rsidR="00644B3A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6913235" w14:textId="77777777" w:rsidR="00644B3A" w:rsidRDefault="00000000">
            <w:pPr>
              <w:jc w:val="right"/>
            </w:pPr>
            <w:r>
              <w:t>28.18</w:t>
            </w:r>
          </w:p>
        </w:tc>
        <w:tc>
          <w:tcPr>
            <w:tcW w:w="781" w:type="dxa"/>
            <w:vAlign w:val="center"/>
          </w:tcPr>
          <w:p w14:paraId="0B3FC60B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289D481B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4E3FF8B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9CF4B58" w14:textId="77777777" w:rsidR="00644B3A" w:rsidRDefault="00000000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108A2C43" w14:textId="77777777" w:rsidR="00644B3A" w:rsidRDefault="00000000">
            <w:pPr>
              <w:jc w:val="right"/>
            </w:pPr>
            <w:r>
              <w:t>0.243</w:t>
            </w:r>
          </w:p>
        </w:tc>
      </w:tr>
      <w:tr w:rsidR="00644B3A" w14:paraId="22B181B6" w14:textId="77777777">
        <w:trPr>
          <w:jc w:val="center"/>
        </w:trPr>
        <w:tc>
          <w:tcPr>
            <w:tcW w:w="656" w:type="dxa"/>
            <w:vAlign w:val="center"/>
          </w:tcPr>
          <w:p w14:paraId="28CDF20F" w14:textId="77777777" w:rsidR="00644B3A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7FCC0263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084811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659CD71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2B195B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848" w:type="dxa"/>
            <w:vAlign w:val="center"/>
          </w:tcPr>
          <w:p w14:paraId="16787F78" w14:textId="77777777" w:rsidR="00644B3A" w:rsidRDefault="00000000">
            <w:pPr>
              <w:jc w:val="right"/>
            </w:pPr>
            <w:r>
              <w:t>50.38</w:t>
            </w:r>
          </w:p>
        </w:tc>
        <w:tc>
          <w:tcPr>
            <w:tcW w:w="781" w:type="dxa"/>
            <w:vAlign w:val="center"/>
          </w:tcPr>
          <w:p w14:paraId="27BED60B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F26275B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5C0B336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CA800B2" w14:textId="77777777" w:rsidR="00644B3A" w:rsidRDefault="00000000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342FA3F3" w14:textId="77777777" w:rsidR="00644B3A" w:rsidRDefault="00000000">
            <w:pPr>
              <w:jc w:val="right"/>
            </w:pPr>
            <w:r>
              <w:t>0.245</w:t>
            </w:r>
          </w:p>
        </w:tc>
      </w:tr>
      <w:tr w:rsidR="00644B3A" w14:paraId="0C7B669E" w14:textId="77777777">
        <w:trPr>
          <w:jc w:val="center"/>
        </w:trPr>
        <w:tc>
          <w:tcPr>
            <w:tcW w:w="656" w:type="dxa"/>
            <w:vAlign w:val="center"/>
          </w:tcPr>
          <w:p w14:paraId="0EC9F431" w14:textId="77777777" w:rsidR="00644B3A" w:rsidRDefault="00000000">
            <w:pPr>
              <w:jc w:val="center"/>
            </w:pPr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74A9C3CE" w14:textId="77777777" w:rsidR="00644B3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2FC9A508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CCECA9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19FF78D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70E87BC4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21E0FA1A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4EE78C0A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3F4383F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B1E8FD7" w14:textId="77777777" w:rsidR="00644B3A" w:rsidRDefault="00000000">
            <w:pPr>
              <w:jc w:val="right"/>
            </w:pPr>
            <w:r>
              <w:t>0.934</w:t>
            </w:r>
          </w:p>
        </w:tc>
        <w:tc>
          <w:tcPr>
            <w:tcW w:w="973" w:type="dxa"/>
            <w:vAlign w:val="center"/>
          </w:tcPr>
          <w:p w14:paraId="0E812BD6" w14:textId="77777777" w:rsidR="00644B3A" w:rsidRDefault="00000000">
            <w:pPr>
              <w:jc w:val="right"/>
            </w:pPr>
            <w:r>
              <w:t>0.308</w:t>
            </w:r>
          </w:p>
        </w:tc>
      </w:tr>
      <w:tr w:rsidR="00644B3A" w14:paraId="5A4FA3B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51C85E0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48D158" w14:textId="77777777" w:rsidR="00644B3A" w:rsidRDefault="00000000">
            <w:pPr>
              <w:jc w:val="right"/>
            </w:pPr>
            <w:r>
              <w:t>221.92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1E93F742" w14:textId="77777777" w:rsidR="00644B3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D817419" w14:textId="77777777" w:rsidR="00644B3A" w:rsidRDefault="00000000">
            <w:pPr>
              <w:jc w:val="right"/>
            </w:pPr>
            <w:r>
              <w:t>0.188</w:t>
            </w:r>
          </w:p>
        </w:tc>
      </w:tr>
    </w:tbl>
    <w:p w14:paraId="3C49A6DC" w14:textId="77777777" w:rsidR="00644B3A" w:rsidRDefault="00644B3A">
      <w:pPr>
        <w:widowControl w:val="0"/>
        <w:jc w:val="both"/>
        <w:rPr>
          <w:color w:val="000000"/>
        </w:rPr>
      </w:pPr>
    </w:p>
    <w:p w14:paraId="709322E8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7AF0814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644B3A" w14:paraId="415BA90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0D5D362" w14:textId="77777777" w:rsidR="00644B3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61B5AED" w14:textId="77777777" w:rsidR="00644B3A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7C078B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3A4A59" w14:textId="77777777" w:rsidR="00644B3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2ECB5" w14:textId="77777777" w:rsidR="00644B3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7FB451" w14:textId="77777777" w:rsidR="00644B3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357C16" w14:textId="77777777" w:rsidR="00644B3A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4E65127" w14:textId="77777777" w:rsidR="00644B3A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41411" w14:textId="77777777" w:rsidR="00644B3A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742B448" w14:textId="77777777" w:rsidR="00644B3A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0AFB68" w14:textId="77777777" w:rsidR="00644B3A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44B3A" w14:paraId="1A0816B2" w14:textId="77777777">
        <w:trPr>
          <w:jc w:val="center"/>
        </w:trPr>
        <w:tc>
          <w:tcPr>
            <w:tcW w:w="656" w:type="dxa"/>
            <w:vAlign w:val="center"/>
          </w:tcPr>
          <w:p w14:paraId="7470999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EC1B942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ECECD3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4617F3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01168B9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848" w:type="dxa"/>
            <w:vAlign w:val="center"/>
          </w:tcPr>
          <w:p w14:paraId="06EB3177" w14:textId="77777777" w:rsidR="00644B3A" w:rsidRDefault="00000000">
            <w:pPr>
              <w:jc w:val="right"/>
            </w:pPr>
            <w:r>
              <w:t>19.89</w:t>
            </w:r>
          </w:p>
        </w:tc>
        <w:tc>
          <w:tcPr>
            <w:tcW w:w="781" w:type="dxa"/>
            <w:vAlign w:val="center"/>
          </w:tcPr>
          <w:p w14:paraId="07D554D0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E2353FB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C59824C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0E88DB4" w14:textId="77777777" w:rsidR="00644B3A" w:rsidRDefault="00000000">
            <w:pPr>
              <w:jc w:val="right"/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1491020B" w14:textId="77777777" w:rsidR="00644B3A" w:rsidRDefault="00000000">
            <w:pPr>
              <w:jc w:val="right"/>
            </w:pPr>
            <w:r>
              <w:t>0.242</w:t>
            </w:r>
          </w:p>
        </w:tc>
      </w:tr>
      <w:tr w:rsidR="00644B3A" w14:paraId="3869BEDB" w14:textId="77777777">
        <w:trPr>
          <w:jc w:val="center"/>
        </w:trPr>
        <w:tc>
          <w:tcPr>
            <w:tcW w:w="656" w:type="dxa"/>
            <w:vAlign w:val="center"/>
          </w:tcPr>
          <w:p w14:paraId="435B7511" w14:textId="77777777" w:rsidR="00644B3A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6A6F52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E189DAE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66105A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38E1528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848" w:type="dxa"/>
            <w:vAlign w:val="center"/>
          </w:tcPr>
          <w:p w14:paraId="7CCE4571" w14:textId="77777777" w:rsidR="00644B3A" w:rsidRDefault="00000000">
            <w:pPr>
              <w:jc w:val="right"/>
            </w:pPr>
            <w:r>
              <w:t>6.63</w:t>
            </w:r>
          </w:p>
        </w:tc>
        <w:tc>
          <w:tcPr>
            <w:tcW w:w="781" w:type="dxa"/>
            <w:vAlign w:val="center"/>
          </w:tcPr>
          <w:p w14:paraId="104AFCC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27D15550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4C295D0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7FA056F" w14:textId="77777777" w:rsidR="00644B3A" w:rsidRDefault="00000000">
            <w:pPr>
              <w:jc w:val="right"/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2DAF47FF" w14:textId="77777777" w:rsidR="00644B3A" w:rsidRDefault="00000000">
            <w:pPr>
              <w:jc w:val="right"/>
            </w:pPr>
            <w:r>
              <w:t>0.237</w:t>
            </w:r>
          </w:p>
        </w:tc>
      </w:tr>
      <w:tr w:rsidR="00644B3A" w14:paraId="337BB1E5" w14:textId="77777777">
        <w:trPr>
          <w:jc w:val="center"/>
        </w:trPr>
        <w:tc>
          <w:tcPr>
            <w:tcW w:w="656" w:type="dxa"/>
            <w:vAlign w:val="center"/>
          </w:tcPr>
          <w:p w14:paraId="4BCB9A65" w14:textId="77777777" w:rsidR="00644B3A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CEEEF6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642786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4D3457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2DDE6B0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848" w:type="dxa"/>
            <w:vAlign w:val="center"/>
          </w:tcPr>
          <w:p w14:paraId="45E7DC28" w14:textId="77777777" w:rsidR="00644B3A" w:rsidRDefault="00000000">
            <w:pPr>
              <w:jc w:val="right"/>
            </w:pPr>
            <w:r>
              <w:t>5.64</w:t>
            </w:r>
          </w:p>
        </w:tc>
        <w:tc>
          <w:tcPr>
            <w:tcW w:w="781" w:type="dxa"/>
            <w:vAlign w:val="center"/>
          </w:tcPr>
          <w:p w14:paraId="6AF5CBDC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729AB540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4283BAE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6865D8D" w14:textId="77777777" w:rsidR="00644B3A" w:rsidRDefault="00000000">
            <w:pPr>
              <w:jc w:val="right"/>
            </w:pPr>
            <w:r>
              <w:t>0.915</w:t>
            </w:r>
          </w:p>
        </w:tc>
        <w:tc>
          <w:tcPr>
            <w:tcW w:w="973" w:type="dxa"/>
            <w:vAlign w:val="center"/>
          </w:tcPr>
          <w:p w14:paraId="6BBFADCE" w14:textId="77777777" w:rsidR="00644B3A" w:rsidRDefault="00000000">
            <w:pPr>
              <w:jc w:val="right"/>
            </w:pPr>
            <w:r>
              <w:t>0.229</w:t>
            </w:r>
          </w:p>
        </w:tc>
      </w:tr>
      <w:tr w:rsidR="00644B3A" w14:paraId="013B9D74" w14:textId="77777777">
        <w:trPr>
          <w:jc w:val="center"/>
        </w:trPr>
        <w:tc>
          <w:tcPr>
            <w:tcW w:w="656" w:type="dxa"/>
            <w:vAlign w:val="center"/>
          </w:tcPr>
          <w:p w14:paraId="2B6473FC" w14:textId="77777777" w:rsidR="00644B3A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7C26390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7725D10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968E8CF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B8174D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2962D777" w14:textId="77777777" w:rsidR="00644B3A" w:rsidRDefault="00000000">
            <w:pPr>
              <w:jc w:val="right"/>
            </w:pPr>
            <w:r>
              <w:t>6.50</w:t>
            </w:r>
          </w:p>
        </w:tc>
        <w:tc>
          <w:tcPr>
            <w:tcW w:w="781" w:type="dxa"/>
            <w:vAlign w:val="center"/>
          </w:tcPr>
          <w:p w14:paraId="4FF0B8A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0EA0436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CB08860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B6C8EE8" w14:textId="77777777" w:rsidR="00644B3A" w:rsidRDefault="00000000">
            <w:pPr>
              <w:jc w:val="right"/>
            </w:pPr>
            <w:r>
              <w:t>0.938</w:t>
            </w:r>
          </w:p>
        </w:tc>
        <w:tc>
          <w:tcPr>
            <w:tcW w:w="973" w:type="dxa"/>
            <w:vAlign w:val="center"/>
          </w:tcPr>
          <w:p w14:paraId="3EB357C9" w14:textId="77777777" w:rsidR="00644B3A" w:rsidRDefault="00000000">
            <w:pPr>
              <w:jc w:val="right"/>
            </w:pPr>
            <w:r>
              <w:t>0.234</w:t>
            </w:r>
          </w:p>
        </w:tc>
      </w:tr>
      <w:tr w:rsidR="00644B3A" w14:paraId="30CB2863" w14:textId="77777777">
        <w:trPr>
          <w:jc w:val="center"/>
        </w:trPr>
        <w:tc>
          <w:tcPr>
            <w:tcW w:w="656" w:type="dxa"/>
            <w:vAlign w:val="center"/>
          </w:tcPr>
          <w:p w14:paraId="6714200A" w14:textId="77777777" w:rsidR="00644B3A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A1E029E" w14:textId="77777777" w:rsidR="00644B3A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C572451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61904C0" w14:textId="77777777" w:rsidR="00644B3A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8D824F9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848" w:type="dxa"/>
            <w:vAlign w:val="center"/>
          </w:tcPr>
          <w:p w14:paraId="570F3B99" w14:textId="77777777" w:rsidR="00644B3A" w:rsidRDefault="00000000">
            <w:pPr>
              <w:jc w:val="right"/>
            </w:pPr>
            <w:r>
              <w:t>18.42</w:t>
            </w:r>
          </w:p>
        </w:tc>
        <w:tc>
          <w:tcPr>
            <w:tcW w:w="781" w:type="dxa"/>
            <w:vAlign w:val="center"/>
          </w:tcPr>
          <w:p w14:paraId="7E6E3FEF" w14:textId="77777777" w:rsidR="00644B3A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697AE7B" w14:textId="77777777" w:rsidR="00644B3A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40D8BDC" w14:textId="77777777" w:rsidR="00644B3A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6BB5554" w14:textId="77777777" w:rsidR="00644B3A" w:rsidRDefault="00000000">
            <w:pPr>
              <w:jc w:val="right"/>
            </w:pPr>
            <w:r>
              <w:t>0.966</w:t>
            </w:r>
          </w:p>
        </w:tc>
        <w:tc>
          <w:tcPr>
            <w:tcW w:w="973" w:type="dxa"/>
            <w:vAlign w:val="center"/>
          </w:tcPr>
          <w:p w14:paraId="0BC572A0" w14:textId="77777777" w:rsidR="00644B3A" w:rsidRDefault="00000000">
            <w:pPr>
              <w:jc w:val="right"/>
            </w:pPr>
            <w:r>
              <w:t>0.241</w:t>
            </w:r>
          </w:p>
        </w:tc>
      </w:tr>
      <w:tr w:rsidR="00644B3A" w14:paraId="20AFD7AD" w14:textId="77777777">
        <w:trPr>
          <w:jc w:val="center"/>
        </w:trPr>
        <w:tc>
          <w:tcPr>
            <w:tcW w:w="656" w:type="dxa"/>
            <w:vAlign w:val="center"/>
          </w:tcPr>
          <w:p w14:paraId="7CD923A5" w14:textId="77777777" w:rsidR="00644B3A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1396E4C" w14:textId="77777777" w:rsidR="00644B3A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03492F1B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A0DBF4" w14:textId="77777777" w:rsidR="00644B3A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B22DB83" w14:textId="77777777" w:rsidR="00644B3A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234C0017" w14:textId="77777777" w:rsidR="00644B3A" w:rsidRDefault="00000000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35AC417B" w14:textId="77777777" w:rsidR="00644B3A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2C58DE55" w14:textId="77777777" w:rsidR="00644B3A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85623C4" w14:textId="77777777" w:rsidR="00644B3A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A6FB95" w14:textId="77777777" w:rsidR="00644B3A" w:rsidRDefault="00000000">
            <w:pPr>
              <w:jc w:val="right"/>
            </w:pPr>
            <w:r>
              <w:t>0.528</w:t>
            </w:r>
          </w:p>
        </w:tc>
        <w:tc>
          <w:tcPr>
            <w:tcW w:w="973" w:type="dxa"/>
            <w:vAlign w:val="center"/>
          </w:tcPr>
          <w:p w14:paraId="600E53C0" w14:textId="77777777" w:rsidR="00644B3A" w:rsidRDefault="00000000">
            <w:pPr>
              <w:jc w:val="right"/>
            </w:pPr>
            <w:r>
              <w:t>0.174</w:t>
            </w:r>
          </w:p>
        </w:tc>
      </w:tr>
      <w:tr w:rsidR="00644B3A" w14:paraId="02A3498C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4F1C30B" w14:textId="77777777" w:rsidR="00644B3A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D44382" w14:textId="77777777" w:rsidR="00644B3A" w:rsidRDefault="00000000">
            <w:pPr>
              <w:jc w:val="right"/>
            </w:pPr>
            <w:r>
              <w:t>67.89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F2E82C7" w14:textId="77777777" w:rsidR="00644B3A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65C011B" w14:textId="77777777" w:rsidR="00644B3A" w:rsidRDefault="00000000">
            <w:pPr>
              <w:jc w:val="right"/>
            </w:pPr>
            <w:r>
              <w:t>0.229</w:t>
            </w:r>
          </w:p>
        </w:tc>
      </w:tr>
    </w:tbl>
    <w:p w14:paraId="4D492014" w14:textId="77777777" w:rsidR="00644B3A" w:rsidRDefault="00644B3A">
      <w:pPr>
        <w:widowControl w:val="0"/>
        <w:jc w:val="both"/>
        <w:rPr>
          <w:color w:val="000000"/>
        </w:rPr>
      </w:pPr>
    </w:p>
    <w:p w14:paraId="09607D28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644B3A" w14:paraId="33EA5AE3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55AE2280" w14:textId="77777777" w:rsidR="00644B3A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146E6078" w14:textId="77777777" w:rsidR="00644B3A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9779882" w14:textId="77777777" w:rsidR="00644B3A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2C22A6EB" w14:textId="77777777" w:rsidR="00644B3A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486A4A3B" w14:textId="77777777" w:rsidR="00644B3A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30AE9080" w14:textId="77777777" w:rsidR="00644B3A" w:rsidRDefault="00000000">
            <w:pPr>
              <w:jc w:val="center"/>
            </w:pPr>
            <w:r>
              <w:t>窗墙比</w:t>
            </w:r>
          </w:p>
        </w:tc>
      </w:tr>
      <w:tr w:rsidR="00644B3A" w14:paraId="00013CEF" w14:textId="77777777">
        <w:trPr>
          <w:jc w:val="center"/>
        </w:trPr>
        <w:tc>
          <w:tcPr>
            <w:tcW w:w="1687" w:type="dxa"/>
            <w:vAlign w:val="center"/>
          </w:tcPr>
          <w:p w14:paraId="40AD8EE1" w14:textId="77777777" w:rsidR="00644B3A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5D4F3477" w14:textId="77777777" w:rsidR="00644B3A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29C9432" w14:textId="77777777" w:rsidR="00644B3A" w:rsidRDefault="00000000">
            <w:pPr>
              <w:jc w:val="right"/>
            </w:pPr>
            <w:r>
              <w:t>113.25</w:t>
            </w:r>
          </w:p>
        </w:tc>
        <w:tc>
          <w:tcPr>
            <w:tcW w:w="1574" w:type="dxa"/>
            <w:vAlign w:val="center"/>
          </w:tcPr>
          <w:p w14:paraId="0BEE0946" w14:textId="77777777" w:rsidR="00644B3A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45E6845E" w14:textId="77777777" w:rsidR="00644B3A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3770DDFE" w14:textId="77777777" w:rsidR="00644B3A" w:rsidRDefault="00000000">
            <w:pPr>
              <w:jc w:val="right"/>
            </w:pPr>
            <w:r>
              <w:t>0.19</w:t>
            </w:r>
          </w:p>
        </w:tc>
      </w:tr>
      <w:tr w:rsidR="00644B3A" w14:paraId="0DD6DBDF" w14:textId="77777777">
        <w:trPr>
          <w:jc w:val="center"/>
        </w:trPr>
        <w:tc>
          <w:tcPr>
            <w:tcW w:w="1687" w:type="dxa"/>
            <w:vAlign w:val="center"/>
          </w:tcPr>
          <w:p w14:paraId="4A8B4044" w14:textId="77777777" w:rsidR="00644B3A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5B2D4752" w14:textId="77777777" w:rsidR="00644B3A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7315FB96" w14:textId="77777777" w:rsidR="00644B3A" w:rsidRDefault="00000000">
            <w:pPr>
              <w:jc w:val="right"/>
            </w:pPr>
            <w:r>
              <w:t>94.11</w:t>
            </w:r>
          </w:p>
        </w:tc>
        <w:tc>
          <w:tcPr>
            <w:tcW w:w="1574" w:type="dxa"/>
            <w:vAlign w:val="center"/>
          </w:tcPr>
          <w:p w14:paraId="2D61B1CA" w14:textId="77777777" w:rsidR="00644B3A" w:rsidRDefault="00000000">
            <w:pPr>
              <w:jc w:val="right"/>
            </w:pPr>
            <w:r>
              <w:t>1.06</w:t>
            </w:r>
          </w:p>
        </w:tc>
        <w:tc>
          <w:tcPr>
            <w:tcW w:w="1687" w:type="dxa"/>
            <w:vAlign w:val="center"/>
          </w:tcPr>
          <w:p w14:paraId="17EE5572" w14:textId="77777777" w:rsidR="00644B3A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2D50BFB2" w14:textId="77777777" w:rsidR="00644B3A" w:rsidRDefault="00000000">
            <w:pPr>
              <w:jc w:val="right"/>
            </w:pPr>
            <w:r>
              <w:t>0.16</w:t>
            </w:r>
          </w:p>
        </w:tc>
      </w:tr>
      <w:tr w:rsidR="00644B3A" w14:paraId="5AFB340F" w14:textId="77777777">
        <w:trPr>
          <w:jc w:val="center"/>
        </w:trPr>
        <w:tc>
          <w:tcPr>
            <w:tcW w:w="1687" w:type="dxa"/>
            <w:vAlign w:val="center"/>
          </w:tcPr>
          <w:p w14:paraId="06BDA314" w14:textId="77777777" w:rsidR="00644B3A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3425D80F" w14:textId="77777777" w:rsidR="00644B3A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ADE8E38" w14:textId="77777777" w:rsidR="00644B3A" w:rsidRDefault="00000000">
            <w:pPr>
              <w:jc w:val="right"/>
            </w:pPr>
            <w:r>
              <w:t>221.92</w:t>
            </w:r>
          </w:p>
        </w:tc>
        <w:tc>
          <w:tcPr>
            <w:tcW w:w="1574" w:type="dxa"/>
            <w:vAlign w:val="center"/>
          </w:tcPr>
          <w:p w14:paraId="3702BADC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687" w:type="dxa"/>
            <w:vAlign w:val="center"/>
          </w:tcPr>
          <w:p w14:paraId="7EC74C74" w14:textId="77777777" w:rsidR="00644B3A" w:rsidRDefault="00000000">
            <w:pPr>
              <w:jc w:val="right"/>
            </w:pPr>
            <w:r>
              <w:t>0.19</w:t>
            </w:r>
          </w:p>
        </w:tc>
        <w:tc>
          <w:tcPr>
            <w:tcW w:w="1517" w:type="dxa"/>
            <w:vAlign w:val="center"/>
          </w:tcPr>
          <w:p w14:paraId="3ECD09BC" w14:textId="77777777" w:rsidR="00644B3A" w:rsidRDefault="00000000">
            <w:pPr>
              <w:jc w:val="right"/>
            </w:pPr>
            <w:r>
              <w:t>0.75</w:t>
            </w:r>
          </w:p>
        </w:tc>
      </w:tr>
      <w:tr w:rsidR="00644B3A" w14:paraId="4101EF7B" w14:textId="77777777">
        <w:trPr>
          <w:jc w:val="center"/>
        </w:trPr>
        <w:tc>
          <w:tcPr>
            <w:tcW w:w="1687" w:type="dxa"/>
            <w:vAlign w:val="center"/>
          </w:tcPr>
          <w:p w14:paraId="7208F737" w14:textId="77777777" w:rsidR="00644B3A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5D00FC07" w14:textId="77777777" w:rsidR="00644B3A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9D18CE9" w14:textId="77777777" w:rsidR="00644B3A" w:rsidRDefault="00000000">
            <w:pPr>
              <w:jc w:val="right"/>
            </w:pPr>
            <w:r>
              <w:t>67.89</w:t>
            </w:r>
          </w:p>
        </w:tc>
        <w:tc>
          <w:tcPr>
            <w:tcW w:w="1574" w:type="dxa"/>
            <w:vAlign w:val="center"/>
          </w:tcPr>
          <w:p w14:paraId="47177D7E" w14:textId="77777777" w:rsidR="00644B3A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6B36231D" w14:textId="77777777" w:rsidR="00644B3A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16EDEF4C" w14:textId="77777777" w:rsidR="00644B3A" w:rsidRDefault="00000000">
            <w:pPr>
              <w:jc w:val="right"/>
            </w:pPr>
            <w:r>
              <w:t>0.18</w:t>
            </w:r>
          </w:p>
        </w:tc>
      </w:tr>
      <w:tr w:rsidR="00644B3A" w14:paraId="44CECFB4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24D165B" w14:textId="77777777" w:rsidR="00644B3A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625F5E46" w14:textId="77777777" w:rsidR="00644B3A" w:rsidRDefault="00644B3A"/>
        </w:tc>
        <w:tc>
          <w:tcPr>
            <w:tcW w:w="1461" w:type="dxa"/>
            <w:vAlign w:val="center"/>
          </w:tcPr>
          <w:p w14:paraId="7FB08CA1" w14:textId="77777777" w:rsidR="00644B3A" w:rsidRDefault="00000000">
            <w:pPr>
              <w:jc w:val="right"/>
            </w:pPr>
            <w:r>
              <w:t>497.17</w:t>
            </w:r>
          </w:p>
        </w:tc>
        <w:tc>
          <w:tcPr>
            <w:tcW w:w="1574" w:type="dxa"/>
            <w:vAlign w:val="center"/>
          </w:tcPr>
          <w:p w14:paraId="330FEE3B" w14:textId="77777777" w:rsidR="00644B3A" w:rsidRDefault="00000000">
            <w:pPr>
              <w:jc w:val="right"/>
            </w:pPr>
            <w:r>
              <w:t>1.08</w:t>
            </w:r>
          </w:p>
        </w:tc>
        <w:tc>
          <w:tcPr>
            <w:tcW w:w="1687" w:type="dxa"/>
            <w:vAlign w:val="center"/>
          </w:tcPr>
          <w:p w14:paraId="05331D16" w14:textId="77777777" w:rsidR="00644B3A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14EF8BB1" w14:textId="77777777" w:rsidR="00644B3A" w:rsidRDefault="00000000">
            <w:pPr>
              <w:jc w:val="right"/>
            </w:pPr>
            <w:r>
              <w:t>0.27</w:t>
            </w:r>
          </w:p>
        </w:tc>
      </w:tr>
    </w:tbl>
    <w:p w14:paraId="4D031464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A321EAB" w14:textId="77777777" w:rsidR="00644B3A" w:rsidRDefault="00000000">
      <w:pPr>
        <w:pStyle w:val="2"/>
        <w:widowControl w:val="0"/>
      </w:pPr>
      <w:bookmarkStart w:id="68" w:name="_Toc218353265"/>
      <w:r>
        <w:t>周边地面</w:t>
      </w:r>
      <w:bookmarkEnd w:id="68"/>
    </w:p>
    <w:p w14:paraId="3FCF2D89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22BB903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12A914" w14:textId="77777777" w:rsidR="00644B3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D229C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572F2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77133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E8FB7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C1F52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5A5D57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0065FE5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97B3D8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DB2B9A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248D62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0CBA8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1CAD0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EE8526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76D8C0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090DAE90" w14:textId="77777777">
        <w:trPr>
          <w:jc w:val="center"/>
        </w:trPr>
        <w:tc>
          <w:tcPr>
            <w:tcW w:w="3345" w:type="dxa"/>
            <w:vAlign w:val="center"/>
          </w:tcPr>
          <w:p w14:paraId="63DB191C" w14:textId="77777777" w:rsidR="00644B3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75F2847" w14:textId="77777777" w:rsidR="00644B3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899239A" w14:textId="77777777" w:rsidR="00644B3A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5F7B5CB" w14:textId="77777777" w:rsidR="00644B3A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B060755" w14:textId="77777777" w:rsidR="00644B3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15438DF" w14:textId="77777777" w:rsidR="00644B3A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716998F" w14:textId="77777777" w:rsidR="00644B3A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644B3A" w14:paraId="52613634" w14:textId="77777777">
        <w:trPr>
          <w:jc w:val="center"/>
        </w:trPr>
        <w:tc>
          <w:tcPr>
            <w:tcW w:w="3345" w:type="dxa"/>
            <w:vAlign w:val="center"/>
          </w:tcPr>
          <w:p w14:paraId="6CEE72D9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2B8D2F0" w14:textId="77777777" w:rsidR="00644B3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7810E70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D13C2F2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A2A72BD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98098AC" w14:textId="77777777" w:rsidR="00644B3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56DDA6C" w14:textId="77777777" w:rsidR="00644B3A" w:rsidRDefault="00000000">
            <w:pPr>
              <w:jc w:val="right"/>
            </w:pPr>
            <w:r>
              <w:t>0.533</w:t>
            </w:r>
          </w:p>
        </w:tc>
      </w:tr>
      <w:tr w:rsidR="00644B3A" w14:paraId="6E0D9A83" w14:textId="77777777">
        <w:trPr>
          <w:jc w:val="center"/>
        </w:trPr>
        <w:tc>
          <w:tcPr>
            <w:tcW w:w="3345" w:type="dxa"/>
            <w:vAlign w:val="center"/>
          </w:tcPr>
          <w:p w14:paraId="766941FA" w14:textId="77777777" w:rsidR="00644B3A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F1512E6" w14:textId="77777777" w:rsidR="00644B3A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2682DDCB" w14:textId="77777777" w:rsidR="00644B3A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5837F3B" w14:textId="77777777" w:rsidR="00644B3A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0B49CAE" w14:textId="77777777" w:rsidR="00644B3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EB7310" w14:textId="77777777" w:rsidR="00644B3A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22A9FAF7" w14:textId="77777777" w:rsidR="00644B3A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644B3A" w14:paraId="25A7E236" w14:textId="77777777">
        <w:trPr>
          <w:jc w:val="center"/>
        </w:trPr>
        <w:tc>
          <w:tcPr>
            <w:tcW w:w="3345" w:type="dxa"/>
            <w:vAlign w:val="center"/>
          </w:tcPr>
          <w:p w14:paraId="1AED8A0E" w14:textId="77777777" w:rsidR="00644B3A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D5F54F" w14:textId="77777777" w:rsidR="00644B3A" w:rsidRDefault="00000000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1C309059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1E6619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3F96A9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83B979" w14:textId="77777777" w:rsidR="00644B3A" w:rsidRDefault="00000000">
            <w:pPr>
              <w:jc w:val="right"/>
            </w:pPr>
            <w:r>
              <w:t>1.594</w:t>
            </w:r>
          </w:p>
        </w:tc>
        <w:tc>
          <w:tcPr>
            <w:tcW w:w="1064" w:type="dxa"/>
            <w:vAlign w:val="center"/>
          </w:tcPr>
          <w:p w14:paraId="296F15E6" w14:textId="77777777" w:rsidR="00644B3A" w:rsidRDefault="00000000">
            <w:pPr>
              <w:jc w:val="right"/>
            </w:pPr>
            <w:r>
              <w:t>1.766</w:t>
            </w:r>
          </w:p>
        </w:tc>
      </w:tr>
      <w:tr w:rsidR="00644B3A" w14:paraId="04AF33C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9DFA4C" w14:textId="77777777" w:rsidR="00644B3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B9816CB" w14:textId="77777777" w:rsidR="00644B3A" w:rsidRDefault="00000000">
            <w:pPr>
              <w:jc w:val="center"/>
            </w:pPr>
            <w:r>
              <w:t>1.52</w:t>
            </w:r>
          </w:p>
        </w:tc>
      </w:tr>
    </w:tbl>
    <w:p w14:paraId="50621E73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F3714B7" w14:textId="77777777" w:rsidR="00644B3A" w:rsidRDefault="00644B3A">
      <w:pPr>
        <w:widowControl w:val="0"/>
        <w:jc w:val="both"/>
        <w:rPr>
          <w:color w:val="000000"/>
        </w:rPr>
      </w:pPr>
    </w:p>
    <w:p w14:paraId="5F22A2BF" w14:textId="77777777" w:rsidR="00644B3A" w:rsidRDefault="00000000">
      <w:pPr>
        <w:pStyle w:val="2"/>
        <w:widowControl w:val="0"/>
      </w:pPr>
      <w:bookmarkStart w:id="69" w:name="_Toc218353266"/>
      <w:r>
        <w:t>采暖地下室外墙</w:t>
      </w:r>
      <w:bookmarkEnd w:id="69"/>
    </w:p>
    <w:p w14:paraId="4ECA534D" w14:textId="77777777" w:rsidR="00644B3A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44B3A" w14:paraId="3F0EB17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EA899D" w14:textId="77777777" w:rsidR="00644B3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AE214E" w14:textId="77777777" w:rsidR="00644B3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07BF0" w14:textId="77777777" w:rsidR="00644B3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F6E6B" w14:textId="77777777" w:rsidR="00644B3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BDC9A" w14:textId="77777777" w:rsidR="00644B3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B0911" w14:textId="77777777" w:rsidR="00644B3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47943C" w14:textId="77777777" w:rsidR="00644B3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44B3A" w14:paraId="48639B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BA0867" w14:textId="77777777" w:rsidR="00644B3A" w:rsidRDefault="00644B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E134C7" w14:textId="77777777" w:rsidR="00644B3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29C93" w14:textId="77777777" w:rsidR="00644B3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D648F" w14:textId="77777777" w:rsidR="00644B3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777B6B" w14:textId="77777777" w:rsidR="00644B3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6B4ED" w14:textId="77777777" w:rsidR="00644B3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17C815" w14:textId="77777777" w:rsidR="00644B3A" w:rsidRDefault="00000000">
            <w:pPr>
              <w:jc w:val="center"/>
            </w:pPr>
            <w:r>
              <w:t>D=R*S</w:t>
            </w:r>
          </w:p>
        </w:tc>
      </w:tr>
      <w:tr w:rsidR="00644B3A" w14:paraId="5FF2EBCB" w14:textId="77777777">
        <w:trPr>
          <w:jc w:val="center"/>
        </w:trPr>
        <w:tc>
          <w:tcPr>
            <w:tcW w:w="3345" w:type="dxa"/>
            <w:vAlign w:val="center"/>
          </w:tcPr>
          <w:p w14:paraId="304ACD38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0AF9FCE" w14:textId="77777777" w:rsidR="00644B3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928019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B4905E5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B73C842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3D649F0" w14:textId="77777777" w:rsidR="00644B3A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7EDF84B4" w14:textId="77777777" w:rsidR="00644B3A" w:rsidRDefault="00000000">
            <w:pPr>
              <w:jc w:val="right"/>
            </w:pPr>
            <w:r>
              <w:t>0.213</w:t>
            </w:r>
          </w:p>
        </w:tc>
      </w:tr>
      <w:tr w:rsidR="00644B3A" w14:paraId="491D6A29" w14:textId="77777777">
        <w:trPr>
          <w:jc w:val="center"/>
        </w:trPr>
        <w:tc>
          <w:tcPr>
            <w:tcW w:w="3345" w:type="dxa"/>
            <w:vAlign w:val="center"/>
          </w:tcPr>
          <w:p w14:paraId="054CB513" w14:textId="77777777" w:rsidR="00644B3A" w:rsidRDefault="00000000">
            <w:r>
              <w:rPr>
                <w:color w:val="999999"/>
              </w:rPr>
              <w:t>三元乙丙</w:t>
            </w:r>
            <w:r>
              <w:rPr>
                <w:color w:val="999999"/>
              </w:rPr>
              <w:t>(EPDM)</w:t>
            </w:r>
            <w:r>
              <w:rPr>
                <w:color w:val="999999"/>
              </w:rPr>
              <w:t>防水卷材</w:t>
            </w:r>
          </w:p>
        </w:tc>
        <w:tc>
          <w:tcPr>
            <w:tcW w:w="848" w:type="dxa"/>
            <w:vAlign w:val="center"/>
          </w:tcPr>
          <w:p w14:paraId="6ACB43B6" w14:textId="77777777" w:rsidR="00644B3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2F18499" w14:textId="77777777" w:rsidR="00644B3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56788F36" w14:textId="77777777" w:rsidR="00644B3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6A1AFC35" w14:textId="77777777" w:rsidR="00644B3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284A652E" w14:textId="77777777" w:rsidR="00644B3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64" w:type="dxa"/>
            <w:vAlign w:val="center"/>
          </w:tcPr>
          <w:p w14:paraId="49186D14" w14:textId="77777777" w:rsidR="00644B3A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</w:tr>
      <w:tr w:rsidR="00644B3A" w14:paraId="2903D793" w14:textId="77777777">
        <w:trPr>
          <w:jc w:val="center"/>
        </w:trPr>
        <w:tc>
          <w:tcPr>
            <w:tcW w:w="3345" w:type="dxa"/>
            <w:vAlign w:val="center"/>
          </w:tcPr>
          <w:p w14:paraId="087E9531" w14:textId="77777777" w:rsidR="00644B3A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B2E3AA9" w14:textId="77777777" w:rsidR="00644B3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78D58A3" w14:textId="77777777" w:rsidR="00644B3A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48E26C7" w14:textId="77777777" w:rsidR="00644B3A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C7277A9" w14:textId="77777777" w:rsidR="00644B3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E65604A" w14:textId="77777777" w:rsidR="00644B3A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22BE52D" w14:textId="77777777" w:rsidR="00644B3A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644B3A" w14:paraId="728924CB" w14:textId="77777777">
        <w:trPr>
          <w:jc w:val="center"/>
        </w:trPr>
        <w:tc>
          <w:tcPr>
            <w:tcW w:w="3345" w:type="dxa"/>
            <w:vAlign w:val="center"/>
          </w:tcPr>
          <w:p w14:paraId="1371EF48" w14:textId="77777777" w:rsidR="00644B3A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4F55E92" w14:textId="77777777" w:rsidR="00644B3A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439D079" w14:textId="77777777" w:rsidR="00644B3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8FF65BB" w14:textId="77777777" w:rsidR="00644B3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8EEA47A" w14:textId="77777777" w:rsidR="00644B3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628CB96" w14:textId="77777777" w:rsidR="00644B3A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76172F94" w14:textId="77777777" w:rsidR="00644B3A" w:rsidRDefault="00000000">
            <w:pPr>
              <w:jc w:val="right"/>
            </w:pPr>
            <w:r>
              <w:t>0.533</w:t>
            </w:r>
          </w:p>
        </w:tc>
      </w:tr>
      <w:tr w:rsidR="00644B3A" w14:paraId="4AE74C02" w14:textId="77777777">
        <w:trPr>
          <w:jc w:val="center"/>
        </w:trPr>
        <w:tc>
          <w:tcPr>
            <w:tcW w:w="3345" w:type="dxa"/>
            <w:vAlign w:val="center"/>
          </w:tcPr>
          <w:p w14:paraId="12556C78" w14:textId="77777777" w:rsidR="00644B3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22F00A5" w14:textId="77777777" w:rsidR="00644B3A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038BDF8" w14:textId="77777777" w:rsidR="00644B3A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BDC88AA" w14:textId="77777777" w:rsidR="00644B3A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673DD18" w14:textId="77777777" w:rsidR="00644B3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F59499" w14:textId="77777777" w:rsidR="00644B3A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595271DF" w14:textId="77777777" w:rsidR="00644B3A" w:rsidRDefault="00000000">
            <w:pPr>
              <w:jc w:val="right"/>
            </w:pPr>
            <w:r>
              <w:t>5.167</w:t>
            </w:r>
          </w:p>
        </w:tc>
      </w:tr>
      <w:tr w:rsidR="00644B3A" w14:paraId="2511414D" w14:textId="77777777">
        <w:trPr>
          <w:jc w:val="center"/>
        </w:trPr>
        <w:tc>
          <w:tcPr>
            <w:tcW w:w="3345" w:type="dxa"/>
            <w:vAlign w:val="center"/>
          </w:tcPr>
          <w:p w14:paraId="265BB3F5" w14:textId="77777777" w:rsidR="00644B3A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27137F91" w14:textId="77777777" w:rsidR="00644B3A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211B50B" w14:textId="77777777" w:rsidR="00644B3A" w:rsidRDefault="00000000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6C5B38E4" w14:textId="77777777" w:rsidR="00644B3A" w:rsidRDefault="00000000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02A27120" w14:textId="77777777" w:rsidR="00644B3A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CDA9A7D" w14:textId="77777777" w:rsidR="00644B3A" w:rsidRDefault="00000000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59657A4A" w14:textId="77777777" w:rsidR="00644B3A" w:rsidRDefault="00000000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:rsidR="00644B3A" w14:paraId="189DC49E" w14:textId="77777777">
        <w:trPr>
          <w:jc w:val="center"/>
        </w:trPr>
        <w:tc>
          <w:tcPr>
            <w:tcW w:w="3345" w:type="dxa"/>
            <w:vAlign w:val="center"/>
          </w:tcPr>
          <w:p w14:paraId="2202E757" w14:textId="77777777" w:rsidR="00644B3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71A934" w14:textId="77777777" w:rsidR="00644B3A" w:rsidRDefault="00000000"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 w14:paraId="77751D5C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F43AB8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7D9F0D" w14:textId="77777777" w:rsidR="00644B3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4B9961" w14:textId="77777777" w:rsidR="00644B3A" w:rsidRDefault="00000000">
            <w:pPr>
              <w:jc w:val="right"/>
            </w:pPr>
            <w:r>
              <w:t>3.834</w:t>
            </w:r>
          </w:p>
        </w:tc>
        <w:tc>
          <w:tcPr>
            <w:tcW w:w="1064" w:type="dxa"/>
            <w:vAlign w:val="center"/>
          </w:tcPr>
          <w:p w14:paraId="2347E80B" w14:textId="77777777" w:rsidR="00644B3A" w:rsidRDefault="00000000">
            <w:pPr>
              <w:jc w:val="right"/>
            </w:pPr>
            <w:r>
              <w:t>6.406</w:t>
            </w:r>
          </w:p>
        </w:tc>
      </w:tr>
      <w:tr w:rsidR="00644B3A" w14:paraId="44F1DA3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8C93F9" w14:textId="77777777" w:rsidR="00644B3A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715A899" w14:textId="77777777" w:rsidR="00644B3A" w:rsidRDefault="00000000">
            <w:pPr>
              <w:jc w:val="center"/>
            </w:pPr>
            <w:r>
              <w:t>3.79</w:t>
            </w:r>
          </w:p>
        </w:tc>
      </w:tr>
    </w:tbl>
    <w:p w14:paraId="0D4D2149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302B4ED" w14:textId="77777777" w:rsidR="00644B3A" w:rsidRDefault="00644B3A">
      <w:pPr>
        <w:widowControl w:val="0"/>
        <w:jc w:val="both"/>
        <w:rPr>
          <w:color w:val="000000"/>
        </w:rPr>
      </w:pPr>
    </w:p>
    <w:p w14:paraId="79E3C5E8" w14:textId="77777777" w:rsidR="00644B3A" w:rsidRDefault="00000000">
      <w:pPr>
        <w:pStyle w:val="2"/>
        <w:widowControl w:val="0"/>
      </w:pPr>
      <w:bookmarkStart w:id="70" w:name="_Toc218353267"/>
      <w:r>
        <w:t>变形缝</w:t>
      </w:r>
      <w:bookmarkEnd w:id="70"/>
    </w:p>
    <w:p w14:paraId="322C3F02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679EE97" w14:textId="77777777" w:rsidR="00644B3A" w:rsidRDefault="00000000">
      <w:pPr>
        <w:pStyle w:val="2"/>
        <w:widowControl w:val="0"/>
      </w:pPr>
      <w:bookmarkStart w:id="71" w:name="_Toc218353268"/>
      <w:r>
        <w:t>可开启窗扇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644B3A" w14:paraId="41093C4E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EC2FFE7" w14:textId="77777777" w:rsidR="00644B3A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9E03415" w14:textId="77777777" w:rsidR="00644B3A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3AEA83" w14:textId="77777777" w:rsidR="00644B3A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443781C" w14:textId="77777777" w:rsidR="00644B3A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B639FD1" w14:textId="77777777" w:rsidR="00644B3A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F6E001" w14:textId="77777777" w:rsidR="00644B3A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4FC605A" w14:textId="77777777" w:rsidR="00644B3A" w:rsidRDefault="00000000">
            <w:pPr>
              <w:jc w:val="center"/>
            </w:pPr>
            <w:r>
              <w:t>可开启窗扇</w:t>
            </w:r>
          </w:p>
        </w:tc>
      </w:tr>
      <w:tr w:rsidR="00644B3A" w14:paraId="7B7186C1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1A5B4D7C" w14:textId="77777777" w:rsidR="00644B3A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3BB85D06" w14:textId="77777777" w:rsidR="00644B3A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2AD573E4" w14:textId="77777777" w:rsidR="00644B3A" w:rsidRDefault="00000000">
            <w:r>
              <w:t>办公室</w:t>
            </w:r>
          </w:p>
        </w:tc>
        <w:tc>
          <w:tcPr>
            <w:tcW w:w="1245" w:type="dxa"/>
            <w:vAlign w:val="center"/>
          </w:tcPr>
          <w:p w14:paraId="59CBBAF5" w14:textId="77777777" w:rsidR="00644B3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7D02DA1" w14:textId="77777777" w:rsidR="00644B3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08737785" w14:textId="77777777" w:rsidR="00644B3A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50BCF0DF" w14:textId="77777777" w:rsidR="00644B3A" w:rsidRDefault="00000000">
            <w:pPr>
              <w:jc w:val="center"/>
            </w:pPr>
            <w:r>
              <w:t>有可开启窗扇</w:t>
            </w:r>
          </w:p>
        </w:tc>
      </w:tr>
      <w:tr w:rsidR="00644B3A" w14:paraId="0DE2CB9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D4BA1F5" w14:textId="77777777" w:rsidR="00644B3A" w:rsidRDefault="00644B3A"/>
        </w:tc>
        <w:tc>
          <w:tcPr>
            <w:tcW w:w="1228" w:type="dxa"/>
            <w:vMerge/>
            <w:vAlign w:val="center"/>
          </w:tcPr>
          <w:p w14:paraId="699119FB" w14:textId="77777777" w:rsidR="00644B3A" w:rsidRDefault="00644B3A"/>
        </w:tc>
        <w:tc>
          <w:tcPr>
            <w:tcW w:w="1924" w:type="dxa"/>
            <w:vMerge/>
            <w:vAlign w:val="center"/>
          </w:tcPr>
          <w:p w14:paraId="7E9E9430" w14:textId="77777777" w:rsidR="00644B3A" w:rsidRDefault="00644B3A"/>
        </w:tc>
        <w:tc>
          <w:tcPr>
            <w:tcW w:w="1245" w:type="dxa"/>
            <w:vAlign w:val="center"/>
          </w:tcPr>
          <w:p w14:paraId="24A7E5C2" w14:textId="77777777" w:rsidR="00644B3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82601BE" w14:textId="77777777" w:rsidR="00644B3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451DADB1" w14:textId="77777777" w:rsidR="00644B3A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E9D26B6" w14:textId="77777777" w:rsidR="00644B3A" w:rsidRDefault="00644B3A"/>
        </w:tc>
      </w:tr>
      <w:tr w:rsidR="00644B3A" w14:paraId="592629C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0A83D09" w14:textId="77777777" w:rsidR="00644B3A" w:rsidRDefault="00644B3A"/>
        </w:tc>
        <w:tc>
          <w:tcPr>
            <w:tcW w:w="1228" w:type="dxa"/>
            <w:vMerge/>
            <w:vAlign w:val="center"/>
          </w:tcPr>
          <w:p w14:paraId="613A676C" w14:textId="77777777" w:rsidR="00644B3A" w:rsidRDefault="00644B3A"/>
        </w:tc>
        <w:tc>
          <w:tcPr>
            <w:tcW w:w="1924" w:type="dxa"/>
            <w:vMerge/>
            <w:vAlign w:val="center"/>
          </w:tcPr>
          <w:p w14:paraId="189E7C51" w14:textId="77777777" w:rsidR="00644B3A" w:rsidRDefault="00644B3A"/>
        </w:tc>
        <w:tc>
          <w:tcPr>
            <w:tcW w:w="1245" w:type="dxa"/>
            <w:vAlign w:val="center"/>
          </w:tcPr>
          <w:p w14:paraId="1314005A" w14:textId="77777777" w:rsidR="00644B3A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15E36C5" w14:textId="77777777" w:rsidR="00644B3A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1667CE47" w14:textId="77777777" w:rsidR="00644B3A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76141CD" w14:textId="77777777" w:rsidR="00644B3A" w:rsidRDefault="00644B3A"/>
        </w:tc>
      </w:tr>
    </w:tbl>
    <w:p w14:paraId="281E9B3E" w14:textId="77777777" w:rsidR="00644B3A" w:rsidRDefault="00644B3A">
      <w:pPr>
        <w:widowControl w:val="0"/>
        <w:jc w:val="both"/>
        <w:rPr>
          <w:color w:val="000000"/>
        </w:rPr>
      </w:pPr>
    </w:p>
    <w:p w14:paraId="39365BC3" w14:textId="77777777" w:rsidR="00644B3A" w:rsidRDefault="00000000">
      <w:pPr>
        <w:pStyle w:val="1"/>
        <w:widowControl w:val="0"/>
        <w:jc w:val="both"/>
        <w:rPr>
          <w:color w:val="000000"/>
        </w:rPr>
      </w:pPr>
      <w:bookmarkStart w:id="72" w:name="_Toc218353269"/>
      <w:r>
        <w:rPr>
          <w:color w:val="000000"/>
        </w:rPr>
        <w:t>房间类型</w:t>
      </w:r>
      <w:bookmarkEnd w:id="72"/>
    </w:p>
    <w:p w14:paraId="756B1131" w14:textId="77777777" w:rsidR="00644B3A" w:rsidRDefault="00000000">
      <w:pPr>
        <w:pStyle w:val="2"/>
        <w:widowControl w:val="0"/>
      </w:pPr>
      <w:bookmarkStart w:id="73" w:name="_Toc218353270"/>
      <w: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44B3A" w14:paraId="57A2B7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7F7E56" w14:textId="77777777" w:rsidR="00644B3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1E74B1" w14:textId="77777777" w:rsidR="00644B3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86FA721" w14:textId="77777777" w:rsidR="00644B3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6B8E5B" w14:textId="77777777" w:rsidR="00644B3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410C15" w14:textId="77777777" w:rsidR="00644B3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793EFF" w14:textId="77777777" w:rsidR="00644B3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728D69" w14:textId="77777777" w:rsidR="00644B3A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7C7A3" w14:textId="77777777" w:rsidR="00644B3A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44B3A" w14:paraId="734E94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759373" w14:textId="77777777" w:rsidR="00644B3A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1A672A6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893C46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0DA078C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04F98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DA2382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0E8ED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449680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458C37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A3D0D6" w14:textId="77777777" w:rsidR="00644B3A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2F8F6F98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B8E97F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CE2675B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A3ED12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CA8B4E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4EF8EA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01115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477C800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4A957B" w14:textId="77777777" w:rsidR="00644B3A" w:rsidRDefault="00000000">
            <w:r>
              <w:t>化妆室</w:t>
            </w:r>
          </w:p>
        </w:tc>
        <w:tc>
          <w:tcPr>
            <w:tcW w:w="973" w:type="dxa"/>
            <w:vAlign w:val="center"/>
          </w:tcPr>
          <w:p w14:paraId="5B55585D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2BC8F7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EC99C1F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773CC9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63B799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7347D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F552F5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67AE44A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47A213" w14:textId="77777777" w:rsidR="00644B3A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D21621B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BD9048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754F857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C807CF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E060C0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EC6358" w14:textId="77777777" w:rsidR="00644B3A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ABE649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7A6DC2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8C951C" w14:textId="77777777" w:rsidR="00644B3A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3410FDD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20A7012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7A33C2" w14:textId="77777777" w:rsidR="00644B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2095C8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1F00AF" w14:textId="77777777" w:rsidR="00644B3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6A0A1F" w14:textId="77777777" w:rsidR="00644B3A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132B38" w14:textId="77777777" w:rsidR="00644B3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44B3A" w14:paraId="1FADC9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D75345" w14:textId="77777777" w:rsidR="00644B3A" w:rsidRDefault="00000000">
            <w:r>
              <w:lastRenderedPageBreak/>
              <w:t>影音设备室</w:t>
            </w:r>
          </w:p>
        </w:tc>
        <w:tc>
          <w:tcPr>
            <w:tcW w:w="973" w:type="dxa"/>
            <w:vAlign w:val="center"/>
          </w:tcPr>
          <w:p w14:paraId="62A25E0C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FEE65A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D7C511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AFE3C1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C1675D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72530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4A8A70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26D6BF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05B8F4" w14:textId="77777777" w:rsidR="00644B3A" w:rsidRDefault="00000000">
            <w:r>
              <w:t>排练厅</w:t>
            </w:r>
          </w:p>
        </w:tc>
        <w:tc>
          <w:tcPr>
            <w:tcW w:w="973" w:type="dxa"/>
            <w:vAlign w:val="center"/>
          </w:tcPr>
          <w:p w14:paraId="1B955750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435667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568C0D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47B860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78F2D8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93C9C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6F521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65E560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746A19" w14:textId="77777777" w:rsidR="00644B3A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6817051D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2C270A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E28DFC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DF734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B16D11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B203AA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3461C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6BA2EC9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A9C340" w14:textId="77777777" w:rsidR="00644B3A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2AB445D8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E82FE8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82B936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0835F8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0B2D67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D9BF1B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53DDC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170145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5B94F4" w14:textId="77777777" w:rsidR="00644B3A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86E39B8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7A922F5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EAEE60D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C3A6B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9EF76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0484D7" w14:textId="77777777" w:rsidR="00644B3A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69196C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166A88F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C24D67" w14:textId="77777777" w:rsidR="00644B3A" w:rsidRDefault="00000000">
            <w:r>
              <w:t>演员休息室</w:t>
            </w:r>
          </w:p>
        </w:tc>
        <w:tc>
          <w:tcPr>
            <w:tcW w:w="973" w:type="dxa"/>
            <w:vAlign w:val="center"/>
          </w:tcPr>
          <w:p w14:paraId="072027D0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A3FD4C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39494A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D7F50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C9FB53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B8223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C2A2A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72A4031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15414D" w14:textId="77777777" w:rsidR="00644B3A" w:rsidRDefault="00000000">
            <w:r>
              <w:t>观众休息厅</w:t>
            </w:r>
          </w:p>
        </w:tc>
        <w:tc>
          <w:tcPr>
            <w:tcW w:w="973" w:type="dxa"/>
            <w:vAlign w:val="center"/>
          </w:tcPr>
          <w:p w14:paraId="1A76EB16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2562BD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49CBE5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1FE4DD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9BAF81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8AAB4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A986C5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7370D0B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16724E" w14:textId="77777777" w:rsidR="00644B3A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0D2BC69F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6F82A6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F3FFAF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A4AD32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954217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1527A0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9DF29B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3F04F52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04D7D9" w14:textId="77777777" w:rsidR="00644B3A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6D97CF8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9C0777" w14:textId="77777777" w:rsidR="00644B3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D7441D" w14:textId="77777777" w:rsidR="00644B3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CC4E2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F9DC5B" w14:textId="77777777" w:rsidR="00644B3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876920" w14:textId="77777777" w:rsidR="00644B3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D8B0D7" w14:textId="77777777" w:rsidR="00644B3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44B3A" w14:paraId="65CC628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3CE8B4" w14:textId="77777777" w:rsidR="00644B3A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07B80295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47C2A8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03672C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99C90B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8C27E78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7A8269" w14:textId="77777777" w:rsidR="00644B3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E9AE30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44B3A" w14:paraId="7BA665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ED591E" w14:textId="77777777" w:rsidR="00644B3A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880BFF1" w14:textId="77777777" w:rsidR="00644B3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507E0F" w14:textId="77777777" w:rsidR="00644B3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00C270" w14:textId="77777777" w:rsidR="00644B3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303D58" w14:textId="77777777" w:rsidR="00644B3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AE4012" w14:textId="77777777" w:rsidR="00644B3A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CC9FA" w14:textId="77777777" w:rsidR="00644B3A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3D7B0D" w14:textId="77777777" w:rsidR="00644B3A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3997BAC0" w14:textId="77777777" w:rsidR="00644B3A" w:rsidRDefault="00000000">
      <w:pPr>
        <w:pStyle w:val="2"/>
        <w:widowControl w:val="0"/>
      </w:pPr>
      <w:bookmarkStart w:id="74" w:name="_Toc218353271"/>
      <w:r>
        <w:t>作息时间表</w:t>
      </w:r>
      <w:bookmarkEnd w:id="74"/>
    </w:p>
    <w:p w14:paraId="0CE41904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A069F3" w14:textId="77777777" w:rsidR="00644B3A" w:rsidRDefault="00000000">
      <w:pPr>
        <w:pStyle w:val="1"/>
        <w:widowControl w:val="0"/>
        <w:jc w:val="both"/>
        <w:rPr>
          <w:color w:val="000000"/>
        </w:rPr>
      </w:pPr>
      <w:bookmarkStart w:id="75" w:name="_Toc218353272"/>
      <w:r>
        <w:rPr>
          <w:color w:val="000000"/>
        </w:rPr>
        <w:t>设计建筑</w:t>
      </w:r>
      <w:bookmarkEnd w:id="75"/>
    </w:p>
    <w:p w14:paraId="160D4B4C" w14:textId="77777777" w:rsidR="00644B3A" w:rsidRDefault="00000000">
      <w:pPr>
        <w:pStyle w:val="2"/>
        <w:widowControl w:val="0"/>
      </w:pPr>
      <w:bookmarkStart w:id="76" w:name="_Toc218353273"/>
      <w:r>
        <w:t>负荷分项统计</w:t>
      </w:r>
      <w:bookmarkEnd w:id="7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44B3A" w14:paraId="3226933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70E690B" w14:textId="77777777" w:rsidR="00644B3A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E09AF2" w14:textId="77777777" w:rsidR="00644B3A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A5087D" w14:textId="77777777" w:rsidR="00644B3A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435D55" w14:textId="77777777" w:rsidR="00644B3A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2604904" w14:textId="77777777" w:rsidR="00644B3A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2DDEEB3" w14:textId="77777777" w:rsidR="00644B3A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1B3778" w14:textId="77777777" w:rsidR="00644B3A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A2BECC1" w14:textId="77777777" w:rsidR="00644B3A" w:rsidRDefault="00000000">
            <w:pPr>
              <w:jc w:val="center"/>
            </w:pPr>
            <w:r>
              <w:t>合计</w:t>
            </w:r>
          </w:p>
        </w:tc>
      </w:tr>
      <w:tr w:rsidR="00644B3A" w14:paraId="30D6E3F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CE96192" w14:textId="77777777" w:rsidR="00644B3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50DC4D" w14:textId="77777777" w:rsidR="00644B3A" w:rsidRDefault="00000000">
            <w:pPr>
              <w:jc w:val="center"/>
            </w:pPr>
            <w:r>
              <w:t>-41.54</w:t>
            </w:r>
          </w:p>
        </w:tc>
        <w:tc>
          <w:tcPr>
            <w:tcW w:w="1131" w:type="dxa"/>
            <w:vAlign w:val="center"/>
          </w:tcPr>
          <w:p w14:paraId="69207400" w14:textId="77777777" w:rsidR="00644B3A" w:rsidRDefault="00000000">
            <w:pPr>
              <w:jc w:val="center"/>
            </w:pPr>
            <w:r>
              <w:t>28.91</w:t>
            </w:r>
          </w:p>
        </w:tc>
        <w:tc>
          <w:tcPr>
            <w:tcW w:w="990" w:type="dxa"/>
            <w:vAlign w:val="center"/>
          </w:tcPr>
          <w:p w14:paraId="1D0F11EC" w14:textId="77777777" w:rsidR="00644B3A" w:rsidRDefault="00000000">
            <w:pPr>
              <w:jc w:val="center"/>
            </w:pPr>
            <w:r>
              <w:t>2.45</w:t>
            </w:r>
          </w:p>
        </w:tc>
        <w:tc>
          <w:tcPr>
            <w:tcW w:w="1228" w:type="dxa"/>
            <w:vAlign w:val="center"/>
          </w:tcPr>
          <w:p w14:paraId="662F501E" w14:textId="77777777" w:rsidR="00644B3A" w:rsidRDefault="00000000">
            <w:pPr>
              <w:jc w:val="center"/>
            </w:pPr>
            <w:r>
              <w:t>-31.99</w:t>
            </w:r>
          </w:p>
        </w:tc>
        <w:tc>
          <w:tcPr>
            <w:tcW w:w="1177" w:type="dxa"/>
            <w:vAlign w:val="center"/>
          </w:tcPr>
          <w:p w14:paraId="40217061" w14:textId="77777777" w:rsidR="00644B3A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DE11F24" w14:textId="77777777" w:rsidR="00644B3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074831E" w14:textId="77777777" w:rsidR="00644B3A" w:rsidRDefault="00000000">
            <w:r>
              <w:t>-42.17</w:t>
            </w:r>
          </w:p>
        </w:tc>
      </w:tr>
      <w:tr w:rsidR="00644B3A" w14:paraId="490EEF6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EF4ABA3" w14:textId="77777777" w:rsidR="00644B3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69606F" w14:textId="77777777" w:rsidR="00644B3A" w:rsidRDefault="00000000">
            <w:pPr>
              <w:jc w:val="center"/>
            </w:pPr>
            <w:r>
              <w:t>15.21</w:t>
            </w:r>
          </w:p>
        </w:tc>
        <w:tc>
          <w:tcPr>
            <w:tcW w:w="1131" w:type="dxa"/>
            <w:vAlign w:val="center"/>
          </w:tcPr>
          <w:p w14:paraId="24A56276" w14:textId="77777777" w:rsidR="00644B3A" w:rsidRDefault="00000000">
            <w:pPr>
              <w:jc w:val="center"/>
            </w:pPr>
            <w:r>
              <w:t>48.30</w:t>
            </w:r>
          </w:p>
        </w:tc>
        <w:tc>
          <w:tcPr>
            <w:tcW w:w="990" w:type="dxa"/>
            <w:vAlign w:val="center"/>
          </w:tcPr>
          <w:p w14:paraId="77BEFE10" w14:textId="77777777" w:rsidR="00644B3A" w:rsidRDefault="00000000">
            <w:pPr>
              <w:jc w:val="center"/>
            </w:pPr>
            <w:r>
              <w:t>7.16</w:t>
            </w:r>
          </w:p>
        </w:tc>
        <w:tc>
          <w:tcPr>
            <w:tcW w:w="1228" w:type="dxa"/>
            <w:vAlign w:val="center"/>
          </w:tcPr>
          <w:p w14:paraId="7525AAAA" w14:textId="77777777" w:rsidR="00644B3A" w:rsidRDefault="00000000">
            <w:pPr>
              <w:jc w:val="center"/>
            </w:pPr>
            <w:r>
              <w:t>25.56</w:t>
            </w:r>
          </w:p>
        </w:tc>
        <w:tc>
          <w:tcPr>
            <w:tcW w:w="1177" w:type="dxa"/>
            <w:vAlign w:val="center"/>
          </w:tcPr>
          <w:p w14:paraId="41112987" w14:textId="77777777" w:rsidR="00644B3A" w:rsidRDefault="00000000">
            <w:pPr>
              <w:jc w:val="center"/>
            </w:pPr>
            <w:r>
              <w:t>-1.98</w:t>
            </w:r>
          </w:p>
        </w:tc>
        <w:tc>
          <w:tcPr>
            <w:tcW w:w="990" w:type="dxa"/>
            <w:vAlign w:val="center"/>
          </w:tcPr>
          <w:p w14:paraId="4A72FDEE" w14:textId="77777777" w:rsidR="00644B3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8845DCA" w14:textId="77777777" w:rsidR="00644B3A" w:rsidRDefault="00000000">
            <w:r>
              <w:t>94.24</w:t>
            </w:r>
          </w:p>
        </w:tc>
      </w:tr>
    </w:tbl>
    <w:p w14:paraId="5D0397F6" w14:textId="77777777" w:rsidR="00644B3A" w:rsidRDefault="00000000">
      <w:pPr>
        <w:jc w:val="center"/>
      </w:pPr>
      <w:r>
        <w:rPr>
          <w:noProof/>
        </w:rPr>
        <w:drawing>
          <wp:inline distT="0" distB="0" distL="0" distR="0" wp14:anchorId="0598349B" wp14:editId="3B26D648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AC21" w14:textId="77777777" w:rsidR="00644B3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BF755EE" wp14:editId="3AA87A21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602E" w14:textId="77777777" w:rsidR="00644B3A" w:rsidRDefault="00000000">
      <w:pPr>
        <w:pStyle w:val="2"/>
      </w:pPr>
      <w:bookmarkStart w:id="77" w:name="_Toc218353274"/>
      <w:r>
        <w:t>逐月负荷表</w:t>
      </w:r>
      <w:bookmarkEnd w:id="7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44B3A" w14:paraId="3C138D1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DF97A8" w14:textId="77777777" w:rsidR="00644B3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C9E4CA" w14:textId="77777777" w:rsidR="00644B3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B14A4" w14:textId="77777777" w:rsidR="00644B3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3A9B3" w14:textId="77777777" w:rsidR="00644B3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0214DD" w14:textId="77777777" w:rsidR="00644B3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E73E25" w14:textId="77777777" w:rsidR="00644B3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4805CE" w14:textId="77777777" w:rsidR="00644B3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44B3A" w14:paraId="54E7570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19BD92" w14:textId="77777777" w:rsidR="00644B3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8A65AD" w14:textId="77777777" w:rsidR="00644B3A" w:rsidRDefault="00000000">
            <w:pPr>
              <w:jc w:val="right"/>
            </w:pPr>
            <w:r>
              <w:t>97652</w:t>
            </w:r>
          </w:p>
        </w:tc>
        <w:tc>
          <w:tcPr>
            <w:tcW w:w="1188" w:type="dxa"/>
            <w:vAlign w:val="center"/>
          </w:tcPr>
          <w:p w14:paraId="736B7D4E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302E8" w14:textId="77777777" w:rsidR="00644B3A" w:rsidRDefault="00000000">
            <w:pPr>
              <w:jc w:val="right"/>
            </w:pPr>
            <w:r>
              <w:rPr>
                <w:color w:val="FF0000"/>
              </w:rPr>
              <w:t>851.902</w:t>
            </w:r>
          </w:p>
        </w:tc>
        <w:tc>
          <w:tcPr>
            <w:tcW w:w="1862" w:type="dxa"/>
            <w:vAlign w:val="center"/>
          </w:tcPr>
          <w:p w14:paraId="57837BEF" w14:textId="77777777" w:rsidR="00644B3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A367130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A137D2" w14:textId="77777777" w:rsidR="00644B3A" w:rsidRDefault="00000000">
            <w:r>
              <w:t>--</w:t>
            </w:r>
          </w:p>
        </w:tc>
      </w:tr>
      <w:tr w:rsidR="00644B3A" w14:paraId="5BF87B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022B97" w14:textId="77777777" w:rsidR="00644B3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4F125A" w14:textId="77777777" w:rsidR="00644B3A" w:rsidRDefault="00000000">
            <w:pPr>
              <w:jc w:val="right"/>
            </w:pPr>
            <w:r>
              <w:t>34959</w:t>
            </w:r>
          </w:p>
        </w:tc>
        <w:tc>
          <w:tcPr>
            <w:tcW w:w="1188" w:type="dxa"/>
            <w:vAlign w:val="center"/>
          </w:tcPr>
          <w:p w14:paraId="047FE004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C19A59" w14:textId="77777777" w:rsidR="00644B3A" w:rsidRDefault="00000000">
            <w:pPr>
              <w:jc w:val="right"/>
            </w:pPr>
            <w:r>
              <w:t>571.077</w:t>
            </w:r>
          </w:p>
        </w:tc>
        <w:tc>
          <w:tcPr>
            <w:tcW w:w="1862" w:type="dxa"/>
            <w:vAlign w:val="center"/>
          </w:tcPr>
          <w:p w14:paraId="764B1834" w14:textId="77777777" w:rsidR="00644B3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EC74DB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4BDA0A" w14:textId="77777777" w:rsidR="00644B3A" w:rsidRDefault="00000000">
            <w:r>
              <w:t>--</w:t>
            </w:r>
          </w:p>
        </w:tc>
      </w:tr>
      <w:tr w:rsidR="00644B3A" w14:paraId="291494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A16E6F" w14:textId="77777777" w:rsidR="00644B3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167562" w14:textId="77777777" w:rsidR="00644B3A" w:rsidRDefault="00000000">
            <w:pPr>
              <w:jc w:val="right"/>
            </w:pPr>
            <w:r>
              <w:t>16773</w:t>
            </w:r>
          </w:p>
        </w:tc>
        <w:tc>
          <w:tcPr>
            <w:tcW w:w="1188" w:type="dxa"/>
            <w:vAlign w:val="center"/>
          </w:tcPr>
          <w:p w14:paraId="2AA2215F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E6FB27" w14:textId="77777777" w:rsidR="00644B3A" w:rsidRDefault="00000000">
            <w:pPr>
              <w:jc w:val="right"/>
            </w:pPr>
            <w:r>
              <w:t>407.858</w:t>
            </w:r>
          </w:p>
        </w:tc>
        <w:tc>
          <w:tcPr>
            <w:tcW w:w="1862" w:type="dxa"/>
            <w:vAlign w:val="center"/>
          </w:tcPr>
          <w:p w14:paraId="403DBF24" w14:textId="77777777" w:rsidR="00644B3A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DA95DB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B3BADE" w14:textId="77777777" w:rsidR="00644B3A" w:rsidRDefault="00000000">
            <w:r>
              <w:t>--</w:t>
            </w:r>
          </w:p>
        </w:tc>
      </w:tr>
      <w:tr w:rsidR="00644B3A" w14:paraId="4DB423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A48C8C" w14:textId="77777777" w:rsidR="00644B3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B09A25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165BA0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C5EF55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7B3A0F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6F5BC5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206AF5" w14:textId="77777777" w:rsidR="00644B3A" w:rsidRDefault="00000000">
            <w:r>
              <w:t>--</w:t>
            </w:r>
          </w:p>
        </w:tc>
      </w:tr>
      <w:tr w:rsidR="00644B3A" w14:paraId="797B3F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BEFD90" w14:textId="77777777" w:rsidR="00644B3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123A4E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5396A2" w14:textId="77777777" w:rsidR="00644B3A" w:rsidRDefault="00000000">
            <w:pPr>
              <w:jc w:val="right"/>
            </w:pPr>
            <w:r>
              <w:t>36732</w:t>
            </w:r>
          </w:p>
        </w:tc>
        <w:tc>
          <w:tcPr>
            <w:tcW w:w="1188" w:type="dxa"/>
            <w:vAlign w:val="center"/>
          </w:tcPr>
          <w:p w14:paraId="43C68597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FFC94C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DA417A" w14:textId="77777777" w:rsidR="00644B3A" w:rsidRDefault="00000000">
            <w:pPr>
              <w:jc w:val="right"/>
            </w:pPr>
            <w:r>
              <w:t>341.881</w:t>
            </w:r>
          </w:p>
        </w:tc>
        <w:tc>
          <w:tcPr>
            <w:tcW w:w="1862" w:type="dxa"/>
            <w:vAlign w:val="center"/>
          </w:tcPr>
          <w:p w14:paraId="1C0EA922" w14:textId="77777777" w:rsidR="00644B3A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44B3A" w14:paraId="25FCF01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434D37" w14:textId="77777777" w:rsidR="00644B3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F5E3DD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33678F" w14:textId="77777777" w:rsidR="00644B3A" w:rsidRDefault="00000000">
            <w:pPr>
              <w:jc w:val="right"/>
            </w:pPr>
            <w:r>
              <w:t>120717</w:t>
            </w:r>
          </w:p>
        </w:tc>
        <w:tc>
          <w:tcPr>
            <w:tcW w:w="1188" w:type="dxa"/>
            <w:vAlign w:val="center"/>
          </w:tcPr>
          <w:p w14:paraId="4B189D5C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59A60C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43C2BF" w14:textId="77777777" w:rsidR="00644B3A" w:rsidRDefault="00000000">
            <w:pPr>
              <w:jc w:val="right"/>
            </w:pPr>
            <w:r>
              <w:t>735.749</w:t>
            </w:r>
          </w:p>
        </w:tc>
        <w:tc>
          <w:tcPr>
            <w:tcW w:w="1862" w:type="dxa"/>
            <w:vAlign w:val="center"/>
          </w:tcPr>
          <w:p w14:paraId="3E92EF8E" w14:textId="77777777" w:rsidR="00644B3A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44B3A" w14:paraId="373C7EF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9312C4" w14:textId="77777777" w:rsidR="00644B3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43F1CC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9FFE0C" w14:textId="77777777" w:rsidR="00644B3A" w:rsidRDefault="00000000">
            <w:pPr>
              <w:jc w:val="right"/>
            </w:pPr>
            <w:r>
              <w:t>177015</w:t>
            </w:r>
          </w:p>
        </w:tc>
        <w:tc>
          <w:tcPr>
            <w:tcW w:w="1188" w:type="dxa"/>
            <w:vAlign w:val="center"/>
          </w:tcPr>
          <w:p w14:paraId="65E1CB3A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3E6B1B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9FA806" w14:textId="77777777" w:rsidR="00644B3A" w:rsidRDefault="00000000">
            <w:pPr>
              <w:jc w:val="right"/>
            </w:pPr>
            <w:r>
              <w:t>793.848</w:t>
            </w:r>
          </w:p>
        </w:tc>
        <w:tc>
          <w:tcPr>
            <w:tcW w:w="1862" w:type="dxa"/>
            <w:vAlign w:val="center"/>
          </w:tcPr>
          <w:p w14:paraId="3AFDD761" w14:textId="77777777" w:rsidR="00644B3A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44B3A" w14:paraId="1AC5B49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E01563" w14:textId="77777777" w:rsidR="00644B3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A14543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EB146D" w14:textId="77777777" w:rsidR="00644B3A" w:rsidRDefault="00000000">
            <w:pPr>
              <w:jc w:val="right"/>
            </w:pPr>
            <w:r>
              <w:t>151393</w:t>
            </w:r>
          </w:p>
        </w:tc>
        <w:tc>
          <w:tcPr>
            <w:tcW w:w="1188" w:type="dxa"/>
            <w:vAlign w:val="center"/>
          </w:tcPr>
          <w:p w14:paraId="0B7B6175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568066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889A0D" w14:textId="77777777" w:rsidR="00644B3A" w:rsidRDefault="00000000">
            <w:pPr>
              <w:jc w:val="right"/>
            </w:pPr>
            <w:r>
              <w:rPr>
                <w:color w:val="0000FF"/>
              </w:rPr>
              <w:t>812.737</w:t>
            </w:r>
          </w:p>
        </w:tc>
        <w:tc>
          <w:tcPr>
            <w:tcW w:w="1862" w:type="dxa"/>
            <w:vAlign w:val="center"/>
          </w:tcPr>
          <w:p w14:paraId="4F8ACC20" w14:textId="77777777" w:rsidR="00644B3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644B3A" w14:paraId="6C9D52E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AD5A26" w14:textId="77777777" w:rsidR="00644B3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68291C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FE180D" w14:textId="77777777" w:rsidR="00644B3A" w:rsidRDefault="00000000">
            <w:pPr>
              <w:jc w:val="right"/>
            </w:pPr>
            <w:r>
              <w:t>47755</w:t>
            </w:r>
          </w:p>
        </w:tc>
        <w:tc>
          <w:tcPr>
            <w:tcW w:w="1188" w:type="dxa"/>
            <w:vAlign w:val="center"/>
          </w:tcPr>
          <w:p w14:paraId="2AED6E62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B08043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35824D" w14:textId="77777777" w:rsidR="00644B3A" w:rsidRDefault="00000000">
            <w:pPr>
              <w:jc w:val="right"/>
            </w:pPr>
            <w:r>
              <w:t>590.410</w:t>
            </w:r>
          </w:p>
        </w:tc>
        <w:tc>
          <w:tcPr>
            <w:tcW w:w="1862" w:type="dxa"/>
            <w:vAlign w:val="center"/>
          </w:tcPr>
          <w:p w14:paraId="6ED49677" w14:textId="77777777" w:rsidR="00644B3A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44B3A" w14:paraId="3E835CC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827BE6" w14:textId="77777777" w:rsidR="00644B3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D81CDE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D84338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979BA0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3A329F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B4F460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0FCEF6" w14:textId="77777777" w:rsidR="00644B3A" w:rsidRDefault="00000000">
            <w:r>
              <w:t>--</w:t>
            </w:r>
          </w:p>
        </w:tc>
      </w:tr>
      <w:tr w:rsidR="00644B3A" w14:paraId="45EC69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8C0F78" w14:textId="77777777" w:rsidR="00644B3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A571F" w14:textId="77777777" w:rsidR="00644B3A" w:rsidRDefault="00000000">
            <w:pPr>
              <w:jc w:val="right"/>
            </w:pPr>
            <w:r>
              <w:t>14331</w:t>
            </w:r>
          </w:p>
        </w:tc>
        <w:tc>
          <w:tcPr>
            <w:tcW w:w="1188" w:type="dxa"/>
            <w:vAlign w:val="center"/>
          </w:tcPr>
          <w:p w14:paraId="612D02A6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B7199" w14:textId="77777777" w:rsidR="00644B3A" w:rsidRDefault="00000000">
            <w:pPr>
              <w:jc w:val="right"/>
            </w:pPr>
            <w:r>
              <w:t>436.744</w:t>
            </w:r>
          </w:p>
        </w:tc>
        <w:tc>
          <w:tcPr>
            <w:tcW w:w="1862" w:type="dxa"/>
            <w:vAlign w:val="center"/>
          </w:tcPr>
          <w:p w14:paraId="15D1C583" w14:textId="77777777" w:rsidR="00644B3A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92FEA5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3FC16E" w14:textId="77777777" w:rsidR="00644B3A" w:rsidRDefault="00000000">
            <w:r>
              <w:t>--</w:t>
            </w:r>
          </w:p>
        </w:tc>
      </w:tr>
      <w:tr w:rsidR="00644B3A" w14:paraId="2727D4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92C471" w14:textId="77777777" w:rsidR="00644B3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86EA9C" w14:textId="77777777" w:rsidR="00644B3A" w:rsidRDefault="00000000">
            <w:pPr>
              <w:jc w:val="right"/>
            </w:pPr>
            <w:r>
              <w:t>75064</w:t>
            </w:r>
          </w:p>
        </w:tc>
        <w:tc>
          <w:tcPr>
            <w:tcW w:w="1188" w:type="dxa"/>
            <w:vAlign w:val="center"/>
          </w:tcPr>
          <w:p w14:paraId="08E3280F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848292" w14:textId="77777777" w:rsidR="00644B3A" w:rsidRDefault="00000000">
            <w:pPr>
              <w:jc w:val="right"/>
            </w:pPr>
            <w:r>
              <w:t>684.464</w:t>
            </w:r>
          </w:p>
        </w:tc>
        <w:tc>
          <w:tcPr>
            <w:tcW w:w="1862" w:type="dxa"/>
            <w:vAlign w:val="center"/>
          </w:tcPr>
          <w:p w14:paraId="2F91DA94" w14:textId="77777777" w:rsidR="00644B3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7B3ACF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8BBEE9" w14:textId="77777777" w:rsidR="00644B3A" w:rsidRDefault="00000000">
            <w:r>
              <w:t>--</w:t>
            </w:r>
          </w:p>
        </w:tc>
      </w:tr>
    </w:tbl>
    <w:p w14:paraId="3E1C76DF" w14:textId="77777777" w:rsidR="00644B3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C6228B1" wp14:editId="0CBFECF0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92925" w14:textId="77777777" w:rsidR="00644B3A" w:rsidRDefault="00000000">
      <w:pPr>
        <w:jc w:val="center"/>
      </w:pPr>
      <w:r>
        <w:rPr>
          <w:noProof/>
        </w:rPr>
        <w:drawing>
          <wp:inline distT="0" distB="0" distL="0" distR="0" wp14:anchorId="39F1768C" wp14:editId="7F5DBE02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4C01" w14:textId="77777777" w:rsidR="00644B3A" w:rsidRDefault="00000000">
      <w:pPr>
        <w:pStyle w:val="1"/>
      </w:pPr>
      <w:bookmarkStart w:id="78" w:name="_Toc218353275"/>
      <w:r>
        <w:t>参照建筑</w:t>
      </w:r>
      <w:bookmarkEnd w:id="78"/>
    </w:p>
    <w:p w14:paraId="5A7C9ADA" w14:textId="77777777" w:rsidR="00644B3A" w:rsidRDefault="00000000">
      <w:pPr>
        <w:pStyle w:val="2"/>
        <w:widowControl w:val="0"/>
      </w:pPr>
      <w:bookmarkStart w:id="79" w:name="_Toc218353276"/>
      <w:r>
        <w:t>负荷分项统计</w:t>
      </w:r>
      <w:bookmarkEnd w:id="7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44B3A" w14:paraId="4091D9A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94D8AE3" w14:textId="77777777" w:rsidR="00644B3A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623AC" w14:textId="77777777" w:rsidR="00644B3A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3450A" w14:textId="77777777" w:rsidR="00644B3A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1C7C62" w14:textId="77777777" w:rsidR="00644B3A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BDC76B8" w14:textId="77777777" w:rsidR="00644B3A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3C356BF" w14:textId="77777777" w:rsidR="00644B3A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E3B86C" w14:textId="77777777" w:rsidR="00644B3A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626FBAD" w14:textId="77777777" w:rsidR="00644B3A" w:rsidRDefault="00000000">
            <w:pPr>
              <w:jc w:val="center"/>
            </w:pPr>
            <w:r>
              <w:t>合计</w:t>
            </w:r>
          </w:p>
        </w:tc>
      </w:tr>
      <w:tr w:rsidR="00644B3A" w14:paraId="161C4F0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5822FA" w14:textId="77777777" w:rsidR="00644B3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42B0F3" w14:textId="77777777" w:rsidR="00644B3A" w:rsidRDefault="00000000">
            <w:pPr>
              <w:jc w:val="center"/>
            </w:pPr>
            <w:r>
              <w:t>-53.31</w:t>
            </w:r>
          </w:p>
        </w:tc>
        <w:tc>
          <w:tcPr>
            <w:tcW w:w="1131" w:type="dxa"/>
            <w:vAlign w:val="center"/>
          </w:tcPr>
          <w:p w14:paraId="0F8B5C35" w14:textId="77777777" w:rsidR="00644B3A" w:rsidRDefault="00000000">
            <w:pPr>
              <w:jc w:val="center"/>
            </w:pPr>
            <w:r>
              <w:t>29.97</w:t>
            </w:r>
          </w:p>
        </w:tc>
        <w:tc>
          <w:tcPr>
            <w:tcW w:w="990" w:type="dxa"/>
            <w:vAlign w:val="center"/>
          </w:tcPr>
          <w:p w14:paraId="705D0F87" w14:textId="77777777" w:rsidR="00644B3A" w:rsidRDefault="00000000">
            <w:pPr>
              <w:jc w:val="center"/>
            </w:pPr>
            <w:r>
              <w:t>3.74</w:t>
            </w:r>
          </w:p>
        </w:tc>
        <w:tc>
          <w:tcPr>
            <w:tcW w:w="1228" w:type="dxa"/>
            <w:vAlign w:val="center"/>
          </w:tcPr>
          <w:p w14:paraId="3D29A9AD" w14:textId="77777777" w:rsidR="00644B3A" w:rsidRDefault="00000000">
            <w:pPr>
              <w:jc w:val="center"/>
            </w:pPr>
            <w:r>
              <w:t>-32.85</w:t>
            </w:r>
          </w:p>
        </w:tc>
        <w:tc>
          <w:tcPr>
            <w:tcW w:w="1177" w:type="dxa"/>
            <w:vAlign w:val="center"/>
          </w:tcPr>
          <w:p w14:paraId="025F209A" w14:textId="77777777" w:rsidR="00644B3A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67263C1" w14:textId="77777777" w:rsidR="00644B3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D69923F" w14:textId="77777777" w:rsidR="00644B3A" w:rsidRDefault="00000000">
            <w:r>
              <w:t>-52.45</w:t>
            </w:r>
          </w:p>
        </w:tc>
      </w:tr>
      <w:tr w:rsidR="00644B3A" w14:paraId="09BC629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710BF12" w14:textId="77777777" w:rsidR="00644B3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EF539" w14:textId="77777777" w:rsidR="00644B3A" w:rsidRDefault="00000000">
            <w:pPr>
              <w:jc w:val="center"/>
            </w:pPr>
            <w:r>
              <w:t>13.03</w:t>
            </w:r>
          </w:p>
        </w:tc>
        <w:tc>
          <w:tcPr>
            <w:tcW w:w="1131" w:type="dxa"/>
            <w:vAlign w:val="center"/>
          </w:tcPr>
          <w:p w14:paraId="799263D2" w14:textId="77777777" w:rsidR="00644B3A" w:rsidRDefault="00000000">
            <w:pPr>
              <w:jc w:val="center"/>
            </w:pPr>
            <w:r>
              <w:t>46.37</w:t>
            </w:r>
          </w:p>
        </w:tc>
        <w:tc>
          <w:tcPr>
            <w:tcW w:w="990" w:type="dxa"/>
            <w:vAlign w:val="center"/>
          </w:tcPr>
          <w:p w14:paraId="000C6083" w14:textId="77777777" w:rsidR="00644B3A" w:rsidRDefault="00000000">
            <w:pPr>
              <w:jc w:val="center"/>
            </w:pPr>
            <w:r>
              <w:t>8.12</w:t>
            </w:r>
          </w:p>
        </w:tc>
        <w:tc>
          <w:tcPr>
            <w:tcW w:w="1228" w:type="dxa"/>
            <w:vAlign w:val="center"/>
          </w:tcPr>
          <w:p w14:paraId="75DF2062" w14:textId="77777777" w:rsidR="00644B3A" w:rsidRDefault="00000000">
            <w:pPr>
              <w:jc w:val="center"/>
            </w:pPr>
            <w:r>
              <w:t>25.02</w:t>
            </w:r>
          </w:p>
        </w:tc>
        <w:tc>
          <w:tcPr>
            <w:tcW w:w="1177" w:type="dxa"/>
            <w:vAlign w:val="center"/>
          </w:tcPr>
          <w:p w14:paraId="0BEA428C" w14:textId="77777777" w:rsidR="00644B3A" w:rsidRDefault="00000000">
            <w:pPr>
              <w:jc w:val="center"/>
            </w:pPr>
            <w:r>
              <w:t>-1.74</w:t>
            </w:r>
          </w:p>
        </w:tc>
        <w:tc>
          <w:tcPr>
            <w:tcW w:w="990" w:type="dxa"/>
            <w:vAlign w:val="center"/>
          </w:tcPr>
          <w:p w14:paraId="3507A830" w14:textId="77777777" w:rsidR="00644B3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1CBFD2D" w14:textId="77777777" w:rsidR="00644B3A" w:rsidRDefault="00000000">
            <w:r>
              <w:t>90.79</w:t>
            </w:r>
          </w:p>
        </w:tc>
      </w:tr>
    </w:tbl>
    <w:p w14:paraId="1B2014E1" w14:textId="77777777" w:rsidR="00644B3A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A4F5B2C" wp14:editId="616977FB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BF2A" w14:textId="77777777" w:rsidR="00644B3A" w:rsidRDefault="00000000">
      <w:pPr>
        <w:jc w:val="center"/>
      </w:pPr>
      <w:r>
        <w:rPr>
          <w:noProof/>
        </w:rPr>
        <w:drawing>
          <wp:inline distT="0" distB="0" distL="0" distR="0" wp14:anchorId="262CBF96" wp14:editId="1DBEAA72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8B22" w14:textId="77777777" w:rsidR="00644B3A" w:rsidRDefault="00000000">
      <w:pPr>
        <w:pStyle w:val="2"/>
      </w:pPr>
      <w:bookmarkStart w:id="80" w:name="_Toc218353277"/>
      <w:r>
        <w:t>逐月负荷表</w:t>
      </w:r>
      <w:bookmarkEnd w:id="8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44B3A" w14:paraId="591ED8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85637A" w14:textId="77777777" w:rsidR="00644B3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62E24" w14:textId="77777777" w:rsidR="00644B3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64E75B" w14:textId="77777777" w:rsidR="00644B3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C6473" w14:textId="77777777" w:rsidR="00644B3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767A2C" w14:textId="77777777" w:rsidR="00644B3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9E77E" w14:textId="77777777" w:rsidR="00644B3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7289D8" w14:textId="77777777" w:rsidR="00644B3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44B3A" w14:paraId="5D7190E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5F7122" w14:textId="77777777" w:rsidR="00644B3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83D6CE" w14:textId="77777777" w:rsidR="00644B3A" w:rsidRDefault="00000000">
            <w:pPr>
              <w:jc w:val="right"/>
            </w:pPr>
            <w:r>
              <w:t>117157</w:t>
            </w:r>
          </w:p>
        </w:tc>
        <w:tc>
          <w:tcPr>
            <w:tcW w:w="1188" w:type="dxa"/>
            <w:vAlign w:val="center"/>
          </w:tcPr>
          <w:p w14:paraId="6BD4722D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D2447" w14:textId="77777777" w:rsidR="00644B3A" w:rsidRDefault="00000000">
            <w:pPr>
              <w:jc w:val="right"/>
            </w:pPr>
            <w:r>
              <w:rPr>
                <w:color w:val="FF0000"/>
              </w:rPr>
              <w:t>960.464</w:t>
            </w:r>
          </w:p>
        </w:tc>
        <w:tc>
          <w:tcPr>
            <w:tcW w:w="1862" w:type="dxa"/>
            <w:vAlign w:val="center"/>
          </w:tcPr>
          <w:p w14:paraId="6ED5A26A" w14:textId="77777777" w:rsidR="00644B3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4C4A88F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8326BA" w14:textId="77777777" w:rsidR="00644B3A" w:rsidRDefault="00000000">
            <w:r>
              <w:t>--</w:t>
            </w:r>
          </w:p>
        </w:tc>
      </w:tr>
      <w:tr w:rsidR="00644B3A" w14:paraId="5D4885C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D1A864" w14:textId="77777777" w:rsidR="00644B3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35EB6E" w14:textId="77777777" w:rsidR="00644B3A" w:rsidRDefault="00000000">
            <w:pPr>
              <w:jc w:val="right"/>
            </w:pPr>
            <w:r>
              <w:t>47522</w:t>
            </w:r>
          </w:p>
        </w:tc>
        <w:tc>
          <w:tcPr>
            <w:tcW w:w="1188" w:type="dxa"/>
            <w:vAlign w:val="center"/>
          </w:tcPr>
          <w:p w14:paraId="0595B268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E9F248" w14:textId="77777777" w:rsidR="00644B3A" w:rsidRDefault="00000000">
            <w:pPr>
              <w:jc w:val="right"/>
            </w:pPr>
            <w:r>
              <w:t>692.941</w:t>
            </w:r>
          </w:p>
        </w:tc>
        <w:tc>
          <w:tcPr>
            <w:tcW w:w="1862" w:type="dxa"/>
            <w:vAlign w:val="center"/>
          </w:tcPr>
          <w:p w14:paraId="5C009E54" w14:textId="77777777" w:rsidR="00644B3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C6E51E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507941" w14:textId="77777777" w:rsidR="00644B3A" w:rsidRDefault="00000000">
            <w:r>
              <w:t>--</w:t>
            </w:r>
          </w:p>
        </w:tc>
      </w:tr>
      <w:tr w:rsidR="00644B3A" w14:paraId="3735155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413B53" w14:textId="77777777" w:rsidR="00644B3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8DA7AE" w14:textId="77777777" w:rsidR="00644B3A" w:rsidRDefault="00000000">
            <w:pPr>
              <w:jc w:val="right"/>
            </w:pPr>
            <w:r>
              <w:t>26248</w:t>
            </w:r>
          </w:p>
        </w:tc>
        <w:tc>
          <w:tcPr>
            <w:tcW w:w="1188" w:type="dxa"/>
            <w:vAlign w:val="center"/>
          </w:tcPr>
          <w:p w14:paraId="6466B7D1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A6C58F" w14:textId="77777777" w:rsidR="00644B3A" w:rsidRDefault="00000000">
            <w:pPr>
              <w:jc w:val="right"/>
            </w:pPr>
            <w:r>
              <w:t>557.267</w:t>
            </w:r>
          </w:p>
        </w:tc>
        <w:tc>
          <w:tcPr>
            <w:tcW w:w="1862" w:type="dxa"/>
            <w:vAlign w:val="center"/>
          </w:tcPr>
          <w:p w14:paraId="3FF5E9B9" w14:textId="77777777" w:rsidR="00644B3A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1431D3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C860C5" w14:textId="77777777" w:rsidR="00644B3A" w:rsidRDefault="00000000">
            <w:r>
              <w:t>--</w:t>
            </w:r>
          </w:p>
        </w:tc>
      </w:tr>
      <w:tr w:rsidR="00644B3A" w14:paraId="487DBA7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81B302" w14:textId="77777777" w:rsidR="00644B3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BD10DF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3CF6E1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D7F498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CF69EC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1F6291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153ACE" w14:textId="77777777" w:rsidR="00644B3A" w:rsidRDefault="00000000">
            <w:r>
              <w:t>--</w:t>
            </w:r>
          </w:p>
        </w:tc>
      </w:tr>
      <w:tr w:rsidR="00644B3A" w14:paraId="02EF2EC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683C75" w14:textId="77777777" w:rsidR="00644B3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E40F53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2CAD2E" w14:textId="77777777" w:rsidR="00644B3A" w:rsidRDefault="00000000">
            <w:pPr>
              <w:jc w:val="right"/>
            </w:pPr>
            <w:r>
              <w:t>30524</w:t>
            </w:r>
          </w:p>
        </w:tc>
        <w:tc>
          <w:tcPr>
            <w:tcW w:w="1188" w:type="dxa"/>
            <w:vAlign w:val="center"/>
          </w:tcPr>
          <w:p w14:paraId="37FCA93C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F52F5F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2741C7" w14:textId="77777777" w:rsidR="00644B3A" w:rsidRDefault="00000000">
            <w:pPr>
              <w:jc w:val="right"/>
            </w:pPr>
            <w:r>
              <w:t>287.906</w:t>
            </w:r>
          </w:p>
        </w:tc>
        <w:tc>
          <w:tcPr>
            <w:tcW w:w="1862" w:type="dxa"/>
            <w:vAlign w:val="center"/>
          </w:tcPr>
          <w:p w14:paraId="54134948" w14:textId="77777777" w:rsidR="00644B3A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44B3A" w14:paraId="5C915FB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E1E65A" w14:textId="77777777" w:rsidR="00644B3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4ED9AB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017732" w14:textId="77777777" w:rsidR="00644B3A" w:rsidRDefault="00000000">
            <w:pPr>
              <w:jc w:val="right"/>
            </w:pPr>
            <w:r>
              <w:t>111962</w:t>
            </w:r>
          </w:p>
        </w:tc>
        <w:tc>
          <w:tcPr>
            <w:tcW w:w="1188" w:type="dxa"/>
            <w:vAlign w:val="center"/>
          </w:tcPr>
          <w:p w14:paraId="48469F97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654962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BD1329" w14:textId="77777777" w:rsidR="00644B3A" w:rsidRDefault="00000000">
            <w:pPr>
              <w:jc w:val="right"/>
            </w:pPr>
            <w:r>
              <w:t>706.344</w:t>
            </w:r>
          </w:p>
        </w:tc>
        <w:tc>
          <w:tcPr>
            <w:tcW w:w="1862" w:type="dxa"/>
            <w:vAlign w:val="center"/>
          </w:tcPr>
          <w:p w14:paraId="3094EE94" w14:textId="77777777" w:rsidR="00644B3A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44B3A" w14:paraId="4CE4CB7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118895" w14:textId="77777777" w:rsidR="00644B3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B19033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F5C6B9" w14:textId="77777777" w:rsidR="00644B3A" w:rsidRDefault="00000000">
            <w:pPr>
              <w:jc w:val="right"/>
            </w:pPr>
            <w:r>
              <w:t>173052</w:t>
            </w:r>
          </w:p>
        </w:tc>
        <w:tc>
          <w:tcPr>
            <w:tcW w:w="1188" w:type="dxa"/>
            <w:vAlign w:val="center"/>
          </w:tcPr>
          <w:p w14:paraId="70D58B02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42C9D5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C45BED4" w14:textId="77777777" w:rsidR="00644B3A" w:rsidRDefault="00000000">
            <w:pPr>
              <w:jc w:val="right"/>
            </w:pPr>
            <w:r>
              <w:t>780.084</w:t>
            </w:r>
          </w:p>
        </w:tc>
        <w:tc>
          <w:tcPr>
            <w:tcW w:w="1862" w:type="dxa"/>
            <w:vAlign w:val="center"/>
          </w:tcPr>
          <w:p w14:paraId="7AB6ABAB" w14:textId="77777777" w:rsidR="00644B3A" w:rsidRDefault="00000000">
            <w:r>
              <w:t>7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44B3A" w14:paraId="0C63E3D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05E4FF4" w14:textId="77777777" w:rsidR="00644B3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2DEE33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17FAF7" w14:textId="77777777" w:rsidR="00644B3A" w:rsidRDefault="00000000">
            <w:pPr>
              <w:jc w:val="right"/>
            </w:pPr>
            <w:r>
              <w:t>150708</w:t>
            </w:r>
          </w:p>
        </w:tc>
        <w:tc>
          <w:tcPr>
            <w:tcW w:w="1188" w:type="dxa"/>
            <w:vAlign w:val="center"/>
          </w:tcPr>
          <w:p w14:paraId="01038ED4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8B1E3B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136E49" w14:textId="77777777" w:rsidR="00644B3A" w:rsidRDefault="00000000">
            <w:pPr>
              <w:jc w:val="right"/>
            </w:pPr>
            <w:r>
              <w:rPr>
                <w:color w:val="0000FF"/>
              </w:rPr>
              <w:t>824.325</w:t>
            </w:r>
          </w:p>
        </w:tc>
        <w:tc>
          <w:tcPr>
            <w:tcW w:w="1862" w:type="dxa"/>
            <w:vAlign w:val="center"/>
          </w:tcPr>
          <w:p w14:paraId="287ADC58" w14:textId="77777777" w:rsidR="00644B3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644B3A" w14:paraId="0E388E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27F6E8" w14:textId="77777777" w:rsidR="00644B3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3819A4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3C900D" w14:textId="77777777" w:rsidR="00644B3A" w:rsidRDefault="00000000">
            <w:pPr>
              <w:jc w:val="right"/>
            </w:pPr>
            <w:r>
              <w:t>47844</w:t>
            </w:r>
          </w:p>
        </w:tc>
        <w:tc>
          <w:tcPr>
            <w:tcW w:w="1188" w:type="dxa"/>
            <w:vAlign w:val="center"/>
          </w:tcPr>
          <w:p w14:paraId="486F3D15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8719DB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F7CE7C" w14:textId="77777777" w:rsidR="00644B3A" w:rsidRDefault="00000000">
            <w:pPr>
              <w:jc w:val="right"/>
            </w:pPr>
            <w:r>
              <w:t>591.117</w:t>
            </w:r>
          </w:p>
        </w:tc>
        <w:tc>
          <w:tcPr>
            <w:tcW w:w="1862" w:type="dxa"/>
            <w:vAlign w:val="center"/>
          </w:tcPr>
          <w:p w14:paraId="70B9427C" w14:textId="77777777" w:rsidR="00644B3A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44B3A" w14:paraId="7F228A2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B6FDC1" w14:textId="77777777" w:rsidR="00644B3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31A549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9EC900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91B28F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7BDC36" w14:textId="77777777" w:rsidR="00644B3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BBC94D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2665F6" w14:textId="77777777" w:rsidR="00644B3A" w:rsidRDefault="00000000">
            <w:r>
              <w:t>--</w:t>
            </w:r>
          </w:p>
        </w:tc>
      </w:tr>
      <w:tr w:rsidR="00644B3A" w14:paraId="768682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1AB057" w14:textId="77777777" w:rsidR="00644B3A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EBE007" w14:textId="77777777" w:rsidR="00644B3A" w:rsidRDefault="00000000">
            <w:pPr>
              <w:jc w:val="right"/>
            </w:pPr>
            <w:r>
              <w:t>18140</w:t>
            </w:r>
          </w:p>
        </w:tc>
        <w:tc>
          <w:tcPr>
            <w:tcW w:w="1188" w:type="dxa"/>
            <w:vAlign w:val="center"/>
          </w:tcPr>
          <w:p w14:paraId="68FE786F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5F18F6" w14:textId="77777777" w:rsidR="00644B3A" w:rsidRDefault="00000000">
            <w:pPr>
              <w:jc w:val="right"/>
            </w:pPr>
            <w:r>
              <w:t>493.308</w:t>
            </w:r>
          </w:p>
        </w:tc>
        <w:tc>
          <w:tcPr>
            <w:tcW w:w="1862" w:type="dxa"/>
            <w:vAlign w:val="center"/>
          </w:tcPr>
          <w:p w14:paraId="2C4D58A8" w14:textId="77777777" w:rsidR="00644B3A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4EDCDB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7B7D66" w14:textId="77777777" w:rsidR="00644B3A" w:rsidRDefault="00000000">
            <w:r>
              <w:t>--</w:t>
            </w:r>
          </w:p>
        </w:tc>
      </w:tr>
      <w:tr w:rsidR="00644B3A" w14:paraId="057928D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4D31E7" w14:textId="77777777" w:rsidR="00644B3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802A62" w14:textId="77777777" w:rsidR="00644B3A" w:rsidRDefault="00000000">
            <w:pPr>
              <w:jc w:val="right"/>
            </w:pPr>
            <w:r>
              <w:t>87923</w:t>
            </w:r>
          </w:p>
        </w:tc>
        <w:tc>
          <w:tcPr>
            <w:tcW w:w="1188" w:type="dxa"/>
            <w:vAlign w:val="center"/>
          </w:tcPr>
          <w:p w14:paraId="34E6C5AC" w14:textId="77777777" w:rsidR="00644B3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3A29AF" w14:textId="77777777" w:rsidR="00644B3A" w:rsidRDefault="00000000">
            <w:pPr>
              <w:jc w:val="right"/>
            </w:pPr>
            <w:r>
              <w:t>778.155</w:t>
            </w:r>
          </w:p>
        </w:tc>
        <w:tc>
          <w:tcPr>
            <w:tcW w:w="1862" w:type="dxa"/>
            <w:vAlign w:val="center"/>
          </w:tcPr>
          <w:p w14:paraId="165DDC05" w14:textId="77777777" w:rsidR="00644B3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CE5D32" w14:textId="77777777" w:rsidR="00644B3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DA1589" w14:textId="77777777" w:rsidR="00644B3A" w:rsidRDefault="00000000">
            <w:r>
              <w:t>--</w:t>
            </w:r>
          </w:p>
        </w:tc>
      </w:tr>
    </w:tbl>
    <w:p w14:paraId="141FEA77" w14:textId="77777777" w:rsidR="00644B3A" w:rsidRDefault="00000000">
      <w:pPr>
        <w:jc w:val="center"/>
      </w:pPr>
      <w:r>
        <w:rPr>
          <w:noProof/>
        </w:rPr>
        <w:drawing>
          <wp:inline distT="0" distB="0" distL="0" distR="0" wp14:anchorId="369D9FCC" wp14:editId="58081A6B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9978" w14:textId="77777777" w:rsidR="00644B3A" w:rsidRDefault="00000000">
      <w:pPr>
        <w:jc w:val="center"/>
      </w:pPr>
      <w:r>
        <w:rPr>
          <w:noProof/>
        </w:rPr>
        <w:drawing>
          <wp:inline distT="0" distB="0" distL="0" distR="0" wp14:anchorId="49EA5562" wp14:editId="3DDA7AA0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59F2" w14:textId="77777777" w:rsidR="00644B3A" w:rsidRDefault="00000000">
      <w:pPr>
        <w:pStyle w:val="1"/>
      </w:pPr>
      <w:bookmarkStart w:id="81" w:name="_Toc218353278"/>
      <w:r>
        <w:t>计算结果</w:t>
      </w:r>
      <w:bookmarkEnd w:id="81"/>
    </w:p>
    <w:p w14:paraId="41659273" w14:textId="77777777" w:rsidR="00644B3A" w:rsidRDefault="00000000">
      <w:pPr>
        <w:pStyle w:val="2"/>
        <w:widowControl w:val="0"/>
      </w:pPr>
      <w:bookmarkStart w:id="82" w:name="_Toc218353279"/>
      <w:r>
        <w:t>围护结构热工性能对比</w:t>
      </w:r>
      <w:bookmarkEnd w:id="82"/>
    </w:p>
    <w:p w14:paraId="70B0113A" w14:textId="77777777" w:rsidR="00644B3A" w:rsidRDefault="00644B3A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7381FD9F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D91DAE7" w14:textId="77777777" w:rsidR="00101B57" w:rsidRDefault="00101B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F879B12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054E280" w14:textId="77777777" w:rsidR="00101B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6AB4DB38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CEBB4A5" w14:textId="77777777" w:rsidR="00101B57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97E0FC2" w14:textId="77777777" w:rsidR="00101B57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2F5BF1" w14:textId="77777777" w:rsidR="00101B57" w:rsidRDefault="00000000" w:rsidP="007058A0">
            <w:pPr>
              <w:jc w:val="center"/>
              <w:rPr>
                <w:bCs/>
                <w:szCs w:val="21"/>
              </w:rPr>
            </w:pPr>
            <w:bookmarkStart w:id="83" w:name="屋顶K"/>
            <w:r>
              <w:rPr>
                <w:bCs/>
                <w:szCs w:val="21"/>
              </w:rPr>
              <w:t>0.16</w:t>
            </w:r>
            <w:bookmarkEnd w:id="83"/>
          </w:p>
          <w:p w14:paraId="37E71DEB" w14:textId="77777777" w:rsidR="00101B57" w:rsidRDefault="00000000" w:rsidP="007058A0">
            <w:pPr>
              <w:jc w:val="center"/>
              <w:rPr>
                <w:bCs/>
                <w:szCs w:val="21"/>
              </w:rPr>
            </w:pPr>
            <w:bookmarkStart w:id="84" w:name="屋顶D"/>
            <w:r>
              <w:rPr>
                <w:bCs/>
                <w:szCs w:val="21"/>
              </w:rPr>
              <w:t>5.51</w:t>
            </w:r>
            <w:bookmarkEnd w:id="84"/>
          </w:p>
        </w:tc>
        <w:tc>
          <w:tcPr>
            <w:tcW w:w="1583" w:type="pct"/>
            <w:gridSpan w:val="3"/>
            <w:vAlign w:val="center"/>
          </w:tcPr>
          <w:p w14:paraId="38739364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85" w:name="参照建筑屋顶K"/>
            <w:r>
              <w:rPr>
                <w:bCs/>
                <w:szCs w:val="21"/>
              </w:rPr>
              <w:t>0.40</w:t>
            </w:r>
            <w:bookmarkEnd w:id="85"/>
          </w:p>
          <w:p w14:paraId="44EA470F" w14:textId="77777777" w:rsidR="00101B57" w:rsidRDefault="00000000" w:rsidP="00477139">
            <w:pPr>
              <w:jc w:val="center"/>
              <w:rPr>
                <w:szCs w:val="21"/>
              </w:rPr>
            </w:pPr>
            <w:bookmarkStart w:id="86" w:name="参照建筑屋顶D"/>
            <w:r>
              <w:rPr>
                <w:bCs/>
                <w:szCs w:val="21"/>
              </w:rPr>
              <w:t>4.11</w:t>
            </w:r>
            <w:bookmarkEnd w:id="86"/>
          </w:p>
        </w:tc>
      </w:tr>
      <w:tr w:rsidR="007058A0" w14:paraId="71D118C8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74AEC34" w14:textId="77777777" w:rsidR="00101B57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0546034" w14:textId="77777777" w:rsidR="00101B57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FFB9883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87" w:name="外墙K"/>
            <w:r>
              <w:rPr>
                <w:bCs/>
                <w:szCs w:val="21"/>
              </w:rPr>
              <w:t>0.36</w:t>
            </w:r>
            <w:bookmarkEnd w:id="87"/>
          </w:p>
          <w:p w14:paraId="0216A978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88" w:name="外墙D"/>
            <w:r>
              <w:rPr>
                <w:bCs/>
                <w:szCs w:val="21"/>
              </w:rPr>
              <w:t>6.19</w:t>
            </w:r>
            <w:bookmarkEnd w:id="88"/>
          </w:p>
        </w:tc>
        <w:tc>
          <w:tcPr>
            <w:tcW w:w="1583" w:type="pct"/>
            <w:gridSpan w:val="3"/>
            <w:vAlign w:val="center"/>
          </w:tcPr>
          <w:p w14:paraId="3A7005D5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89" w:name="参照籍建筑外墙K"/>
            <w:bookmarkStart w:id="90" w:name="参照建筑外墙K"/>
            <w:r>
              <w:rPr>
                <w:bCs/>
                <w:szCs w:val="21"/>
              </w:rPr>
              <w:t>0.50</w:t>
            </w:r>
            <w:bookmarkEnd w:id="89"/>
            <w:bookmarkEnd w:id="90"/>
          </w:p>
          <w:p w14:paraId="769CA0C8" w14:textId="77777777" w:rsidR="00101B57" w:rsidRDefault="00000000" w:rsidP="00477139">
            <w:pPr>
              <w:jc w:val="center"/>
              <w:rPr>
                <w:szCs w:val="21"/>
              </w:rPr>
            </w:pPr>
            <w:bookmarkStart w:id="91" w:name="参照籍建筑外墙D"/>
            <w:bookmarkStart w:id="92" w:name="参照建筑外墙D"/>
            <w:r>
              <w:rPr>
                <w:bCs/>
                <w:szCs w:val="21"/>
              </w:rPr>
              <w:t>5.71</w:t>
            </w:r>
            <w:bookmarkEnd w:id="91"/>
            <w:bookmarkEnd w:id="92"/>
          </w:p>
        </w:tc>
      </w:tr>
      <w:tr w:rsidR="007058A0" w14:paraId="5E305951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DB0A1DF" w14:textId="77777777" w:rsidR="00101B57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C3ED388" w14:textId="77777777" w:rsidR="00101B57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145FB6D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3" w:name="挑空楼板K"/>
            <w:r>
              <w:rPr>
                <w:bCs/>
                <w:szCs w:val="21"/>
              </w:rPr>
              <w:t>－</w:t>
            </w:r>
            <w:bookmarkEnd w:id="93"/>
          </w:p>
          <w:p w14:paraId="44CB312E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4" w:name="挑空楼板D"/>
            <w:r>
              <w:rPr>
                <w:bCs/>
                <w:szCs w:val="21"/>
              </w:rPr>
              <w:t>－</w:t>
            </w:r>
            <w:bookmarkEnd w:id="94"/>
          </w:p>
        </w:tc>
        <w:tc>
          <w:tcPr>
            <w:tcW w:w="1583" w:type="pct"/>
            <w:gridSpan w:val="3"/>
            <w:vAlign w:val="center"/>
          </w:tcPr>
          <w:p w14:paraId="422A8E79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5" w:name="参照建筑挑空楼板K"/>
            <w:r>
              <w:rPr>
                <w:bCs/>
                <w:szCs w:val="21"/>
              </w:rPr>
              <w:t>－</w:t>
            </w:r>
            <w:bookmarkEnd w:id="95"/>
          </w:p>
          <w:p w14:paraId="75A88CD9" w14:textId="77777777" w:rsidR="00101B57" w:rsidRDefault="00000000" w:rsidP="00477139">
            <w:pPr>
              <w:jc w:val="center"/>
              <w:rPr>
                <w:szCs w:val="21"/>
              </w:rPr>
            </w:pPr>
            <w:bookmarkStart w:id="96" w:name="参照建筑挑空楼板D"/>
            <w:r>
              <w:rPr>
                <w:bCs/>
                <w:szCs w:val="21"/>
              </w:rPr>
              <w:t>－</w:t>
            </w:r>
            <w:bookmarkEnd w:id="96"/>
          </w:p>
        </w:tc>
      </w:tr>
      <w:tr w:rsidR="007058A0" w14:paraId="514D05CD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FDF5542" w14:textId="77777777" w:rsidR="00101B57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5D6C734" w14:textId="77777777" w:rsidR="00101B57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BA4E40B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7" w:name="天窗K"/>
            <w:r>
              <w:rPr>
                <w:bCs/>
                <w:szCs w:val="21"/>
              </w:rPr>
              <w:lastRenderedPageBreak/>
              <w:t>0.90</w:t>
            </w:r>
            <w:bookmarkEnd w:id="97"/>
          </w:p>
          <w:p w14:paraId="4FCD3EC8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8" w:name="天窗SHGC"/>
            <w:r>
              <w:rPr>
                <w:bCs/>
                <w:szCs w:val="21"/>
              </w:rPr>
              <w:lastRenderedPageBreak/>
              <w:t>0.33</w:t>
            </w:r>
            <w:bookmarkEnd w:id="98"/>
          </w:p>
        </w:tc>
        <w:tc>
          <w:tcPr>
            <w:tcW w:w="1583" w:type="pct"/>
            <w:gridSpan w:val="3"/>
            <w:vAlign w:val="center"/>
          </w:tcPr>
          <w:p w14:paraId="0FEE4EC2" w14:textId="77777777" w:rsidR="00101B57" w:rsidRDefault="00000000" w:rsidP="00477139">
            <w:pPr>
              <w:jc w:val="center"/>
              <w:rPr>
                <w:bCs/>
                <w:szCs w:val="21"/>
              </w:rPr>
            </w:pPr>
            <w:bookmarkStart w:id="99" w:name="参照建筑天窗K"/>
            <w:r>
              <w:rPr>
                <w:bCs/>
                <w:szCs w:val="21"/>
              </w:rPr>
              <w:lastRenderedPageBreak/>
              <w:t>2.40</w:t>
            </w:r>
            <w:bookmarkEnd w:id="99"/>
          </w:p>
          <w:p w14:paraId="4450229F" w14:textId="77777777" w:rsidR="00101B57" w:rsidRDefault="00000000" w:rsidP="00477139">
            <w:pPr>
              <w:jc w:val="center"/>
              <w:rPr>
                <w:szCs w:val="21"/>
              </w:rPr>
            </w:pPr>
            <w:bookmarkStart w:id="100" w:name="参照建筑天窗SHGC"/>
            <w:r>
              <w:rPr>
                <w:bCs/>
                <w:szCs w:val="21"/>
              </w:rPr>
              <w:lastRenderedPageBreak/>
              <w:t>0.35</w:t>
            </w:r>
            <w:bookmarkEnd w:id="100"/>
          </w:p>
        </w:tc>
      </w:tr>
      <w:tr w:rsidR="00C11119" w14:paraId="46D26E65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E473B9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1384969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47652CBE" w14:textId="77777777" w:rsidR="00101B57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724892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E56D0D2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395E29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8221CE3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0FBAF122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11C14F77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0123EDB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17021AFF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27E9B223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1E1F6A8" w14:textId="77777777" w:rsidR="00101B57" w:rsidRDefault="00101B5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4C035F8" w14:textId="77777777" w:rsidR="00101B57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10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01"/>
          </w:p>
        </w:tc>
        <w:tc>
          <w:tcPr>
            <w:tcW w:w="940" w:type="pct"/>
            <w:vAlign w:val="center"/>
          </w:tcPr>
          <w:p w14:paraId="7CE321A3" w14:textId="77777777" w:rsidR="00101B57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08E7369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63EE4D19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585" w:type="pct"/>
            <w:vAlign w:val="center"/>
          </w:tcPr>
          <w:p w14:paraId="48109CA3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4055E9EA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3AFB8189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5DA5423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221B2DF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B63BC1C" w14:textId="77777777" w:rsidR="00101B57" w:rsidRDefault="00101B5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345E61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101591C6" w14:textId="77777777" w:rsidR="00101B57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68606F0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vAlign w:val="center"/>
          </w:tcPr>
          <w:p w14:paraId="7EC4ECE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1.06</w:t>
            </w:r>
          </w:p>
        </w:tc>
        <w:tc>
          <w:tcPr>
            <w:tcW w:w="585" w:type="pct"/>
            <w:vAlign w:val="center"/>
          </w:tcPr>
          <w:p w14:paraId="63C0E083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vAlign w:val="center"/>
          </w:tcPr>
          <w:p w14:paraId="7971DAD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vAlign w:val="center"/>
          </w:tcPr>
          <w:p w14:paraId="1FE4DDAB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2A18BD4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9D8E5B9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1D7CE55" w14:textId="77777777" w:rsidR="00101B57" w:rsidRDefault="00101B5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136AFF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66FC837D" w14:textId="77777777" w:rsidR="00101B57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04D3DDD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vAlign w:val="center"/>
          </w:tcPr>
          <w:p w14:paraId="2E4AE688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14:paraId="0A7ABF6F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481" w:type="pct"/>
            <w:vAlign w:val="center"/>
          </w:tcPr>
          <w:p w14:paraId="220EC6E3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602" w:type="pct"/>
            <w:vAlign w:val="center"/>
          </w:tcPr>
          <w:p w14:paraId="2BF0C9D5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vAlign w:val="center"/>
          </w:tcPr>
          <w:p w14:paraId="4F7BC246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7D0EE3A8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0F1D26E" w14:textId="77777777" w:rsidR="00101B57" w:rsidRDefault="00101B57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822B934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3727C174" w14:textId="77777777" w:rsidR="00101B57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B355683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18448B20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585" w:type="pct"/>
            <w:vAlign w:val="center"/>
          </w:tcPr>
          <w:p w14:paraId="189A128F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69C6B9CF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07D32D71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4B830976" w14:textId="77777777" w:rsidR="00101B57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3F40A489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DF4E307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6B6536B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3BAAFB79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297E355D" w14:textId="77777777" w:rsidR="00644B3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69D1F38B" w14:textId="77777777" w:rsidR="00644B3A" w:rsidRDefault="00000000">
      <w:pPr>
        <w:pStyle w:val="2"/>
        <w:widowControl w:val="0"/>
      </w:pPr>
      <w:bookmarkStart w:id="102" w:name="_Toc218353280"/>
      <w:r>
        <w:t>围护结构节能率</w:t>
      </w:r>
      <w:bookmarkEnd w:id="102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786A8272" w14:textId="77777777" w:rsidTr="00E60432">
        <w:tc>
          <w:tcPr>
            <w:tcW w:w="807" w:type="pct"/>
            <w:shd w:val="clear" w:color="auto" w:fill="E0E0E0"/>
            <w:vAlign w:val="center"/>
          </w:tcPr>
          <w:p w14:paraId="367915A1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E3F9E2C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9A3F246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3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103"/>
          </w:p>
          <w:p w14:paraId="31923DAC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254CBF2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104"/>
          </w:p>
          <w:p w14:paraId="1A20E24D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7A966036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5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05"/>
          </w:p>
          <w:p w14:paraId="75F5F951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20EF8C66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291B5084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7ECB099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6E3F8C7C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耗冷量2"/>
            <w:r w:rsidRPr="00D33D55">
              <w:rPr>
                <w:rFonts w:hint="eastAsia"/>
                <w:lang w:val="en-US"/>
              </w:rPr>
              <w:t>94.24</w:t>
            </w:r>
            <w:bookmarkEnd w:id="106"/>
          </w:p>
        </w:tc>
        <w:tc>
          <w:tcPr>
            <w:tcW w:w="877" w:type="pct"/>
            <w:vAlign w:val="center"/>
          </w:tcPr>
          <w:p w14:paraId="16FD6603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参照建筑耗冷量2"/>
            <w:r w:rsidRPr="00D33D55">
              <w:rPr>
                <w:rFonts w:hint="eastAsia"/>
                <w:lang w:val="en-US"/>
              </w:rPr>
              <w:t>90.79</w:t>
            </w:r>
            <w:bookmarkEnd w:id="107"/>
          </w:p>
        </w:tc>
        <w:tc>
          <w:tcPr>
            <w:tcW w:w="961" w:type="pct"/>
            <w:vAlign w:val="center"/>
          </w:tcPr>
          <w:p w14:paraId="123F4966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节能率耗冷量2"/>
            <w:r w:rsidRPr="00D33D55">
              <w:rPr>
                <w:rFonts w:hint="eastAsia"/>
                <w:lang w:val="en-US"/>
              </w:rPr>
              <w:t>-3.80%</w:t>
            </w:r>
            <w:bookmarkEnd w:id="108"/>
          </w:p>
        </w:tc>
      </w:tr>
      <w:tr w:rsidR="00380333" w:rsidRPr="00D33D55" w14:paraId="5EDE04EC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20E9DD54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6DCA2CD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195E70A9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耗热量2"/>
            <w:r w:rsidRPr="00D33D55">
              <w:rPr>
                <w:rFonts w:hint="eastAsia"/>
                <w:lang w:val="en-US"/>
              </w:rPr>
              <w:t>42.17</w:t>
            </w:r>
            <w:bookmarkEnd w:id="109"/>
          </w:p>
        </w:tc>
        <w:tc>
          <w:tcPr>
            <w:tcW w:w="877" w:type="pct"/>
            <w:vAlign w:val="center"/>
          </w:tcPr>
          <w:p w14:paraId="5714C33B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参照建筑耗热量2"/>
            <w:r w:rsidRPr="00D33D55">
              <w:rPr>
                <w:rFonts w:hint="eastAsia"/>
                <w:lang w:val="en-US"/>
              </w:rPr>
              <w:t>52.45</w:t>
            </w:r>
            <w:bookmarkEnd w:id="110"/>
          </w:p>
        </w:tc>
        <w:tc>
          <w:tcPr>
            <w:tcW w:w="961" w:type="pct"/>
            <w:vAlign w:val="center"/>
          </w:tcPr>
          <w:p w14:paraId="5292A558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1" w:name="节能率耗热量2"/>
            <w:r w:rsidRPr="00D33D55">
              <w:rPr>
                <w:rFonts w:hint="eastAsia"/>
                <w:lang w:val="en-US"/>
              </w:rPr>
              <w:t>19.60%</w:t>
            </w:r>
            <w:bookmarkEnd w:id="111"/>
          </w:p>
        </w:tc>
      </w:tr>
      <w:tr w:rsidR="00380333" w:rsidRPr="00D33D55" w14:paraId="74C50B4F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066FB76A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6DC23A5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6502504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2" w:name="耗冷耗热量2"/>
            <w:r w:rsidRPr="00D33D55">
              <w:rPr>
                <w:rFonts w:hint="eastAsia"/>
                <w:lang w:val="en-US"/>
              </w:rPr>
              <w:t>136.41</w:t>
            </w:r>
            <w:bookmarkEnd w:id="112"/>
          </w:p>
        </w:tc>
        <w:tc>
          <w:tcPr>
            <w:tcW w:w="877" w:type="pct"/>
            <w:vAlign w:val="center"/>
          </w:tcPr>
          <w:p w14:paraId="0BA8ED83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3" w:name="参照建筑耗冷耗热量2"/>
            <w:r w:rsidRPr="00D33D55">
              <w:rPr>
                <w:rFonts w:hint="eastAsia"/>
                <w:lang w:val="en-US"/>
              </w:rPr>
              <w:t>143.25</w:t>
            </w:r>
            <w:bookmarkEnd w:id="113"/>
          </w:p>
        </w:tc>
        <w:tc>
          <w:tcPr>
            <w:tcW w:w="961" w:type="pct"/>
            <w:vAlign w:val="center"/>
          </w:tcPr>
          <w:p w14:paraId="6AAC7302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4" w:name="节能率耗冷耗热量2"/>
            <w:r w:rsidRPr="00D33D55">
              <w:rPr>
                <w:rFonts w:hint="eastAsia"/>
                <w:lang w:val="en-US"/>
              </w:rPr>
              <w:t>4.77%</w:t>
            </w:r>
            <w:bookmarkEnd w:id="114"/>
          </w:p>
        </w:tc>
      </w:tr>
      <w:tr w:rsidR="003D4441" w:rsidRPr="00D33D55" w14:paraId="4EC4B406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464FD201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F385763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2F7D67CD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5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15"/>
          </w:p>
        </w:tc>
        <w:tc>
          <w:tcPr>
            <w:tcW w:w="877" w:type="pct"/>
            <w:vAlign w:val="center"/>
          </w:tcPr>
          <w:p w14:paraId="7904009B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6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2998320C" w14:textId="77777777" w:rsidR="00101B57" w:rsidRPr="00D33D55" w:rsidRDefault="00000000" w:rsidP="003D4441">
            <w:pPr>
              <w:jc w:val="center"/>
              <w:rPr>
                <w:lang w:val="en-US"/>
              </w:rPr>
            </w:pPr>
            <w:bookmarkStart w:id="117" w:name="节能率空调能耗"/>
            <w:r w:rsidRPr="00D33D55">
              <w:rPr>
                <w:rFonts w:hint="eastAsia"/>
                <w:lang w:val="en-US"/>
              </w:rPr>
              <w:t>-3.80%</w:t>
            </w:r>
            <w:bookmarkEnd w:id="117"/>
          </w:p>
        </w:tc>
      </w:tr>
      <w:tr w:rsidR="003D4441" w:rsidRPr="00D33D55" w14:paraId="5185E35A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6B3B36D3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9B32507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48A0586E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8" w:name="空调能耗"/>
            <w:r w:rsidRPr="00D33D55">
              <w:rPr>
                <w:rFonts w:hint="eastAsia"/>
                <w:lang w:val="en-US"/>
              </w:rPr>
              <w:t>37.70</w:t>
            </w:r>
            <w:bookmarkEnd w:id="118"/>
          </w:p>
        </w:tc>
        <w:tc>
          <w:tcPr>
            <w:tcW w:w="877" w:type="pct"/>
            <w:vAlign w:val="center"/>
          </w:tcPr>
          <w:p w14:paraId="4A6D5A76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19" w:name="参照建筑空调能耗"/>
            <w:r w:rsidRPr="00D33D55">
              <w:rPr>
                <w:rFonts w:hint="eastAsia"/>
                <w:lang w:val="en-US"/>
              </w:rPr>
              <w:t>36.32</w:t>
            </w:r>
            <w:bookmarkEnd w:id="119"/>
          </w:p>
        </w:tc>
        <w:tc>
          <w:tcPr>
            <w:tcW w:w="961" w:type="pct"/>
            <w:vMerge/>
            <w:vAlign w:val="center"/>
          </w:tcPr>
          <w:p w14:paraId="60344D49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6B065E2E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186FDAE0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62C7B6D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387B2FA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0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20"/>
          </w:p>
        </w:tc>
        <w:tc>
          <w:tcPr>
            <w:tcW w:w="877" w:type="pct"/>
            <w:vAlign w:val="center"/>
          </w:tcPr>
          <w:p w14:paraId="47EA0B5E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1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21"/>
          </w:p>
        </w:tc>
        <w:tc>
          <w:tcPr>
            <w:tcW w:w="961" w:type="pct"/>
            <w:vMerge w:val="restart"/>
            <w:vAlign w:val="center"/>
          </w:tcPr>
          <w:p w14:paraId="78C2FA39" w14:textId="77777777" w:rsidR="00101B57" w:rsidRPr="00D33D55" w:rsidRDefault="00000000" w:rsidP="003D4441">
            <w:pPr>
              <w:jc w:val="center"/>
              <w:rPr>
                <w:lang w:val="en-US"/>
              </w:rPr>
            </w:pPr>
            <w:bookmarkStart w:id="122" w:name="节能率供暖能耗"/>
            <w:r w:rsidRPr="00D33D55">
              <w:rPr>
                <w:rFonts w:hint="eastAsia"/>
                <w:lang w:val="en-US"/>
              </w:rPr>
              <w:t>19.60%</w:t>
            </w:r>
            <w:bookmarkEnd w:id="122"/>
          </w:p>
        </w:tc>
      </w:tr>
      <w:tr w:rsidR="003D4441" w:rsidRPr="00D33D55" w14:paraId="724A5532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6E58061E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1EF8D08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1E02478C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3" w:name="供暖能耗"/>
            <w:r w:rsidRPr="00D33D55">
              <w:rPr>
                <w:rFonts w:hint="eastAsia"/>
                <w:lang w:val="en-US"/>
              </w:rPr>
              <w:t>26.36</w:t>
            </w:r>
            <w:bookmarkEnd w:id="123"/>
          </w:p>
        </w:tc>
        <w:tc>
          <w:tcPr>
            <w:tcW w:w="877" w:type="pct"/>
            <w:vAlign w:val="center"/>
          </w:tcPr>
          <w:p w14:paraId="587F7EF4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4" w:name="参照建筑供暖能耗"/>
            <w:r w:rsidRPr="00D33D55">
              <w:rPr>
                <w:rFonts w:hint="eastAsia"/>
                <w:lang w:val="en-US"/>
              </w:rPr>
              <w:t>32.78</w:t>
            </w:r>
            <w:bookmarkEnd w:id="124"/>
          </w:p>
        </w:tc>
        <w:tc>
          <w:tcPr>
            <w:tcW w:w="961" w:type="pct"/>
            <w:vMerge/>
            <w:vAlign w:val="center"/>
          </w:tcPr>
          <w:p w14:paraId="2E364037" w14:textId="77777777" w:rsidR="00101B57" w:rsidRPr="00D33D55" w:rsidRDefault="00101B57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64BAB082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28B3497D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11710AA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5" w:name="空调供暖能耗"/>
            <w:r w:rsidRPr="00D33D55">
              <w:rPr>
                <w:rFonts w:hint="eastAsia"/>
                <w:lang w:val="en-US"/>
              </w:rPr>
              <w:t>64.05</w:t>
            </w:r>
            <w:bookmarkEnd w:id="125"/>
          </w:p>
        </w:tc>
        <w:tc>
          <w:tcPr>
            <w:tcW w:w="877" w:type="pct"/>
            <w:vAlign w:val="center"/>
          </w:tcPr>
          <w:p w14:paraId="6CE6EB79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6" w:name="参照建筑空调供暖能耗"/>
            <w:r w:rsidRPr="00D33D55">
              <w:rPr>
                <w:rFonts w:hint="eastAsia"/>
                <w:lang w:val="en-US"/>
              </w:rPr>
              <w:t>69.10</w:t>
            </w:r>
            <w:bookmarkEnd w:id="126"/>
          </w:p>
        </w:tc>
        <w:tc>
          <w:tcPr>
            <w:tcW w:w="961" w:type="pct"/>
            <w:vAlign w:val="center"/>
          </w:tcPr>
          <w:p w14:paraId="71E4771E" w14:textId="77777777" w:rsidR="00101B57" w:rsidRPr="00D33D55" w:rsidRDefault="00000000" w:rsidP="00F21AC0">
            <w:pPr>
              <w:jc w:val="center"/>
              <w:rPr>
                <w:lang w:val="en-US"/>
              </w:rPr>
            </w:pPr>
            <w:bookmarkStart w:id="127" w:name="节能率空调供暖能耗"/>
            <w:r w:rsidRPr="00D33D55">
              <w:rPr>
                <w:rFonts w:hint="eastAsia"/>
                <w:lang w:val="en-US"/>
              </w:rPr>
              <w:t>7.30%</w:t>
            </w:r>
            <w:bookmarkEnd w:id="127"/>
          </w:p>
        </w:tc>
      </w:tr>
    </w:tbl>
    <w:p w14:paraId="691259BE" w14:textId="77777777" w:rsidR="00101B57" w:rsidRPr="00380333" w:rsidRDefault="00101B57" w:rsidP="00380333">
      <w:pPr>
        <w:jc w:val="center"/>
        <w:rPr>
          <w:sz w:val="20"/>
          <w:lang w:val="en-US"/>
        </w:rPr>
      </w:pPr>
    </w:p>
    <w:p w14:paraId="0009CB28" w14:textId="77777777" w:rsidR="00644B3A" w:rsidRDefault="00644B3A">
      <w:pPr>
        <w:widowControl w:val="0"/>
        <w:jc w:val="both"/>
        <w:rPr>
          <w:color w:val="000000"/>
        </w:rPr>
      </w:pPr>
    </w:p>
    <w:p w14:paraId="12C37E0C" w14:textId="77777777" w:rsidR="00644B3A" w:rsidRDefault="00000000">
      <w:pPr>
        <w:pStyle w:val="1"/>
        <w:widowControl w:val="0"/>
        <w:jc w:val="both"/>
        <w:rPr>
          <w:color w:val="000000"/>
        </w:rPr>
      </w:pPr>
      <w:bookmarkStart w:id="128" w:name="_Toc218353281"/>
      <w:r>
        <w:rPr>
          <w:color w:val="000000"/>
        </w:rPr>
        <w:t>绿色建筑性能评估得分</w:t>
      </w:r>
      <w:bookmarkEnd w:id="128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5812"/>
        <w:gridCol w:w="992"/>
        <w:gridCol w:w="1119"/>
      </w:tblGrid>
      <w:tr w:rsidR="0078610E" w14:paraId="0435D7D8" w14:textId="77777777" w:rsidTr="00D001CA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0C754E5" w14:textId="77777777" w:rsidR="00101B57" w:rsidRDefault="00000000" w:rsidP="000D3FD4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2A10C814" w14:textId="77777777" w:rsidR="00101B57" w:rsidRDefault="00000000" w:rsidP="00E853D2">
            <w:pPr>
              <w:jc w:val="center"/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0D8647B" w14:textId="77777777" w:rsidR="00101B57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6893ABE1" w14:textId="77777777" w:rsidR="00101B57" w:rsidRDefault="00000000" w:rsidP="000D3FD4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:rsidR="004811B1" w14:paraId="7AA610FE" w14:textId="77777777" w:rsidTr="00D001CA">
        <w:trPr>
          <w:jc w:val="center"/>
        </w:trPr>
        <w:tc>
          <w:tcPr>
            <w:tcW w:w="1415" w:type="dxa"/>
            <w:vAlign w:val="center"/>
          </w:tcPr>
          <w:p w14:paraId="20A62BAC" w14:textId="77777777" w:rsidR="00101B57" w:rsidRDefault="00000000" w:rsidP="004811B1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E633C9" w14:textId="77777777" w:rsidR="00101B57" w:rsidRPr="004811B1" w:rsidRDefault="00000000" w:rsidP="008C3966">
            <w:pPr>
              <w:rPr>
                <w:lang w:val="en-US"/>
              </w:rPr>
            </w:pPr>
            <w:r w:rsidRPr="004811B1">
              <w:rPr>
                <w:lang w:val="en-US"/>
              </w:rPr>
              <w:t>建筑供暖空调负荷降低</w:t>
            </w:r>
            <w:r w:rsidRPr="004811B1">
              <w:rPr>
                <w:lang w:val="en-US"/>
              </w:rPr>
              <w:t>3%</w:t>
            </w:r>
            <w:r w:rsidRPr="004811B1">
              <w:rPr>
                <w:rFonts w:hint="eastAsia"/>
                <w:lang w:val="en-US"/>
              </w:rPr>
              <w:t>，</w:t>
            </w:r>
            <w:r w:rsidRPr="004811B1">
              <w:rPr>
                <w:lang w:val="en-US"/>
              </w:rPr>
              <w:t>二星级</w:t>
            </w:r>
            <w:r w:rsidRPr="004811B1">
              <w:rPr>
                <w:rFonts w:hint="eastAsia"/>
                <w:lang w:val="en-US"/>
              </w:rPr>
              <w:t>；</w:t>
            </w:r>
            <w:r w:rsidRPr="004811B1">
              <w:rPr>
                <w:lang w:val="en-US"/>
              </w:rPr>
              <w:t>降低</w:t>
            </w:r>
            <w:r w:rsidRPr="004811B1">
              <w:rPr>
                <w:rFonts w:hint="eastAsia"/>
                <w:lang w:val="en-US"/>
              </w:rPr>
              <w:t>5%</w:t>
            </w:r>
            <w:r w:rsidRPr="004811B1">
              <w:rPr>
                <w:rFonts w:hint="eastAsia"/>
                <w:lang w:val="en-US"/>
              </w:rPr>
              <w:t>，三星级。</w:t>
            </w:r>
          </w:p>
        </w:tc>
        <w:tc>
          <w:tcPr>
            <w:tcW w:w="992" w:type="dxa"/>
            <w:vMerge w:val="restart"/>
            <w:vAlign w:val="center"/>
          </w:tcPr>
          <w:p w14:paraId="175D78BE" w14:textId="77777777" w:rsidR="00101B57" w:rsidRDefault="00000000" w:rsidP="000D3FD4">
            <w:bookmarkStart w:id="129" w:name="节能率计算目标"/>
            <w:r>
              <w:t>7.30%</w:t>
            </w:r>
            <w:bookmarkEnd w:id="129"/>
          </w:p>
        </w:tc>
        <w:tc>
          <w:tcPr>
            <w:tcW w:w="1119" w:type="dxa"/>
            <w:vAlign w:val="center"/>
          </w:tcPr>
          <w:p w14:paraId="77EDD8E0" w14:textId="77777777" w:rsidR="00101B57" w:rsidRPr="003D03DE" w:rsidRDefault="00000000" w:rsidP="000D3FD4">
            <w:bookmarkStart w:id="130" w:name="绿色建筑星级"/>
            <w:r>
              <w:t>三星级</w:t>
            </w:r>
            <w:bookmarkEnd w:id="130"/>
          </w:p>
        </w:tc>
      </w:tr>
      <w:tr w:rsidR="004811B1" w14:paraId="7ECD61C5" w14:textId="77777777" w:rsidTr="00D001CA">
        <w:trPr>
          <w:jc w:val="center"/>
        </w:trPr>
        <w:tc>
          <w:tcPr>
            <w:tcW w:w="1415" w:type="dxa"/>
            <w:vAlign w:val="center"/>
          </w:tcPr>
          <w:p w14:paraId="4FE6D7C9" w14:textId="77777777" w:rsidR="00101B57" w:rsidRPr="00F551E5" w:rsidRDefault="00000000" w:rsidP="004811B1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65F10911" w14:textId="77777777" w:rsidR="00101B57" w:rsidRPr="00F551E5" w:rsidRDefault="00000000" w:rsidP="008C3966">
            <w:r>
              <w:t>建筑供暖空调负荷降低</w:t>
            </w:r>
            <w:r>
              <w:t xml:space="preserve"> 3%</w:t>
            </w:r>
            <w:r>
              <w:t>，得</w:t>
            </w:r>
            <w:r>
              <w:t xml:space="preserve"> 5 </w:t>
            </w:r>
            <w:r>
              <w:t>分；每再降低</w:t>
            </w:r>
            <w:r>
              <w:t xml:space="preserve"> 1%</w:t>
            </w:r>
            <w:r>
              <w:t>，再得</w:t>
            </w:r>
            <w:r>
              <w:t xml:space="preserve"> 1 </w:t>
            </w:r>
            <w:r>
              <w:t>分，最高得</w:t>
            </w:r>
            <w:r>
              <w:t xml:space="preserve"> 10 </w:t>
            </w:r>
            <w:r>
              <w:t>分。</w:t>
            </w:r>
          </w:p>
        </w:tc>
        <w:tc>
          <w:tcPr>
            <w:tcW w:w="992" w:type="dxa"/>
            <w:vMerge/>
            <w:vAlign w:val="center"/>
          </w:tcPr>
          <w:p w14:paraId="6AF5C337" w14:textId="77777777" w:rsidR="00101B57" w:rsidRDefault="00101B57" w:rsidP="000D3FD4"/>
        </w:tc>
        <w:tc>
          <w:tcPr>
            <w:tcW w:w="1119" w:type="dxa"/>
            <w:vAlign w:val="center"/>
          </w:tcPr>
          <w:p w14:paraId="714F005A" w14:textId="77777777" w:rsidR="00101B57" w:rsidRDefault="00000000" w:rsidP="000D3FD4">
            <w:bookmarkStart w:id="131" w:name="得分计算目标"/>
            <w:r>
              <w:t>9</w:t>
            </w:r>
            <w:bookmarkEnd w:id="131"/>
            <w:r>
              <w:rPr>
                <w:rFonts w:hint="eastAsia"/>
              </w:rPr>
              <w:t>分</w:t>
            </w:r>
          </w:p>
        </w:tc>
      </w:tr>
      <w:tr w:rsidR="000D2224" w14:paraId="57B63C73" w14:textId="77777777" w:rsidTr="00D001CA"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282CC41F" w14:textId="77777777" w:rsidR="00101B57" w:rsidRPr="00F551E5" w:rsidRDefault="00000000" w:rsidP="004811B1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586C8EFC" w14:textId="77777777" w:rsidR="00101B57" w:rsidRDefault="00000000" w:rsidP="009F2D68">
            <w:r w:rsidRPr="00E73DD4">
              <w:rPr>
                <w:rFonts w:hint="eastAsia"/>
              </w:rPr>
              <w:t>《绿色建筑评价标准》</w:t>
            </w:r>
            <w:r w:rsidRPr="00E73DD4">
              <w:rPr>
                <w:rFonts w:hint="eastAsia"/>
              </w:rPr>
              <w:t>GB/T 50378-2019</w:t>
            </w:r>
            <w:r w:rsidRPr="00E73DD4">
              <w:rPr>
                <w:rFonts w:hint="eastAsia"/>
              </w:rPr>
              <w:t>（</w:t>
            </w:r>
            <w:r w:rsidRPr="00E73DD4">
              <w:rPr>
                <w:rFonts w:hint="eastAsia"/>
              </w:rPr>
              <w:t>2024</w:t>
            </w:r>
            <w:r w:rsidRPr="00E73DD4">
              <w:rPr>
                <w:rFonts w:hint="eastAsia"/>
              </w:rPr>
              <w:t>年版）</w:t>
            </w:r>
          </w:p>
        </w:tc>
      </w:tr>
    </w:tbl>
    <w:p w14:paraId="0539FEFE" w14:textId="77777777" w:rsidR="00101B57" w:rsidRDefault="00101B57"/>
    <w:p w14:paraId="1CF80961" w14:textId="77777777" w:rsidR="00644B3A" w:rsidRDefault="00644B3A">
      <w:pPr>
        <w:widowControl w:val="0"/>
        <w:jc w:val="both"/>
        <w:rPr>
          <w:color w:val="000000"/>
        </w:rPr>
      </w:pPr>
    </w:p>
    <w:p w14:paraId="728C7D11" w14:textId="77777777" w:rsidR="00644B3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19F26CB" wp14:editId="519FE4FB">
            <wp:extent cx="5667375" cy="52197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6E32C" w14:textId="77777777" w:rsidR="00644B3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E20439A" wp14:editId="36CE6F1F">
            <wp:extent cx="5667375" cy="5238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DB57" w14:textId="77777777" w:rsidR="00644B3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889BBA0" wp14:editId="46EFA7EA">
            <wp:extent cx="5667375" cy="41243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4F9B" w14:textId="77777777" w:rsidR="00644B3A" w:rsidRDefault="00644B3A">
      <w:pPr>
        <w:sectPr w:rsidR="00644B3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CA6AD39" w14:textId="77777777" w:rsidR="00644B3A" w:rsidRDefault="00000000">
      <w:pPr>
        <w:pStyle w:val="1"/>
        <w:widowControl w:val="0"/>
        <w:jc w:val="both"/>
        <w:rPr>
          <w:color w:val="000000"/>
        </w:rPr>
      </w:pPr>
      <w:bookmarkStart w:id="132" w:name="_Toc218353282"/>
      <w:r>
        <w:rPr>
          <w:color w:val="000000"/>
        </w:rPr>
        <w:lastRenderedPageBreak/>
        <w:t>附录</w:t>
      </w:r>
      <w:bookmarkEnd w:id="132"/>
    </w:p>
    <w:p w14:paraId="31503B39" w14:textId="77777777" w:rsidR="00644B3A" w:rsidRDefault="00000000">
      <w:pPr>
        <w:pStyle w:val="2"/>
        <w:widowControl w:val="0"/>
      </w:pPr>
      <w:bookmarkStart w:id="133" w:name="_Toc218353283"/>
      <w:r>
        <w:t>工作日/节假日人员逐时在室率(%)</w:t>
      </w:r>
      <w:bookmarkEnd w:id="133"/>
    </w:p>
    <w:p w14:paraId="6DFCD98A" w14:textId="77777777" w:rsidR="00644B3A" w:rsidRDefault="00644B3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C11C2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832693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0FA19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A58D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2A79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7C26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E20B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F195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F9F9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ED27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510A9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4DCF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26A7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0500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DEA0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B69F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0B18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B60A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B08F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80DB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7A93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C7054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6B25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57D88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DA86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97781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4B3A" w14:paraId="078B5C7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6296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82566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FA3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BE3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065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419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591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ECA9A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99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F47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CAE9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71F4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B8B8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8723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728E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CD0A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08C8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3C6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ECD7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1AC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4E90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01FE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841D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700E1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A23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2E606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65EA44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D8E1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6C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5A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74D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E0D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FD8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818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592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1FE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D29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1700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793A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C9B0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7CBD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6DA8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E3AF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C406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41C1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9974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25E0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2896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1239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298C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EFD5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9FD19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899C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634625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2FC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423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B2B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33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7EC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73D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71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33E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888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8924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5AAB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6313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E98C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C4D3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FD6A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EEC8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9064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667A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7F39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CA7D6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3A00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25D9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86A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488CA59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D25457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FA42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1B1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CAA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31D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63D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A4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AB6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59F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F88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BEF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A818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CDCE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89B1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7B7C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663A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EE8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D24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28AB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408D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9383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3A73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7CF7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3E24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AC0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1C340D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B8BE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085E49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7B7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7301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BBF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58F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546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244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168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21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EAE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F6F2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D279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8A9E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EAA2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5739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3EB0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078F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1334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DCA2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49DA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58EB1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406D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AF3F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D9B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3E914E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9A5F7A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4DA5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307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B15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B0D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36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C05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290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F6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315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F32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C380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2368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6A4E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413F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3BAD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78BB3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B1F6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3A4E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EA4F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0217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3CE3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5733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830F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B61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47C5B9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D468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2B2C9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1CC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AF9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D20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25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4A1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6F4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52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75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413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C76F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0DCC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64A7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7142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0F2D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5D5D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EA27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083B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DBAA6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24C5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BC6CF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AE4F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25F1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142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F3E21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D21C86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D1F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868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E84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396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D5C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79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C3A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BAD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C7F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428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41C0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EF3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B22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C5A0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9A7C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98AA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C62B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8F6B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0D90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E66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4F01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013A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3686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5E2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8FDCFE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8D13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830D0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37D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B10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3A7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DBF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92D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588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2C4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18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EAA2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7A3B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4BE3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6CE7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F862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D556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7568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41F6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920D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1851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0140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131C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3568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8E2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39D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0A4A0E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1CDBA8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238B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8F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D30F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B75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B21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5AA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205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7BF3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033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AF7D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718E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C08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932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2A96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ECC0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C87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0534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BDBC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BD5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47A4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8629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FB1E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C590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721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1041B3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BE48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5CEDCE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C48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80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C02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C30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66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546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18C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07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983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658A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825E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67B6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C62F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735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7DB0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D7B7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A648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5A9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BFFF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AD5C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B539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6075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86BC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E740D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95FF48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6F13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0E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874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02C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01C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B4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61D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6D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4B0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282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AE9B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2B0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CC85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2B0E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CD38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ED713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1E3B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E81C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976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6B66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4BF6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4C48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76BF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8D1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B249F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42AD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39FA24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3F3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5C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BB2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BC1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AC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638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F5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BF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810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2F68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BBA1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3CC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7327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B613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0982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E15A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4E123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1ECB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8084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6AF5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6025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7FDB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097D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77119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F811E4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D33E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829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C48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06E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8FE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06C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2FA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867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161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4DD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903B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3664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C4CD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1A20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6934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2094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297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E8AE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7204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104E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A6A1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88F2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E0A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507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4F469C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E44B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1927E3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D7A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9C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720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9A6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376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154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4D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D1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493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1E1E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7E4A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F207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1D87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D242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4F22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E064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78CE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87EA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3850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6F6B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8C5E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03FB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C92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AAEF3A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8A598D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A25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AB1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7DD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F08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76A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BFD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92B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2A5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B2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8DB4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613D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045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63D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4C88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2DEE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2B13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9B0A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F951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B2DA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73C8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EDCA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90F3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D37F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34F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0E257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C6D1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3A6392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7F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BD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595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345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62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1E0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EF6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9EE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C00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EE1E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0AAC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7946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84FE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21F8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40D9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7D0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3B0C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64E2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62EC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077B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160A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AAAD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D1C7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2F9AF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372E18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F012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20C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96D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433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3D2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DD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FAB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1BB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55A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078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A8EF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06FD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145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49CB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1A1B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8DAD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349C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75C5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3449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F4F0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B169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2BC0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9281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032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BBABE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BD5D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EABED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788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7DC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A11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FF7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852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243A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961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758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901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8A0E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0BE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692C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D49B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5893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18C9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0527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B65E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4123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0A4E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751D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E9E4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E956B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069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47CAAC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2F4AEE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5A41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69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62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19E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36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3DA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89D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545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951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6F3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9E16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D972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0E19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F2F7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05B9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B051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3FE5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5F63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896A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C267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1A99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8F68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9C22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24D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1B4BFC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4E75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6DFCED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E6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4ED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408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4EC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44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F80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612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72A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682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C45E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6328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18D0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F7CF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E04A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90306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E19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3E04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D03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8D0D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58A2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63FD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F405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8BB53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DBC309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2CF361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81A6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18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A76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3651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930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1A7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3A5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01A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A11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BD9E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7C8B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0E13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0524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5D54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8F0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9000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815B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9A1C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4368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0E1F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C9C9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711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81BF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B6C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6BDDCB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A202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5D4E7D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FE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1A6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969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2A1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D94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3A1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10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C7A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8CB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A1FF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D6BB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D9F1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09C3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9635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94B8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69BF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ED43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49F6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711F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BFFB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2F94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6B51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66F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CCABC1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C99886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ED15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DCC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9B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0E4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C3F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64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DF7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2FE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00F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3300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B453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05B0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56B7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CCA7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547F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A68A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20B1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344D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97B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4FC6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8D99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54B9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4CBA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9993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37C00A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9F5F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252B2F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2E2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5E0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BDC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7D2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20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9A9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E79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24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B753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1597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6A17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1769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2E7A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1D37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F422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E30C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5360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AF33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5180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BD63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8F0F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609F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D0E2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42412AD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3300C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B0DB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0E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B6A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553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BB2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927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F49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E6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9DD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24C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4887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89A4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730D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C69F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F31D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B1F5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25E5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D9EA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1186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686A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C4A7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5906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4DC7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A49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EDC58A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15D8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610D8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CC7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B95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03C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16B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CB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1B4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683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3CF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900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A1DF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FA5A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65DC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B63B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22EF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40D73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8D54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DFBA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0425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1463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42D1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E43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FEE3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6410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FBD9A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42C210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1B91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4D2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E8E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0A7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980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C6E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667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416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F4E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44A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3B69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50A1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584A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24C3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B02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5CD4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523E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2EA7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D0A1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D157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0E81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9A7A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66A6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C73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3A01B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D8EE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4843A9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1D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28E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413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D80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F24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45D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29F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C99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458C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194B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8547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18FA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5197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2033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6BF1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1EAF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4A1B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FB4B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86D9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4A05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C5E7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4DD0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4358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36DAEC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50C129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0F1B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68D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A4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DC5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06A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26A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7B6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91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8D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5EB7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BC55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369E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6117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E088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F239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A231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5D0B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8522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9659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EF14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F863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FAB5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0029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ECB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465DB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AD9B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A2889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17B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450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03C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F0DF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C4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065B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4E6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23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254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B036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2F2B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52F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3ED9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2C4B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6B0B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A47C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3D76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F56C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458F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A909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DE4F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9490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842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4EED0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2A5535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A3E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C9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EE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926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84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9A2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2C8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62D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AA3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6CF9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BBA9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6FB3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510A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0F7A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D1C2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27BB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57A3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2772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EA0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7526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62C4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17BA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5901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3EF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E8F465" w14:textId="77777777" w:rsidR="00644B3A" w:rsidRDefault="00644B3A">
      <w:pPr>
        <w:widowControl w:val="0"/>
        <w:jc w:val="both"/>
        <w:rPr>
          <w:color w:val="000000"/>
        </w:rPr>
      </w:pPr>
    </w:p>
    <w:p w14:paraId="1BF4BD61" w14:textId="77777777" w:rsidR="00644B3A" w:rsidRDefault="00000000">
      <w:r>
        <w:t>注：上行：工作日；下行：节假日</w:t>
      </w:r>
    </w:p>
    <w:p w14:paraId="1712014A" w14:textId="77777777" w:rsidR="00644B3A" w:rsidRDefault="00000000">
      <w:pPr>
        <w:pStyle w:val="2"/>
      </w:pPr>
      <w:bookmarkStart w:id="134" w:name="_Toc218353284"/>
      <w:r>
        <w:t>工作日/节假日照明开关时间表(%)</w:t>
      </w:r>
      <w:bookmarkEnd w:id="134"/>
    </w:p>
    <w:p w14:paraId="28C83F90" w14:textId="77777777" w:rsidR="00644B3A" w:rsidRDefault="00644B3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1D93B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53B3C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C85FA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AF311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0231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213F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9D5B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6DAB4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403D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E8644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FFC13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4895E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EFC7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C87F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FBE69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DA20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26B8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8EFE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B53E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1924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AC58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CCCE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0858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2F7A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6A31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08EA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4B3A" w14:paraId="50B16FC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B928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665C3F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B6E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18C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25CF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8D65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C8A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18E4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A72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2AD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B401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A24C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5E86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4869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108E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4075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F8BE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AB07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3CD8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5BAD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2D55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28F8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DEF5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8294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956E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2CD3E9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1AB3B6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6D15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8D5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2CF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9FC6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7FC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B86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5F81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063D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750A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10FE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FE89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F83E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81CE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DCBC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32A2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0F4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25D4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468F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EB13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5178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84B6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1BC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7A31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D53E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60447E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C484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06124F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9259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041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7D3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7D9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CBB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D8EB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014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919D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42DA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C85E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D741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FCE4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E9F6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B4EE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22ED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A37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3D58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864E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8164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EAE9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1577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8849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6AB23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635C56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EB84130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A9B7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EB43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883B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64F5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345A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D6A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4C06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7A9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8EE7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C032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6D97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4E13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5035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1B9B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2C6D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7002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1E24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6092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E5B7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BE80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5DFC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BBD1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5D52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21C3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57B8728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63F5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5DE0B0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AEE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045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71DC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95B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804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58F4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B63F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C0A8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07FC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6DEE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6FDC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C87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71E9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E6E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B229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EBF6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6C51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784F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9DB1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BE96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AA27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C4A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7C46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02A2F7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0E1C0D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5700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B570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AB0A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C12B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EAAA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500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845E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B00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0C5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3EE4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DDC5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E5FE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7377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CCBC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824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71D0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46A7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904A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8E5E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C500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A296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272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D11C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4BE5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26ED44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0AB1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24641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3A6A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1CA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B73A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43AC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279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3B00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BB8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F2BD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625A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4902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E69F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8EFB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5756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ABD8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C1C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0FA0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93AC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7C3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F6DF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EC10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3A24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89BF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7B58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17D1B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617763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2E0D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A37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EA50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1E88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DEB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278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4617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6CE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B1C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9787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2655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A40E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BC95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CE2A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4194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E5BD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A3D2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C22F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AA31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31E3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E29E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F4BB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259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D2B5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100035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8D02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67B659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2B2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588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92E5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83BE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A5B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15C6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6C0A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D490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BE3E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7424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AF40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410E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C8B0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244F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FCC4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1A03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0F65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A643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71BF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DA4C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BBE5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56E4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798C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989D1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1560AF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2B10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2728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7D4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82AB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FBF0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0D0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64E9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59E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279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A9D4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44FE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EC10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320D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4B74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C299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7502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DA81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B1AF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B7AC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4F95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37C2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25BA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7443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3BDC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5B6621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31AE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47F038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B5E8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715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C4DF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5BB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24C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6487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74A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272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864FA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A9CC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0B8B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0312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F451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F238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66C9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4275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985D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24E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D399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AE3A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11C9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6CDC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4ECE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A5F50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102D8B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B024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774D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E6FE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C329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1250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4AC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AAB5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CF9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CB0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5F4E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616E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CD3BF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818D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1898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ABBC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67AE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ACEA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A9EE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27DB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54F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9D67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540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10A4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9294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4877E3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AB7D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4F0107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9BC9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393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CD08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CA7C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78DD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D96B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F3DF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F55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E9C9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EC74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36B3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997C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4823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77F9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AADD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0997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0F26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3456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E3B3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7433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52C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C288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F502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6D8B8B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A60B970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B6E0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1B8D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D02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ADF0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F254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AAF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46D5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8A06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2513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6943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3C57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0136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95B7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BFD0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C0FA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6597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7D7C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164D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B62A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9586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5DFE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52D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A9D3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34ED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9BF1A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6BF3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51759A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A2D71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31B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E1C3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1CB2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E817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7CE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307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A8F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34B1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85E8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3AFF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60DC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E5D5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2C46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9DF9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882E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78C7F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9D1A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0939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EAFE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3914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DEFF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04FF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76B34B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70107A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3515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7944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EDE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F420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E02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1FD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B40C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4A5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8135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F3B8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F27F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1117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356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CEA1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1822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E4A3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689A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050B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98A6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759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3270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1946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B62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B9F3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2417F1D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516C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69A972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2CB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9DA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9A3B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6C9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F93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D0F8B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246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A5EB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4320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49A1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C5BA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80D1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E7AC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C65D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EC6F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7E48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B72A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E580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7BF9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2B66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1834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AB27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0AA2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2A86F4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A5F6AF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584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B60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F43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7795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A9DE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922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49C2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779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741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A22B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719B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73FF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0AFE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D6B5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08B7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6D42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AFD6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BE16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61D4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271C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86B9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8E30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E505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134D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4C780FF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5FC7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3864D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62B4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AD60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6C06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3389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3AE1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D986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FDC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CDC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33F1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CB26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8866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E388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F183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19F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9B4D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FE56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56037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CEEC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58A9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6BFC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BAFD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9FB8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73831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735B09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099368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68CF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78F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B53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0841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3E4B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A10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2F5E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453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3D4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8A0E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4F85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C285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858A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1889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57AE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C998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EE46D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209C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1D877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E1DA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81D8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56D1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AF70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7B61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46B8C64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7686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0C1E02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5579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1B45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50D6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34A7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74E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1A20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7062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750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20B4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735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B887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355C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25D0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BCA1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8BC3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D7DAD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F366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9E51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B2C4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1B2B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63EE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B47E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4D1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48E7DE6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9B1DA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CC9E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C10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0C2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B994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8F80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3CCA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28D2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9B1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597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F046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DC5C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502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BD64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C554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57B4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455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5DFD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C869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7875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C6D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0FBA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6561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D00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80953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A40F61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4B4E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1E195D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B1F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37C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7EA1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617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D169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B990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566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0E4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3DB7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A7DC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B8C2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1677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EBF2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B4D3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1FC4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C637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3E28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B15B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136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6346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9C28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BF31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D32B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5D6124C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2E2F7D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E0CB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5F3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FF7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F04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E2F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E99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261F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652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D861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0FEC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F61C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C295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DB67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0CA1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8A84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157E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A66A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3F76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C316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3A7F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2721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44D6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D84E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5747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1A668B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CC82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2AA4B5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99A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0B4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77D5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473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603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AF77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BB7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057C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85B9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1FBC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93A5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2E0C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A73A3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71B6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A3B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60F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9230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6B07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0118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2278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6CE7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BE9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28C0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541367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F1C205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AD38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E26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EA65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526B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F42C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5FF4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4202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8B8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7B32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4E8D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93AE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9043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835A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343D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380A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EB6E3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EEFB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2DBC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AC4B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CFF9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B574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682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F5F5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E624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6E522E6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77905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48D532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6B6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E69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AE52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25A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F48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9CE9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A986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BC8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8684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9C8E2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0750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A55E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1448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31CF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E6CB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1A67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0891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C659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53F4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C8B7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3787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5DBD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2FA8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747135A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CB8155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D78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9A3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C11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030A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14A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72E4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BDDE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CFA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1A7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7102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6B25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8C2D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C89E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81E4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1BCF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F8B3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1093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EC69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93F5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BBC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FD75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9074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D9FD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E878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72440C5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2569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544914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2C7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F6D4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3CBEC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EF8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8D4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46B2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34F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A07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08AE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1B8E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3716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7651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15A4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4B61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EA35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13D3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B451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A2D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BDE9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A8B9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CDFC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5EBF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DF01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02506D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99A731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AFD0F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EFE5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156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7CB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A2F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AE3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D3BC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E682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6DF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19D6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4A39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F15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6AF5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6B48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C142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6BB3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9B2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E3CF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9DFF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583E3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5682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DF9B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645FF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C172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44B3A" w14:paraId="3682262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8DA0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E658A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6E60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6E77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F6A8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AA8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C3D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2E09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AFE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6E3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0508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1BFE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F342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42FC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D70E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53A1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64F8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AC12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4C89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3BA8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C042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C46D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A07C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DDE0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F030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FF6C99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9FF473E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5CE6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0463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256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7898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7EDF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103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2266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3CE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F6D9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0D2D1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8698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8708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5446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1079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206A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AA5D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D67B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515B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20D4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79AD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1416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B20B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5E8D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6530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99FFD52" w14:textId="77777777" w:rsidR="00644B3A" w:rsidRDefault="00644B3A"/>
    <w:p w14:paraId="19C6025E" w14:textId="77777777" w:rsidR="00644B3A" w:rsidRDefault="00000000">
      <w:r>
        <w:t>注：上行：工作日；下行：节假日</w:t>
      </w:r>
    </w:p>
    <w:p w14:paraId="5C557FE0" w14:textId="77777777" w:rsidR="00644B3A" w:rsidRDefault="00000000">
      <w:pPr>
        <w:pStyle w:val="2"/>
      </w:pPr>
      <w:bookmarkStart w:id="135" w:name="_Toc218353285"/>
      <w:r>
        <w:t>工作日/节假日设备逐时使用率(%)</w:t>
      </w:r>
      <w:bookmarkEnd w:id="135"/>
    </w:p>
    <w:p w14:paraId="5717A943" w14:textId="77777777" w:rsidR="00644B3A" w:rsidRDefault="00644B3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CC043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1C556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AA6239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B013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F73E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315B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78293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75CAA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F8C1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123D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CC54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C120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F8A9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917E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6B59B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10B4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EA31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8742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A0A3D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EA50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15C2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D390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4CFD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9A53A1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B164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A7064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4B3A" w14:paraId="2F5009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CADF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5EE7D8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92D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56F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E74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5C3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13E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483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8AF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D5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C63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40A3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B9F78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59457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CBB1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6AA3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0634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1919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FAA9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3398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5C5C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046FC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5997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244A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496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75C71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77CDD4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2007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BB9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DC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30F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B3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B33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A6B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D6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25A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BBE1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CC0E6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51EE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34B3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D233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0711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363C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BBE9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503FA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A5CC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B2F3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2C46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902CC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1320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2A1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3FCF0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741B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214167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3E1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0C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F56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C33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2B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9DC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F07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E8B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167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6605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ED9D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B937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A11A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8C7F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12E1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54B6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E9B6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F8CB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95D8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8F53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7D86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A472A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FB9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F7706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908D90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3AB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42D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29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8D2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6A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53D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FD3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F6D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F6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3A1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73B0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3ACC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B3B5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57AB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5B3C3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2302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1812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9160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3E25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3B0F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CA44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B670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FA83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8C25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33C385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3C346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04B2BD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8E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026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520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FA94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F4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EAE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C7E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E035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3B37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37D9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AA9E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8CB4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F3C5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FBB0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ABC4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A2FA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36198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2362D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9419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A597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AD5D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F8FF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80DA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E511F2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4954AB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1E4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47B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4FC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B88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7EB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3E0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8FC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A053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752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39B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087D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C1FF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7366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C37F0B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1B6B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F192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9373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C67C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9536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5A0E3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E05C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3B13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5631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9CE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2B0A8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261C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62401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F30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584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B02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949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FB6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AA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5C3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B26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347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A799F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DFB8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AFA3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02A7EF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552D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CFF4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F03C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A3C08F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3215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7A1F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01471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62E5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0231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34C6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FF976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352620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0494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214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77A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39E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E759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17F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502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042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AA7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D99B7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2CEF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EA1D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7451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6371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1089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8550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7301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10FB9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4B07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663B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FDBB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0F4F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67FE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8F6A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09023C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04D97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3BC02E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595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0BC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C43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87C5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638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415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08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E39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F15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1762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3AD1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8106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DFAC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E4F4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962E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791F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3BB1C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3171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EE52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4E281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83A3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2DB9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142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5BB598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B9331A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EA53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258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FE9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5A7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2C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E33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FB1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D2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73F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534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B0F3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85E6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F40C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8EB1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295E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2437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6A59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E9AD2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A3FE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6230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DDC6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1B76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8C81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598E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8003B1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6651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6360FE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32C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79C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D78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651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4CE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133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9A0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D40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8AB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380A7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A1F8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B8AC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CB2C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7B56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B559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49F9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0124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EEE6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1853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4C50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A7EE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7732F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EA4F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FD563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E738D1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7B9F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0B78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D92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A3E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2D9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92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826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46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DFA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85D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AE5C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1EBA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EBFF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C202F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F98C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98FD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443B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F9A55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C8A8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F4EB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8FA6A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E419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C561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3BBD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FA03FD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5A04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507507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CE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AFD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284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EC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762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948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B47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C2D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B45B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36FC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8BE6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150E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ECDC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DD67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CED0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1DC4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FFAED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E40A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7210D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FD80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2601B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1C63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15C1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999761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BE4EA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DB7EC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BA8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917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5AB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27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76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3D06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F53F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F6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EA64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2236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7F42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1967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A830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586E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8B1E8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1E72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190D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1F27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3830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B414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7D23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C6B8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B1C3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160B05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53CA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7C8157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BA4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4AA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879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DAC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568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3E1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9D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4DF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6241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6C0D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51CE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7333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891F9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0AFC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8F13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F03A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10E4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17CC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164F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01DB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4E82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F759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371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B92BA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59ABE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23D2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A55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01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379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4D8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F4D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AE3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3C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B48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8544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95E7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CFE3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5001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60EB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4A01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921EB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451A6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122E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9EB6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DA90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E5A81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6F03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E445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4510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4C75318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16ED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55A5ED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94A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E4A6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A21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0B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208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DCD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3CC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204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D9D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200C3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816E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8479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3AD0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4D91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C4FD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3AE3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3DAD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3239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E566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A4E2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8476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D4AD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4BA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846F24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F8CE85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17A8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6A5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9DB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3ED3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071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FA9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95E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7F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BB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07D1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BCB2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2AFA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E4B6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48D43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0233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72F0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857C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60BAC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F71A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C3BF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29408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14F8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94B0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807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722A23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CA68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041188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CA2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228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656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343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58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38DE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2F8A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AA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D319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1571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A307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7363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BF77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4A3B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E5094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A0DE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727D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35F7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6ABE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50CA02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68B9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9E92D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33E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8DE25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929F4D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F61F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7D7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8E0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629F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BE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E2D0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252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DA3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8512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E4BF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D513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658D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FF60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2112A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D63B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B4C6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24C8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19A5A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F4E8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99F1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0CF7D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16F2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65FA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4130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EE8F2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4960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13002A5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500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5B8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E89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652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6A0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373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143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BB6F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75F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6B551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AB278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18EC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3389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1EE9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E761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9E7F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8AA5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FC0ED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D24B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A003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B7B0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ED5C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2AF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173944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A572EF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36FC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A59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6D9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1A1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B28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FFDC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83A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AD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EE0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815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38FAE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FF94B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F90D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97B7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5E0C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FF88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351B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6746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0891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C42A7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9E98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4310A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E3F0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7DF5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643CFF2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0A6EF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2A4ECB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5815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F37B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8B31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BED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34B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EF1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0BE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C036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AB4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E39E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428F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8CAB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9DB2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DEBBD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D86C3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BC36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D7BE3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E36DD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F97ED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82C3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9CCD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7C1A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0B7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B91FD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153EE8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B05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0BF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08D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A55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0E6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F1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7D0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4F3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A9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D3E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B05B0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A195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E00E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A005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0F16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DE42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BA5A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30FF5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C042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C36A6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6D51B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8EC3E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FEE4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8118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0E6C83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AEB9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1C1517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0B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AAD2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23F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3E58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9BB9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E95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178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A578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DF2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6C40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FE5A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D188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6C9A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7FD58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2E8F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379E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3DA5F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A078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4329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8B5A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140F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ACC8B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CBC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49BA48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9CA89F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FDBB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15D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B70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F46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4C8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583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86F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2955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857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7A8C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5BAF7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66E2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FF23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0B42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1492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41A5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66CF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33362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B1F33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CBD4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ACBE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0DB5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EFC00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5B9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E420B1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898E1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A1CD95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B39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A410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DBEA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7D1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F3E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A0C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8DE7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B99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D0E5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9CC3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08BF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9A8E6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556D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659C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2ABD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A6251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EA5B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BD280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B5A84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068A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F4C7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9FDC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D82C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789F2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B0923A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E6943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1A1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CC3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05A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60D9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92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7219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37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EED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B121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62B21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57B2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5EA9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58EFD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A7778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A10BB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4A987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C7B6D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BD42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ACE2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3770C6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2268C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19D46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6E3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55588D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3BE9B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2F8108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1A1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42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66F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5E4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B7B9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010A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B28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B27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80F3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90A4DE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5BF0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2F37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67CC7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1B19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B6555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F434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E9AB30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D203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EF8D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F05CF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F566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74592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DE35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2D9886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2807E2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C352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30D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B8D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7DD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0F56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3D81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602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797B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44E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2C9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BD89DA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24D7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6751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A2C4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55987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C68FB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83C6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54FF7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D682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5A422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A85B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D504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2A138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C9E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44B3A" w14:paraId="063D32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5EC2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1478F0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676E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D403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51B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F9C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90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B77C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EF3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EE07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65E5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161F8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C373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2475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C652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65DBC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AC2B1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FD0E9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262B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62630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7D8E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D5B2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21FDB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0FD9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448E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3C69D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4B6647B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9A6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C41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E05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F1E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0C7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98E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F04C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1C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BE9A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E49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391E7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53885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A321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D40F4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0377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05E7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8FCB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08D6C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893F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4A5E4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104A1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F870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F3BA2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8204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B6242B" w14:textId="77777777" w:rsidR="00644B3A" w:rsidRDefault="00644B3A"/>
    <w:p w14:paraId="03965A38" w14:textId="77777777" w:rsidR="00644B3A" w:rsidRDefault="00000000">
      <w:r>
        <w:t>注：上行：工作日；下行：节假日</w:t>
      </w:r>
    </w:p>
    <w:p w14:paraId="3A0FCC98" w14:textId="77777777" w:rsidR="00644B3A" w:rsidRDefault="00000000">
      <w:pPr>
        <w:pStyle w:val="2"/>
      </w:pPr>
      <w:bookmarkStart w:id="136" w:name="_Toc218353286"/>
      <w:r>
        <w:t>工作日/节假日新风运行时间表(%)</w:t>
      </w:r>
      <w:bookmarkEnd w:id="136"/>
    </w:p>
    <w:p w14:paraId="0B28AA2E" w14:textId="77777777" w:rsidR="00644B3A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D5842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2155AB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845D43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9EAB1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B3AF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7223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C787C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B118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F31D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CB45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2A757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AE8479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0E658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59124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1F16C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EB949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41B2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47C3A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E5A87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7DC9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19806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353E2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9E94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B296C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507BE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7ADAD1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4B3A" w14:paraId="46DE8B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3C824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A5E003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C400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1F5A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EA998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0CC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9796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33A52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2EA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B149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1296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1F85F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2BA9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9CB0E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B98C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03A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3C2B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0B71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BC254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ED2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6FF6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81296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E083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D2D5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1783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33FB324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2A94121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47B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77DE3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531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A78AA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E706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AC31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AE82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8ECB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F274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331BD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C119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0B9E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8EE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170E7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93011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D8D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EE46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E175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34EF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8F6B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8E22B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6F54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CE8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C074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DC8343C" w14:textId="77777777" w:rsidR="00644B3A" w:rsidRDefault="00000000">
      <w:r>
        <w:t>供冷期：</w:t>
      </w:r>
    </w:p>
    <w:p w14:paraId="6488B890" w14:textId="77777777" w:rsidR="00644B3A" w:rsidRDefault="00644B3A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777BC9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C1D533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C0D415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39065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59195A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D26A7B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EFE04D5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20C2CE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82480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57FB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62B8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4A94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3F313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4F056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8E5F9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F6C9C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EA8870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251E5C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E9A8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EEB42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08278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42F35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7D37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DBF6C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3C18AE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2FB51A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44B3A" w14:paraId="78F4200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D48FE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DA09DF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D9679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8220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EDA73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5499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5FB4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96AF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6B67B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3530A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595F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76E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D375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FE3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F63D8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42C0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8FDC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6C85D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7A56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15CD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4CBE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0F1E2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05AC9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A190F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01AE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EABF45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87E654B" w14:textId="77777777" w:rsidR="00101B57" w:rsidRDefault="00101B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00CEA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5BA4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84A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DFE5E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28B21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205924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87FFD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2D272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0287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D6140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8D66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5F48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2A10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C970E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D0716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5C78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4A60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21B9B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ED8FC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6E8CE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8DF597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351A9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095E3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308F8" w14:textId="77777777" w:rsidR="00101B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5C8F304" w14:textId="77777777" w:rsidR="00644B3A" w:rsidRDefault="00644B3A"/>
    <w:p w14:paraId="091F9249" w14:textId="77777777" w:rsidR="00644B3A" w:rsidRDefault="00000000">
      <w:r>
        <w:t>注：上行：工作日；下行：节假日</w:t>
      </w:r>
    </w:p>
    <w:p w14:paraId="1B3BA5FB" w14:textId="77777777" w:rsidR="00644B3A" w:rsidRDefault="00644B3A"/>
    <w:sectPr w:rsidR="00644B3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3805" w14:textId="77777777" w:rsidR="00546233" w:rsidRDefault="00546233" w:rsidP="00203A7D">
      <w:r>
        <w:separator/>
      </w:r>
    </w:p>
  </w:endnote>
  <w:endnote w:type="continuationSeparator" w:id="0">
    <w:p w14:paraId="02998248" w14:textId="77777777" w:rsidR="00546233" w:rsidRDefault="0054623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4EFB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20E0BA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BDE7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1418">
      <w:rPr>
        <w:rStyle w:val="a9"/>
        <w:noProof/>
      </w:rPr>
      <w:t>5</w:t>
    </w:r>
    <w:r>
      <w:rPr>
        <w:rStyle w:val="a9"/>
      </w:rPr>
      <w:fldChar w:fldCharType="end"/>
    </w:r>
  </w:p>
  <w:p w14:paraId="715931EA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919E" w14:textId="77777777" w:rsidR="00546233" w:rsidRDefault="00546233" w:rsidP="00203A7D">
      <w:r>
        <w:separator/>
      </w:r>
    </w:p>
  </w:footnote>
  <w:footnote w:type="continuationSeparator" w:id="0">
    <w:p w14:paraId="4E7D762C" w14:textId="77777777" w:rsidR="00546233" w:rsidRDefault="0054623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9DD3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0D900164" wp14:editId="68920E3A">
          <wp:extent cx="972199" cy="2520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383C" w14:textId="77777777" w:rsidR="00E53D96" w:rsidRDefault="00E53D96" w:rsidP="00E53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845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F1"/>
    <w:rsid w:val="00005553"/>
    <w:rsid w:val="00010618"/>
    <w:rsid w:val="00011A5D"/>
    <w:rsid w:val="00021B21"/>
    <w:rsid w:val="00024A13"/>
    <w:rsid w:val="00031D69"/>
    <w:rsid w:val="00034603"/>
    <w:rsid w:val="00037A4C"/>
    <w:rsid w:val="000A7E02"/>
    <w:rsid w:val="000D5BDD"/>
    <w:rsid w:val="000F1836"/>
    <w:rsid w:val="000F5DCE"/>
    <w:rsid w:val="000F7EF2"/>
    <w:rsid w:val="00101B57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31EF1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233"/>
    <w:rsid w:val="0054667E"/>
    <w:rsid w:val="00565B0D"/>
    <w:rsid w:val="005755BA"/>
    <w:rsid w:val="005A5ADF"/>
    <w:rsid w:val="005E2661"/>
    <w:rsid w:val="005E56B4"/>
    <w:rsid w:val="0061362D"/>
    <w:rsid w:val="00635D95"/>
    <w:rsid w:val="00644B3A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160AB"/>
    <w:rsid w:val="00B41640"/>
    <w:rsid w:val="00B55B22"/>
    <w:rsid w:val="00B60841"/>
    <w:rsid w:val="00B7778A"/>
    <w:rsid w:val="00B9667B"/>
    <w:rsid w:val="00BA478E"/>
    <w:rsid w:val="00BC7EB6"/>
    <w:rsid w:val="00BE3A50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456A9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3AB09"/>
  <w15:chartTrackingRefBased/>
  <w15:docId w15:val="{9E48A8DF-A8EE-49F6-B2FA-7D9775FB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uiPriority w:val="99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si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1</TotalTime>
  <Pages>32</Pages>
  <Words>9937</Words>
  <Characters>17292</Characters>
  <Application>Microsoft Office Word</Application>
  <DocSecurity>0</DocSecurity>
  <Lines>5764</Lines>
  <Paragraphs>6807</Paragraphs>
  <ScaleCrop>false</ScaleCrop>
  <Company>ths</Company>
  <LinksUpToDate>false</LinksUpToDate>
  <CharactersWithSpaces>20422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围护结构节能率分析报告</dc:title>
  <dc:subject/>
  <dc:creator>孙思濛</dc:creator>
  <cp:keywords/>
  <cp:lastModifiedBy>钧茹 杨</cp:lastModifiedBy>
  <cp:revision>2</cp:revision>
  <cp:lastPrinted>1899-12-31T16:00:00Z</cp:lastPrinted>
  <dcterms:created xsi:type="dcterms:W3CDTF">2026-01-03T09:20:00Z</dcterms:created>
  <dcterms:modified xsi:type="dcterms:W3CDTF">2026-01-03T19:09:00Z</dcterms:modified>
</cp:coreProperties>
</file>