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5985A" w14:textId="77777777" w:rsidR="0036016F" w:rsidRDefault="0036016F">
      <w:pPr>
        <w:rPr>
          <w:b/>
          <w:sz w:val="24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36016F" w14:paraId="1549C5B4" w14:textId="77777777">
        <w:trPr>
          <w:trHeight w:val="2025"/>
        </w:trPr>
        <w:tc>
          <w:tcPr>
            <w:tcW w:w="8856" w:type="dxa"/>
            <w:vAlign w:val="center"/>
          </w:tcPr>
          <w:p w14:paraId="2362A850" w14:textId="77777777" w:rsidR="0036016F" w:rsidRDefault="00000000">
            <w:pPr>
              <w:spacing w:beforeLines="250" w:before="780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121"/>
            <w:bookmarkStart w:id="3" w:name="_Toc480186059"/>
            <w:r>
              <w:rPr>
                <w:rFonts w:ascii="微软雅黑" w:eastAsia="微软雅黑" w:hAnsi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ascii="微软雅黑" w:eastAsia="微软雅黑" w:hAnsi="微软雅黑" w:hint="eastAsia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1ADFC308" w14:textId="77777777" w:rsidR="0036016F" w:rsidRDefault="00000000">
            <w:pPr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:rsidR="0036016F" w14:paraId="043182B0" w14:textId="77777777">
        <w:tc>
          <w:tcPr>
            <w:tcW w:w="8856" w:type="dxa"/>
          </w:tcPr>
          <w:p w14:paraId="4A323BEB" w14:textId="77777777" w:rsidR="0036016F" w:rsidRDefault="0036016F">
            <w:pPr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</w:pPr>
            <w:bookmarkStart w:id="5" w:name="项目名称"/>
            <w:bookmarkEnd w:id="5"/>
          </w:p>
        </w:tc>
      </w:tr>
      <w:bookmarkEnd w:id="0"/>
      <w:tr w:rsidR="0036016F" w14:paraId="19B7BBAB" w14:textId="77777777">
        <w:tc>
          <w:tcPr>
            <w:tcW w:w="8856" w:type="dxa"/>
          </w:tcPr>
          <w:p w14:paraId="7A6F4505" w14:textId="45B93D39" w:rsidR="0036016F" w:rsidRDefault="00000000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  <w:r w:rsidR="00174CD8" w:rsidRPr="00174CD8">
              <w:rPr>
                <w:rFonts w:ascii="微软雅黑" w:eastAsia="微软雅黑" w:hAnsi="微软雅黑"/>
                <w:b/>
                <w:kern w:val="0"/>
                <w:sz w:val="32"/>
                <w:szCs w:val="52"/>
              </w:rPr>
              <w:t>BKA80478</w:t>
            </w:r>
          </w:p>
        </w:tc>
      </w:tr>
      <w:tr w:rsidR="0036016F" w14:paraId="03D537B5" w14:textId="77777777">
        <w:tc>
          <w:tcPr>
            <w:tcW w:w="8856" w:type="dxa"/>
          </w:tcPr>
          <w:p w14:paraId="38A7437F" w14:textId="77777777" w:rsidR="0036016F" w:rsidRDefault="0036016F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25C6C2B1" w14:textId="77777777" w:rsidR="0036016F" w:rsidRDefault="00000000">
      <w:pPr>
        <w:jc w:val="center"/>
        <w:rPr>
          <w:rFonts w:ascii="等线" w:eastAsia="等线" w:hAnsi="等线" w:hint="eastAsia"/>
          <w:szCs w:val="22"/>
        </w:rPr>
      </w:pPr>
      <w:r>
        <w:rPr>
          <w:noProof/>
        </w:rPr>
        <w:drawing>
          <wp:inline distT="0" distB="0" distL="0" distR="0" wp14:anchorId="50E6BE9B" wp14:editId="3F2B32B9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7D305" w14:textId="77777777" w:rsidR="0036016F" w:rsidRDefault="0036016F">
      <w:pPr>
        <w:jc w:val="center"/>
        <w:rPr>
          <w:rFonts w:ascii="等线" w:eastAsia="等线" w:hAnsi="等线" w:hint="eastAsia"/>
          <w:szCs w:val="22"/>
        </w:rPr>
      </w:pPr>
    </w:p>
    <w:p w14:paraId="73D75508" w14:textId="77777777" w:rsidR="0036016F" w:rsidRDefault="0036016F">
      <w:pPr>
        <w:rPr>
          <w:rFonts w:ascii="等线" w:eastAsia="等线" w:hAnsi="等线" w:hint="eastAsia"/>
          <w:szCs w:val="22"/>
        </w:rPr>
      </w:pPr>
    </w:p>
    <w:tbl>
      <w:tblPr>
        <w:tblStyle w:val="1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36016F" w14:paraId="5E855800" w14:textId="77777777">
        <w:tc>
          <w:tcPr>
            <w:tcW w:w="1263" w:type="dxa"/>
          </w:tcPr>
          <w:p w14:paraId="26E61B87" w14:textId="77777777" w:rsidR="0036016F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64BADB30" w14:textId="77777777" w:rsidR="0036016F" w:rsidRDefault="00000000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6F77B5C6" w14:textId="77777777" w:rsidR="0036016F" w:rsidRDefault="00000000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8" w:name="地理位置"/>
            <w:r>
              <w:rPr>
                <w:rFonts w:ascii="微软雅黑" w:eastAsia="微软雅黑" w:hAnsi="微软雅黑" w:hint="eastAsia"/>
                <w:kern w:val="0"/>
                <w:sz w:val="24"/>
              </w:rPr>
              <w:t>北京-北京</w:t>
            </w:r>
            <w:bookmarkEnd w:id="8"/>
          </w:p>
        </w:tc>
      </w:tr>
      <w:tr w:rsidR="0036016F" w14:paraId="158A279B" w14:textId="77777777">
        <w:tc>
          <w:tcPr>
            <w:tcW w:w="1263" w:type="dxa"/>
          </w:tcPr>
          <w:p w14:paraId="3C8DE792" w14:textId="77777777" w:rsidR="0036016F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2AF99146" w14:textId="77777777" w:rsidR="0036016F" w:rsidRDefault="00000000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4346FDFA" w14:textId="77777777" w:rsidR="0036016F" w:rsidRDefault="0036016F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9" w:name="建设单位"/>
            <w:bookmarkEnd w:id="9"/>
          </w:p>
        </w:tc>
      </w:tr>
      <w:tr w:rsidR="0036016F" w14:paraId="7795A0BD" w14:textId="77777777">
        <w:tc>
          <w:tcPr>
            <w:tcW w:w="1263" w:type="dxa"/>
          </w:tcPr>
          <w:p w14:paraId="701E193B" w14:textId="77777777" w:rsidR="0036016F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4DBAE7EA" w14:textId="77777777" w:rsidR="0036016F" w:rsidRDefault="00000000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65FE309" w14:textId="77777777" w:rsidR="0036016F" w:rsidRDefault="0036016F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10" w:name="设计单位"/>
            <w:bookmarkEnd w:id="10"/>
          </w:p>
        </w:tc>
      </w:tr>
      <w:tr w:rsidR="0036016F" w14:paraId="1C32B453" w14:textId="77777777">
        <w:tc>
          <w:tcPr>
            <w:tcW w:w="1263" w:type="dxa"/>
          </w:tcPr>
          <w:p w14:paraId="42447602" w14:textId="77777777" w:rsidR="0036016F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7701499" w14:textId="77777777" w:rsidR="0036016F" w:rsidRDefault="00000000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1D324AD" w14:textId="77777777" w:rsidR="0036016F" w:rsidRDefault="0036016F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36016F" w14:paraId="4697E7E5" w14:textId="77777777">
        <w:tc>
          <w:tcPr>
            <w:tcW w:w="1263" w:type="dxa"/>
          </w:tcPr>
          <w:p w14:paraId="603CA5D3" w14:textId="77777777" w:rsidR="0036016F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11B2800C" w14:textId="77777777" w:rsidR="0036016F" w:rsidRDefault="00000000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7E71186" w14:textId="77777777" w:rsidR="0036016F" w:rsidRDefault="0036016F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36016F" w14:paraId="49D1A40B" w14:textId="77777777">
        <w:tc>
          <w:tcPr>
            <w:tcW w:w="1263" w:type="dxa"/>
          </w:tcPr>
          <w:p w14:paraId="4CA80818" w14:textId="77777777" w:rsidR="0036016F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654B5AA1" w14:textId="77777777" w:rsidR="0036016F" w:rsidRDefault="00000000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6E0D17F" w14:textId="77777777" w:rsidR="0036016F" w:rsidRDefault="0036016F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36016F" w14:paraId="4522D05D" w14:textId="77777777">
        <w:tc>
          <w:tcPr>
            <w:tcW w:w="1263" w:type="dxa"/>
          </w:tcPr>
          <w:p w14:paraId="0A8F0899" w14:textId="77777777" w:rsidR="0036016F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2C499DD0" w14:textId="77777777" w:rsidR="0036016F" w:rsidRDefault="00000000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F38124D" w14:textId="77777777" w:rsidR="0036016F" w:rsidRDefault="00000000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11" w:name="报告日期"/>
            <w:r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2026年1月3日</w:t>
            </w:r>
            <w:bookmarkEnd w:id="11"/>
          </w:p>
        </w:tc>
      </w:tr>
    </w:tbl>
    <w:p w14:paraId="63A0690F" w14:textId="77777777" w:rsidR="0036016F" w:rsidRDefault="0036016F">
      <w:pPr>
        <w:rPr>
          <w:rFonts w:ascii="等线" w:eastAsia="等线" w:hAnsi="等线" w:hint="eastAsia"/>
          <w:szCs w:val="22"/>
        </w:rPr>
      </w:pPr>
    </w:p>
    <w:p w14:paraId="1BEB4629" w14:textId="77777777" w:rsidR="0036016F" w:rsidRDefault="0036016F">
      <w:pPr>
        <w:rPr>
          <w:rFonts w:ascii="等线" w:eastAsia="等线" w:hAnsi="等线" w:hint="eastAsia"/>
          <w:szCs w:val="22"/>
        </w:rPr>
      </w:pPr>
    </w:p>
    <w:p w14:paraId="2BEF40FA" w14:textId="77777777" w:rsidR="0036016F" w:rsidRDefault="0036016F">
      <w:pPr>
        <w:rPr>
          <w:rFonts w:ascii="等线" w:eastAsia="等线" w:hAnsi="等线" w:hint="eastAsia"/>
          <w:szCs w:val="22"/>
        </w:rPr>
      </w:pPr>
    </w:p>
    <w:tbl>
      <w:tblPr>
        <w:tblStyle w:val="13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36016F" w14:paraId="4A2068B0" w14:textId="77777777">
        <w:trPr>
          <w:trHeight w:val="227"/>
        </w:trPr>
        <w:tc>
          <w:tcPr>
            <w:tcW w:w="1276" w:type="dxa"/>
            <w:vAlign w:val="bottom"/>
          </w:tcPr>
          <w:p w14:paraId="149C857F" w14:textId="77777777" w:rsidR="0036016F" w:rsidRDefault="00000000">
            <w:pPr>
              <w:widowControl/>
              <w:spacing w:beforeLines="50" w:before="156" w:line="180" w:lineRule="exact"/>
              <w:jc w:val="distribute"/>
              <w:rPr>
                <w:rFonts w:ascii="等线" w:eastAsia="等线" w:hAnsi="等线" w:hint="eastAsia"/>
                <w:kern w:val="0"/>
                <w:sz w:val="18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3BA2856" w14:textId="77777777" w:rsidR="0036016F" w:rsidRDefault="00000000">
            <w:pPr>
              <w:widowControl/>
              <w:spacing w:line="180" w:lineRule="exact"/>
              <w:ind w:leftChars="-16" w:left="-34" w:rightChars="-50" w:right="-105"/>
              <w:rPr>
                <w:rFonts w:ascii="等线" w:eastAsia="等线" w:hAnsi="等线" w:hint="eastAsia"/>
                <w:kern w:val="0"/>
                <w:sz w:val="18"/>
                <w:szCs w:val="20"/>
              </w:rPr>
            </w:pPr>
            <w:r>
              <w:rPr>
                <w:rFonts w:ascii="等线" w:eastAsia="等线" w:hAnsi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ascii="等线" w:eastAsia="等线" w:hAnsi="等线"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27AA44DC" w14:textId="77777777" w:rsidR="0036016F" w:rsidRDefault="00000000">
            <w:pPr>
              <w:widowControl/>
              <w:spacing w:line="180" w:lineRule="exact"/>
              <w:ind w:leftChars="-117" w:left="-246"/>
              <w:jc w:val="right"/>
              <w:rPr>
                <w:rFonts w:ascii="等线" w:eastAsia="等线" w:hAnsi="等线" w:hint="eastAsia"/>
                <w:color w:val="767171"/>
                <w:kern w:val="0"/>
                <w:szCs w:val="20"/>
              </w:rPr>
            </w:pPr>
            <w:r>
              <w:rPr>
                <w:rFonts w:ascii="等线" w:eastAsia="等线" w:hAnsi="等线"/>
                <w:noProof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 wp14:anchorId="7745CB0E" wp14:editId="4B8BCED9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6016F" w14:paraId="10CC8CBB" w14:textId="77777777">
        <w:trPr>
          <w:trHeight w:val="227"/>
        </w:trPr>
        <w:tc>
          <w:tcPr>
            <w:tcW w:w="1276" w:type="dxa"/>
            <w:vAlign w:val="bottom"/>
          </w:tcPr>
          <w:p w14:paraId="585D0DB0" w14:textId="77777777" w:rsidR="0036016F" w:rsidRDefault="00000000">
            <w:pPr>
              <w:widowControl/>
              <w:spacing w:line="180" w:lineRule="exact"/>
              <w:jc w:val="distribute"/>
              <w:rPr>
                <w:rFonts w:ascii="等线" w:eastAsia="等线" w:hAnsi="等线" w:hint="eastAsia"/>
                <w:kern w:val="0"/>
                <w:sz w:val="18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4E30C68" w14:textId="77777777" w:rsidR="0036016F" w:rsidRDefault="00000000">
            <w:pPr>
              <w:widowControl/>
              <w:spacing w:line="180" w:lineRule="exact"/>
              <w:ind w:leftChars="-16" w:left="-34"/>
              <w:rPr>
                <w:rFonts w:ascii="等线" w:eastAsia="等线" w:hAnsi="等线" w:hint="eastAsia"/>
                <w:kern w:val="0"/>
                <w:sz w:val="18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18"/>
                <w:szCs w:val="20"/>
              </w:rPr>
              <w:t>:</w:t>
            </w:r>
            <w:r>
              <w:rPr>
                <w:rFonts w:ascii="等线" w:eastAsia="等线" w:hAnsi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ascii="等线" w:eastAsia="等线" w:hAnsi="等线"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/>
          </w:tcPr>
          <w:p w14:paraId="155FA1BD" w14:textId="77777777" w:rsidR="0036016F" w:rsidRDefault="0036016F">
            <w:pPr>
              <w:widowControl/>
              <w:spacing w:line="180" w:lineRule="exact"/>
              <w:jc w:val="left"/>
              <w:rPr>
                <w:rFonts w:ascii="等线" w:eastAsia="等线" w:hAnsi="等线" w:hint="eastAsia"/>
                <w:color w:val="767171"/>
                <w:kern w:val="0"/>
                <w:szCs w:val="20"/>
              </w:rPr>
            </w:pPr>
          </w:p>
        </w:tc>
      </w:tr>
      <w:tr w:rsidR="0036016F" w14:paraId="2E5A2281" w14:textId="77777777">
        <w:trPr>
          <w:trHeight w:val="227"/>
        </w:trPr>
        <w:tc>
          <w:tcPr>
            <w:tcW w:w="1276" w:type="dxa"/>
            <w:vAlign w:val="bottom"/>
          </w:tcPr>
          <w:p w14:paraId="123F96D6" w14:textId="77777777" w:rsidR="0036016F" w:rsidRDefault="00000000">
            <w:pPr>
              <w:widowControl/>
              <w:spacing w:line="180" w:lineRule="exact"/>
              <w:jc w:val="distribute"/>
              <w:rPr>
                <w:rFonts w:ascii="等线" w:eastAsia="等线" w:hAnsi="等线" w:hint="eastAsia"/>
                <w:kern w:val="0"/>
                <w:sz w:val="18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2C8A4C5C" w14:textId="77777777" w:rsidR="0036016F" w:rsidRDefault="00000000">
            <w:pPr>
              <w:widowControl/>
              <w:spacing w:line="180" w:lineRule="exact"/>
              <w:ind w:leftChars="-16" w:left="-34"/>
              <w:rPr>
                <w:rFonts w:ascii="等线" w:eastAsia="等线" w:hAnsi="等线" w:hint="eastAsia"/>
                <w:kern w:val="0"/>
                <w:sz w:val="18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18"/>
                <w:szCs w:val="20"/>
              </w:rPr>
              <w:t>:</w:t>
            </w:r>
            <w:r>
              <w:rPr>
                <w:rFonts w:ascii="等线" w:eastAsia="等线" w:hAnsi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ascii="等线" w:eastAsia="等线" w:hAnsi="等线" w:hint="eastAsia"/>
                <w:kern w:val="0"/>
                <w:sz w:val="18"/>
                <w:szCs w:val="20"/>
                <w:lang w:val="en-GB"/>
              </w:rPr>
              <w:t>T15984075112</w:t>
            </w:r>
            <w:bookmarkEnd w:id="14"/>
          </w:p>
        </w:tc>
        <w:tc>
          <w:tcPr>
            <w:tcW w:w="3958" w:type="dxa"/>
            <w:vMerge/>
          </w:tcPr>
          <w:p w14:paraId="50A03D3D" w14:textId="77777777" w:rsidR="0036016F" w:rsidRDefault="0036016F">
            <w:pPr>
              <w:widowControl/>
              <w:spacing w:line="180" w:lineRule="exact"/>
              <w:jc w:val="left"/>
              <w:rPr>
                <w:rFonts w:ascii="等线" w:eastAsia="等线" w:hAnsi="等线" w:hint="eastAsia"/>
                <w:color w:val="767171"/>
                <w:kern w:val="0"/>
                <w:szCs w:val="20"/>
              </w:rPr>
            </w:pPr>
          </w:p>
        </w:tc>
      </w:tr>
      <w:tr w:rsidR="0036016F" w14:paraId="0FECAB90" w14:textId="77777777">
        <w:trPr>
          <w:trHeight w:val="227"/>
        </w:trPr>
        <w:tc>
          <w:tcPr>
            <w:tcW w:w="1276" w:type="dxa"/>
            <w:vAlign w:val="bottom"/>
          </w:tcPr>
          <w:p w14:paraId="52EA846E" w14:textId="77777777" w:rsidR="0036016F" w:rsidRDefault="00000000">
            <w:pPr>
              <w:widowControl/>
              <w:spacing w:line="180" w:lineRule="exact"/>
              <w:jc w:val="distribute"/>
              <w:rPr>
                <w:rFonts w:ascii="等线" w:eastAsia="等线" w:hAnsi="等线" w:hint="eastAsia"/>
                <w:kern w:val="0"/>
                <w:sz w:val="18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9E75A70" w14:textId="77777777" w:rsidR="0036016F" w:rsidRDefault="00000000">
            <w:pPr>
              <w:widowControl/>
              <w:spacing w:line="180" w:lineRule="exact"/>
              <w:ind w:leftChars="-16" w:left="-34"/>
              <w:rPr>
                <w:rFonts w:ascii="等线" w:eastAsia="等线" w:hAnsi="等线" w:hint="eastAsia"/>
                <w:kern w:val="0"/>
                <w:sz w:val="18"/>
                <w:szCs w:val="20"/>
              </w:rPr>
            </w:pPr>
            <w:r>
              <w:rPr>
                <w:rFonts w:ascii="等线" w:eastAsia="等线" w:hAnsi="等线" w:hint="eastAsia"/>
                <w:kern w:val="0"/>
                <w:sz w:val="18"/>
                <w:szCs w:val="20"/>
              </w:rPr>
              <w:t>:</w:t>
            </w:r>
            <w:r>
              <w:rPr>
                <w:rFonts w:ascii="等线" w:eastAsia="等线" w:hAnsi="等线"/>
                <w:kern w:val="0"/>
                <w:sz w:val="18"/>
                <w:szCs w:val="20"/>
              </w:rPr>
              <w:t xml:space="preserve"> </w:t>
            </w:r>
            <w:r>
              <w:rPr>
                <w:rFonts w:ascii="等线" w:eastAsia="等线" w:hAnsi="等线"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0B853270" w14:textId="77777777" w:rsidR="0036016F" w:rsidRDefault="0036016F">
            <w:pPr>
              <w:widowControl/>
              <w:spacing w:line="180" w:lineRule="exact"/>
              <w:jc w:val="left"/>
              <w:rPr>
                <w:rFonts w:ascii="等线" w:eastAsia="等线" w:hAnsi="等线" w:hint="eastAsia"/>
                <w:color w:val="767171"/>
                <w:kern w:val="0"/>
                <w:szCs w:val="20"/>
              </w:rPr>
            </w:pPr>
          </w:p>
        </w:tc>
      </w:tr>
      <w:bookmarkEnd w:id="1"/>
    </w:tbl>
    <w:p w14:paraId="057E619F" w14:textId="77777777" w:rsidR="0036016F" w:rsidRDefault="0036016F">
      <w:pPr>
        <w:widowControl/>
        <w:jc w:val="left"/>
        <w:rPr>
          <w:kern w:val="0"/>
          <w:szCs w:val="20"/>
        </w:rPr>
        <w:sectPr w:rsidR="0036016F">
          <w:headerReference w:type="default" r:id="rId10"/>
          <w:footerReference w:type="default" r:id="rId11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bookmarkEnd w:id="2"/>
    <w:bookmarkEnd w:id="3"/>
    <w:p w14:paraId="5C73CDFA" w14:textId="77777777" w:rsidR="0036016F" w:rsidRDefault="0036016F">
      <w:pPr>
        <w:pStyle w:val="a8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 w:hint="eastAsia"/>
          <w:szCs w:val="20"/>
        </w:rPr>
      </w:pPr>
    </w:p>
    <w:p w14:paraId="61B1D905" w14:textId="77777777" w:rsidR="0036016F" w:rsidRDefault="00000000">
      <w:pPr>
        <w:pStyle w:val="1"/>
        <w:spacing w:line="240" w:lineRule="atLeast"/>
      </w:pPr>
      <w:bookmarkStart w:id="15" w:name="_Toc480218444"/>
      <w:bookmarkStart w:id="16" w:name="_Toc155690474"/>
      <w:bookmarkStart w:id="17" w:name="_Toc316568035"/>
      <w:bookmarkStart w:id="18" w:name="_Toc480186060"/>
      <w:bookmarkStart w:id="19" w:name="_Toc480186122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32"/>
        <w:gridCol w:w="6081"/>
      </w:tblGrid>
      <w:tr w:rsidR="0036016F" w14:paraId="6A996D9E" w14:textId="77777777">
        <w:trPr>
          <w:jc w:val="center"/>
        </w:trPr>
        <w:tc>
          <w:tcPr>
            <w:tcW w:w="2725" w:type="dxa"/>
            <w:shd w:val="clear" w:color="auto" w:fill="E6E6E6"/>
          </w:tcPr>
          <w:p w14:paraId="7EDF6F8D" w14:textId="77777777" w:rsidR="0036016F" w:rsidRDefault="00000000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</w:tcPr>
          <w:p w14:paraId="5CC77326" w14:textId="77777777" w:rsidR="0036016F" w:rsidRDefault="0036016F">
            <w:pPr>
              <w:spacing w:line="240" w:lineRule="atLeast"/>
            </w:pPr>
            <w:bookmarkStart w:id="21" w:name="工程名称"/>
            <w:bookmarkEnd w:id="21"/>
          </w:p>
        </w:tc>
      </w:tr>
      <w:tr w:rsidR="0036016F" w14:paraId="310C89D2" w14:textId="77777777">
        <w:trPr>
          <w:jc w:val="center"/>
        </w:trPr>
        <w:tc>
          <w:tcPr>
            <w:tcW w:w="2725" w:type="dxa"/>
            <w:shd w:val="clear" w:color="auto" w:fill="E6E6E6"/>
          </w:tcPr>
          <w:p w14:paraId="1B0F270F" w14:textId="77777777" w:rsidR="0036016F" w:rsidRDefault="00000000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</w:tcPr>
          <w:p w14:paraId="2F5A2A11" w14:textId="77777777" w:rsidR="0036016F" w:rsidRDefault="00000000">
            <w:pPr>
              <w:spacing w:line="240" w:lineRule="atLeast"/>
            </w:pPr>
            <w:bookmarkStart w:id="22" w:name="工程地点"/>
            <w:r>
              <w:t>北京</w:t>
            </w:r>
            <w:r>
              <w:t>-</w:t>
            </w:r>
            <w:r>
              <w:t>北京</w:t>
            </w:r>
            <w:bookmarkEnd w:id="22"/>
          </w:p>
        </w:tc>
      </w:tr>
      <w:tr w:rsidR="0036016F" w14:paraId="28D961F7" w14:textId="77777777">
        <w:trPr>
          <w:jc w:val="center"/>
        </w:trPr>
        <w:tc>
          <w:tcPr>
            <w:tcW w:w="2725" w:type="dxa"/>
            <w:shd w:val="clear" w:color="auto" w:fill="E6E6E6"/>
          </w:tcPr>
          <w:p w14:paraId="4910073E" w14:textId="77777777" w:rsidR="0036016F" w:rsidRDefault="00000000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</w:tcPr>
          <w:p w14:paraId="06F2BA15" w14:textId="77777777" w:rsidR="0036016F" w:rsidRDefault="00000000">
            <w:pPr>
              <w:spacing w:line="240" w:lineRule="atLeast"/>
            </w:pPr>
            <w:bookmarkStart w:id="23" w:name="气候分区"/>
            <w:r>
              <w:t>寒冷</w:t>
            </w:r>
            <w:r>
              <w:t>B</w:t>
            </w:r>
            <w:r>
              <w:t>区</w:t>
            </w:r>
            <w:bookmarkEnd w:id="23"/>
          </w:p>
        </w:tc>
      </w:tr>
      <w:tr w:rsidR="0036016F" w14:paraId="76FC3263" w14:textId="77777777">
        <w:trPr>
          <w:jc w:val="center"/>
        </w:trPr>
        <w:tc>
          <w:tcPr>
            <w:tcW w:w="2725" w:type="dxa"/>
            <w:shd w:val="clear" w:color="auto" w:fill="E6E6E6"/>
          </w:tcPr>
          <w:p w14:paraId="36900C42" w14:textId="77777777" w:rsidR="0036016F" w:rsidRDefault="00000000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</w:tcPr>
          <w:p w14:paraId="4F331D69" w14:textId="77777777" w:rsidR="0036016F" w:rsidRDefault="00000000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3226</w:t>
            </w:r>
            <w:bookmarkEnd w:id="24"/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地下</w:t>
            </w:r>
            <w:bookmarkStart w:id="25" w:name="地下建筑面积"/>
            <w:r>
              <w:rPr>
                <w:rFonts w:hint="eastAsia"/>
              </w:rPr>
              <w:t>2436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:rsidR="0036016F" w14:paraId="513ABAE9" w14:textId="77777777">
        <w:trPr>
          <w:jc w:val="center"/>
        </w:trPr>
        <w:tc>
          <w:tcPr>
            <w:tcW w:w="2725" w:type="dxa"/>
            <w:shd w:val="clear" w:color="auto" w:fill="E6E6E6"/>
          </w:tcPr>
          <w:p w14:paraId="4425F9B9" w14:textId="77777777" w:rsidR="0036016F" w:rsidRDefault="00000000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</w:tcPr>
          <w:p w14:paraId="7FEA0E7C" w14:textId="77777777" w:rsidR="0036016F" w:rsidRDefault="00000000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1</w:t>
            </w:r>
            <w:bookmarkEnd w:id="26"/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地下</w:t>
            </w:r>
            <w:bookmarkStart w:id="27" w:name="地下建筑层数"/>
            <w:r>
              <w:t>1</w:t>
            </w:r>
            <w:bookmarkEnd w:id="27"/>
          </w:p>
        </w:tc>
      </w:tr>
      <w:tr w:rsidR="0036016F" w14:paraId="192A0E3B" w14:textId="77777777">
        <w:trPr>
          <w:jc w:val="center"/>
        </w:trPr>
        <w:tc>
          <w:tcPr>
            <w:tcW w:w="2725" w:type="dxa"/>
            <w:shd w:val="clear" w:color="auto" w:fill="E6E6E6"/>
          </w:tcPr>
          <w:p w14:paraId="55214CE4" w14:textId="77777777" w:rsidR="0036016F" w:rsidRDefault="00000000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</w:tcPr>
          <w:p w14:paraId="798FB545" w14:textId="77777777" w:rsidR="0036016F" w:rsidRDefault="00000000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7.4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:rsidR="0036016F" w14:paraId="28290BAB" w14:textId="77777777">
        <w:trPr>
          <w:jc w:val="center"/>
        </w:trPr>
        <w:tc>
          <w:tcPr>
            <w:tcW w:w="2725" w:type="dxa"/>
            <w:shd w:val="clear" w:color="auto" w:fill="E6E6E6"/>
          </w:tcPr>
          <w:p w14:paraId="7D70B224" w14:textId="77777777" w:rsidR="0036016F" w:rsidRDefault="00000000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</w:tcPr>
          <w:p w14:paraId="676EFE92" w14:textId="77777777" w:rsidR="0036016F" w:rsidRDefault="0036016F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 w14:paraId="49B176C9" w14:textId="77777777" w:rsidR="0036016F" w:rsidRDefault="0036016F">
      <w:pPr>
        <w:rPr>
          <w:b/>
          <w:sz w:val="24"/>
        </w:rPr>
      </w:pPr>
    </w:p>
    <w:p w14:paraId="3826EACA" w14:textId="77777777" w:rsidR="0036016F" w:rsidRDefault="00000000">
      <w:pPr>
        <w:pStyle w:val="1"/>
        <w:spacing w:line="240" w:lineRule="atLeast"/>
      </w:pPr>
      <w:bookmarkStart w:id="30" w:name="_Toc480218445"/>
      <w:bookmarkStart w:id="31" w:name="_Toc155690475"/>
      <w:bookmarkStart w:id="32" w:name="_Toc480186123"/>
      <w:bookmarkStart w:id="33" w:name="_Toc480186061"/>
      <w:bookmarkStart w:id="34" w:name="_Toc316568036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480A2531" w14:textId="77777777" w:rsidR="0036016F" w:rsidRDefault="00000000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6"/>
    </w:p>
    <w:p w14:paraId="4841B286" w14:textId="77777777" w:rsidR="0036016F" w:rsidRDefault="00000000">
      <w:r>
        <w:rPr>
          <w:rFonts w:hint="eastAsia"/>
        </w:rPr>
        <w:t xml:space="preserve">2. </w:t>
      </w:r>
      <w:r>
        <w:rPr>
          <w:rFonts w:hint="eastAsia"/>
        </w:rPr>
        <w:t>《建筑环境通用规范》</w:t>
      </w:r>
      <w:r>
        <w:rPr>
          <w:rFonts w:hint="eastAsia"/>
        </w:rPr>
        <w:t>GB</w:t>
      </w:r>
      <w:r>
        <w:t xml:space="preserve"> 55016-2021</w:t>
      </w:r>
    </w:p>
    <w:p w14:paraId="1B6AA3D6" w14:textId="77777777" w:rsidR="0036016F" w:rsidRDefault="00000000">
      <w:r>
        <w:rPr>
          <w:rFonts w:hint="eastAsia"/>
        </w:rPr>
        <w:t xml:space="preserve">3.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r>
        <w:t>-2016</w:t>
      </w:r>
    </w:p>
    <w:p w14:paraId="651C0475" w14:textId="77777777" w:rsidR="0036016F" w:rsidRDefault="00000000">
      <w:r>
        <w:t>4</w:t>
      </w:r>
      <w:r>
        <w:rPr>
          <w:rFonts w:hint="eastAsia"/>
        </w:rPr>
        <w:t xml:space="preserve">.  </w:t>
      </w:r>
      <w:r>
        <w:rPr>
          <w:rFonts w:hint="eastAsia"/>
        </w:rPr>
        <w:t>施工图、设计说明、墙身大样图、节能计算书</w:t>
      </w:r>
    </w:p>
    <w:p w14:paraId="7EE3F3C9" w14:textId="77777777" w:rsidR="0036016F" w:rsidRDefault="0036016F">
      <w:pPr>
        <w:pStyle w:val="af0"/>
        <w:spacing w:line="240" w:lineRule="atLeast"/>
        <w:ind w:left="420" w:firstLineChars="0" w:firstLine="0"/>
        <w:rPr>
          <w:lang w:val="en-GB"/>
        </w:rPr>
      </w:pPr>
    </w:p>
    <w:p w14:paraId="0A0C6CD2" w14:textId="77777777" w:rsidR="0036016F" w:rsidRDefault="00000000">
      <w:pPr>
        <w:pStyle w:val="2"/>
        <w:spacing w:line="240" w:lineRule="atLeast"/>
        <w:rPr>
          <w:kern w:val="2"/>
        </w:rPr>
      </w:pPr>
      <w:bookmarkStart w:id="37" w:name="_Toc480186124"/>
      <w:bookmarkStart w:id="38" w:name="_Toc480186062"/>
      <w:bookmarkStart w:id="39" w:name="_Toc480218446"/>
      <w:bookmarkStart w:id="40" w:name="_Toc15569047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19B75F13" w14:textId="77777777" w:rsidR="0036016F" w:rsidRDefault="00000000">
      <w:pPr>
        <w:pStyle w:val="af0"/>
      </w:pPr>
      <w:r>
        <w:t>依据《</w:t>
      </w:r>
      <w:r>
        <w:rPr>
          <w:rFonts w:hint="eastAsia"/>
        </w:rPr>
        <w:t>建筑环境通用规范》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</w:t>
      </w:r>
      <w:r>
        <w:rPr>
          <w:rFonts w:hint="eastAsia"/>
        </w:rPr>
        <w:t>3.2-1</w:t>
      </w:r>
      <w:r>
        <w:rPr>
          <w:rFonts w:hint="eastAsia"/>
        </w:rPr>
        <w:t>）计算</w:t>
      </w:r>
      <w:r>
        <w:t>的蒸汽渗透阻</w:t>
      </w:r>
      <w:r>
        <w:rPr>
          <w:rFonts w:hint="eastAsia"/>
        </w:rPr>
        <w:t>。</w:t>
      </w:r>
    </w:p>
    <w:p w14:paraId="2AC72AE1" w14:textId="77777777" w:rsidR="0036016F" w:rsidRDefault="00000000">
      <w:pPr>
        <w:pStyle w:val="2"/>
        <w:spacing w:line="240" w:lineRule="atLeast"/>
        <w:rPr>
          <w:kern w:val="2"/>
        </w:rPr>
      </w:pPr>
      <w:bookmarkStart w:id="41" w:name="_Toc480186125"/>
      <w:bookmarkStart w:id="42" w:name="_Toc480218447"/>
      <w:bookmarkStart w:id="43" w:name="_Toc155690477"/>
      <w:bookmarkStart w:id="44" w:name="_Toc479931706"/>
      <w:bookmarkStart w:id="45" w:name="_Toc480186063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35C4BE73" w14:textId="77777777" w:rsidR="0036016F" w:rsidRDefault="00000000">
      <w:pPr>
        <w:pStyle w:val="af0"/>
      </w:pPr>
      <w:r>
        <w:rPr>
          <w:rFonts w:hint="eastAsia"/>
        </w:rPr>
        <w:t>根据《建筑环境通用规范》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</w:t>
      </w:r>
      <w:r>
        <w:rPr>
          <w:rFonts w:hint="eastAsia"/>
        </w:rPr>
        <w:t>3.2-1</w:t>
      </w:r>
      <w:r>
        <w:rPr>
          <w:rFonts w:hint="eastAsia"/>
        </w:rPr>
        <w:t>）计算：</w:t>
      </w:r>
    </w:p>
    <w:p w14:paraId="57CB0AE8" w14:textId="77777777" w:rsidR="0036016F" w:rsidRDefault="00000000">
      <w:pPr>
        <w:wordWrap w:val="0"/>
        <w:jc w:val="right"/>
      </w:pPr>
      <w:r>
        <w:rPr>
          <w:position w:val="-54"/>
        </w:rPr>
        <w:object w:dxaOrig="2880" w:dyaOrig="864" w14:anchorId="4D8B30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43.1pt" o:ole="">
            <v:imagedata r:id="rId12" o:title=""/>
          </v:shape>
          <o:OLEObject Type="Embed" ProgID="Equation.DSMT4" ShapeID="_x0000_i1025" DrawAspect="Content" ObjectID="_1829001192" r:id="rId13"/>
        </w:object>
      </w:r>
      <w:r>
        <w:t xml:space="preserve">                          </w:t>
      </w:r>
      <w:r>
        <w:rPr>
          <w:rFonts w:hint="eastAsia"/>
        </w:rPr>
        <w:t>（</w:t>
      </w:r>
      <w:r>
        <w:rPr>
          <w:rFonts w:hint="eastAsia"/>
        </w:rPr>
        <w:t>3.2-1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236E4AE9" w14:textId="77777777" w:rsidR="0036016F" w:rsidRDefault="00000000">
      <w:r>
        <w:rPr>
          <w:rFonts w:hint="eastAsia"/>
        </w:rPr>
        <w:t>则推导：</w:t>
      </w:r>
    </w:p>
    <w:p w14:paraId="593CA44F" w14:textId="77777777" w:rsidR="0036016F" w:rsidRDefault="00000000">
      <w:pPr>
        <w:wordWrap w:val="0"/>
        <w:jc w:val="right"/>
      </w:pPr>
      <w:r>
        <w:rPr>
          <w:position w:val="-28"/>
        </w:rPr>
        <w:object w:dxaOrig="3318" w:dyaOrig="1002" w14:anchorId="6FE0C29F">
          <v:shape id="_x0000_i1026" type="#_x0000_t75" style="width:166.15pt;height:49.85pt" o:ole="">
            <v:imagedata r:id="rId14" o:title=""/>
          </v:shape>
          <o:OLEObject Type="Embed" ProgID="Equation.DSMT4" ShapeID="_x0000_i1026" DrawAspect="Content" ObjectID="_1829001193" r:id="rId15"/>
        </w:object>
      </w:r>
      <w:r>
        <w:t xml:space="preserve">                        </w:t>
      </w:r>
      <w:r>
        <w:rPr>
          <w:rFonts w:hint="eastAsia"/>
        </w:rPr>
        <w:t>（</w:t>
      </w:r>
      <w:r>
        <w:rPr>
          <w:rFonts w:hint="eastAsia"/>
        </w:rPr>
        <w:t>3.2-2</w:t>
      </w:r>
      <w:r>
        <w:rPr>
          <w:rFonts w:hint="eastAsia"/>
        </w:rPr>
        <w:t>）</w:t>
      </w:r>
    </w:p>
    <w:p w14:paraId="06785879" w14:textId="77777777" w:rsidR="0036016F" w:rsidRDefault="00000000">
      <w:r>
        <w:rPr>
          <w:rFonts w:hint="eastAsia"/>
        </w:rPr>
        <w:t>式中：</w:t>
      </w:r>
    </w:p>
    <w:p w14:paraId="51E6D167" w14:textId="77777777" w:rsidR="0036016F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 w:dxaOrig="438" w:dyaOrig="288" w14:anchorId="1C973564">
          <v:shape id="_x0000_i1027" type="#_x0000_t75" style="width:22.15pt;height:14.15pt" o:ole="">
            <v:imagedata r:id="rId16" o:title=""/>
          </v:shape>
          <o:OLEObject Type="Embed" ProgID="Equation.DSMT4" ShapeID="_x0000_i1027" DrawAspect="Content" ObjectID="_1829001194" r:id="rId17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采暖期间保温材料重量湿度的允许增量限值(%)；</w:t>
      </w:r>
    </w:p>
    <w:p w14:paraId="1EFC4625" w14:textId="77777777" w:rsidR="0036016F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 w:dxaOrig="438" w:dyaOrig="288" w14:anchorId="6FE7F8E5">
          <v:shape id="_x0000_i1028" type="#_x0000_t75" style="width:22.15pt;height:14.15pt" o:ole="">
            <v:imagedata r:id="rId18" o:title=""/>
          </v:shape>
          <o:OLEObject Type="Embed" ProgID="Equation.DSMT4" ShapeID="_x0000_i1028" DrawAspect="Content" ObjectID="_1829001195" r:id="rId19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 w:rsidR="00174CD8">
        <w:rPr>
          <w:position w:val="-8"/>
        </w:rPr>
        <w:pict w14:anchorId="3144528B">
          <v:shape id="_x0000_i1029" type="#_x0000_t75" style="width:7.4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 w:rsidR="00174CD8">
        <w:rPr>
          <w:position w:val="-8"/>
        </w:rPr>
        <w:pict w14:anchorId="251F60F6">
          <v:shape id="_x0000_i1030" type="#_x0000_t75" style="width:7.4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 w:rsidR="00174CD8">
        <w:rPr>
          <w:position w:val="-8"/>
        </w:rPr>
        <w:pict w14:anchorId="3FD77544">
          <v:shape id="_x0000_i1031" type="#_x0000_t75" style="width:6.75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 w:rsidR="00174CD8">
        <w:rPr>
          <w:position w:val="-8"/>
        </w:rPr>
        <w:pict w14:anchorId="47BA7883">
          <v:shape id="_x0000_i1032" type="#_x0000_t75" style="width:6.75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Pa/g)；</w:t>
      </w:r>
    </w:p>
    <w:p w14:paraId="4F1BB83B" w14:textId="77777777" w:rsidR="0036016F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 w:dxaOrig="438" w:dyaOrig="288" w14:anchorId="57AE0604">
          <v:shape id="_x0000_i1033" type="#_x0000_t75" style="width:22.15pt;height:14.15pt" o:ole="">
            <v:imagedata r:id="rId22" o:title=""/>
          </v:shape>
          <o:OLEObject Type="Embed" ProgID="Equation.DSMT4" ShapeID="_x0000_i1033" DrawAspect="Content" ObjectID="_1829001196" r:id="rId23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 w:rsidR="00174CD8">
        <w:rPr>
          <w:position w:val="-8"/>
        </w:rPr>
        <w:pict w14:anchorId="4A29ABC8">
          <v:shape id="_x0000_i1034" type="#_x0000_t75" style="width:7.4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 w:rsidR="00174CD8">
        <w:rPr>
          <w:position w:val="-8"/>
        </w:rPr>
        <w:pict w14:anchorId="3BAFF9D0">
          <v:shape id="_x0000_i1035" type="#_x0000_t75" style="width:7.4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 w:rsidR="00174CD8">
        <w:rPr>
          <w:position w:val="-8"/>
        </w:rPr>
        <w:pict w14:anchorId="690F7874">
          <v:shape id="_x0000_i1036" type="#_x0000_t75" style="width:6.75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 w:rsidR="00174CD8">
        <w:rPr>
          <w:position w:val="-8"/>
        </w:rPr>
        <w:pict w14:anchorId="118CD675">
          <v:shape id="_x0000_i1037" type="#_x0000_t75" style="width:6.75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ascii="宋体" w:cs="宋体" w:hint="eastAsia"/>
          <w:kern w:val="0"/>
          <w:szCs w:val="21"/>
        </w:rPr>
        <w:t>Pa/g)；</w:t>
      </w:r>
    </w:p>
    <w:p w14:paraId="75779183" w14:textId="77777777" w:rsidR="0036016F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 w:dxaOrig="288" w:dyaOrig="288" w14:anchorId="630BF196">
          <v:shape id="_x0000_i1038" type="#_x0000_t75" style="width:14.15pt;height:14.15pt" o:ole="">
            <v:imagedata r:id="rId24" o:title=""/>
          </v:shape>
          <o:OLEObject Type="Embed" ProgID="Equation.DSMT4" ShapeID="_x0000_i1038" DrawAspect="Content" ObjectID="_1829001197" r:id="rId25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室内空气水蒸气分压力(Pa)，根据室内计算温度和相对湿度确定；</w:t>
      </w:r>
    </w:p>
    <w:p w14:paraId="071645E1" w14:textId="77777777" w:rsidR="0036016F" w:rsidRDefault="00000000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 w:dxaOrig="288" w:dyaOrig="288" w14:anchorId="5C3FF257">
          <v:shape id="_x0000_i1039" type="#_x0000_t75" style="width:14.15pt;height:14.15pt" o:ole="">
            <v:imagedata r:id="rId26" o:title=""/>
          </v:shape>
          <o:OLEObject Type="Embed" ProgID="Equation.DSMT4" ShapeID="_x0000_i1039" DrawAspect="Content" ObjectID="_1829001198" r:id="rId27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室外空气水蒸气分压力(Pa)，根据本规范附录三附表3.1查得的采暖期室外平均温</w:t>
      </w:r>
      <w:r>
        <w:rPr>
          <w:rFonts w:ascii="宋体" w:cs="宋体" w:hint="eastAsia"/>
          <w:kern w:val="0"/>
          <w:szCs w:val="21"/>
        </w:rPr>
        <w:lastRenderedPageBreak/>
        <w:t>度和平均相对温度确定；</w:t>
      </w:r>
    </w:p>
    <w:p w14:paraId="7C8382CE" w14:textId="77777777" w:rsidR="0036016F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 w:dxaOrig="438" w:dyaOrig="288" w14:anchorId="1C40CE32">
          <v:shape id="_x0000_i1040" type="#_x0000_t75" style="width:22.15pt;height:14.15pt" o:ole="">
            <v:imagedata r:id="rId28" o:title=""/>
          </v:shape>
          <o:OLEObject Type="Embed" ProgID="Equation.DSMT4" ShapeID="_x0000_i1040" DrawAspect="Content" ObjectID="_1829001199" r:id="rId29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 w:dxaOrig="288" w:dyaOrig="288" w14:anchorId="7D331ECA">
          <v:shape id="_x0000_i1041" type="#_x0000_t75" style="width:14.15pt;height:14.15pt" o:ole="">
            <v:imagedata r:id="rId30" o:title=""/>
          </v:shape>
          <o:OLEObject Type="Embed" ProgID="Equation.DSMT4" ShapeID="_x0000_i1041" DrawAspect="Content" ObjectID="_1829001200" r:id="rId31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5C3E1045" w14:textId="77777777" w:rsidR="0036016F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54031596" w14:textId="77777777" w:rsidR="0036016F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 w:dxaOrig="288" w:dyaOrig="288" w14:anchorId="2D31284A">
          <v:shape id="_x0000_i1042" type="#_x0000_t75" style="width:14.15pt;height:14.15pt" o:ole="">
            <v:imagedata r:id="rId32" o:title=""/>
          </v:shape>
          <o:OLEObject Type="Embed" ProgID="Equation.DSMT4" ShapeID="_x0000_i1042" DrawAspect="Content" ObjectID="_1829001201" r:id="rId33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ascii="宋体" w:cs="宋体" w:hint="eastAsia"/>
          <w:kern w:val="0"/>
          <w:szCs w:val="21"/>
        </w:rPr>
        <w:t>)；</w:t>
      </w:r>
    </w:p>
    <w:p w14:paraId="155FF243" w14:textId="77777777" w:rsidR="0036016F" w:rsidRDefault="00000000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 w:dxaOrig="288" w:dyaOrig="288" w14:anchorId="51E370EE">
          <v:shape id="_x0000_i1043" type="#_x0000_t75" style="width:14.15pt;height:14.15pt" o:ole="">
            <v:imagedata r:id="rId34" o:title=""/>
          </v:shape>
          <o:OLEObject Type="Embed" ProgID="Equation.DSMT4" ShapeID="_x0000_i1043" DrawAspect="Content" ObjectID="_1829001202" r:id="rId35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保温材料厚度(m)；</w:t>
      </w:r>
    </w:p>
    <w:p w14:paraId="1CDDB4DB" w14:textId="77777777" w:rsidR="0036016F" w:rsidRDefault="0036016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006FF819" w14:textId="77777777" w:rsidR="0036016F" w:rsidRDefault="00000000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628D95F2" w14:textId="77777777" w:rsidR="0036016F" w:rsidRDefault="00000000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04" w:dyaOrig="726" w14:anchorId="1D703055">
          <v:shape id="_x0000_i1044" type="#_x0000_t75" style="width:115.1pt;height:36.3pt" o:ole="">
            <v:imagedata r:id="rId36" o:title=""/>
          </v:shape>
          <o:OLEObject Type="Embed" ProgID="Equation.3" ShapeID="_x0000_i1044" DrawAspect="Content" ObjectID="_1829001203" r:id="rId37"/>
        </w:object>
      </w:r>
    </w:p>
    <w:p w14:paraId="6CBE4DF6" w14:textId="77777777" w:rsidR="0036016F" w:rsidRDefault="00000000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88" w:dyaOrig="438" w14:anchorId="73FAE67F">
          <v:shape id="_x0000_i1045" type="#_x0000_t75" style="width:14.15pt;height:22.15pt" o:ole="">
            <v:imagedata r:id="rId38" o:title=""/>
          </v:shape>
          <o:OLEObject Type="Embed" ProgID="Equation.3" ShapeID="_x0000_i1045" DrawAspect="Content" ObjectID="_1829001204" r:id="rId3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5BC1D4FF" w14:textId="77777777" w:rsidR="0036016F" w:rsidRDefault="00000000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50" w:dyaOrig="438" w14:anchorId="7B698A1F">
          <v:shape id="_x0000_i1046" type="#_x0000_t75" style="width:7.4pt;height:22.15pt" o:ole="">
            <v:imagedata r:id="rId40" o:title=""/>
          </v:shape>
          <o:OLEObject Type="Embed" ProgID="Equation.3" ShapeID="_x0000_i1046" DrawAspect="Content" ObjectID="_1829001205" r:id="rId41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36151394" w14:textId="77777777" w:rsidR="0036016F" w:rsidRDefault="00000000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50" w:dyaOrig="438" w14:anchorId="1AE4CE5C">
          <v:shape id="_x0000_i1047" type="#_x0000_t75" style="width:7.4pt;height:22.15pt" o:ole="">
            <v:imagedata r:id="rId42" o:title=""/>
          </v:shape>
          <o:OLEObject Type="Embed" ProgID="Equation.3" ShapeID="_x0000_i1047" DrawAspect="Content" ObjectID="_1829001206" r:id="rId43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619CDF8B" w14:textId="77777777" w:rsidR="0036016F" w:rsidRDefault="00000000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88" w:dyaOrig="438" w14:anchorId="56CD6614">
          <v:shape id="_x0000_i1048" type="#_x0000_t75" style="width:14.15pt;height:22.15pt" o:ole="">
            <v:imagedata r:id="rId44" o:title=""/>
          </v:shape>
          <o:OLEObject Type="Embed" ProgID="Equation.3" ShapeID="_x0000_i1048" DrawAspect="Content" ObjectID="_1829001207" r:id="rId45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5A38BBF9" w14:textId="77777777" w:rsidR="0036016F" w:rsidRDefault="00000000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88" w:dyaOrig="438" w14:anchorId="20D1F21F">
          <v:shape id="_x0000_i1049" type="#_x0000_t75" style="width:14.15pt;height:22.15pt" o:ole="">
            <v:imagedata r:id="rId46" o:title=""/>
          </v:shape>
          <o:OLEObject Type="Embed" ProgID="Equation.3" ShapeID="_x0000_i1049" DrawAspect="Content" ObjectID="_1829001208" r:id="rId47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4D902F8D" w14:textId="77777777" w:rsidR="0036016F" w:rsidRDefault="00000000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438" w:dyaOrig="438" w14:anchorId="31425579">
          <v:shape id="_x0000_i1050" type="#_x0000_t75" style="width:22.15pt;height:22.15pt" o:ole="">
            <v:imagedata r:id="rId48" o:title=""/>
          </v:shape>
          <o:OLEObject Type="Embed" ProgID="Equation.3" ShapeID="_x0000_i1050" DrawAspect="Content" ObjectID="_1829001209" r:id="rId4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2F7D03DF" w14:textId="77777777" w:rsidR="0036016F" w:rsidRDefault="0036016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6A0A5F12" w14:textId="77777777" w:rsidR="0036016F" w:rsidRDefault="00000000">
      <w:pPr>
        <w:pStyle w:val="1"/>
        <w:spacing w:line="240" w:lineRule="atLeast"/>
      </w:pPr>
      <w:bookmarkStart w:id="46" w:name="_Toc480186064"/>
      <w:bookmarkStart w:id="47" w:name="_Toc155690478"/>
      <w:bookmarkStart w:id="48" w:name="_Toc480186126"/>
      <w:bookmarkStart w:id="49" w:name="_Toc480218448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2AEE264F" w14:textId="77777777" w:rsidR="0036016F" w:rsidRDefault="00000000">
      <w:pPr>
        <w:pStyle w:val="2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W w:w="932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36016F" w14:paraId="15C052F4" w14:textId="77777777">
        <w:trPr>
          <w:trHeight w:val="446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0D406657" w14:textId="77777777" w:rsidR="0036016F" w:rsidRDefault="00000000">
            <w:r>
              <w:rPr>
                <w:position w:val="-6"/>
              </w:rPr>
              <w:object w:dxaOrig="288" w:dyaOrig="288" w14:anchorId="58D5BE00">
                <v:shape id="_x0000_i1051" type="#_x0000_t75" style="width:14.15pt;height:14.15pt" o:ole="">
                  <v:imagedata r:id="rId50" o:title=""/>
                </v:shape>
                <o:OLEObject Type="Embed" ProgID="Equation.DSMT4" ShapeID="_x0000_i1051" DrawAspect="Content" ObjectID="_1829001210" r:id="rId51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</w:t>
            </w:r>
            <w:r>
              <w:rPr>
                <w:rFonts w:hint="eastAsia"/>
                <w:sz w:val="15"/>
              </w:rPr>
              <w:t>*K/W</w:t>
            </w:r>
            <w:r>
              <w:rPr>
                <w:rFonts w:hint="eastAsia"/>
                <w:sz w:val="15"/>
              </w:rPr>
              <w:t>）</w:t>
            </w:r>
          </w:p>
        </w:tc>
        <w:tc>
          <w:tcPr>
            <w:tcW w:w="2693" w:type="dxa"/>
            <w:vAlign w:val="center"/>
          </w:tcPr>
          <w:p w14:paraId="7AA2CF93" w14:textId="77777777" w:rsidR="0036016F" w:rsidRDefault="00000000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53022E8A" w14:textId="77777777" w:rsidR="0036016F" w:rsidRDefault="00000000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36016F" w14:paraId="0EC1A54E" w14:textId="77777777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0E3B26EC" w14:textId="77777777" w:rsidR="0036016F" w:rsidRDefault="00000000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0E50DBC4" w14:textId="77777777" w:rsidR="0036016F" w:rsidRDefault="00000000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4F0BB23D" w14:textId="77777777" w:rsidR="0036016F" w:rsidRDefault="00000000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36016F" w14:paraId="28682D6A" w14:textId="77777777">
        <w:trPr>
          <w:trHeight w:val="427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5EF5E54" w14:textId="77777777" w:rsidR="0036016F" w:rsidRDefault="00000000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B0290D0" w14:textId="77777777" w:rsidR="0036016F" w:rsidRDefault="00000000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6C7A3C4C" w14:textId="77777777" w:rsidR="0036016F" w:rsidRDefault="00000000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36016F" w14:paraId="19D16BFC" w14:textId="77777777">
        <w:trPr>
          <w:trHeight w:val="527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FA31473" w14:textId="77777777" w:rsidR="0036016F" w:rsidRDefault="00000000">
            <w:r>
              <w:rPr>
                <w:position w:val="-6"/>
              </w:rPr>
              <w:object w:dxaOrig="150" w:dyaOrig="288" w14:anchorId="1AE6E4F0">
                <v:shape id="_x0000_i1052" type="#_x0000_t75" style="width:7.4pt;height:14.15pt" o:ole="">
                  <v:imagedata r:id="rId52" o:title=""/>
                </v:shape>
                <o:OLEObject Type="Embed" ProgID="Equation.DSMT4" ShapeID="_x0000_i1052" DrawAspect="Content" ObjectID="_1829001211" r:id="rId53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6E544A8E" w14:textId="77777777" w:rsidR="0036016F" w:rsidRDefault="00000000">
            <w:bookmarkStart w:id="53" w:name="t_e_avg"/>
            <w:r>
              <w:rPr>
                <w:rFonts w:hint="eastAsia"/>
              </w:rPr>
              <w:t>0.10</w:t>
            </w:r>
            <w:bookmarkEnd w:id="53"/>
          </w:p>
        </w:tc>
        <w:tc>
          <w:tcPr>
            <w:tcW w:w="3671" w:type="dxa"/>
            <w:vAlign w:val="center"/>
          </w:tcPr>
          <w:p w14:paraId="32BD0E11" w14:textId="77777777" w:rsidR="0036016F" w:rsidRDefault="00000000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</w:t>
            </w:r>
            <w:r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36016F" w14:paraId="554C20FF" w14:textId="77777777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22852CE" w14:textId="77777777" w:rsidR="0036016F" w:rsidRDefault="00000000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FFD5B6A" w14:textId="77777777" w:rsidR="0036016F" w:rsidRDefault="00000000">
            <w:bookmarkStart w:id="54" w:name="室外相对湿度"/>
            <w:r>
              <w:rPr>
                <w:rFonts w:hint="eastAsia"/>
              </w:rPr>
              <w:t>43.00</w:t>
            </w:r>
            <w:bookmarkEnd w:id="54"/>
          </w:p>
        </w:tc>
        <w:tc>
          <w:tcPr>
            <w:tcW w:w="3671" w:type="dxa"/>
            <w:vAlign w:val="center"/>
          </w:tcPr>
          <w:p w14:paraId="25A8BC4A" w14:textId="77777777" w:rsidR="0036016F" w:rsidRDefault="00000000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</w:t>
            </w:r>
            <w:r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36016F" w14:paraId="27290A35" w14:textId="77777777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649AC6BA" w14:textId="77777777" w:rsidR="0036016F" w:rsidRDefault="00000000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20C6C396" w14:textId="77777777" w:rsidR="0036016F" w:rsidRDefault="00000000">
            <w:bookmarkStart w:id="55" w:name="Z"/>
            <w:r>
              <w:rPr>
                <w:rFonts w:hint="eastAsia"/>
              </w:rPr>
              <w:t>114</w:t>
            </w:r>
            <w:bookmarkEnd w:id="55"/>
          </w:p>
        </w:tc>
        <w:tc>
          <w:tcPr>
            <w:tcW w:w="3671" w:type="dxa"/>
            <w:vAlign w:val="center"/>
          </w:tcPr>
          <w:p w14:paraId="044A0832" w14:textId="77777777" w:rsidR="0036016F" w:rsidRDefault="00000000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6C7954E4" w14:textId="77777777" w:rsidR="0036016F" w:rsidRDefault="00000000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 w14:paraId="05BA8D2B" w14:textId="77777777" w:rsidR="0036016F" w:rsidRDefault="0036016F">
      <w:pPr>
        <w:pStyle w:val="a0"/>
        <w:ind w:leftChars="0" w:left="0" w:right="1470"/>
      </w:pPr>
    </w:p>
    <w:p w14:paraId="60C6521B" w14:textId="77777777" w:rsidR="0036016F" w:rsidRDefault="00000000">
      <w:pPr>
        <w:pStyle w:val="2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lastRenderedPageBreak/>
        <w:t>屋顶构造：</w:t>
      </w:r>
      <w:bookmarkStart w:id="60" w:name="构造ID"/>
      <w:r>
        <w:t>屋顶构造一</w:t>
      </w:r>
    </w:p>
    <w:tbl>
      <w:tblPr>
        <w:tblW w:w="94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36016F" w14:paraId="0A5F3E4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348CB72" w14:textId="77777777" w:rsidR="0036016F" w:rsidRDefault="00000000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B1B500" w14:textId="77777777" w:rsidR="0036016F" w:rsidRDefault="00000000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7979A5" w14:textId="77777777" w:rsidR="0036016F" w:rsidRDefault="00000000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753C9511" w14:textId="77777777" w:rsidR="0036016F" w:rsidRDefault="0000000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02F9D1F" w14:textId="77777777" w:rsidR="0036016F" w:rsidRDefault="00000000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DAB7020" w14:textId="77777777" w:rsidR="0036016F" w:rsidRDefault="00000000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4F94881" w14:textId="77777777" w:rsidR="0036016F" w:rsidRDefault="0000000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36016F" w14:paraId="42578F8F" w14:textId="77777777">
        <w:trPr>
          <w:jc w:val="center"/>
        </w:trPr>
        <w:tc>
          <w:tcPr>
            <w:tcW w:w="3345" w:type="dxa"/>
            <w:vMerge/>
            <w:vAlign w:val="center"/>
          </w:tcPr>
          <w:p w14:paraId="02E4F33A" w14:textId="77777777" w:rsidR="0036016F" w:rsidRDefault="0036016F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453ABD9" w14:textId="77777777" w:rsidR="0036016F" w:rsidRDefault="00000000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F46B04" w14:textId="77777777" w:rsidR="0036016F" w:rsidRDefault="00000000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3BA585D" w14:textId="77777777" w:rsidR="0036016F" w:rsidRDefault="00000000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EDCAE71" w14:textId="77777777" w:rsidR="0036016F" w:rsidRDefault="00000000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31D09E8" w14:textId="77777777" w:rsidR="0036016F" w:rsidRDefault="00000000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C11CFA4" w14:textId="77777777" w:rsidR="0036016F" w:rsidRDefault="00000000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:rsidR="0036016F" w14:paraId="746D9712" w14:textId="77777777">
        <w:trPr>
          <w:jc w:val="center"/>
        </w:trPr>
        <w:tc>
          <w:tcPr>
            <w:tcW w:w="3345" w:type="dxa"/>
            <w:vAlign w:val="center"/>
          </w:tcPr>
          <w:p w14:paraId="342B37A4" w14:textId="77777777" w:rsidR="0036016F" w:rsidRDefault="00000000">
            <w:r>
              <w:t>三元乙丙</w:t>
            </w:r>
            <w:r>
              <w:t>(EPDM)</w:t>
            </w:r>
            <w:r>
              <w:t>防水卷材</w:t>
            </w:r>
          </w:p>
        </w:tc>
        <w:tc>
          <w:tcPr>
            <w:tcW w:w="848" w:type="dxa"/>
            <w:vAlign w:val="center"/>
          </w:tcPr>
          <w:p w14:paraId="79026E7C" w14:textId="77777777" w:rsidR="0036016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D557811" w14:textId="77777777" w:rsidR="0036016F" w:rsidRDefault="00000000">
            <w:r>
              <w:t>－</w:t>
            </w:r>
          </w:p>
        </w:tc>
        <w:tc>
          <w:tcPr>
            <w:tcW w:w="671" w:type="dxa"/>
            <w:vAlign w:val="center"/>
          </w:tcPr>
          <w:p w14:paraId="02EC091C" w14:textId="77777777" w:rsidR="0036016F" w:rsidRDefault="00000000">
            <w:r>
              <w:t>－</w:t>
            </w:r>
          </w:p>
        </w:tc>
        <w:tc>
          <w:tcPr>
            <w:tcW w:w="992" w:type="dxa"/>
            <w:vAlign w:val="center"/>
          </w:tcPr>
          <w:p w14:paraId="34261E10" w14:textId="77777777" w:rsidR="0036016F" w:rsidRDefault="00000000">
            <w:r>
              <w:t>1.00</w:t>
            </w:r>
          </w:p>
        </w:tc>
        <w:tc>
          <w:tcPr>
            <w:tcW w:w="1559" w:type="dxa"/>
            <w:vAlign w:val="center"/>
          </w:tcPr>
          <w:p w14:paraId="355C09B5" w14:textId="77777777" w:rsidR="0036016F" w:rsidRDefault="00000000">
            <w:r>
              <w:t>0.0000</w:t>
            </w:r>
          </w:p>
        </w:tc>
        <w:tc>
          <w:tcPr>
            <w:tcW w:w="993" w:type="dxa"/>
            <w:vAlign w:val="center"/>
          </w:tcPr>
          <w:p w14:paraId="26ED3095" w14:textId="77777777" w:rsidR="0036016F" w:rsidRDefault="00000000">
            <w:r>
              <w:t>0.000</w:t>
            </w:r>
          </w:p>
        </w:tc>
      </w:tr>
      <w:tr w:rsidR="0036016F" w14:paraId="4C46282C" w14:textId="77777777">
        <w:trPr>
          <w:jc w:val="center"/>
        </w:trPr>
        <w:tc>
          <w:tcPr>
            <w:tcW w:w="3345" w:type="dxa"/>
            <w:vAlign w:val="center"/>
          </w:tcPr>
          <w:p w14:paraId="2B4990AA" w14:textId="77777777" w:rsidR="0036016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03F9ECD" w14:textId="77777777" w:rsidR="0036016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3BBFE87" w14:textId="77777777" w:rsidR="0036016F" w:rsidRDefault="00000000">
            <w:r>
              <w:t>0.930</w:t>
            </w:r>
          </w:p>
        </w:tc>
        <w:tc>
          <w:tcPr>
            <w:tcW w:w="671" w:type="dxa"/>
            <w:vAlign w:val="center"/>
          </w:tcPr>
          <w:p w14:paraId="3E207C00" w14:textId="77777777" w:rsidR="0036016F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7F41E89C" w14:textId="77777777" w:rsidR="0036016F" w:rsidRDefault="00000000">
            <w:r>
              <w:t>1800.00</w:t>
            </w:r>
          </w:p>
        </w:tc>
        <w:tc>
          <w:tcPr>
            <w:tcW w:w="1559" w:type="dxa"/>
            <w:vAlign w:val="center"/>
          </w:tcPr>
          <w:p w14:paraId="1E8595FF" w14:textId="77777777" w:rsidR="0036016F" w:rsidRDefault="00000000">
            <w:r>
              <w:t>0.0210</w:t>
            </w:r>
          </w:p>
        </w:tc>
        <w:tc>
          <w:tcPr>
            <w:tcW w:w="993" w:type="dxa"/>
            <w:vAlign w:val="center"/>
          </w:tcPr>
          <w:p w14:paraId="05D80BB7" w14:textId="77777777" w:rsidR="0036016F" w:rsidRDefault="00000000">
            <w:r>
              <w:t>0.022</w:t>
            </w:r>
          </w:p>
        </w:tc>
      </w:tr>
      <w:tr w:rsidR="0036016F" w14:paraId="331274A2" w14:textId="77777777">
        <w:trPr>
          <w:jc w:val="center"/>
        </w:trPr>
        <w:tc>
          <w:tcPr>
            <w:tcW w:w="3345" w:type="dxa"/>
            <w:vAlign w:val="center"/>
          </w:tcPr>
          <w:p w14:paraId="3A7FFEC5" w14:textId="77777777" w:rsidR="0036016F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5B5D9CCA" w14:textId="77777777" w:rsidR="0036016F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3154C754" w14:textId="77777777" w:rsidR="0036016F" w:rsidRDefault="00000000">
            <w:r>
              <w:t>1.510</w:t>
            </w:r>
          </w:p>
        </w:tc>
        <w:tc>
          <w:tcPr>
            <w:tcW w:w="671" w:type="dxa"/>
            <w:vAlign w:val="center"/>
          </w:tcPr>
          <w:p w14:paraId="1C6FA21B" w14:textId="77777777" w:rsidR="0036016F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01AAAF51" w14:textId="77777777" w:rsidR="0036016F" w:rsidRDefault="00000000">
            <w:r>
              <w:t>2300.00</w:t>
            </w:r>
          </w:p>
        </w:tc>
        <w:tc>
          <w:tcPr>
            <w:tcW w:w="1559" w:type="dxa"/>
            <w:vAlign w:val="center"/>
          </w:tcPr>
          <w:p w14:paraId="0C14712C" w14:textId="77777777" w:rsidR="0036016F" w:rsidRDefault="00000000">
            <w:r>
              <w:t>0.0173</w:t>
            </w:r>
          </w:p>
        </w:tc>
        <w:tc>
          <w:tcPr>
            <w:tcW w:w="993" w:type="dxa"/>
            <w:vAlign w:val="center"/>
          </w:tcPr>
          <w:p w14:paraId="0746680D" w14:textId="77777777" w:rsidR="0036016F" w:rsidRDefault="00000000">
            <w:r>
              <w:t>0.026</w:t>
            </w:r>
          </w:p>
        </w:tc>
      </w:tr>
      <w:tr w:rsidR="0036016F" w14:paraId="71E45F68" w14:textId="77777777">
        <w:trPr>
          <w:jc w:val="center"/>
        </w:trPr>
        <w:tc>
          <w:tcPr>
            <w:tcW w:w="3345" w:type="dxa"/>
            <w:vAlign w:val="center"/>
          </w:tcPr>
          <w:p w14:paraId="66114517" w14:textId="77777777" w:rsidR="0036016F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F947F4A" w14:textId="77777777" w:rsidR="0036016F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3EE3FDFE" w14:textId="77777777" w:rsidR="0036016F" w:rsidRDefault="00000000">
            <w:r>
              <w:t>0.030</w:t>
            </w:r>
          </w:p>
        </w:tc>
        <w:tc>
          <w:tcPr>
            <w:tcW w:w="671" w:type="dxa"/>
            <w:vAlign w:val="center"/>
          </w:tcPr>
          <w:p w14:paraId="4B93D762" w14:textId="77777777" w:rsidR="0036016F" w:rsidRDefault="00000000">
            <w:r>
              <w:t>1.10</w:t>
            </w:r>
          </w:p>
        </w:tc>
        <w:tc>
          <w:tcPr>
            <w:tcW w:w="992" w:type="dxa"/>
            <w:vAlign w:val="center"/>
          </w:tcPr>
          <w:p w14:paraId="01BAA9D7" w14:textId="77777777" w:rsidR="0036016F" w:rsidRDefault="00000000">
            <w:r>
              <w:t>28.50</w:t>
            </w:r>
          </w:p>
        </w:tc>
        <w:tc>
          <w:tcPr>
            <w:tcW w:w="1559" w:type="dxa"/>
            <w:vAlign w:val="center"/>
          </w:tcPr>
          <w:p w14:paraId="71124B69" w14:textId="77777777" w:rsidR="0036016F" w:rsidRDefault="00000000">
            <w:r>
              <w:t>0.0162</w:t>
            </w:r>
          </w:p>
        </w:tc>
        <w:tc>
          <w:tcPr>
            <w:tcW w:w="993" w:type="dxa"/>
            <w:vAlign w:val="center"/>
          </w:tcPr>
          <w:p w14:paraId="65E3DEB9" w14:textId="77777777" w:rsidR="0036016F" w:rsidRDefault="00000000">
            <w:r>
              <w:t>6.061</w:t>
            </w:r>
          </w:p>
        </w:tc>
      </w:tr>
      <w:tr w:rsidR="0036016F" w14:paraId="17D5DDC5" w14:textId="77777777">
        <w:trPr>
          <w:jc w:val="center"/>
        </w:trPr>
        <w:tc>
          <w:tcPr>
            <w:tcW w:w="3345" w:type="dxa"/>
            <w:vAlign w:val="center"/>
          </w:tcPr>
          <w:p w14:paraId="612D10D1" w14:textId="77777777" w:rsidR="0036016F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8EAFB78" w14:textId="77777777" w:rsidR="0036016F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09BDE065" w14:textId="77777777" w:rsidR="0036016F" w:rsidRDefault="00000000">
            <w:r>
              <w:t>0.300</w:t>
            </w:r>
          </w:p>
        </w:tc>
        <w:tc>
          <w:tcPr>
            <w:tcW w:w="671" w:type="dxa"/>
            <w:vAlign w:val="center"/>
          </w:tcPr>
          <w:p w14:paraId="54564633" w14:textId="77777777" w:rsidR="0036016F" w:rsidRDefault="00000000">
            <w:r>
              <w:t>1.50</w:t>
            </w:r>
          </w:p>
        </w:tc>
        <w:tc>
          <w:tcPr>
            <w:tcW w:w="992" w:type="dxa"/>
            <w:vAlign w:val="center"/>
          </w:tcPr>
          <w:p w14:paraId="0CD0059F" w14:textId="77777777" w:rsidR="0036016F" w:rsidRDefault="00000000">
            <w:r>
              <w:t>1050.00</w:t>
            </w:r>
          </w:p>
        </w:tc>
        <w:tc>
          <w:tcPr>
            <w:tcW w:w="1559" w:type="dxa"/>
            <w:vAlign w:val="center"/>
          </w:tcPr>
          <w:p w14:paraId="2374583D" w14:textId="77777777" w:rsidR="0036016F" w:rsidRDefault="00000000">
            <w:r>
              <w:t>0.0140</w:t>
            </w:r>
          </w:p>
        </w:tc>
        <w:tc>
          <w:tcPr>
            <w:tcW w:w="993" w:type="dxa"/>
            <w:vAlign w:val="center"/>
          </w:tcPr>
          <w:p w14:paraId="4169EDD5" w14:textId="77777777" w:rsidR="0036016F" w:rsidRDefault="00000000">
            <w:r>
              <w:t>0.067</w:t>
            </w:r>
          </w:p>
        </w:tc>
      </w:tr>
      <w:tr w:rsidR="0036016F" w14:paraId="4937A923" w14:textId="77777777">
        <w:trPr>
          <w:jc w:val="center"/>
        </w:trPr>
        <w:tc>
          <w:tcPr>
            <w:tcW w:w="3345" w:type="dxa"/>
            <w:vAlign w:val="center"/>
          </w:tcPr>
          <w:p w14:paraId="02A99CCC" w14:textId="77777777" w:rsidR="0036016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FF0E380" w14:textId="77777777" w:rsidR="0036016F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1754717C" w14:textId="77777777" w:rsidR="0036016F" w:rsidRDefault="00000000">
            <w:r>
              <w:t>1.740</w:t>
            </w:r>
          </w:p>
        </w:tc>
        <w:tc>
          <w:tcPr>
            <w:tcW w:w="671" w:type="dxa"/>
            <w:vAlign w:val="center"/>
          </w:tcPr>
          <w:p w14:paraId="1D924D35" w14:textId="77777777" w:rsidR="0036016F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10A8B5B6" w14:textId="77777777" w:rsidR="0036016F" w:rsidRDefault="00000000">
            <w:r>
              <w:t>2500.00</w:t>
            </w:r>
          </w:p>
        </w:tc>
        <w:tc>
          <w:tcPr>
            <w:tcW w:w="1559" w:type="dxa"/>
            <w:vAlign w:val="center"/>
          </w:tcPr>
          <w:p w14:paraId="334FB739" w14:textId="77777777" w:rsidR="0036016F" w:rsidRDefault="00000000">
            <w:r>
              <w:t>0.0158</w:t>
            </w:r>
          </w:p>
        </w:tc>
        <w:tc>
          <w:tcPr>
            <w:tcW w:w="993" w:type="dxa"/>
            <w:vAlign w:val="center"/>
          </w:tcPr>
          <w:p w14:paraId="1434D0B7" w14:textId="77777777" w:rsidR="0036016F" w:rsidRDefault="00000000">
            <w:r>
              <w:t>0.115</w:t>
            </w:r>
          </w:p>
        </w:tc>
      </w:tr>
      <w:tr w:rsidR="0036016F" w14:paraId="357AFBCB" w14:textId="77777777">
        <w:trPr>
          <w:jc w:val="center"/>
        </w:trPr>
        <w:tc>
          <w:tcPr>
            <w:tcW w:w="3345" w:type="dxa"/>
            <w:vAlign w:val="center"/>
          </w:tcPr>
          <w:p w14:paraId="77608771" w14:textId="77777777" w:rsidR="0036016F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D38F130" w14:textId="77777777" w:rsidR="0036016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C899116" w14:textId="77777777" w:rsidR="0036016F" w:rsidRDefault="00000000">
            <w:r>
              <w:t>0.810</w:t>
            </w:r>
          </w:p>
        </w:tc>
        <w:tc>
          <w:tcPr>
            <w:tcW w:w="671" w:type="dxa"/>
            <w:vAlign w:val="center"/>
          </w:tcPr>
          <w:p w14:paraId="648FB9E1" w14:textId="77777777" w:rsidR="0036016F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78DAD21D" w14:textId="77777777" w:rsidR="0036016F" w:rsidRDefault="00000000">
            <w:r>
              <w:t>1600.00</w:t>
            </w:r>
          </w:p>
        </w:tc>
        <w:tc>
          <w:tcPr>
            <w:tcW w:w="1559" w:type="dxa"/>
            <w:vAlign w:val="center"/>
          </w:tcPr>
          <w:p w14:paraId="7DBB9985" w14:textId="77777777" w:rsidR="0036016F" w:rsidRDefault="00000000">
            <w:r>
              <w:t>0.0443</w:t>
            </w:r>
          </w:p>
        </w:tc>
        <w:tc>
          <w:tcPr>
            <w:tcW w:w="993" w:type="dxa"/>
            <w:vAlign w:val="center"/>
          </w:tcPr>
          <w:p w14:paraId="20FD6E3E" w14:textId="77777777" w:rsidR="0036016F" w:rsidRDefault="00000000">
            <w:r>
              <w:t>0.025</w:t>
            </w:r>
          </w:p>
        </w:tc>
      </w:tr>
    </w:tbl>
    <w:p w14:paraId="4A1A6839" w14:textId="77777777" w:rsidR="0036016F" w:rsidRDefault="00000000">
      <w:pPr>
        <w:pStyle w:val="3"/>
        <w:rPr>
          <w:rFonts w:hint="eastAsia"/>
        </w:rPr>
      </w:pPr>
      <w:r>
        <w:t>围护结构冷凝受潮计算表</w:t>
      </w:r>
    </w:p>
    <w:tbl>
      <w:tblPr>
        <w:tblW w:w="96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36016F" w14:paraId="1537FB9D" w14:textId="77777777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721D2580" w14:textId="77777777" w:rsidR="0036016F" w:rsidRDefault="00000000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33494B0" w14:textId="77777777" w:rsidR="0036016F" w:rsidRDefault="00000000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3390112" w14:textId="77777777" w:rsidR="0036016F" w:rsidRDefault="00000000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6CEB0746" w14:textId="77777777" w:rsidR="0036016F" w:rsidRDefault="00000000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0F82EC76" w14:textId="77777777" w:rsidR="0036016F" w:rsidRDefault="00000000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CB6313A" w14:textId="77777777" w:rsidR="0036016F" w:rsidRDefault="00000000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648B470C" w14:textId="77777777" w:rsidR="0036016F" w:rsidRDefault="00000000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4E31946A" w14:textId="77777777" w:rsidR="0036016F" w:rsidRDefault="00000000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5F17866A" w14:textId="77777777" w:rsidR="0036016F" w:rsidRDefault="00000000">
            <w:pPr>
              <w:jc w:val="center"/>
            </w:pPr>
            <w:r>
              <w:rPr>
                <w:rFonts w:hint="eastAsia"/>
              </w:rPr>
              <w:t>θ</w:t>
            </w:r>
            <w:r>
              <w:rPr>
                <w:rFonts w:hint="eastAsia"/>
              </w:rPr>
              <w:t>i</w:t>
            </w:r>
          </w:p>
          <w:p w14:paraId="248C7D88" w14:textId="77777777" w:rsidR="0036016F" w:rsidRDefault="00000000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3CB888E6" w14:textId="77777777" w:rsidR="0036016F" w:rsidRDefault="00000000">
            <w:pPr>
              <w:jc w:val="center"/>
            </w:pPr>
            <w:r>
              <w:rPr>
                <w:rFonts w:hint="eastAsia"/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E68A5C4" w14:textId="77777777" w:rsidR="0036016F" w:rsidRDefault="00000000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5FAC0B3F" w14:textId="77777777" w:rsidR="0036016F" w:rsidRDefault="0000000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6384ED2" w14:textId="77777777" w:rsidR="0036016F" w:rsidRDefault="00000000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934AD73" w14:textId="77777777" w:rsidR="0036016F" w:rsidRDefault="00000000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EEE27B" w14:textId="77777777" w:rsidR="0036016F" w:rsidRDefault="00000000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2B734A06" w14:textId="77777777" w:rsidR="0036016F" w:rsidRDefault="00000000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0EB8AA5" w14:textId="77777777" w:rsidR="0036016F" w:rsidRDefault="00000000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673293D6" w14:textId="77777777" w:rsidR="0036016F" w:rsidRDefault="00000000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1A5E65EB" w14:textId="77777777" w:rsidR="0036016F" w:rsidRDefault="00000000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327899E6" w14:textId="77777777" w:rsidR="0036016F" w:rsidRDefault="00000000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7B4E8DD" w14:textId="77777777" w:rsidR="0036016F" w:rsidRDefault="00000000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52565E18" w14:textId="77777777" w:rsidR="0036016F" w:rsidRDefault="0000000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664A991" w14:textId="77777777" w:rsidR="0036016F" w:rsidRDefault="00000000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6EC9FA43" w14:textId="77777777" w:rsidR="0036016F" w:rsidRDefault="00000000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592CD55" w14:textId="77777777" w:rsidR="0036016F" w:rsidRDefault="00000000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7BDC0C6B" w14:textId="77777777" w:rsidR="0036016F" w:rsidRDefault="00000000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3D55D35" w14:textId="77777777" w:rsidR="0036016F" w:rsidRDefault="0000000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B65894D" w14:textId="77777777" w:rsidR="0036016F" w:rsidRDefault="00000000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31514104" w14:textId="77777777" w:rsidR="0036016F" w:rsidRDefault="00000000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:rsidR="0036016F" w14:paraId="247A2683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FBC829D" w14:textId="77777777" w:rsidR="0036016F" w:rsidRDefault="00000000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DEB8CF1" w14:textId="77777777" w:rsidR="0036016F" w:rsidRDefault="00000000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8AAD19" w14:textId="77777777" w:rsidR="0036016F" w:rsidRDefault="0036016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1F9717" w14:textId="77777777" w:rsidR="0036016F" w:rsidRDefault="0036016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F3FC56" w14:textId="77777777" w:rsidR="0036016F" w:rsidRDefault="00000000">
            <w:pPr>
              <w:jc w:val="center"/>
            </w:pPr>
            <w:r>
              <w:t>0.10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2444CF" w14:textId="77777777" w:rsidR="0036016F" w:rsidRDefault="00000000">
            <w:pPr>
              <w:jc w:val="center"/>
            </w:pPr>
            <w:r>
              <w:t>615.5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70A3AD" w14:textId="77777777" w:rsidR="0036016F" w:rsidRDefault="00000000">
            <w:pPr>
              <w:jc w:val="center"/>
            </w:pPr>
            <w:r>
              <w:t>264.7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43DB99" w14:textId="77777777" w:rsidR="0036016F" w:rsidRDefault="0036016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4C3574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AB77D0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2023C7" w14:textId="77777777" w:rsidR="0036016F" w:rsidRDefault="003601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09727E" w14:textId="77777777" w:rsidR="0036016F" w:rsidRDefault="0036016F">
            <w:pPr>
              <w:jc w:val="center"/>
            </w:pPr>
          </w:p>
        </w:tc>
      </w:tr>
      <w:tr w:rsidR="0036016F" w14:paraId="470F9D8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D244827" w14:textId="77777777" w:rsidR="0036016F" w:rsidRDefault="00000000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3F0F4D4" w14:textId="77777777" w:rsidR="0036016F" w:rsidRDefault="00000000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ED622C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DC2740" w14:textId="77777777" w:rsidR="0036016F" w:rsidRDefault="0036016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6DA8012" w14:textId="77777777" w:rsidR="0036016F" w:rsidRDefault="003601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6FE065" w14:textId="77777777" w:rsidR="0036016F" w:rsidRDefault="003601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0062D2" w14:textId="77777777" w:rsidR="0036016F" w:rsidRDefault="003601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DC1436" w14:textId="77777777" w:rsidR="0036016F" w:rsidRDefault="0036016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05A9F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A15B1B" w14:textId="77777777" w:rsidR="0036016F" w:rsidRDefault="00000000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30F060" w14:textId="77777777" w:rsidR="0036016F" w:rsidRDefault="003601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827D59" w14:textId="77777777" w:rsidR="0036016F" w:rsidRDefault="00000000">
            <w:pPr>
              <w:jc w:val="center"/>
            </w:pPr>
            <w:r>
              <w:t>2.6667</w:t>
            </w:r>
          </w:p>
        </w:tc>
      </w:tr>
      <w:tr w:rsidR="0036016F" w14:paraId="396E7F8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D1AB728" w14:textId="77777777" w:rsidR="0036016F" w:rsidRDefault="00000000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4F14A14" w14:textId="77777777" w:rsidR="0036016F" w:rsidRDefault="00000000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B3C538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A1DB05" w14:textId="77777777" w:rsidR="0036016F" w:rsidRDefault="0036016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A5C3B63" w14:textId="77777777" w:rsidR="0036016F" w:rsidRDefault="00000000">
            <w:pPr>
              <w:jc w:val="center"/>
            </w:pPr>
            <w:r>
              <w:t>0.17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5F265F" w14:textId="77777777" w:rsidR="0036016F" w:rsidRDefault="00000000">
            <w:pPr>
              <w:jc w:val="center"/>
            </w:pPr>
            <w:r>
              <w:t>618.8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4FE973" w14:textId="77777777" w:rsidR="0036016F" w:rsidRDefault="00000000">
            <w:pPr>
              <w:jc w:val="center"/>
            </w:pPr>
            <w:r>
              <w:t>264.7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BB9992" w14:textId="77777777" w:rsidR="0036016F" w:rsidRDefault="0036016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FF6A1B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964F25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672745" w14:textId="77777777" w:rsidR="0036016F" w:rsidRDefault="003601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5A39F6" w14:textId="77777777" w:rsidR="0036016F" w:rsidRDefault="0036016F">
            <w:pPr>
              <w:jc w:val="center"/>
            </w:pPr>
          </w:p>
        </w:tc>
      </w:tr>
      <w:tr w:rsidR="0036016F" w14:paraId="43CCA95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F1FA92C" w14:textId="77777777" w:rsidR="0036016F" w:rsidRDefault="00000000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CA9E73B" w14:textId="77777777" w:rsidR="0036016F" w:rsidRDefault="00000000">
            <w:pPr>
              <w:jc w:val="center"/>
            </w:pPr>
            <w:r>
              <w:t>三元乙丙</w:t>
            </w:r>
            <w:r>
              <w:t>(EPDM)</w:t>
            </w:r>
            <w:r>
              <w:t>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18B200" w14:textId="77777777" w:rsidR="0036016F" w:rsidRDefault="00000000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719599" w14:textId="77777777" w:rsidR="0036016F" w:rsidRDefault="00000000">
            <w:pPr>
              <w:jc w:val="center"/>
            </w:pPr>
            <w:r>
              <w:t>1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B84E221" w14:textId="77777777" w:rsidR="0036016F" w:rsidRDefault="003601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E3D3C5" w14:textId="77777777" w:rsidR="0036016F" w:rsidRDefault="003601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4006DA" w14:textId="77777777" w:rsidR="0036016F" w:rsidRDefault="003601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53D4AD" w14:textId="77777777" w:rsidR="0036016F" w:rsidRDefault="00000000">
            <w:pPr>
              <w:jc w:val="center"/>
            </w:pPr>
            <w:r>
              <w:t>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12D7E0" w14:textId="77777777" w:rsidR="0036016F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F07CDA" w14:textId="77777777" w:rsidR="0036016F" w:rsidRDefault="00000000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F26DD1" w14:textId="77777777" w:rsidR="0036016F" w:rsidRDefault="00000000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6BD4BB" w14:textId="77777777" w:rsidR="0036016F" w:rsidRDefault="00000000">
            <w:pPr>
              <w:jc w:val="center"/>
            </w:pPr>
            <w:r>
              <w:t>0.00</w:t>
            </w:r>
          </w:p>
        </w:tc>
      </w:tr>
      <w:tr w:rsidR="0036016F" w14:paraId="7CAA7AE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D88D97B" w14:textId="77777777" w:rsidR="0036016F" w:rsidRDefault="00000000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60BFA15" w14:textId="77777777" w:rsidR="0036016F" w:rsidRDefault="00000000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85CC86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0402CE" w14:textId="77777777" w:rsidR="0036016F" w:rsidRDefault="0036016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0EC4F50" w14:textId="77777777" w:rsidR="0036016F" w:rsidRDefault="00000000">
            <w:pPr>
              <w:jc w:val="center"/>
            </w:pPr>
            <w:r>
              <w:t>0.17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AB658F" w14:textId="77777777" w:rsidR="0036016F" w:rsidRDefault="00000000">
            <w:pPr>
              <w:jc w:val="center"/>
            </w:pPr>
            <w:r>
              <w:t>618.8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641350" w14:textId="77777777" w:rsidR="0036016F" w:rsidRDefault="00000000">
            <w:pPr>
              <w:jc w:val="center"/>
            </w:pPr>
            <w:r>
              <w:t>264.7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45C145" w14:textId="77777777" w:rsidR="0036016F" w:rsidRDefault="0036016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1472C5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83CF67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B8621B" w14:textId="77777777" w:rsidR="0036016F" w:rsidRDefault="003601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988EC8" w14:textId="77777777" w:rsidR="0036016F" w:rsidRDefault="0036016F">
            <w:pPr>
              <w:jc w:val="center"/>
            </w:pPr>
          </w:p>
        </w:tc>
      </w:tr>
      <w:tr w:rsidR="0036016F" w14:paraId="0ACB45D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3AC1FF" w14:textId="77777777" w:rsidR="0036016F" w:rsidRDefault="00000000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311CB0" w14:textId="77777777" w:rsidR="0036016F" w:rsidRDefault="00000000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268FF7" w14:textId="77777777" w:rsidR="0036016F" w:rsidRDefault="00000000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6DAC4F" w14:textId="77777777" w:rsidR="0036016F" w:rsidRDefault="00000000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378014E" w14:textId="77777777" w:rsidR="0036016F" w:rsidRDefault="003601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D6E66C" w14:textId="77777777" w:rsidR="0036016F" w:rsidRDefault="003601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52BC50" w14:textId="77777777" w:rsidR="0036016F" w:rsidRDefault="003601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0F254D" w14:textId="77777777" w:rsidR="0036016F" w:rsidRDefault="00000000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16C573" w14:textId="77777777" w:rsidR="0036016F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A1BBBF" w14:textId="77777777" w:rsidR="0036016F" w:rsidRDefault="00000000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AC689A" w14:textId="77777777" w:rsidR="0036016F" w:rsidRDefault="00000000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35AA19" w14:textId="77777777" w:rsidR="0036016F" w:rsidRDefault="00000000">
            <w:pPr>
              <w:jc w:val="center"/>
            </w:pPr>
            <w:r>
              <w:t>952.38</w:t>
            </w:r>
          </w:p>
        </w:tc>
      </w:tr>
      <w:tr w:rsidR="0036016F" w14:paraId="657021D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4425BF" w14:textId="77777777" w:rsidR="0036016F" w:rsidRDefault="00000000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868F0E5" w14:textId="77777777" w:rsidR="0036016F" w:rsidRDefault="00000000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EE593B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E216AE" w14:textId="77777777" w:rsidR="0036016F" w:rsidRDefault="0036016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28D00C7" w14:textId="77777777" w:rsidR="0036016F" w:rsidRDefault="00000000">
            <w:pPr>
              <w:jc w:val="center"/>
            </w:pPr>
            <w:r>
              <w:t>0.23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63BDF8" w14:textId="77777777" w:rsidR="0036016F" w:rsidRDefault="00000000">
            <w:pPr>
              <w:jc w:val="center"/>
            </w:pPr>
            <w:r>
              <w:t>621.5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7B8751" w14:textId="77777777" w:rsidR="0036016F" w:rsidRDefault="00000000">
            <w:pPr>
              <w:jc w:val="center"/>
            </w:pPr>
            <w:r>
              <w:t>294.7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031F6B" w14:textId="77777777" w:rsidR="0036016F" w:rsidRDefault="0036016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D92269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0A0E7C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DA53BC" w14:textId="77777777" w:rsidR="0036016F" w:rsidRDefault="003601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CB1EFA" w14:textId="77777777" w:rsidR="0036016F" w:rsidRDefault="0036016F">
            <w:pPr>
              <w:jc w:val="center"/>
            </w:pPr>
          </w:p>
        </w:tc>
      </w:tr>
      <w:tr w:rsidR="0036016F" w14:paraId="1E2D939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9CEA706" w14:textId="77777777" w:rsidR="0036016F" w:rsidRDefault="00000000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7EA3EF6" w14:textId="77777777" w:rsidR="0036016F" w:rsidRDefault="00000000">
            <w:pPr>
              <w:jc w:val="center"/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7E3C88" w14:textId="77777777" w:rsidR="0036016F" w:rsidRDefault="00000000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E50D16" w14:textId="77777777" w:rsidR="0036016F" w:rsidRDefault="00000000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F340379" w14:textId="77777777" w:rsidR="0036016F" w:rsidRDefault="003601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7603D0" w14:textId="77777777" w:rsidR="0036016F" w:rsidRDefault="003601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7D07A6" w14:textId="77777777" w:rsidR="0036016F" w:rsidRDefault="003601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9B30E9" w14:textId="77777777" w:rsidR="0036016F" w:rsidRDefault="00000000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B05108" w14:textId="77777777" w:rsidR="0036016F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217972" w14:textId="77777777" w:rsidR="0036016F" w:rsidRDefault="00000000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3CE693" w14:textId="77777777" w:rsidR="0036016F" w:rsidRDefault="00000000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667F46" w14:textId="77777777" w:rsidR="0036016F" w:rsidRDefault="00000000">
            <w:pPr>
              <w:jc w:val="center"/>
            </w:pPr>
            <w:r>
              <w:t>2312.14</w:t>
            </w:r>
          </w:p>
        </w:tc>
      </w:tr>
      <w:tr w:rsidR="0036016F" w14:paraId="1F2BCC7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5840F06" w14:textId="77777777" w:rsidR="0036016F" w:rsidRDefault="00000000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6414D18" w14:textId="77777777" w:rsidR="0036016F" w:rsidRDefault="00000000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376B7B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233EC0" w14:textId="77777777" w:rsidR="0036016F" w:rsidRDefault="0036016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A2B2942" w14:textId="77777777" w:rsidR="0036016F" w:rsidRDefault="00000000">
            <w:pPr>
              <w:jc w:val="center"/>
            </w:pPr>
            <w:r>
              <w:t>0.31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DABD31" w14:textId="77777777" w:rsidR="0036016F" w:rsidRDefault="00000000">
            <w:pPr>
              <w:jc w:val="center"/>
            </w:pPr>
            <w:r>
              <w:t>624.8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98D014" w14:textId="77777777" w:rsidR="0036016F" w:rsidRDefault="00000000">
            <w:pPr>
              <w:jc w:val="center"/>
            </w:pPr>
            <w:r>
              <w:t>367.6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73497C" w14:textId="77777777" w:rsidR="0036016F" w:rsidRDefault="0036016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D6F90F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1D7437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002B90" w14:textId="77777777" w:rsidR="0036016F" w:rsidRDefault="003601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93F507" w14:textId="77777777" w:rsidR="0036016F" w:rsidRDefault="0036016F">
            <w:pPr>
              <w:jc w:val="center"/>
            </w:pPr>
          </w:p>
        </w:tc>
      </w:tr>
      <w:tr w:rsidR="0036016F" w14:paraId="5E071E7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E5091B4" w14:textId="77777777" w:rsidR="0036016F" w:rsidRDefault="00000000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3F28C5F" w14:textId="77777777" w:rsidR="0036016F" w:rsidRDefault="00000000">
            <w:pPr>
              <w:jc w:val="center"/>
            </w:pPr>
            <w:r>
              <w:t>挤塑聚苯板</w:t>
            </w:r>
            <w:r>
              <w:t>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FFD43B" w14:textId="77777777" w:rsidR="0036016F" w:rsidRDefault="00000000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7DAC5B" w14:textId="77777777" w:rsidR="0036016F" w:rsidRDefault="00000000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49FF7D" w14:textId="77777777" w:rsidR="0036016F" w:rsidRDefault="003601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DB55D8" w14:textId="77777777" w:rsidR="0036016F" w:rsidRDefault="003601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792DFD" w14:textId="77777777" w:rsidR="0036016F" w:rsidRDefault="003601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E619C2" w14:textId="77777777" w:rsidR="0036016F" w:rsidRDefault="00000000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76C899" w14:textId="77777777" w:rsidR="0036016F" w:rsidRDefault="00000000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FA5400" w14:textId="77777777" w:rsidR="0036016F" w:rsidRDefault="00000000">
            <w:pPr>
              <w:jc w:val="center"/>
            </w:pPr>
            <w:r>
              <w:t>6.06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75433D" w14:textId="77777777" w:rsidR="0036016F" w:rsidRDefault="00000000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A160B1" w14:textId="77777777" w:rsidR="0036016F" w:rsidRDefault="00000000">
            <w:pPr>
              <w:jc w:val="center"/>
            </w:pPr>
            <w:r>
              <w:t>12345.68</w:t>
            </w:r>
          </w:p>
        </w:tc>
      </w:tr>
      <w:tr w:rsidR="0036016F" w14:paraId="5CCC164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229D0D1" w14:textId="77777777" w:rsidR="0036016F" w:rsidRDefault="00000000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93CC43C" w14:textId="77777777" w:rsidR="0036016F" w:rsidRDefault="00000000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40F144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746B69" w14:textId="77777777" w:rsidR="0036016F" w:rsidRDefault="0036016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496D56" w14:textId="77777777" w:rsidR="0036016F" w:rsidRDefault="00000000">
            <w:pPr>
              <w:jc w:val="center"/>
            </w:pPr>
            <w:r>
              <w:t>17.12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F48669" w14:textId="77777777" w:rsidR="0036016F" w:rsidRDefault="00000000">
            <w:pPr>
              <w:jc w:val="center"/>
            </w:pPr>
            <w:r>
              <w:t>1951.4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D541E2" w14:textId="77777777" w:rsidR="0036016F" w:rsidRDefault="00000000">
            <w:pPr>
              <w:jc w:val="center"/>
            </w:pPr>
            <w:r>
              <w:t>756.5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4D6FD8" w14:textId="77777777" w:rsidR="0036016F" w:rsidRDefault="0036016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C864F1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D56996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4078E2" w14:textId="77777777" w:rsidR="0036016F" w:rsidRDefault="003601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6A4453" w14:textId="77777777" w:rsidR="0036016F" w:rsidRDefault="0036016F">
            <w:pPr>
              <w:jc w:val="center"/>
            </w:pPr>
          </w:p>
        </w:tc>
      </w:tr>
      <w:tr w:rsidR="0036016F" w14:paraId="322375A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C7F210C" w14:textId="77777777" w:rsidR="0036016F" w:rsidRDefault="00000000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42383E1" w14:textId="77777777" w:rsidR="0036016F" w:rsidRDefault="00000000">
            <w:pPr>
              <w:jc w:val="center"/>
            </w:pPr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872341" w14:textId="77777777" w:rsidR="0036016F" w:rsidRDefault="00000000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60709E" w14:textId="77777777" w:rsidR="0036016F" w:rsidRDefault="00000000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6CD4EEA" w14:textId="77777777" w:rsidR="0036016F" w:rsidRDefault="003601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5947F8" w14:textId="77777777" w:rsidR="0036016F" w:rsidRDefault="003601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2AAA39" w14:textId="77777777" w:rsidR="0036016F" w:rsidRDefault="003601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D0F7DD" w14:textId="77777777" w:rsidR="0036016F" w:rsidRDefault="00000000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C1CB19" w14:textId="77777777" w:rsidR="0036016F" w:rsidRDefault="00000000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997AE9" w14:textId="77777777" w:rsidR="0036016F" w:rsidRDefault="00000000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0D2E2A" w14:textId="77777777" w:rsidR="0036016F" w:rsidRDefault="00000000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B0BBDA" w14:textId="77777777" w:rsidR="0036016F" w:rsidRDefault="00000000">
            <w:pPr>
              <w:jc w:val="center"/>
            </w:pPr>
            <w:r>
              <w:t>2142.86</w:t>
            </w:r>
          </w:p>
        </w:tc>
      </w:tr>
      <w:tr w:rsidR="0036016F" w14:paraId="3F72808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668C19" w14:textId="77777777" w:rsidR="0036016F" w:rsidRDefault="00000000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19668A" w14:textId="77777777" w:rsidR="0036016F" w:rsidRDefault="00000000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7F6C3C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682B2A" w14:textId="77777777" w:rsidR="0036016F" w:rsidRDefault="0036016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14CBD48" w14:textId="77777777" w:rsidR="0036016F" w:rsidRDefault="00000000">
            <w:pPr>
              <w:jc w:val="center"/>
            </w:pPr>
            <w:r>
              <w:t>17.31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063085" w14:textId="77777777" w:rsidR="0036016F" w:rsidRDefault="00000000">
            <w:pPr>
              <w:jc w:val="center"/>
            </w:pPr>
            <w:r>
              <w:t>1974.7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805574" w14:textId="77777777" w:rsidR="0036016F" w:rsidRDefault="00000000">
            <w:pPr>
              <w:jc w:val="center"/>
            </w:pPr>
            <w:r>
              <w:t>824.0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5B15A2" w14:textId="77777777" w:rsidR="0036016F" w:rsidRDefault="0036016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59E787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1413AA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4330A1" w14:textId="77777777" w:rsidR="0036016F" w:rsidRDefault="003601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AD8274" w14:textId="77777777" w:rsidR="0036016F" w:rsidRDefault="0036016F">
            <w:pPr>
              <w:jc w:val="center"/>
            </w:pPr>
          </w:p>
        </w:tc>
      </w:tr>
      <w:tr w:rsidR="0036016F" w14:paraId="54286E2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6BA3D9F" w14:textId="77777777" w:rsidR="0036016F" w:rsidRDefault="00000000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1DAD088" w14:textId="77777777" w:rsidR="0036016F" w:rsidRDefault="00000000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7ECE17" w14:textId="77777777" w:rsidR="0036016F" w:rsidRDefault="00000000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B53CA4" w14:textId="77777777" w:rsidR="0036016F" w:rsidRDefault="00000000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E45C2E" w14:textId="77777777" w:rsidR="0036016F" w:rsidRDefault="003601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B15388" w14:textId="77777777" w:rsidR="0036016F" w:rsidRDefault="003601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DE8E4D" w14:textId="77777777" w:rsidR="0036016F" w:rsidRDefault="003601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061097" w14:textId="77777777" w:rsidR="0036016F" w:rsidRDefault="00000000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B74AEC" w14:textId="77777777" w:rsidR="0036016F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C1FFF4" w14:textId="77777777" w:rsidR="0036016F" w:rsidRDefault="00000000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84DA4E" w14:textId="77777777" w:rsidR="0036016F" w:rsidRDefault="00000000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B7B1AF" w14:textId="77777777" w:rsidR="0036016F" w:rsidRDefault="00000000">
            <w:pPr>
              <w:jc w:val="center"/>
            </w:pPr>
            <w:r>
              <w:t>12658.23</w:t>
            </w:r>
          </w:p>
        </w:tc>
      </w:tr>
      <w:tr w:rsidR="0036016F" w14:paraId="17842E4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E159C84" w14:textId="77777777" w:rsidR="0036016F" w:rsidRDefault="00000000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E223418" w14:textId="77777777" w:rsidR="0036016F" w:rsidRDefault="00000000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3542C7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4F9FC4" w14:textId="77777777" w:rsidR="0036016F" w:rsidRDefault="0036016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0B0E305" w14:textId="77777777" w:rsidR="0036016F" w:rsidRDefault="00000000">
            <w:pPr>
              <w:jc w:val="center"/>
            </w:pPr>
            <w:r>
              <w:t>17.63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01EEDE" w14:textId="77777777" w:rsidR="0036016F" w:rsidRDefault="00000000">
            <w:pPr>
              <w:jc w:val="center"/>
            </w:pPr>
            <w:r>
              <w:t>2014.9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358009" w14:textId="77777777" w:rsidR="0036016F" w:rsidRDefault="00000000">
            <w:pPr>
              <w:jc w:val="center"/>
            </w:pPr>
            <w:r>
              <w:t>1222.7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7D9464" w14:textId="77777777" w:rsidR="0036016F" w:rsidRDefault="0036016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B27FDE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E042B0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6B2803" w14:textId="77777777" w:rsidR="0036016F" w:rsidRDefault="003601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EADF45" w14:textId="77777777" w:rsidR="0036016F" w:rsidRDefault="0036016F">
            <w:pPr>
              <w:jc w:val="center"/>
            </w:pPr>
          </w:p>
        </w:tc>
      </w:tr>
      <w:tr w:rsidR="0036016F" w14:paraId="6765D43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4F086A7" w14:textId="77777777" w:rsidR="0036016F" w:rsidRDefault="00000000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6A903B" w14:textId="77777777" w:rsidR="0036016F" w:rsidRDefault="00000000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2BFFED" w14:textId="77777777" w:rsidR="0036016F" w:rsidRDefault="00000000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05EE6E" w14:textId="77777777" w:rsidR="0036016F" w:rsidRDefault="00000000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298C8CE" w14:textId="77777777" w:rsidR="0036016F" w:rsidRDefault="003601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5C4E52" w14:textId="77777777" w:rsidR="0036016F" w:rsidRDefault="003601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355E35" w14:textId="77777777" w:rsidR="0036016F" w:rsidRDefault="003601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6BD67E" w14:textId="77777777" w:rsidR="0036016F" w:rsidRDefault="00000000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10854C" w14:textId="77777777" w:rsidR="0036016F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D6B989" w14:textId="77777777" w:rsidR="0036016F" w:rsidRDefault="00000000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98793D" w14:textId="77777777" w:rsidR="0036016F" w:rsidRDefault="00000000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6FE30B" w14:textId="77777777" w:rsidR="0036016F" w:rsidRDefault="00000000">
            <w:pPr>
              <w:jc w:val="center"/>
            </w:pPr>
            <w:r>
              <w:t>451.47</w:t>
            </w:r>
          </w:p>
        </w:tc>
      </w:tr>
      <w:tr w:rsidR="0036016F" w14:paraId="0191E61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88B3D2A" w14:textId="77777777" w:rsidR="0036016F" w:rsidRDefault="00000000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0B63F6A" w14:textId="77777777" w:rsidR="0036016F" w:rsidRDefault="00000000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AB801B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5E40EE" w14:textId="77777777" w:rsidR="0036016F" w:rsidRDefault="0036016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AEDE258" w14:textId="77777777" w:rsidR="0036016F" w:rsidRDefault="00000000">
            <w:pPr>
              <w:jc w:val="center"/>
            </w:pPr>
            <w:r>
              <w:t>17.69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113BC9" w14:textId="77777777" w:rsidR="0036016F" w:rsidRDefault="00000000">
            <w:pPr>
              <w:jc w:val="center"/>
            </w:pPr>
            <w:r>
              <w:t>2023.5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2F6491" w14:textId="77777777" w:rsidR="0036016F" w:rsidRDefault="00000000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31BA49" w14:textId="77777777" w:rsidR="0036016F" w:rsidRDefault="0036016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C4516B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7459F9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AC9912" w14:textId="77777777" w:rsidR="0036016F" w:rsidRDefault="003601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792BCB" w14:textId="77777777" w:rsidR="0036016F" w:rsidRDefault="0036016F">
            <w:pPr>
              <w:jc w:val="center"/>
            </w:pPr>
          </w:p>
        </w:tc>
      </w:tr>
      <w:tr w:rsidR="0036016F" w14:paraId="46DC30F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5349D94" w14:textId="77777777" w:rsidR="0036016F" w:rsidRDefault="00000000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E8E0A76" w14:textId="77777777" w:rsidR="0036016F" w:rsidRDefault="00000000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34320E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70E6C1" w14:textId="77777777" w:rsidR="0036016F" w:rsidRDefault="0036016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9513F45" w14:textId="77777777" w:rsidR="0036016F" w:rsidRDefault="003601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F52D02" w14:textId="77777777" w:rsidR="0036016F" w:rsidRDefault="003601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CC71C8" w14:textId="77777777" w:rsidR="0036016F" w:rsidRDefault="003601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35C725" w14:textId="77777777" w:rsidR="0036016F" w:rsidRDefault="0036016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25A6D6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7E5C1F" w14:textId="77777777" w:rsidR="0036016F" w:rsidRDefault="00000000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A0FF30" w14:textId="77777777" w:rsidR="0036016F" w:rsidRDefault="003601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6A7376" w14:textId="77777777" w:rsidR="0036016F" w:rsidRDefault="00000000">
            <w:pPr>
              <w:jc w:val="center"/>
            </w:pPr>
            <w:r>
              <w:t>7.9808</w:t>
            </w:r>
          </w:p>
        </w:tc>
      </w:tr>
      <w:tr w:rsidR="0036016F" w14:paraId="4579AC1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5024F4" w14:textId="77777777" w:rsidR="0036016F" w:rsidRDefault="00000000">
            <w:pPr>
              <w:jc w:val="center"/>
            </w:pPr>
            <w:r>
              <w:lastRenderedPageBreak/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5A667EE" w14:textId="77777777" w:rsidR="0036016F" w:rsidRDefault="00000000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EDCD48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E9295C" w14:textId="77777777" w:rsidR="0036016F" w:rsidRDefault="0036016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7E47EF9" w14:textId="77777777" w:rsidR="0036016F" w:rsidRDefault="00000000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E7D40D" w14:textId="77777777" w:rsidR="0036016F" w:rsidRDefault="00000000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BEB609" w14:textId="77777777" w:rsidR="0036016F" w:rsidRDefault="00000000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5A63C5" w14:textId="77777777" w:rsidR="0036016F" w:rsidRDefault="0036016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B230A4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00E6A3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9CCAA3" w14:textId="77777777" w:rsidR="0036016F" w:rsidRDefault="003601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16BDBC" w14:textId="77777777" w:rsidR="0036016F" w:rsidRDefault="0036016F">
            <w:pPr>
              <w:jc w:val="center"/>
            </w:pPr>
          </w:p>
        </w:tc>
      </w:tr>
    </w:tbl>
    <w:p w14:paraId="67CAC8B0" w14:textId="77777777" w:rsidR="0036016F" w:rsidRDefault="00000000">
      <w:pPr>
        <w:pStyle w:val="3"/>
        <w:rPr>
          <w:rFonts w:hint="eastAsia"/>
        </w:rPr>
      </w:pPr>
      <w:r>
        <w:rPr>
          <w:rFonts w:hint="eastAsia"/>
        </w:rPr>
        <w:t>冷凝计算界面至围护结构内表面之间的热阻</w:t>
      </w:r>
      <w:r>
        <w:object w:dxaOrig="438" w:dyaOrig="288" w14:anchorId="26E983FC">
          <v:shape id="_x0000_i1053" type="#_x0000_t75" style="width:22.15pt;height:14.15pt" o:ole="">
            <v:imagedata r:id="rId54" o:title=""/>
          </v:shape>
          <o:OLEObject Type="Embed" ProgID="Equation.DSMT4" ShapeID="_x0000_i1053" DrawAspect="Content" ObjectID="_1829001212" r:id="rId55"/>
        </w:object>
      </w:r>
    </w:p>
    <w:p w14:paraId="6981F0D6" w14:textId="77777777" w:rsidR="0036016F" w:rsidRDefault="00000000">
      <w:pPr>
        <w:pStyle w:val="af0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 w:dxaOrig="438" w:dyaOrig="288" w14:anchorId="6779283F">
          <v:shape id="_x0000_i1054" type="#_x0000_t75" style="width:22.15pt;height:14.15pt" o:ole="">
            <v:imagedata r:id="rId54" o:title=""/>
          </v:shape>
          <o:OLEObject Type="Embed" ProgID="Equation.DSMT4" ShapeID="_x0000_i1054" DrawAspect="Content" ObjectID="_1829001213" r:id="rId56"/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6.27</w:t>
      </w:r>
    </w:p>
    <w:p w14:paraId="390126F9" w14:textId="77777777" w:rsidR="0036016F" w:rsidRDefault="00000000">
      <w:pPr>
        <w:pStyle w:val="3"/>
        <w:ind w:right="1470"/>
        <w:rPr>
          <w:rFonts w:hint="eastAsia"/>
        </w:rPr>
      </w:pPr>
      <w:r>
        <w:rPr>
          <w:rFonts w:hint="eastAsia"/>
        </w:rPr>
        <w:t>冷凝计算界面温度</w:t>
      </w:r>
      <w:r>
        <w:rPr>
          <w:position w:val="-6"/>
        </w:rPr>
        <w:object w:dxaOrig="288" w:dyaOrig="288" w14:anchorId="2E09E097">
          <v:shape id="_x0000_i1055" type="#_x0000_t75" style="width:14.15pt;height:14.15pt" o:ole="">
            <v:imagedata r:id="rId57" o:title=""/>
          </v:shape>
          <o:OLEObject Type="Embed" ProgID="Equation.DSMT4" ShapeID="_x0000_i1055" DrawAspect="Content" ObjectID="_1829001214" r:id="rId58"/>
        </w:object>
      </w:r>
    </w:p>
    <w:p w14:paraId="7C40E124" w14:textId="77777777" w:rsidR="0036016F" w:rsidRDefault="00000000">
      <w:pPr>
        <w:jc w:val="center"/>
      </w:pPr>
      <w:r>
        <w:object w:dxaOrig="2304" w:dyaOrig="726" w14:anchorId="4BF9C351">
          <v:shape id="_x0000_i1056" type="#_x0000_t75" style="width:115.1pt;height:36.3pt" o:ole="">
            <v:imagedata r:id="rId59" o:title=""/>
          </v:shape>
          <o:OLEObject Type="Embed" ProgID="Equation.DSMT4" ShapeID="_x0000_i1056" DrawAspect="Content" ObjectID="_1829001215" r:id="rId60"/>
        </w:object>
      </w:r>
    </w:p>
    <w:p w14:paraId="600A153E" w14:textId="77777777" w:rsidR="0036016F" w:rsidRDefault="00000000">
      <w:pPr>
        <w:pStyle w:val="af0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>
        <w:rPr>
          <w:position w:val="-6"/>
        </w:rPr>
        <w:object w:dxaOrig="288" w:dyaOrig="288" w14:anchorId="47C6D8AF">
          <v:shape id="_x0000_i1057" type="#_x0000_t75" style="width:14.15pt;height:14.15pt" o:ole="">
            <v:imagedata r:id="rId57" o:title=""/>
          </v:shape>
          <o:OLEObject Type="Embed" ProgID="Equation.DSMT4" ShapeID="_x0000_i1057" DrawAspect="Content" ObjectID="_1829001216" r:id="rId61"/>
        </w:object>
      </w:r>
      <w:r>
        <w:t>=</w:t>
      </w:r>
      <w:bookmarkStart w:id="64" w:name="θ_c"/>
      <w:r>
        <w:rPr>
          <w:rFonts w:hint="eastAsia"/>
        </w:rPr>
        <w:t>0.34</w:t>
      </w:r>
    </w:p>
    <w:p w14:paraId="7DDDCC67" w14:textId="77777777" w:rsidR="0036016F" w:rsidRDefault="00000000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围护结构冷凝受潮验算</w:t>
      </w:r>
    </w:p>
    <w:tbl>
      <w:tblPr>
        <w:tblW w:w="93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5"/>
        <w:gridCol w:w="2693"/>
        <w:gridCol w:w="1374"/>
        <w:gridCol w:w="2678"/>
      </w:tblGrid>
      <w:tr w:rsidR="0036016F" w14:paraId="1864490D" w14:textId="77777777">
        <w:trPr>
          <w:jc w:val="center"/>
        </w:trPr>
        <w:tc>
          <w:tcPr>
            <w:tcW w:w="2625" w:type="dxa"/>
            <w:vAlign w:val="center"/>
          </w:tcPr>
          <w:p w14:paraId="40F7864D" w14:textId="77777777" w:rsidR="0036016F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position w:val="-6"/>
              </w:rPr>
              <w:object w:dxaOrig="438" w:dyaOrig="288" w14:anchorId="32739EBF">
                <v:shape id="_x0000_i1058" type="#_x0000_t75" style="width:22.15pt;height:14.15pt" o:ole="">
                  <v:imagedata r:id="rId18" o:title=""/>
                </v:shape>
                <o:OLEObject Type="Embed" ProgID="Equation.DSMT4" ShapeID="_x0000_i1058" DrawAspect="Content" ObjectID="_1829001217" r:id="rId62"/>
              </w:object>
            </w:r>
          </w:p>
        </w:tc>
        <w:tc>
          <w:tcPr>
            <w:tcW w:w="2693" w:type="dxa"/>
            <w:vAlign w:val="center"/>
          </w:tcPr>
          <w:p w14:paraId="72E80D9D" w14:textId="77777777" w:rsidR="0036016F" w:rsidRDefault="00000000">
            <w:r>
              <w:rPr>
                <w:position w:val="-6"/>
              </w:rPr>
              <w:object w:dxaOrig="438" w:dyaOrig="288" w14:anchorId="189DD1D1">
                <v:shape id="_x0000_i1059" type="#_x0000_t75" style="width:22.15pt;height:14.15pt" o:ole="">
                  <v:imagedata r:id="rId18" o:title=""/>
                </v:shape>
                <o:OLEObject Type="Embed" ProgID="Equation.DSMT4" ShapeID="_x0000_i1059" DrawAspect="Content" ObjectID="_1829001218" r:id="rId63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174CD8">
              <w:rPr>
                <w:position w:val="-8"/>
              </w:rPr>
              <w:pict w14:anchorId="7986FCE3">
                <v:shape id="_x0000_i1060" type="#_x0000_t75" style="width:7.4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 w:rsidR="00174CD8">
              <w:rPr>
                <w:position w:val="-8"/>
              </w:rPr>
              <w:pict w14:anchorId="4AA098FC">
                <v:shape id="_x0000_i1061" type="#_x0000_t75" style="width:7.4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174CD8">
              <w:rPr>
                <w:position w:val="-8"/>
              </w:rPr>
              <w:pict w14:anchorId="0E19D397">
                <v:shape id="_x0000_i1062" type="#_x0000_t75" style="width:6.75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 w:rsidR="00174CD8">
              <w:rPr>
                <w:position w:val="-8"/>
              </w:rPr>
              <w:pict w14:anchorId="0FD70BBE">
                <v:shape id="_x0000_i1063" type="#_x0000_t75" style="width:6.75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B5F317A" w14:textId="77777777" w:rsidR="0036016F" w:rsidRDefault="00000000">
            <w:pPr>
              <w:jc w:val="center"/>
            </w:pPr>
            <w:bookmarkStart w:id="65" w:name="H_o_i"/>
            <w:r>
              <w:rPr>
                <w:rFonts w:hint="eastAsia"/>
              </w:rPr>
              <w:t>27598</w:t>
            </w:r>
          </w:p>
        </w:tc>
        <w:tc>
          <w:tcPr>
            <w:tcW w:w="2678" w:type="dxa"/>
            <w:vAlign w:val="center"/>
          </w:tcPr>
          <w:p w14:paraId="1DF9EF76" w14:textId="77777777" w:rsidR="0036016F" w:rsidRDefault="00000000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bookmarkStart w:id="66" w:name="H_o_i_l"/>
            <w:r>
              <w:t>1914)</w:t>
            </w:r>
          </w:p>
        </w:tc>
      </w:tr>
      <w:tr w:rsidR="0036016F" w14:paraId="042CB3DF" w14:textId="77777777">
        <w:trPr>
          <w:jc w:val="center"/>
        </w:trPr>
        <w:tc>
          <w:tcPr>
            <w:tcW w:w="2625" w:type="dxa"/>
            <w:vAlign w:val="center"/>
          </w:tcPr>
          <w:p w14:paraId="5A5340A0" w14:textId="77777777" w:rsidR="0036016F" w:rsidRDefault="00000000">
            <w:r>
              <w:rPr>
                <w:position w:val="-6"/>
              </w:rPr>
              <w:object w:dxaOrig="438" w:dyaOrig="288" w14:anchorId="47EA413A">
                <v:shape id="_x0000_i1064" type="#_x0000_t75" style="width:22.15pt;height:14.15pt" o:ole="">
                  <v:imagedata r:id="rId22" o:title=""/>
                </v:shape>
                <o:OLEObject Type="Embed" ProgID="Equation.DSMT4" ShapeID="_x0000_i1064" DrawAspect="Content" ObjectID="_1829001219" r:id="rId64"/>
              </w:object>
            </w:r>
          </w:p>
        </w:tc>
        <w:tc>
          <w:tcPr>
            <w:tcW w:w="2693" w:type="dxa"/>
            <w:vAlign w:val="center"/>
          </w:tcPr>
          <w:p w14:paraId="46E33036" w14:textId="77777777" w:rsidR="0036016F" w:rsidRDefault="00000000">
            <w:r>
              <w:rPr>
                <w:position w:val="-6"/>
              </w:rPr>
              <w:object w:dxaOrig="438" w:dyaOrig="288" w14:anchorId="00D539AC">
                <v:shape id="_x0000_i1065" type="#_x0000_t75" style="width:22.15pt;height:14.15pt" o:ole="">
                  <v:imagedata r:id="rId22" o:title=""/>
                </v:shape>
                <o:OLEObject Type="Embed" ProgID="Equation.DSMT4" ShapeID="_x0000_i1065" DrawAspect="Content" ObjectID="_1829001220" r:id="rId6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174CD8">
              <w:rPr>
                <w:position w:val="-8"/>
              </w:rPr>
              <w:pict w14:anchorId="0F1228AB">
                <v:shape id="_x0000_i1066" type="#_x0000_t75" style="width:7.4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 w:rsidR="00174CD8">
              <w:rPr>
                <w:position w:val="-8"/>
              </w:rPr>
              <w:pict w14:anchorId="46AEEFE7">
                <v:shape id="_x0000_i1067" type="#_x0000_t75" style="width:7.4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174CD8">
              <w:rPr>
                <w:position w:val="-8"/>
              </w:rPr>
              <w:pict w14:anchorId="403656B5">
                <v:shape id="_x0000_i1068" type="#_x0000_t75" style="width:6.75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 w:rsidR="00174CD8">
              <w:rPr>
                <w:position w:val="-8"/>
              </w:rPr>
              <w:pict w14:anchorId="7FA9418E">
                <v:shape id="_x0000_i1069" type="#_x0000_t75" style="width:6.75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4BD6BA6" w14:textId="77777777" w:rsidR="0036016F" w:rsidRDefault="00000000">
            <w:pPr>
              <w:jc w:val="center"/>
            </w:pPr>
            <w:bookmarkStart w:id="67" w:name="H_o_e"/>
            <w:r>
              <w:rPr>
                <w:rFonts w:hint="eastAsia"/>
              </w:rPr>
              <w:t>3264.52</w:t>
            </w:r>
          </w:p>
        </w:tc>
        <w:tc>
          <w:tcPr>
            <w:tcW w:w="2678" w:type="dxa"/>
            <w:vAlign w:val="center"/>
          </w:tcPr>
          <w:p w14:paraId="41D78596" w14:textId="77777777" w:rsidR="0036016F" w:rsidRDefault="0036016F"/>
        </w:tc>
      </w:tr>
      <w:tr w:rsidR="0036016F" w14:paraId="5660248B" w14:textId="77777777">
        <w:trPr>
          <w:jc w:val="center"/>
        </w:trPr>
        <w:tc>
          <w:tcPr>
            <w:tcW w:w="2625" w:type="dxa"/>
            <w:vAlign w:val="center"/>
          </w:tcPr>
          <w:p w14:paraId="41FD2676" w14:textId="77777777" w:rsidR="0036016F" w:rsidRDefault="00000000">
            <w:r>
              <w:rPr>
                <w:position w:val="-6"/>
              </w:rPr>
              <w:object w:dxaOrig="288" w:dyaOrig="288" w14:anchorId="1B44E2B1">
                <v:shape id="_x0000_i1070" type="#_x0000_t75" style="width:14.15pt;height:14.15pt" o:ole="">
                  <v:imagedata r:id="rId24" o:title=""/>
                </v:shape>
                <o:OLEObject Type="Embed" ProgID="Equation.DSMT4" ShapeID="_x0000_i1070" DrawAspect="Content" ObjectID="_1829001221" r:id="rId66"/>
              </w:object>
            </w:r>
          </w:p>
        </w:tc>
        <w:tc>
          <w:tcPr>
            <w:tcW w:w="2693" w:type="dxa"/>
            <w:vAlign w:val="center"/>
          </w:tcPr>
          <w:p w14:paraId="27B95C67" w14:textId="77777777" w:rsidR="0036016F" w:rsidRDefault="00000000">
            <w:r>
              <w:rPr>
                <w:position w:val="-6"/>
              </w:rPr>
              <w:object w:dxaOrig="288" w:dyaOrig="288" w14:anchorId="3CB96EC0">
                <v:shape id="_x0000_i1071" type="#_x0000_t75" style="width:14.15pt;height:14.15pt" o:ole="">
                  <v:imagedata r:id="rId24" o:title=""/>
                </v:shape>
                <o:OLEObject Type="Embed" ProgID="Equation.DSMT4" ShapeID="_x0000_i1071" DrawAspect="Content" ObjectID="_1829001222" r:id="rId6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D1AA59A" w14:textId="77777777" w:rsidR="0036016F" w:rsidRDefault="00000000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524FB1AD" w14:textId="77777777" w:rsidR="0036016F" w:rsidRDefault="00000000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36016F" w14:paraId="16443CE5" w14:textId="77777777">
        <w:trPr>
          <w:jc w:val="center"/>
        </w:trPr>
        <w:tc>
          <w:tcPr>
            <w:tcW w:w="2625" w:type="dxa"/>
            <w:vAlign w:val="center"/>
          </w:tcPr>
          <w:p w14:paraId="4166DB83" w14:textId="77777777" w:rsidR="0036016F" w:rsidRDefault="00000000">
            <w:r>
              <w:rPr>
                <w:position w:val="-6"/>
              </w:rPr>
              <w:object w:dxaOrig="288" w:dyaOrig="288" w14:anchorId="30DA9C69">
                <v:shape id="_x0000_i1072" type="#_x0000_t75" style="width:14.15pt;height:14.15pt" o:ole="">
                  <v:imagedata r:id="rId26" o:title=""/>
                </v:shape>
                <o:OLEObject Type="Embed" ProgID="Equation.DSMT4" ShapeID="_x0000_i1072" DrawAspect="Content" ObjectID="_1829001223" r:id="rId68"/>
              </w:object>
            </w:r>
          </w:p>
        </w:tc>
        <w:tc>
          <w:tcPr>
            <w:tcW w:w="2693" w:type="dxa"/>
            <w:vAlign w:val="center"/>
          </w:tcPr>
          <w:p w14:paraId="22000376" w14:textId="77777777" w:rsidR="0036016F" w:rsidRDefault="00000000">
            <w:r>
              <w:rPr>
                <w:position w:val="-6"/>
              </w:rPr>
              <w:object w:dxaOrig="288" w:dyaOrig="288" w14:anchorId="4DAF27C2">
                <v:shape id="_x0000_i1073" type="#_x0000_t75" style="width:14.15pt;height:14.15pt" o:ole="">
                  <v:imagedata r:id="rId26" o:title=""/>
                </v:shape>
                <o:OLEObject Type="Embed" ProgID="Equation.DSMT4" ShapeID="_x0000_i1073" DrawAspect="Content" ObjectID="_1829001224" r:id="rId69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5919BA8" w14:textId="77777777" w:rsidR="0036016F" w:rsidRDefault="00000000">
            <w:pPr>
              <w:jc w:val="center"/>
            </w:pPr>
            <w:bookmarkStart w:id="69" w:name="Pe"/>
            <w:r>
              <w:rPr>
                <w:rFonts w:hint="eastAsia"/>
              </w:rPr>
              <w:t>264.67</w:t>
            </w:r>
          </w:p>
        </w:tc>
        <w:tc>
          <w:tcPr>
            <w:tcW w:w="2678" w:type="dxa"/>
            <w:vAlign w:val="center"/>
          </w:tcPr>
          <w:p w14:paraId="6E0D7B68" w14:textId="77777777" w:rsidR="0036016F" w:rsidRDefault="00000000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36016F" w14:paraId="77FD7FC6" w14:textId="77777777">
        <w:trPr>
          <w:jc w:val="center"/>
        </w:trPr>
        <w:tc>
          <w:tcPr>
            <w:tcW w:w="2625" w:type="dxa"/>
            <w:vAlign w:val="center"/>
          </w:tcPr>
          <w:p w14:paraId="52E0D743" w14:textId="77777777" w:rsidR="0036016F" w:rsidRDefault="00000000">
            <w:r>
              <w:rPr>
                <w:position w:val="-6"/>
              </w:rPr>
              <w:object w:dxaOrig="438" w:dyaOrig="288" w14:anchorId="53951F7B">
                <v:shape id="_x0000_i1074" type="#_x0000_t75" style="width:22.15pt;height:14.15pt" o:ole="">
                  <v:imagedata r:id="rId28" o:title=""/>
                </v:shape>
                <o:OLEObject Type="Embed" ProgID="Equation.DSMT4" ShapeID="_x0000_i1074" DrawAspect="Content" ObjectID="_1829001225" r:id="rId70"/>
              </w:object>
            </w:r>
          </w:p>
        </w:tc>
        <w:tc>
          <w:tcPr>
            <w:tcW w:w="2693" w:type="dxa"/>
            <w:vAlign w:val="center"/>
          </w:tcPr>
          <w:p w14:paraId="16AEF66A" w14:textId="77777777" w:rsidR="0036016F" w:rsidRDefault="00000000">
            <w:r>
              <w:rPr>
                <w:position w:val="-6"/>
              </w:rPr>
              <w:object w:dxaOrig="438" w:dyaOrig="288" w14:anchorId="1AE5A201">
                <v:shape id="_x0000_i1075" type="#_x0000_t75" style="width:22.15pt;height:14.15pt" o:ole="">
                  <v:imagedata r:id="rId28" o:title=""/>
                </v:shape>
                <o:OLEObject Type="Embed" ProgID="Equation.DSMT4" ShapeID="_x0000_i1075" DrawAspect="Content" ObjectID="_1829001226" r:id="rId71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 w:dxaOrig="288" w:dyaOrig="288" w14:anchorId="7684BE8D">
                <v:shape id="_x0000_i1076" type="#_x0000_t75" style="width:14.15pt;height:14.15pt" o:ole="">
                  <v:imagedata r:id="rId30" o:title=""/>
                </v:shape>
                <o:OLEObject Type="Embed" ProgID="Equation.DSMT4" ShapeID="_x0000_i1076" DrawAspect="Content" ObjectID="_1829001227" r:id="rId72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51300883" w14:textId="77777777" w:rsidR="0036016F" w:rsidRDefault="00000000">
            <w:pPr>
              <w:jc w:val="center"/>
            </w:pPr>
            <w:bookmarkStart w:id="70" w:name="Psc"/>
            <w:r>
              <w:rPr>
                <w:rFonts w:hint="eastAsia"/>
              </w:rPr>
              <w:t>626.46</w:t>
            </w:r>
          </w:p>
        </w:tc>
        <w:tc>
          <w:tcPr>
            <w:tcW w:w="2678" w:type="dxa"/>
            <w:vAlign w:val="center"/>
          </w:tcPr>
          <w:p w14:paraId="3AC378C9" w14:textId="77777777" w:rsidR="0036016F" w:rsidRDefault="0036016F"/>
        </w:tc>
      </w:tr>
      <w:tr w:rsidR="0036016F" w14:paraId="0689AA6B" w14:textId="77777777">
        <w:trPr>
          <w:jc w:val="center"/>
        </w:trPr>
        <w:tc>
          <w:tcPr>
            <w:tcW w:w="2625" w:type="dxa"/>
            <w:vAlign w:val="center"/>
          </w:tcPr>
          <w:p w14:paraId="531BB714" w14:textId="77777777" w:rsidR="0036016F" w:rsidRDefault="00000000">
            <w:r>
              <w:rPr>
                <w:position w:val="-10"/>
              </w:rPr>
              <w:object w:dxaOrig="288" w:dyaOrig="288" w14:anchorId="5D8F1E48">
                <v:shape id="_x0000_i1077" type="#_x0000_t75" style="width:14.15pt;height:14.15pt" o:ole="">
                  <v:imagedata r:id="rId32" o:title=""/>
                </v:shape>
                <o:OLEObject Type="Embed" ProgID="Equation.DSMT4" ShapeID="_x0000_i1077" DrawAspect="Content" ObjectID="_1829001228" r:id="rId73"/>
              </w:object>
            </w:r>
          </w:p>
        </w:tc>
        <w:tc>
          <w:tcPr>
            <w:tcW w:w="2693" w:type="dxa"/>
            <w:vAlign w:val="center"/>
          </w:tcPr>
          <w:p w14:paraId="694B66AF" w14:textId="77777777" w:rsidR="0036016F" w:rsidRDefault="00000000">
            <w:r>
              <w:rPr>
                <w:position w:val="-10"/>
              </w:rPr>
              <w:object w:dxaOrig="288" w:dyaOrig="288" w14:anchorId="5689A21F">
                <v:shape id="_x0000_i1078" type="#_x0000_t75" style="width:14.15pt;height:14.15pt" o:ole="">
                  <v:imagedata r:id="rId32" o:title=""/>
                </v:shape>
                <o:OLEObject Type="Embed" ProgID="Equation.DSMT4" ShapeID="_x0000_i1078" DrawAspect="Content" ObjectID="_1829001229" r:id="rId74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CAF4169" w14:textId="77777777" w:rsidR="0036016F" w:rsidRDefault="00000000">
            <w:pPr>
              <w:jc w:val="center"/>
            </w:pPr>
            <w:bookmarkStart w:id="71" w:name="ρ"/>
            <w:r>
              <w:rPr>
                <w:rFonts w:hint="eastAsia"/>
              </w:rPr>
              <w:t>28.50</w:t>
            </w:r>
          </w:p>
        </w:tc>
        <w:tc>
          <w:tcPr>
            <w:tcW w:w="2678" w:type="dxa"/>
            <w:vAlign w:val="center"/>
          </w:tcPr>
          <w:p w14:paraId="3A6D19F5" w14:textId="77777777" w:rsidR="0036016F" w:rsidRDefault="0036016F"/>
        </w:tc>
      </w:tr>
      <w:tr w:rsidR="0036016F" w14:paraId="51C30F44" w14:textId="77777777">
        <w:trPr>
          <w:jc w:val="center"/>
        </w:trPr>
        <w:tc>
          <w:tcPr>
            <w:tcW w:w="2625" w:type="dxa"/>
          </w:tcPr>
          <w:p w14:paraId="6A5B7940" w14:textId="77777777" w:rsidR="0036016F" w:rsidRDefault="00000000">
            <w:r>
              <w:rPr>
                <w:position w:val="-6"/>
              </w:rPr>
              <w:object w:dxaOrig="288" w:dyaOrig="288" w14:anchorId="791D63AA">
                <v:shape id="_x0000_i1079" type="#_x0000_t75" style="width:14.15pt;height:14.15pt" o:ole="">
                  <v:imagedata r:id="rId34" o:title=""/>
                </v:shape>
                <o:OLEObject Type="Embed" ProgID="Equation.DSMT4" ShapeID="_x0000_i1079" DrawAspect="Content" ObjectID="_1829001230" r:id="rId75"/>
              </w:object>
            </w:r>
          </w:p>
        </w:tc>
        <w:tc>
          <w:tcPr>
            <w:tcW w:w="2693" w:type="dxa"/>
          </w:tcPr>
          <w:p w14:paraId="524776CC" w14:textId="77777777" w:rsidR="0036016F" w:rsidRDefault="00000000">
            <w:r>
              <w:rPr>
                <w:position w:val="-6"/>
              </w:rPr>
              <w:object w:dxaOrig="288" w:dyaOrig="288" w14:anchorId="778559E1">
                <v:shape id="_x0000_i1080" type="#_x0000_t75" style="width:14.15pt;height:14.15pt" o:ole="">
                  <v:imagedata r:id="rId34" o:title=""/>
                </v:shape>
                <o:OLEObject Type="Embed" ProgID="Equation.DSMT4" ShapeID="_x0000_i1080" DrawAspect="Content" ObjectID="_1829001231" r:id="rId76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1AA55531" w14:textId="77777777" w:rsidR="0036016F" w:rsidRDefault="00000000">
            <w:pPr>
              <w:jc w:val="center"/>
            </w:pPr>
            <w:bookmarkStart w:id="72" w:name="δi"/>
            <w:r>
              <w:rPr>
                <w:rFonts w:hint="eastAsia"/>
              </w:rPr>
              <w:t>0.20</w:t>
            </w:r>
          </w:p>
        </w:tc>
        <w:tc>
          <w:tcPr>
            <w:tcW w:w="2678" w:type="dxa"/>
            <w:vAlign w:val="center"/>
          </w:tcPr>
          <w:p w14:paraId="53C1ED8D" w14:textId="77777777" w:rsidR="0036016F" w:rsidRDefault="0036016F"/>
        </w:tc>
      </w:tr>
      <w:tr w:rsidR="0036016F" w14:paraId="6B008DCD" w14:textId="77777777">
        <w:trPr>
          <w:jc w:val="center"/>
        </w:trPr>
        <w:tc>
          <w:tcPr>
            <w:tcW w:w="2625" w:type="dxa"/>
            <w:vAlign w:val="center"/>
          </w:tcPr>
          <w:p w14:paraId="432D83C3" w14:textId="77777777" w:rsidR="0036016F" w:rsidRDefault="00000000">
            <w:r>
              <w:rPr>
                <w:position w:val="-28"/>
              </w:rPr>
              <w:object w:dxaOrig="2454" w:dyaOrig="864" w14:anchorId="51D606F2">
                <v:shape id="_x0000_i1081" type="#_x0000_t75" style="width:122.45pt;height:43.1pt" o:ole="">
                  <v:imagedata r:id="rId14" o:title=""/>
                </v:shape>
                <o:OLEObject Type="Embed" ProgID="Equation.DSMT4" ShapeID="_x0000_i1081" DrawAspect="Content" ObjectID="_1829001232" r:id="rId77"/>
              </w:object>
            </w:r>
          </w:p>
        </w:tc>
        <w:tc>
          <w:tcPr>
            <w:tcW w:w="2693" w:type="dxa"/>
            <w:vAlign w:val="center"/>
          </w:tcPr>
          <w:p w14:paraId="4424A46F" w14:textId="77777777" w:rsidR="0036016F" w:rsidRDefault="00000000">
            <w:r>
              <w:rPr>
                <w:position w:val="-10"/>
              </w:rPr>
              <w:object w:dxaOrig="438" w:dyaOrig="288" w14:anchorId="1AD555A5">
                <v:shape id="_x0000_i1082" type="#_x0000_t75" style="width:22.15pt;height:14.15pt" o:ole="">
                  <v:imagedata r:id="rId16" o:title=""/>
                </v:shape>
                <o:OLEObject Type="Embed" ProgID="Equation.DSMT4" ShapeID="_x0000_i1082" DrawAspect="Content" ObjectID="_1829001233" r:id="rId7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CC512EF" w14:textId="77777777" w:rsidR="0036016F" w:rsidRDefault="00000000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3F744825" w14:textId="77777777" w:rsidR="0036016F" w:rsidRDefault="00000000">
            <w:r>
              <w:rPr>
                <w:rFonts w:hint="eastAsia"/>
              </w:rPr>
              <w:t>应≤增量限值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 w14:paraId="0F4CF3ED" w14:textId="77777777" w:rsidR="0036016F" w:rsidRDefault="0036016F">
      <w:pPr>
        <w:widowControl/>
        <w:jc w:val="left"/>
      </w:pPr>
    </w:p>
    <w:p w14:paraId="163687B8" w14:textId="77777777" w:rsidR="0036016F" w:rsidRDefault="00000000">
      <w:pPr>
        <w:pStyle w:val="2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r>
        <w:t>外墙构造一</w:t>
      </w:r>
      <w:bookmarkEnd w:id="58"/>
      <w:bookmarkEnd w:id="60"/>
    </w:p>
    <w:tbl>
      <w:tblPr>
        <w:tblW w:w="94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36016F" w14:paraId="4B7CEA3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5014F4C" w14:textId="77777777" w:rsidR="0036016F" w:rsidRDefault="00000000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4BEBF4" w14:textId="77777777" w:rsidR="0036016F" w:rsidRDefault="00000000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A7C536" w14:textId="77777777" w:rsidR="0036016F" w:rsidRDefault="00000000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3C456CBA" w14:textId="77777777" w:rsidR="0036016F" w:rsidRDefault="0000000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E68F9AE" w14:textId="77777777" w:rsidR="0036016F" w:rsidRDefault="00000000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C3F6772" w14:textId="77777777" w:rsidR="0036016F" w:rsidRDefault="00000000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7705516" w14:textId="77777777" w:rsidR="0036016F" w:rsidRDefault="0000000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36016F" w14:paraId="35DDE19D" w14:textId="77777777">
        <w:trPr>
          <w:jc w:val="center"/>
        </w:trPr>
        <w:tc>
          <w:tcPr>
            <w:tcW w:w="3345" w:type="dxa"/>
            <w:vMerge/>
            <w:vAlign w:val="center"/>
          </w:tcPr>
          <w:p w14:paraId="1231DC75" w14:textId="77777777" w:rsidR="0036016F" w:rsidRDefault="0036016F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DE328E2" w14:textId="77777777" w:rsidR="0036016F" w:rsidRDefault="00000000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A4184E" w14:textId="77777777" w:rsidR="0036016F" w:rsidRDefault="00000000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84536A2" w14:textId="77777777" w:rsidR="0036016F" w:rsidRDefault="00000000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24DDDF0" w14:textId="77777777" w:rsidR="0036016F" w:rsidRDefault="00000000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048080B" w14:textId="77777777" w:rsidR="0036016F" w:rsidRDefault="00000000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6696F41" w14:textId="77777777" w:rsidR="0036016F" w:rsidRDefault="00000000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:rsidR="0036016F" w14:paraId="633B7B6F" w14:textId="77777777">
        <w:trPr>
          <w:jc w:val="center"/>
        </w:trPr>
        <w:tc>
          <w:tcPr>
            <w:tcW w:w="3345" w:type="dxa"/>
            <w:vAlign w:val="center"/>
          </w:tcPr>
          <w:p w14:paraId="1C250513" w14:textId="77777777" w:rsidR="0036016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34076DA" w14:textId="77777777" w:rsidR="0036016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B1C77F0" w14:textId="77777777" w:rsidR="0036016F" w:rsidRDefault="00000000">
            <w:r>
              <w:t>0.930</w:t>
            </w:r>
          </w:p>
        </w:tc>
        <w:tc>
          <w:tcPr>
            <w:tcW w:w="671" w:type="dxa"/>
            <w:vAlign w:val="center"/>
          </w:tcPr>
          <w:p w14:paraId="3E321DDC" w14:textId="77777777" w:rsidR="0036016F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23B05B83" w14:textId="77777777" w:rsidR="0036016F" w:rsidRDefault="00000000">
            <w:r>
              <w:t>1800.00</w:t>
            </w:r>
          </w:p>
        </w:tc>
        <w:tc>
          <w:tcPr>
            <w:tcW w:w="1559" w:type="dxa"/>
            <w:vAlign w:val="center"/>
          </w:tcPr>
          <w:p w14:paraId="3FB37B38" w14:textId="77777777" w:rsidR="0036016F" w:rsidRDefault="00000000">
            <w:r>
              <w:t>0.0210</w:t>
            </w:r>
          </w:p>
        </w:tc>
        <w:tc>
          <w:tcPr>
            <w:tcW w:w="993" w:type="dxa"/>
            <w:vAlign w:val="center"/>
          </w:tcPr>
          <w:p w14:paraId="638AE9E2" w14:textId="77777777" w:rsidR="0036016F" w:rsidRDefault="00000000">
            <w:r>
              <w:t>0.022</w:t>
            </w:r>
          </w:p>
        </w:tc>
      </w:tr>
      <w:tr w:rsidR="0036016F" w14:paraId="2DE6BF14" w14:textId="77777777">
        <w:trPr>
          <w:jc w:val="center"/>
        </w:trPr>
        <w:tc>
          <w:tcPr>
            <w:tcW w:w="3345" w:type="dxa"/>
            <w:vAlign w:val="center"/>
          </w:tcPr>
          <w:p w14:paraId="7BFB4695" w14:textId="77777777" w:rsidR="0036016F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1CFCC98" w14:textId="77777777" w:rsidR="0036016F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4BE8D6D5" w14:textId="77777777" w:rsidR="0036016F" w:rsidRDefault="00000000">
            <w:r>
              <w:t>0.030</w:t>
            </w:r>
          </w:p>
        </w:tc>
        <w:tc>
          <w:tcPr>
            <w:tcW w:w="671" w:type="dxa"/>
            <w:vAlign w:val="center"/>
          </w:tcPr>
          <w:p w14:paraId="3E868DB5" w14:textId="77777777" w:rsidR="0036016F" w:rsidRDefault="00000000">
            <w:r>
              <w:t>1.10</w:t>
            </w:r>
          </w:p>
        </w:tc>
        <w:tc>
          <w:tcPr>
            <w:tcW w:w="992" w:type="dxa"/>
            <w:vAlign w:val="center"/>
          </w:tcPr>
          <w:p w14:paraId="4AF73AE9" w14:textId="77777777" w:rsidR="0036016F" w:rsidRDefault="00000000">
            <w:r>
              <w:t>28.50</w:t>
            </w:r>
          </w:p>
        </w:tc>
        <w:tc>
          <w:tcPr>
            <w:tcW w:w="1559" w:type="dxa"/>
            <w:vAlign w:val="center"/>
          </w:tcPr>
          <w:p w14:paraId="099BD48A" w14:textId="77777777" w:rsidR="0036016F" w:rsidRDefault="00000000">
            <w:r>
              <w:t>0.0162</w:t>
            </w:r>
          </w:p>
        </w:tc>
        <w:tc>
          <w:tcPr>
            <w:tcW w:w="993" w:type="dxa"/>
            <w:vAlign w:val="center"/>
          </w:tcPr>
          <w:p w14:paraId="3A356815" w14:textId="77777777" w:rsidR="0036016F" w:rsidRDefault="00000000">
            <w:r>
              <w:t>1.515</w:t>
            </w:r>
          </w:p>
        </w:tc>
      </w:tr>
      <w:tr w:rsidR="0036016F" w14:paraId="191BC152" w14:textId="77777777">
        <w:trPr>
          <w:jc w:val="center"/>
        </w:trPr>
        <w:tc>
          <w:tcPr>
            <w:tcW w:w="3345" w:type="dxa"/>
            <w:vAlign w:val="center"/>
          </w:tcPr>
          <w:p w14:paraId="083D26C1" w14:textId="77777777" w:rsidR="0036016F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2D046E57" w14:textId="77777777" w:rsidR="0036016F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1E09CA3D" w14:textId="77777777" w:rsidR="0036016F" w:rsidRDefault="00000000">
            <w:r>
              <w:t>0.180</w:t>
            </w:r>
          </w:p>
        </w:tc>
        <w:tc>
          <w:tcPr>
            <w:tcW w:w="671" w:type="dxa"/>
            <w:vAlign w:val="center"/>
          </w:tcPr>
          <w:p w14:paraId="78A03656" w14:textId="77777777" w:rsidR="0036016F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35517994" w14:textId="77777777" w:rsidR="0036016F" w:rsidRDefault="00000000">
            <w:r>
              <w:t>700.00</w:t>
            </w:r>
          </w:p>
        </w:tc>
        <w:tc>
          <w:tcPr>
            <w:tcW w:w="1559" w:type="dxa"/>
            <w:vAlign w:val="center"/>
          </w:tcPr>
          <w:p w14:paraId="11B1F1D1" w14:textId="77777777" w:rsidR="0036016F" w:rsidRDefault="00000000">
            <w:r>
              <w:t>0.0998</w:t>
            </w:r>
          </w:p>
        </w:tc>
        <w:tc>
          <w:tcPr>
            <w:tcW w:w="993" w:type="dxa"/>
            <w:vAlign w:val="center"/>
          </w:tcPr>
          <w:p w14:paraId="7296AA9A" w14:textId="77777777" w:rsidR="0036016F" w:rsidRDefault="00000000">
            <w:r>
              <w:t>1.667</w:t>
            </w:r>
          </w:p>
        </w:tc>
      </w:tr>
      <w:tr w:rsidR="0036016F" w14:paraId="18A0A374" w14:textId="77777777">
        <w:trPr>
          <w:jc w:val="center"/>
        </w:trPr>
        <w:tc>
          <w:tcPr>
            <w:tcW w:w="3345" w:type="dxa"/>
            <w:vAlign w:val="center"/>
          </w:tcPr>
          <w:p w14:paraId="58D42581" w14:textId="77777777" w:rsidR="0036016F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5DAFA0F9" w14:textId="77777777" w:rsidR="0036016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5BF6BDD" w14:textId="77777777" w:rsidR="0036016F" w:rsidRDefault="00000000">
            <w:r>
              <w:t>0.810</w:t>
            </w:r>
          </w:p>
        </w:tc>
        <w:tc>
          <w:tcPr>
            <w:tcW w:w="671" w:type="dxa"/>
            <w:vAlign w:val="center"/>
          </w:tcPr>
          <w:p w14:paraId="0B99DD59" w14:textId="77777777" w:rsidR="0036016F" w:rsidRDefault="00000000">
            <w:r>
              <w:t>1.00</w:t>
            </w:r>
          </w:p>
        </w:tc>
        <w:tc>
          <w:tcPr>
            <w:tcW w:w="992" w:type="dxa"/>
            <w:vAlign w:val="center"/>
          </w:tcPr>
          <w:p w14:paraId="28CD4D91" w14:textId="77777777" w:rsidR="0036016F" w:rsidRDefault="00000000">
            <w:r>
              <w:t>1600.00</w:t>
            </w:r>
          </w:p>
        </w:tc>
        <w:tc>
          <w:tcPr>
            <w:tcW w:w="1559" w:type="dxa"/>
            <w:vAlign w:val="center"/>
          </w:tcPr>
          <w:p w14:paraId="672569EC" w14:textId="77777777" w:rsidR="0036016F" w:rsidRDefault="00000000">
            <w:r>
              <w:t>0.0443</w:t>
            </w:r>
          </w:p>
        </w:tc>
        <w:tc>
          <w:tcPr>
            <w:tcW w:w="993" w:type="dxa"/>
            <w:vAlign w:val="center"/>
          </w:tcPr>
          <w:p w14:paraId="215D700F" w14:textId="77777777" w:rsidR="0036016F" w:rsidRDefault="00000000">
            <w:r>
              <w:t>0.025</w:t>
            </w:r>
          </w:p>
        </w:tc>
      </w:tr>
    </w:tbl>
    <w:bookmarkEnd w:id="61"/>
    <w:p w14:paraId="65AB4EDD" w14:textId="77777777" w:rsidR="0036016F" w:rsidRDefault="00000000">
      <w:pPr>
        <w:pStyle w:val="3"/>
        <w:rPr>
          <w:rFonts w:hint="eastAsia"/>
        </w:rPr>
      </w:pPr>
      <w:r>
        <w:lastRenderedPageBreak/>
        <w:t>围护结构冷凝受潮计算表</w:t>
      </w:r>
    </w:p>
    <w:tbl>
      <w:tblPr>
        <w:tblW w:w="96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36016F" w14:paraId="5BC02108" w14:textId="77777777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77FD5730" w14:textId="77777777" w:rsidR="0036016F" w:rsidRDefault="00000000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D06C3A6" w14:textId="77777777" w:rsidR="0036016F" w:rsidRDefault="00000000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78C90D9" w14:textId="77777777" w:rsidR="0036016F" w:rsidRDefault="00000000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069D8AA2" w14:textId="77777777" w:rsidR="0036016F" w:rsidRDefault="00000000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64DC2C5C" w14:textId="77777777" w:rsidR="0036016F" w:rsidRDefault="00000000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D9EB882" w14:textId="77777777" w:rsidR="0036016F" w:rsidRDefault="00000000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7D19536D" w14:textId="77777777" w:rsidR="0036016F" w:rsidRDefault="00000000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4FA274B5" w14:textId="77777777" w:rsidR="0036016F" w:rsidRDefault="00000000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26642430" w14:textId="77777777" w:rsidR="0036016F" w:rsidRDefault="00000000">
            <w:pPr>
              <w:jc w:val="center"/>
            </w:pPr>
            <w:r>
              <w:rPr>
                <w:rFonts w:hint="eastAsia"/>
              </w:rPr>
              <w:t>θ</w:t>
            </w:r>
            <w:r>
              <w:rPr>
                <w:rFonts w:hint="eastAsia"/>
              </w:rPr>
              <w:t>i</w:t>
            </w:r>
          </w:p>
          <w:p w14:paraId="6ACD1682" w14:textId="77777777" w:rsidR="0036016F" w:rsidRDefault="00000000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58E56798" w14:textId="77777777" w:rsidR="0036016F" w:rsidRDefault="00000000">
            <w:pPr>
              <w:jc w:val="center"/>
            </w:pPr>
            <w:r>
              <w:rPr>
                <w:rFonts w:hint="eastAsia"/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3C4217C" w14:textId="77777777" w:rsidR="0036016F" w:rsidRDefault="00000000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46458822" w14:textId="77777777" w:rsidR="0036016F" w:rsidRDefault="0000000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74846461" w14:textId="77777777" w:rsidR="0036016F" w:rsidRDefault="00000000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60BC9E3" w14:textId="77777777" w:rsidR="0036016F" w:rsidRDefault="00000000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5D4CCBA0" w14:textId="77777777" w:rsidR="0036016F" w:rsidRDefault="00000000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662CA1DF" w14:textId="77777777" w:rsidR="0036016F" w:rsidRDefault="00000000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94AE5AA" w14:textId="77777777" w:rsidR="0036016F" w:rsidRDefault="00000000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29599C0D" w14:textId="77777777" w:rsidR="0036016F" w:rsidRDefault="00000000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6DC46AC6" w14:textId="77777777" w:rsidR="0036016F" w:rsidRDefault="00000000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234115C8" w14:textId="77777777" w:rsidR="0036016F" w:rsidRDefault="00000000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2ED6A35" w14:textId="77777777" w:rsidR="0036016F" w:rsidRDefault="00000000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391030D9" w14:textId="77777777" w:rsidR="0036016F" w:rsidRDefault="0000000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2EB426" w14:textId="77777777" w:rsidR="0036016F" w:rsidRDefault="00000000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43C1DBF0" w14:textId="77777777" w:rsidR="0036016F" w:rsidRDefault="00000000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F1F609F" w14:textId="77777777" w:rsidR="0036016F" w:rsidRDefault="00000000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71CABD2D" w14:textId="77777777" w:rsidR="0036016F" w:rsidRDefault="00000000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9C86CA6" w14:textId="77777777" w:rsidR="0036016F" w:rsidRDefault="0000000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8FCD52C" w14:textId="77777777" w:rsidR="0036016F" w:rsidRDefault="00000000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468AF404" w14:textId="77777777" w:rsidR="0036016F" w:rsidRDefault="00000000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:rsidR="0036016F" w14:paraId="6680B6C3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4C0191A" w14:textId="77777777" w:rsidR="0036016F" w:rsidRDefault="00000000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88FFB8D" w14:textId="77777777" w:rsidR="0036016F" w:rsidRDefault="00000000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B20281" w14:textId="77777777" w:rsidR="0036016F" w:rsidRDefault="0036016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16BDC5" w14:textId="77777777" w:rsidR="0036016F" w:rsidRDefault="0036016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7AFD2A" w14:textId="77777777" w:rsidR="0036016F" w:rsidRDefault="00000000">
            <w:pPr>
              <w:jc w:val="center"/>
            </w:pPr>
            <w:r>
              <w:t>0.10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4F22DB" w14:textId="77777777" w:rsidR="0036016F" w:rsidRDefault="00000000">
            <w:pPr>
              <w:jc w:val="center"/>
            </w:pPr>
            <w:r>
              <w:t>615.5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F8E2ED" w14:textId="77777777" w:rsidR="0036016F" w:rsidRDefault="00000000">
            <w:pPr>
              <w:jc w:val="center"/>
            </w:pPr>
            <w:r>
              <w:t>264.7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26A738" w14:textId="77777777" w:rsidR="0036016F" w:rsidRDefault="0036016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E9D267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39A90F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179704" w14:textId="77777777" w:rsidR="0036016F" w:rsidRDefault="003601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0943F5" w14:textId="77777777" w:rsidR="0036016F" w:rsidRDefault="0036016F">
            <w:pPr>
              <w:jc w:val="center"/>
            </w:pPr>
          </w:p>
        </w:tc>
      </w:tr>
      <w:tr w:rsidR="0036016F" w14:paraId="5A21B303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2F04FD9" w14:textId="77777777" w:rsidR="0036016F" w:rsidRDefault="00000000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8341F16" w14:textId="77777777" w:rsidR="0036016F" w:rsidRDefault="00000000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994E28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583317" w14:textId="77777777" w:rsidR="0036016F" w:rsidRDefault="0036016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8ACDC08" w14:textId="77777777" w:rsidR="0036016F" w:rsidRDefault="003601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822794" w14:textId="77777777" w:rsidR="0036016F" w:rsidRDefault="003601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35183C" w14:textId="77777777" w:rsidR="0036016F" w:rsidRDefault="003601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EF6381" w14:textId="77777777" w:rsidR="0036016F" w:rsidRDefault="0036016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C91E0F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930942" w14:textId="77777777" w:rsidR="0036016F" w:rsidRDefault="00000000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D6DA5B" w14:textId="77777777" w:rsidR="0036016F" w:rsidRDefault="003601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83A36F" w14:textId="77777777" w:rsidR="0036016F" w:rsidRDefault="00000000">
            <w:pPr>
              <w:jc w:val="center"/>
            </w:pPr>
            <w:r>
              <w:t>2.6667</w:t>
            </w:r>
          </w:p>
        </w:tc>
      </w:tr>
      <w:tr w:rsidR="0036016F" w14:paraId="505F79A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9DD6430" w14:textId="77777777" w:rsidR="0036016F" w:rsidRDefault="00000000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D596712" w14:textId="77777777" w:rsidR="0036016F" w:rsidRDefault="00000000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D3EB05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EBCB40" w14:textId="77777777" w:rsidR="0036016F" w:rsidRDefault="0036016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DE12512" w14:textId="77777777" w:rsidR="0036016F" w:rsidRDefault="00000000">
            <w:pPr>
              <w:jc w:val="center"/>
            </w:pPr>
            <w:r>
              <w:t>0.31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582709" w14:textId="77777777" w:rsidR="0036016F" w:rsidRDefault="00000000">
            <w:pPr>
              <w:jc w:val="center"/>
            </w:pPr>
            <w:r>
              <w:t>625.1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DE7C14" w14:textId="77777777" w:rsidR="0036016F" w:rsidRDefault="00000000">
            <w:pPr>
              <w:jc w:val="center"/>
            </w:pPr>
            <w:r>
              <w:t>265.0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4AF630" w14:textId="77777777" w:rsidR="0036016F" w:rsidRDefault="0036016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D370FE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A2AD25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D93B5D" w14:textId="77777777" w:rsidR="0036016F" w:rsidRDefault="003601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C706DF" w14:textId="77777777" w:rsidR="0036016F" w:rsidRDefault="0036016F">
            <w:pPr>
              <w:jc w:val="center"/>
            </w:pPr>
          </w:p>
        </w:tc>
      </w:tr>
      <w:tr w:rsidR="0036016F" w14:paraId="5C9644D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9CB7B18" w14:textId="77777777" w:rsidR="0036016F" w:rsidRDefault="00000000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E3E5017" w14:textId="77777777" w:rsidR="0036016F" w:rsidRDefault="00000000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934C50" w14:textId="77777777" w:rsidR="0036016F" w:rsidRDefault="00000000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E35741" w14:textId="77777777" w:rsidR="0036016F" w:rsidRDefault="00000000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4972951" w14:textId="77777777" w:rsidR="0036016F" w:rsidRDefault="003601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18AD97" w14:textId="77777777" w:rsidR="0036016F" w:rsidRDefault="003601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C8574A" w14:textId="77777777" w:rsidR="0036016F" w:rsidRDefault="003601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C99F20" w14:textId="77777777" w:rsidR="0036016F" w:rsidRDefault="00000000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EA8888" w14:textId="77777777" w:rsidR="0036016F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84B7A0" w14:textId="77777777" w:rsidR="0036016F" w:rsidRDefault="00000000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855675" w14:textId="77777777" w:rsidR="0036016F" w:rsidRDefault="00000000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529E78" w14:textId="77777777" w:rsidR="0036016F" w:rsidRDefault="00000000">
            <w:pPr>
              <w:jc w:val="center"/>
            </w:pPr>
            <w:r>
              <w:t>952.38</w:t>
            </w:r>
          </w:p>
        </w:tc>
      </w:tr>
      <w:tr w:rsidR="0036016F" w14:paraId="76CF097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BDD12B4" w14:textId="77777777" w:rsidR="0036016F" w:rsidRDefault="00000000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B234840" w14:textId="77777777" w:rsidR="0036016F" w:rsidRDefault="00000000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979651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6E7DCF" w14:textId="77777777" w:rsidR="0036016F" w:rsidRDefault="0036016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EDD6CFB" w14:textId="77777777" w:rsidR="0036016F" w:rsidRDefault="00000000">
            <w:pPr>
              <w:jc w:val="center"/>
            </w:pPr>
            <w:r>
              <w:t>0.43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AA998C" w14:textId="77777777" w:rsidR="0036016F" w:rsidRDefault="00000000">
            <w:pPr>
              <w:jc w:val="center"/>
            </w:pPr>
            <w:r>
              <w:t>630.3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D16AD3" w14:textId="77777777" w:rsidR="0036016F" w:rsidRDefault="00000000">
            <w:pPr>
              <w:jc w:val="center"/>
            </w:pPr>
            <w:r>
              <w:t>388.4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FBE7C3" w14:textId="77777777" w:rsidR="0036016F" w:rsidRDefault="0036016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F6E5C8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D9D723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1F545F" w14:textId="77777777" w:rsidR="0036016F" w:rsidRDefault="003601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F4A79D" w14:textId="77777777" w:rsidR="0036016F" w:rsidRDefault="0036016F">
            <w:pPr>
              <w:jc w:val="center"/>
            </w:pPr>
          </w:p>
        </w:tc>
      </w:tr>
      <w:tr w:rsidR="0036016F" w14:paraId="0269B47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FAB662F" w14:textId="77777777" w:rsidR="0036016F" w:rsidRDefault="00000000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D7C0365" w14:textId="77777777" w:rsidR="0036016F" w:rsidRDefault="00000000">
            <w:pPr>
              <w:jc w:val="center"/>
            </w:pPr>
            <w:r>
              <w:t>挤塑聚苯板</w:t>
            </w:r>
            <w:r>
              <w:t>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9B304D" w14:textId="77777777" w:rsidR="0036016F" w:rsidRDefault="00000000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98E87D" w14:textId="77777777" w:rsidR="0036016F" w:rsidRDefault="00000000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21C008A" w14:textId="77777777" w:rsidR="0036016F" w:rsidRDefault="003601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4D9502" w14:textId="77777777" w:rsidR="0036016F" w:rsidRDefault="003601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5A56A1" w14:textId="77777777" w:rsidR="0036016F" w:rsidRDefault="003601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BA1D5A" w14:textId="77777777" w:rsidR="0036016F" w:rsidRDefault="00000000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04EEBF" w14:textId="77777777" w:rsidR="0036016F" w:rsidRDefault="00000000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47E230" w14:textId="77777777" w:rsidR="0036016F" w:rsidRDefault="00000000">
            <w:pPr>
              <w:jc w:val="center"/>
            </w:pPr>
            <w:r>
              <w:t>1.52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BD2C3F" w14:textId="77777777" w:rsidR="0036016F" w:rsidRDefault="00000000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573A70" w14:textId="77777777" w:rsidR="0036016F" w:rsidRDefault="00000000">
            <w:pPr>
              <w:jc w:val="center"/>
            </w:pPr>
            <w:r>
              <w:t>3086.42</w:t>
            </w:r>
          </w:p>
        </w:tc>
      </w:tr>
      <w:tr w:rsidR="0036016F" w14:paraId="58730133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C3C90D8" w14:textId="77777777" w:rsidR="0036016F" w:rsidRDefault="00000000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A8D8BFC" w14:textId="77777777" w:rsidR="0036016F" w:rsidRDefault="00000000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40010A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74A2D8" w14:textId="77777777" w:rsidR="0036016F" w:rsidRDefault="0036016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A97F384" w14:textId="77777777" w:rsidR="0036016F" w:rsidRDefault="00000000">
            <w:pPr>
              <w:jc w:val="center"/>
            </w:pPr>
            <w:r>
              <w:t>8.46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65C787" w14:textId="77777777" w:rsidR="0036016F" w:rsidRDefault="00000000">
            <w:pPr>
              <w:jc w:val="center"/>
            </w:pPr>
            <w:r>
              <w:t>1106.2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A43ED7" w14:textId="77777777" w:rsidR="0036016F" w:rsidRDefault="00000000">
            <w:pPr>
              <w:jc w:val="center"/>
            </w:pPr>
            <w:r>
              <w:t>788.2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0B8BCE" w14:textId="77777777" w:rsidR="0036016F" w:rsidRDefault="0036016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FF4589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1B8198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47827B" w14:textId="77777777" w:rsidR="0036016F" w:rsidRDefault="003601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656F7E" w14:textId="77777777" w:rsidR="0036016F" w:rsidRDefault="0036016F">
            <w:pPr>
              <w:jc w:val="center"/>
            </w:pPr>
          </w:p>
        </w:tc>
      </w:tr>
      <w:tr w:rsidR="0036016F" w14:paraId="4664A59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01E5DB" w14:textId="77777777" w:rsidR="0036016F" w:rsidRDefault="00000000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DBE4B8" w14:textId="77777777" w:rsidR="0036016F" w:rsidRDefault="00000000">
            <w:pPr>
              <w:jc w:val="center"/>
            </w:pPr>
            <w:r>
              <w:t>加气混凝土、泡沫混凝土</w:t>
            </w:r>
            <w:r>
              <w:t>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E21860" w14:textId="77777777" w:rsidR="0036016F" w:rsidRDefault="00000000">
            <w:pPr>
              <w:jc w:val="center"/>
            </w:pPr>
            <w:r>
              <w:t>300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CDD0D2" w14:textId="77777777" w:rsidR="0036016F" w:rsidRDefault="00000000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AD10019" w14:textId="77777777" w:rsidR="0036016F" w:rsidRDefault="003601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FDA9ED" w14:textId="77777777" w:rsidR="0036016F" w:rsidRDefault="003601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6CEA34" w14:textId="77777777" w:rsidR="0036016F" w:rsidRDefault="003601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617F2B" w14:textId="77777777" w:rsidR="0036016F" w:rsidRDefault="00000000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5869E5" w14:textId="77777777" w:rsidR="0036016F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E31E6D" w14:textId="77777777" w:rsidR="0036016F" w:rsidRDefault="00000000">
            <w:pPr>
              <w:jc w:val="center"/>
            </w:pPr>
            <w:r>
              <w:t>1.67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132A30" w14:textId="77777777" w:rsidR="0036016F" w:rsidRDefault="00000000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467789" w14:textId="77777777" w:rsidR="0036016F" w:rsidRDefault="00000000">
            <w:pPr>
              <w:jc w:val="center"/>
            </w:pPr>
            <w:r>
              <w:t>3006.01</w:t>
            </w:r>
          </w:p>
        </w:tc>
      </w:tr>
      <w:tr w:rsidR="0036016F" w14:paraId="458C078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31CED4" w14:textId="77777777" w:rsidR="0036016F" w:rsidRDefault="00000000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7D8523C" w14:textId="77777777" w:rsidR="0036016F" w:rsidRDefault="00000000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D7C2FB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5FE257" w14:textId="77777777" w:rsidR="0036016F" w:rsidRDefault="0036016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97ADE32" w14:textId="77777777" w:rsidR="0036016F" w:rsidRDefault="00000000">
            <w:pPr>
              <w:jc w:val="center"/>
            </w:pPr>
            <w:r>
              <w:t>17.29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AB2604" w14:textId="77777777" w:rsidR="0036016F" w:rsidRDefault="00000000">
            <w:pPr>
              <w:jc w:val="center"/>
            </w:pPr>
            <w:r>
              <w:t>1972.1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DE38FA" w14:textId="77777777" w:rsidR="0036016F" w:rsidRDefault="00000000">
            <w:pPr>
              <w:jc w:val="center"/>
            </w:pPr>
            <w:r>
              <w:t>1177.7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3C9A46" w14:textId="77777777" w:rsidR="0036016F" w:rsidRDefault="0036016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F745E7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41538F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2F67F8" w14:textId="77777777" w:rsidR="0036016F" w:rsidRDefault="003601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B478D3" w14:textId="77777777" w:rsidR="0036016F" w:rsidRDefault="0036016F">
            <w:pPr>
              <w:jc w:val="center"/>
            </w:pPr>
          </w:p>
        </w:tc>
      </w:tr>
      <w:tr w:rsidR="0036016F" w14:paraId="43E8703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80892F7" w14:textId="77777777" w:rsidR="0036016F" w:rsidRDefault="00000000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BFAE2EC" w14:textId="77777777" w:rsidR="0036016F" w:rsidRDefault="00000000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E065BB" w14:textId="77777777" w:rsidR="0036016F" w:rsidRDefault="00000000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AB8349" w14:textId="77777777" w:rsidR="0036016F" w:rsidRDefault="00000000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FD864E1" w14:textId="77777777" w:rsidR="0036016F" w:rsidRDefault="003601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A2F205" w14:textId="77777777" w:rsidR="0036016F" w:rsidRDefault="003601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2B5AF9" w14:textId="77777777" w:rsidR="0036016F" w:rsidRDefault="003601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4DBBED" w14:textId="77777777" w:rsidR="0036016F" w:rsidRDefault="00000000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2F5927" w14:textId="77777777" w:rsidR="0036016F" w:rsidRDefault="0000000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7BEFEE" w14:textId="77777777" w:rsidR="0036016F" w:rsidRDefault="00000000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B0513B" w14:textId="77777777" w:rsidR="0036016F" w:rsidRDefault="00000000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292120" w14:textId="77777777" w:rsidR="0036016F" w:rsidRDefault="00000000">
            <w:pPr>
              <w:jc w:val="center"/>
            </w:pPr>
            <w:r>
              <w:t>451.47</w:t>
            </w:r>
          </w:p>
        </w:tc>
      </w:tr>
      <w:tr w:rsidR="0036016F" w14:paraId="13C4925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724B7AE" w14:textId="77777777" w:rsidR="0036016F" w:rsidRDefault="00000000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6A76AAC" w14:textId="77777777" w:rsidR="0036016F" w:rsidRDefault="00000000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B427DE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6A5240" w14:textId="77777777" w:rsidR="0036016F" w:rsidRDefault="0036016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2E262F3" w14:textId="77777777" w:rsidR="0036016F" w:rsidRDefault="00000000">
            <w:pPr>
              <w:jc w:val="center"/>
            </w:pPr>
            <w:r>
              <w:t>17.42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FAEE4C" w14:textId="77777777" w:rsidR="0036016F" w:rsidRDefault="00000000">
            <w:pPr>
              <w:jc w:val="center"/>
            </w:pPr>
            <w:r>
              <w:t>1988.6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94DAB6" w14:textId="77777777" w:rsidR="0036016F" w:rsidRDefault="00000000">
            <w:pPr>
              <w:jc w:val="center"/>
            </w:pPr>
            <w:r>
              <w:t>1236.2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9750C1" w14:textId="77777777" w:rsidR="0036016F" w:rsidRDefault="0036016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01F7BF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8A28FC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533A24" w14:textId="77777777" w:rsidR="0036016F" w:rsidRDefault="003601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EA54D1" w14:textId="77777777" w:rsidR="0036016F" w:rsidRDefault="0036016F">
            <w:pPr>
              <w:jc w:val="center"/>
            </w:pPr>
          </w:p>
        </w:tc>
      </w:tr>
      <w:tr w:rsidR="0036016F" w14:paraId="1CCD66A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72E16B2" w14:textId="77777777" w:rsidR="0036016F" w:rsidRDefault="00000000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E29B2BC" w14:textId="77777777" w:rsidR="0036016F" w:rsidRDefault="00000000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BAAABD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3509B2" w14:textId="77777777" w:rsidR="0036016F" w:rsidRDefault="0036016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1C1E73A" w14:textId="77777777" w:rsidR="0036016F" w:rsidRDefault="003601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D075C2" w14:textId="77777777" w:rsidR="0036016F" w:rsidRDefault="003601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427D93" w14:textId="77777777" w:rsidR="0036016F" w:rsidRDefault="003601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D85209" w14:textId="77777777" w:rsidR="0036016F" w:rsidRDefault="0036016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CFF0C0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53A22E" w14:textId="77777777" w:rsidR="0036016F" w:rsidRDefault="00000000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81B3E6" w14:textId="77777777" w:rsidR="0036016F" w:rsidRDefault="003601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DF5BB1" w14:textId="77777777" w:rsidR="0036016F" w:rsidRDefault="00000000">
            <w:pPr>
              <w:jc w:val="center"/>
            </w:pPr>
            <w:r>
              <w:t>7.9808</w:t>
            </w:r>
          </w:p>
        </w:tc>
      </w:tr>
      <w:tr w:rsidR="0036016F" w14:paraId="51C83801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EE8B85E" w14:textId="77777777" w:rsidR="0036016F" w:rsidRDefault="00000000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0F5A67F" w14:textId="77777777" w:rsidR="0036016F" w:rsidRDefault="00000000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012064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447665" w14:textId="77777777" w:rsidR="0036016F" w:rsidRDefault="0036016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E7EC0E8" w14:textId="77777777" w:rsidR="0036016F" w:rsidRDefault="00000000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BB514E" w14:textId="77777777" w:rsidR="0036016F" w:rsidRDefault="00000000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2B130C" w14:textId="77777777" w:rsidR="0036016F" w:rsidRDefault="00000000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869AFD" w14:textId="77777777" w:rsidR="0036016F" w:rsidRDefault="0036016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F49768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612CCD" w14:textId="77777777" w:rsidR="0036016F" w:rsidRDefault="003601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007AE8" w14:textId="77777777" w:rsidR="0036016F" w:rsidRDefault="003601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77E63B" w14:textId="77777777" w:rsidR="0036016F" w:rsidRDefault="0036016F">
            <w:pPr>
              <w:jc w:val="center"/>
            </w:pPr>
          </w:p>
        </w:tc>
      </w:tr>
    </w:tbl>
    <w:bookmarkEnd w:id="62"/>
    <w:p w14:paraId="09195EA6" w14:textId="77777777" w:rsidR="0036016F" w:rsidRDefault="00000000">
      <w:pPr>
        <w:pStyle w:val="3"/>
        <w:rPr>
          <w:rFonts w:hint="eastAsia"/>
        </w:rPr>
      </w:pPr>
      <w:r>
        <w:rPr>
          <w:rFonts w:hint="eastAsia"/>
        </w:rPr>
        <w:t>冷凝计算界面至围护结构内表面之间的热阻</w:t>
      </w:r>
      <w:r>
        <w:pict w14:anchorId="05436BB8">
          <v:shape id="_x0000_i1083" type="#_x0000_t75" style="width:22.15pt;height:14.15pt">
            <v:imagedata r:id="rId54" o:title=""/>
          </v:shape>
        </w:pict>
      </w:r>
    </w:p>
    <w:p w14:paraId="2D50C971" w14:textId="77777777" w:rsidR="0036016F" w:rsidRDefault="00000000">
      <w:pPr>
        <w:pStyle w:val="af0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 w14:anchorId="06881DFB">
          <v:shape id="_x0000_i1084" type="#_x0000_t75" style="width:22.15pt;height:14.15pt">
            <v:imagedata r:id="rId54" o:title=""/>
          </v:shape>
        </w:pict>
      </w:r>
      <w:r>
        <w:rPr>
          <w:b/>
          <w:bCs/>
        </w:rPr>
        <w:t>=</w:t>
      </w:r>
      <w:r>
        <w:rPr>
          <w:rFonts w:hint="eastAsia"/>
        </w:rPr>
        <w:t>3.21</w:t>
      </w:r>
      <w:bookmarkEnd w:id="63"/>
    </w:p>
    <w:p w14:paraId="0F4CC44D" w14:textId="77777777" w:rsidR="0036016F" w:rsidRDefault="00000000">
      <w:pPr>
        <w:pStyle w:val="3"/>
        <w:ind w:right="1470"/>
        <w:rPr>
          <w:rFonts w:hint="eastAsia"/>
        </w:rPr>
      </w:pPr>
      <w:r>
        <w:rPr>
          <w:rFonts w:hint="eastAsia"/>
        </w:rPr>
        <w:t>冷凝计算界面温度</w:t>
      </w:r>
      <w:r>
        <w:rPr>
          <w:position w:val="-6"/>
        </w:rPr>
        <w:pict w14:anchorId="2EF2D923">
          <v:shape id="_x0000_i1085" type="#_x0000_t75" style="width:14.15pt;height:14.15pt">
            <v:imagedata r:id="rId57" o:title=""/>
          </v:shape>
        </w:pict>
      </w:r>
    </w:p>
    <w:p w14:paraId="0F13860F" w14:textId="77777777" w:rsidR="0036016F" w:rsidRDefault="00000000">
      <w:pPr>
        <w:jc w:val="center"/>
      </w:pPr>
      <w:r>
        <w:pict w14:anchorId="3580DAF9">
          <v:shape id="_x0000_i1086" type="#_x0000_t75" style="width:115.1pt;height:36.3pt">
            <v:imagedata r:id="rId59" o:title=""/>
          </v:shape>
        </w:pict>
      </w:r>
    </w:p>
    <w:p w14:paraId="7B0A96E2" w14:textId="77777777" w:rsidR="0036016F" w:rsidRDefault="00000000">
      <w:pPr>
        <w:pStyle w:val="af0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>
        <w:rPr>
          <w:position w:val="-6"/>
        </w:rPr>
        <w:pict w14:anchorId="2B5D5255">
          <v:shape id="_x0000_i1087" type="#_x0000_t75" style="width:14.15pt;height:14.15pt">
            <v:imagedata r:id="rId57" o:title=""/>
          </v:shape>
        </w:pict>
      </w:r>
      <w:r>
        <w:t>=</w:t>
      </w:r>
      <w:r>
        <w:rPr>
          <w:rFonts w:hint="eastAsia"/>
        </w:rPr>
        <w:t>0.43</w:t>
      </w:r>
      <w:bookmarkEnd w:id="64"/>
    </w:p>
    <w:p w14:paraId="604B4719" w14:textId="77777777" w:rsidR="0036016F" w:rsidRDefault="00000000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围护结构冷凝受潮验算</w:t>
      </w:r>
    </w:p>
    <w:tbl>
      <w:tblPr>
        <w:tblW w:w="93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5"/>
        <w:gridCol w:w="2693"/>
        <w:gridCol w:w="1374"/>
        <w:gridCol w:w="2678"/>
      </w:tblGrid>
      <w:tr w:rsidR="0036016F" w14:paraId="5CE1BAB1" w14:textId="77777777">
        <w:trPr>
          <w:jc w:val="center"/>
        </w:trPr>
        <w:tc>
          <w:tcPr>
            <w:tcW w:w="2625" w:type="dxa"/>
            <w:vAlign w:val="center"/>
          </w:tcPr>
          <w:p w14:paraId="42F3729B" w14:textId="77777777" w:rsidR="0036016F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position w:val="-6"/>
              </w:rPr>
              <w:pict w14:anchorId="362C527C">
                <v:shape id="_x0000_i1088" type="#_x0000_t75" style="width:22.15pt;height:14.15pt">
                  <v:imagedata r:id="rId18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0808D10" w14:textId="77777777" w:rsidR="0036016F" w:rsidRDefault="00000000">
            <w:r>
              <w:rPr>
                <w:position w:val="-6"/>
              </w:rPr>
              <w:pict w14:anchorId="5D651D16">
                <v:shape id="_x0000_i1089" type="#_x0000_t75" style="width:22.15pt;height:14.15pt">
                  <v:imagedata r:id="rId18" o:title=""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174CD8">
              <w:rPr>
                <w:position w:val="-8"/>
              </w:rPr>
              <w:pict w14:anchorId="0B19BE1F">
                <v:shape id="_x0000_i1090" type="#_x0000_t75" style="width:7.4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 w:rsidR="00174CD8">
              <w:rPr>
                <w:position w:val="-8"/>
              </w:rPr>
              <w:pict w14:anchorId="759F58AA">
                <v:shape id="_x0000_i1091" type="#_x0000_t75" style="width:7.4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174CD8">
              <w:rPr>
                <w:position w:val="-8"/>
              </w:rPr>
              <w:pict w14:anchorId="7D1974CE">
                <v:shape id="_x0000_i1092" type="#_x0000_t75" style="width:6.75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 w:rsidR="00174CD8">
              <w:rPr>
                <w:position w:val="-8"/>
              </w:rPr>
              <w:pict w14:anchorId="54A2F733">
                <v:shape id="_x0000_i1093" type="#_x0000_t75" style="width:6.75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EB04FBE" w14:textId="77777777" w:rsidR="0036016F" w:rsidRDefault="00000000">
            <w:pPr>
              <w:jc w:val="center"/>
            </w:pPr>
            <w:r>
              <w:rPr>
                <w:rFonts w:hint="eastAsia"/>
              </w:rPr>
              <w:t>6544</w:t>
            </w:r>
            <w:bookmarkEnd w:id="65"/>
          </w:p>
        </w:tc>
        <w:tc>
          <w:tcPr>
            <w:tcW w:w="2678" w:type="dxa"/>
            <w:vAlign w:val="center"/>
          </w:tcPr>
          <w:p w14:paraId="3CEFF6F4" w14:textId="77777777" w:rsidR="0036016F" w:rsidRDefault="00000000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1500</w:t>
            </w:r>
            <w:bookmarkEnd w:id="66"/>
            <w:r>
              <w:t>)</w:t>
            </w:r>
          </w:p>
        </w:tc>
      </w:tr>
      <w:tr w:rsidR="0036016F" w14:paraId="1EB6CC18" w14:textId="77777777">
        <w:trPr>
          <w:jc w:val="center"/>
        </w:trPr>
        <w:tc>
          <w:tcPr>
            <w:tcW w:w="2625" w:type="dxa"/>
            <w:vAlign w:val="center"/>
          </w:tcPr>
          <w:p w14:paraId="5AC40026" w14:textId="77777777" w:rsidR="0036016F" w:rsidRDefault="00000000">
            <w:r>
              <w:rPr>
                <w:position w:val="-6"/>
              </w:rPr>
              <w:pict w14:anchorId="0AF23CD1">
                <v:shape id="_x0000_i1094" type="#_x0000_t75" style="width:22.15pt;height:14.15pt">
                  <v:imagedata r:id="rId2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C46A891" w14:textId="77777777" w:rsidR="0036016F" w:rsidRDefault="00000000">
            <w:r>
              <w:rPr>
                <w:position w:val="-6"/>
              </w:rPr>
              <w:pict w14:anchorId="0A13D6E0">
                <v:shape id="_x0000_i1095" type="#_x0000_t75" style="width:22.15pt;height:14.15pt">
                  <v:imagedata r:id="rId22" o:title=""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174CD8">
              <w:rPr>
                <w:position w:val="-8"/>
              </w:rPr>
              <w:pict w14:anchorId="362704A6">
                <v:shape id="_x0000_i1096" type="#_x0000_t75" style="width:7.4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 w:rsidR="00174CD8">
              <w:rPr>
                <w:position w:val="-8"/>
              </w:rPr>
              <w:pict w14:anchorId="11EA33C4">
                <v:shape id="_x0000_i1097" type="#_x0000_t75" style="width:7.4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174CD8">
              <w:rPr>
                <w:position w:val="-8"/>
              </w:rPr>
              <w:pict w14:anchorId="60D0A96A">
                <v:shape id="_x0000_i1098" type="#_x0000_t75" style="width:6.75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 w:rsidR="00174CD8">
              <w:rPr>
                <w:position w:val="-8"/>
              </w:rPr>
              <w:pict w14:anchorId="40001EBA">
                <v:shape id="_x0000_i1099" type="#_x0000_t75" style="width:6.75pt;height:14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DBD98B2" w14:textId="77777777" w:rsidR="0036016F" w:rsidRDefault="00000000">
            <w:pPr>
              <w:jc w:val="center"/>
            </w:pPr>
            <w:r>
              <w:rPr>
                <w:rFonts w:hint="eastAsia"/>
              </w:rPr>
              <w:t>952.38</w:t>
            </w:r>
            <w:bookmarkEnd w:id="67"/>
          </w:p>
        </w:tc>
        <w:tc>
          <w:tcPr>
            <w:tcW w:w="2678" w:type="dxa"/>
            <w:vAlign w:val="center"/>
          </w:tcPr>
          <w:p w14:paraId="5D97AC38" w14:textId="77777777" w:rsidR="0036016F" w:rsidRDefault="0036016F"/>
        </w:tc>
      </w:tr>
      <w:tr w:rsidR="0036016F" w14:paraId="0FAB4D4F" w14:textId="77777777">
        <w:trPr>
          <w:jc w:val="center"/>
        </w:trPr>
        <w:tc>
          <w:tcPr>
            <w:tcW w:w="2625" w:type="dxa"/>
            <w:vAlign w:val="center"/>
          </w:tcPr>
          <w:p w14:paraId="65C06FD6" w14:textId="77777777" w:rsidR="0036016F" w:rsidRDefault="00000000">
            <w:r>
              <w:rPr>
                <w:position w:val="-6"/>
              </w:rPr>
              <w:pict w14:anchorId="5FA78987">
                <v:shape id="_x0000_i1100" type="#_x0000_t75" style="width:14.15pt;height:14.15pt">
                  <v:imagedata r:id="rId24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28F4AA6" w14:textId="77777777" w:rsidR="0036016F" w:rsidRDefault="00000000">
            <w:r>
              <w:rPr>
                <w:position w:val="-6"/>
              </w:rPr>
              <w:pict w14:anchorId="3953F695">
                <v:shape id="_x0000_i1101" type="#_x0000_t75" style="width:14.15pt;height:14.15pt">
                  <v:imagedata r:id="rId24" o:title=""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E2F76FA" w14:textId="77777777" w:rsidR="0036016F" w:rsidRDefault="00000000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2DF44943" w14:textId="77777777" w:rsidR="0036016F" w:rsidRDefault="00000000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36016F" w14:paraId="36F4E365" w14:textId="77777777">
        <w:trPr>
          <w:jc w:val="center"/>
        </w:trPr>
        <w:tc>
          <w:tcPr>
            <w:tcW w:w="2625" w:type="dxa"/>
            <w:vAlign w:val="center"/>
          </w:tcPr>
          <w:p w14:paraId="39C18B7E" w14:textId="77777777" w:rsidR="0036016F" w:rsidRDefault="00000000">
            <w:r>
              <w:rPr>
                <w:position w:val="-6"/>
              </w:rPr>
              <w:lastRenderedPageBreak/>
              <w:pict w14:anchorId="6527733D">
                <v:shape id="_x0000_i1102" type="#_x0000_t75" style="width:14.15pt;height:14.15pt">
                  <v:imagedata r:id="rId26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11138AA" w14:textId="77777777" w:rsidR="0036016F" w:rsidRDefault="00000000">
            <w:r>
              <w:rPr>
                <w:position w:val="-6"/>
              </w:rPr>
              <w:pict w14:anchorId="357CE572">
                <v:shape id="_x0000_i1103" type="#_x0000_t75" style="width:14.15pt;height:14.15pt">
                  <v:imagedata r:id="rId26" o:title=""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1CB7AE12" w14:textId="77777777" w:rsidR="0036016F" w:rsidRDefault="00000000">
            <w:pPr>
              <w:jc w:val="center"/>
            </w:pPr>
            <w:r>
              <w:rPr>
                <w:rFonts w:hint="eastAsia"/>
              </w:rPr>
              <w:t>264.67</w:t>
            </w:r>
            <w:bookmarkEnd w:id="69"/>
          </w:p>
        </w:tc>
        <w:tc>
          <w:tcPr>
            <w:tcW w:w="2678" w:type="dxa"/>
            <w:vAlign w:val="center"/>
          </w:tcPr>
          <w:p w14:paraId="4D9DB9FC" w14:textId="77777777" w:rsidR="0036016F" w:rsidRDefault="00000000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36016F" w14:paraId="5D7AC26B" w14:textId="77777777">
        <w:trPr>
          <w:jc w:val="center"/>
        </w:trPr>
        <w:tc>
          <w:tcPr>
            <w:tcW w:w="2625" w:type="dxa"/>
            <w:vAlign w:val="center"/>
          </w:tcPr>
          <w:p w14:paraId="6BC47447" w14:textId="77777777" w:rsidR="0036016F" w:rsidRDefault="00000000">
            <w:r>
              <w:rPr>
                <w:position w:val="-6"/>
              </w:rPr>
              <w:pict w14:anchorId="137B0AAD">
                <v:shape id="_x0000_i1104" type="#_x0000_t75" style="width:22.15pt;height:14.15pt">
                  <v:imagedata r:id="rId28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AADB8C8" w14:textId="77777777" w:rsidR="0036016F" w:rsidRDefault="00000000">
            <w:r>
              <w:rPr>
                <w:position w:val="-6"/>
              </w:rPr>
              <w:pict w14:anchorId="72555487">
                <v:shape id="_x0000_i1105" type="#_x0000_t75" style="width:22.15pt;height:14.15pt">
                  <v:imagedata r:id="rId28" o:title=""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4E98BC66">
                <v:shape id="_x0000_i1106" type="#_x0000_t75" style="width:14.15pt;height:14.15pt">
                  <v:imagedata r:id="rId30" o:title=""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2596CD90" w14:textId="77777777" w:rsidR="0036016F" w:rsidRDefault="00000000">
            <w:pPr>
              <w:jc w:val="center"/>
            </w:pPr>
            <w:r>
              <w:rPr>
                <w:rFonts w:hint="eastAsia"/>
              </w:rPr>
              <w:t>630.17</w:t>
            </w:r>
            <w:bookmarkEnd w:id="70"/>
          </w:p>
        </w:tc>
        <w:tc>
          <w:tcPr>
            <w:tcW w:w="2678" w:type="dxa"/>
            <w:vAlign w:val="center"/>
          </w:tcPr>
          <w:p w14:paraId="2558DF49" w14:textId="77777777" w:rsidR="0036016F" w:rsidRDefault="0036016F"/>
        </w:tc>
      </w:tr>
      <w:tr w:rsidR="0036016F" w14:paraId="3D117AD6" w14:textId="77777777">
        <w:trPr>
          <w:jc w:val="center"/>
        </w:trPr>
        <w:tc>
          <w:tcPr>
            <w:tcW w:w="2625" w:type="dxa"/>
            <w:vAlign w:val="center"/>
          </w:tcPr>
          <w:p w14:paraId="498166FA" w14:textId="77777777" w:rsidR="0036016F" w:rsidRDefault="00000000">
            <w:r>
              <w:rPr>
                <w:position w:val="-10"/>
              </w:rPr>
              <w:pict w14:anchorId="54806A8C">
                <v:shape id="_x0000_i1107" type="#_x0000_t75" style="width:14.15pt;height:14.15pt">
                  <v:imagedata r:id="rId3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4585213" w14:textId="77777777" w:rsidR="0036016F" w:rsidRDefault="00000000">
            <w:r>
              <w:rPr>
                <w:position w:val="-10"/>
              </w:rPr>
              <w:pict w14:anchorId="5D84605D">
                <v:shape id="_x0000_i1108" type="#_x0000_t75" style="width:14.15pt;height:14.15pt">
                  <v:imagedata r:id="rId32" o:title=""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B5160CB" w14:textId="77777777" w:rsidR="0036016F" w:rsidRDefault="00000000">
            <w:pPr>
              <w:jc w:val="center"/>
            </w:pPr>
            <w:r>
              <w:rPr>
                <w:rFonts w:hint="eastAsia"/>
              </w:rPr>
              <w:t>28.50</w:t>
            </w:r>
            <w:bookmarkEnd w:id="71"/>
          </w:p>
        </w:tc>
        <w:tc>
          <w:tcPr>
            <w:tcW w:w="2678" w:type="dxa"/>
            <w:vAlign w:val="center"/>
          </w:tcPr>
          <w:p w14:paraId="0BFB26F0" w14:textId="77777777" w:rsidR="0036016F" w:rsidRDefault="0036016F"/>
        </w:tc>
      </w:tr>
      <w:tr w:rsidR="0036016F" w14:paraId="1C4716AD" w14:textId="77777777">
        <w:trPr>
          <w:jc w:val="center"/>
        </w:trPr>
        <w:tc>
          <w:tcPr>
            <w:tcW w:w="2625" w:type="dxa"/>
          </w:tcPr>
          <w:p w14:paraId="62A23FAD" w14:textId="77777777" w:rsidR="0036016F" w:rsidRDefault="00000000">
            <w:r>
              <w:rPr>
                <w:position w:val="-6"/>
              </w:rPr>
              <w:pict w14:anchorId="3A71B204">
                <v:shape id="_x0000_i1109" type="#_x0000_t75" style="width:14.15pt;height:14.15pt">
                  <v:imagedata r:id="rId34" o:title=""/>
                </v:shape>
              </w:pict>
            </w:r>
          </w:p>
        </w:tc>
        <w:tc>
          <w:tcPr>
            <w:tcW w:w="2693" w:type="dxa"/>
          </w:tcPr>
          <w:p w14:paraId="0571CB2F" w14:textId="77777777" w:rsidR="0036016F" w:rsidRDefault="00000000">
            <w:r>
              <w:rPr>
                <w:position w:val="-6"/>
              </w:rPr>
              <w:pict w14:anchorId="36C72250">
                <v:shape id="_x0000_i1110" type="#_x0000_t75" style="width:14.15pt;height:14.15pt">
                  <v:imagedata r:id="rId34" o:title=""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98C7CCC" w14:textId="77777777" w:rsidR="0036016F" w:rsidRDefault="00000000">
            <w:pPr>
              <w:jc w:val="center"/>
            </w:pPr>
            <w:r>
              <w:rPr>
                <w:rFonts w:hint="eastAsia"/>
              </w:rPr>
              <w:t>0.05</w:t>
            </w:r>
            <w:bookmarkEnd w:id="72"/>
          </w:p>
        </w:tc>
        <w:tc>
          <w:tcPr>
            <w:tcW w:w="2678" w:type="dxa"/>
            <w:vAlign w:val="center"/>
          </w:tcPr>
          <w:p w14:paraId="1D9C9D31" w14:textId="77777777" w:rsidR="0036016F" w:rsidRDefault="0036016F"/>
        </w:tc>
      </w:tr>
      <w:tr w:rsidR="0036016F" w14:paraId="085EA5A3" w14:textId="77777777">
        <w:trPr>
          <w:jc w:val="center"/>
        </w:trPr>
        <w:tc>
          <w:tcPr>
            <w:tcW w:w="2625" w:type="dxa"/>
            <w:vAlign w:val="center"/>
          </w:tcPr>
          <w:p w14:paraId="6E3DB553" w14:textId="77777777" w:rsidR="0036016F" w:rsidRDefault="00000000">
            <w:r>
              <w:rPr>
                <w:position w:val="-28"/>
              </w:rPr>
              <w:pict w14:anchorId="107C2F42">
                <v:shape id="_x0000_i1111" type="#_x0000_t75" style="width:122.45pt;height:43.1pt">
                  <v:imagedata r:id="rId14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062201F" w14:textId="77777777" w:rsidR="0036016F" w:rsidRDefault="00000000">
            <w:r>
              <w:rPr>
                <w:position w:val="-10"/>
              </w:rPr>
              <w:pict w14:anchorId="072DA270">
                <v:shape id="_x0000_i1112" type="#_x0000_t75" style="width:22.15pt;height:14.15pt">
                  <v:imagedata r:id="rId16" o:title=""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5F771F8C" w14:textId="77777777" w:rsidR="0036016F" w:rsidRDefault="00000000"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78023957" w14:textId="77777777" w:rsidR="0036016F" w:rsidRDefault="00000000">
            <w:r>
              <w:rPr>
                <w:rFonts w:hint="eastAsia"/>
              </w:rPr>
              <w:t>应≤增量限值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  <w:bookmarkEnd w:id="74"/>
          </w:p>
        </w:tc>
      </w:tr>
    </w:tbl>
    <w:p w14:paraId="32050867" w14:textId="77777777" w:rsidR="0036016F" w:rsidRDefault="0036016F">
      <w:pPr>
        <w:widowControl/>
        <w:jc w:val="left"/>
      </w:pPr>
    </w:p>
    <w:bookmarkEnd w:id="59"/>
    <w:p w14:paraId="06201503" w14:textId="77777777" w:rsidR="0036016F" w:rsidRDefault="00000000">
      <w:pPr>
        <w:pStyle w:val="1"/>
      </w:pPr>
      <w:r>
        <w:t>验算结论</w:t>
      </w:r>
    </w:p>
    <w:tbl>
      <w:tblPr>
        <w:tblW w:w="913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3907"/>
        <w:gridCol w:w="707"/>
        <w:gridCol w:w="707"/>
        <w:gridCol w:w="905"/>
        <w:gridCol w:w="905"/>
        <w:gridCol w:w="905"/>
      </w:tblGrid>
      <w:tr w:rsidR="0036016F" w14:paraId="3595A58F" w14:textId="77777777">
        <w:trPr>
          <w:jc w:val="center"/>
        </w:trPr>
        <w:tc>
          <w:tcPr>
            <w:tcW w:w="1098" w:type="dxa"/>
            <w:shd w:val="clear" w:color="auto" w:fill="DEDEDE"/>
            <w:vAlign w:val="center"/>
          </w:tcPr>
          <w:p w14:paraId="17D2D368" w14:textId="77777777" w:rsidR="0036016F" w:rsidRDefault="00000000">
            <w:r>
              <w:t>类型</w:t>
            </w:r>
          </w:p>
        </w:tc>
        <w:tc>
          <w:tcPr>
            <w:tcW w:w="3905" w:type="dxa"/>
            <w:shd w:val="clear" w:color="auto" w:fill="DEDEDE"/>
            <w:vAlign w:val="center"/>
          </w:tcPr>
          <w:p w14:paraId="0E0502EB" w14:textId="77777777" w:rsidR="0036016F" w:rsidRDefault="00000000">
            <w:r>
              <w:t>构造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714DA572" w14:textId="77777777" w:rsidR="0036016F" w:rsidRDefault="00000000">
            <w:r>
              <w:t>增量</w:t>
            </w:r>
            <w:r>
              <w:br/>
            </w:r>
            <w:r>
              <w:t>限值</w:t>
            </w:r>
            <w:r>
              <w:br/>
              <w:t>(%)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4AD0E978" w14:textId="77777777" w:rsidR="0036016F" w:rsidRDefault="00000000">
            <w:r>
              <w:t>实际</w:t>
            </w:r>
            <w:r>
              <w:br/>
            </w:r>
            <w:r>
              <w:t>增量</w:t>
            </w:r>
            <w:r>
              <w:br/>
              <w:t>(%)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4B997F87" w14:textId="77777777" w:rsidR="0036016F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阻限值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5ABE3D33" w14:textId="77777777" w:rsidR="0036016F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4F3EC197" w14:textId="77777777" w:rsidR="0036016F" w:rsidRDefault="00000000">
            <w:r>
              <w:t>结论</w:t>
            </w:r>
          </w:p>
        </w:tc>
      </w:tr>
      <w:tr w:rsidR="0036016F" w14:paraId="7D954845" w14:textId="77777777">
        <w:trPr>
          <w:jc w:val="center"/>
        </w:trPr>
        <w:tc>
          <w:tcPr>
            <w:tcW w:w="1098" w:type="dxa"/>
            <w:vAlign w:val="center"/>
          </w:tcPr>
          <w:p w14:paraId="48FD2169" w14:textId="77777777" w:rsidR="0036016F" w:rsidRDefault="00000000">
            <w:r>
              <w:t>屋顶</w:t>
            </w:r>
          </w:p>
        </w:tc>
        <w:tc>
          <w:tcPr>
            <w:tcW w:w="3905" w:type="dxa"/>
            <w:vAlign w:val="center"/>
          </w:tcPr>
          <w:p w14:paraId="31F79768" w14:textId="77777777" w:rsidR="0036016F" w:rsidRDefault="00000000">
            <w:r>
              <w:t>屋顶构造一</w:t>
            </w:r>
          </w:p>
        </w:tc>
        <w:tc>
          <w:tcPr>
            <w:tcW w:w="707" w:type="dxa"/>
            <w:vAlign w:val="center"/>
          </w:tcPr>
          <w:p w14:paraId="02783798" w14:textId="77777777" w:rsidR="0036016F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58F96848" w14:textId="77777777" w:rsidR="0036016F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7322767C" w14:textId="77777777" w:rsidR="0036016F" w:rsidRDefault="00000000">
            <w:r>
              <w:t>1914</w:t>
            </w:r>
          </w:p>
        </w:tc>
        <w:tc>
          <w:tcPr>
            <w:tcW w:w="905" w:type="dxa"/>
            <w:vAlign w:val="center"/>
          </w:tcPr>
          <w:p w14:paraId="0C286C36" w14:textId="77777777" w:rsidR="0036016F" w:rsidRDefault="00000000">
            <w:r>
              <w:t>27598</w:t>
            </w:r>
          </w:p>
        </w:tc>
        <w:tc>
          <w:tcPr>
            <w:tcW w:w="905" w:type="dxa"/>
            <w:vAlign w:val="center"/>
          </w:tcPr>
          <w:p w14:paraId="05CBFC28" w14:textId="77777777" w:rsidR="0036016F" w:rsidRDefault="00000000">
            <w:pPr>
              <w:jc w:val="center"/>
            </w:pPr>
            <w:r>
              <w:t>满足</w:t>
            </w:r>
          </w:p>
        </w:tc>
      </w:tr>
      <w:tr w:rsidR="0036016F" w14:paraId="33F7DCE1" w14:textId="77777777">
        <w:trPr>
          <w:jc w:val="center"/>
        </w:trPr>
        <w:tc>
          <w:tcPr>
            <w:tcW w:w="1098" w:type="dxa"/>
            <w:vAlign w:val="center"/>
          </w:tcPr>
          <w:p w14:paraId="630272AE" w14:textId="77777777" w:rsidR="0036016F" w:rsidRDefault="00000000">
            <w:r>
              <w:t>外墙（填充墙）</w:t>
            </w:r>
          </w:p>
        </w:tc>
        <w:tc>
          <w:tcPr>
            <w:tcW w:w="3905" w:type="dxa"/>
            <w:vAlign w:val="center"/>
          </w:tcPr>
          <w:p w14:paraId="6FF6618A" w14:textId="77777777" w:rsidR="0036016F" w:rsidRDefault="00000000">
            <w:r>
              <w:t>外墙构造一</w:t>
            </w:r>
          </w:p>
        </w:tc>
        <w:tc>
          <w:tcPr>
            <w:tcW w:w="707" w:type="dxa"/>
            <w:vAlign w:val="center"/>
          </w:tcPr>
          <w:p w14:paraId="5A08CD4A" w14:textId="77777777" w:rsidR="0036016F" w:rsidRDefault="00000000">
            <w:r>
              <w:t>4</w:t>
            </w:r>
          </w:p>
        </w:tc>
        <w:tc>
          <w:tcPr>
            <w:tcW w:w="707" w:type="dxa"/>
            <w:vAlign w:val="center"/>
          </w:tcPr>
          <w:p w14:paraId="1EB867ED" w14:textId="77777777" w:rsidR="0036016F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2377B2FC" w14:textId="77777777" w:rsidR="0036016F" w:rsidRDefault="00000000">
            <w:r>
              <w:t>1500</w:t>
            </w:r>
          </w:p>
        </w:tc>
        <w:tc>
          <w:tcPr>
            <w:tcW w:w="905" w:type="dxa"/>
            <w:vAlign w:val="center"/>
          </w:tcPr>
          <w:p w14:paraId="421A36C1" w14:textId="77777777" w:rsidR="0036016F" w:rsidRDefault="00000000">
            <w:r>
              <w:t>6544</w:t>
            </w:r>
          </w:p>
        </w:tc>
        <w:tc>
          <w:tcPr>
            <w:tcW w:w="905" w:type="dxa"/>
            <w:vAlign w:val="center"/>
          </w:tcPr>
          <w:p w14:paraId="02B34F5A" w14:textId="77777777" w:rsidR="0036016F" w:rsidRDefault="00000000">
            <w:pPr>
              <w:jc w:val="center"/>
            </w:pPr>
            <w:r>
              <w:t>满足</w:t>
            </w:r>
          </w:p>
        </w:tc>
      </w:tr>
    </w:tbl>
    <w:p w14:paraId="46E16B86" w14:textId="77777777" w:rsidR="0036016F" w:rsidRDefault="0036016F">
      <w:pPr>
        <w:widowControl/>
        <w:jc w:val="left"/>
      </w:pPr>
    </w:p>
    <w:sectPr w:rsidR="0036016F">
      <w:headerReference w:type="default" r:id="rId79"/>
      <w:footerReference w:type="default" r:id="rId80"/>
      <w:headerReference w:type="first" r:id="rId81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BC81D" w14:textId="77777777" w:rsidR="003842CD" w:rsidRDefault="003842CD">
      <w:r>
        <w:separator/>
      </w:r>
    </w:p>
  </w:endnote>
  <w:endnote w:type="continuationSeparator" w:id="0">
    <w:p w14:paraId="673BA814" w14:textId="77777777" w:rsidR="003842CD" w:rsidRDefault="0038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3127" w14:textId="77777777" w:rsidR="0036016F" w:rsidRDefault="0036016F">
    <w:pPr>
      <w:pStyle w:val="a7"/>
    </w:pPr>
  </w:p>
  <w:p w14:paraId="49328A05" w14:textId="77777777" w:rsidR="0036016F" w:rsidRDefault="0036016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37893" w14:textId="77777777" w:rsidR="0036016F" w:rsidRDefault="00000000">
    <w:pPr>
      <w:pStyle w:val="a7"/>
      <w:jc w:val="center"/>
    </w:pPr>
    <w:r>
      <w:rPr>
        <w:rFonts w:ascii="宋体" w:hAnsi="宋体" w:hint="eastAsia"/>
        <w:sz w:val="21"/>
        <w:szCs w:val="21"/>
      </w:rPr>
      <w:t xml:space="preserve">第 </w:t>
    </w:r>
    <w:r>
      <w:rPr>
        <w:rStyle w:val="ac"/>
        <w:rFonts w:ascii="宋体" w:hAnsi="宋体"/>
        <w:sz w:val="21"/>
        <w:szCs w:val="21"/>
      </w:rPr>
      <w:fldChar w:fldCharType="begin"/>
    </w:r>
    <w:r>
      <w:rPr>
        <w:rStyle w:val="ac"/>
        <w:rFonts w:ascii="宋体" w:hAnsi="宋体"/>
        <w:sz w:val="21"/>
        <w:szCs w:val="21"/>
      </w:rPr>
      <w:instrText xml:space="preserve"> PAGE </w:instrText>
    </w:r>
    <w:r>
      <w:rPr>
        <w:rStyle w:val="ac"/>
        <w:rFonts w:ascii="宋体" w:hAnsi="宋体"/>
        <w:sz w:val="21"/>
        <w:szCs w:val="21"/>
      </w:rPr>
      <w:fldChar w:fldCharType="separate"/>
    </w:r>
    <w:r>
      <w:rPr>
        <w:rStyle w:val="ac"/>
        <w:rFonts w:ascii="宋体" w:hAnsi="宋体"/>
        <w:sz w:val="21"/>
        <w:szCs w:val="21"/>
      </w:rPr>
      <w:t>5</w:t>
    </w:r>
    <w:r>
      <w:rPr>
        <w:rStyle w:val="ac"/>
        <w:rFonts w:ascii="宋体" w:hAnsi="宋体"/>
        <w:sz w:val="21"/>
        <w:szCs w:val="21"/>
      </w:rPr>
      <w:fldChar w:fldCharType="end"/>
    </w:r>
    <w:r>
      <w:rPr>
        <w:rStyle w:val="ac"/>
        <w:rFonts w:ascii="宋体" w:hAnsi="宋体" w:hint="eastAsia"/>
        <w:sz w:val="21"/>
        <w:szCs w:val="21"/>
      </w:rPr>
      <w:t xml:space="preserve"> / </w:t>
    </w:r>
    <w:r>
      <w:rPr>
        <w:rStyle w:val="ac"/>
        <w:rFonts w:ascii="宋体" w:hAnsi="宋体"/>
        <w:sz w:val="21"/>
        <w:szCs w:val="21"/>
      </w:rPr>
      <w:fldChar w:fldCharType="begin"/>
    </w:r>
    <w:r>
      <w:rPr>
        <w:rStyle w:val="ac"/>
        <w:rFonts w:ascii="宋体" w:hAnsi="宋体"/>
        <w:sz w:val="21"/>
        <w:szCs w:val="21"/>
      </w:rPr>
      <w:instrText xml:space="preserve"> NUMPAGES </w:instrText>
    </w:r>
    <w:r>
      <w:rPr>
        <w:rStyle w:val="ac"/>
        <w:rFonts w:ascii="宋体" w:hAnsi="宋体"/>
        <w:sz w:val="21"/>
        <w:szCs w:val="21"/>
      </w:rPr>
      <w:fldChar w:fldCharType="separate"/>
    </w:r>
    <w:r>
      <w:rPr>
        <w:rStyle w:val="ac"/>
        <w:rFonts w:ascii="宋体" w:hAnsi="宋体"/>
        <w:sz w:val="21"/>
        <w:szCs w:val="21"/>
      </w:rPr>
      <w:t>5</w:t>
    </w:r>
    <w:r>
      <w:rPr>
        <w:rStyle w:val="ac"/>
        <w:rFonts w:ascii="宋体" w:hAnsi="宋体"/>
        <w:sz w:val="21"/>
        <w:szCs w:val="21"/>
      </w:rPr>
      <w:fldChar w:fldCharType="end"/>
    </w:r>
    <w:r>
      <w:rPr>
        <w:rStyle w:val="ac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5E8A9" w14:textId="77777777" w:rsidR="003842CD" w:rsidRDefault="003842CD">
      <w:r>
        <w:separator/>
      </w:r>
    </w:p>
  </w:footnote>
  <w:footnote w:type="continuationSeparator" w:id="0">
    <w:p w14:paraId="376D9D17" w14:textId="77777777" w:rsidR="003842CD" w:rsidRDefault="00384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FB09" w14:textId="77777777" w:rsidR="0036016F" w:rsidRDefault="00000000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B8D5F" w14:textId="77777777" w:rsidR="0036016F" w:rsidRDefault="00000000">
    <w:pPr>
      <w:pStyle w:val="a8"/>
      <w:jc w:val="both"/>
    </w:pPr>
    <w:r>
      <w:rPr>
        <w:noProof/>
      </w:rPr>
      <w:drawing>
        <wp:inline distT="0" distB="0" distL="0" distR="0" wp14:anchorId="26FBF28A" wp14:editId="2A9464A3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</w:t>
    </w:r>
    <w:r>
      <w:rPr>
        <w:rFonts w:hint="eastAsia"/>
      </w:rPr>
      <w:t>防潮验算计算书</w:t>
    </w:r>
    <w:r>
      <w:rPr>
        <w:rFonts w:hint="eastAsia"/>
      </w:rPr>
      <w:t xml:space="preserve">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6626" w14:textId="77777777" w:rsidR="0036016F" w:rsidRDefault="003601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 w16cid:durableId="79957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17500B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4CD8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6016F"/>
    <w:rsid w:val="00376607"/>
    <w:rsid w:val="00377277"/>
    <w:rsid w:val="003842CD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240F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6F17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52ACA4E"/>
  <w15:docId w15:val="{CEFAD23A-A97E-458A-B56A-2A4FF823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pPr>
      <w:spacing w:after="120"/>
      <w:ind w:leftChars="700" w:left="1440" w:rightChars="700" w:right="1440"/>
    </w:p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uiPriority w:val="39"/>
    <w:qFormat/>
    <w:pPr>
      <w:ind w:leftChars="400" w:left="84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qFormat/>
    <w:rPr>
      <w:b/>
    </w:rPr>
  </w:style>
  <w:style w:type="paragraph" w:styleId="TOC2">
    <w:name w:val="toc 2"/>
    <w:basedOn w:val="a"/>
    <w:next w:val="a"/>
    <w:autoRedefine/>
    <w:uiPriority w:val="39"/>
    <w:qFormat/>
    <w:pPr>
      <w:ind w:leftChars="200" w:left="420"/>
    </w:pPr>
  </w:style>
  <w:style w:type="paragraph" w:styleId="a9">
    <w:name w:val="Title"/>
    <w:basedOn w:val="a"/>
    <w:next w:val="a"/>
    <w:link w:val="aa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ab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1"/>
    <w:qFormat/>
  </w:style>
  <w:style w:type="character" w:styleId="ad">
    <w:name w:val="Hyperlink"/>
    <w:uiPriority w:val="99"/>
    <w:unhideWhenUsed/>
    <w:rPr>
      <w:color w:val="0563C1"/>
      <w:u w:val="single"/>
    </w:rPr>
  </w:style>
  <w:style w:type="character" w:customStyle="1" w:styleId="12">
    <w:name w:val="页眉 字符1"/>
    <w:link w:val="a8"/>
    <w:qFormat/>
    <w:rPr>
      <w:kern w:val="2"/>
      <w:sz w:val="18"/>
      <w:szCs w:val="18"/>
    </w:rPr>
  </w:style>
  <w:style w:type="character" w:customStyle="1" w:styleId="11">
    <w:name w:val="页脚 字符1"/>
    <w:link w:val="a7"/>
    <w:uiPriority w:val="99"/>
    <w:rPr>
      <w:kern w:val="2"/>
      <w:sz w:val="18"/>
      <w:szCs w:val="18"/>
    </w:rPr>
  </w:style>
  <w:style w:type="character" w:customStyle="1" w:styleId="ae">
    <w:name w:val="页眉 字符"/>
    <w:rPr>
      <w:rFonts w:ascii="Times New Roman" w:eastAsia="宋体" w:hAnsi="Times New Roman" w:cs="Times New Roman"/>
      <w:sz w:val="18"/>
      <w:szCs w:val="18"/>
    </w:rPr>
  </w:style>
  <w:style w:type="character" w:customStyle="1" w:styleId="af">
    <w:name w:val="页脚 字符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标题 字符"/>
    <w:link w:val="a9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qFormat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qFormat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qFormat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qFormat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Pr>
      <w:sz w:val="24"/>
      <w:szCs w:val="24"/>
      <w:lang w:val="en-GB"/>
    </w:rPr>
  </w:style>
  <w:style w:type="character" w:customStyle="1" w:styleId="80">
    <w:name w:val="标题 8 字符"/>
    <w:link w:val="8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qFormat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qFormat/>
    <w:rPr>
      <w:b/>
      <w:bCs/>
      <w:kern w:val="32"/>
      <w:sz w:val="28"/>
      <w:szCs w:val="28"/>
    </w:rPr>
  </w:style>
  <w:style w:type="character" w:customStyle="1" w:styleId="20">
    <w:name w:val="标题 2 字符"/>
    <w:qFormat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character" w:styleId="af1">
    <w:name w:val="Placeholder Text"/>
    <w:uiPriority w:val="99"/>
    <w:semiHidden/>
    <w:rPr>
      <w:color w:val="808080"/>
    </w:rPr>
  </w:style>
  <w:style w:type="paragraph" w:customStyle="1" w:styleId="TOC10">
    <w:name w:val="TOC 标题1"/>
    <w:basedOn w:val="1"/>
    <w:next w:val="a"/>
    <w:uiPriority w:val="39"/>
    <w:qFormat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Char1">
    <w:name w:val="页眉 Char1"/>
    <w:qFormat/>
    <w:rPr>
      <w:rFonts w:ascii="Times New Roman" w:eastAsia="宋体" w:hAnsi="Times New Roman" w:cs="Times New Roman"/>
      <w:sz w:val="18"/>
      <w:szCs w:val="18"/>
    </w:rPr>
  </w:style>
  <w:style w:type="table" w:customStyle="1" w:styleId="13">
    <w:name w:val="网格型1"/>
    <w:basedOn w:val="a2"/>
    <w:uiPriority w:val="39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image" Target="media/image8.png"/><Relationship Id="rId42" Type="http://schemas.openxmlformats.org/officeDocument/2006/relationships/image" Target="media/image19.wmf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32.bin"/><Relationship Id="rId16" Type="http://schemas.openxmlformats.org/officeDocument/2006/relationships/image" Target="media/image5.wmf"/><Relationship Id="rId11" Type="http://schemas.openxmlformats.org/officeDocument/2006/relationships/footer" Target="footer1.xml"/><Relationship Id="rId32" Type="http://schemas.openxmlformats.org/officeDocument/2006/relationships/image" Target="media/image14.wmf"/><Relationship Id="rId37" Type="http://schemas.openxmlformats.org/officeDocument/2006/relationships/oleObject" Target="embeddings/oleObject12.bin"/><Relationship Id="rId53" Type="http://schemas.openxmlformats.org/officeDocument/2006/relationships/oleObject" Target="embeddings/oleObject20.bin"/><Relationship Id="rId58" Type="http://schemas.openxmlformats.org/officeDocument/2006/relationships/oleObject" Target="embeddings/oleObject23.bin"/><Relationship Id="rId74" Type="http://schemas.openxmlformats.org/officeDocument/2006/relationships/oleObject" Target="embeddings/oleObject38.bin"/><Relationship Id="rId79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5.bin"/><Relationship Id="rId82" Type="http://schemas.openxmlformats.org/officeDocument/2006/relationships/fontTable" Target="fontTable.xml"/><Relationship Id="rId19" Type="http://schemas.openxmlformats.org/officeDocument/2006/relationships/oleObject" Target="embeddings/oleObject4.bin"/><Relationship Id="rId14" Type="http://schemas.openxmlformats.org/officeDocument/2006/relationships/image" Target="media/image4.wmf"/><Relationship Id="rId22" Type="http://schemas.openxmlformats.org/officeDocument/2006/relationships/image" Target="media/image9.wmf"/><Relationship Id="rId27" Type="http://schemas.openxmlformats.org/officeDocument/2006/relationships/oleObject" Target="embeddings/oleObject7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41.bin"/><Relationship Id="rId8" Type="http://schemas.openxmlformats.org/officeDocument/2006/relationships/image" Target="media/image1.png"/><Relationship Id="rId51" Type="http://schemas.openxmlformats.org/officeDocument/2006/relationships/oleObject" Target="embeddings/oleObject19.bin"/><Relationship Id="rId72" Type="http://schemas.openxmlformats.org/officeDocument/2006/relationships/oleObject" Target="embeddings/oleObject36.bin"/><Relationship Id="rId80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oleObject" Target="embeddings/oleObject31.bin"/><Relationship Id="rId20" Type="http://schemas.openxmlformats.org/officeDocument/2006/relationships/image" Target="media/image7.png"/><Relationship Id="rId41" Type="http://schemas.openxmlformats.org/officeDocument/2006/relationships/oleObject" Target="embeddings/oleObject14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9.bin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5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18.bin"/><Relationship Id="rId57" Type="http://schemas.openxmlformats.org/officeDocument/2006/relationships/image" Target="media/image26.wmf"/><Relationship Id="rId10" Type="http://schemas.openxmlformats.org/officeDocument/2006/relationships/header" Target="header1.xml"/><Relationship Id="rId31" Type="http://schemas.openxmlformats.org/officeDocument/2006/relationships/oleObject" Target="embeddings/oleObject9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4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2.bin"/><Relationship Id="rId8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39" Type="http://schemas.openxmlformats.org/officeDocument/2006/relationships/oleObject" Target="embeddings/oleObject13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1.bin"/><Relationship Id="rId76" Type="http://schemas.openxmlformats.org/officeDocument/2006/relationships/oleObject" Target="embeddings/oleObject40.bin"/><Relationship Id="rId7" Type="http://schemas.openxmlformats.org/officeDocument/2006/relationships/endnotes" Target="endnotes.xml"/><Relationship Id="rId71" Type="http://schemas.openxmlformats.org/officeDocument/2006/relationships/oleObject" Target="embeddings/oleObject35.bin"/><Relationship Id="rId2" Type="http://schemas.openxmlformats.org/officeDocument/2006/relationships/numbering" Target="numbering.xml"/><Relationship Id="rId29" Type="http://schemas.openxmlformats.org/officeDocument/2006/relationships/oleObject" Target="embeddings/oleObject8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6.bin"/><Relationship Id="rId66" Type="http://schemas.openxmlformats.org/officeDocument/2006/relationships/oleObject" Target="embeddings/oleObject30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TotalTime>0</TotalTime>
  <Pages>7</Pages>
  <Words>2193</Words>
  <Characters>3663</Characters>
  <Application>Microsoft Office Word</Application>
  <DocSecurity>0</DocSecurity>
  <Lines>915</Lines>
  <Paragraphs>836</Paragraphs>
  <ScaleCrop>false</ScaleCrop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creator>Lenovo</dc:creator>
  <cp:lastModifiedBy>钧茹 杨</cp:lastModifiedBy>
  <cp:revision>68</cp:revision>
  <dcterms:created xsi:type="dcterms:W3CDTF">2026-01-03T02:32:00Z</dcterms:created>
  <dcterms:modified xsi:type="dcterms:W3CDTF">2026-01-03T19:06:00Z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D63F7199B1C64721A9A79E4D295CB354_11</vt:lpwstr>
  </property>
  <property fmtid="{D5CDD505-2E9C-101B-9397-08002B2CF9AE}" pid="4" name="KSOTemplateDocerSaveRecord">
    <vt:lpwstr>eyJoZGlkIjoiODRhMzA2ZGU4ZjJhYjI0NWNkNTkxYzdiZWNiZjFlMDcifQ==</vt:lpwstr>
  </property>
  <property fmtid="{D5CDD505-2E9C-101B-9397-08002B2CF9AE}" pid="5" name="KSOProductBuildVer">
    <vt:lpwstr>2052-12.1.0.24034</vt:lpwstr>
  </property>
</Properties>
</file>