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media/image7.jpg" ContentType="image/jpg"/>
  <Override PartName="/word/media/image8.jpg" ContentType="image/jp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92501" w14:textId="77777777" w:rsidR="00E34158" w:rsidRPr="00095BB7" w:rsidRDefault="00E34158" w:rsidP="00E34158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E34158" w:rsidRPr="00095BB7" w14:paraId="417FDD86" w14:textId="77777777" w:rsidTr="005B5112">
        <w:trPr>
          <w:trHeight w:val="2025"/>
          <w:jc w:val="center"/>
        </w:trPr>
        <w:tc>
          <w:tcPr>
            <w:tcW w:w="8312" w:type="dxa"/>
            <w:vAlign w:val="center"/>
          </w:tcPr>
          <w:p w14:paraId="380D9372" w14:textId="77777777" w:rsidR="00E34158" w:rsidRPr="00095BB7" w:rsidRDefault="00E34158" w:rsidP="005B51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BDE4E75" w14:textId="77777777" w:rsidR="00E34158" w:rsidRPr="00095BB7" w:rsidRDefault="00E34158" w:rsidP="005B51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</w:p>
          <w:p w14:paraId="1A74DABD" w14:textId="77777777" w:rsidR="00E34158" w:rsidRPr="00C05254" w:rsidRDefault="00C05254" w:rsidP="00901E06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26"/>
                <w:w w:val="78"/>
                <w:sz w:val="72"/>
                <w:szCs w:val="72"/>
              </w:rPr>
            </w:pPr>
            <w:r w:rsidRPr="00CB09D7">
              <w:rPr>
                <w:rFonts w:ascii="微软雅黑" w:eastAsia="微软雅黑" w:hAnsi="微软雅黑" w:hint="eastAsia"/>
                <w:b/>
                <w:spacing w:val="2"/>
                <w:w w:val="73"/>
                <w:sz w:val="72"/>
                <w:szCs w:val="72"/>
                <w:fitText w:val="7924" w:id="-714888192"/>
              </w:rPr>
              <w:t>暖通空调系统</w:t>
            </w:r>
            <w:r w:rsidR="00E34158" w:rsidRPr="00CB09D7">
              <w:rPr>
                <w:rFonts w:ascii="微软雅黑" w:eastAsia="微软雅黑" w:hAnsi="微软雅黑" w:hint="eastAsia"/>
                <w:b/>
                <w:spacing w:val="2"/>
                <w:w w:val="73"/>
                <w:sz w:val="72"/>
                <w:szCs w:val="72"/>
                <w:fitText w:val="7924" w:id="-714888192"/>
              </w:rPr>
              <w:t>能耗节能率</w:t>
            </w:r>
            <w:r w:rsidRPr="00CB09D7">
              <w:rPr>
                <w:rFonts w:ascii="微软雅黑" w:eastAsia="微软雅黑" w:hAnsi="微软雅黑" w:hint="eastAsia"/>
                <w:b/>
                <w:spacing w:val="2"/>
                <w:w w:val="73"/>
                <w:sz w:val="72"/>
                <w:szCs w:val="72"/>
                <w:fitText w:val="7924" w:id="-714888192"/>
              </w:rPr>
              <w:t>分析报</w:t>
            </w:r>
            <w:r w:rsidRPr="00CB09D7">
              <w:rPr>
                <w:rFonts w:ascii="微软雅黑" w:eastAsia="微软雅黑" w:hAnsi="微软雅黑" w:hint="eastAsia"/>
                <w:b/>
                <w:spacing w:val="-7"/>
                <w:w w:val="73"/>
                <w:sz w:val="72"/>
                <w:szCs w:val="72"/>
                <w:fitText w:val="7924" w:id="-714888192"/>
              </w:rPr>
              <w:t>告</w:t>
            </w:r>
          </w:p>
          <w:p w14:paraId="0FF83E6F" w14:textId="77777777" w:rsidR="00E34158" w:rsidRPr="00095BB7" w:rsidRDefault="00E34158" w:rsidP="005B51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bookmarkStart w:id="2" w:name="地区"/>
            <w:r w:rsidRPr="00095BB7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公共建筑</w:t>
            </w:r>
            <w:bookmarkEnd w:id="2"/>
          </w:p>
        </w:tc>
      </w:tr>
      <w:tr w:rsidR="00E34158" w:rsidRPr="00095BB7" w14:paraId="0FC4FD52" w14:textId="77777777" w:rsidTr="005B5112">
        <w:trPr>
          <w:jc w:val="center"/>
        </w:trPr>
        <w:tc>
          <w:tcPr>
            <w:tcW w:w="8312" w:type="dxa"/>
            <w:hideMark/>
          </w:tcPr>
          <w:p w14:paraId="6162362B" w14:textId="77777777" w:rsidR="00E34158" w:rsidRPr="00E454CA" w:rsidRDefault="00E34158" w:rsidP="004073D0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3" w:name="项目名称"/>
            <w:bookmarkEnd w:id="3"/>
          </w:p>
        </w:tc>
      </w:tr>
      <w:tr w:rsidR="00E34158" w:rsidRPr="00095BB7" w14:paraId="59AB00A3" w14:textId="77777777" w:rsidTr="005B5112">
        <w:trPr>
          <w:jc w:val="center"/>
        </w:trPr>
        <w:tc>
          <w:tcPr>
            <w:tcW w:w="8312" w:type="dxa"/>
          </w:tcPr>
          <w:p w14:paraId="1336E345" w14:textId="048FE0EA" w:rsidR="00E34158" w:rsidRPr="00095BB7" w:rsidRDefault="00E34158" w:rsidP="005B51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  <w:r w:rsidRPr="00095BB7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  <w:r w:rsidR="00DB7CB6" w:rsidRPr="00DB7CB6">
              <w:rPr>
                <w:rFonts w:ascii="微软雅黑" w:eastAsia="微软雅黑" w:hAnsi="微软雅黑"/>
                <w:b/>
                <w:sz w:val="32"/>
                <w:szCs w:val="52"/>
              </w:rPr>
              <w:t>BKA80478</w:t>
            </w:r>
          </w:p>
          <w:p w14:paraId="3BB9958C" w14:textId="77777777" w:rsidR="00E34158" w:rsidRPr="00095BB7" w:rsidRDefault="00E34158" w:rsidP="005B5112">
            <w:pPr>
              <w:snapToGrid w:val="0"/>
              <w:spacing w:line="240" w:lineRule="auto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</w:p>
        </w:tc>
      </w:tr>
    </w:tbl>
    <w:p w14:paraId="104452D2" w14:textId="77777777" w:rsidR="00E34158" w:rsidRPr="00095BB7" w:rsidRDefault="00E34158" w:rsidP="00E34158">
      <w:pPr>
        <w:snapToGrid w:val="0"/>
        <w:jc w:val="center"/>
        <w:rPr>
          <w:rFonts w:ascii="微软雅黑" w:eastAsia="微软雅黑" w:hAnsi="微软雅黑" w:hint="eastAsia"/>
          <w:szCs w:val="18"/>
        </w:rPr>
      </w:pPr>
      <w:bookmarkStart w:id="5" w:name="二维码"/>
      <w:bookmarkEnd w:id="5"/>
      <w:r>
        <w:rPr>
          <w:noProof/>
        </w:rPr>
        <w:drawing>
          <wp:inline distT="0" distB="0" distL="0" distR="0" wp14:anchorId="3A09619E" wp14:editId="14F2AB37">
            <wp:extent cx="1009756" cy="1009756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A0175" w14:textId="77777777" w:rsidR="00E34158" w:rsidRPr="00095BB7" w:rsidRDefault="00E34158" w:rsidP="00E34158">
      <w:pPr>
        <w:snapToGrid w:val="0"/>
        <w:jc w:val="center"/>
        <w:rPr>
          <w:rFonts w:ascii="微软雅黑" w:eastAsia="微软雅黑" w:hAnsi="微软雅黑" w:hint="eastAsia"/>
          <w:szCs w:val="18"/>
        </w:rPr>
      </w:pPr>
    </w:p>
    <w:bookmarkEnd w:id="1"/>
    <w:p w14:paraId="6E869DB3" w14:textId="77777777" w:rsidR="00E34158" w:rsidRPr="00095BB7" w:rsidRDefault="00E34158" w:rsidP="00E34158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E34158" w:rsidRPr="00095BB7" w14:paraId="387F9AC1" w14:textId="77777777" w:rsidTr="005B5112">
        <w:trPr>
          <w:jc w:val="center"/>
        </w:trPr>
        <w:tc>
          <w:tcPr>
            <w:tcW w:w="1263" w:type="dxa"/>
            <w:hideMark/>
          </w:tcPr>
          <w:p w14:paraId="3D5CBEB5" w14:textId="77777777" w:rsidR="00E34158" w:rsidRPr="00095BB7" w:rsidRDefault="00E34158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hideMark/>
          </w:tcPr>
          <w:p w14:paraId="2A0D0823" w14:textId="77777777" w:rsidR="00E34158" w:rsidRPr="00095BB7" w:rsidRDefault="00E34158" w:rsidP="005B51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50FDED26" w14:textId="77777777" w:rsidR="00E34158" w:rsidRPr="00095BB7" w:rsidRDefault="00E34158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6" w:name="地理位置"/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北京-北京</w:t>
            </w:r>
            <w:bookmarkEnd w:id="6"/>
          </w:p>
        </w:tc>
      </w:tr>
      <w:tr w:rsidR="00E34158" w:rsidRPr="00095BB7" w14:paraId="0FF90FB3" w14:textId="77777777" w:rsidTr="005B5112">
        <w:trPr>
          <w:jc w:val="center"/>
        </w:trPr>
        <w:tc>
          <w:tcPr>
            <w:tcW w:w="1263" w:type="dxa"/>
            <w:hideMark/>
          </w:tcPr>
          <w:p w14:paraId="1260B0B0" w14:textId="77777777" w:rsidR="00E34158" w:rsidRPr="00095BB7" w:rsidRDefault="00E34158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hideMark/>
          </w:tcPr>
          <w:p w14:paraId="226709DC" w14:textId="77777777" w:rsidR="00E34158" w:rsidRPr="00095BB7" w:rsidRDefault="00E34158" w:rsidP="005B51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65F2000E" w14:textId="77777777" w:rsidR="00E34158" w:rsidRPr="00095BB7" w:rsidRDefault="00E34158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:rsidR="00E34158" w:rsidRPr="00095BB7" w14:paraId="51B30AE1" w14:textId="77777777" w:rsidTr="005B5112">
        <w:trPr>
          <w:jc w:val="center"/>
        </w:trPr>
        <w:tc>
          <w:tcPr>
            <w:tcW w:w="1263" w:type="dxa"/>
            <w:hideMark/>
          </w:tcPr>
          <w:p w14:paraId="60DC0E1B" w14:textId="77777777" w:rsidR="00E34158" w:rsidRPr="00095BB7" w:rsidRDefault="00E34158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hideMark/>
          </w:tcPr>
          <w:p w14:paraId="751617F8" w14:textId="77777777" w:rsidR="00E34158" w:rsidRPr="00095BB7" w:rsidRDefault="00E34158" w:rsidP="005B51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BA27017" w14:textId="77777777" w:rsidR="00E34158" w:rsidRPr="00095BB7" w:rsidRDefault="00E34158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:rsidR="00E34158" w:rsidRPr="00095BB7" w14:paraId="3C9D860B" w14:textId="77777777" w:rsidTr="005B5112">
        <w:trPr>
          <w:jc w:val="center"/>
        </w:trPr>
        <w:tc>
          <w:tcPr>
            <w:tcW w:w="1263" w:type="dxa"/>
            <w:hideMark/>
          </w:tcPr>
          <w:p w14:paraId="5CB54290" w14:textId="77777777" w:rsidR="00E34158" w:rsidRPr="00095BB7" w:rsidRDefault="00E34158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hideMark/>
          </w:tcPr>
          <w:p w14:paraId="30C76C93" w14:textId="77777777" w:rsidR="00E34158" w:rsidRPr="00095BB7" w:rsidRDefault="00E34158" w:rsidP="005B51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D9D0A35" w14:textId="77777777" w:rsidR="00E34158" w:rsidRPr="00095BB7" w:rsidRDefault="00E34158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E34158" w:rsidRPr="00095BB7" w14:paraId="01F7442D" w14:textId="77777777" w:rsidTr="005B5112">
        <w:trPr>
          <w:jc w:val="center"/>
        </w:trPr>
        <w:tc>
          <w:tcPr>
            <w:tcW w:w="1263" w:type="dxa"/>
            <w:hideMark/>
          </w:tcPr>
          <w:p w14:paraId="022C3854" w14:textId="77777777" w:rsidR="00E34158" w:rsidRPr="00095BB7" w:rsidRDefault="00E34158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hideMark/>
          </w:tcPr>
          <w:p w14:paraId="7579AA4E" w14:textId="77777777" w:rsidR="00E34158" w:rsidRPr="00095BB7" w:rsidRDefault="00E34158" w:rsidP="005B51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57877097" w14:textId="77777777" w:rsidR="00E34158" w:rsidRPr="00095BB7" w:rsidRDefault="00E34158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E34158" w:rsidRPr="00095BB7" w14:paraId="5D9BEDCC" w14:textId="77777777" w:rsidTr="005B5112">
        <w:trPr>
          <w:jc w:val="center"/>
        </w:trPr>
        <w:tc>
          <w:tcPr>
            <w:tcW w:w="1263" w:type="dxa"/>
            <w:hideMark/>
          </w:tcPr>
          <w:p w14:paraId="05FF145E" w14:textId="77777777" w:rsidR="00E34158" w:rsidRPr="00095BB7" w:rsidRDefault="00E34158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hideMark/>
          </w:tcPr>
          <w:p w14:paraId="25BD1F76" w14:textId="77777777" w:rsidR="00E34158" w:rsidRPr="00095BB7" w:rsidRDefault="00E34158" w:rsidP="005B51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36CBD02" w14:textId="77777777" w:rsidR="00E34158" w:rsidRPr="00095BB7" w:rsidRDefault="00E34158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E34158" w:rsidRPr="00095BB7" w14:paraId="43D5B891" w14:textId="77777777" w:rsidTr="005B5112">
        <w:trPr>
          <w:jc w:val="center"/>
        </w:trPr>
        <w:tc>
          <w:tcPr>
            <w:tcW w:w="1263" w:type="dxa"/>
            <w:hideMark/>
          </w:tcPr>
          <w:p w14:paraId="41FE9B34" w14:textId="77777777" w:rsidR="00E34158" w:rsidRPr="00095BB7" w:rsidRDefault="00E34158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hideMark/>
          </w:tcPr>
          <w:p w14:paraId="5F94E98A" w14:textId="77777777" w:rsidR="00E34158" w:rsidRPr="00095BB7" w:rsidRDefault="00E34158" w:rsidP="005B51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ED03031" w14:textId="77777777" w:rsidR="00E34158" w:rsidRPr="00095BB7" w:rsidRDefault="00E34158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9" w:name="报告日期"/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2026年1月3日</w:t>
            </w:r>
            <w:bookmarkEnd w:id="9"/>
          </w:p>
        </w:tc>
      </w:tr>
    </w:tbl>
    <w:p w14:paraId="79167ABF" w14:textId="77777777" w:rsidR="00E34158" w:rsidRPr="00095BB7" w:rsidRDefault="00E34158" w:rsidP="00E34158">
      <w:pPr>
        <w:snapToGrid w:val="0"/>
        <w:rPr>
          <w:rFonts w:ascii="Calibri" w:hAnsi="Calibri"/>
          <w:kern w:val="2"/>
          <w:szCs w:val="22"/>
        </w:rPr>
      </w:pPr>
    </w:p>
    <w:p w14:paraId="6E6FFD0D" w14:textId="77777777" w:rsidR="00E34158" w:rsidRPr="00095BB7" w:rsidRDefault="00E34158" w:rsidP="00E34158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7"/>
        <w:tblW w:w="8340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08"/>
        <w:gridCol w:w="3957"/>
      </w:tblGrid>
      <w:tr w:rsidR="00E34158" w:rsidRPr="00095BB7" w14:paraId="5EB36D52" w14:textId="77777777" w:rsidTr="005B5112">
        <w:trPr>
          <w:trHeight w:val="227"/>
          <w:jc w:val="center"/>
        </w:trPr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94BCBBD" w14:textId="77777777" w:rsidR="00E34158" w:rsidRPr="00095BB7" w:rsidRDefault="00E34158" w:rsidP="005B5112">
            <w:pPr>
              <w:snapToGrid w:val="0"/>
              <w:spacing w:beforeLines="50" w:before="156"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BD400C7" w14:textId="77777777" w:rsidR="00E34158" w:rsidRPr="00095BB7" w:rsidRDefault="00E34158" w:rsidP="005B5112">
            <w:pPr>
              <w:snapToGrid w:val="0"/>
              <w:spacing w:line="180" w:lineRule="exact"/>
              <w:ind w:leftChars="-16" w:left="-34" w:rightChars="-50" w:right="-105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0" w:name="软件全称"/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能耗计算BESI2025</w:t>
            </w:r>
            <w:bookmarkEnd w:id="10"/>
            <w:r w:rsidRPr="00095BB7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F2EBA72" w14:textId="77777777" w:rsidR="00E34158" w:rsidRPr="00095BB7" w:rsidRDefault="00E34158" w:rsidP="005B5112">
            <w:pPr>
              <w:snapToGrid w:val="0"/>
              <w:spacing w:line="240" w:lineRule="auto"/>
              <w:ind w:leftChars="-117" w:left="-246"/>
              <w:jc w:val="right"/>
              <w:rPr>
                <w:rFonts w:ascii="微软雅黑" w:eastAsia="微软雅黑" w:hAnsi="微软雅黑" w:hint="eastAsia"/>
                <w:color w:val="767171"/>
                <w:szCs w:val="18"/>
              </w:rPr>
            </w:pPr>
            <w:r w:rsidRPr="00095BB7">
              <w:rPr>
                <w:rFonts w:ascii="微软雅黑" w:eastAsia="微软雅黑" w:hAnsi="微软雅黑"/>
                <w:noProof/>
                <w:szCs w:val="18"/>
                <w:lang w:val="en-US"/>
              </w:rPr>
              <w:drawing>
                <wp:inline distT="0" distB="0" distL="0" distR="0" wp14:anchorId="3C9F1507" wp14:editId="3DF6824A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4158" w:rsidRPr="00095BB7" w14:paraId="2762339D" w14:textId="77777777" w:rsidTr="005B51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75CEB0" w14:textId="77777777" w:rsidR="00E34158" w:rsidRPr="00095BB7" w:rsidRDefault="00E34158" w:rsidP="005B51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86FEFE" w14:textId="77777777" w:rsidR="00E34158" w:rsidRPr="00095BB7" w:rsidRDefault="00E34158" w:rsidP="005B5112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1" w:name="软件版本"/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3F133F0" w14:textId="77777777" w:rsidR="00E34158" w:rsidRPr="00095BB7" w:rsidRDefault="00E34158" w:rsidP="005B5112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:rsidR="00E34158" w:rsidRPr="00095BB7" w14:paraId="7012FFF3" w14:textId="77777777" w:rsidTr="005B51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62D510" w14:textId="77777777" w:rsidR="00E34158" w:rsidRPr="00095BB7" w:rsidRDefault="00E34158" w:rsidP="005B51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94CE82" w14:textId="77777777" w:rsidR="00E34158" w:rsidRPr="00095BB7" w:rsidRDefault="00E34158" w:rsidP="005B5112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2" w:name="加密锁号"/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T18801110100</w:t>
            </w:r>
            <w:bookmarkEnd w:id="12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EC32945" w14:textId="77777777" w:rsidR="00E34158" w:rsidRPr="00095BB7" w:rsidRDefault="00E34158" w:rsidP="005B5112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:rsidR="00E34158" w:rsidRPr="00095BB7" w14:paraId="16E973E2" w14:textId="77777777" w:rsidTr="005B51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F1FCD9" w14:textId="77777777" w:rsidR="00E34158" w:rsidRPr="00095BB7" w:rsidRDefault="00E34158" w:rsidP="005B51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7DD625" w14:textId="77777777" w:rsidR="00E34158" w:rsidRPr="00095BB7" w:rsidRDefault="00E34158" w:rsidP="005B5112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78CFD98" w14:textId="77777777" w:rsidR="00E34158" w:rsidRPr="00095BB7" w:rsidRDefault="00E34158" w:rsidP="005B5112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150F5968" w14:textId="77777777" w:rsidR="00D02470" w:rsidRDefault="00D02470" w:rsidP="00E34158">
      <w:pPr>
        <w:snapToGrid w:val="0"/>
        <w:spacing w:line="200" w:lineRule="exact"/>
        <w:rPr>
          <w:rFonts w:ascii="Calibri" w:hAnsi="Calibri"/>
          <w:kern w:val="2"/>
          <w:szCs w:val="22"/>
        </w:rPr>
        <w:sectPr w:rsidR="00D02470" w:rsidSect="00FC24B1"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284" w:left="1418" w:header="851" w:footer="283" w:gutter="0"/>
          <w:cols w:space="425"/>
          <w:titlePg/>
          <w:docGrid w:type="lines" w:linePitch="312"/>
        </w:sectPr>
      </w:pPr>
    </w:p>
    <w:bookmarkEnd w:id="0"/>
    <w:p w14:paraId="08E59605" w14:textId="77777777"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6AB8E9DF" w14:textId="77777777" w:rsidR="00CB09D7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 w:rsidR="00376DD7">
        <w:rPr>
          <w:rFonts w:ascii="宋体" w:hAnsi="宋体"/>
          <w:b w:val="0"/>
          <w:bCs w:val="0"/>
          <w:caps/>
        </w:rPr>
        <w:instrText xml:space="preserve"> TOC \o "2-2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8354843" w:history="1">
        <w:r w:rsidR="00CB09D7" w:rsidRPr="00887102">
          <w:rPr>
            <w:rStyle w:val="a6"/>
            <w:rFonts w:hint="eastAsia"/>
          </w:rPr>
          <w:t>1</w:t>
        </w:r>
        <w:r w:rsidR="00CB09D7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CB09D7" w:rsidRPr="00887102">
          <w:rPr>
            <w:rStyle w:val="a6"/>
            <w:rFonts w:hint="eastAsia"/>
          </w:rPr>
          <w:t>建筑概况</w:t>
        </w:r>
        <w:r w:rsidR="00CB09D7">
          <w:rPr>
            <w:rFonts w:hint="eastAsia"/>
            <w:webHidden/>
          </w:rPr>
          <w:tab/>
        </w:r>
        <w:r w:rsidR="00CB09D7">
          <w:rPr>
            <w:rFonts w:hint="eastAsia"/>
            <w:webHidden/>
          </w:rPr>
          <w:fldChar w:fldCharType="begin"/>
        </w:r>
        <w:r w:rsidR="00CB09D7">
          <w:rPr>
            <w:rFonts w:hint="eastAsia"/>
            <w:webHidden/>
          </w:rPr>
          <w:instrText xml:space="preserve"> </w:instrText>
        </w:r>
        <w:r w:rsidR="00CB09D7">
          <w:rPr>
            <w:webHidden/>
          </w:rPr>
          <w:instrText>PAGEREF _Toc218354843 \h</w:instrText>
        </w:r>
        <w:r w:rsidR="00CB09D7">
          <w:rPr>
            <w:rFonts w:hint="eastAsia"/>
            <w:webHidden/>
          </w:rPr>
          <w:instrText xml:space="preserve"> </w:instrText>
        </w:r>
        <w:r w:rsidR="00CB09D7">
          <w:rPr>
            <w:rFonts w:hint="eastAsia"/>
            <w:webHidden/>
          </w:rPr>
        </w:r>
        <w:r w:rsidR="00CB09D7">
          <w:rPr>
            <w:rFonts w:hint="eastAsia"/>
            <w:webHidden/>
          </w:rPr>
          <w:fldChar w:fldCharType="separate"/>
        </w:r>
        <w:r w:rsidR="00CB09D7">
          <w:rPr>
            <w:webHidden/>
          </w:rPr>
          <w:t>4</w:t>
        </w:r>
        <w:r w:rsidR="00CB09D7">
          <w:rPr>
            <w:rFonts w:hint="eastAsia"/>
            <w:webHidden/>
          </w:rPr>
          <w:fldChar w:fldCharType="end"/>
        </w:r>
      </w:hyperlink>
    </w:p>
    <w:p w14:paraId="52F108B8" w14:textId="77777777" w:rsidR="00CB09D7" w:rsidRDefault="00CB09D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54844" w:history="1">
        <w:r w:rsidRPr="00887102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887102">
          <w:rPr>
            <w:rStyle w:val="a6"/>
            <w:rFonts w:hint="eastAsia"/>
          </w:rPr>
          <w:t>计算依据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_Toc218354844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03E86C97" w14:textId="77777777" w:rsidR="00CB09D7" w:rsidRDefault="00CB09D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54845" w:history="1">
        <w:r w:rsidRPr="00887102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887102">
          <w:rPr>
            <w:rStyle w:val="a6"/>
            <w:rFonts w:hint="eastAsia"/>
          </w:rPr>
          <w:t>计算要求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_Toc218354845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069A85FF" w14:textId="77777777" w:rsidR="00CB09D7" w:rsidRDefault="00CB09D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4846" w:history="1">
        <w:r w:rsidRPr="00887102">
          <w:rPr>
            <w:rStyle w:val="a6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87102">
          <w:rPr>
            <w:rStyle w:val="a6"/>
            <w:rFonts w:hint="eastAsia"/>
          </w:rPr>
          <w:t>计算目标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_Toc218354846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71133065" w14:textId="77777777" w:rsidR="00CB09D7" w:rsidRDefault="00CB09D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4847" w:history="1">
        <w:r w:rsidRPr="00887102">
          <w:rPr>
            <w:rStyle w:val="a6"/>
            <w:rFonts w:hint="eastAsia"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87102">
          <w:rPr>
            <w:rStyle w:val="a6"/>
            <w:rFonts w:hint="eastAsia"/>
          </w:rPr>
          <w:t>计算方法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_Toc218354847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08348BB4" w14:textId="77777777" w:rsidR="00CB09D7" w:rsidRDefault="00CB09D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54848" w:history="1">
        <w:r w:rsidRPr="00887102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887102">
          <w:rPr>
            <w:rStyle w:val="a6"/>
            <w:rFonts w:hint="eastAsia"/>
          </w:rPr>
          <w:t>软件介绍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_Toc218354848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62E0395A" w14:textId="77777777" w:rsidR="00CB09D7" w:rsidRDefault="00CB09D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54849" w:history="1">
        <w:r w:rsidRPr="00887102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887102">
          <w:rPr>
            <w:rStyle w:val="a6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_Toc218354849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4F051E0B" w14:textId="77777777" w:rsidR="00CB09D7" w:rsidRDefault="00CB09D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4850" w:history="1">
        <w:r w:rsidRPr="00887102">
          <w:rPr>
            <w:rStyle w:val="a6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87102">
          <w:rPr>
            <w:rStyle w:val="a6"/>
            <w:rFonts w:hint="eastAsia"/>
          </w:rPr>
          <w:t>气象地点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_Toc218354850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125E5880" w14:textId="77777777" w:rsidR="00CB09D7" w:rsidRDefault="00CB09D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4851" w:history="1">
        <w:r w:rsidRPr="00887102">
          <w:rPr>
            <w:rStyle w:val="a6"/>
            <w:rFonts w:hint="eastAsia"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87102">
          <w:rPr>
            <w:rStyle w:val="a6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_Toc218354851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4875EB6F" w14:textId="77777777" w:rsidR="00CB09D7" w:rsidRDefault="00CB09D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4852" w:history="1">
        <w:r w:rsidRPr="00887102">
          <w:rPr>
            <w:rStyle w:val="a6"/>
            <w:rFonts w:hint="eastAsia"/>
            <w:lang w:val="en-GB"/>
          </w:rPr>
          <w:t>5.3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87102">
          <w:rPr>
            <w:rStyle w:val="a6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_Toc218354852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6ED5DF5B" w14:textId="77777777" w:rsidR="00CB09D7" w:rsidRDefault="00CB09D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4853" w:history="1">
        <w:r w:rsidRPr="00887102">
          <w:rPr>
            <w:rStyle w:val="a6"/>
            <w:rFonts w:hint="eastAsia"/>
            <w:lang w:val="en-GB"/>
          </w:rPr>
          <w:t>5.4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87102">
          <w:rPr>
            <w:rStyle w:val="a6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_Toc218354853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1DE6A4B1" w14:textId="77777777" w:rsidR="00CB09D7" w:rsidRDefault="00CB09D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54854" w:history="1">
        <w:r w:rsidRPr="00887102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887102">
          <w:rPr>
            <w:rStyle w:val="a6"/>
            <w:rFonts w:hint="eastAsia"/>
          </w:rPr>
          <w:t>围护结构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_Toc218354854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3448CCE1" w14:textId="77777777" w:rsidR="00CB09D7" w:rsidRDefault="00CB09D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4855" w:history="1">
        <w:r w:rsidRPr="00887102">
          <w:rPr>
            <w:rStyle w:val="a6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87102">
          <w:rPr>
            <w:rStyle w:val="a6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_Toc218354855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67E89E84" w14:textId="77777777" w:rsidR="00CB09D7" w:rsidRDefault="00CB09D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4856" w:history="1">
        <w:r w:rsidRPr="00887102">
          <w:rPr>
            <w:rStyle w:val="a6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87102">
          <w:rPr>
            <w:rStyle w:val="a6"/>
            <w:rFonts w:hint="eastAsia"/>
          </w:rPr>
          <w:t>围护结构作法简要说明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_Toc218354856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6216126E" w14:textId="77777777" w:rsidR="00CB09D7" w:rsidRDefault="00CB09D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4857" w:history="1">
        <w:r w:rsidRPr="00887102">
          <w:rPr>
            <w:rStyle w:val="a6"/>
            <w:rFonts w:hint="eastAsia"/>
            <w:lang w:val="en-GB"/>
          </w:rPr>
          <w:t>6.3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87102">
          <w:rPr>
            <w:rStyle w:val="a6"/>
            <w:rFonts w:hint="eastAsia"/>
          </w:rPr>
          <w:t>体形系数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_Toc218354857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03CDF60F" w14:textId="77777777" w:rsidR="00CB09D7" w:rsidRDefault="00CB09D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4858" w:history="1">
        <w:r w:rsidRPr="00887102">
          <w:rPr>
            <w:rStyle w:val="a6"/>
            <w:rFonts w:hint="eastAsia"/>
            <w:lang w:val="en-GB"/>
          </w:rPr>
          <w:t>6.4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87102">
          <w:rPr>
            <w:rStyle w:val="a6"/>
            <w:rFonts w:hint="eastAsia"/>
          </w:rPr>
          <w:t>窗墙比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_Toc218354858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0F6546BD" w14:textId="77777777" w:rsidR="00CB09D7" w:rsidRDefault="00CB09D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4859" w:history="1">
        <w:r w:rsidRPr="00887102">
          <w:rPr>
            <w:rStyle w:val="a6"/>
            <w:rFonts w:hint="eastAsia"/>
            <w:lang w:val="en-GB"/>
          </w:rPr>
          <w:t>6.5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87102">
          <w:rPr>
            <w:rStyle w:val="a6"/>
            <w:rFonts w:hint="eastAsia"/>
          </w:rPr>
          <w:t>天窗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_Toc218354859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3B57775C" w14:textId="77777777" w:rsidR="00CB09D7" w:rsidRDefault="00CB09D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4860" w:history="1">
        <w:r w:rsidRPr="00887102">
          <w:rPr>
            <w:rStyle w:val="a6"/>
            <w:rFonts w:hint="eastAsia"/>
            <w:lang w:val="en-GB"/>
          </w:rPr>
          <w:t>6.6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87102">
          <w:rPr>
            <w:rStyle w:val="a6"/>
            <w:rFonts w:hint="eastAsia"/>
          </w:rPr>
          <w:t>屋顶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_Toc218354860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258ACED4" w14:textId="77777777" w:rsidR="00CB09D7" w:rsidRDefault="00CB09D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4861" w:history="1">
        <w:r w:rsidRPr="00887102">
          <w:rPr>
            <w:rStyle w:val="a6"/>
            <w:rFonts w:hint="eastAsia"/>
            <w:lang w:val="en-GB"/>
          </w:rPr>
          <w:t>6.7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87102">
          <w:rPr>
            <w:rStyle w:val="a6"/>
            <w:rFonts w:hint="eastAsia"/>
          </w:rPr>
          <w:t>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_Toc218354861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592D5CA7" w14:textId="77777777" w:rsidR="00CB09D7" w:rsidRDefault="00CB09D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4862" w:history="1">
        <w:r w:rsidRPr="00887102">
          <w:rPr>
            <w:rStyle w:val="a6"/>
            <w:rFonts w:hint="eastAsia"/>
            <w:lang w:val="en-GB"/>
          </w:rPr>
          <w:t>6.8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87102">
          <w:rPr>
            <w:rStyle w:val="a6"/>
            <w:rFonts w:hint="eastAsia"/>
          </w:rPr>
          <w:t>挑空楼板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_Toc218354862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3C485101" w14:textId="77777777" w:rsidR="00CB09D7" w:rsidRDefault="00CB09D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4863" w:history="1">
        <w:r w:rsidRPr="00887102">
          <w:rPr>
            <w:rStyle w:val="a6"/>
            <w:rFonts w:hint="eastAsia"/>
            <w:lang w:val="en-GB"/>
          </w:rPr>
          <w:t>6.9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87102">
          <w:rPr>
            <w:rStyle w:val="a6"/>
            <w:rFonts w:hint="eastAsia"/>
          </w:rPr>
          <w:t>地下车库与供暖房间之间的楼板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_Toc218354863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3D586124" w14:textId="77777777" w:rsidR="00CB09D7" w:rsidRDefault="00CB09D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4864" w:history="1">
        <w:r w:rsidRPr="00887102">
          <w:rPr>
            <w:rStyle w:val="a6"/>
            <w:rFonts w:hint="eastAsia"/>
            <w:lang w:val="en-GB"/>
          </w:rPr>
          <w:t>6.10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87102">
          <w:rPr>
            <w:rStyle w:val="a6"/>
            <w:rFonts w:hint="eastAsia"/>
          </w:rPr>
          <w:t>采暖与非采暖隔墙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_Toc218354864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02936A63" w14:textId="77777777" w:rsidR="00CB09D7" w:rsidRDefault="00CB09D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4865" w:history="1">
        <w:r w:rsidRPr="00887102">
          <w:rPr>
            <w:rStyle w:val="a6"/>
            <w:rFonts w:hint="eastAsia"/>
            <w:lang w:val="en-GB"/>
          </w:rPr>
          <w:t>6.11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87102">
          <w:rPr>
            <w:rStyle w:val="a6"/>
            <w:rFonts w:hint="eastAsia"/>
          </w:rPr>
          <w:t>外窗热工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_Toc218354865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6C65164E" w14:textId="77777777" w:rsidR="00CB09D7" w:rsidRDefault="00CB09D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4866" w:history="1">
        <w:r w:rsidRPr="00887102">
          <w:rPr>
            <w:rStyle w:val="a6"/>
            <w:rFonts w:hint="eastAsia"/>
            <w:lang w:val="en-GB"/>
          </w:rPr>
          <w:t>6.12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87102">
          <w:rPr>
            <w:rStyle w:val="a6"/>
            <w:rFonts w:hint="eastAsia"/>
          </w:rPr>
          <w:t>周边地面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_Toc218354866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7D158CF8" w14:textId="77777777" w:rsidR="00CB09D7" w:rsidRDefault="00CB09D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4867" w:history="1">
        <w:r w:rsidRPr="00887102">
          <w:rPr>
            <w:rStyle w:val="a6"/>
            <w:rFonts w:hint="eastAsia"/>
            <w:lang w:val="en-GB"/>
          </w:rPr>
          <w:t>6.13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87102">
          <w:rPr>
            <w:rStyle w:val="a6"/>
            <w:rFonts w:hint="eastAsia"/>
          </w:rPr>
          <w:t>采暖地下室外墙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_Toc218354867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3ECE06BF" w14:textId="77777777" w:rsidR="00CB09D7" w:rsidRDefault="00CB09D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4868" w:history="1">
        <w:r w:rsidRPr="00887102">
          <w:rPr>
            <w:rStyle w:val="a6"/>
            <w:rFonts w:hint="eastAsia"/>
            <w:lang w:val="en-GB"/>
          </w:rPr>
          <w:t>6.14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87102">
          <w:rPr>
            <w:rStyle w:val="a6"/>
            <w:rFonts w:hint="eastAsia"/>
          </w:rPr>
          <w:t>变形缝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_Toc218354868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00E5A296" w14:textId="77777777" w:rsidR="00CB09D7" w:rsidRDefault="00CB09D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4869" w:history="1">
        <w:r w:rsidRPr="00887102">
          <w:rPr>
            <w:rStyle w:val="a6"/>
            <w:rFonts w:hint="eastAsia"/>
            <w:lang w:val="en-GB"/>
          </w:rPr>
          <w:t>6.15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87102">
          <w:rPr>
            <w:rStyle w:val="a6"/>
            <w:rFonts w:hint="eastAsia"/>
          </w:rPr>
          <w:t>可开启窗扇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_Toc218354869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049AF5C4" w14:textId="77777777" w:rsidR="00CB09D7" w:rsidRDefault="00CB09D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54870" w:history="1">
        <w:r w:rsidRPr="00887102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887102">
          <w:rPr>
            <w:rStyle w:val="a6"/>
            <w:rFonts w:hint="eastAsia"/>
          </w:rPr>
          <w:t>围护结构概况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_Toc218354870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47D30631" w14:textId="77777777" w:rsidR="00CB09D7" w:rsidRDefault="00CB09D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54871" w:history="1">
        <w:r w:rsidRPr="00887102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887102">
          <w:rPr>
            <w:rStyle w:val="a6"/>
            <w:rFonts w:hint="eastAsia"/>
          </w:rPr>
          <w:t>设计建筑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_Toc218354871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05A16EAA" w14:textId="77777777" w:rsidR="00CB09D7" w:rsidRDefault="00CB09D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4872" w:history="1">
        <w:r w:rsidRPr="00887102">
          <w:rPr>
            <w:rStyle w:val="a6"/>
            <w:rFonts w:hint="eastAsia"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87102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_Toc218354872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1D1F105B" w14:textId="77777777" w:rsidR="00CB09D7" w:rsidRDefault="00CB09D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4873" w:history="1">
        <w:r w:rsidRPr="00887102">
          <w:rPr>
            <w:rStyle w:val="a6"/>
            <w:rFonts w:hint="eastAsia"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87102">
          <w:rPr>
            <w:rStyle w:val="a6"/>
            <w:rFonts w:hint="eastAsia"/>
          </w:rPr>
          <w:t>系统类型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_Toc218354873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4BC3270F" w14:textId="77777777" w:rsidR="00CB09D7" w:rsidRDefault="00CB09D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4874" w:history="1">
        <w:r w:rsidRPr="00887102">
          <w:rPr>
            <w:rStyle w:val="a6"/>
            <w:rFonts w:hint="eastAsia"/>
            <w:lang w:val="en-GB"/>
          </w:rPr>
          <w:t>8.3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87102">
          <w:rPr>
            <w:rStyle w:val="a6"/>
            <w:rFonts w:hint="eastAsia"/>
          </w:rPr>
          <w:t>制冷系统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_Toc218354874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18BE468A" w14:textId="77777777" w:rsidR="00CB09D7" w:rsidRDefault="00CB09D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4875" w:history="1">
        <w:r w:rsidRPr="00887102">
          <w:rPr>
            <w:rStyle w:val="a6"/>
            <w:rFonts w:hint="eastAsia"/>
            <w:lang w:val="en-GB"/>
          </w:rPr>
          <w:t>8.4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87102">
          <w:rPr>
            <w:rStyle w:val="a6"/>
            <w:rFonts w:hint="eastAsia"/>
          </w:rPr>
          <w:t>供暖系统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_Toc218354875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56A4D8AC" w14:textId="77777777" w:rsidR="00CB09D7" w:rsidRDefault="00CB09D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4876" w:history="1">
        <w:r w:rsidRPr="00887102">
          <w:rPr>
            <w:rStyle w:val="a6"/>
            <w:rFonts w:hint="eastAsia"/>
            <w:lang w:val="en-GB"/>
          </w:rPr>
          <w:t>8.5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87102">
          <w:rPr>
            <w:rStyle w:val="a6"/>
            <w:rFonts w:hint="eastAsia"/>
          </w:rPr>
          <w:t>空调风机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_Toc218354876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21</w:t>
        </w:r>
        <w:r>
          <w:rPr>
            <w:rFonts w:hint="eastAsia"/>
            <w:webHidden/>
          </w:rPr>
          <w:fldChar w:fldCharType="end"/>
        </w:r>
      </w:hyperlink>
    </w:p>
    <w:p w14:paraId="0D1935B3" w14:textId="77777777" w:rsidR="00CB09D7" w:rsidRDefault="00CB09D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4877" w:history="1">
        <w:r w:rsidRPr="00887102">
          <w:rPr>
            <w:rStyle w:val="a6"/>
            <w:rFonts w:hint="eastAsia"/>
            <w:lang w:val="en-GB"/>
          </w:rPr>
          <w:t>8.6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87102">
          <w:rPr>
            <w:rStyle w:val="a6"/>
            <w:rFonts w:hint="eastAsia"/>
          </w:rPr>
          <w:t>负荷分项统计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_Toc218354877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21</w:t>
        </w:r>
        <w:r>
          <w:rPr>
            <w:rFonts w:hint="eastAsia"/>
            <w:webHidden/>
          </w:rPr>
          <w:fldChar w:fldCharType="end"/>
        </w:r>
      </w:hyperlink>
    </w:p>
    <w:p w14:paraId="1B2DC722" w14:textId="77777777" w:rsidR="00CB09D7" w:rsidRDefault="00CB09D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4878" w:history="1">
        <w:r w:rsidRPr="00887102">
          <w:rPr>
            <w:rStyle w:val="a6"/>
            <w:rFonts w:hint="eastAsia"/>
            <w:lang w:val="en-GB"/>
          </w:rPr>
          <w:t>8.7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87102">
          <w:rPr>
            <w:rStyle w:val="a6"/>
            <w:rFonts w:hint="eastAsia"/>
          </w:rPr>
          <w:t>逐月负荷表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_Toc218354878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22</w:t>
        </w:r>
        <w:r>
          <w:rPr>
            <w:rFonts w:hint="eastAsia"/>
            <w:webHidden/>
          </w:rPr>
          <w:fldChar w:fldCharType="end"/>
        </w:r>
      </w:hyperlink>
    </w:p>
    <w:p w14:paraId="463D122F" w14:textId="77777777" w:rsidR="00CB09D7" w:rsidRDefault="00CB09D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4879" w:history="1">
        <w:r w:rsidRPr="00887102">
          <w:rPr>
            <w:rStyle w:val="a6"/>
            <w:rFonts w:hint="eastAsia"/>
            <w:lang w:val="en-GB"/>
          </w:rPr>
          <w:t>8.8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87102">
          <w:rPr>
            <w:rStyle w:val="a6"/>
            <w:rFonts w:hint="eastAsia"/>
          </w:rPr>
          <w:t>逐月电耗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_Toc218354879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23</w:t>
        </w:r>
        <w:r>
          <w:rPr>
            <w:rFonts w:hint="eastAsia"/>
            <w:webHidden/>
          </w:rPr>
          <w:fldChar w:fldCharType="end"/>
        </w:r>
      </w:hyperlink>
    </w:p>
    <w:p w14:paraId="2FEF5CB5" w14:textId="77777777" w:rsidR="00CB09D7" w:rsidRDefault="00CB09D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54880" w:history="1">
        <w:r w:rsidRPr="00887102">
          <w:rPr>
            <w:rStyle w:val="a6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887102">
          <w:rPr>
            <w:rStyle w:val="a6"/>
            <w:rFonts w:hint="eastAsia"/>
          </w:rPr>
          <w:t>参照建筑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_Toc218354880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24</w:t>
        </w:r>
        <w:r>
          <w:rPr>
            <w:rFonts w:hint="eastAsia"/>
            <w:webHidden/>
          </w:rPr>
          <w:fldChar w:fldCharType="end"/>
        </w:r>
      </w:hyperlink>
    </w:p>
    <w:p w14:paraId="0CC4581C" w14:textId="77777777" w:rsidR="00CB09D7" w:rsidRDefault="00CB09D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4881" w:history="1">
        <w:r w:rsidRPr="00887102">
          <w:rPr>
            <w:rStyle w:val="a6"/>
            <w:rFonts w:hint="eastAsia"/>
            <w:lang w:val="en-GB"/>
          </w:rPr>
          <w:t>9.1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87102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_Toc218354881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24</w:t>
        </w:r>
        <w:r>
          <w:rPr>
            <w:rFonts w:hint="eastAsia"/>
            <w:webHidden/>
          </w:rPr>
          <w:fldChar w:fldCharType="end"/>
        </w:r>
      </w:hyperlink>
    </w:p>
    <w:p w14:paraId="6374E12B" w14:textId="77777777" w:rsidR="00CB09D7" w:rsidRDefault="00CB09D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4882" w:history="1">
        <w:r w:rsidRPr="00887102">
          <w:rPr>
            <w:rStyle w:val="a6"/>
            <w:rFonts w:hint="eastAsia"/>
            <w:lang w:val="en-GB"/>
          </w:rPr>
          <w:t>9.2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87102">
          <w:rPr>
            <w:rStyle w:val="a6"/>
            <w:rFonts w:hint="eastAsia"/>
          </w:rPr>
          <w:t>系统类型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_Toc218354882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24</w:t>
        </w:r>
        <w:r>
          <w:rPr>
            <w:rFonts w:hint="eastAsia"/>
            <w:webHidden/>
          </w:rPr>
          <w:fldChar w:fldCharType="end"/>
        </w:r>
      </w:hyperlink>
    </w:p>
    <w:p w14:paraId="15EF14E7" w14:textId="77777777" w:rsidR="00CB09D7" w:rsidRDefault="00CB09D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4883" w:history="1">
        <w:r w:rsidRPr="00887102">
          <w:rPr>
            <w:rStyle w:val="a6"/>
            <w:rFonts w:hint="eastAsia"/>
            <w:lang w:val="en-GB"/>
          </w:rPr>
          <w:t>9.3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87102">
          <w:rPr>
            <w:rStyle w:val="a6"/>
            <w:rFonts w:hint="eastAsia"/>
          </w:rPr>
          <w:t>制冷系统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_Toc218354883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24</w:t>
        </w:r>
        <w:r>
          <w:rPr>
            <w:rFonts w:hint="eastAsia"/>
            <w:webHidden/>
          </w:rPr>
          <w:fldChar w:fldCharType="end"/>
        </w:r>
      </w:hyperlink>
    </w:p>
    <w:p w14:paraId="10019313" w14:textId="77777777" w:rsidR="00CB09D7" w:rsidRDefault="00CB09D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4884" w:history="1">
        <w:r w:rsidRPr="00887102">
          <w:rPr>
            <w:rStyle w:val="a6"/>
            <w:rFonts w:hint="eastAsia"/>
            <w:lang w:val="en-GB"/>
          </w:rPr>
          <w:t>9.4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87102">
          <w:rPr>
            <w:rStyle w:val="a6"/>
            <w:rFonts w:hint="eastAsia"/>
          </w:rPr>
          <w:t>供暖系统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_Toc218354884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25</w:t>
        </w:r>
        <w:r>
          <w:rPr>
            <w:rFonts w:hint="eastAsia"/>
            <w:webHidden/>
          </w:rPr>
          <w:fldChar w:fldCharType="end"/>
        </w:r>
      </w:hyperlink>
    </w:p>
    <w:p w14:paraId="2773F960" w14:textId="77777777" w:rsidR="00CB09D7" w:rsidRDefault="00CB09D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4885" w:history="1">
        <w:r w:rsidRPr="00887102">
          <w:rPr>
            <w:rStyle w:val="a6"/>
            <w:rFonts w:hint="eastAsia"/>
            <w:lang w:val="en-GB"/>
          </w:rPr>
          <w:t>9.5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87102">
          <w:rPr>
            <w:rStyle w:val="a6"/>
            <w:rFonts w:hint="eastAsia"/>
          </w:rPr>
          <w:t>空调风机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_Toc218354885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25</w:t>
        </w:r>
        <w:r>
          <w:rPr>
            <w:rFonts w:hint="eastAsia"/>
            <w:webHidden/>
          </w:rPr>
          <w:fldChar w:fldCharType="end"/>
        </w:r>
      </w:hyperlink>
    </w:p>
    <w:p w14:paraId="27329791" w14:textId="77777777" w:rsidR="00CB09D7" w:rsidRDefault="00CB09D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4886" w:history="1">
        <w:r w:rsidRPr="00887102">
          <w:rPr>
            <w:rStyle w:val="a6"/>
            <w:rFonts w:hint="eastAsia"/>
            <w:lang w:val="en-GB"/>
          </w:rPr>
          <w:t>9.6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87102">
          <w:rPr>
            <w:rStyle w:val="a6"/>
            <w:rFonts w:hint="eastAsia"/>
          </w:rPr>
          <w:t>负荷分项统计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_Toc218354886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25</w:t>
        </w:r>
        <w:r>
          <w:rPr>
            <w:rFonts w:hint="eastAsia"/>
            <w:webHidden/>
          </w:rPr>
          <w:fldChar w:fldCharType="end"/>
        </w:r>
      </w:hyperlink>
    </w:p>
    <w:p w14:paraId="5AED5849" w14:textId="77777777" w:rsidR="00CB09D7" w:rsidRDefault="00CB09D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4887" w:history="1">
        <w:r w:rsidRPr="00887102">
          <w:rPr>
            <w:rStyle w:val="a6"/>
            <w:rFonts w:hint="eastAsia"/>
            <w:lang w:val="en-GB"/>
          </w:rPr>
          <w:t>9.7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87102">
          <w:rPr>
            <w:rStyle w:val="a6"/>
            <w:rFonts w:hint="eastAsia"/>
          </w:rPr>
          <w:t>逐月负荷表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_Toc218354887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26</w:t>
        </w:r>
        <w:r>
          <w:rPr>
            <w:rFonts w:hint="eastAsia"/>
            <w:webHidden/>
          </w:rPr>
          <w:fldChar w:fldCharType="end"/>
        </w:r>
      </w:hyperlink>
    </w:p>
    <w:p w14:paraId="5E60D4B7" w14:textId="77777777" w:rsidR="00CB09D7" w:rsidRDefault="00CB09D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4888" w:history="1">
        <w:r w:rsidRPr="00887102">
          <w:rPr>
            <w:rStyle w:val="a6"/>
            <w:rFonts w:hint="eastAsia"/>
            <w:lang w:val="en-GB"/>
          </w:rPr>
          <w:t>9.8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87102">
          <w:rPr>
            <w:rStyle w:val="a6"/>
            <w:rFonts w:hint="eastAsia"/>
          </w:rPr>
          <w:t>逐月电耗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_Toc218354888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27</w:t>
        </w:r>
        <w:r>
          <w:rPr>
            <w:rFonts w:hint="eastAsia"/>
            <w:webHidden/>
          </w:rPr>
          <w:fldChar w:fldCharType="end"/>
        </w:r>
      </w:hyperlink>
    </w:p>
    <w:p w14:paraId="43CD5569" w14:textId="77777777" w:rsidR="00CB09D7" w:rsidRDefault="00CB09D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54889" w:history="1">
        <w:r w:rsidRPr="00887102">
          <w:rPr>
            <w:rStyle w:val="a6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887102">
          <w:rPr>
            <w:rStyle w:val="a6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_Toc218354889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28</w:t>
        </w:r>
        <w:r>
          <w:rPr>
            <w:rFonts w:hint="eastAsia"/>
            <w:webHidden/>
          </w:rPr>
          <w:fldChar w:fldCharType="end"/>
        </w:r>
      </w:hyperlink>
    </w:p>
    <w:p w14:paraId="37526A52" w14:textId="77777777" w:rsidR="00CB09D7" w:rsidRDefault="00CB09D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54890" w:history="1">
        <w:r w:rsidRPr="00887102">
          <w:rPr>
            <w:rStyle w:val="a6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887102">
          <w:rPr>
            <w:rStyle w:val="a6"/>
            <w:rFonts w:hint="eastAsia"/>
          </w:rPr>
          <w:t>绿色建筑性能评估得分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_Toc218354890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28</w:t>
        </w:r>
        <w:r>
          <w:rPr>
            <w:rFonts w:hint="eastAsia"/>
            <w:webHidden/>
          </w:rPr>
          <w:fldChar w:fldCharType="end"/>
        </w:r>
      </w:hyperlink>
    </w:p>
    <w:p w14:paraId="6FC5A912" w14:textId="77777777" w:rsidR="00CB09D7" w:rsidRDefault="00CB09D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54891" w:history="1">
        <w:r w:rsidRPr="00887102">
          <w:rPr>
            <w:rStyle w:val="a6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887102">
          <w:rPr>
            <w:rStyle w:val="a6"/>
            <w:rFonts w:hint="eastAsia"/>
          </w:rPr>
          <w:t>附录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_Toc218354891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32</w:t>
        </w:r>
        <w:r>
          <w:rPr>
            <w:rFonts w:hint="eastAsia"/>
            <w:webHidden/>
          </w:rPr>
          <w:fldChar w:fldCharType="end"/>
        </w:r>
      </w:hyperlink>
    </w:p>
    <w:p w14:paraId="0CF41D37" w14:textId="77777777" w:rsidR="00CB09D7" w:rsidRDefault="00CB09D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4892" w:history="1">
        <w:r w:rsidRPr="00887102">
          <w:rPr>
            <w:rStyle w:val="a6"/>
            <w:rFonts w:hint="eastAsia"/>
            <w:lang w:val="en-GB"/>
          </w:rPr>
          <w:t>12.1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87102">
          <w:rPr>
            <w:rStyle w:val="a6"/>
            <w:rFonts w:hint="eastAsia"/>
          </w:rPr>
          <w:t>工作日</w:t>
        </w:r>
        <w:r w:rsidRPr="00887102">
          <w:rPr>
            <w:rStyle w:val="a6"/>
            <w:rFonts w:hint="eastAsia"/>
          </w:rPr>
          <w:t>/</w:t>
        </w:r>
        <w:r w:rsidRPr="00887102">
          <w:rPr>
            <w:rStyle w:val="a6"/>
            <w:rFonts w:hint="eastAsia"/>
          </w:rPr>
          <w:t>节假日人员逐时在室率</w:t>
        </w:r>
        <w:r w:rsidRPr="00887102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_Toc218354892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32</w:t>
        </w:r>
        <w:r>
          <w:rPr>
            <w:rFonts w:hint="eastAsia"/>
            <w:webHidden/>
          </w:rPr>
          <w:fldChar w:fldCharType="end"/>
        </w:r>
      </w:hyperlink>
    </w:p>
    <w:p w14:paraId="0C117C42" w14:textId="77777777" w:rsidR="00CB09D7" w:rsidRDefault="00CB09D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4893" w:history="1">
        <w:r w:rsidRPr="00887102">
          <w:rPr>
            <w:rStyle w:val="a6"/>
            <w:rFonts w:hint="eastAsia"/>
            <w:lang w:val="en-GB"/>
          </w:rPr>
          <w:t>12.2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87102">
          <w:rPr>
            <w:rStyle w:val="a6"/>
            <w:rFonts w:hint="eastAsia"/>
          </w:rPr>
          <w:t>工作日</w:t>
        </w:r>
        <w:r w:rsidRPr="00887102">
          <w:rPr>
            <w:rStyle w:val="a6"/>
            <w:rFonts w:hint="eastAsia"/>
          </w:rPr>
          <w:t>/</w:t>
        </w:r>
        <w:r w:rsidRPr="00887102">
          <w:rPr>
            <w:rStyle w:val="a6"/>
            <w:rFonts w:hint="eastAsia"/>
          </w:rPr>
          <w:t>节假日照明开关时间表</w:t>
        </w:r>
        <w:r w:rsidRPr="00887102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_Toc218354893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33</w:t>
        </w:r>
        <w:r>
          <w:rPr>
            <w:rFonts w:hint="eastAsia"/>
            <w:webHidden/>
          </w:rPr>
          <w:fldChar w:fldCharType="end"/>
        </w:r>
      </w:hyperlink>
    </w:p>
    <w:p w14:paraId="15D8A913" w14:textId="77777777" w:rsidR="00CB09D7" w:rsidRDefault="00CB09D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4894" w:history="1">
        <w:r w:rsidRPr="00887102">
          <w:rPr>
            <w:rStyle w:val="a6"/>
            <w:rFonts w:hint="eastAsia"/>
            <w:lang w:val="en-GB"/>
          </w:rPr>
          <w:t>12.3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87102">
          <w:rPr>
            <w:rStyle w:val="a6"/>
            <w:rFonts w:hint="eastAsia"/>
          </w:rPr>
          <w:t>工作日</w:t>
        </w:r>
        <w:r w:rsidRPr="00887102">
          <w:rPr>
            <w:rStyle w:val="a6"/>
            <w:rFonts w:hint="eastAsia"/>
          </w:rPr>
          <w:t>/</w:t>
        </w:r>
        <w:r w:rsidRPr="00887102">
          <w:rPr>
            <w:rStyle w:val="a6"/>
            <w:rFonts w:hint="eastAsia"/>
          </w:rPr>
          <w:t>节假日设备逐时使用率</w:t>
        </w:r>
        <w:r w:rsidRPr="00887102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_Toc218354894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34</w:t>
        </w:r>
        <w:r>
          <w:rPr>
            <w:rFonts w:hint="eastAsia"/>
            <w:webHidden/>
          </w:rPr>
          <w:fldChar w:fldCharType="end"/>
        </w:r>
      </w:hyperlink>
    </w:p>
    <w:p w14:paraId="33DB011D" w14:textId="77777777" w:rsidR="00CB09D7" w:rsidRDefault="00CB09D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4895" w:history="1">
        <w:r w:rsidRPr="00887102">
          <w:rPr>
            <w:rStyle w:val="a6"/>
            <w:rFonts w:hint="eastAsia"/>
            <w:lang w:val="en-GB"/>
          </w:rPr>
          <w:t>12.4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87102">
          <w:rPr>
            <w:rStyle w:val="a6"/>
            <w:rFonts w:hint="eastAsia"/>
          </w:rPr>
          <w:t>工作日</w:t>
        </w:r>
        <w:r w:rsidRPr="00887102">
          <w:rPr>
            <w:rStyle w:val="a6"/>
            <w:rFonts w:hint="eastAsia"/>
          </w:rPr>
          <w:t>/</w:t>
        </w:r>
        <w:r w:rsidRPr="00887102">
          <w:rPr>
            <w:rStyle w:val="a6"/>
            <w:rFonts w:hint="eastAsia"/>
          </w:rPr>
          <w:t>节假日空调系统运行时间表</w:t>
        </w:r>
        <w:r w:rsidRPr="00887102">
          <w:rPr>
            <w:rStyle w:val="a6"/>
            <w:rFonts w:hint="eastAsia"/>
          </w:rPr>
          <w:t>(1:</w:t>
        </w:r>
        <w:r w:rsidRPr="00887102">
          <w:rPr>
            <w:rStyle w:val="a6"/>
            <w:rFonts w:hint="eastAsia"/>
          </w:rPr>
          <w:t>开</w:t>
        </w:r>
        <w:r w:rsidRPr="00887102">
          <w:rPr>
            <w:rStyle w:val="a6"/>
            <w:rFonts w:hint="eastAsia"/>
          </w:rPr>
          <w:t>,0:</w:t>
        </w:r>
        <w:r w:rsidRPr="00887102">
          <w:rPr>
            <w:rStyle w:val="a6"/>
            <w:rFonts w:hint="eastAsia"/>
          </w:rPr>
          <w:t>关</w:t>
        </w:r>
        <w:r w:rsidRPr="00887102">
          <w:rPr>
            <w:rStyle w:val="a6"/>
            <w:rFonts w:hint="eastAsia"/>
          </w:rPr>
          <w:t>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_Toc218354895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35</w:t>
        </w:r>
        <w:r>
          <w:rPr>
            <w:rFonts w:hint="eastAsia"/>
            <w:webHidden/>
          </w:rPr>
          <w:fldChar w:fldCharType="end"/>
        </w:r>
      </w:hyperlink>
    </w:p>
    <w:p w14:paraId="73C68CC0" w14:textId="77777777" w:rsidR="00CB09D7" w:rsidRDefault="00CB09D7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54896" w:history="1">
        <w:r w:rsidRPr="00887102">
          <w:rPr>
            <w:rStyle w:val="a6"/>
            <w:rFonts w:hint="eastAsia"/>
            <w:lang w:val="en-GB"/>
          </w:rPr>
          <w:t>12.5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87102">
          <w:rPr>
            <w:rStyle w:val="a6"/>
            <w:rFonts w:hint="eastAsia"/>
          </w:rPr>
          <w:t>工作日</w:t>
        </w:r>
        <w:r w:rsidRPr="00887102">
          <w:rPr>
            <w:rStyle w:val="a6"/>
            <w:rFonts w:hint="eastAsia"/>
          </w:rPr>
          <w:t>/</w:t>
        </w:r>
        <w:r w:rsidRPr="00887102">
          <w:rPr>
            <w:rStyle w:val="a6"/>
            <w:rFonts w:hint="eastAsia"/>
          </w:rPr>
          <w:t>节假日新风运行时间表</w:t>
        </w:r>
        <w:r w:rsidRPr="00887102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_Toc218354896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35</w:t>
        </w:r>
        <w:r>
          <w:rPr>
            <w:rFonts w:hint="eastAsia"/>
            <w:webHidden/>
          </w:rPr>
          <w:fldChar w:fldCharType="end"/>
        </w:r>
      </w:hyperlink>
    </w:p>
    <w:p w14:paraId="23128C13" w14:textId="77777777" w:rsidR="00AA47FE" w:rsidRDefault="00D40158" w:rsidP="00D40158">
      <w:pPr>
        <w:pStyle w:val="TOC1"/>
        <w:sectPr w:rsidR="00AA47FE" w:rsidSect="00FC24B1">
          <w:headerReference w:type="first" r:id="rId12"/>
          <w:pgSz w:w="11906" w:h="16838"/>
          <w:pgMar w:top="1440" w:right="1418" w:bottom="284" w:left="1418" w:header="851" w:footer="283" w:gutter="0"/>
          <w:cols w:space="425"/>
          <w:titlePg/>
          <w:docGrid w:type="lines" w:linePitch="312"/>
        </w:sectPr>
      </w:pPr>
      <w:r>
        <w:fldChar w:fldCharType="end"/>
      </w:r>
    </w:p>
    <w:p w14:paraId="19948527" w14:textId="77777777" w:rsidR="00D40158" w:rsidRDefault="00D40158" w:rsidP="00D40158">
      <w:pPr>
        <w:pStyle w:val="TOC1"/>
      </w:pPr>
    </w:p>
    <w:p w14:paraId="71C4F13F" w14:textId="77777777" w:rsidR="00D40158" w:rsidRPr="005E5F93" w:rsidRDefault="00D40158" w:rsidP="005215FB">
      <w:pPr>
        <w:pStyle w:val="1"/>
      </w:pPr>
      <w:bookmarkStart w:id="13" w:name="_Toc218354843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71"/>
        <w:gridCol w:w="3040"/>
        <w:gridCol w:w="3045"/>
      </w:tblGrid>
      <w:tr w:rsidR="00D40158" w:rsidRPr="00FF2243" w14:paraId="7E627A73" w14:textId="77777777" w:rsidTr="00F06FB8">
        <w:tc>
          <w:tcPr>
            <w:tcW w:w="2841" w:type="dxa"/>
            <w:shd w:val="clear" w:color="auto" w:fill="E6E6E6"/>
          </w:tcPr>
          <w:p w14:paraId="2B67F40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E0A5B6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4" w:name="工程名称"/>
            <w:bookmarkEnd w:id="14"/>
          </w:p>
        </w:tc>
      </w:tr>
      <w:tr w:rsidR="00D40158" w:rsidRPr="00FF2243" w14:paraId="16F9C614" w14:textId="77777777" w:rsidTr="00F06FB8">
        <w:tc>
          <w:tcPr>
            <w:tcW w:w="2841" w:type="dxa"/>
            <w:shd w:val="clear" w:color="auto" w:fill="E6E6E6"/>
          </w:tcPr>
          <w:p w14:paraId="230098C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68F1954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5" w:name="工程地点"/>
            <w:r>
              <w:t>北京</w:t>
            </w:r>
            <w:r>
              <w:t>-</w:t>
            </w:r>
            <w:r>
              <w:t>北京</w:t>
            </w:r>
            <w:bookmarkEnd w:id="15"/>
          </w:p>
        </w:tc>
      </w:tr>
      <w:tr w:rsidR="00037A4C" w:rsidRPr="00FF2243" w14:paraId="55B62EFB" w14:textId="77777777" w:rsidTr="00F06FB8">
        <w:tc>
          <w:tcPr>
            <w:tcW w:w="2841" w:type="dxa"/>
            <w:shd w:val="clear" w:color="auto" w:fill="E6E6E6"/>
          </w:tcPr>
          <w:p w14:paraId="0730A098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F8DAAF4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  <w:lang w:val="en-US"/>
              </w:rPr>
              <w:t>39.80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28E4344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  <w:lang w:val="en-US"/>
              </w:rPr>
              <w:t>116.47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5A05EAB1" w14:textId="77777777" w:rsidTr="00F06FB8">
        <w:tc>
          <w:tcPr>
            <w:tcW w:w="2841" w:type="dxa"/>
            <w:shd w:val="clear" w:color="auto" w:fill="E6E6E6"/>
          </w:tcPr>
          <w:p w14:paraId="49352CF3" w14:textId="77777777" w:rsidR="00D40158" w:rsidRPr="00FF2243" w:rsidRDefault="00FF537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计算</w:t>
            </w:r>
            <w:r w:rsidR="00D40158"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80A30FC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面积"/>
            <w:r w:rsidRPr="00FF2243">
              <w:rPr>
                <w:rFonts w:ascii="宋体" w:hAnsi="宋体" w:hint="eastAsia"/>
                <w:lang w:val="en-US"/>
              </w:rPr>
              <w:t>3226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9" w:name="地下建筑面积"/>
            <w:r w:rsidRPr="00FF2243">
              <w:rPr>
                <w:rFonts w:ascii="宋体" w:hAnsi="宋体" w:hint="eastAsia"/>
                <w:lang w:val="en-US"/>
              </w:rPr>
              <w:t>2436</w:t>
            </w:r>
            <w:bookmarkEnd w:id="19"/>
          </w:p>
        </w:tc>
      </w:tr>
      <w:tr w:rsidR="00D40158" w:rsidRPr="00FF2243" w14:paraId="0854C8A8" w14:textId="77777777" w:rsidTr="00F06FB8">
        <w:tc>
          <w:tcPr>
            <w:tcW w:w="2841" w:type="dxa"/>
            <w:shd w:val="clear" w:color="auto" w:fill="E6E6E6"/>
          </w:tcPr>
          <w:p w14:paraId="30097C8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6FAA33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层数"/>
            <w:r w:rsidRPr="00FF2243">
              <w:rPr>
                <w:rFonts w:ascii="宋体" w:hAnsi="宋体" w:hint="eastAsia"/>
                <w:lang w:val="en-US"/>
              </w:rPr>
              <w:t>1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1" w:name="地下建筑层数"/>
            <w:r>
              <w:t>1</w:t>
            </w:r>
            <w:bookmarkEnd w:id="21"/>
          </w:p>
        </w:tc>
      </w:tr>
      <w:tr w:rsidR="00D40158" w:rsidRPr="00FF2243" w14:paraId="0D78A94B" w14:textId="77777777" w:rsidTr="00F06FB8">
        <w:tc>
          <w:tcPr>
            <w:tcW w:w="2841" w:type="dxa"/>
            <w:shd w:val="clear" w:color="auto" w:fill="E6E6E6"/>
          </w:tcPr>
          <w:p w14:paraId="37A28DC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7224EBD8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高度"/>
            <w:r w:rsidRPr="00FF2243">
              <w:rPr>
                <w:rFonts w:ascii="宋体" w:hAnsi="宋体" w:hint="eastAsia"/>
                <w:lang w:val="en-US"/>
              </w:rPr>
              <w:t>7.4</w:t>
            </w:r>
            <w:bookmarkEnd w:id="22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3" w:name="地下建筑高度"/>
            <w:r w:rsidRPr="00FF2243">
              <w:rPr>
                <w:rFonts w:ascii="宋体" w:hAnsi="宋体" w:hint="eastAsia"/>
                <w:lang w:val="en-US"/>
              </w:rPr>
              <w:t>9.9</w:t>
            </w:r>
            <w:bookmarkEnd w:id="23"/>
          </w:p>
        </w:tc>
      </w:tr>
      <w:tr w:rsidR="00203A7D" w:rsidRPr="00FF2243" w14:paraId="3FAC82B3" w14:textId="77777777" w:rsidTr="00F06FB8">
        <w:tc>
          <w:tcPr>
            <w:tcW w:w="2841" w:type="dxa"/>
            <w:shd w:val="clear" w:color="auto" w:fill="E6E6E6"/>
          </w:tcPr>
          <w:p w14:paraId="69036468" w14:textId="77777777" w:rsidR="00203A7D" w:rsidRPr="00FF2243" w:rsidRDefault="00FF537C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计算</w:t>
            </w:r>
            <w:r w:rsidR="00203A7D"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22FD288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建筑体积"/>
            <w:r>
              <w:t>20934.90</w:t>
            </w:r>
            <w:bookmarkEnd w:id="24"/>
          </w:p>
        </w:tc>
      </w:tr>
      <w:tr w:rsidR="00203A7D" w:rsidRPr="00FF2243" w14:paraId="336F66F0" w14:textId="77777777" w:rsidTr="00F06FB8">
        <w:tc>
          <w:tcPr>
            <w:tcW w:w="2841" w:type="dxa"/>
            <w:shd w:val="clear" w:color="auto" w:fill="E6E6E6"/>
          </w:tcPr>
          <w:p w14:paraId="581ED7F4" w14:textId="77777777" w:rsidR="00203A7D" w:rsidRPr="00FF2243" w:rsidRDefault="00FF537C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计算</w:t>
            </w:r>
            <w:r w:rsidR="00203A7D"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24F9E0F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外表面积"/>
            <w:r>
              <w:t>5085.25</w:t>
            </w:r>
            <w:bookmarkEnd w:id="25"/>
          </w:p>
        </w:tc>
      </w:tr>
      <w:tr w:rsidR="00D40158" w:rsidRPr="00FF2243" w14:paraId="24E8B626" w14:textId="77777777" w:rsidTr="00F06FB8">
        <w:tc>
          <w:tcPr>
            <w:tcW w:w="2841" w:type="dxa"/>
            <w:shd w:val="clear" w:color="auto" w:fill="E6E6E6"/>
          </w:tcPr>
          <w:p w14:paraId="53CCD59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742AB18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:rsidR="00D40158" w:rsidRPr="00FF2243" w14:paraId="0F830E2B" w14:textId="77777777" w:rsidTr="00F06FB8">
        <w:tc>
          <w:tcPr>
            <w:tcW w:w="2841" w:type="dxa"/>
            <w:shd w:val="clear" w:color="auto" w:fill="E6E6E6"/>
          </w:tcPr>
          <w:p w14:paraId="0EA0954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18B13C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结构类型"/>
            <w:bookmarkEnd w:id="27"/>
          </w:p>
        </w:tc>
      </w:tr>
      <w:tr w:rsidR="00D40158" w:rsidRPr="00FF2243" w14:paraId="2B2D1835" w14:textId="77777777" w:rsidTr="00F06FB8">
        <w:tc>
          <w:tcPr>
            <w:tcW w:w="2841" w:type="dxa"/>
            <w:shd w:val="clear" w:color="auto" w:fill="E6E6E6"/>
          </w:tcPr>
          <w:p w14:paraId="31C33CA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29FB5D0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外墙ρ"/>
            <w:r>
              <w:rPr>
                <w:rFonts w:hint="eastAsia"/>
              </w:rPr>
              <w:t>0.70</w:t>
            </w:r>
            <w:bookmarkEnd w:id="28"/>
          </w:p>
        </w:tc>
      </w:tr>
      <w:tr w:rsidR="00D40158" w:rsidRPr="00FF2243" w14:paraId="42E1842F" w14:textId="77777777" w:rsidTr="00F06FB8">
        <w:tc>
          <w:tcPr>
            <w:tcW w:w="2841" w:type="dxa"/>
            <w:shd w:val="clear" w:color="auto" w:fill="E6E6E6"/>
          </w:tcPr>
          <w:p w14:paraId="7C067F5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205047D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9" w:name="屋顶ρ"/>
            <w:r>
              <w:rPr>
                <w:rFonts w:hint="eastAsia"/>
              </w:rPr>
              <w:t>0.70</w:t>
            </w:r>
            <w:bookmarkEnd w:id="29"/>
          </w:p>
        </w:tc>
      </w:tr>
      <w:tr w:rsidR="00A904CB" w:rsidRPr="00FF2243" w14:paraId="05FFE0E8" w14:textId="77777777" w:rsidTr="00F06FB8">
        <w:tc>
          <w:tcPr>
            <w:tcW w:w="2841" w:type="dxa"/>
            <w:shd w:val="clear" w:color="auto" w:fill="E6E6E6"/>
          </w:tcPr>
          <w:p w14:paraId="6098E0EE" w14:textId="77777777" w:rsidR="00A904CB" w:rsidRDefault="00A904CB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63F9ECD7" w14:textId="77777777" w:rsidR="00A904CB" w:rsidRDefault="00A904CB" w:rsidP="00FF2243">
            <w:pPr>
              <w:pStyle w:val="a0"/>
              <w:ind w:firstLineChars="0" w:firstLine="0"/>
            </w:pPr>
            <w:bookmarkStart w:id="30" w:name="控温期"/>
            <w:r>
              <w:t>供冷期</w:t>
            </w:r>
            <w:r>
              <w:t>:5.15-9.15,</w:t>
            </w:r>
            <w:r>
              <w:t>供暖期</w:t>
            </w:r>
            <w:r>
              <w:t>:11.15-3.15</w:t>
            </w:r>
            <w:bookmarkEnd w:id="30"/>
          </w:p>
        </w:tc>
      </w:tr>
    </w:tbl>
    <w:p w14:paraId="4463CDDE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31" w:name="TitleFormat"/>
    </w:p>
    <w:p w14:paraId="43DD9038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14:paraId="25F294A1" w14:textId="77777777" w:rsidR="00D40158" w:rsidRDefault="000B5101" w:rsidP="00D40158">
      <w:pPr>
        <w:pStyle w:val="1"/>
      </w:pPr>
      <w:bookmarkStart w:id="32" w:name="_Toc218354844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2"/>
    </w:p>
    <w:p w14:paraId="663CA79F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1"/>
      <w:bookmarkEnd w:id="33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GB/T 50378-2019</w:t>
      </w: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2024</w:t>
      </w:r>
      <w:r>
        <w:rPr>
          <w:kern w:val="2"/>
          <w:szCs w:val="24"/>
          <w:lang w:val="en-US"/>
        </w:rPr>
        <w:t>年版）</w:t>
      </w:r>
    </w:p>
    <w:p w14:paraId="3FF77560" w14:textId="77777777" w:rsidR="00FA0C6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14:paraId="135EABF6" w14:textId="77777777" w:rsidR="00FA0C6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《建筑节能与可再生能源利用通用规范》</w:t>
      </w:r>
      <w:r>
        <w:rPr>
          <w:kern w:val="2"/>
          <w:szCs w:val="24"/>
          <w:lang w:val="en-US"/>
        </w:rPr>
        <w:t>GB55015-2021</w:t>
      </w:r>
    </w:p>
    <w:p w14:paraId="31F7A5CE" w14:textId="77777777" w:rsidR="00FA0C6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GB50189-2015</w:t>
      </w:r>
    </w:p>
    <w:p w14:paraId="04A09479" w14:textId="77777777" w:rsidR="00FA0C6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GB50176-2016</w:t>
      </w:r>
    </w:p>
    <w:p w14:paraId="1F6CA81F" w14:textId="77777777" w:rsidR="00FA0C6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6.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GB/T31433-2015</w:t>
      </w:r>
    </w:p>
    <w:p w14:paraId="267A6FA6" w14:textId="77777777" w:rsidR="00FA0C69" w:rsidRDefault="00FA0C69">
      <w:pPr>
        <w:widowControl w:val="0"/>
        <w:jc w:val="both"/>
        <w:rPr>
          <w:kern w:val="2"/>
          <w:szCs w:val="24"/>
          <w:lang w:val="en-US"/>
        </w:rPr>
      </w:pPr>
    </w:p>
    <w:p w14:paraId="421A0A99" w14:textId="77777777" w:rsidR="00297DDF" w:rsidRDefault="00297DDF" w:rsidP="00297DDF">
      <w:pPr>
        <w:pStyle w:val="1"/>
        <w:tabs>
          <w:tab w:val="left" w:pos="432"/>
        </w:tabs>
      </w:pPr>
      <w:bookmarkStart w:id="34" w:name="_Toc31856"/>
      <w:bookmarkStart w:id="35" w:name="_Toc25351"/>
      <w:bookmarkStart w:id="36" w:name="_Toc218354845"/>
      <w:r>
        <w:rPr>
          <w:rFonts w:hint="eastAsia"/>
        </w:rPr>
        <w:t>计算要求</w:t>
      </w:r>
      <w:bookmarkEnd w:id="34"/>
      <w:bookmarkEnd w:id="35"/>
      <w:bookmarkEnd w:id="36"/>
    </w:p>
    <w:p w14:paraId="7C155A82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7" w:name="_Toc20530"/>
      <w:bookmarkStart w:id="38" w:name="_Toc3445"/>
      <w:bookmarkStart w:id="39" w:name="_Toc218354846"/>
      <w:r>
        <w:rPr>
          <w:rFonts w:hint="eastAsia"/>
          <w:kern w:val="2"/>
          <w:sz w:val="21"/>
        </w:rPr>
        <w:t>计算目标</w:t>
      </w:r>
      <w:bookmarkEnd w:id="37"/>
      <w:bookmarkEnd w:id="38"/>
      <w:bookmarkEnd w:id="39"/>
    </w:p>
    <w:p w14:paraId="5A3E1FA4" w14:textId="77777777" w:rsidR="0021516D" w:rsidRDefault="0056755D" w:rsidP="0021516D">
      <w:pPr>
        <w:spacing w:line="360" w:lineRule="auto"/>
        <w:ind w:firstLineChars="200" w:firstLine="420"/>
        <w:rPr>
          <w:szCs w:val="21"/>
          <w:lang w:val="en-US"/>
        </w:rPr>
      </w:pPr>
      <w:bookmarkStart w:id="40" w:name="_Toc30695"/>
      <w:bookmarkStart w:id="41" w:name="_Toc6638"/>
      <w:r w:rsidRPr="0056755D">
        <w:rPr>
          <w:rFonts w:hint="eastAsia"/>
          <w:szCs w:val="21"/>
          <w:lang w:val="en-US"/>
        </w:rPr>
        <w:t>《绿色建筑评价标准》</w:t>
      </w:r>
      <w:r w:rsidRPr="0056755D">
        <w:rPr>
          <w:rFonts w:hint="eastAsia"/>
          <w:szCs w:val="21"/>
          <w:lang w:val="en-US"/>
        </w:rPr>
        <w:t>GB/T 50378-2019</w:t>
      </w:r>
      <w:r w:rsidRPr="0056755D">
        <w:rPr>
          <w:rFonts w:hint="eastAsia"/>
          <w:szCs w:val="21"/>
          <w:lang w:val="en-US"/>
        </w:rPr>
        <w:t>（</w:t>
      </w:r>
      <w:r w:rsidRPr="0056755D">
        <w:rPr>
          <w:rFonts w:hint="eastAsia"/>
          <w:szCs w:val="21"/>
          <w:lang w:val="en-US"/>
        </w:rPr>
        <w:t>2024</w:t>
      </w:r>
      <w:r w:rsidRPr="0056755D">
        <w:rPr>
          <w:rFonts w:hint="eastAsia"/>
          <w:szCs w:val="21"/>
          <w:lang w:val="en-US"/>
        </w:rPr>
        <w:t>年版）</w:t>
      </w:r>
      <w:r w:rsidR="0021516D" w:rsidRPr="00BD2760">
        <w:rPr>
          <w:szCs w:val="21"/>
          <w:lang w:val="en-US"/>
        </w:rPr>
        <w:t xml:space="preserve"> </w:t>
      </w:r>
      <w:r w:rsidR="0021516D" w:rsidRPr="00BD2760">
        <w:rPr>
          <w:rFonts w:hint="eastAsia"/>
          <w:szCs w:val="21"/>
          <w:lang w:val="en-US"/>
        </w:rPr>
        <w:t>第</w:t>
      </w:r>
      <w:r w:rsidR="0021516D" w:rsidRPr="00BD2760">
        <w:rPr>
          <w:szCs w:val="21"/>
          <w:lang w:val="en-US"/>
        </w:rPr>
        <w:t>9.2.1</w:t>
      </w:r>
      <w:r w:rsidR="0021516D" w:rsidRPr="00BD2760">
        <w:rPr>
          <w:rFonts w:hint="eastAsia"/>
          <w:szCs w:val="21"/>
          <w:lang w:val="en-US"/>
        </w:rPr>
        <w:t>条：</w:t>
      </w:r>
      <w:r w:rsidR="004F5368" w:rsidRPr="00BD2760">
        <w:rPr>
          <w:rFonts w:hint="eastAsia"/>
          <w:szCs w:val="21"/>
          <w:lang w:val="en-US"/>
        </w:rPr>
        <w:t>采取措施进一步降低建筑供暖空调系统的能耗，评价总分值为</w:t>
      </w:r>
      <w:r w:rsidR="004F5368" w:rsidRPr="00BD2760">
        <w:rPr>
          <w:szCs w:val="21"/>
          <w:lang w:val="en-US"/>
        </w:rPr>
        <w:t>30</w:t>
      </w:r>
      <w:r w:rsidR="004F5368" w:rsidRPr="00BD2760">
        <w:rPr>
          <w:rFonts w:hint="eastAsia"/>
          <w:szCs w:val="21"/>
          <w:lang w:val="en-US"/>
        </w:rPr>
        <w:t>分。建筑供暖空调系统能耗比现行强制性工程建设规范《建筑节能与可再生能源利用通用规范》</w:t>
      </w:r>
      <w:r w:rsidR="004F5368" w:rsidRPr="00BD2760">
        <w:rPr>
          <w:szCs w:val="21"/>
          <w:lang w:val="en-US"/>
        </w:rPr>
        <w:t>GB 55015</w:t>
      </w:r>
      <w:r w:rsidR="004F5368" w:rsidRPr="00BD2760">
        <w:rPr>
          <w:rFonts w:hint="eastAsia"/>
          <w:szCs w:val="21"/>
          <w:lang w:val="en-US"/>
        </w:rPr>
        <w:t>的规定降低</w:t>
      </w:r>
      <w:r w:rsidR="004F5368" w:rsidRPr="00BD2760">
        <w:rPr>
          <w:szCs w:val="21"/>
          <w:lang w:val="en-US"/>
        </w:rPr>
        <w:t>20%</w:t>
      </w:r>
      <w:r w:rsidR="004F5368" w:rsidRPr="00BD2760">
        <w:rPr>
          <w:rFonts w:hint="eastAsia"/>
          <w:szCs w:val="21"/>
          <w:lang w:val="en-US"/>
        </w:rPr>
        <w:t>，得</w:t>
      </w:r>
      <w:r w:rsidR="004F5368" w:rsidRPr="00BD2760">
        <w:rPr>
          <w:szCs w:val="21"/>
          <w:lang w:val="en-US"/>
        </w:rPr>
        <w:t>10</w:t>
      </w:r>
      <w:r w:rsidR="004F5368" w:rsidRPr="00BD2760">
        <w:rPr>
          <w:rFonts w:hint="eastAsia"/>
          <w:szCs w:val="21"/>
          <w:lang w:val="en-US"/>
        </w:rPr>
        <w:t>分；每再降低</w:t>
      </w:r>
      <w:r w:rsidR="004F5368" w:rsidRPr="00BD2760">
        <w:rPr>
          <w:szCs w:val="21"/>
          <w:lang w:val="en-US"/>
        </w:rPr>
        <w:t>10%</w:t>
      </w:r>
      <w:r w:rsidR="004F5368" w:rsidRPr="00BD2760">
        <w:rPr>
          <w:rFonts w:hint="eastAsia"/>
          <w:szCs w:val="21"/>
          <w:lang w:val="en-US"/>
        </w:rPr>
        <w:t>，再得</w:t>
      </w:r>
      <w:r w:rsidR="004F5368" w:rsidRPr="00BD2760">
        <w:rPr>
          <w:szCs w:val="21"/>
          <w:lang w:val="en-US"/>
        </w:rPr>
        <w:t>5</w:t>
      </w:r>
      <w:r w:rsidR="004F5368" w:rsidRPr="00BD2760">
        <w:rPr>
          <w:rFonts w:hint="eastAsia"/>
          <w:szCs w:val="21"/>
          <w:lang w:val="en-US"/>
        </w:rPr>
        <w:t>分，最高得</w:t>
      </w:r>
      <w:r w:rsidR="004F5368" w:rsidRPr="00BD2760">
        <w:rPr>
          <w:szCs w:val="21"/>
          <w:lang w:val="en-US"/>
        </w:rPr>
        <w:t>30</w:t>
      </w:r>
      <w:r w:rsidR="004F5368" w:rsidRPr="00BD2760">
        <w:rPr>
          <w:rFonts w:hint="eastAsia"/>
          <w:szCs w:val="21"/>
          <w:lang w:val="en-US"/>
        </w:rPr>
        <w:t>分。</w:t>
      </w:r>
    </w:p>
    <w:p w14:paraId="1C50BE82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42" w:name="_Toc218354847"/>
      <w:r>
        <w:rPr>
          <w:rFonts w:hint="eastAsia"/>
          <w:kern w:val="2"/>
          <w:sz w:val="21"/>
        </w:rPr>
        <w:lastRenderedPageBreak/>
        <w:t>计算方法</w:t>
      </w:r>
      <w:bookmarkEnd w:id="40"/>
      <w:bookmarkEnd w:id="41"/>
      <w:bookmarkEnd w:id="42"/>
    </w:p>
    <w:p w14:paraId="60A9323A" w14:textId="77777777" w:rsidR="00695590" w:rsidRPr="00695590" w:rsidRDefault="0079607E" w:rsidP="0079607E">
      <w:pPr>
        <w:pStyle w:val="a0"/>
        <w:ind w:firstLineChars="0" w:firstLine="420"/>
        <w:jc w:val="left"/>
        <w:rPr>
          <w:lang w:val="en-US"/>
        </w:rPr>
      </w:pPr>
      <w:bookmarkStart w:id="43" w:name="_Toc59787735"/>
      <w:bookmarkStart w:id="44" w:name="_Toc58336110"/>
      <w:bookmarkStart w:id="45" w:name="_Toc59800596"/>
      <w:r w:rsidRPr="00BD2760">
        <w:rPr>
          <w:rFonts w:hint="eastAsia"/>
          <w:lang w:val="en-US"/>
        </w:rPr>
        <w:t>实际建筑供暖空调系统的能耗应与现行强制性工程建设规范《建筑节能与可再生能源利用通用规范》</w:t>
      </w:r>
      <w:r w:rsidRPr="00BD2760">
        <w:rPr>
          <w:lang w:val="en-US"/>
        </w:rPr>
        <w:t>GB55015</w:t>
      </w:r>
      <w:r w:rsidRPr="00BD2760">
        <w:rPr>
          <w:rFonts w:hint="eastAsia"/>
          <w:lang w:val="en-US"/>
        </w:rPr>
        <w:t>的规定进行比较。对于住宅，可对比强制性工程建设规范《建筑节能与可再生能源利用通用规范》</w:t>
      </w:r>
      <w:r w:rsidRPr="00BD2760">
        <w:rPr>
          <w:lang w:val="en-US"/>
        </w:rPr>
        <w:t>GB55015-2021</w:t>
      </w:r>
      <w:r w:rsidRPr="00BD2760">
        <w:rPr>
          <w:rFonts w:hint="eastAsia"/>
          <w:lang w:val="en-US"/>
        </w:rPr>
        <w:t>附录</w:t>
      </w:r>
      <w:r w:rsidRPr="00BD2760">
        <w:rPr>
          <w:lang w:val="en-US"/>
        </w:rPr>
        <w:t>A.0.1</w:t>
      </w:r>
      <w:r w:rsidRPr="00BD2760">
        <w:rPr>
          <w:rFonts w:hint="eastAsia"/>
          <w:lang w:val="en-US"/>
        </w:rPr>
        <w:t>的供暖供冷平均能耗指标；对于类型功能复杂、系统形式差别较大的公共建筑，则既可对比按强制性工程建设规范《建筑节能与可再生能源利用通用规范》</w:t>
      </w:r>
      <w:r w:rsidRPr="00BD2760">
        <w:rPr>
          <w:lang w:val="en-US"/>
        </w:rPr>
        <w:t>GB55015-2021</w:t>
      </w:r>
      <w:r w:rsidRPr="00BD2760">
        <w:rPr>
          <w:rFonts w:hint="eastAsia"/>
          <w:lang w:val="en-US"/>
        </w:rPr>
        <w:t>附录</w:t>
      </w:r>
      <w:r w:rsidRPr="00BD2760">
        <w:rPr>
          <w:lang w:val="en-US"/>
        </w:rPr>
        <w:t>C</w:t>
      </w:r>
      <w:r w:rsidRPr="00BD2760">
        <w:rPr>
          <w:rFonts w:hint="eastAsia"/>
          <w:lang w:val="en-US"/>
        </w:rPr>
        <w:t>规定的标准工况下计算参照建筑供暖供冷能耗，也可对比按现行行业标准《民用建筑绿色性能计算标准》</w:t>
      </w:r>
      <w:r w:rsidRPr="00BD2760">
        <w:rPr>
          <w:lang w:val="en-US"/>
        </w:rPr>
        <w:t>JGJ/T 449</w:t>
      </w:r>
      <w:r w:rsidRPr="00BD2760">
        <w:rPr>
          <w:rFonts w:hint="eastAsia"/>
          <w:lang w:val="en-US"/>
        </w:rPr>
        <w:t>计算的参照建筑供暖空调能耗。</w:t>
      </w:r>
    </w:p>
    <w:p w14:paraId="55F8D354" w14:textId="77777777" w:rsidR="0021516D" w:rsidRDefault="0021516D" w:rsidP="0021516D">
      <w:pPr>
        <w:pStyle w:val="1"/>
        <w:tabs>
          <w:tab w:val="left" w:pos="432"/>
        </w:tabs>
      </w:pPr>
      <w:bookmarkStart w:id="46" w:name="_Toc218354848"/>
      <w:r>
        <w:rPr>
          <w:rFonts w:hint="eastAsia"/>
        </w:rPr>
        <w:t>软件介绍</w:t>
      </w:r>
      <w:bookmarkEnd w:id="43"/>
      <w:bookmarkEnd w:id="44"/>
      <w:bookmarkEnd w:id="45"/>
      <w:bookmarkEnd w:id="46"/>
    </w:p>
    <w:p w14:paraId="45D02BCF" w14:textId="77777777" w:rsidR="0021516D" w:rsidRPr="0021516D" w:rsidRDefault="0021516D" w:rsidP="0021516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7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BESI2025</w:t>
      </w:r>
      <w:bookmarkEnd w:id="47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</w:t>
      </w:r>
      <w:r w:rsidRPr="00BA2E62">
        <w:rPr>
          <w:rFonts w:hint="eastAsia"/>
          <w:lang w:val="en-US"/>
        </w:rPr>
        <w:t>能耗计算</w:t>
      </w:r>
      <w:r w:rsidRPr="00BA2E62">
        <w:rPr>
          <w:rFonts w:hint="eastAsia"/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rFonts w:hint="eastAsia"/>
          <w:lang w:val="en-US"/>
        </w:rPr>
        <w:t>CAD</w:t>
      </w:r>
      <w:r>
        <w:rPr>
          <w:rFonts w:hint="eastAsia"/>
          <w:lang w:val="en-US"/>
        </w:rPr>
        <w:t>为</w:t>
      </w:r>
      <w:r>
        <w:rPr>
          <w:lang w:val="en-US"/>
        </w:rPr>
        <w:t>平台，内置</w:t>
      </w:r>
      <w:r w:rsidRPr="00BA2E62">
        <w:rPr>
          <w:rFonts w:hint="eastAsia"/>
          <w:lang w:val="en-US"/>
        </w:rPr>
        <w:t>DOE2</w:t>
      </w:r>
      <w:r w:rsidRPr="00BA2E62"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5E2D8C6C" w14:textId="77777777" w:rsidR="005567C2" w:rsidRDefault="005567C2" w:rsidP="005567C2">
      <w:pPr>
        <w:pStyle w:val="1"/>
      </w:pPr>
      <w:bookmarkStart w:id="48" w:name="_Toc218354849"/>
      <w:r>
        <w:rPr>
          <w:rFonts w:hint="eastAsia"/>
        </w:rPr>
        <w:t>气象数据</w:t>
      </w:r>
      <w:bookmarkEnd w:id="48"/>
    </w:p>
    <w:p w14:paraId="1470FE7A" w14:textId="77777777" w:rsidR="005567C2" w:rsidRDefault="005567C2" w:rsidP="005567C2">
      <w:pPr>
        <w:pStyle w:val="2"/>
      </w:pPr>
      <w:bookmarkStart w:id="49" w:name="_Toc218354850"/>
      <w:r>
        <w:rPr>
          <w:rFonts w:hint="eastAsia"/>
        </w:rPr>
        <w:t>气象地点</w:t>
      </w:r>
      <w:bookmarkEnd w:id="49"/>
    </w:p>
    <w:p w14:paraId="4DDF4FBB" w14:textId="77777777" w:rsidR="005567C2" w:rsidRPr="005E385A" w:rsidRDefault="005567C2" w:rsidP="005567C2">
      <w:pPr>
        <w:pStyle w:val="a0"/>
        <w:ind w:firstLine="420"/>
        <w:rPr>
          <w:lang w:val="en-US"/>
        </w:rPr>
      </w:pPr>
      <w:bookmarkStart w:id="50" w:name="气象数据来源"/>
      <w:r>
        <w:t>北京</w:t>
      </w:r>
      <w:r>
        <w:t>-</w:t>
      </w:r>
      <w:r>
        <w:t>北京</w:t>
      </w:r>
      <w:r>
        <w:t xml:space="preserve">, </w:t>
      </w:r>
      <w:r>
        <w:t>《建筑节能气象参数标准》</w:t>
      </w:r>
      <w:bookmarkEnd w:id="50"/>
    </w:p>
    <w:p w14:paraId="0B02A8BB" w14:textId="77777777" w:rsidR="005567C2" w:rsidRDefault="005567C2" w:rsidP="005567C2">
      <w:pPr>
        <w:pStyle w:val="2"/>
      </w:pPr>
      <w:bookmarkStart w:id="51" w:name="_Toc218354851"/>
      <w:r>
        <w:rPr>
          <w:rFonts w:hint="eastAsia"/>
        </w:rPr>
        <w:t>逐日干球温度表</w:t>
      </w:r>
      <w:bookmarkEnd w:id="51"/>
    </w:p>
    <w:p w14:paraId="000FC1B7" w14:textId="77777777" w:rsidR="005567C2" w:rsidRPr="005E385A" w:rsidRDefault="005567C2" w:rsidP="005567C2">
      <w:pPr>
        <w:pStyle w:val="a0"/>
        <w:ind w:firstLineChars="0" w:firstLine="0"/>
        <w:rPr>
          <w:lang w:val="en-US"/>
        </w:rPr>
      </w:pPr>
      <w:bookmarkStart w:id="52" w:name="日均干球温度变化表"/>
      <w:bookmarkEnd w:id="52"/>
      <w:r>
        <w:rPr>
          <w:noProof/>
        </w:rPr>
        <w:drawing>
          <wp:inline distT="0" distB="0" distL="0" distR="0" wp14:anchorId="0D48F991" wp14:editId="439AF416">
            <wp:extent cx="5667375" cy="27813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72A4C" w14:textId="77777777" w:rsidR="005567C2" w:rsidRDefault="005567C2" w:rsidP="005567C2">
      <w:pPr>
        <w:pStyle w:val="2"/>
      </w:pPr>
      <w:bookmarkStart w:id="53" w:name="_Toc218354852"/>
      <w:r>
        <w:rPr>
          <w:rFonts w:hint="eastAsia"/>
        </w:rPr>
        <w:lastRenderedPageBreak/>
        <w:t>逐月辐照量表</w:t>
      </w:r>
      <w:bookmarkEnd w:id="53"/>
    </w:p>
    <w:p w14:paraId="176E94E2" w14:textId="77777777" w:rsidR="005567C2" w:rsidRPr="00902539" w:rsidRDefault="005567C2" w:rsidP="005567C2">
      <w:pPr>
        <w:pStyle w:val="a0"/>
        <w:ind w:firstLineChars="0" w:firstLine="0"/>
        <w:rPr>
          <w:lang w:val="en-US"/>
        </w:rPr>
      </w:pPr>
      <w:bookmarkStart w:id="54" w:name="逐月辐照量图表"/>
      <w:bookmarkEnd w:id="54"/>
      <w:r>
        <w:rPr>
          <w:noProof/>
        </w:rPr>
        <w:drawing>
          <wp:inline distT="0" distB="0" distL="0" distR="0" wp14:anchorId="2A92C39D" wp14:editId="5B672CC9">
            <wp:extent cx="5667375" cy="25050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2592D" w14:textId="77777777" w:rsidR="005567C2" w:rsidRDefault="005567C2" w:rsidP="005567C2">
      <w:pPr>
        <w:pStyle w:val="2"/>
      </w:pPr>
      <w:bookmarkStart w:id="55" w:name="_Toc218354853"/>
      <w:r>
        <w:rPr>
          <w:rFonts w:hint="eastAsia"/>
        </w:rPr>
        <w:t>峰值工况</w:t>
      </w:r>
      <w:bookmarkEnd w:id="55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FA0C69" w14:paraId="020A4ADC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A33DA3B" w14:textId="77777777" w:rsidR="00FA0C69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1247DCD5" w14:textId="77777777" w:rsidR="00FA0C69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9EF9139" w14:textId="77777777" w:rsidR="00FA0C69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6A31A3D" w14:textId="77777777" w:rsidR="00FA0C69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A326A87" w14:textId="77777777" w:rsidR="00FA0C69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B2DAB1C" w14:textId="77777777" w:rsidR="00FA0C69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FA0C69" w14:paraId="3473FC41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FE68CCC" w14:textId="77777777" w:rsidR="00FA0C69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2AB454C4" w14:textId="77777777" w:rsidR="00FA0C69" w:rsidRDefault="00000000">
            <w:r>
              <w:t>06</w:t>
            </w:r>
            <w:r>
              <w:t>月</w:t>
            </w:r>
            <w:r>
              <w:t>16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324A7D6" w14:textId="77777777" w:rsidR="00FA0C69" w:rsidRDefault="00000000">
            <w:r>
              <w:t>36.1</w:t>
            </w:r>
          </w:p>
        </w:tc>
        <w:tc>
          <w:tcPr>
            <w:tcW w:w="1556" w:type="dxa"/>
            <w:vAlign w:val="center"/>
          </w:tcPr>
          <w:p w14:paraId="1047A545" w14:textId="77777777" w:rsidR="00FA0C69" w:rsidRDefault="00000000">
            <w:r>
              <w:t>23.3</w:t>
            </w:r>
          </w:p>
        </w:tc>
        <w:tc>
          <w:tcPr>
            <w:tcW w:w="1556" w:type="dxa"/>
            <w:vAlign w:val="center"/>
          </w:tcPr>
          <w:p w14:paraId="279C0A74" w14:textId="77777777" w:rsidR="00FA0C69" w:rsidRDefault="00000000">
            <w:r>
              <w:t>13.1</w:t>
            </w:r>
          </w:p>
        </w:tc>
        <w:tc>
          <w:tcPr>
            <w:tcW w:w="1556" w:type="dxa"/>
            <w:vAlign w:val="center"/>
          </w:tcPr>
          <w:p w14:paraId="2849DB6F" w14:textId="77777777" w:rsidR="00FA0C69" w:rsidRDefault="00000000">
            <w:r>
              <w:t>69.9</w:t>
            </w:r>
          </w:p>
        </w:tc>
      </w:tr>
      <w:tr w:rsidR="00FA0C69" w14:paraId="6CB7A227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0A115AA" w14:textId="77777777" w:rsidR="00FA0C69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1EC9029C" w14:textId="77777777" w:rsidR="00FA0C69" w:rsidRDefault="00000000">
            <w:r>
              <w:t>01</w:t>
            </w:r>
            <w:r>
              <w:t>月</w:t>
            </w:r>
            <w:r>
              <w:t>15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075EB12" w14:textId="77777777" w:rsidR="00FA0C69" w:rsidRDefault="00000000">
            <w:r>
              <w:t>-18.9</w:t>
            </w:r>
          </w:p>
        </w:tc>
        <w:tc>
          <w:tcPr>
            <w:tcW w:w="1556" w:type="dxa"/>
            <w:vAlign w:val="center"/>
          </w:tcPr>
          <w:p w14:paraId="66C7E78E" w14:textId="77777777" w:rsidR="00FA0C69" w:rsidRDefault="00000000">
            <w:r>
              <w:t>-20.0</w:t>
            </w:r>
          </w:p>
        </w:tc>
        <w:tc>
          <w:tcPr>
            <w:tcW w:w="1556" w:type="dxa"/>
            <w:vAlign w:val="center"/>
          </w:tcPr>
          <w:p w14:paraId="1E0B2082" w14:textId="77777777" w:rsidR="00FA0C69" w:rsidRDefault="00000000">
            <w:r>
              <w:t>0.3</w:t>
            </w:r>
          </w:p>
        </w:tc>
        <w:tc>
          <w:tcPr>
            <w:tcW w:w="1556" w:type="dxa"/>
            <w:vAlign w:val="center"/>
          </w:tcPr>
          <w:p w14:paraId="2BEAE09D" w14:textId="77777777" w:rsidR="00FA0C69" w:rsidRDefault="00000000">
            <w:r>
              <w:t>-18.2</w:t>
            </w:r>
          </w:p>
        </w:tc>
      </w:tr>
    </w:tbl>
    <w:p w14:paraId="5BD49812" w14:textId="77777777" w:rsidR="005567C2" w:rsidRPr="00A23AC4" w:rsidRDefault="005567C2" w:rsidP="005567C2">
      <w:pPr>
        <w:pStyle w:val="1"/>
        <w:widowControl w:val="0"/>
        <w:jc w:val="both"/>
      </w:pPr>
      <w:bookmarkStart w:id="56" w:name="气象峰值工况"/>
      <w:bookmarkStart w:id="57" w:name="_Toc218354854"/>
      <w:bookmarkEnd w:id="56"/>
      <w:r>
        <w:t>围护结构</w:t>
      </w:r>
      <w:bookmarkEnd w:id="57"/>
    </w:p>
    <w:p w14:paraId="05DAC595" w14:textId="77777777" w:rsidR="00FA0C69" w:rsidRDefault="00000000">
      <w:pPr>
        <w:pStyle w:val="2"/>
        <w:widowControl w:val="0"/>
      </w:pPr>
      <w:bookmarkStart w:id="58" w:name="_Toc218354855"/>
      <w:r>
        <w:t>工程材料</w:t>
      </w:r>
      <w:bookmarkEnd w:id="58"/>
    </w:p>
    <w:p w14:paraId="34DA8CD8" w14:textId="77777777" w:rsidR="00FA0C69" w:rsidRDefault="00000000">
      <w:pPr>
        <w:pStyle w:val="3"/>
        <w:widowControl w:val="0"/>
        <w:jc w:val="both"/>
        <w:rPr>
          <w:rFonts w:hint="eastAsia"/>
        </w:rPr>
      </w:pPr>
      <w:r>
        <w:t>普通材料</w:t>
      </w:r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FA0C69" w14:paraId="04D27A85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3F59F849" w14:textId="77777777" w:rsidR="00FA0C69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996DCBC" w14:textId="77777777" w:rsidR="00FA0C69" w:rsidRDefault="00000000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B9F1ECB" w14:textId="77777777" w:rsidR="00FA0C69" w:rsidRDefault="00000000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6D2D63" w14:textId="77777777" w:rsidR="00FA0C69" w:rsidRDefault="00000000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172E810" w14:textId="77777777" w:rsidR="00FA0C69" w:rsidRDefault="00000000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03D7106" w14:textId="77777777" w:rsidR="00FA0C69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4025CA66" w14:textId="77777777" w:rsidR="00FA0C69" w:rsidRDefault="00000000">
            <w:pPr>
              <w:jc w:val="center"/>
            </w:pPr>
            <w:r>
              <w:t>数据来源</w:t>
            </w:r>
          </w:p>
        </w:tc>
      </w:tr>
      <w:tr w:rsidR="00FA0C69" w14:paraId="1F3EAC0C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19B2F8D1" w14:textId="77777777" w:rsidR="00FA0C69" w:rsidRDefault="00FA0C69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2001BC2" w14:textId="77777777" w:rsidR="00FA0C69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9358CEF" w14:textId="77777777" w:rsidR="00FA0C6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6C9426" w14:textId="77777777" w:rsidR="00FA0C69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E7C7928" w14:textId="77777777" w:rsidR="00FA0C69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840B70B" w14:textId="77777777" w:rsidR="00FA0C69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75BAEDB8" w14:textId="77777777" w:rsidR="00FA0C69" w:rsidRDefault="00FA0C69">
            <w:pPr>
              <w:jc w:val="center"/>
            </w:pPr>
          </w:p>
        </w:tc>
      </w:tr>
      <w:tr w:rsidR="00FA0C69" w14:paraId="04DAC4E6" w14:textId="77777777">
        <w:trPr>
          <w:jc w:val="center"/>
        </w:trPr>
        <w:tc>
          <w:tcPr>
            <w:tcW w:w="2196" w:type="dxa"/>
            <w:vAlign w:val="center"/>
          </w:tcPr>
          <w:p w14:paraId="425B1A1B" w14:textId="77777777" w:rsidR="00FA0C69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3C055E2B" w14:textId="77777777" w:rsidR="00FA0C69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34FA61BA" w14:textId="77777777" w:rsidR="00FA0C69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0483E8B4" w14:textId="77777777" w:rsidR="00FA0C69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5382E37B" w14:textId="77777777" w:rsidR="00FA0C69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5F5DD853" w14:textId="77777777" w:rsidR="00FA0C69" w:rsidRDefault="00000000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2E40BE8C" w14:textId="77777777" w:rsidR="00FA0C69" w:rsidRDefault="00FA0C69">
            <w:pPr>
              <w:rPr>
                <w:sz w:val="18"/>
                <w:szCs w:val="18"/>
              </w:rPr>
            </w:pPr>
          </w:p>
        </w:tc>
      </w:tr>
      <w:tr w:rsidR="00FA0C69" w14:paraId="27D71FD5" w14:textId="77777777">
        <w:trPr>
          <w:jc w:val="center"/>
        </w:trPr>
        <w:tc>
          <w:tcPr>
            <w:tcW w:w="2196" w:type="dxa"/>
            <w:vAlign w:val="center"/>
          </w:tcPr>
          <w:p w14:paraId="57C05C55" w14:textId="77777777" w:rsidR="00FA0C69" w:rsidRDefault="00000000">
            <w:r>
              <w:t>聚苯乙烯泡沫塑料（灰板）</w:t>
            </w:r>
          </w:p>
        </w:tc>
        <w:tc>
          <w:tcPr>
            <w:tcW w:w="1018" w:type="dxa"/>
            <w:vAlign w:val="center"/>
          </w:tcPr>
          <w:p w14:paraId="09A30C3D" w14:textId="77777777" w:rsidR="00FA0C69" w:rsidRDefault="00000000">
            <w:pPr>
              <w:jc w:val="right"/>
            </w:pPr>
            <w:r>
              <w:t>0.033</w:t>
            </w:r>
          </w:p>
        </w:tc>
        <w:tc>
          <w:tcPr>
            <w:tcW w:w="1030" w:type="dxa"/>
            <w:vAlign w:val="center"/>
          </w:tcPr>
          <w:p w14:paraId="4F192E17" w14:textId="77777777" w:rsidR="00FA0C69" w:rsidRDefault="00000000">
            <w:pPr>
              <w:jc w:val="right"/>
            </w:pPr>
            <w:r>
              <w:t>0.280</w:t>
            </w:r>
          </w:p>
        </w:tc>
        <w:tc>
          <w:tcPr>
            <w:tcW w:w="848" w:type="dxa"/>
            <w:vAlign w:val="center"/>
          </w:tcPr>
          <w:p w14:paraId="140A0F76" w14:textId="77777777" w:rsidR="00FA0C69" w:rsidRDefault="00000000">
            <w:pPr>
              <w:jc w:val="right"/>
            </w:pPr>
            <w:r>
              <w:t>20.0</w:t>
            </w:r>
          </w:p>
        </w:tc>
        <w:tc>
          <w:tcPr>
            <w:tcW w:w="1018" w:type="dxa"/>
            <w:vAlign w:val="center"/>
          </w:tcPr>
          <w:p w14:paraId="60FFD2F2" w14:textId="77777777" w:rsidR="00FA0C69" w:rsidRDefault="00000000">
            <w:pPr>
              <w:jc w:val="right"/>
            </w:pPr>
            <w:r>
              <w:t>1380.0</w:t>
            </w:r>
          </w:p>
        </w:tc>
        <w:tc>
          <w:tcPr>
            <w:tcW w:w="1188" w:type="dxa"/>
            <w:vAlign w:val="center"/>
          </w:tcPr>
          <w:p w14:paraId="514C66C7" w14:textId="77777777" w:rsidR="00FA0C69" w:rsidRDefault="00000000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7B0FCA77" w14:textId="77777777" w:rsidR="00FA0C69" w:rsidRDefault="00FA0C69">
            <w:pPr>
              <w:rPr>
                <w:sz w:val="18"/>
                <w:szCs w:val="18"/>
              </w:rPr>
            </w:pPr>
          </w:p>
        </w:tc>
      </w:tr>
      <w:tr w:rsidR="00FA0C69" w14:paraId="4254CD33" w14:textId="77777777">
        <w:trPr>
          <w:jc w:val="center"/>
        </w:trPr>
        <w:tc>
          <w:tcPr>
            <w:tcW w:w="2196" w:type="dxa"/>
            <w:vAlign w:val="center"/>
          </w:tcPr>
          <w:p w14:paraId="02ECF7BD" w14:textId="77777777" w:rsidR="00FA0C69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57E8BA77" w14:textId="77777777" w:rsidR="00FA0C69" w:rsidRDefault="00000000">
            <w:pPr>
              <w:jc w:val="right"/>
            </w:pPr>
            <w:r>
              <w:t>0.810</w:t>
            </w:r>
          </w:p>
        </w:tc>
        <w:tc>
          <w:tcPr>
            <w:tcW w:w="1030" w:type="dxa"/>
            <w:vAlign w:val="center"/>
          </w:tcPr>
          <w:p w14:paraId="164658E7" w14:textId="77777777" w:rsidR="00FA0C69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23CD4F17" w14:textId="77777777" w:rsidR="00FA0C69" w:rsidRDefault="00000000">
            <w:pPr>
              <w:jc w:val="right"/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165FEF8A" w14:textId="77777777" w:rsidR="00FA0C69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79752DDD" w14:textId="77777777" w:rsidR="00FA0C69" w:rsidRDefault="00000000">
            <w:pPr>
              <w:jc w:val="right"/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1F6D61FC" w14:textId="77777777" w:rsidR="00FA0C69" w:rsidRDefault="00FA0C69">
            <w:pPr>
              <w:rPr>
                <w:sz w:val="18"/>
                <w:szCs w:val="18"/>
              </w:rPr>
            </w:pPr>
          </w:p>
        </w:tc>
      </w:tr>
      <w:tr w:rsidR="00FA0C69" w14:paraId="6738A844" w14:textId="77777777">
        <w:trPr>
          <w:jc w:val="center"/>
        </w:trPr>
        <w:tc>
          <w:tcPr>
            <w:tcW w:w="2196" w:type="dxa"/>
            <w:vAlign w:val="center"/>
          </w:tcPr>
          <w:p w14:paraId="4A50F066" w14:textId="77777777" w:rsidR="00FA0C69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1E234EDA" w14:textId="77777777" w:rsidR="00FA0C69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4B94B3D9" w14:textId="77777777" w:rsidR="00FA0C69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22C45D95" w14:textId="77777777" w:rsidR="00FA0C69" w:rsidRDefault="00000000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6246D71F" w14:textId="77777777" w:rsidR="00FA0C69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52B7B0BA" w14:textId="77777777" w:rsidR="00FA0C69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6C03C20F" w14:textId="77777777" w:rsidR="00FA0C69" w:rsidRDefault="00FA0C69">
            <w:pPr>
              <w:rPr>
                <w:sz w:val="18"/>
                <w:szCs w:val="18"/>
              </w:rPr>
            </w:pPr>
          </w:p>
        </w:tc>
      </w:tr>
      <w:tr w:rsidR="00FA0C69" w14:paraId="304ADA48" w14:textId="77777777">
        <w:trPr>
          <w:jc w:val="center"/>
        </w:trPr>
        <w:tc>
          <w:tcPr>
            <w:tcW w:w="2196" w:type="dxa"/>
            <w:vAlign w:val="center"/>
          </w:tcPr>
          <w:p w14:paraId="039C2B6C" w14:textId="77777777" w:rsidR="00FA0C69" w:rsidRDefault="00000000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193A853C" w14:textId="77777777" w:rsidR="00FA0C69" w:rsidRDefault="00000000">
            <w:pPr>
              <w:jc w:val="right"/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75160EB5" w14:textId="77777777" w:rsidR="00FA0C69" w:rsidRDefault="00000000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6A3F33A2" w14:textId="77777777" w:rsidR="00FA0C69" w:rsidRDefault="00000000">
            <w:pPr>
              <w:jc w:val="right"/>
            </w:pPr>
            <w:r>
              <w:t>28.5</w:t>
            </w:r>
          </w:p>
        </w:tc>
        <w:tc>
          <w:tcPr>
            <w:tcW w:w="1018" w:type="dxa"/>
            <w:vAlign w:val="center"/>
          </w:tcPr>
          <w:p w14:paraId="15ACADB0" w14:textId="77777777" w:rsidR="00FA0C69" w:rsidRDefault="00000000">
            <w:pPr>
              <w:jc w:val="right"/>
            </w:pPr>
            <w:r>
              <w:t>1647.0</w:t>
            </w:r>
          </w:p>
        </w:tc>
        <w:tc>
          <w:tcPr>
            <w:tcW w:w="1188" w:type="dxa"/>
            <w:vAlign w:val="center"/>
          </w:tcPr>
          <w:p w14:paraId="1C8FF8A1" w14:textId="77777777" w:rsidR="00FA0C69" w:rsidRDefault="00000000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5A41FB19" w14:textId="77777777" w:rsidR="00FA0C69" w:rsidRDefault="00FA0C69">
            <w:pPr>
              <w:rPr>
                <w:sz w:val="18"/>
                <w:szCs w:val="18"/>
              </w:rPr>
            </w:pPr>
          </w:p>
        </w:tc>
      </w:tr>
      <w:tr w:rsidR="00FA0C69" w14:paraId="4BB58C50" w14:textId="77777777">
        <w:trPr>
          <w:jc w:val="center"/>
        </w:trPr>
        <w:tc>
          <w:tcPr>
            <w:tcW w:w="2196" w:type="dxa"/>
            <w:vAlign w:val="center"/>
          </w:tcPr>
          <w:p w14:paraId="42A4BAB9" w14:textId="77777777" w:rsidR="00FA0C69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449C1862" w14:textId="77777777" w:rsidR="00FA0C69" w:rsidRDefault="00000000">
            <w:pPr>
              <w:jc w:val="right"/>
            </w:pPr>
            <w:r>
              <w:t>0.180</w:t>
            </w:r>
          </w:p>
        </w:tc>
        <w:tc>
          <w:tcPr>
            <w:tcW w:w="1030" w:type="dxa"/>
            <w:vAlign w:val="center"/>
          </w:tcPr>
          <w:p w14:paraId="336044E3" w14:textId="77777777" w:rsidR="00FA0C69" w:rsidRDefault="00000000">
            <w:pPr>
              <w:jc w:val="right"/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0F3F97C7" w14:textId="77777777" w:rsidR="00FA0C69" w:rsidRDefault="00000000">
            <w:pPr>
              <w:jc w:val="right"/>
            </w:pPr>
            <w:r>
              <w:t>700.0</w:t>
            </w:r>
          </w:p>
        </w:tc>
        <w:tc>
          <w:tcPr>
            <w:tcW w:w="1018" w:type="dxa"/>
            <w:vAlign w:val="center"/>
          </w:tcPr>
          <w:p w14:paraId="15AE6292" w14:textId="77777777" w:rsidR="00FA0C69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5E083422" w14:textId="77777777" w:rsidR="00FA0C69" w:rsidRDefault="00000000">
            <w:pPr>
              <w:jc w:val="right"/>
            </w:pPr>
            <w:r>
              <w:t>0.0998</w:t>
            </w:r>
          </w:p>
        </w:tc>
        <w:tc>
          <w:tcPr>
            <w:tcW w:w="1516" w:type="dxa"/>
            <w:vAlign w:val="center"/>
          </w:tcPr>
          <w:p w14:paraId="7BC4E5EC" w14:textId="77777777" w:rsidR="00FA0C69" w:rsidRDefault="00FA0C69">
            <w:pPr>
              <w:rPr>
                <w:sz w:val="18"/>
                <w:szCs w:val="18"/>
              </w:rPr>
            </w:pPr>
          </w:p>
        </w:tc>
      </w:tr>
      <w:tr w:rsidR="00FA0C69" w14:paraId="28967E2E" w14:textId="77777777">
        <w:trPr>
          <w:jc w:val="center"/>
        </w:trPr>
        <w:tc>
          <w:tcPr>
            <w:tcW w:w="2196" w:type="dxa"/>
            <w:vAlign w:val="center"/>
          </w:tcPr>
          <w:p w14:paraId="0ED4C364" w14:textId="77777777" w:rsidR="00FA0C69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13587D24" w14:textId="77777777" w:rsidR="00FA0C69" w:rsidRDefault="00000000">
            <w:pPr>
              <w:jc w:val="right"/>
            </w:pPr>
            <w:r>
              <w:t>0.750</w:t>
            </w:r>
          </w:p>
        </w:tc>
        <w:tc>
          <w:tcPr>
            <w:tcW w:w="1030" w:type="dxa"/>
            <w:vAlign w:val="center"/>
          </w:tcPr>
          <w:p w14:paraId="44C58F31" w14:textId="77777777" w:rsidR="00FA0C69" w:rsidRDefault="00000000">
            <w:pPr>
              <w:jc w:val="right"/>
            </w:pPr>
            <w:r>
              <w:t>7.490</w:t>
            </w:r>
          </w:p>
        </w:tc>
        <w:tc>
          <w:tcPr>
            <w:tcW w:w="848" w:type="dxa"/>
            <w:vAlign w:val="center"/>
          </w:tcPr>
          <w:p w14:paraId="6A131EB8" w14:textId="77777777" w:rsidR="00FA0C69" w:rsidRDefault="00000000">
            <w:pPr>
              <w:jc w:val="right"/>
            </w:pPr>
            <w:r>
              <w:t>1450.0</w:t>
            </w:r>
          </w:p>
        </w:tc>
        <w:tc>
          <w:tcPr>
            <w:tcW w:w="1018" w:type="dxa"/>
            <w:vAlign w:val="center"/>
          </w:tcPr>
          <w:p w14:paraId="7A8E6377" w14:textId="77777777" w:rsidR="00FA0C69" w:rsidRDefault="00000000">
            <w:pPr>
              <w:jc w:val="right"/>
            </w:pPr>
            <w:r>
              <w:t>709.4</w:t>
            </w:r>
          </w:p>
        </w:tc>
        <w:tc>
          <w:tcPr>
            <w:tcW w:w="1188" w:type="dxa"/>
            <w:vAlign w:val="center"/>
          </w:tcPr>
          <w:p w14:paraId="438AB847" w14:textId="77777777" w:rsidR="00FA0C69" w:rsidRDefault="00000000">
            <w:pPr>
              <w:jc w:val="right"/>
            </w:pPr>
            <w:r>
              <w:t>0.0010</w:t>
            </w:r>
          </w:p>
        </w:tc>
        <w:tc>
          <w:tcPr>
            <w:tcW w:w="1516" w:type="dxa"/>
            <w:vAlign w:val="center"/>
          </w:tcPr>
          <w:p w14:paraId="3BCC52EF" w14:textId="77777777" w:rsidR="00FA0C69" w:rsidRDefault="00FA0C69">
            <w:pPr>
              <w:rPr>
                <w:sz w:val="18"/>
                <w:szCs w:val="18"/>
              </w:rPr>
            </w:pPr>
          </w:p>
        </w:tc>
      </w:tr>
      <w:tr w:rsidR="00FA0C69" w14:paraId="17289DF6" w14:textId="77777777">
        <w:trPr>
          <w:jc w:val="center"/>
        </w:trPr>
        <w:tc>
          <w:tcPr>
            <w:tcW w:w="2196" w:type="dxa"/>
            <w:vAlign w:val="center"/>
          </w:tcPr>
          <w:p w14:paraId="30737F02" w14:textId="77777777" w:rsidR="00FA0C69" w:rsidRDefault="00000000">
            <w:r>
              <w:t>聚苯颗粒保温砂浆</w:t>
            </w:r>
          </w:p>
        </w:tc>
        <w:tc>
          <w:tcPr>
            <w:tcW w:w="1018" w:type="dxa"/>
            <w:vAlign w:val="center"/>
          </w:tcPr>
          <w:p w14:paraId="59DC3077" w14:textId="77777777" w:rsidR="00FA0C69" w:rsidRDefault="00000000">
            <w:pPr>
              <w:jc w:val="right"/>
            </w:pPr>
            <w:r>
              <w:t>0.060</w:t>
            </w:r>
          </w:p>
        </w:tc>
        <w:tc>
          <w:tcPr>
            <w:tcW w:w="1030" w:type="dxa"/>
            <w:vAlign w:val="center"/>
          </w:tcPr>
          <w:p w14:paraId="6F3C1CAB" w14:textId="77777777" w:rsidR="00FA0C69" w:rsidRDefault="00000000">
            <w:pPr>
              <w:jc w:val="right"/>
            </w:pPr>
            <w:r>
              <w:t>1.020</w:t>
            </w:r>
          </w:p>
        </w:tc>
        <w:tc>
          <w:tcPr>
            <w:tcW w:w="848" w:type="dxa"/>
            <w:vAlign w:val="center"/>
          </w:tcPr>
          <w:p w14:paraId="7024CB59" w14:textId="77777777" w:rsidR="00FA0C69" w:rsidRDefault="00000000">
            <w:pPr>
              <w:jc w:val="right"/>
            </w:pPr>
            <w:r>
              <w:t>250.0</w:t>
            </w:r>
          </w:p>
        </w:tc>
        <w:tc>
          <w:tcPr>
            <w:tcW w:w="1018" w:type="dxa"/>
            <w:vAlign w:val="center"/>
          </w:tcPr>
          <w:p w14:paraId="4E99FFA8" w14:textId="77777777" w:rsidR="00FA0C69" w:rsidRDefault="00000000">
            <w:pPr>
              <w:jc w:val="right"/>
            </w:pPr>
            <w:r>
              <w:t>1200.0</w:t>
            </w:r>
          </w:p>
        </w:tc>
        <w:tc>
          <w:tcPr>
            <w:tcW w:w="1188" w:type="dxa"/>
            <w:vAlign w:val="center"/>
          </w:tcPr>
          <w:p w14:paraId="04F1A049" w14:textId="77777777" w:rsidR="00FA0C69" w:rsidRDefault="00000000">
            <w:pPr>
              <w:jc w:val="right"/>
            </w:pPr>
            <w:r>
              <w:t>0.0230</w:t>
            </w:r>
          </w:p>
        </w:tc>
        <w:tc>
          <w:tcPr>
            <w:tcW w:w="1516" w:type="dxa"/>
            <w:vAlign w:val="center"/>
          </w:tcPr>
          <w:p w14:paraId="449EB23D" w14:textId="77777777" w:rsidR="00FA0C69" w:rsidRDefault="00FA0C69">
            <w:pPr>
              <w:rPr>
                <w:sz w:val="18"/>
                <w:szCs w:val="18"/>
              </w:rPr>
            </w:pPr>
          </w:p>
        </w:tc>
      </w:tr>
      <w:tr w:rsidR="00FA0C69" w14:paraId="73BF0362" w14:textId="77777777">
        <w:trPr>
          <w:jc w:val="center"/>
        </w:trPr>
        <w:tc>
          <w:tcPr>
            <w:tcW w:w="2196" w:type="dxa"/>
            <w:vAlign w:val="center"/>
          </w:tcPr>
          <w:p w14:paraId="0C40AB01" w14:textId="77777777" w:rsidR="00FA0C69" w:rsidRDefault="00000000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27ED0787" w14:textId="77777777" w:rsidR="00FA0C69" w:rsidRDefault="00000000">
            <w:pPr>
              <w:jc w:val="right"/>
            </w:pPr>
            <w:r>
              <w:t>0.041</w:t>
            </w:r>
          </w:p>
        </w:tc>
        <w:tc>
          <w:tcPr>
            <w:tcW w:w="1030" w:type="dxa"/>
            <w:vAlign w:val="center"/>
          </w:tcPr>
          <w:p w14:paraId="4B46886E" w14:textId="77777777" w:rsidR="00FA0C69" w:rsidRDefault="00000000">
            <w:pPr>
              <w:jc w:val="right"/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6BECBB40" w14:textId="77777777" w:rsidR="00FA0C69" w:rsidRDefault="00000000">
            <w:pPr>
              <w:jc w:val="right"/>
            </w:pPr>
            <w:r>
              <w:t>110.0</w:t>
            </w:r>
          </w:p>
        </w:tc>
        <w:tc>
          <w:tcPr>
            <w:tcW w:w="1018" w:type="dxa"/>
            <w:vAlign w:val="center"/>
          </w:tcPr>
          <w:p w14:paraId="73D8778A" w14:textId="77777777" w:rsidR="00FA0C69" w:rsidRDefault="00000000">
            <w:pPr>
              <w:jc w:val="right"/>
            </w:pPr>
            <w:r>
              <w:t>1220.0</w:t>
            </w:r>
          </w:p>
        </w:tc>
        <w:tc>
          <w:tcPr>
            <w:tcW w:w="1188" w:type="dxa"/>
            <w:vAlign w:val="center"/>
          </w:tcPr>
          <w:p w14:paraId="526EDB8C" w14:textId="77777777" w:rsidR="00FA0C69" w:rsidRDefault="00000000">
            <w:pPr>
              <w:jc w:val="right"/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01E971CA" w14:textId="77777777" w:rsidR="00FA0C69" w:rsidRDefault="00FA0C69">
            <w:pPr>
              <w:rPr>
                <w:sz w:val="18"/>
                <w:szCs w:val="18"/>
              </w:rPr>
            </w:pPr>
          </w:p>
        </w:tc>
      </w:tr>
      <w:tr w:rsidR="00FA0C69" w14:paraId="7C662A27" w14:textId="77777777">
        <w:trPr>
          <w:jc w:val="center"/>
        </w:trPr>
        <w:tc>
          <w:tcPr>
            <w:tcW w:w="2196" w:type="dxa"/>
            <w:vAlign w:val="center"/>
          </w:tcPr>
          <w:p w14:paraId="01F1BEDE" w14:textId="77777777" w:rsidR="00FA0C69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32340338" w14:textId="77777777" w:rsidR="00FA0C69" w:rsidRDefault="00000000">
            <w:pPr>
              <w:jc w:val="right"/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106C5A82" w14:textId="77777777" w:rsidR="00FA0C69" w:rsidRDefault="00000000">
            <w:pPr>
              <w:jc w:val="right"/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27D8EB92" w14:textId="77777777" w:rsidR="00FA0C69" w:rsidRDefault="00000000">
            <w:pPr>
              <w:jc w:val="right"/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47D1F84F" w14:textId="77777777" w:rsidR="00FA0C69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5D2FD859" w14:textId="77777777" w:rsidR="00FA0C69" w:rsidRDefault="00000000">
            <w:pPr>
              <w:jc w:val="right"/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0F8BAC85" w14:textId="77777777" w:rsidR="00FA0C69" w:rsidRDefault="00FA0C69">
            <w:pPr>
              <w:rPr>
                <w:sz w:val="18"/>
                <w:szCs w:val="18"/>
              </w:rPr>
            </w:pPr>
          </w:p>
        </w:tc>
      </w:tr>
      <w:tr w:rsidR="00FA0C69" w14:paraId="3B54E8CC" w14:textId="77777777">
        <w:trPr>
          <w:jc w:val="center"/>
        </w:trPr>
        <w:tc>
          <w:tcPr>
            <w:tcW w:w="2196" w:type="dxa"/>
            <w:vAlign w:val="center"/>
          </w:tcPr>
          <w:p w14:paraId="766C1114" w14:textId="77777777" w:rsidR="00FA0C69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2AD8104C" w14:textId="77777777" w:rsidR="00FA0C69" w:rsidRDefault="00000000">
            <w:pPr>
              <w:jc w:val="right"/>
            </w:pPr>
            <w:r>
              <w:t>0.300</w:t>
            </w:r>
          </w:p>
        </w:tc>
        <w:tc>
          <w:tcPr>
            <w:tcW w:w="1030" w:type="dxa"/>
            <w:vAlign w:val="center"/>
          </w:tcPr>
          <w:p w14:paraId="3DF5F9F8" w14:textId="77777777" w:rsidR="00FA0C69" w:rsidRDefault="00000000">
            <w:pPr>
              <w:jc w:val="right"/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20836813" w14:textId="77777777" w:rsidR="00FA0C69" w:rsidRDefault="00000000">
            <w:pPr>
              <w:jc w:val="right"/>
            </w:pPr>
            <w:r>
              <w:t>1050.0</w:t>
            </w:r>
          </w:p>
        </w:tc>
        <w:tc>
          <w:tcPr>
            <w:tcW w:w="1018" w:type="dxa"/>
            <w:vAlign w:val="center"/>
          </w:tcPr>
          <w:p w14:paraId="6C3C7798" w14:textId="77777777" w:rsidR="00FA0C69" w:rsidRDefault="00000000">
            <w:pPr>
              <w:jc w:val="right"/>
            </w:pPr>
            <w:r>
              <w:t>1091.3</w:t>
            </w:r>
          </w:p>
        </w:tc>
        <w:tc>
          <w:tcPr>
            <w:tcW w:w="1188" w:type="dxa"/>
            <w:vAlign w:val="center"/>
          </w:tcPr>
          <w:p w14:paraId="66C4E220" w14:textId="77777777" w:rsidR="00FA0C69" w:rsidRDefault="00000000">
            <w:pPr>
              <w:jc w:val="right"/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2A23D2A6" w14:textId="77777777" w:rsidR="00FA0C69" w:rsidRDefault="00FA0C69">
            <w:pPr>
              <w:rPr>
                <w:sz w:val="18"/>
                <w:szCs w:val="18"/>
              </w:rPr>
            </w:pPr>
          </w:p>
        </w:tc>
      </w:tr>
    </w:tbl>
    <w:p w14:paraId="4373A051" w14:textId="77777777" w:rsidR="00FA0C69" w:rsidRDefault="00000000">
      <w:pPr>
        <w:pStyle w:val="3"/>
        <w:widowControl w:val="0"/>
        <w:jc w:val="both"/>
        <w:rPr>
          <w:rFonts w:hint="eastAsia"/>
        </w:rPr>
      </w:pPr>
      <w:r>
        <w:lastRenderedPageBreak/>
        <w:t>其他材料</w:t>
      </w:r>
    </w:p>
    <w:tbl>
      <w:tblPr>
        <w:tblW w:w="975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1018"/>
        <w:gridCol w:w="1205"/>
        <w:gridCol w:w="1092"/>
        <w:gridCol w:w="4245"/>
      </w:tblGrid>
      <w:tr w:rsidR="00FA0C69" w14:paraId="6E576281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45DA24D5" w14:textId="77777777" w:rsidR="00FA0C69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CC3DE50" w14:textId="77777777" w:rsidR="00FA0C69" w:rsidRDefault="00000000">
            <w:pPr>
              <w:jc w:val="center"/>
            </w:pPr>
            <w:r>
              <w:t>厚度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61348238" w14:textId="77777777" w:rsidR="00FA0C69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92" w:type="dxa"/>
            <w:vMerge w:val="restart"/>
            <w:shd w:val="clear" w:color="auto" w:fill="E6E6E6"/>
            <w:vAlign w:val="center"/>
          </w:tcPr>
          <w:p w14:paraId="36749269" w14:textId="77777777" w:rsidR="00FA0C69" w:rsidRDefault="00000000">
            <w:pPr>
              <w:jc w:val="center"/>
            </w:pPr>
            <w:r>
              <w:t>太阳辐射吸收系数</w:t>
            </w:r>
          </w:p>
        </w:tc>
        <w:tc>
          <w:tcPr>
            <w:tcW w:w="4245" w:type="dxa"/>
            <w:vMerge w:val="restart"/>
            <w:shd w:val="clear" w:color="auto" w:fill="E6E6E6"/>
            <w:vAlign w:val="center"/>
          </w:tcPr>
          <w:p w14:paraId="3121877C" w14:textId="77777777" w:rsidR="00FA0C69" w:rsidRDefault="00000000">
            <w:pPr>
              <w:jc w:val="center"/>
            </w:pPr>
            <w:r>
              <w:t>备注</w:t>
            </w:r>
          </w:p>
        </w:tc>
      </w:tr>
      <w:tr w:rsidR="00FA0C69" w14:paraId="484CDDF6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296AF37D" w14:textId="77777777" w:rsidR="00FA0C69" w:rsidRDefault="00FA0C69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70BC95F" w14:textId="77777777" w:rsidR="00FA0C69" w:rsidRDefault="00000000">
            <w:pPr>
              <w:jc w:val="center"/>
            </w:pPr>
            <w:r>
              <w:t>mm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6A38F582" w14:textId="77777777" w:rsidR="00FA0C69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92" w:type="dxa"/>
            <w:vMerge/>
            <w:shd w:val="clear" w:color="auto" w:fill="E6E6E6"/>
            <w:vAlign w:val="center"/>
          </w:tcPr>
          <w:p w14:paraId="262F7EAE" w14:textId="77777777" w:rsidR="00FA0C69" w:rsidRDefault="00FA0C69">
            <w:pPr>
              <w:jc w:val="center"/>
            </w:pPr>
          </w:p>
        </w:tc>
        <w:tc>
          <w:tcPr>
            <w:tcW w:w="4245" w:type="dxa"/>
            <w:vMerge/>
            <w:shd w:val="clear" w:color="auto" w:fill="E6E6E6"/>
            <w:vAlign w:val="center"/>
          </w:tcPr>
          <w:p w14:paraId="071B95C2" w14:textId="77777777" w:rsidR="00FA0C69" w:rsidRDefault="00FA0C69">
            <w:pPr>
              <w:jc w:val="center"/>
            </w:pPr>
          </w:p>
        </w:tc>
      </w:tr>
      <w:tr w:rsidR="00FA0C69" w14:paraId="7205C389" w14:textId="77777777">
        <w:trPr>
          <w:jc w:val="center"/>
        </w:trPr>
        <w:tc>
          <w:tcPr>
            <w:tcW w:w="2196" w:type="dxa"/>
            <w:vAlign w:val="center"/>
          </w:tcPr>
          <w:p w14:paraId="47EBFFD5" w14:textId="77777777" w:rsidR="00FA0C69" w:rsidRDefault="00000000">
            <w:r>
              <w:t>三元乙丙</w:t>
            </w:r>
            <w:r>
              <w:t>(EPDM)</w:t>
            </w:r>
            <w:r>
              <w:t>防水卷材</w:t>
            </w:r>
          </w:p>
        </w:tc>
        <w:tc>
          <w:tcPr>
            <w:tcW w:w="1018" w:type="dxa"/>
            <w:vAlign w:val="center"/>
          </w:tcPr>
          <w:p w14:paraId="43C26393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1205" w:type="dxa"/>
            <w:vAlign w:val="center"/>
          </w:tcPr>
          <w:p w14:paraId="1372C609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1092" w:type="dxa"/>
            <w:vAlign w:val="center"/>
          </w:tcPr>
          <w:p w14:paraId="3524139F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4245" w:type="dxa"/>
            <w:vAlign w:val="center"/>
          </w:tcPr>
          <w:p w14:paraId="4411981F" w14:textId="77777777" w:rsidR="00FA0C69" w:rsidRDefault="00000000">
            <w:r>
              <w:rPr>
                <w:sz w:val="18"/>
                <w:szCs w:val="18"/>
              </w:rPr>
              <w:t>蒸汽渗透系数标准未给出，仅供参考</w:t>
            </w:r>
          </w:p>
        </w:tc>
      </w:tr>
    </w:tbl>
    <w:p w14:paraId="622B5CA6" w14:textId="77777777" w:rsidR="00FA0C69" w:rsidRDefault="00000000">
      <w:pPr>
        <w:pStyle w:val="2"/>
        <w:widowControl w:val="0"/>
      </w:pPr>
      <w:bookmarkStart w:id="59" w:name="_Toc218354856"/>
      <w:r>
        <w:t>围护结构作法简要说明</w:t>
      </w:r>
      <w:bookmarkEnd w:id="59"/>
    </w:p>
    <w:p w14:paraId="348E2C24" w14:textId="77777777" w:rsidR="00FA0C69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</w:rPr>
        <w:t>屋顶构造一</w:t>
      </w:r>
      <w:r>
        <w:rPr>
          <w:color w:val="0000FF"/>
        </w:rPr>
        <w:t xml:space="preserve"> (K=0.155,D=5.507)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4D4020C4" w14:textId="77777777" w:rsidR="00FA0C69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三元乙丙</w:t>
      </w:r>
      <w:r>
        <w:rPr>
          <w:color w:val="000000"/>
        </w:rPr>
        <w:t>(EPDM)</w:t>
      </w:r>
      <w:r>
        <w:rPr>
          <w:color w:val="000000"/>
        </w:rPr>
        <w:t>防水卷材</w:t>
      </w:r>
      <w:r>
        <w:rPr>
          <w:color w:val="0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200mm</w:t>
      </w:r>
      <w:r>
        <w:rPr>
          <w:color w:val="000000"/>
        </w:rPr>
        <w:t>＋轻骨料混凝土</w:t>
      </w:r>
      <w:r>
        <w:rPr>
          <w:color w:val="000000"/>
        </w:rPr>
        <w:t>(</w:t>
      </w:r>
      <w:r>
        <w:rPr>
          <w:color w:val="000000"/>
        </w:rPr>
        <w:t>找坡层</w:t>
      </w:r>
      <w:r>
        <w:rPr>
          <w:color w:val="000000"/>
        </w:rPr>
        <w:t>) 30mm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3035E82E" w14:textId="77777777" w:rsidR="00FA0C6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</w:rPr>
        <w:t>外墙构造一</w:t>
      </w:r>
      <w:r>
        <w:rPr>
          <w:color w:val="0000FF"/>
        </w:rPr>
        <w:t xml:space="preserve"> (K=0.296,D=6.193)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1F18F28C" w14:textId="77777777" w:rsidR="00FA0C6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＋挤塑聚苯板</w:t>
      </w:r>
      <w:r>
        <w:rPr>
          <w:color w:val="000000"/>
        </w:rPr>
        <w:t>(ρ=25-32) 50mm</w:t>
      </w:r>
      <w:r>
        <w:rPr>
          <w:color w:val="000000"/>
        </w:rPr>
        <w:t>＋</w:t>
      </w:r>
      <w:r>
        <w:rPr>
          <w:color w:val="008000"/>
        </w:rPr>
        <w:t>加气混凝土、泡沫混凝土</w:t>
      </w:r>
      <w:r>
        <w:rPr>
          <w:color w:val="008000"/>
        </w:rPr>
        <w:t>(ρ=700) 300mm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1B1DA36D" w14:textId="77777777" w:rsidR="00FA0C6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热桥柱：</w:t>
      </w:r>
      <w:r>
        <w:rPr>
          <w:color w:val="0000FF"/>
        </w:rPr>
        <w:t>热桥柱构造一</w:t>
      </w:r>
      <w:r>
        <w:rPr>
          <w:color w:val="0000FF"/>
        </w:rPr>
        <w:t xml:space="preserve"> (K=0.274,D=5.870)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5B1359C6" w14:textId="77777777" w:rsidR="00FA0C6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聚苯颗粒保温砂浆</w:t>
      </w:r>
      <w:r>
        <w:rPr>
          <w:color w:val="800000"/>
        </w:rPr>
        <w:t xml:space="preserve"> 200mm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1067DE38" w14:textId="77777777" w:rsidR="00FA0C6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采暖与非采暖隔墙：</w:t>
      </w:r>
      <w:r>
        <w:rPr>
          <w:color w:val="0000FF"/>
        </w:rPr>
        <w:t>控温与非控温隔墙构造一</w:t>
      </w:r>
      <w:r>
        <w:rPr>
          <w:color w:val="0000FF"/>
        </w:rPr>
        <w:t xml:space="preserve"> (K=0.757,D=3.765)</w:t>
      </w:r>
      <w:r>
        <w:rPr>
          <w:color w:val="0000FF"/>
        </w:rPr>
        <w:t>：</w:t>
      </w:r>
    </w:p>
    <w:p w14:paraId="7BC4C349" w14:textId="77777777" w:rsidR="00FA0C6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加气混凝土、泡沫混凝土</w:t>
      </w:r>
      <w:r>
        <w:rPr>
          <w:color w:val="800000"/>
        </w:rPr>
        <w:t>(ρ=700) 190mm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4684C985" w14:textId="77777777" w:rsidR="00FA0C6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</w:rPr>
        <w:t>75</w:t>
      </w:r>
      <w:r>
        <w:rPr>
          <w:color w:val="0000FF"/>
        </w:rPr>
        <w:t>系列内开塑料窗：</w:t>
      </w:r>
      <w:r>
        <w:rPr>
          <w:color w:val="0000FF"/>
        </w:rPr>
        <w:t>5</w:t>
      </w:r>
      <w:r>
        <w:rPr>
          <w:color w:val="0000FF"/>
        </w:rPr>
        <w:t>双银</w:t>
      </w:r>
      <w:r>
        <w:rPr>
          <w:color w:val="0000FF"/>
        </w:rPr>
        <w:t>Low-E+12Ar+5+12Ar+5 (K=1.100)</w:t>
      </w:r>
      <w:r>
        <w:rPr>
          <w:color w:val="0000FF"/>
        </w:rPr>
        <w:t>：</w:t>
      </w:r>
    </w:p>
    <w:p w14:paraId="6F33D2D9" w14:textId="77777777" w:rsidR="00FA0C6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1.100W/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0.250</w:t>
      </w:r>
    </w:p>
    <w:p w14:paraId="322CBF60" w14:textId="77777777" w:rsidR="00FA0C6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天窗：</w:t>
      </w:r>
      <w:r>
        <w:rPr>
          <w:color w:val="0000FF"/>
        </w:rPr>
        <w:t>95</w:t>
      </w:r>
      <w:r>
        <w:rPr>
          <w:color w:val="0000FF"/>
        </w:rPr>
        <w:t>系列内平开塑料窗：</w:t>
      </w:r>
      <w:r>
        <w:rPr>
          <w:color w:val="0000FF"/>
        </w:rPr>
        <w:t>5</w:t>
      </w:r>
      <w:r>
        <w:rPr>
          <w:color w:val="0000FF"/>
        </w:rPr>
        <w:t>单银</w:t>
      </w:r>
      <w:r>
        <w:rPr>
          <w:color w:val="0000FF"/>
        </w:rPr>
        <w:t>Low-E+16Ar+5+16Ar+5</w:t>
      </w:r>
      <w:r>
        <w:rPr>
          <w:color w:val="0000FF"/>
        </w:rPr>
        <w:t>单银</w:t>
      </w:r>
      <w:r>
        <w:rPr>
          <w:color w:val="0000FF"/>
        </w:rPr>
        <w:t>Low-E (K=0.900)</w:t>
      </w:r>
      <w:r>
        <w:rPr>
          <w:color w:val="0000FF"/>
        </w:rPr>
        <w:t>：</w:t>
      </w:r>
    </w:p>
    <w:p w14:paraId="79B6991E" w14:textId="77777777" w:rsidR="00FA0C6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0.900W/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0.330</w:t>
      </w:r>
    </w:p>
    <w:p w14:paraId="6D1D0C88" w14:textId="77777777" w:rsidR="00FA0C6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7.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</w:rPr>
        <w:t>95</w:t>
      </w:r>
      <w:r>
        <w:rPr>
          <w:color w:val="0000FF"/>
        </w:rPr>
        <w:t>系列内平开塑料窗：</w:t>
      </w:r>
      <w:r>
        <w:rPr>
          <w:color w:val="0000FF"/>
        </w:rPr>
        <w:t>5</w:t>
      </w:r>
      <w:r>
        <w:rPr>
          <w:color w:val="0000FF"/>
        </w:rPr>
        <w:t>单银</w:t>
      </w:r>
      <w:r>
        <w:rPr>
          <w:color w:val="0000FF"/>
        </w:rPr>
        <w:t>Low-E+16Ar+5+16Ar+5</w:t>
      </w:r>
      <w:r>
        <w:rPr>
          <w:color w:val="0000FF"/>
        </w:rPr>
        <w:t>单银</w:t>
      </w:r>
      <w:r>
        <w:rPr>
          <w:color w:val="0000FF"/>
        </w:rPr>
        <w:t>Low-E (K=0.900)</w:t>
      </w:r>
      <w:r>
        <w:rPr>
          <w:color w:val="0000FF"/>
        </w:rPr>
        <w:t>：</w:t>
      </w:r>
    </w:p>
    <w:p w14:paraId="0E76A855" w14:textId="77777777" w:rsidR="00FA0C6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0.900W/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0.330</w:t>
      </w:r>
    </w:p>
    <w:p w14:paraId="79248025" w14:textId="77777777" w:rsidR="00FA0C6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8. </w:t>
      </w:r>
      <w:r>
        <w:rPr>
          <w:b/>
          <w:color w:val="000000"/>
          <w:sz w:val="24"/>
          <w:szCs w:val="24"/>
        </w:rPr>
        <w:t>周边地面：</w:t>
      </w:r>
      <w:r>
        <w:rPr>
          <w:color w:val="0000FF"/>
        </w:rPr>
        <w:t>周边地面构造一</w:t>
      </w:r>
      <w:r>
        <w:rPr>
          <w:color w:val="0000FF"/>
        </w:rPr>
        <w:t xml:space="preserve"> (K=0.587,D=1.766)</w:t>
      </w:r>
      <w:r>
        <w:rPr>
          <w:color w:val="0000FF"/>
        </w:rPr>
        <w:t>：</w:t>
      </w:r>
    </w:p>
    <w:p w14:paraId="0854FF49" w14:textId="77777777" w:rsidR="00FA0C6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50mm</w:t>
      </w:r>
      <w:r>
        <w:rPr>
          <w:color w:val="000000"/>
        </w:rPr>
        <w:t>＋钢筋混凝土</w:t>
      </w:r>
      <w:r>
        <w:rPr>
          <w:color w:val="000000"/>
        </w:rPr>
        <w:t xml:space="preserve"> 100mm</w:t>
      </w:r>
    </w:p>
    <w:p w14:paraId="3FD2401A" w14:textId="77777777" w:rsidR="00FA0C6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9. </w:t>
      </w:r>
      <w:r>
        <w:rPr>
          <w:b/>
          <w:color w:val="000000"/>
          <w:sz w:val="24"/>
          <w:szCs w:val="24"/>
        </w:rPr>
        <w:t>采暖地下室外墙：</w:t>
      </w:r>
      <w:r>
        <w:rPr>
          <w:color w:val="0000FF"/>
        </w:rPr>
        <w:t>地下墙构造一</w:t>
      </w:r>
      <w:r>
        <w:rPr>
          <w:color w:val="0000FF"/>
        </w:rPr>
        <w:t xml:space="preserve"> (K=0.254,D=6.406)</w:t>
      </w:r>
      <w:r>
        <w:rPr>
          <w:color w:val="0000FF"/>
        </w:rPr>
        <w:t>：</w:t>
      </w:r>
    </w:p>
    <w:p w14:paraId="7FF20234" w14:textId="77777777" w:rsidR="00FA0C6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挤塑聚苯板</w:t>
      </w:r>
      <w:r>
        <w:rPr>
          <w:color w:val="000000"/>
        </w:rPr>
        <w:t>(ρ=25-32) 20mm</w:t>
      </w:r>
      <w:r>
        <w:rPr>
          <w:color w:val="000000"/>
        </w:rPr>
        <w:t>＋三元乙丙</w:t>
      </w:r>
      <w:r>
        <w:rPr>
          <w:color w:val="000000"/>
        </w:rPr>
        <w:t>(EPDM)</w:t>
      </w:r>
      <w:r>
        <w:rPr>
          <w:color w:val="000000"/>
        </w:rPr>
        <w:t>防水卷材</w:t>
      </w:r>
      <w:r>
        <w:rPr>
          <w:color w:val="0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＋挤塑聚苯板</w:t>
      </w:r>
      <w:r>
        <w:rPr>
          <w:color w:val="000000"/>
        </w:rPr>
        <w:t>(ρ=25-32) 50mm</w:t>
      </w:r>
      <w:r>
        <w:rPr>
          <w:color w:val="000000"/>
        </w:rPr>
        <w:t>＋</w:t>
      </w:r>
      <w:r>
        <w:rPr>
          <w:color w:val="008000"/>
        </w:rPr>
        <w:t>加气混凝土、泡沫混凝土</w:t>
      </w:r>
      <w:r>
        <w:rPr>
          <w:color w:val="008000"/>
        </w:rPr>
        <w:t>(ρ=700) 300mm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024B8027" w14:textId="77777777" w:rsidR="00FA0C69" w:rsidRDefault="00000000">
      <w:pPr>
        <w:pStyle w:val="2"/>
        <w:widowControl w:val="0"/>
      </w:pPr>
      <w:bookmarkStart w:id="60" w:name="_Toc218354857"/>
      <w:r>
        <w:t>体形系数</w:t>
      </w:r>
      <w:bookmarkEnd w:id="60"/>
    </w:p>
    <w:p w14:paraId="25800401" w14:textId="77777777" w:rsidR="00FA0C69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体形系数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FA0C69" w14:paraId="22CFE171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3B2657CF" w14:textId="77777777" w:rsidR="00FA0C69" w:rsidRDefault="00000000"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6820" w:type="dxa"/>
            <w:vAlign w:val="center"/>
          </w:tcPr>
          <w:p w14:paraId="49036894" w14:textId="77777777" w:rsidR="00FA0C69" w:rsidRDefault="00000000">
            <w:r>
              <w:t>5085.25</w:t>
            </w:r>
          </w:p>
        </w:tc>
      </w:tr>
      <w:tr w:rsidR="00FA0C69" w14:paraId="5020F1E3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1C086034" w14:textId="77777777" w:rsidR="00FA0C69" w:rsidRDefault="00000000">
            <w:r>
              <w:t>建筑体积</w:t>
            </w:r>
            <w:r>
              <w:t>(m3)</w:t>
            </w:r>
          </w:p>
        </w:tc>
        <w:tc>
          <w:tcPr>
            <w:tcW w:w="6820" w:type="dxa"/>
            <w:vAlign w:val="center"/>
          </w:tcPr>
          <w:p w14:paraId="085F6E8E" w14:textId="77777777" w:rsidR="00FA0C69" w:rsidRDefault="00000000">
            <w:r>
              <w:t>20934.90</w:t>
            </w:r>
          </w:p>
        </w:tc>
      </w:tr>
      <w:tr w:rsidR="00FA0C69" w14:paraId="379DE325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1AEC6310" w14:textId="77777777" w:rsidR="00FA0C69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79A12F3B" w14:textId="77777777" w:rsidR="00FA0C69" w:rsidRDefault="00000000">
            <w:r>
              <w:t>0.24</w:t>
            </w:r>
          </w:p>
        </w:tc>
      </w:tr>
    </w:tbl>
    <w:p w14:paraId="3F1FCDE5" w14:textId="77777777" w:rsidR="00FA0C69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楼层信息表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FA0C69" w14:paraId="3AC4CD91" w14:textId="77777777">
        <w:trPr>
          <w:jc w:val="center"/>
        </w:trPr>
        <w:tc>
          <w:tcPr>
            <w:tcW w:w="882" w:type="dxa"/>
            <w:shd w:val="clear" w:color="auto" w:fill="E6E6E6"/>
            <w:vAlign w:val="center"/>
          </w:tcPr>
          <w:p w14:paraId="422AA0A9" w14:textId="77777777" w:rsidR="00FA0C69" w:rsidRDefault="00000000">
            <w:pPr>
              <w:jc w:val="center"/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78623E65" w14:textId="77777777" w:rsidR="00FA0C69" w:rsidRDefault="00000000">
            <w:pPr>
              <w:jc w:val="center"/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C00A213" w14:textId="77777777" w:rsidR="00FA0C69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F5696A1" w14:textId="77777777" w:rsidR="00FA0C69" w:rsidRDefault="00000000">
            <w:pPr>
              <w:jc w:val="center"/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67DD95B2" w14:textId="77777777" w:rsidR="00FA0C69" w:rsidRDefault="00000000">
            <w:pPr>
              <w:jc w:val="center"/>
            </w:pPr>
            <w:r>
              <w:t>计算体积</w:t>
            </w:r>
            <w:r>
              <w:t>(m3)</w:t>
            </w:r>
          </w:p>
        </w:tc>
      </w:tr>
      <w:tr w:rsidR="00FA0C69" w14:paraId="4052824F" w14:textId="77777777">
        <w:trPr>
          <w:jc w:val="center"/>
        </w:trPr>
        <w:tc>
          <w:tcPr>
            <w:tcW w:w="882" w:type="dxa"/>
            <w:vAlign w:val="center"/>
          </w:tcPr>
          <w:p w14:paraId="2B0F0FD7" w14:textId="77777777" w:rsidR="00FA0C69" w:rsidRDefault="00000000">
            <w:r>
              <w:t>-1</w:t>
            </w:r>
          </w:p>
        </w:tc>
        <w:tc>
          <w:tcPr>
            <w:tcW w:w="1392" w:type="dxa"/>
            <w:vAlign w:val="center"/>
          </w:tcPr>
          <w:p w14:paraId="7BDF6E9D" w14:textId="77777777" w:rsidR="00FA0C69" w:rsidRDefault="00000000">
            <w:pPr>
              <w:jc w:val="right"/>
            </w:pPr>
            <w:r>
              <w:t>9.900</w:t>
            </w:r>
          </w:p>
        </w:tc>
        <w:tc>
          <w:tcPr>
            <w:tcW w:w="2263" w:type="dxa"/>
            <w:vAlign w:val="center"/>
          </w:tcPr>
          <w:p w14:paraId="45A37020" w14:textId="77777777" w:rsidR="00FA0C69" w:rsidRDefault="00000000">
            <w:pPr>
              <w:jc w:val="right"/>
            </w:pPr>
            <w:r>
              <w:t>2435.97</w:t>
            </w:r>
          </w:p>
        </w:tc>
        <w:tc>
          <w:tcPr>
            <w:tcW w:w="2263" w:type="dxa"/>
            <w:vAlign w:val="center"/>
          </w:tcPr>
          <w:p w14:paraId="2A115577" w14:textId="77777777" w:rsidR="00FA0C69" w:rsidRDefault="00000000">
            <w:pPr>
              <w:jc w:val="right"/>
            </w:pPr>
            <w:r>
              <w:t>0.00</w:t>
            </w:r>
          </w:p>
        </w:tc>
        <w:tc>
          <w:tcPr>
            <w:tcW w:w="2530" w:type="dxa"/>
            <w:vAlign w:val="center"/>
          </w:tcPr>
          <w:p w14:paraId="760887E6" w14:textId="77777777" w:rsidR="00FA0C69" w:rsidRDefault="00000000">
            <w:pPr>
              <w:jc w:val="right"/>
            </w:pPr>
            <w:r>
              <w:t>26302.51</w:t>
            </w:r>
          </w:p>
        </w:tc>
      </w:tr>
      <w:tr w:rsidR="00FA0C69" w14:paraId="6AD32F2B" w14:textId="77777777">
        <w:trPr>
          <w:jc w:val="center"/>
        </w:trPr>
        <w:tc>
          <w:tcPr>
            <w:tcW w:w="882" w:type="dxa"/>
            <w:vAlign w:val="center"/>
          </w:tcPr>
          <w:p w14:paraId="385DDF00" w14:textId="77777777" w:rsidR="00FA0C69" w:rsidRDefault="00000000">
            <w:r>
              <w:t>1</w:t>
            </w:r>
          </w:p>
        </w:tc>
        <w:tc>
          <w:tcPr>
            <w:tcW w:w="1392" w:type="dxa"/>
            <w:vAlign w:val="center"/>
          </w:tcPr>
          <w:p w14:paraId="0440D5BA" w14:textId="77777777" w:rsidR="00FA0C69" w:rsidRDefault="00000000">
            <w:pPr>
              <w:jc w:val="right"/>
            </w:pPr>
            <w:r>
              <w:t>3.900</w:t>
            </w:r>
          </w:p>
        </w:tc>
        <w:tc>
          <w:tcPr>
            <w:tcW w:w="2263" w:type="dxa"/>
            <w:vAlign w:val="center"/>
          </w:tcPr>
          <w:p w14:paraId="4653E210" w14:textId="77777777" w:rsidR="00FA0C69" w:rsidRDefault="00000000">
            <w:pPr>
              <w:jc w:val="right"/>
            </w:pPr>
            <w:r>
              <w:t>3226.14</w:t>
            </w:r>
          </w:p>
        </w:tc>
        <w:tc>
          <w:tcPr>
            <w:tcW w:w="2263" w:type="dxa"/>
            <w:vAlign w:val="center"/>
          </w:tcPr>
          <w:p w14:paraId="1B146112" w14:textId="77777777" w:rsidR="00FA0C69" w:rsidRDefault="00000000">
            <w:pPr>
              <w:jc w:val="right"/>
            </w:pPr>
            <w:r>
              <w:t>1859.11</w:t>
            </w:r>
          </w:p>
        </w:tc>
        <w:tc>
          <w:tcPr>
            <w:tcW w:w="2530" w:type="dxa"/>
            <w:vAlign w:val="center"/>
          </w:tcPr>
          <w:p w14:paraId="77DCC089" w14:textId="77777777" w:rsidR="00FA0C69" w:rsidRDefault="00000000">
            <w:pPr>
              <w:jc w:val="right"/>
            </w:pPr>
            <w:r>
              <w:t>12581.95</w:t>
            </w:r>
          </w:p>
        </w:tc>
      </w:tr>
      <w:tr w:rsidR="00FA0C69" w14:paraId="7818C3CD" w14:textId="77777777">
        <w:trPr>
          <w:jc w:val="center"/>
        </w:trPr>
        <w:tc>
          <w:tcPr>
            <w:tcW w:w="882" w:type="dxa"/>
            <w:vAlign w:val="center"/>
          </w:tcPr>
          <w:p w14:paraId="42C577F0" w14:textId="77777777" w:rsidR="00FA0C69" w:rsidRDefault="00000000">
            <w:r>
              <w:t>2</w:t>
            </w:r>
          </w:p>
        </w:tc>
        <w:tc>
          <w:tcPr>
            <w:tcW w:w="1392" w:type="dxa"/>
            <w:vAlign w:val="center"/>
          </w:tcPr>
          <w:p w14:paraId="2C96FAA5" w14:textId="77777777" w:rsidR="00FA0C69" w:rsidRDefault="00000000">
            <w:pPr>
              <w:jc w:val="right"/>
            </w:pPr>
            <w:r>
              <w:t>3.500</w:t>
            </w:r>
          </w:p>
        </w:tc>
        <w:tc>
          <w:tcPr>
            <w:tcW w:w="2263" w:type="dxa"/>
            <w:vAlign w:val="center"/>
          </w:tcPr>
          <w:p w14:paraId="371A5838" w14:textId="77777777" w:rsidR="00FA0C69" w:rsidRDefault="00000000">
            <w:pPr>
              <w:jc w:val="right"/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08B732BD" w14:textId="77777777" w:rsidR="00FA0C69" w:rsidRDefault="00000000">
            <w:pPr>
              <w:jc w:val="right"/>
            </w:pPr>
            <w:r>
              <w:t>3226.15</w:t>
            </w:r>
          </w:p>
        </w:tc>
        <w:tc>
          <w:tcPr>
            <w:tcW w:w="2530" w:type="dxa"/>
            <w:vAlign w:val="center"/>
          </w:tcPr>
          <w:p w14:paraId="772240B1" w14:textId="77777777" w:rsidR="00FA0C69" w:rsidRDefault="00000000">
            <w:pPr>
              <w:jc w:val="right"/>
            </w:pPr>
            <w:r>
              <w:t>8352.95</w:t>
            </w:r>
          </w:p>
        </w:tc>
      </w:tr>
      <w:tr w:rsidR="00FA0C69" w14:paraId="74A84F8E" w14:textId="77777777">
        <w:trPr>
          <w:jc w:val="center"/>
        </w:trPr>
        <w:tc>
          <w:tcPr>
            <w:tcW w:w="882" w:type="dxa"/>
            <w:vAlign w:val="center"/>
          </w:tcPr>
          <w:p w14:paraId="691C9943" w14:textId="77777777" w:rsidR="00FA0C69" w:rsidRDefault="00000000">
            <w:r>
              <w:t>A:-1</w:t>
            </w:r>
          </w:p>
        </w:tc>
        <w:tc>
          <w:tcPr>
            <w:tcW w:w="1392" w:type="dxa"/>
            <w:vAlign w:val="center"/>
          </w:tcPr>
          <w:p w14:paraId="0930A10B" w14:textId="77777777" w:rsidR="00FA0C69" w:rsidRDefault="00000000">
            <w:pPr>
              <w:jc w:val="right"/>
            </w:pPr>
            <w:r>
              <w:t>3.000</w:t>
            </w:r>
          </w:p>
        </w:tc>
        <w:tc>
          <w:tcPr>
            <w:tcW w:w="2263" w:type="dxa"/>
            <w:vAlign w:val="center"/>
          </w:tcPr>
          <w:p w14:paraId="299EE695" w14:textId="77777777" w:rsidR="00FA0C69" w:rsidRDefault="00000000">
            <w:pPr>
              <w:jc w:val="right"/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5000B5D3" w14:textId="77777777" w:rsidR="00FA0C69" w:rsidRDefault="00000000">
            <w:pPr>
              <w:jc w:val="right"/>
            </w:pPr>
            <w:r>
              <w:t>0.00</w:t>
            </w:r>
          </w:p>
        </w:tc>
        <w:tc>
          <w:tcPr>
            <w:tcW w:w="2530" w:type="dxa"/>
            <w:vAlign w:val="center"/>
          </w:tcPr>
          <w:p w14:paraId="464C355F" w14:textId="77777777" w:rsidR="00FA0C69" w:rsidRDefault="00000000">
            <w:pPr>
              <w:jc w:val="right"/>
            </w:pPr>
            <w:r>
              <w:t>1871.52</w:t>
            </w:r>
          </w:p>
        </w:tc>
      </w:tr>
      <w:tr w:rsidR="00FA0C69" w14:paraId="011EB5EB" w14:textId="77777777">
        <w:trPr>
          <w:jc w:val="center"/>
        </w:trPr>
        <w:tc>
          <w:tcPr>
            <w:tcW w:w="882" w:type="dxa"/>
            <w:vAlign w:val="center"/>
          </w:tcPr>
          <w:p w14:paraId="7800F6D0" w14:textId="77777777" w:rsidR="00FA0C69" w:rsidRDefault="00000000">
            <w:r>
              <w:t>A:1</w:t>
            </w:r>
          </w:p>
        </w:tc>
        <w:tc>
          <w:tcPr>
            <w:tcW w:w="1392" w:type="dxa"/>
            <w:vAlign w:val="center"/>
          </w:tcPr>
          <w:p w14:paraId="5809900F" w14:textId="77777777" w:rsidR="00FA0C69" w:rsidRDefault="00000000">
            <w:pPr>
              <w:jc w:val="right"/>
            </w:pPr>
            <w:r>
              <w:t>7.400</w:t>
            </w:r>
          </w:p>
        </w:tc>
        <w:tc>
          <w:tcPr>
            <w:tcW w:w="2263" w:type="dxa"/>
            <w:vAlign w:val="center"/>
          </w:tcPr>
          <w:p w14:paraId="01E86B17" w14:textId="77777777" w:rsidR="00FA0C69" w:rsidRDefault="00000000">
            <w:pPr>
              <w:jc w:val="right"/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4C610A73" w14:textId="77777777" w:rsidR="00FA0C69" w:rsidRDefault="00000000">
            <w:pPr>
              <w:jc w:val="right"/>
            </w:pPr>
            <w:r>
              <w:t>0.00</w:t>
            </w:r>
          </w:p>
        </w:tc>
        <w:tc>
          <w:tcPr>
            <w:tcW w:w="2530" w:type="dxa"/>
            <w:vAlign w:val="center"/>
          </w:tcPr>
          <w:p w14:paraId="41DAC75B" w14:textId="77777777" w:rsidR="00FA0C69" w:rsidRDefault="00000000">
            <w:pPr>
              <w:jc w:val="right"/>
            </w:pPr>
            <w:r>
              <w:t>0.00</w:t>
            </w:r>
          </w:p>
        </w:tc>
      </w:tr>
      <w:tr w:rsidR="00FA0C69" w14:paraId="438CCFB2" w14:textId="77777777">
        <w:trPr>
          <w:jc w:val="center"/>
        </w:trPr>
        <w:tc>
          <w:tcPr>
            <w:tcW w:w="882" w:type="dxa"/>
            <w:vAlign w:val="center"/>
          </w:tcPr>
          <w:p w14:paraId="1235B345" w14:textId="77777777" w:rsidR="00FA0C69" w:rsidRDefault="00000000">
            <w:r>
              <w:t>合计</w:t>
            </w:r>
          </w:p>
        </w:tc>
        <w:tc>
          <w:tcPr>
            <w:tcW w:w="1392" w:type="dxa"/>
            <w:vAlign w:val="center"/>
          </w:tcPr>
          <w:p w14:paraId="312B08B4" w14:textId="77777777" w:rsidR="00FA0C69" w:rsidRDefault="00000000">
            <w:pPr>
              <w:jc w:val="right"/>
            </w:pPr>
            <w:r>
              <w:t>7.40</w:t>
            </w:r>
          </w:p>
        </w:tc>
        <w:tc>
          <w:tcPr>
            <w:tcW w:w="2263" w:type="dxa"/>
            <w:vAlign w:val="center"/>
          </w:tcPr>
          <w:p w14:paraId="5AF9ADEE" w14:textId="77777777" w:rsidR="00FA0C69" w:rsidRDefault="00000000">
            <w:pPr>
              <w:jc w:val="right"/>
            </w:pPr>
            <w:r>
              <w:t>5662.12</w:t>
            </w:r>
          </w:p>
        </w:tc>
        <w:tc>
          <w:tcPr>
            <w:tcW w:w="2263" w:type="dxa"/>
            <w:vAlign w:val="center"/>
          </w:tcPr>
          <w:p w14:paraId="37925F10" w14:textId="77777777" w:rsidR="00FA0C69" w:rsidRDefault="00000000">
            <w:pPr>
              <w:jc w:val="right"/>
            </w:pPr>
            <w:r>
              <w:t>5085.25</w:t>
            </w:r>
          </w:p>
        </w:tc>
        <w:tc>
          <w:tcPr>
            <w:tcW w:w="2530" w:type="dxa"/>
            <w:vAlign w:val="center"/>
          </w:tcPr>
          <w:p w14:paraId="0555B1A6" w14:textId="77777777" w:rsidR="00FA0C69" w:rsidRDefault="00000000">
            <w:pPr>
              <w:jc w:val="right"/>
            </w:pPr>
            <w:r>
              <w:t>20934.90</w:t>
            </w:r>
          </w:p>
        </w:tc>
      </w:tr>
    </w:tbl>
    <w:p w14:paraId="0C08C7D1" w14:textId="77777777" w:rsidR="00FA0C69" w:rsidRDefault="00000000">
      <w:pPr>
        <w:pStyle w:val="2"/>
        <w:widowControl w:val="0"/>
      </w:pPr>
      <w:bookmarkStart w:id="61" w:name="_Toc218354858"/>
      <w:r>
        <w:lastRenderedPageBreak/>
        <w:t>窗墙比</w:t>
      </w:r>
      <w:bookmarkEnd w:id="61"/>
    </w:p>
    <w:p w14:paraId="47E662D5" w14:textId="77777777" w:rsidR="00FA0C69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窗墙比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FA0C69" w14:paraId="756A483E" w14:textId="77777777">
        <w:trPr>
          <w:jc w:val="center"/>
        </w:trPr>
        <w:tc>
          <w:tcPr>
            <w:tcW w:w="1652" w:type="dxa"/>
            <w:shd w:val="clear" w:color="auto" w:fill="E6E6E6"/>
            <w:vAlign w:val="center"/>
          </w:tcPr>
          <w:p w14:paraId="6C6A7146" w14:textId="77777777" w:rsidR="00FA0C69" w:rsidRDefault="00000000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4A8879D9" w14:textId="77777777" w:rsidR="00FA0C69" w:rsidRDefault="00000000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70B75791" w14:textId="77777777" w:rsidR="00FA0C69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44A7386E" w14:textId="77777777" w:rsidR="00FA0C69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5E2CBD62" w14:textId="77777777" w:rsidR="00FA0C69" w:rsidRDefault="00000000">
            <w:pPr>
              <w:jc w:val="center"/>
            </w:pPr>
            <w:r>
              <w:t>窗墙比</w:t>
            </w:r>
          </w:p>
        </w:tc>
      </w:tr>
      <w:tr w:rsidR="00FA0C69" w14:paraId="1C1A0999" w14:textId="77777777">
        <w:trPr>
          <w:jc w:val="center"/>
        </w:trPr>
        <w:tc>
          <w:tcPr>
            <w:tcW w:w="1652" w:type="dxa"/>
            <w:vAlign w:val="center"/>
          </w:tcPr>
          <w:p w14:paraId="09626518" w14:textId="77777777" w:rsidR="00FA0C69" w:rsidRDefault="00000000">
            <w:pPr>
              <w:jc w:val="center"/>
            </w:pPr>
            <w:r>
              <w:t>南向</w:t>
            </w:r>
          </w:p>
        </w:tc>
        <w:tc>
          <w:tcPr>
            <w:tcW w:w="1816" w:type="dxa"/>
            <w:vAlign w:val="center"/>
          </w:tcPr>
          <w:p w14:paraId="1ECCF2DB" w14:textId="77777777" w:rsidR="00FA0C69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378D8AAF" w14:textId="77777777" w:rsidR="00FA0C69" w:rsidRDefault="00000000">
            <w:pPr>
              <w:jc w:val="right"/>
            </w:pPr>
            <w:r>
              <w:t>113.25</w:t>
            </w:r>
          </w:p>
        </w:tc>
        <w:tc>
          <w:tcPr>
            <w:tcW w:w="2105" w:type="dxa"/>
            <w:vAlign w:val="center"/>
          </w:tcPr>
          <w:p w14:paraId="4C0E2E38" w14:textId="77777777" w:rsidR="00FA0C69" w:rsidRDefault="00000000">
            <w:pPr>
              <w:jc w:val="right"/>
            </w:pPr>
            <w:r>
              <w:t>590.21</w:t>
            </w:r>
          </w:p>
        </w:tc>
        <w:tc>
          <w:tcPr>
            <w:tcW w:w="1652" w:type="dxa"/>
            <w:vAlign w:val="center"/>
          </w:tcPr>
          <w:p w14:paraId="57100198" w14:textId="77777777" w:rsidR="00FA0C69" w:rsidRDefault="00000000">
            <w:pPr>
              <w:jc w:val="right"/>
            </w:pPr>
            <w:r>
              <w:t>0.19</w:t>
            </w:r>
          </w:p>
        </w:tc>
      </w:tr>
      <w:tr w:rsidR="00FA0C69" w14:paraId="050F9F80" w14:textId="77777777">
        <w:trPr>
          <w:jc w:val="center"/>
        </w:trPr>
        <w:tc>
          <w:tcPr>
            <w:tcW w:w="1652" w:type="dxa"/>
            <w:vAlign w:val="center"/>
          </w:tcPr>
          <w:p w14:paraId="2DEF0335" w14:textId="77777777" w:rsidR="00FA0C69" w:rsidRDefault="00000000">
            <w:pPr>
              <w:jc w:val="center"/>
            </w:pPr>
            <w:r>
              <w:t>北向</w:t>
            </w:r>
          </w:p>
        </w:tc>
        <w:tc>
          <w:tcPr>
            <w:tcW w:w="1816" w:type="dxa"/>
            <w:vAlign w:val="center"/>
          </w:tcPr>
          <w:p w14:paraId="455ACCD0" w14:textId="77777777" w:rsidR="00FA0C69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4770291E" w14:textId="77777777" w:rsidR="00FA0C69" w:rsidRDefault="00000000">
            <w:pPr>
              <w:jc w:val="right"/>
            </w:pPr>
            <w:r>
              <w:t>94.11</w:t>
            </w:r>
          </w:p>
        </w:tc>
        <w:tc>
          <w:tcPr>
            <w:tcW w:w="2105" w:type="dxa"/>
            <w:vAlign w:val="center"/>
          </w:tcPr>
          <w:p w14:paraId="34E650C5" w14:textId="77777777" w:rsidR="00FA0C69" w:rsidRDefault="00000000">
            <w:pPr>
              <w:jc w:val="right"/>
            </w:pPr>
            <w:r>
              <w:t>590.21</w:t>
            </w:r>
          </w:p>
        </w:tc>
        <w:tc>
          <w:tcPr>
            <w:tcW w:w="1652" w:type="dxa"/>
            <w:vAlign w:val="center"/>
          </w:tcPr>
          <w:p w14:paraId="02B56C7D" w14:textId="77777777" w:rsidR="00FA0C69" w:rsidRDefault="00000000">
            <w:pPr>
              <w:jc w:val="right"/>
            </w:pPr>
            <w:r>
              <w:t>0.16</w:t>
            </w:r>
          </w:p>
        </w:tc>
      </w:tr>
      <w:tr w:rsidR="00FA0C69" w14:paraId="1DA19E39" w14:textId="77777777">
        <w:trPr>
          <w:jc w:val="center"/>
        </w:trPr>
        <w:tc>
          <w:tcPr>
            <w:tcW w:w="1652" w:type="dxa"/>
            <w:vAlign w:val="center"/>
          </w:tcPr>
          <w:p w14:paraId="4366ABCC" w14:textId="77777777" w:rsidR="00FA0C69" w:rsidRDefault="00000000">
            <w:pPr>
              <w:jc w:val="center"/>
            </w:pPr>
            <w:r>
              <w:t>东向</w:t>
            </w:r>
          </w:p>
        </w:tc>
        <w:tc>
          <w:tcPr>
            <w:tcW w:w="1816" w:type="dxa"/>
            <w:vAlign w:val="center"/>
          </w:tcPr>
          <w:p w14:paraId="54D987B7" w14:textId="77777777" w:rsidR="00FA0C69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38386780" w14:textId="77777777" w:rsidR="00FA0C69" w:rsidRDefault="00000000">
            <w:pPr>
              <w:jc w:val="right"/>
            </w:pPr>
            <w:r>
              <w:t>221.92</w:t>
            </w:r>
          </w:p>
        </w:tc>
        <w:tc>
          <w:tcPr>
            <w:tcW w:w="2105" w:type="dxa"/>
            <w:vAlign w:val="center"/>
          </w:tcPr>
          <w:p w14:paraId="66E7622E" w14:textId="77777777" w:rsidR="00FA0C69" w:rsidRDefault="00000000">
            <w:pPr>
              <w:jc w:val="right"/>
            </w:pPr>
            <w:r>
              <w:t>293.98</w:t>
            </w:r>
          </w:p>
        </w:tc>
        <w:tc>
          <w:tcPr>
            <w:tcW w:w="1652" w:type="dxa"/>
            <w:vAlign w:val="center"/>
          </w:tcPr>
          <w:p w14:paraId="55AE5FE4" w14:textId="77777777" w:rsidR="00FA0C69" w:rsidRDefault="00000000">
            <w:pPr>
              <w:jc w:val="right"/>
            </w:pPr>
            <w:r>
              <w:t>0.75</w:t>
            </w:r>
          </w:p>
        </w:tc>
      </w:tr>
      <w:tr w:rsidR="00FA0C69" w14:paraId="46112683" w14:textId="77777777">
        <w:trPr>
          <w:jc w:val="center"/>
        </w:trPr>
        <w:tc>
          <w:tcPr>
            <w:tcW w:w="1652" w:type="dxa"/>
            <w:vAlign w:val="center"/>
          </w:tcPr>
          <w:p w14:paraId="5C3FB5DD" w14:textId="77777777" w:rsidR="00FA0C69" w:rsidRDefault="00000000">
            <w:pPr>
              <w:jc w:val="center"/>
            </w:pPr>
            <w:r>
              <w:t>西向</w:t>
            </w:r>
          </w:p>
        </w:tc>
        <w:tc>
          <w:tcPr>
            <w:tcW w:w="1816" w:type="dxa"/>
            <w:vAlign w:val="center"/>
          </w:tcPr>
          <w:p w14:paraId="1330D23A" w14:textId="77777777" w:rsidR="00FA0C69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52FDC6F9" w14:textId="77777777" w:rsidR="00FA0C69" w:rsidRDefault="00000000">
            <w:pPr>
              <w:jc w:val="right"/>
            </w:pPr>
            <w:r>
              <w:t>67.89</w:t>
            </w:r>
          </w:p>
        </w:tc>
        <w:tc>
          <w:tcPr>
            <w:tcW w:w="2105" w:type="dxa"/>
            <w:vAlign w:val="center"/>
          </w:tcPr>
          <w:p w14:paraId="6CC7185E" w14:textId="77777777" w:rsidR="00FA0C69" w:rsidRDefault="00000000">
            <w:pPr>
              <w:jc w:val="right"/>
            </w:pPr>
            <w:r>
              <w:t>379.78</w:t>
            </w:r>
          </w:p>
        </w:tc>
        <w:tc>
          <w:tcPr>
            <w:tcW w:w="1652" w:type="dxa"/>
            <w:vAlign w:val="center"/>
          </w:tcPr>
          <w:p w14:paraId="2CFECD27" w14:textId="77777777" w:rsidR="00FA0C69" w:rsidRDefault="00000000">
            <w:pPr>
              <w:jc w:val="right"/>
            </w:pPr>
            <w:r>
              <w:t>0.18</w:t>
            </w:r>
          </w:p>
        </w:tc>
      </w:tr>
    </w:tbl>
    <w:p w14:paraId="1AFF4529" w14:textId="77777777" w:rsidR="00FA0C69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外窗表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FA0C69" w14:paraId="42F2C158" w14:textId="77777777"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14:paraId="4E0CFA01" w14:textId="77777777" w:rsidR="00FA0C69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2DFD679" w14:textId="77777777" w:rsidR="00FA0C69" w:rsidRDefault="00000000">
            <w:pPr>
              <w:jc w:val="center"/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033BF31" w14:textId="77777777" w:rsidR="00FA0C69" w:rsidRDefault="00000000">
            <w:pPr>
              <w:jc w:val="center"/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1C3A8F79" w14:textId="77777777" w:rsidR="00FA0C69" w:rsidRDefault="00000000">
            <w:pPr>
              <w:jc w:val="center"/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0D9ED22D" w14:textId="77777777" w:rsidR="00FA0C69" w:rsidRDefault="0000000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20F1CB30" w14:textId="77777777" w:rsidR="00FA0C69" w:rsidRDefault="00000000">
            <w:pPr>
              <w:jc w:val="center"/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70CA4CF" w14:textId="77777777" w:rsidR="00FA0C69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B1B9821" w14:textId="77777777" w:rsidR="00FA0C69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CA7F871" w14:textId="77777777" w:rsidR="00FA0C69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FA0C69" w14:paraId="69A894C4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75F032F1" w14:textId="77777777" w:rsidR="00FA0C69" w:rsidRDefault="00000000">
            <w:pPr>
              <w:jc w:val="center"/>
            </w:pPr>
            <w:r>
              <w:t>南向</w:t>
            </w:r>
          </w:p>
        </w:tc>
        <w:tc>
          <w:tcPr>
            <w:tcW w:w="1018" w:type="dxa"/>
            <w:vMerge w:val="restart"/>
            <w:vAlign w:val="center"/>
          </w:tcPr>
          <w:p w14:paraId="1ADF4FEC" w14:textId="77777777" w:rsidR="00FA0C69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14:paraId="0409DAB1" w14:textId="77777777" w:rsidR="00FA0C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0917767F" w14:textId="77777777" w:rsidR="00FA0C69" w:rsidRDefault="00000000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64299078" w14:textId="77777777" w:rsidR="00FA0C6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9983D7D" w14:textId="77777777" w:rsidR="00FA0C69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507B9B7B" w14:textId="77777777" w:rsidR="00FA0C69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3108AAEE" w14:textId="77777777" w:rsidR="00FA0C69" w:rsidRDefault="00000000">
            <w:pPr>
              <w:jc w:val="right"/>
            </w:pPr>
            <w:r>
              <w:t>97.50</w:t>
            </w:r>
          </w:p>
        </w:tc>
        <w:tc>
          <w:tcPr>
            <w:tcW w:w="1131" w:type="dxa"/>
            <w:vMerge w:val="restart"/>
            <w:vAlign w:val="center"/>
          </w:tcPr>
          <w:p w14:paraId="34923FDB" w14:textId="77777777" w:rsidR="00FA0C69" w:rsidRDefault="00000000">
            <w:pPr>
              <w:jc w:val="right"/>
            </w:pPr>
            <w:r>
              <w:t>113.25</w:t>
            </w:r>
          </w:p>
        </w:tc>
      </w:tr>
      <w:tr w:rsidR="00FA0C69" w14:paraId="3330C98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36005BD" w14:textId="77777777" w:rsidR="00FA0C69" w:rsidRDefault="00FA0C69"/>
        </w:tc>
        <w:tc>
          <w:tcPr>
            <w:tcW w:w="1018" w:type="dxa"/>
            <w:vMerge/>
            <w:vAlign w:val="center"/>
          </w:tcPr>
          <w:p w14:paraId="15C8D1AB" w14:textId="77777777" w:rsidR="00FA0C69" w:rsidRDefault="00FA0C69"/>
        </w:tc>
        <w:tc>
          <w:tcPr>
            <w:tcW w:w="1165" w:type="dxa"/>
            <w:vAlign w:val="center"/>
          </w:tcPr>
          <w:p w14:paraId="542054D4" w14:textId="77777777" w:rsidR="00FA0C69" w:rsidRDefault="00000000">
            <w:r>
              <w:t>C2115</w:t>
            </w:r>
          </w:p>
        </w:tc>
        <w:tc>
          <w:tcPr>
            <w:tcW w:w="1160" w:type="dxa"/>
            <w:vAlign w:val="center"/>
          </w:tcPr>
          <w:p w14:paraId="77631C55" w14:textId="77777777" w:rsidR="00FA0C69" w:rsidRDefault="00000000">
            <w:pPr>
              <w:jc w:val="center"/>
            </w:pPr>
            <w:r>
              <w:t>2.10×1.50</w:t>
            </w:r>
          </w:p>
        </w:tc>
        <w:tc>
          <w:tcPr>
            <w:tcW w:w="962" w:type="dxa"/>
            <w:vAlign w:val="center"/>
          </w:tcPr>
          <w:p w14:paraId="3042E87C" w14:textId="77777777" w:rsidR="00FA0C6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1DD9D6A" w14:textId="77777777" w:rsidR="00FA0C69" w:rsidRDefault="00000000">
            <w:pPr>
              <w:jc w:val="right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7DECA01B" w14:textId="77777777" w:rsidR="00FA0C69" w:rsidRDefault="00000000">
            <w:pPr>
              <w:jc w:val="right"/>
            </w:pPr>
            <w:r>
              <w:t>3.15</w:t>
            </w:r>
          </w:p>
        </w:tc>
        <w:tc>
          <w:tcPr>
            <w:tcW w:w="1148" w:type="dxa"/>
            <w:vAlign w:val="center"/>
          </w:tcPr>
          <w:p w14:paraId="79C71947" w14:textId="77777777" w:rsidR="00FA0C69" w:rsidRDefault="00000000">
            <w:pPr>
              <w:jc w:val="right"/>
            </w:pPr>
            <w:r>
              <w:t>15.75</w:t>
            </w:r>
          </w:p>
        </w:tc>
        <w:tc>
          <w:tcPr>
            <w:tcW w:w="1131" w:type="dxa"/>
            <w:vMerge/>
            <w:vAlign w:val="center"/>
          </w:tcPr>
          <w:p w14:paraId="6621A12B" w14:textId="77777777" w:rsidR="00FA0C69" w:rsidRDefault="00FA0C69"/>
        </w:tc>
      </w:tr>
      <w:tr w:rsidR="00FA0C69" w14:paraId="74F0D065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71AF66BA" w14:textId="77777777" w:rsidR="00FA0C69" w:rsidRDefault="00000000">
            <w:pPr>
              <w:jc w:val="center"/>
            </w:pPr>
            <w:r>
              <w:t>北向</w:t>
            </w:r>
          </w:p>
        </w:tc>
        <w:tc>
          <w:tcPr>
            <w:tcW w:w="1018" w:type="dxa"/>
            <w:vMerge w:val="restart"/>
            <w:vAlign w:val="center"/>
          </w:tcPr>
          <w:p w14:paraId="7104D9FD" w14:textId="77777777" w:rsidR="00FA0C69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14:paraId="622BB8D1" w14:textId="77777777" w:rsidR="00FA0C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425E1825" w14:textId="77777777" w:rsidR="00FA0C69" w:rsidRDefault="00000000">
            <w:pPr>
              <w:jc w:val="center"/>
            </w:pPr>
            <w:r>
              <w:t>6.74×3.90</w:t>
            </w:r>
          </w:p>
        </w:tc>
        <w:tc>
          <w:tcPr>
            <w:tcW w:w="962" w:type="dxa"/>
            <w:vAlign w:val="center"/>
          </w:tcPr>
          <w:p w14:paraId="2ED124B3" w14:textId="77777777" w:rsidR="00FA0C6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879B807" w14:textId="77777777" w:rsidR="00FA0C69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095A594" w14:textId="77777777" w:rsidR="00FA0C69" w:rsidRDefault="00000000">
            <w:pPr>
              <w:jc w:val="right"/>
            </w:pPr>
            <w:r>
              <w:t>26.29</w:t>
            </w:r>
          </w:p>
        </w:tc>
        <w:tc>
          <w:tcPr>
            <w:tcW w:w="1148" w:type="dxa"/>
            <w:vAlign w:val="center"/>
          </w:tcPr>
          <w:p w14:paraId="67FE1214" w14:textId="77777777" w:rsidR="00FA0C69" w:rsidRDefault="00000000">
            <w:pPr>
              <w:jc w:val="right"/>
            </w:pPr>
            <w:r>
              <w:t>26.29</w:t>
            </w:r>
          </w:p>
        </w:tc>
        <w:tc>
          <w:tcPr>
            <w:tcW w:w="1131" w:type="dxa"/>
            <w:vMerge w:val="restart"/>
            <w:vAlign w:val="center"/>
          </w:tcPr>
          <w:p w14:paraId="19087803" w14:textId="77777777" w:rsidR="00FA0C69" w:rsidRDefault="00000000">
            <w:pPr>
              <w:jc w:val="right"/>
            </w:pPr>
            <w:r>
              <w:t>94.11</w:t>
            </w:r>
          </w:p>
        </w:tc>
      </w:tr>
      <w:tr w:rsidR="00FA0C69" w14:paraId="0D43571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577B391" w14:textId="77777777" w:rsidR="00FA0C69" w:rsidRDefault="00FA0C69"/>
        </w:tc>
        <w:tc>
          <w:tcPr>
            <w:tcW w:w="1018" w:type="dxa"/>
            <w:vMerge/>
            <w:vAlign w:val="center"/>
          </w:tcPr>
          <w:p w14:paraId="6C30ABB2" w14:textId="77777777" w:rsidR="00FA0C69" w:rsidRDefault="00FA0C69"/>
        </w:tc>
        <w:tc>
          <w:tcPr>
            <w:tcW w:w="1165" w:type="dxa"/>
            <w:vAlign w:val="center"/>
          </w:tcPr>
          <w:p w14:paraId="2237CCB1" w14:textId="77777777" w:rsidR="00FA0C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51B4740C" w14:textId="77777777" w:rsidR="00FA0C69" w:rsidRDefault="00000000">
            <w:pPr>
              <w:jc w:val="center"/>
            </w:pPr>
            <w:r>
              <w:t>5.56×3.90</w:t>
            </w:r>
          </w:p>
        </w:tc>
        <w:tc>
          <w:tcPr>
            <w:tcW w:w="962" w:type="dxa"/>
            <w:vAlign w:val="center"/>
          </w:tcPr>
          <w:p w14:paraId="12D4D0B8" w14:textId="77777777" w:rsidR="00FA0C6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957ECF4" w14:textId="77777777" w:rsidR="00FA0C69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D29F268" w14:textId="77777777" w:rsidR="00FA0C69" w:rsidRDefault="00000000">
            <w:pPr>
              <w:jc w:val="right"/>
            </w:pPr>
            <w:r>
              <w:t>21.68</w:t>
            </w:r>
          </w:p>
        </w:tc>
        <w:tc>
          <w:tcPr>
            <w:tcW w:w="1148" w:type="dxa"/>
            <w:vAlign w:val="center"/>
          </w:tcPr>
          <w:p w14:paraId="1D45483D" w14:textId="77777777" w:rsidR="00FA0C69" w:rsidRDefault="00000000">
            <w:pPr>
              <w:jc w:val="right"/>
            </w:pPr>
            <w:r>
              <w:t>21.68</w:t>
            </w:r>
          </w:p>
        </w:tc>
        <w:tc>
          <w:tcPr>
            <w:tcW w:w="1131" w:type="dxa"/>
            <w:vMerge/>
            <w:vAlign w:val="center"/>
          </w:tcPr>
          <w:p w14:paraId="05F11871" w14:textId="77777777" w:rsidR="00FA0C69" w:rsidRDefault="00FA0C69"/>
        </w:tc>
      </w:tr>
      <w:tr w:rsidR="00FA0C69" w14:paraId="3D2F3FD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B7084A9" w14:textId="77777777" w:rsidR="00FA0C69" w:rsidRDefault="00FA0C69"/>
        </w:tc>
        <w:tc>
          <w:tcPr>
            <w:tcW w:w="1018" w:type="dxa"/>
            <w:vMerge/>
            <w:vAlign w:val="center"/>
          </w:tcPr>
          <w:p w14:paraId="569E44E6" w14:textId="77777777" w:rsidR="00FA0C69" w:rsidRDefault="00FA0C69"/>
        </w:tc>
        <w:tc>
          <w:tcPr>
            <w:tcW w:w="1165" w:type="dxa"/>
            <w:vAlign w:val="center"/>
          </w:tcPr>
          <w:p w14:paraId="10C60EFD" w14:textId="77777777" w:rsidR="00FA0C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1939B4D0" w14:textId="77777777" w:rsidR="00FA0C69" w:rsidRDefault="00000000">
            <w:pPr>
              <w:jc w:val="center"/>
            </w:pPr>
            <w:r>
              <w:t>2.05×3.90</w:t>
            </w:r>
          </w:p>
        </w:tc>
        <w:tc>
          <w:tcPr>
            <w:tcW w:w="962" w:type="dxa"/>
            <w:vAlign w:val="center"/>
          </w:tcPr>
          <w:p w14:paraId="55DA4C2E" w14:textId="77777777" w:rsidR="00FA0C6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2A95887" w14:textId="77777777" w:rsidR="00FA0C69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5B60863" w14:textId="77777777" w:rsidR="00FA0C69" w:rsidRDefault="00000000">
            <w:pPr>
              <w:jc w:val="right"/>
            </w:pPr>
            <w:r>
              <w:t>8.00</w:t>
            </w:r>
          </w:p>
        </w:tc>
        <w:tc>
          <w:tcPr>
            <w:tcW w:w="1148" w:type="dxa"/>
            <w:vAlign w:val="center"/>
          </w:tcPr>
          <w:p w14:paraId="536C9388" w14:textId="77777777" w:rsidR="00FA0C69" w:rsidRDefault="00000000">
            <w:pPr>
              <w:jc w:val="right"/>
            </w:pPr>
            <w:r>
              <w:t>8.00</w:t>
            </w:r>
          </w:p>
        </w:tc>
        <w:tc>
          <w:tcPr>
            <w:tcW w:w="1131" w:type="dxa"/>
            <w:vMerge/>
            <w:vAlign w:val="center"/>
          </w:tcPr>
          <w:p w14:paraId="0764B2E2" w14:textId="77777777" w:rsidR="00FA0C69" w:rsidRDefault="00FA0C69"/>
        </w:tc>
      </w:tr>
      <w:tr w:rsidR="00FA0C69" w14:paraId="30DF07E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8B14711" w14:textId="77777777" w:rsidR="00FA0C69" w:rsidRDefault="00FA0C69"/>
        </w:tc>
        <w:tc>
          <w:tcPr>
            <w:tcW w:w="1018" w:type="dxa"/>
            <w:vMerge/>
            <w:vAlign w:val="center"/>
          </w:tcPr>
          <w:p w14:paraId="24002BD9" w14:textId="77777777" w:rsidR="00FA0C69" w:rsidRDefault="00FA0C69"/>
        </w:tc>
        <w:tc>
          <w:tcPr>
            <w:tcW w:w="1165" w:type="dxa"/>
            <w:vAlign w:val="center"/>
          </w:tcPr>
          <w:p w14:paraId="359EE10D" w14:textId="77777777" w:rsidR="00FA0C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2B2C728F" w14:textId="77777777" w:rsidR="00FA0C69" w:rsidRDefault="00000000">
            <w:pPr>
              <w:jc w:val="center"/>
            </w:pPr>
            <w:r>
              <w:t>3.60×0.90</w:t>
            </w:r>
          </w:p>
        </w:tc>
        <w:tc>
          <w:tcPr>
            <w:tcW w:w="962" w:type="dxa"/>
            <w:vAlign w:val="center"/>
          </w:tcPr>
          <w:p w14:paraId="6333B2B0" w14:textId="77777777" w:rsidR="00FA0C6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15AE281" w14:textId="77777777" w:rsidR="00FA0C69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6B03D2A" w14:textId="77777777" w:rsidR="00FA0C69" w:rsidRDefault="00000000">
            <w:pPr>
              <w:jc w:val="right"/>
            </w:pPr>
            <w:r>
              <w:t>3.24</w:t>
            </w:r>
          </w:p>
        </w:tc>
        <w:tc>
          <w:tcPr>
            <w:tcW w:w="1148" w:type="dxa"/>
            <w:vAlign w:val="center"/>
          </w:tcPr>
          <w:p w14:paraId="522746FA" w14:textId="77777777" w:rsidR="00FA0C69" w:rsidRDefault="00000000">
            <w:pPr>
              <w:jc w:val="right"/>
            </w:pPr>
            <w:r>
              <w:t>3.24</w:t>
            </w:r>
          </w:p>
        </w:tc>
        <w:tc>
          <w:tcPr>
            <w:tcW w:w="1131" w:type="dxa"/>
            <w:vMerge/>
            <w:vAlign w:val="center"/>
          </w:tcPr>
          <w:p w14:paraId="47DAD30A" w14:textId="77777777" w:rsidR="00FA0C69" w:rsidRDefault="00FA0C69"/>
        </w:tc>
      </w:tr>
      <w:tr w:rsidR="00FA0C69" w14:paraId="0F2DEAB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73E86D3" w14:textId="77777777" w:rsidR="00FA0C69" w:rsidRDefault="00FA0C69"/>
        </w:tc>
        <w:tc>
          <w:tcPr>
            <w:tcW w:w="1018" w:type="dxa"/>
            <w:vMerge/>
            <w:vAlign w:val="center"/>
          </w:tcPr>
          <w:p w14:paraId="34C7340E" w14:textId="77777777" w:rsidR="00FA0C69" w:rsidRDefault="00FA0C69"/>
        </w:tc>
        <w:tc>
          <w:tcPr>
            <w:tcW w:w="1165" w:type="dxa"/>
            <w:vAlign w:val="center"/>
          </w:tcPr>
          <w:p w14:paraId="5924CA09" w14:textId="77777777" w:rsidR="00FA0C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7367AA03" w14:textId="77777777" w:rsidR="00FA0C69" w:rsidRDefault="00000000">
            <w:pPr>
              <w:jc w:val="center"/>
            </w:pPr>
            <w:r>
              <w:t>3.60×1.50</w:t>
            </w:r>
          </w:p>
        </w:tc>
        <w:tc>
          <w:tcPr>
            <w:tcW w:w="962" w:type="dxa"/>
            <w:vAlign w:val="center"/>
          </w:tcPr>
          <w:p w14:paraId="6AF220C2" w14:textId="77777777" w:rsidR="00FA0C6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5DFB36D" w14:textId="77777777" w:rsidR="00FA0C69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1F34DAA" w14:textId="77777777" w:rsidR="00FA0C69" w:rsidRDefault="00000000">
            <w:pPr>
              <w:jc w:val="right"/>
            </w:pPr>
            <w:r>
              <w:t>5.40</w:t>
            </w:r>
          </w:p>
        </w:tc>
        <w:tc>
          <w:tcPr>
            <w:tcW w:w="1148" w:type="dxa"/>
            <w:vAlign w:val="center"/>
          </w:tcPr>
          <w:p w14:paraId="7DF75044" w14:textId="77777777" w:rsidR="00FA0C69" w:rsidRDefault="00000000">
            <w:pPr>
              <w:jc w:val="right"/>
            </w:pPr>
            <w:r>
              <w:t>5.40</w:t>
            </w:r>
          </w:p>
        </w:tc>
        <w:tc>
          <w:tcPr>
            <w:tcW w:w="1131" w:type="dxa"/>
            <w:vMerge/>
            <w:vAlign w:val="center"/>
          </w:tcPr>
          <w:p w14:paraId="13CF34EC" w14:textId="77777777" w:rsidR="00FA0C69" w:rsidRDefault="00FA0C69"/>
        </w:tc>
      </w:tr>
      <w:tr w:rsidR="00FA0C69" w14:paraId="434A370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F927C64" w14:textId="77777777" w:rsidR="00FA0C69" w:rsidRDefault="00FA0C69"/>
        </w:tc>
        <w:tc>
          <w:tcPr>
            <w:tcW w:w="1018" w:type="dxa"/>
            <w:vMerge/>
            <w:vAlign w:val="center"/>
          </w:tcPr>
          <w:p w14:paraId="61BB0994" w14:textId="77777777" w:rsidR="00FA0C69" w:rsidRDefault="00FA0C69"/>
        </w:tc>
        <w:tc>
          <w:tcPr>
            <w:tcW w:w="1165" w:type="dxa"/>
            <w:vAlign w:val="center"/>
          </w:tcPr>
          <w:p w14:paraId="5F6B5957" w14:textId="77777777" w:rsidR="00FA0C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344F51FF" w14:textId="77777777" w:rsidR="00FA0C69" w:rsidRDefault="00000000">
            <w:pPr>
              <w:jc w:val="center"/>
            </w:pPr>
            <w:r>
              <w:t>2.35×3.90</w:t>
            </w:r>
          </w:p>
        </w:tc>
        <w:tc>
          <w:tcPr>
            <w:tcW w:w="962" w:type="dxa"/>
            <w:vAlign w:val="center"/>
          </w:tcPr>
          <w:p w14:paraId="620972FC" w14:textId="77777777" w:rsidR="00FA0C6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F8D151A" w14:textId="77777777" w:rsidR="00FA0C69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26F3AF9" w14:textId="77777777" w:rsidR="00FA0C69" w:rsidRDefault="00000000">
            <w:pPr>
              <w:jc w:val="right"/>
            </w:pPr>
            <w:r>
              <w:t>9.17</w:t>
            </w:r>
          </w:p>
        </w:tc>
        <w:tc>
          <w:tcPr>
            <w:tcW w:w="1148" w:type="dxa"/>
            <w:vAlign w:val="center"/>
          </w:tcPr>
          <w:p w14:paraId="0036229A" w14:textId="77777777" w:rsidR="00FA0C69" w:rsidRDefault="00000000">
            <w:pPr>
              <w:jc w:val="right"/>
            </w:pPr>
            <w:r>
              <w:t>9.17</w:t>
            </w:r>
          </w:p>
        </w:tc>
        <w:tc>
          <w:tcPr>
            <w:tcW w:w="1131" w:type="dxa"/>
            <w:vMerge/>
            <w:vAlign w:val="center"/>
          </w:tcPr>
          <w:p w14:paraId="37DA0DA5" w14:textId="77777777" w:rsidR="00FA0C69" w:rsidRDefault="00FA0C69"/>
        </w:tc>
      </w:tr>
      <w:tr w:rsidR="00FA0C69" w14:paraId="06AA868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12E9537" w14:textId="77777777" w:rsidR="00FA0C69" w:rsidRDefault="00FA0C69"/>
        </w:tc>
        <w:tc>
          <w:tcPr>
            <w:tcW w:w="1018" w:type="dxa"/>
            <w:vMerge/>
            <w:vAlign w:val="center"/>
          </w:tcPr>
          <w:p w14:paraId="431F07E4" w14:textId="77777777" w:rsidR="00FA0C69" w:rsidRDefault="00FA0C69"/>
        </w:tc>
        <w:tc>
          <w:tcPr>
            <w:tcW w:w="1165" w:type="dxa"/>
            <w:vAlign w:val="center"/>
          </w:tcPr>
          <w:p w14:paraId="187E966A" w14:textId="77777777" w:rsidR="00FA0C69" w:rsidRDefault="00000000">
            <w:r>
              <w:t>C0915</w:t>
            </w:r>
          </w:p>
        </w:tc>
        <w:tc>
          <w:tcPr>
            <w:tcW w:w="1160" w:type="dxa"/>
            <w:vAlign w:val="center"/>
          </w:tcPr>
          <w:p w14:paraId="4B5D1927" w14:textId="77777777" w:rsidR="00FA0C69" w:rsidRDefault="00000000">
            <w:pPr>
              <w:jc w:val="center"/>
            </w:pPr>
            <w:r>
              <w:t>0.90×0.60</w:t>
            </w:r>
          </w:p>
        </w:tc>
        <w:tc>
          <w:tcPr>
            <w:tcW w:w="962" w:type="dxa"/>
            <w:vAlign w:val="center"/>
          </w:tcPr>
          <w:p w14:paraId="4D9AD34B" w14:textId="77777777" w:rsidR="00FA0C6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7A8D430" w14:textId="77777777" w:rsidR="00FA0C69" w:rsidRDefault="00000000">
            <w:pPr>
              <w:jc w:val="right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32E11D84" w14:textId="77777777" w:rsidR="00FA0C69" w:rsidRDefault="00000000">
            <w:pPr>
              <w:jc w:val="right"/>
            </w:pPr>
            <w:r>
              <w:t>0.54</w:t>
            </w:r>
          </w:p>
        </w:tc>
        <w:tc>
          <w:tcPr>
            <w:tcW w:w="1148" w:type="dxa"/>
            <w:vAlign w:val="center"/>
          </w:tcPr>
          <w:p w14:paraId="01360FE6" w14:textId="77777777" w:rsidR="00FA0C69" w:rsidRDefault="00000000">
            <w:pPr>
              <w:jc w:val="right"/>
            </w:pPr>
            <w:r>
              <w:t>1.62</w:t>
            </w:r>
          </w:p>
        </w:tc>
        <w:tc>
          <w:tcPr>
            <w:tcW w:w="1131" w:type="dxa"/>
            <w:vMerge/>
            <w:vAlign w:val="center"/>
          </w:tcPr>
          <w:p w14:paraId="120C8DD9" w14:textId="77777777" w:rsidR="00FA0C69" w:rsidRDefault="00FA0C69"/>
        </w:tc>
      </w:tr>
      <w:tr w:rsidR="00FA0C69" w14:paraId="219264A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6F73C46" w14:textId="77777777" w:rsidR="00FA0C69" w:rsidRDefault="00FA0C69"/>
        </w:tc>
        <w:tc>
          <w:tcPr>
            <w:tcW w:w="1018" w:type="dxa"/>
            <w:vMerge/>
            <w:vAlign w:val="center"/>
          </w:tcPr>
          <w:p w14:paraId="65D0221B" w14:textId="77777777" w:rsidR="00FA0C69" w:rsidRDefault="00FA0C69"/>
        </w:tc>
        <w:tc>
          <w:tcPr>
            <w:tcW w:w="1165" w:type="dxa"/>
            <w:vAlign w:val="center"/>
          </w:tcPr>
          <w:p w14:paraId="7CB951B4" w14:textId="77777777" w:rsidR="00FA0C69" w:rsidRDefault="00000000">
            <w:r>
              <w:t>C2115</w:t>
            </w:r>
          </w:p>
        </w:tc>
        <w:tc>
          <w:tcPr>
            <w:tcW w:w="1160" w:type="dxa"/>
            <w:vAlign w:val="center"/>
          </w:tcPr>
          <w:p w14:paraId="6C8055CE" w14:textId="77777777" w:rsidR="00FA0C69" w:rsidRDefault="00000000">
            <w:pPr>
              <w:jc w:val="center"/>
            </w:pPr>
            <w:r>
              <w:t>2.10×0.60</w:t>
            </w:r>
          </w:p>
        </w:tc>
        <w:tc>
          <w:tcPr>
            <w:tcW w:w="962" w:type="dxa"/>
            <w:vAlign w:val="center"/>
          </w:tcPr>
          <w:p w14:paraId="1268C3F0" w14:textId="77777777" w:rsidR="00FA0C6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8318AA7" w14:textId="77777777" w:rsidR="00FA0C69" w:rsidRDefault="00000000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7FA118E8" w14:textId="77777777" w:rsidR="00FA0C69" w:rsidRDefault="00000000">
            <w:pPr>
              <w:jc w:val="right"/>
            </w:pPr>
            <w:r>
              <w:t>1.26</w:t>
            </w:r>
          </w:p>
        </w:tc>
        <w:tc>
          <w:tcPr>
            <w:tcW w:w="1148" w:type="dxa"/>
            <w:vAlign w:val="center"/>
          </w:tcPr>
          <w:p w14:paraId="6245803A" w14:textId="77777777" w:rsidR="00FA0C69" w:rsidRDefault="00000000">
            <w:pPr>
              <w:jc w:val="right"/>
            </w:pPr>
            <w:r>
              <w:t>2.52</w:t>
            </w:r>
          </w:p>
        </w:tc>
        <w:tc>
          <w:tcPr>
            <w:tcW w:w="1131" w:type="dxa"/>
            <w:vMerge/>
            <w:vAlign w:val="center"/>
          </w:tcPr>
          <w:p w14:paraId="1F552C54" w14:textId="77777777" w:rsidR="00FA0C69" w:rsidRDefault="00FA0C69"/>
        </w:tc>
      </w:tr>
      <w:tr w:rsidR="00FA0C69" w14:paraId="3BEB4D9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82B9E0E" w14:textId="77777777" w:rsidR="00FA0C69" w:rsidRDefault="00FA0C69"/>
        </w:tc>
        <w:tc>
          <w:tcPr>
            <w:tcW w:w="1018" w:type="dxa"/>
            <w:vMerge/>
            <w:vAlign w:val="center"/>
          </w:tcPr>
          <w:p w14:paraId="0C5B3497" w14:textId="77777777" w:rsidR="00FA0C69" w:rsidRDefault="00FA0C69"/>
        </w:tc>
        <w:tc>
          <w:tcPr>
            <w:tcW w:w="1165" w:type="dxa"/>
            <w:vAlign w:val="center"/>
          </w:tcPr>
          <w:p w14:paraId="21FD2C7F" w14:textId="77777777" w:rsidR="00FA0C69" w:rsidRDefault="00000000">
            <w:r>
              <w:t>C3615</w:t>
            </w:r>
          </w:p>
        </w:tc>
        <w:tc>
          <w:tcPr>
            <w:tcW w:w="1160" w:type="dxa"/>
            <w:vAlign w:val="center"/>
          </w:tcPr>
          <w:p w14:paraId="08A0BAFD" w14:textId="77777777" w:rsidR="00FA0C69" w:rsidRDefault="00000000">
            <w:pPr>
              <w:jc w:val="center"/>
            </w:pPr>
            <w:r>
              <w:t>3.60×1.50</w:t>
            </w:r>
          </w:p>
        </w:tc>
        <w:tc>
          <w:tcPr>
            <w:tcW w:w="962" w:type="dxa"/>
            <w:vAlign w:val="center"/>
          </w:tcPr>
          <w:p w14:paraId="19322DE4" w14:textId="77777777" w:rsidR="00FA0C6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5173D39" w14:textId="77777777" w:rsidR="00FA0C69" w:rsidRDefault="00000000">
            <w:pPr>
              <w:jc w:val="right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579492CA" w14:textId="77777777" w:rsidR="00FA0C69" w:rsidRDefault="00000000">
            <w:pPr>
              <w:jc w:val="right"/>
            </w:pPr>
            <w:r>
              <w:t>5.40</w:t>
            </w:r>
          </w:p>
        </w:tc>
        <w:tc>
          <w:tcPr>
            <w:tcW w:w="1148" w:type="dxa"/>
            <w:vAlign w:val="center"/>
          </w:tcPr>
          <w:p w14:paraId="79D03C7A" w14:textId="77777777" w:rsidR="00FA0C69" w:rsidRDefault="00000000">
            <w:pPr>
              <w:jc w:val="right"/>
            </w:pPr>
            <w:r>
              <w:t>16.20</w:t>
            </w:r>
          </w:p>
        </w:tc>
        <w:tc>
          <w:tcPr>
            <w:tcW w:w="1131" w:type="dxa"/>
            <w:vMerge/>
            <w:vAlign w:val="center"/>
          </w:tcPr>
          <w:p w14:paraId="44AD0024" w14:textId="77777777" w:rsidR="00FA0C69" w:rsidRDefault="00FA0C69"/>
        </w:tc>
      </w:tr>
      <w:tr w:rsidR="00FA0C69" w14:paraId="1BFD9FA2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4D0CF5B2" w14:textId="77777777" w:rsidR="00FA0C69" w:rsidRDefault="00000000">
            <w:pPr>
              <w:jc w:val="center"/>
            </w:pPr>
            <w:r>
              <w:t>东向</w:t>
            </w:r>
          </w:p>
        </w:tc>
        <w:tc>
          <w:tcPr>
            <w:tcW w:w="1018" w:type="dxa"/>
            <w:vMerge w:val="restart"/>
            <w:vAlign w:val="center"/>
          </w:tcPr>
          <w:p w14:paraId="053A84F6" w14:textId="77777777" w:rsidR="00FA0C69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14:paraId="310B75EF" w14:textId="77777777" w:rsidR="00FA0C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1FB81DE1" w14:textId="77777777" w:rsidR="00FA0C69" w:rsidRDefault="00000000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755F0239" w14:textId="77777777" w:rsidR="00FA0C6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8E53B78" w14:textId="77777777" w:rsidR="00FA0C69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6D2740AF" w14:textId="77777777" w:rsidR="00FA0C69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15E96E77" w14:textId="77777777" w:rsidR="00FA0C69" w:rsidRDefault="00000000">
            <w:pPr>
              <w:jc w:val="right"/>
            </w:pPr>
            <w:r>
              <w:t>38.90</w:t>
            </w:r>
          </w:p>
        </w:tc>
        <w:tc>
          <w:tcPr>
            <w:tcW w:w="1131" w:type="dxa"/>
            <w:vMerge w:val="restart"/>
            <w:vAlign w:val="center"/>
          </w:tcPr>
          <w:p w14:paraId="373F8C7E" w14:textId="77777777" w:rsidR="00FA0C69" w:rsidRDefault="00000000">
            <w:pPr>
              <w:jc w:val="right"/>
            </w:pPr>
            <w:r>
              <w:t>221.92</w:t>
            </w:r>
          </w:p>
        </w:tc>
      </w:tr>
      <w:tr w:rsidR="00FA0C69" w14:paraId="313EB4E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BE1C5DE" w14:textId="77777777" w:rsidR="00FA0C69" w:rsidRDefault="00FA0C69"/>
        </w:tc>
        <w:tc>
          <w:tcPr>
            <w:tcW w:w="1018" w:type="dxa"/>
            <w:vMerge/>
            <w:vAlign w:val="center"/>
          </w:tcPr>
          <w:p w14:paraId="4F70C272" w14:textId="77777777" w:rsidR="00FA0C69" w:rsidRDefault="00FA0C69"/>
        </w:tc>
        <w:tc>
          <w:tcPr>
            <w:tcW w:w="1165" w:type="dxa"/>
            <w:vAlign w:val="center"/>
          </w:tcPr>
          <w:p w14:paraId="33E05F5D" w14:textId="77777777" w:rsidR="00FA0C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41B7455B" w14:textId="77777777" w:rsidR="00FA0C69" w:rsidRDefault="00000000">
            <w:pPr>
              <w:jc w:val="center"/>
            </w:pPr>
            <w:r>
              <w:t>0.45×3.90</w:t>
            </w:r>
          </w:p>
        </w:tc>
        <w:tc>
          <w:tcPr>
            <w:tcW w:w="962" w:type="dxa"/>
            <w:vAlign w:val="center"/>
          </w:tcPr>
          <w:p w14:paraId="2EEC9458" w14:textId="77777777" w:rsidR="00FA0C6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503B71B" w14:textId="77777777" w:rsidR="00FA0C69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A94570F" w14:textId="77777777" w:rsidR="00FA0C69" w:rsidRDefault="00000000">
            <w:pPr>
              <w:jc w:val="right"/>
            </w:pPr>
            <w:r>
              <w:t>1.76</w:t>
            </w:r>
          </w:p>
        </w:tc>
        <w:tc>
          <w:tcPr>
            <w:tcW w:w="1148" w:type="dxa"/>
            <w:vAlign w:val="center"/>
          </w:tcPr>
          <w:p w14:paraId="67DCA287" w14:textId="77777777" w:rsidR="00FA0C69" w:rsidRDefault="00000000">
            <w:pPr>
              <w:jc w:val="right"/>
            </w:pPr>
            <w:r>
              <w:t>1.76</w:t>
            </w:r>
          </w:p>
        </w:tc>
        <w:tc>
          <w:tcPr>
            <w:tcW w:w="1131" w:type="dxa"/>
            <w:vMerge/>
            <w:vAlign w:val="center"/>
          </w:tcPr>
          <w:p w14:paraId="16540B35" w14:textId="77777777" w:rsidR="00FA0C69" w:rsidRDefault="00FA0C69"/>
        </w:tc>
      </w:tr>
      <w:tr w:rsidR="00FA0C69" w14:paraId="004E325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DAE50FD" w14:textId="77777777" w:rsidR="00FA0C69" w:rsidRDefault="00FA0C69"/>
        </w:tc>
        <w:tc>
          <w:tcPr>
            <w:tcW w:w="1018" w:type="dxa"/>
            <w:vMerge/>
            <w:vAlign w:val="center"/>
          </w:tcPr>
          <w:p w14:paraId="3365E2A9" w14:textId="77777777" w:rsidR="00FA0C69" w:rsidRDefault="00FA0C69"/>
        </w:tc>
        <w:tc>
          <w:tcPr>
            <w:tcW w:w="1165" w:type="dxa"/>
            <w:vAlign w:val="center"/>
          </w:tcPr>
          <w:p w14:paraId="66B544AF" w14:textId="77777777" w:rsidR="00FA0C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5318DEDD" w14:textId="77777777" w:rsidR="00FA0C69" w:rsidRDefault="00000000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7C2AB6B3" w14:textId="77777777" w:rsidR="00FA0C6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DAFD8E2" w14:textId="77777777" w:rsidR="00FA0C69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2E20004A" w14:textId="77777777" w:rsidR="00FA0C69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1CB7D47A" w14:textId="77777777" w:rsidR="00FA0C69" w:rsidRDefault="00000000">
            <w:pPr>
              <w:jc w:val="right"/>
            </w:pPr>
            <w:r>
              <w:t>22.22</w:t>
            </w:r>
          </w:p>
        </w:tc>
        <w:tc>
          <w:tcPr>
            <w:tcW w:w="1131" w:type="dxa"/>
            <w:vMerge/>
            <w:vAlign w:val="center"/>
          </w:tcPr>
          <w:p w14:paraId="535F0BA2" w14:textId="77777777" w:rsidR="00FA0C69" w:rsidRDefault="00FA0C69"/>
        </w:tc>
      </w:tr>
      <w:tr w:rsidR="00FA0C69" w14:paraId="1A22E94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2EE5AC5" w14:textId="77777777" w:rsidR="00FA0C69" w:rsidRDefault="00FA0C69"/>
        </w:tc>
        <w:tc>
          <w:tcPr>
            <w:tcW w:w="1018" w:type="dxa"/>
            <w:vMerge/>
            <w:vAlign w:val="center"/>
          </w:tcPr>
          <w:p w14:paraId="1D1D1AA0" w14:textId="77777777" w:rsidR="00FA0C69" w:rsidRDefault="00FA0C69"/>
        </w:tc>
        <w:tc>
          <w:tcPr>
            <w:tcW w:w="1165" w:type="dxa"/>
            <w:vAlign w:val="center"/>
          </w:tcPr>
          <w:p w14:paraId="009332F0" w14:textId="77777777" w:rsidR="00FA0C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2A15C741" w14:textId="77777777" w:rsidR="00FA0C69" w:rsidRDefault="00000000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2089C695" w14:textId="77777777" w:rsidR="00FA0C6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094096C" w14:textId="77777777" w:rsidR="00FA0C69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2A3A5AC7" w14:textId="77777777" w:rsidR="00FA0C69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1BB93AB2" w14:textId="77777777" w:rsidR="00FA0C69" w:rsidRDefault="00000000">
            <w:pPr>
              <w:jc w:val="right"/>
            </w:pPr>
            <w:r>
              <w:t>2.44</w:t>
            </w:r>
          </w:p>
        </w:tc>
        <w:tc>
          <w:tcPr>
            <w:tcW w:w="1131" w:type="dxa"/>
            <w:vMerge/>
            <w:vAlign w:val="center"/>
          </w:tcPr>
          <w:p w14:paraId="2C0D6D32" w14:textId="77777777" w:rsidR="00FA0C69" w:rsidRDefault="00FA0C69"/>
        </w:tc>
      </w:tr>
      <w:tr w:rsidR="00FA0C69" w14:paraId="431AFAD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85C725B" w14:textId="77777777" w:rsidR="00FA0C69" w:rsidRDefault="00FA0C69"/>
        </w:tc>
        <w:tc>
          <w:tcPr>
            <w:tcW w:w="1018" w:type="dxa"/>
            <w:vMerge/>
            <w:vAlign w:val="center"/>
          </w:tcPr>
          <w:p w14:paraId="1D9BE8EC" w14:textId="77777777" w:rsidR="00FA0C69" w:rsidRDefault="00FA0C69"/>
        </w:tc>
        <w:tc>
          <w:tcPr>
            <w:tcW w:w="1165" w:type="dxa"/>
            <w:vAlign w:val="center"/>
          </w:tcPr>
          <w:p w14:paraId="014373BD" w14:textId="77777777" w:rsidR="00FA0C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13BBD083" w14:textId="77777777" w:rsidR="00FA0C69" w:rsidRDefault="00000000">
            <w:pPr>
              <w:jc w:val="center"/>
            </w:pPr>
            <w:r>
              <w:t>2.37×3.90</w:t>
            </w:r>
          </w:p>
        </w:tc>
        <w:tc>
          <w:tcPr>
            <w:tcW w:w="962" w:type="dxa"/>
            <w:vAlign w:val="center"/>
          </w:tcPr>
          <w:p w14:paraId="273AE392" w14:textId="77777777" w:rsidR="00FA0C6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9391CF0" w14:textId="77777777" w:rsidR="00FA0C69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F17EA8F" w14:textId="77777777" w:rsidR="00FA0C69" w:rsidRDefault="00000000">
            <w:pPr>
              <w:jc w:val="right"/>
            </w:pPr>
            <w:r>
              <w:t>9.24</w:t>
            </w:r>
          </w:p>
        </w:tc>
        <w:tc>
          <w:tcPr>
            <w:tcW w:w="1148" w:type="dxa"/>
            <w:vAlign w:val="center"/>
          </w:tcPr>
          <w:p w14:paraId="138E3719" w14:textId="77777777" w:rsidR="00FA0C69" w:rsidRDefault="00000000">
            <w:pPr>
              <w:jc w:val="right"/>
            </w:pPr>
            <w:r>
              <w:t>9.24</w:t>
            </w:r>
          </w:p>
        </w:tc>
        <w:tc>
          <w:tcPr>
            <w:tcW w:w="1131" w:type="dxa"/>
            <w:vMerge/>
            <w:vAlign w:val="center"/>
          </w:tcPr>
          <w:p w14:paraId="51E46C49" w14:textId="77777777" w:rsidR="00FA0C69" w:rsidRDefault="00FA0C69"/>
        </w:tc>
      </w:tr>
      <w:tr w:rsidR="00FA0C69" w14:paraId="4A941C4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D151D02" w14:textId="77777777" w:rsidR="00FA0C69" w:rsidRDefault="00FA0C69"/>
        </w:tc>
        <w:tc>
          <w:tcPr>
            <w:tcW w:w="1018" w:type="dxa"/>
            <w:vMerge/>
            <w:vAlign w:val="center"/>
          </w:tcPr>
          <w:p w14:paraId="2E06C3F3" w14:textId="77777777" w:rsidR="00FA0C69" w:rsidRDefault="00FA0C69"/>
        </w:tc>
        <w:tc>
          <w:tcPr>
            <w:tcW w:w="1165" w:type="dxa"/>
            <w:vAlign w:val="center"/>
          </w:tcPr>
          <w:p w14:paraId="5497FC3F" w14:textId="77777777" w:rsidR="00FA0C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65B4D4DA" w14:textId="77777777" w:rsidR="00FA0C69" w:rsidRDefault="00000000">
            <w:pPr>
              <w:jc w:val="center"/>
            </w:pPr>
            <w:r>
              <w:t>1.20×1.80</w:t>
            </w:r>
          </w:p>
        </w:tc>
        <w:tc>
          <w:tcPr>
            <w:tcW w:w="962" w:type="dxa"/>
            <w:vAlign w:val="center"/>
          </w:tcPr>
          <w:p w14:paraId="65569279" w14:textId="77777777" w:rsidR="00FA0C6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53E1FA5" w14:textId="77777777" w:rsidR="00FA0C69" w:rsidRDefault="00000000">
            <w:pPr>
              <w:jc w:val="right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7B50E829" w14:textId="77777777" w:rsidR="00FA0C69" w:rsidRDefault="00000000">
            <w:pPr>
              <w:jc w:val="right"/>
            </w:pPr>
            <w:r>
              <w:t>2.16</w:t>
            </w:r>
          </w:p>
        </w:tc>
        <w:tc>
          <w:tcPr>
            <w:tcW w:w="1148" w:type="dxa"/>
            <w:vAlign w:val="center"/>
          </w:tcPr>
          <w:p w14:paraId="69E76A53" w14:textId="77777777" w:rsidR="00FA0C69" w:rsidRDefault="00000000">
            <w:pPr>
              <w:jc w:val="right"/>
            </w:pPr>
            <w:r>
              <w:t>6.48</w:t>
            </w:r>
          </w:p>
        </w:tc>
        <w:tc>
          <w:tcPr>
            <w:tcW w:w="1131" w:type="dxa"/>
            <w:vMerge/>
            <w:vAlign w:val="center"/>
          </w:tcPr>
          <w:p w14:paraId="6DE6CEB0" w14:textId="77777777" w:rsidR="00FA0C69" w:rsidRDefault="00FA0C69"/>
        </w:tc>
      </w:tr>
      <w:tr w:rsidR="00FA0C69" w14:paraId="7E5728C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F0E2185" w14:textId="77777777" w:rsidR="00FA0C69" w:rsidRDefault="00FA0C69"/>
        </w:tc>
        <w:tc>
          <w:tcPr>
            <w:tcW w:w="1018" w:type="dxa"/>
            <w:vMerge/>
            <w:vAlign w:val="center"/>
          </w:tcPr>
          <w:p w14:paraId="4C28AE9A" w14:textId="77777777" w:rsidR="00FA0C69" w:rsidRDefault="00FA0C69"/>
        </w:tc>
        <w:tc>
          <w:tcPr>
            <w:tcW w:w="1165" w:type="dxa"/>
            <w:vAlign w:val="center"/>
          </w:tcPr>
          <w:p w14:paraId="4FBF2821" w14:textId="77777777" w:rsidR="00FA0C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73736030" w14:textId="77777777" w:rsidR="00FA0C69" w:rsidRDefault="00000000">
            <w:pPr>
              <w:jc w:val="center"/>
            </w:pPr>
            <w:r>
              <w:t>7.48×3.90</w:t>
            </w:r>
          </w:p>
        </w:tc>
        <w:tc>
          <w:tcPr>
            <w:tcW w:w="962" w:type="dxa"/>
            <w:vAlign w:val="center"/>
          </w:tcPr>
          <w:p w14:paraId="2C3E085A" w14:textId="77777777" w:rsidR="00FA0C6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2D3225C" w14:textId="77777777" w:rsidR="00FA0C69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8DA1011" w14:textId="77777777" w:rsidR="00FA0C69" w:rsidRDefault="00000000">
            <w:pPr>
              <w:jc w:val="right"/>
            </w:pPr>
            <w:r>
              <w:t>29.17</w:t>
            </w:r>
          </w:p>
        </w:tc>
        <w:tc>
          <w:tcPr>
            <w:tcW w:w="1148" w:type="dxa"/>
            <w:vAlign w:val="center"/>
          </w:tcPr>
          <w:p w14:paraId="40A7448D" w14:textId="77777777" w:rsidR="00FA0C69" w:rsidRDefault="00000000">
            <w:pPr>
              <w:jc w:val="right"/>
            </w:pPr>
            <w:r>
              <w:t>29.17</w:t>
            </w:r>
          </w:p>
        </w:tc>
        <w:tc>
          <w:tcPr>
            <w:tcW w:w="1131" w:type="dxa"/>
            <w:vMerge/>
            <w:vAlign w:val="center"/>
          </w:tcPr>
          <w:p w14:paraId="6BFDB009" w14:textId="77777777" w:rsidR="00FA0C69" w:rsidRDefault="00FA0C69"/>
        </w:tc>
      </w:tr>
      <w:tr w:rsidR="00FA0C69" w14:paraId="6BDB10F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0C53116" w14:textId="77777777" w:rsidR="00FA0C69" w:rsidRDefault="00FA0C69"/>
        </w:tc>
        <w:tc>
          <w:tcPr>
            <w:tcW w:w="1018" w:type="dxa"/>
            <w:vMerge/>
            <w:vAlign w:val="center"/>
          </w:tcPr>
          <w:p w14:paraId="57F9197E" w14:textId="77777777" w:rsidR="00FA0C69" w:rsidRDefault="00FA0C69"/>
        </w:tc>
        <w:tc>
          <w:tcPr>
            <w:tcW w:w="1165" w:type="dxa"/>
            <w:vAlign w:val="center"/>
          </w:tcPr>
          <w:p w14:paraId="0A53E466" w14:textId="77777777" w:rsidR="00FA0C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4F6DC690" w14:textId="77777777" w:rsidR="00FA0C69" w:rsidRDefault="00000000">
            <w:pPr>
              <w:jc w:val="center"/>
            </w:pPr>
            <w:r>
              <w:t>0.70×3.90</w:t>
            </w:r>
          </w:p>
        </w:tc>
        <w:tc>
          <w:tcPr>
            <w:tcW w:w="962" w:type="dxa"/>
            <w:vAlign w:val="center"/>
          </w:tcPr>
          <w:p w14:paraId="41677447" w14:textId="77777777" w:rsidR="00FA0C6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8E4AC33" w14:textId="77777777" w:rsidR="00FA0C69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7AEE34A" w14:textId="77777777" w:rsidR="00FA0C69" w:rsidRDefault="00000000">
            <w:pPr>
              <w:jc w:val="right"/>
            </w:pPr>
            <w:r>
              <w:t>2.73</w:t>
            </w:r>
          </w:p>
        </w:tc>
        <w:tc>
          <w:tcPr>
            <w:tcW w:w="1148" w:type="dxa"/>
            <w:vAlign w:val="center"/>
          </w:tcPr>
          <w:p w14:paraId="4B5261A7" w14:textId="77777777" w:rsidR="00FA0C69" w:rsidRDefault="00000000">
            <w:pPr>
              <w:jc w:val="right"/>
            </w:pPr>
            <w:r>
              <w:t>2.73</w:t>
            </w:r>
          </w:p>
        </w:tc>
        <w:tc>
          <w:tcPr>
            <w:tcW w:w="1131" w:type="dxa"/>
            <w:vMerge/>
            <w:vAlign w:val="center"/>
          </w:tcPr>
          <w:p w14:paraId="3279205B" w14:textId="77777777" w:rsidR="00FA0C69" w:rsidRDefault="00FA0C69"/>
        </w:tc>
      </w:tr>
      <w:tr w:rsidR="00FA0C69" w14:paraId="67F914F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E2769CA" w14:textId="77777777" w:rsidR="00FA0C69" w:rsidRDefault="00FA0C69"/>
        </w:tc>
        <w:tc>
          <w:tcPr>
            <w:tcW w:w="1018" w:type="dxa"/>
            <w:vMerge/>
            <w:vAlign w:val="center"/>
          </w:tcPr>
          <w:p w14:paraId="591246EB" w14:textId="77777777" w:rsidR="00FA0C69" w:rsidRDefault="00FA0C69"/>
        </w:tc>
        <w:tc>
          <w:tcPr>
            <w:tcW w:w="1165" w:type="dxa"/>
            <w:vAlign w:val="center"/>
          </w:tcPr>
          <w:p w14:paraId="2D378BBA" w14:textId="77777777" w:rsidR="00FA0C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46F816B1" w14:textId="77777777" w:rsidR="00FA0C69" w:rsidRDefault="00000000">
            <w:pPr>
              <w:jc w:val="center"/>
            </w:pPr>
            <w:r>
              <w:t>0.90×1.80</w:t>
            </w:r>
          </w:p>
        </w:tc>
        <w:tc>
          <w:tcPr>
            <w:tcW w:w="962" w:type="dxa"/>
            <w:vAlign w:val="center"/>
          </w:tcPr>
          <w:p w14:paraId="368B6004" w14:textId="77777777" w:rsidR="00FA0C6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BEF3985" w14:textId="77777777" w:rsidR="00FA0C69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37E6268" w14:textId="77777777" w:rsidR="00FA0C69" w:rsidRDefault="00000000">
            <w:pPr>
              <w:jc w:val="right"/>
            </w:pPr>
            <w:r>
              <w:t>1.62</w:t>
            </w:r>
          </w:p>
        </w:tc>
        <w:tc>
          <w:tcPr>
            <w:tcW w:w="1148" w:type="dxa"/>
            <w:vAlign w:val="center"/>
          </w:tcPr>
          <w:p w14:paraId="6292075F" w14:textId="77777777" w:rsidR="00FA0C69" w:rsidRDefault="00000000">
            <w:pPr>
              <w:jc w:val="right"/>
            </w:pPr>
            <w:r>
              <w:t>1.62</w:t>
            </w:r>
          </w:p>
        </w:tc>
        <w:tc>
          <w:tcPr>
            <w:tcW w:w="1131" w:type="dxa"/>
            <w:vMerge/>
            <w:vAlign w:val="center"/>
          </w:tcPr>
          <w:p w14:paraId="1731AE51" w14:textId="77777777" w:rsidR="00FA0C69" w:rsidRDefault="00FA0C69"/>
        </w:tc>
      </w:tr>
      <w:tr w:rsidR="00FA0C69" w14:paraId="4026B77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9A73D9F" w14:textId="77777777" w:rsidR="00FA0C69" w:rsidRDefault="00FA0C69"/>
        </w:tc>
        <w:tc>
          <w:tcPr>
            <w:tcW w:w="1018" w:type="dxa"/>
            <w:vMerge/>
            <w:vAlign w:val="center"/>
          </w:tcPr>
          <w:p w14:paraId="7FF3E56F" w14:textId="77777777" w:rsidR="00FA0C69" w:rsidRDefault="00FA0C69"/>
        </w:tc>
        <w:tc>
          <w:tcPr>
            <w:tcW w:w="1165" w:type="dxa"/>
            <w:vAlign w:val="center"/>
          </w:tcPr>
          <w:p w14:paraId="4AB5CA03" w14:textId="77777777" w:rsidR="00FA0C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3B13A424" w14:textId="77777777" w:rsidR="00FA0C69" w:rsidRDefault="00000000">
            <w:pPr>
              <w:jc w:val="center"/>
            </w:pPr>
            <w:r>
              <w:t>0.25×3.90</w:t>
            </w:r>
          </w:p>
        </w:tc>
        <w:tc>
          <w:tcPr>
            <w:tcW w:w="962" w:type="dxa"/>
            <w:vAlign w:val="center"/>
          </w:tcPr>
          <w:p w14:paraId="7B8CC4C1" w14:textId="77777777" w:rsidR="00FA0C6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2650B7C" w14:textId="77777777" w:rsidR="00FA0C69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9767920" w14:textId="77777777" w:rsidR="00FA0C69" w:rsidRDefault="00000000">
            <w:pPr>
              <w:jc w:val="right"/>
            </w:pPr>
            <w:r>
              <w:t>0.98</w:t>
            </w:r>
          </w:p>
        </w:tc>
        <w:tc>
          <w:tcPr>
            <w:tcW w:w="1148" w:type="dxa"/>
            <w:vAlign w:val="center"/>
          </w:tcPr>
          <w:p w14:paraId="31119BBD" w14:textId="77777777" w:rsidR="00FA0C69" w:rsidRDefault="00000000">
            <w:pPr>
              <w:jc w:val="right"/>
            </w:pPr>
            <w:r>
              <w:t>0.98</w:t>
            </w:r>
          </w:p>
        </w:tc>
        <w:tc>
          <w:tcPr>
            <w:tcW w:w="1131" w:type="dxa"/>
            <w:vMerge/>
            <w:vAlign w:val="center"/>
          </w:tcPr>
          <w:p w14:paraId="0B9076B5" w14:textId="77777777" w:rsidR="00FA0C69" w:rsidRDefault="00FA0C69"/>
        </w:tc>
      </w:tr>
      <w:tr w:rsidR="00FA0C69" w14:paraId="0470984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8588B60" w14:textId="77777777" w:rsidR="00FA0C69" w:rsidRDefault="00FA0C69"/>
        </w:tc>
        <w:tc>
          <w:tcPr>
            <w:tcW w:w="1018" w:type="dxa"/>
            <w:vMerge/>
            <w:vAlign w:val="center"/>
          </w:tcPr>
          <w:p w14:paraId="67E7981F" w14:textId="77777777" w:rsidR="00FA0C69" w:rsidRDefault="00FA0C69"/>
        </w:tc>
        <w:tc>
          <w:tcPr>
            <w:tcW w:w="1165" w:type="dxa"/>
            <w:vAlign w:val="center"/>
          </w:tcPr>
          <w:p w14:paraId="3AC3CA95" w14:textId="77777777" w:rsidR="00FA0C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043F907F" w14:textId="77777777" w:rsidR="00FA0C69" w:rsidRDefault="00000000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15970DDD" w14:textId="77777777" w:rsidR="00FA0C6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EFB93D3" w14:textId="77777777" w:rsidR="00FA0C69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7462FCDC" w14:textId="77777777" w:rsidR="00FA0C69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148B83C1" w14:textId="77777777" w:rsidR="00FA0C69" w:rsidRDefault="00000000">
            <w:pPr>
              <w:jc w:val="right"/>
            </w:pPr>
            <w:r>
              <w:t>9.42</w:t>
            </w:r>
          </w:p>
        </w:tc>
        <w:tc>
          <w:tcPr>
            <w:tcW w:w="1131" w:type="dxa"/>
            <w:vMerge/>
            <w:vAlign w:val="center"/>
          </w:tcPr>
          <w:p w14:paraId="474A3218" w14:textId="77777777" w:rsidR="00FA0C69" w:rsidRDefault="00FA0C69"/>
        </w:tc>
      </w:tr>
      <w:tr w:rsidR="00FA0C69" w14:paraId="5BB2909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E8F12FD" w14:textId="77777777" w:rsidR="00FA0C69" w:rsidRDefault="00FA0C69"/>
        </w:tc>
        <w:tc>
          <w:tcPr>
            <w:tcW w:w="1018" w:type="dxa"/>
            <w:vMerge/>
            <w:vAlign w:val="center"/>
          </w:tcPr>
          <w:p w14:paraId="01D87863" w14:textId="77777777" w:rsidR="00FA0C69" w:rsidRDefault="00FA0C69"/>
        </w:tc>
        <w:tc>
          <w:tcPr>
            <w:tcW w:w="1165" w:type="dxa"/>
            <w:vAlign w:val="center"/>
          </w:tcPr>
          <w:p w14:paraId="688F26D5" w14:textId="77777777" w:rsidR="00FA0C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56D1B46A" w14:textId="77777777" w:rsidR="00FA0C69" w:rsidRDefault="00000000">
            <w:pPr>
              <w:jc w:val="center"/>
            </w:pPr>
            <w:r>
              <w:t>1.20×5.42</w:t>
            </w:r>
          </w:p>
        </w:tc>
        <w:tc>
          <w:tcPr>
            <w:tcW w:w="962" w:type="dxa"/>
            <w:vAlign w:val="center"/>
          </w:tcPr>
          <w:p w14:paraId="46031ABA" w14:textId="77777777" w:rsidR="00FA0C6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02531B5" w14:textId="77777777" w:rsidR="00FA0C69" w:rsidRDefault="00000000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2DF0A1F4" w14:textId="77777777" w:rsidR="00FA0C69" w:rsidRDefault="00000000">
            <w:pPr>
              <w:jc w:val="right"/>
            </w:pPr>
            <w:r>
              <w:t>6.50</w:t>
            </w:r>
          </w:p>
        </w:tc>
        <w:tc>
          <w:tcPr>
            <w:tcW w:w="1148" w:type="dxa"/>
            <w:vAlign w:val="center"/>
          </w:tcPr>
          <w:p w14:paraId="0381E623" w14:textId="77777777" w:rsidR="00FA0C69" w:rsidRDefault="00000000">
            <w:pPr>
              <w:jc w:val="right"/>
            </w:pPr>
            <w:r>
              <w:t>13.01</w:t>
            </w:r>
          </w:p>
        </w:tc>
        <w:tc>
          <w:tcPr>
            <w:tcW w:w="1131" w:type="dxa"/>
            <w:vMerge/>
            <w:vAlign w:val="center"/>
          </w:tcPr>
          <w:p w14:paraId="29667C12" w14:textId="77777777" w:rsidR="00FA0C69" w:rsidRDefault="00FA0C69"/>
        </w:tc>
      </w:tr>
      <w:tr w:rsidR="00FA0C69" w14:paraId="786F3C5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C61A05C" w14:textId="77777777" w:rsidR="00FA0C69" w:rsidRDefault="00FA0C69"/>
        </w:tc>
        <w:tc>
          <w:tcPr>
            <w:tcW w:w="1018" w:type="dxa"/>
            <w:vMerge/>
            <w:vAlign w:val="center"/>
          </w:tcPr>
          <w:p w14:paraId="7851C967" w14:textId="77777777" w:rsidR="00FA0C69" w:rsidRDefault="00FA0C69"/>
        </w:tc>
        <w:tc>
          <w:tcPr>
            <w:tcW w:w="1165" w:type="dxa"/>
            <w:vAlign w:val="center"/>
          </w:tcPr>
          <w:p w14:paraId="74A8687B" w14:textId="77777777" w:rsidR="00FA0C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7BBD1E75" w14:textId="77777777" w:rsidR="00FA0C69" w:rsidRDefault="00000000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21465E60" w14:textId="77777777" w:rsidR="00FA0C6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39F43B2" w14:textId="77777777" w:rsidR="00FA0C69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2FF4CDB2" w14:textId="77777777" w:rsidR="00FA0C69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5D83EAD2" w14:textId="77777777" w:rsidR="00FA0C69" w:rsidRDefault="00000000">
            <w:pPr>
              <w:jc w:val="right"/>
            </w:pPr>
            <w:r>
              <w:t>28.18</w:t>
            </w:r>
          </w:p>
        </w:tc>
        <w:tc>
          <w:tcPr>
            <w:tcW w:w="1131" w:type="dxa"/>
            <w:vMerge/>
            <w:vAlign w:val="center"/>
          </w:tcPr>
          <w:p w14:paraId="28D46D3B" w14:textId="77777777" w:rsidR="00FA0C69" w:rsidRDefault="00FA0C69"/>
        </w:tc>
      </w:tr>
      <w:tr w:rsidR="00FA0C69" w14:paraId="0E0A886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E6A8928" w14:textId="77777777" w:rsidR="00FA0C69" w:rsidRDefault="00FA0C69"/>
        </w:tc>
        <w:tc>
          <w:tcPr>
            <w:tcW w:w="1018" w:type="dxa"/>
            <w:vMerge/>
            <w:vAlign w:val="center"/>
          </w:tcPr>
          <w:p w14:paraId="381C9C2C" w14:textId="77777777" w:rsidR="00FA0C69" w:rsidRDefault="00FA0C69"/>
        </w:tc>
        <w:tc>
          <w:tcPr>
            <w:tcW w:w="1165" w:type="dxa"/>
            <w:vAlign w:val="center"/>
          </w:tcPr>
          <w:p w14:paraId="3CA01941" w14:textId="77777777" w:rsidR="00FA0C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64F5A136" w14:textId="77777777" w:rsidR="00FA0C69" w:rsidRDefault="00000000">
            <w:pPr>
              <w:jc w:val="center"/>
            </w:pPr>
            <w:r>
              <w:t>6.70×7.52</w:t>
            </w:r>
          </w:p>
        </w:tc>
        <w:tc>
          <w:tcPr>
            <w:tcW w:w="962" w:type="dxa"/>
            <w:vAlign w:val="center"/>
          </w:tcPr>
          <w:p w14:paraId="3E368336" w14:textId="77777777" w:rsidR="00FA0C6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C548C5A" w14:textId="77777777" w:rsidR="00FA0C69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2993B73" w14:textId="77777777" w:rsidR="00FA0C69" w:rsidRDefault="00000000">
            <w:pPr>
              <w:jc w:val="right"/>
            </w:pPr>
            <w:r>
              <w:t>50.38</w:t>
            </w:r>
          </w:p>
        </w:tc>
        <w:tc>
          <w:tcPr>
            <w:tcW w:w="1148" w:type="dxa"/>
            <w:vAlign w:val="center"/>
          </w:tcPr>
          <w:p w14:paraId="2B8A940E" w14:textId="77777777" w:rsidR="00FA0C69" w:rsidRDefault="00000000">
            <w:pPr>
              <w:jc w:val="right"/>
            </w:pPr>
            <w:r>
              <w:t>50.38</w:t>
            </w:r>
          </w:p>
        </w:tc>
        <w:tc>
          <w:tcPr>
            <w:tcW w:w="1131" w:type="dxa"/>
            <w:vMerge/>
            <w:vAlign w:val="center"/>
          </w:tcPr>
          <w:p w14:paraId="7E5E986D" w14:textId="77777777" w:rsidR="00FA0C69" w:rsidRDefault="00FA0C69"/>
        </w:tc>
      </w:tr>
      <w:tr w:rsidR="00FA0C69" w14:paraId="78C88F1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51FCC88" w14:textId="77777777" w:rsidR="00FA0C69" w:rsidRDefault="00FA0C69"/>
        </w:tc>
        <w:tc>
          <w:tcPr>
            <w:tcW w:w="1018" w:type="dxa"/>
            <w:vMerge/>
            <w:vAlign w:val="center"/>
          </w:tcPr>
          <w:p w14:paraId="6FF65392" w14:textId="77777777" w:rsidR="00FA0C69" w:rsidRDefault="00FA0C69"/>
        </w:tc>
        <w:tc>
          <w:tcPr>
            <w:tcW w:w="1165" w:type="dxa"/>
            <w:vAlign w:val="center"/>
          </w:tcPr>
          <w:p w14:paraId="57F103E5" w14:textId="77777777" w:rsidR="00FA0C69" w:rsidRDefault="00000000">
            <w:r>
              <w:t>C3615</w:t>
            </w:r>
          </w:p>
        </w:tc>
        <w:tc>
          <w:tcPr>
            <w:tcW w:w="1160" w:type="dxa"/>
            <w:vAlign w:val="center"/>
          </w:tcPr>
          <w:p w14:paraId="542F4BC5" w14:textId="77777777" w:rsidR="00FA0C69" w:rsidRDefault="00000000">
            <w:pPr>
              <w:jc w:val="center"/>
            </w:pPr>
            <w:r>
              <w:t>3.60×1.50</w:t>
            </w:r>
          </w:p>
        </w:tc>
        <w:tc>
          <w:tcPr>
            <w:tcW w:w="962" w:type="dxa"/>
            <w:vAlign w:val="center"/>
          </w:tcPr>
          <w:p w14:paraId="357AADC4" w14:textId="77777777" w:rsidR="00FA0C6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E6912F1" w14:textId="77777777" w:rsidR="00FA0C69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008801D" w14:textId="77777777" w:rsidR="00FA0C69" w:rsidRDefault="00000000">
            <w:pPr>
              <w:jc w:val="right"/>
            </w:pPr>
            <w:r>
              <w:t>5.40</w:t>
            </w:r>
          </w:p>
        </w:tc>
        <w:tc>
          <w:tcPr>
            <w:tcW w:w="1148" w:type="dxa"/>
            <w:vAlign w:val="center"/>
          </w:tcPr>
          <w:p w14:paraId="4127CD33" w14:textId="77777777" w:rsidR="00FA0C69" w:rsidRDefault="00000000">
            <w:pPr>
              <w:jc w:val="right"/>
            </w:pPr>
            <w:r>
              <w:t>5.40</w:t>
            </w:r>
          </w:p>
        </w:tc>
        <w:tc>
          <w:tcPr>
            <w:tcW w:w="1131" w:type="dxa"/>
            <w:vMerge/>
            <w:vAlign w:val="center"/>
          </w:tcPr>
          <w:p w14:paraId="2EF7F040" w14:textId="77777777" w:rsidR="00FA0C69" w:rsidRDefault="00FA0C69"/>
        </w:tc>
      </w:tr>
      <w:tr w:rsidR="00FA0C69" w14:paraId="7E4D0A9B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4126E011" w14:textId="77777777" w:rsidR="00FA0C69" w:rsidRDefault="00000000">
            <w:pPr>
              <w:jc w:val="center"/>
            </w:pPr>
            <w:r>
              <w:t>西向</w:t>
            </w:r>
          </w:p>
        </w:tc>
        <w:tc>
          <w:tcPr>
            <w:tcW w:w="1018" w:type="dxa"/>
            <w:vMerge w:val="restart"/>
            <w:vAlign w:val="center"/>
          </w:tcPr>
          <w:p w14:paraId="0B6EBD54" w14:textId="77777777" w:rsidR="00FA0C69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14:paraId="3261E821" w14:textId="77777777" w:rsidR="00FA0C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7112FEB2" w14:textId="77777777" w:rsidR="00FA0C69" w:rsidRDefault="00000000">
            <w:pPr>
              <w:jc w:val="center"/>
            </w:pPr>
            <w:r>
              <w:t>5.10×3.90</w:t>
            </w:r>
          </w:p>
        </w:tc>
        <w:tc>
          <w:tcPr>
            <w:tcW w:w="962" w:type="dxa"/>
            <w:vAlign w:val="center"/>
          </w:tcPr>
          <w:p w14:paraId="00C1E229" w14:textId="77777777" w:rsidR="00FA0C6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90DFD29" w14:textId="77777777" w:rsidR="00FA0C69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8B5E591" w14:textId="77777777" w:rsidR="00FA0C69" w:rsidRDefault="00000000">
            <w:pPr>
              <w:jc w:val="right"/>
            </w:pPr>
            <w:r>
              <w:t>19.89</w:t>
            </w:r>
          </w:p>
        </w:tc>
        <w:tc>
          <w:tcPr>
            <w:tcW w:w="1148" w:type="dxa"/>
            <w:vAlign w:val="center"/>
          </w:tcPr>
          <w:p w14:paraId="15349839" w14:textId="77777777" w:rsidR="00FA0C69" w:rsidRDefault="00000000">
            <w:pPr>
              <w:jc w:val="right"/>
            </w:pPr>
            <w:r>
              <w:t>19.89</w:t>
            </w:r>
          </w:p>
        </w:tc>
        <w:tc>
          <w:tcPr>
            <w:tcW w:w="1131" w:type="dxa"/>
            <w:vMerge w:val="restart"/>
            <w:vAlign w:val="center"/>
          </w:tcPr>
          <w:p w14:paraId="1DC088CE" w14:textId="77777777" w:rsidR="00FA0C69" w:rsidRDefault="00000000">
            <w:pPr>
              <w:jc w:val="right"/>
            </w:pPr>
            <w:r>
              <w:t>67.89</w:t>
            </w:r>
          </w:p>
        </w:tc>
      </w:tr>
      <w:tr w:rsidR="00FA0C69" w14:paraId="1ADCCD6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C9CD49B" w14:textId="77777777" w:rsidR="00FA0C69" w:rsidRDefault="00FA0C69"/>
        </w:tc>
        <w:tc>
          <w:tcPr>
            <w:tcW w:w="1018" w:type="dxa"/>
            <w:vMerge/>
            <w:vAlign w:val="center"/>
          </w:tcPr>
          <w:p w14:paraId="57951CF1" w14:textId="77777777" w:rsidR="00FA0C69" w:rsidRDefault="00FA0C69"/>
        </w:tc>
        <w:tc>
          <w:tcPr>
            <w:tcW w:w="1165" w:type="dxa"/>
            <w:vAlign w:val="center"/>
          </w:tcPr>
          <w:p w14:paraId="0E843347" w14:textId="77777777" w:rsidR="00FA0C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00AFE996" w14:textId="77777777" w:rsidR="00FA0C69" w:rsidRDefault="00000000">
            <w:pPr>
              <w:jc w:val="center"/>
            </w:pPr>
            <w:r>
              <w:t>1.70×3.90</w:t>
            </w:r>
          </w:p>
        </w:tc>
        <w:tc>
          <w:tcPr>
            <w:tcW w:w="962" w:type="dxa"/>
            <w:vAlign w:val="center"/>
          </w:tcPr>
          <w:p w14:paraId="77A0DB35" w14:textId="77777777" w:rsidR="00FA0C6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106778A" w14:textId="77777777" w:rsidR="00FA0C69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024D51B" w14:textId="77777777" w:rsidR="00FA0C69" w:rsidRDefault="00000000">
            <w:pPr>
              <w:jc w:val="right"/>
            </w:pPr>
            <w:r>
              <w:t>6.63</w:t>
            </w:r>
          </w:p>
        </w:tc>
        <w:tc>
          <w:tcPr>
            <w:tcW w:w="1148" w:type="dxa"/>
            <w:vAlign w:val="center"/>
          </w:tcPr>
          <w:p w14:paraId="40103CE8" w14:textId="77777777" w:rsidR="00FA0C69" w:rsidRDefault="00000000">
            <w:pPr>
              <w:jc w:val="right"/>
            </w:pPr>
            <w:r>
              <w:t>6.63</w:t>
            </w:r>
          </w:p>
        </w:tc>
        <w:tc>
          <w:tcPr>
            <w:tcW w:w="1131" w:type="dxa"/>
            <w:vMerge/>
            <w:vAlign w:val="center"/>
          </w:tcPr>
          <w:p w14:paraId="49FD70CA" w14:textId="77777777" w:rsidR="00FA0C69" w:rsidRDefault="00FA0C69"/>
        </w:tc>
      </w:tr>
      <w:tr w:rsidR="00FA0C69" w14:paraId="193B5C4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3C1927C" w14:textId="77777777" w:rsidR="00FA0C69" w:rsidRDefault="00FA0C69"/>
        </w:tc>
        <w:tc>
          <w:tcPr>
            <w:tcW w:w="1018" w:type="dxa"/>
            <w:vMerge/>
            <w:vAlign w:val="center"/>
          </w:tcPr>
          <w:p w14:paraId="541D6840" w14:textId="77777777" w:rsidR="00FA0C69" w:rsidRDefault="00FA0C69"/>
        </w:tc>
        <w:tc>
          <w:tcPr>
            <w:tcW w:w="1165" w:type="dxa"/>
            <w:vAlign w:val="center"/>
          </w:tcPr>
          <w:p w14:paraId="07354ADA" w14:textId="77777777" w:rsidR="00FA0C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22853A61" w14:textId="77777777" w:rsidR="00FA0C69" w:rsidRDefault="00000000">
            <w:pPr>
              <w:jc w:val="center"/>
            </w:pPr>
            <w:r>
              <w:t>0.75×7.52</w:t>
            </w:r>
          </w:p>
        </w:tc>
        <w:tc>
          <w:tcPr>
            <w:tcW w:w="962" w:type="dxa"/>
            <w:vAlign w:val="center"/>
          </w:tcPr>
          <w:p w14:paraId="6C1D6304" w14:textId="77777777" w:rsidR="00FA0C6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E6C911B" w14:textId="77777777" w:rsidR="00FA0C69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6078E00" w14:textId="77777777" w:rsidR="00FA0C69" w:rsidRDefault="00000000">
            <w:pPr>
              <w:jc w:val="right"/>
            </w:pPr>
            <w:r>
              <w:t>5.64</w:t>
            </w:r>
          </w:p>
        </w:tc>
        <w:tc>
          <w:tcPr>
            <w:tcW w:w="1148" w:type="dxa"/>
            <w:vAlign w:val="center"/>
          </w:tcPr>
          <w:p w14:paraId="4ADF83FF" w14:textId="77777777" w:rsidR="00FA0C69" w:rsidRDefault="00000000">
            <w:pPr>
              <w:jc w:val="right"/>
            </w:pPr>
            <w:r>
              <w:t>5.64</w:t>
            </w:r>
          </w:p>
        </w:tc>
        <w:tc>
          <w:tcPr>
            <w:tcW w:w="1131" w:type="dxa"/>
            <w:vMerge/>
            <w:vAlign w:val="center"/>
          </w:tcPr>
          <w:p w14:paraId="7BD799FC" w14:textId="77777777" w:rsidR="00FA0C69" w:rsidRDefault="00FA0C69"/>
        </w:tc>
      </w:tr>
      <w:tr w:rsidR="00FA0C69" w14:paraId="775DE1D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54FA97F" w14:textId="77777777" w:rsidR="00FA0C69" w:rsidRDefault="00FA0C69"/>
        </w:tc>
        <w:tc>
          <w:tcPr>
            <w:tcW w:w="1018" w:type="dxa"/>
            <w:vMerge/>
            <w:vAlign w:val="center"/>
          </w:tcPr>
          <w:p w14:paraId="2C262C3A" w14:textId="77777777" w:rsidR="00FA0C69" w:rsidRDefault="00FA0C69"/>
        </w:tc>
        <w:tc>
          <w:tcPr>
            <w:tcW w:w="1165" w:type="dxa"/>
            <w:vAlign w:val="center"/>
          </w:tcPr>
          <w:p w14:paraId="4F7B84A9" w14:textId="77777777" w:rsidR="00FA0C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509D2E32" w14:textId="77777777" w:rsidR="00FA0C69" w:rsidRDefault="00000000">
            <w:pPr>
              <w:jc w:val="center"/>
            </w:pPr>
            <w:r>
              <w:t>1.20×5.42</w:t>
            </w:r>
          </w:p>
        </w:tc>
        <w:tc>
          <w:tcPr>
            <w:tcW w:w="962" w:type="dxa"/>
            <w:vAlign w:val="center"/>
          </w:tcPr>
          <w:p w14:paraId="39021619" w14:textId="77777777" w:rsidR="00FA0C6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0168012" w14:textId="77777777" w:rsidR="00FA0C69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A3BF4DA" w14:textId="77777777" w:rsidR="00FA0C69" w:rsidRDefault="00000000">
            <w:pPr>
              <w:jc w:val="right"/>
            </w:pPr>
            <w:r>
              <w:t>6.50</w:t>
            </w:r>
          </w:p>
        </w:tc>
        <w:tc>
          <w:tcPr>
            <w:tcW w:w="1148" w:type="dxa"/>
            <w:vAlign w:val="center"/>
          </w:tcPr>
          <w:p w14:paraId="092D1F86" w14:textId="77777777" w:rsidR="00FA0C69" w:rsidRDefault="00000000">
            <w:pPr>
              <w:jc w:val="right"/>
            </w:pPr>
            <w:r>
              <w:t>6.50</w:t>
            </w:r>
          </w:p>
        </w:tc>
        <w:tc>
          <w:tcPr>
            <w:tcW w:w="1131" w:type="dxa"/>
            <w:vMerge/>
            <w:vAlign w:val="center"/>
          </w:tcPr>
          <w:p w14:paraId="231F005E" w14:textId="77777777" w:rsidR="00FA0C69" w:rsidRDefault="00FA0C69"/>
        </w:tc>
      </w:tr>
      <w:tr w:rsidR="00FA0C69" w14:paraId="7DA4273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7AD4706" w14:textId="77777777" w:rsidR="00FA0C69" w:rsidRDefault="00FA0C69"/>
        </w:tc>
        <w:tc>
          <w:tcPr>
            <w:tcW w:w="1018" w:type="dxa"/>
            <w:vMerge/>
            <w:vAlign w:val="center"/>
          </w:tcPr>
          <w:p w14:paraId="7D8A9641" w14:textId="77777777" w:rsidR="00FA0C69" w:rsidRDefault="00FA0C69"/>
        </w:tc>
        <w:tc>
          <w:tcPr>
            <w:tcW w:w="1165" w:type="dxa"/>
            <w:vAlign w:val="center"/>
          </w:tcPr>
          <w:p w14:paraId="48B33D17" w14:textId="77777777" w:rsidR="00FA0C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1F3B7067" w14:textId="77777777" w:rsidR="00FA0C69" w:rsidRDefault="00000000">
            <w:pPr>
              <w:jc w:val="center"/>
            </w:pPr>
            <w:r>
              <w:t>2.45×7.52</w:t>
            </w:r>
          </w:p>
        </w:tc>
        <w:tc>
          <w:tcPr>
            <w:tcW w:w="962" w:type="dxa"/>
            <w:vAlign w:val="center"/>
          </w:tcPr>
          <w:p w14:paraId="4653D91D" w14:textId="77777777" w:rsidR="00FA0C6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9BD0222" w14:textId="77777777" w:rsidR="00FA0C69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307889B" w14:textId="77777777" w:rsidR="00FA0C69" w:rsidRDefault="00000000">
            <w:pPr>
              <w:jc w:val="right"/>
            </w:pPr>
            <w:r>
              <w:t>18.42</w:t>
            </w:r>
          </w:p>
        </w:tc>
        <w:tc>
          <w:tcPr>
            <w:tcW w:w="1148" w:type="dxa"/>
            <w:vAlign w:val="center"/>
          </w:tcPr>
          <w:p w14:paraId="531042E7" w14:textId="77777777" w:rsidR="00FA0C69" w:rsidRDefault="00000000">
            <w:pPr>
              <w:jc w:val="right"/>
            </w:pPr>
            <w:r>
              <w:t>18.42</w:t>
            </w:r>
          </w:p>
        </w:tc>
        <w:tc>
          <w:tcPr>
            <w:tcW w:w="1131" w:type="dxa"/>
            <w:vMerge/>
            <w:vAlign w:val="center"/>
          </w:tcPr>
          <w:p w14:paraId="31E37249" w14:textId="77777777" w:rsidR="00FA0C69" w:rsidRDefault="00FA0C69"/>
        </w:tc>
      </w:tr>
      <w:tr w:rsidR="00FA0C69" w14:paraId="6993264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D8275BA" w14:textId="77777777" w:rsidR="00FA0C69" w:rsidRDefault="00FA0C69"/>
        </w:tc>
        <w:tc>
          <w:tcPr>
            <w:tcW w:w="1018" w:type="dxa"/>
            <w:vMerge/>
            <w:vAlign w:val="center"/>
          </w:tcPr>
          <w:p w14:paraId="30EB3251" w14:textId="77777777" w:rsidR="00FA0C69" w:rsidRDefault="00FA0C69"/>
        </w:tc>
        <w:tc>
          <w:tcPr>
            <w:tcW w:w="1165" w:type="dxa"/>
            <w:vAlign w:val="center"/>
          </w:tcPr>
          <w:p w14:paraId="49F62DC9" w14:textId="77777777" w:rsidR="00FA0C69" w:rsidRDefault="00000000">
            <w:r>
              <w:t>C3615</w:t>
            </w:r>
          </w:p>
        </w:tc>
        <w:tc>
          <w:tcPr>
            <w:tcW w:w="1160" w:type="dxa"/>
            <w:vAlign w:val="center"/>
          </w:tcPr>
          <w:p w14:paraId="04474221" w14:textId="77777777" w:rsidR="00FA0C69" w:rsidRDefault="00000000">
            <w:pPr>
              <w:jc w:val="center"/>
            </w:pPr>
            <w:r>
              <w:t>3.60×1.50</w:t>
            </w:r>
          </w:p>
        </w:tc>
        <w:tc>
          <w:tcPr>
            <w:tcW w:w="962" w:type="dxa"/>
            <w:vAlign w:val="center"/>
          </w:tcPr>
          <w:p w14:paraId="3CC091C1" w14:textId="77777777" w:rsidR="00FA0C6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2A46192" w14:textId="77777777" w:rsidR="00FA0C69" w:rsidRDefault="00000000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373FEA51" w14:textId="77777777" w:rsidR="00FA0C69" w:rsidRDefault="00000000">
            <w:pPr>
              <w:jc w:val="right"/>
            </w:pPr>
            <w:r>
              <w:t>5.40</w:t>
            </w:r>
          </w:p>
        </w:tc>
        <w:tc>
          <w:tcPr>
            <w:tcW w:w="1148" w:type="dxa"/>
            <w:vAlign w:val="center"/>
          </w:tcPr>
          <w:p w14:paraId="2A0CFBD2" w14:textId="77777777" w:rsidR="00FA0C69" w:rsidRDefault="00000000">
            <w:pPr>
              <w:jc w:val="right"/>
            </w:pPr>
            <w:r>
              <w:t>10.80</w:t>
            </w:r>
          </w:p>
        </w:tc>
        <w:tc>
          <w:tcPr>
            <w:tcW w:w="1131" w:type="dxa"/>
            <w:vMerge/>
            <w:vAlign w:val="center"/>
          </w:tcPr>
          <w:p w14:paraId="4F256B53" w14:textId="77777777" w:rsidR="00FA0C69" w:rsidRDefault="00FA0C69"/>
        </w:tc>
      </w:tr>
    </w:tbl>
    <w:p w14:paraId="4D30EE9A" w14:textId="77777777" w:rsidR="00FA0C6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备注：同编号幕墙存在多种尺寸，表格按总面积简化输出</w:t>
      </w:r>
      <w:r>
        <w:rPr>
          <w:color w:val="000000"/>
        </w:rPr>
        <w:t>.</w:t>
      </w:r>
    </w:p>
    <w:p w14:paraId="693E5E3D" w14:textId="77777777" w:rsidR="00FA0C69" w:rsidRDefault="00000000">
      <w:pPr>
        <w:pStyle w:val="2"/>
        <w:widowControl w:val="0"/>
      </w:pPr>
      <w:bookmarkStart w:id="62" w:name="_Toc218354859"/>
      <w:r>
        <w:t>天窗</w:t>
      </w:r>
      <w:bookmarkEnd w:id="62"/>
    </w:p>
    <w:p w14:paraId="18B23144" w14:textId="77777777" w:rsidR="00FA0C69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天窗屋顶比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9"/>
        <w:gridCol w:w="1811"/>
        <w:gridCol w:w="1811"/>
        <w:gridCol w:w="1811"/>
        <w:gridCol w:w="1811"/>
      </w:tblGrid>
      <w:tr w:rsidR="00FA0C69" w14:paraId="1FD16796" w14:textId="77777777">
        <w:trPr>
          <w:jc w:val="center"/>
        </w:trPr>
        <w:tc>
          <w:tcPr>
            <w:tcW w:w="2088" w:type="dxa"/>
            <w:shd w:val="clear" w:color="auto" w:fill="E6E6E6"/>
            <w:vAlign w:val="center"/>
          </w:tcPr>
          <w:p w14:paraId="0718AEC9" w14:textId="77777777" w:rsidR="00FA0C69" w:rsidRDefault="00000000">
            <w:pPr>
              <w:jc w:val="center"/>
            </w:pPr>
            <w:r>
              <w:t>房间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58F60785" w14:textId="77777777" w:rsidR="00FA0C69" w:rsidRDefault="00000000">
            <w:pPr>
              <w:jc w:val="center"/>
            </w:pPr>
            <w:r>
              <w:t>天窗编号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718B637D" w14:textId="77777777" w:rsidR="00FA0C69" w:rsidRDefault="00000000">
            <w:pPr>
              <w:jc w:val="center"/>
            </w:pPr>
            <w:r>
              <w:t>天窗面积（㎡）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0B749B03" w14:textId="77777777" w:rsidR="00FA0C69" w:rsidRDefault="00000000">
            <w:pPr>
              <w:jc w:val="center"/>
            </w:pPr>
            <w:r>
              <w:t>屋顶面积（㎡）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136B8B73" w14:textId="77777777" w:rsidR="00FA0C69" w:rsidRDefault="00000000">
            <w:pPr>
              <w:jc w:val="center"/>
            </w:pPr>
            <w:r>
              <w:t>面积比</w:t>
            </w:r>
          </w:p>
        </w:tc>
      </w:tr>
      <w:tr w:rsidR="00FA0C69" w14:paraId="3A69CED9" w14:textId="77777777">
        <w:trPr>
          <w:jc w:val="center"/>
        </w:trPr>
        <w:tc>
          <w:tcPr>
            <w:tcW w:w="2088" w:type="dxa"/>
            <w:vAlign w:val="center"/>
          </w:tcPr>
          <w:p w14:paraId="3F7FB0CC" w14:textId="77777777" w:rsidR="00FA0C69" w:rsidRDefault="00000000">
            <w:r>
              <w:t>1004</w:t>
            </w:r>
          </w:p>
        </w:tc>
        <w:tc>
          <w:tcPr>
            <w:tcW w:w="1811" w:type="dxa"/>
            <w:vAlign w:val="center"/>
          </w:tcPr>
          <w:p w14:paraId="20AE4AA4" w14:textId="77777777" w:rsidR="00FA0C69" w:rsidRDefault="00FA0C69"/>
        </w:tc>
        <w:tc>
          <w:tcPr>
            <w:tcW w:w="1811" w:type="dxa"/>
            <w:vAlign w:val="center"/>
          </w:tcPr>
          <w:p w14:paraId="597248D2" w14:textId="77777777" w:rsidR="00FA0C69" w:rsidRDefault="00000000">
            <w:pPr>
              <w:jc w:val="right"/>
            </w:pPr>
            <w:r>
              <w:t>111.15</w:t>
            </w:r>
          </w:p>
        </w:tc>
        <w:tc>
          <w:tcPr>
            <w:tcW w:w="1811" w:type="dxa"/>
            <w:vAlign w:val="center"/>
          </w:tcPr>
          <w:p w14:paraId="106098ED" w14:textId="77777777" w:rsidR="00FA0C69" w:rsidRDefault="00000000">
            <w:pPr>
              <w:jc w:val="right"/>
            </w:pPr>
            <w:r>
              <w:t>561.41</w:t>
            </w:r>
          </w:p>
        </w:tc>
        <w:tc>
          <w:tcPr>
            <w:tcW w:w="1811" w:type="dxa"/>
            <w:vAlign w:val="center"/>
          </w:tcPr>
          <w:p w14:paraId="64D78081" w14:textId="77777777" w:rsidR="00FA0C69" w:rsidRDefault="00000000">
            <w:pPr>
              <w:jc w:val="right"/>
            </w:pPr>
            <w:r>
              <w:t>0.20</w:t>
            </w:r>
          </w:p>
        </w:tc>
      </w:tr>
      <w:tr w:rsidR="00FA0C69" w14:paraId="33615A17" w14:textId="77777777">
        <w:trPr>
          <w:jc w:val="center"/>
        </w:trPr>
        <w:tc>
          <w:tcPr>
            <w:tcW w:w="2088" w:type="dxa"/>
            <w:vAlign w:val="center"/>
          </w:tcPr>
          <w:p w14:paraId="08312996" w14:textId="77777777" w:rsidR="00FA0C69" w:rsidRDefault="00000000">
            <w:r>
              <w:t>1008</w:t>
            </w:r>
          </w:p>
        </w:tc>
        <w:tc>
          <w:tcPr>
            <w:tcW w:w="1811" w:type="dxa"/>
            <w:vAlign w:val="center"/>
          </w:tcPr>
          <w:p w14:paraId="61150F4B" w14:textId="77777777" w:rsidR="00FA0C69" w:rsidRDefault="00FA0C69"/>
        </w:tc>
        <w:tc>
          <w:tcPr>
            <w:tcW w:w="1811" w:type="dxa"/>
            <w:vAlign w:val="center"/>
          </w:tcPr>
          <w:p w14:paraId="7FF8AC19" w14:textId="77777777" w:rsidR="00FA0C69" w:rsidRDefault="00000000">
            <w:pPr>
              <w:jc w:val="right"/>
            </w:pPr>
            <w:r>
              <w:t>55.62</w:t>
            </w:r>
          </w:p>
        </w:tc>
        <w:tc>
          <w:tcPr>
            <w:tcW w:w="1811" w:type="dxa"/>
            <w:vAlign w:val="center"/>
          </w:tcPr>
          <w:p w14:paraId="01EF44F4" w14:textId="77777777" w:rsidR="00FA0C69" w:rsidRDefault="00000000">
            <w:pPr>
              <w:jc w:val="right"/>
            </w:pPr>
            <w:r>
              <w:t>127.26</w:t>
            </w:r>
          </w:p>
        </w:tc>
        <w:tc>
          <w:tcPr>
            <w:tcW w:w="1811" w:type="dxa"/>
            <w:vAlign w:val="center"/>
          </w:tcPr>
          <w:p w14:paraId="53350082" w14:textId="77777777" w:rsidR="00FA0C69" w:rsidRDefault="00000000">
            <w:pPr>
              <w:jc w:val="right"/>
            </w:pPr>
            <w:r>
              <w:t>0.44</w:t>
            </w:r>
          </w:p>
        </w:tc>
      </w:tr>
      <w:tr w:rsidR="00FA0C69" w14:paraId="0C57AD89" w14:textId="77777777">
        <w:trPr>
          <w:jc w:val="center"/>
        </w:trPr>
        <w:tc>
          <w:tcPr>
            <w:tcW w:w="2088" w:type="dxa"/>
            <w:vAlign w:val="center"/>
          </w:tcPr>
          <w:p w14:paraId="38C9ED30" w14:textId="77777777" w:rsidR="00FA0C69" w:rsidRDefault="00000000">
            <w:r>
              <w:t>1010</w:t>
            </w:r>
          </w:p>
        </w:tc>
        <w:tc>
          <w:tcPr>
            <w:tcW w:w="1811" w:type="dxa"/>
            <w:vAlign w:val="center"/>
          </w:tcPr>
          <w:p w14:paraId="359D1332" w14:textId="77777777" w:rsidR="00FA0C69" w:rsidRDefault="00FA0C69"/>
        </w:tc>
        <w:tc>
          <w:tcPr>
            <w:tcW w:w="1811" w:type="dxa"/>
            <w:vAlign w:val="center"/>
          </w:tcPr>
          <w:p w14:paraId="65F626F3" w14:textId="77777777" w:rsidR="00FA0C69" w:rsidRDefault="00000000">
            <w:pPr>
              <w:jc w:val="right"/>
            </w:pPr>
            <w:r>
              <w:t>66.65</w:t>
            </w:r>
          </w:p>
        </w:tc>
        <w:tc>
          <w:tcPr>
            <w:tcW w:w="1811" w:type="dxa"/>
            <w:vAlign w:val="center"/>
          </w:tcPr>
          <w:p w14:paraId="2F41248D" w14:textId="77777777" w:rsidR="00FA0C69" w:rsidRDefault="00000000">
            <w:pPr>
              <w:jc w:val="right"/>
            </w:pPr>
            <w:r>
              <w:t>96.02</w:t>
            </w:r>
          </w:p>
        </w:tc>
        <w:tc>
          <w:tcPr>
            <w:tcW w:w="1811" w:type="dxa"/>
            <w:vAlign w:val="center"/>
          </w:tcPr>
          <w:p w14:paraId="7123FAC1" w14:textId="77777777" w:rsidR="00FA0C69" w:rsidRDefault="00000000">
            <w:pPr>
              <w:jc w:val="right"/>
            </w:pPr>
            <w:r>
              <w:t>0.69</w:t>
            </w:r>
          </w:p>
        </w:tc>
      </w:tr>
      <w:tr w:rsidR="00FA0C69" w14:paraId="2D598E77" w14:textId="77777777">
        <w:trPr>
          <w:jc w:val="center"/>
        </w:trPr>
        <w:tc>
          <w:tcPr>
            <w:tcW w:w="2088" w:type="dxa"/>
            <w:vAlign w:val="center"/>
          </w:tcPr>
          <w:p w14:paraId="1AA91825" w14:textId="77777777" w:rsidR="00FA0C69" w:rsidRDefault="00000000">
            <w:r>
              <w:t>1017</w:t>
            </w:r>
          </w:p>
        </w:tc>
        <w:tc>
          <w:tcPr>
            <w:tcW w:w="1811" w:type="dxa"/>
            <w:vAlign w:val="center"/>
          </w:tcPr>
          <w:p w14:paraId="640FFFD5" w14:textId="77777777" w:rsidR="00FA0C69" w:rsidRDefault="00FA0C69"/>
        </w:tc>
        <w:tc>
          <w:tcPr>
            <w:tcW w:w="1811" w:type="dxa"/>
            <w:vAlign w:val="center"/>
          </w:tcPr>
          <w:p w14:paraId="54D677A7" w14:textId="77777777" w:rsidR="00FA0C69" w:rsidRDefault="00000000">
            <w:pPr>
              <w:jc w:val="right"/>
            </w:pPr>
            <w:r>
              <w:t>22.93</w:t>
            </w:r>
          </w:p>
        </w:tc>
        <w:tc>
          <w:tcPr>
            <w:tcW w:w="1811" w:type="dxa"/>
            <w:vAlign w:val="center"/>
          </w:tcPr>
          <w:p w14:paraId="42B92360" w14:textId="77777777" w:rsidR="00FA0C69" w:rsidRDefault="00000000">
            <w:pPr>
              <w:jc w:val="right"/>
            </w:pPr>
            <w:r>
              <w:t>49.56</w:t>
            </w:r>
          </w:p>
        </w:tc>
        <w:tc>
          <w:tcPr>
            <w:tcW w:w="1811" w:type="dxa"/>
            <w:vAlign w:val="center"/>
          </w:tcPr>
          <w:p w14:paraId="538EEE51" w14:textId="77777777" w:rsidR="00FA0C69" w:rsidRDefault="00000000">
            <w:pPr>
              <w:jc w:val="right"/>
            </w:pPr>
            <w:r>
              <w:t>0.46</w:t>
            </w:r>
          </w:p>
        </w:tc>
      </w:tr>
      <w:tr w:rsidR="00FA0C69" w14:paraId="5FFCC1C5" w14:textId="77777777">
        <w:trPr>
          <w:jc w:val="center"/>
        </w:trPr>
        <w:tc>
          <w:tcPr>
            <w:tcW w:w="2088" w:type="dxa"/>
            <w:vAlign w:val="center"/>
          </w:tcPr>
          <w:p w14:paraId="5FBB3A6E" w14:textId="77777777" w:rsidR="00FA0C69" w:rsidRDefault="00000000">
            <w:r>
              <w:t>1018</w:t>
            </w:r>
          </w:p>
        </w:tc>
        <w:tc>
          <w:tcPr>
            <w:tcW w:w="1811" w:type="dxa"/>
            <w:vAlign w:val="center"/>
          </w:tcPr>
          <w:p w14:paraId="2CBD6794" w14:textId="77777777" w:rsidR="00FA0C69" w:rsidRDefault="00FA0C69"/>
        </w:tc>
        <w:tc>
          <w:tcPr>
            <w:tcW w:w="1811" w:type="dxa"/>
            <w:vAlign w:val="center"/>
          </w:tcPr>
          <w:p w14:paraId="793B5588" w14:textId="77777777" w:rsidR="00FA0C69" w:rsidRDefault="00000000">
            <w:pPr>
              <w:jc w:val="right"/>
            </w:pPr>
            <w:r>
              <w:t>22.45</w:t>
            </w:r>
          </w:p>
        </w:tc>
        <w:tc>
          <w:tcPr>
            <w:tcW w:w="1811" w:type="dxa"/>
            <w:vAlign w:val="center"/>
          </w:tcPr>
          <w:p w14:paraId="744D2828" w14:textId="77777777" w:rsidR="00FA0C69" w:rsidRDefault="00000000">
            <w:pPr>
              <w:jc w:val="right"/>
            </w:pPr>
            <w:r>
              <w:t>58.94</w:t>
            </w:r>
          </w:p>
        </w:tc>
        <w:tc>
          <w:tcPr>
            <w:tcW w:w="1811" w:type="dxa"/>
            <w:vAlign w:val="center"/>
          </w:tcPr>
          <w:p w14:paraId="4F0A7A25" w14:textId="77777777" w:rsidR="00FA0C69" w:rsidRDefault="00000000">
            <w:pPr>
              <w:jc w:val="right"/>
            </w:pPr>
            <w:r>
              <w:t>0.38</w:t>
            </w:r>
          </w:p>
        </w:tc>
      </w:tr>
      <w:tr w:rsidR="00FA0C69" w14:paraId="4B78D41A" w14:textId="77777777">
        <w:trPr>
          <w:jc w:val="center"/>
        </w:trPr>
        <w:tc>
          <w:tcPr>
            <w:tcW w:w="2088" w:type="dxa"/>
            <w:vAlign w:val="center"/>
          </w:tcPr>
          <w:p w14:paraId="7EA284B8" w14:textId="77777777" w:rsidR="00FA0C69" w:rsidRDefault="00000000">
            <w:r>
              <w:t>1019</w:t>
            </w:r>
          </w:p>
        </w:tc>
        <w:tc>
          <w:tcPr>
            <w:tcW w:w="1811" w:type="dxa"/>
            <w:vAlign w:val="center"/>
          </w:tcPr>
          <w:p w14:paraId="3BCA8519" w14:textId="77777777" w:rsidR="00FA0C69" w:rsidRDefault="00FA0C69"/>
        </w:tc>
        <w:tc>
          <w:tcPr>
            <w:tcW w:w="1811" w:type="dxa"/>
            <w:vAlign w:val="center"/>
          </w:tcPr>
          <w:p w14:paraId="6360EC77" w14:textId="77777777" w:rsidR="00FA0C69" w:rsidRDefault="00000000">
            <w:pPr>
              <w:jc w:val="right"/>
            </w:pPr>
            <w:r>
              <w:t>18.45</w:t>
            </w:r>
          </w:p>
        </w:tc>
        <w:tc>
          <w:tcPr>
            <w:tcW w:w="1811" w:type="dxa"/>
            <w:vAlign w:val="center"/>
          </w:tcPr>
          <w:p w14:paraId="185C9003" w14:textId="77777777" w:rsidR="00FA0C69" w:rsidRDefault="00000000">
            <w:pPr>
              <w:jc w:val="right"/>
            </w:pPr>
            <w:r>
              <w:t>58.50</w:t>
            </w:r>
          </w:p>
        </w:tc>
        <w:tc>
          <w:tcPr>
            <w:tcW w:w="1811" w:type="dxa"/>
            <w:vAlign w:val="center"/>
          </w:tcPr>
          <w:p w14:paraId="320D8374" w14:textId="77777777" w:rsidR="00FA0C69" w:rsidRDefault="00000000">
            <w:pPr>
              <w:jc w:val="right"/>
            </w:pPr>
            <w:r>
              <w:t>0.32</w:t>
            </w:r>
          </w:p>
        </w:tc>
      </w:tr>
      <w:tr w:rsidR="00FA0C69" w14:paraId="0CA9D514" w14:textId="77777777">
        <w:trPr>
          <w:jc w:val="center"/>
        </w:trPr>
        <w:tc>
          <w:tcPr>
            <w:tcW w:w="2088" w:type="dxa"/>
            <w:vAlign w:val="center"/>
          </w:tcPr>
          <w:p w14:paraId="756DD6EA" w14:textId="77777777" w:rsidR="00FA0C69" w:rsidRDefault="00000000">
            <w:r>
              <w:t>1022</w:t>
            </w:r>
          </w:p>
        </w:tc>
        <w:tc>
          <w:tcPr>
            <w:tcW w:w="1811" w:type="dxa"/>
            <w:vAlign w:val="center"/>
          </w:tcPr>
          <w:p w14:paraId="11DAB750" w14:textId="77777777" w:rsidR="00FA0C69" w:rsidRDefault="00FA0C69"/>
        </w:tc>
        <w:tc>
          <w:tcPr>
            <w:tcW w:w="1811" w:type="dxa"/>
            <w:vAlign w:val="center"/>
          </w:tcPr>
          <w:p w14:paraId="0EB7258C" w14:textId="77777777" w:rsidR="00FA0C69" w:rsidRDefault="00000000">
            <w:pPr>
              <w:jc w:val="right"/>
            </w:pPr>
            <w:r>
              <w:t>25.59</w:t>
            </w:r>
          </w:p>
        </w:tc>
        <w:tc>
          <w:tcPr>
            <w:tcW w:w="1811" w:type="dxa"/>
            <w:vAlign w:val="center"/>
          </w:tcPr>
          <w:p w14:paraId="23282927" w14:textId="77777777" w:rsidR="00FA0C69" w:rsidRDefault="00000000">
            <w:pPr>
              <w:jc w:val="right"/>
            </w:pPr>
            <w:r>
              <w:t>51.30</w:t>
            </w:r>
          </w:p>
        </w:tc>
        <w:tc>
          <w:tcPr>
            <w:tcW w:w="1811" w:type="dxa"/>
            <w:vAlign w:val="center"/>
          </w:tcPr>
          <w:p w14:paraId="56BF86F9" w14:textId="77777777" w:rsidR="00FA0C69" w:rsidRDefault="00000000">
            <w:pPr>
              <w:jc w:val="right"/>
            </w:pPr>
            <w:r>
              <w:t>0.50</w:t>
            </w:r>
          </w:p>
        </w:tc>
      </w:tr>
      <w:tr w:rsidR="00FA0C69" w14:paraId="2E991979" w14:textId="77777777">
        <w:trPr>
          <w:jc w:val="center"/>
        </w:trPr>
        <w:tc>
          <w:tcPr>
            <w:tcW w:w="2088" w:type="dxa"/>
            <w:vAlign w:val="center"/>
          </w:tcPr>
          <w:p w14:paraId="6A6012D7" w14:textId="77777777" w:rsidR="00FA0C69" w:rsidRDefault="00000000">
            <w:r>
              <w:t>1026</w:t>
            </w:r>
          </w:p>
        </w:tc>
        <w:tc>
          <w:tcPr>
            <w:tcW w:w="1811" w:type="dxa"/>
            <w:vAlign w:val="center"/>
          </w:tcPr>
          <w:p w14:paraId="02BFB340" w14:textId="77777777" w:rsidR="00FA0C69" w:rsidRDefault="00FA0C69"/>
        </w:tc>
        <w:tc>
          <w:tcPr>
            <w:tcW w:w="1811" w:type="dxa"/>
            <w:vAlign w:val="center"/>
          </w:tcPr>
          <w:p w14:paraId="0F4C5C5E" w14:textId="77777777" w:rsidR="00FA0C69" w:rsidRDefault="00000000">
            <w:pPr>
              <w:jc w:val="right"/>
            </w:pPr>
            <w:r>
              <w:t>1.17</w:t>
            </w:r>
          </w:p>
        </w:tc>
        <w:tc>
          <w:tcPr>
            <w:tcW w:w="1811" w:type="dxa"/>
            <w:vAlign w:val="center"/>
          </w:tcPr>
          <w:p w14:paraId="7F804BE0" w14:textId="77777777" w:rsidR="00FA0C69" w:rsidRDefault="00000000">
            <w:pPr>
              <w:jc w:val="right"/>
            </w:pPr>
            <w:r>
              <w:t>43.02</w:t>
            </w:r>
          </w:p>
        </w:tc>
        <w:tc>
          <w:tcPr>
            <w:tcW w:w="1811" w:type="dxa"/>
            <w:vAlign w:val="center"/>
          </w:tcPr>
          <w:p w14:paraId="77EBDD63" w14:textId="77777777" w:rsidR="00FA0C69" w:rsidRDefault="00000000">
            <w:pPr>
              <w:jc w:val="right"/>
            </w:pPr>
            <w:r>
              <w:t>0.03</w:t>
            </w:r>
          </w:p>
        </w:tc>
      </w:tr>
      <w:tr w:rsidR="00FA0C69" w14:paraId="55AE3A9D" w14:textId="77777777">
        <w:trPr>
          <w:jc w:val="center"/>
        </w:trPr>
        <w:tc>
          <w:tcPr>
            <w:tcW w:w="2088" w:type="dxa"/>
            <w:vAlign w:val="center"/>
          </w:tcPr>
          <w:p w14:paraId="42731032" w14:textId="77777777" w:rsidR="00FA0C69" w:rsidRDefault="00000000">
            <w:r>
              <w:t>1027</w:t>
            </w:r>
          </w:p>
        </w:tc>
        <w:tc>
          <w:tcPr>
            <w:tcW w:w="1811" w:type="dxa"/>
            <w:vAlign w:val="center"/>
          </w:tcPr>
          <w:p w14:paraId="534134D1" w14:textId="77777777" w:rsidR="00FA0C69" w:rsidRDefault="00FA0C69"/>
        </w:tc>
        <w:tc>
          <w:tcPr>
            <w:tcW w:w="1811" w:type="dxa"/>
            <w:vAlign w:val="center"/>
          </w:tcPr>
          <w:p w14:paraId="079409ED" w14:textId="77777777" w:rsidR="00FA0C69" w:rsidRDefault="00000000">
            <w:pPr>
              <w:jc w:val="right"/>
            </w:pPr>
            <w:r>
              <w:t>5.16</w:t>
            </w:r>
          </w:p>
        </w:tc>
        <w:tc>
          <w:tcPr>
            <w:tcW w:w="1811" w:type="dxa"/>
            <w:vAlign w:val="center"/>
          </w:tcPr>
          <w:p w14:paraId="554D6DF6" w14:textId="77777777" w:rsidR="00FA0C69" w:rsidRDefault="00000000">
            <w:pPr>
              <w:jc w:val="right"/>
            </w:pPr>
            <w:r>
              <w:t>42.00</w:t>
            </w:r>
          </w:p>
        </w:tc>
        <w:tc>
          <w:tcPr>
            <w:tcW w:w="1811" w:type="dxa"/>
            <w:vAlign w:val="center"/>
          </w:tcPr>
          <w:p w14:paraId="16805E4C" w14:textId="77777777" w:rsidR="00FA0C69" w:rsidRDefault="00000000">
            <w:pPr>
              <w:jc w:val="right"/>
            </w:pPr>
            <w:r>
              <w:t>0.12</w:t>
            </w:r>
          </w:p>
        </w:tc>
      </w:tr>
      <w:tr w:rsidR="00FA0C69" w14:paraId="023A1A4D" w14:textId="77777777">
        <w:trPr>
          <w:jc w:val="center"/>
        </w:trPr>
        <w:tc>
          <w:tcPr>
            <w:tcW w:w="2088" w:type="dxa"/>
            <w:vAlign w:val="center"/>
          </w:tcPr>
          <w:p w14:paraId="180B6AEF" w14:textId="77777777" w:rsidR="00FA0C69" w:rsidRDefault="00000000">
            <w:r>
              <w:t>1028</w:t>
            </w:r>
          </w:p>
        </w:tc>
        <w:tc>
          <w:tcPr>
            <w:tcW w:w="1811" w:type="dxa"/>
            <w:vAlign w:val="center"/>
          </w:tcPr>
          <w:p w14:paraId="09121AC2" w14:textId="77777777" w:rsidR="00FA0C69" w:rsidRDefault="00FA0C69"/>
        </w:tc>
        <w:tc>
          <w:tcPr>
            <w:tcW w:w="1811" w:type="dxa"/>
            <w:vAlign w:val="center"/>
          </w:tcPr>
          <w:p w14:paraId="16994657" w14:textId="77777777" w:rsidR="00FA0C69" w:rsidRDefault="00000000">
            <w:pPr>
              <w:jc w:val="right"/>
            </w:pPr>
            <w:r>
              <w:t>35.70</w:t>
            </w:r>
          </w:p>
        </w:tc>
        <w:tc>
          <w:tcPr>
            <w:tcW w:w="1811" w:type="dxa"/>
            <w:vAlign w:val="center"/>
          </w:tcPr>
          <w:p w14:paraId="112C447C" w14:textId="77777777" w:rsidR="00FA0C69" w:rsidRDefault="00000000">
            <w:pPr>
              <w:jc w:val="right"/>
            </w:pPr>
            <w:r>
              <w:t>42.00</w:t>
            </w:r>
          </w:p>
        </w:tc>
        <w:tc>
          <w:tcPr>
            <w:tcW w:w="1811" w:type="dxa"/>
            <w:vAlign w:val="center"/>
          </w:tcPr>
          <w:p w14:paraId="6A4C0A75" w14:textId="77777777" w:rsidR="00FA0C69" w:rsidRDefault="00000000">
            <w:pPr>
              <w:jc w:val="right"/>
            </w:pPr>
            <w:r>
              <w:t>0.85</w:t>
            </w:r>
          </w:p>
        </w:tc>
      </w:tr>
      <w:tr w:rsidR="00FA0C69" w14:paraId="79605397" w14:textId="77777777">
        <w:trPr>
          <w:jc w:val="center"/>
        </w:trPr>
        <w:tc>
          <w:tcPr>
            <w:tcW w:w="2088" w:type="dxa"/>
            <w:vAlign w:val="center"/>
          </w:tcPr>
          <w:p w14:paraId="0A0FAFC0" w14:textId="77777777" w:rsidR="00FA0C69" w:rsidRDefault="00000000">
            <w:r>
              <w:t>1039</w:t>
            </w:r>
          </w:p>
        </w:tc>
        <w:tc>
          <w:tcPr>
            <w:tcW w:w="1811" w:type="dxa"/>
            <w:vAlign w:val="center"/>
          </w:tcPr>
          <w:p w14:paraId="16D61FF0" w14:textId="77777777" w:rsidR="00FA0C69" w:rsidRDefault="00FA0C69"/>
        </w:tc>
        <w:tc>
          <w:tcPr>
            <w:tcW w:w="1811" w:type="dxa"/>
            <w:vAlign w:val="center"/>
          </w:tcPr>
          <w:p w14:paraId="2F93F3B9" w14:textId="77777777" w:rsidR="00FA0C69" w:rsidRDefault="00000000">
            <w:pPr>
              <w:jc w:val="right"/>
            </w:pPr>
            <w:r>
              <w:t>16.00</w:t>
            </w:r>
          </w:p>
        </w:tc>
        <w:tc>
          <w:tcPr>
            <w:tcW w:w="1811" w:type="dxa"/>
            <w:vAlign w:val="center"/>
          </w:tcPr>
          <w:p w14:paraId="59F9DDFB" w14:textId="77777777" w:rsidR="00FA0C69" w:rsidRDefault="00000000">
            <w:pPr>
              <w:jc w:val="right"/>
            </w:pPr>
            <w:r>
              <w:t>31.11</w:t>
            </w:r>
          </w:p>
        </w:tc>
        <w:tc>
          <w:tcPr>
            <w:tcW w:w="1811" w:type="dxa"/>
            <w:vAlign w:val="center"/>
          </w:tcPr>
          <w:p w14:paraId="61C5B93D" w14:textId="77777777" w:rsidR="00FA0C69" w:rsidRDefault="00000000">
            <w:pPr>
              <w:jc w:val="right"/>
            </w:pPr>
            <w:r>
              <w:t>0.51</w:t>
            </w:r>
          </w:p>
        </w:tc>
      </w:tr>
      <w:tr w:rsidR="00FA0C69" w14:paraId="5CD7B99E" w14:textId="77777777">
        <w:trPr>
          <w:jc w:val="center"/>
        </w:trPr>
        <w:tc>
          <w:tcPr>
            <w:tcW w:w="2088" w:type="dxa"/>
            <w:vAlign w:val="center"/>
          </w:tcPr>
          <w:p w14:paraId="7F73C069" w14:textId="77777777" w:rsidR="00FA0C69" w:rsidRDefault="00000000">
            <w:r>
              <w:t>1048</w:t>
            </w:r>
          </w:p>
        </w:tc>
        <w:tc>
          <w:tcPr>
            <w:tcW w:w="1811" w:type="dxa"/>
            <w:vAlign w:val="center"/>
          </w:tcPr>
          <w:p w14:paraId="16A98664" w14:textId="77777777" w:rsidR="00FA0C69" w:rsidRDefault="00FA0C69"/>
        </w:tc>
        <w:tc>
          <w:tcPr>
            <w:tcW w:w="1811" w:type="dxa"/>
            <w:vAlign w:val="center"/>
          </w:tcPr>
          <w:p w14:paraId="009562C1" w14:textId="77777777" w:rsidR="00FA0C69" w:rsidRDefault="00000000">
            <w:pPr>
              <w:jc w:val="right"/>
            </w:pPr>
            <w:r>
              <w:t>9.04</w:t>
            </w:r>
          </w:p>
        </w:tc>
        <w:tc>
          <w:tcPr>
            <w:tcW w:w="1811" w:type="dxa"/>
            <w:vAlign w:val="center"/>
          </w:tcPr>
          <w:p w14:paraId="7DFA30F8" w14:textId="77777777" w:rsidR="00FA0C69" w:rsidRDefault="00000000">
            <w:pPr>
              <w:jc w:val="right"/>
            </w:pPr>
            <w:r>
              <w:t>21.00</w:t>
            </w:r>
          </w:p>
        </w:tc>
        <w:tc>
          <w:tcPr>
            <w:tcW w:w="1811" w:type="dxa"/>
            <w:vAlign w:val="center"/>
          </w:tcPr>
          <w:p w14:paraId="02359668" w14:textId="77777777" w:rsidR="00FA0C69" w:rsidRDefault="00000000">
            <w:pPr>
              <w:jc w:val="right"/>
            </w:pPr>
            <w:r>
              <w:t>0.43</w:t>
            </w:r>
          </w:p>
        </w:tc>
      </w:tr>
      <w:tr w:rsidR="00FA0C69" w14:paraId="1E36C7F0" w14:textId="77777777">
        <w:trPr>
          <w:jc w:val="center"/>
        </w:trPr>
        <w:tc>
          <w:tcPr>
            <w:tcW w:w="2088" w:type="dxa"/>
            <w:vAlign w:val="center"/>
          </w:tcPr>
          <w:p w14:paraId="5AF8D830" w14:textId="77777777" w:rsidR="00FA0C69" w:rsidRDefault="00000000">
            <w:r>
              <w:lastRenderedPageBreak/>
              <w:t>1049</w:t>
            </w:r>
          </w:p>
        </w:tc>
        <w:tc>
          <w:tcPr>
            <w:tcW w:w="1811" w:type="dxa"/>
            <w:vAlign w:val="center"/>
          </w:tcPr>
          <w:p w14:paraId="178A8899" w14:textId="77777777" w:rsidR="00FA0C69" w:rsidRDefault="00FA0C69"/>
        </w:tc>
        <w:tc>
          <w:tcPr>
            <w:tcW w:w="1811" w:type="dxa"/>
            <w:vAlign w:val="center"/>
          </w:tcPr>
          <w:p w14:paraId="38A72349" w14:textId="77777777" w:rsidR="00FA0C69" w:rsidRDefault="00000000">
            <w:pPr>
              <w:jc w:val="right"/>
            </w:pPr>
            <w:r>
              <w:t>0.42</w:t>
            </w:r>
          </w:p>
        </w:tc>
        <w:tc>
          <w:tcPr>
            <w:tcW w:w="1811" w:type="dxa"/>
            <w:vAlign w:val="center"/>
          </w:tcPr>
          <w:p w14:paraId="7F0168DA" w14:textId="77777777" w:rsidR="00FA0C69" w:rsidRDefault="00000000">
            <w:pPr>
              <w:jc w:val="right"/>
            </w:pPr>
            <w:r>
              <w:t>15.23</w:t>
            </w:r>
          </w:p>
        </w:tc>
        <w:tc>
          <w:tcPr>
            <w:tcW w:w="1811" w:type="dxa"/>
            <w:vAlign w:val="center"/>
          </w:tcPr>
          <w:p w14:paraId="74208261" w14:textId="77777777" w:rsidR="00FA0C69" w:rsidRDefault="00000000">
            <w:pPr>
              <w:jc w:val="right"/>
            </w:pPr>
            <w:r>
              <w:t>0.03</w:t>
            </w:r>
          </w:p>
        </w:tc>
      </w:tr>
      <w:tr w:rsidR="00FA0C69" w14:paraId="54F03A74" w14:textId="77777777">
        <w:trPr>
          <w:jc w:val="center"/>
        </w:trPr>
        <w:tc>
          <w:tcPr>
            <w:tcW w:w="2088" w:type="dxa"/>
            <w:vAlign w:val="center"/>
          </w:tcPr>
          <w:p w14:paraId="36A1100A" w14:textId="77777777" w:rsidR="00FA0C69" w:rsidRDefault="00000000">
            <w:r>
              <w:t>1050</w:t>
            </w:r>
          </w:p>
        </w:tc>
        <w:tc>
          <w:tcPr>
            <w:tcW w:w="1811" w:type="dxa"/>
            <w:vAlign w:val="center"/>
          </w:tcPr>
          <w:p w14:paraId="5BF11EE8" w14:textId="77777777" w:rsidR="00FA0C69" w:rsidRDefault="00FA0C69"/>
        </w:tc>
        <w:tc>
          <w:tcPr>
            <w:tcW w:w="1811" w:type="dxa"/>
            <w:vAlign w:val="center"/>
          </w:tcPr>
          <w:p w14:paraId="4C3B8ADD" w14:textId="77777777" w:rsidR="00FA0C69" w:rsidRDefault="00000000">
            <w:pPr>
              <w:jc w:val="right"/>
            </w:pPr>
            <w:r>
              <w:t>1.44</w:t>
            </w:r>
          </w:p>
        </w:tc>
        <w:tc>
          <w:tcPr>
            <w:tcW w:w="1811" w:type="dxa"/>
            <w:vAlign w:val="center"/>
          </w:tcPr>
          <w:p w14:paraId="234B1F4C" w14:textId="77777777" w:rsidR="00FA0C69" w:rsidRDefault="00000000">
            <w:pPr>
              <w:jc w:val="right"/>
            </w:pPr>
            <w:r>
              <w:t>15.15</w:t>
            </w:r>
          </w:p>
        </w:tc>
        <w:tc>
          <w:tcPr>
            <w:tcW w:w="1811" w:type="dxa"/>
            <w:vAlign w:val="center"/>
          </w:tcPr>
          <w:p w14:paraId="13FC6660" w14:textId="77777777" w:rsidR="00FA0C69" w:rsidRDefault="00000000">
            <w:pPr>
              <w:jc w:val="right"/>
            </w:pPr>
            <w:r>
              <w:t>0.09</w:t>
            </w:r>
          </w:p>
        </w:tc>
      </w:tr>
      <w:tr w:rsidR="00FA0C69" w14:paraId="047B229A" w14:textId="77777777">
        <w:trPr>
          <w:jc w:val="center"/>
        </w:trPr>
        <w:tc>
          <w:tcPr>
            <w:tcW w:w="2088" w:type="dxa"/>
            <w:vAlign w:val="center"/>
          </w:tcPr>
          <w:p w14:paraId="1EFF5C38" w14:textId="77777777" w:rsidR="00FA0C69" w:rsidRDefault="00000000">
            <w:r>
              <w:t>1055</w:t>
            </w:r>
          </w:p>
        </w:tc>
        <w:tc>
          <w:tcPr>
            <w:tcW w:w="1811" w:type="dxa"/>
            <w:vAlign w:val="center"/>
          </w:tcPr>
          <w:p w14:paraId="45818F49" w14:textId="77777777" w:rsidR="00FA0C69" w:rsidRDefault="00FA0C69"/>
        </w:tc>
        <w:tc>
          <w:tcPr>
            <w:tcW w:w="1811" w:type="dxa"/>
            <w:vAlign w:val="center"/>
          </w:tcPr>
          <w:p w14:paraId="1662AD2D" w14:textId="77777777" w:rsidR="00FA0C69" w:rsidRDefault="00000000">
            <w:pPr>
              <w:jc w:val="right"/>
            </w:pPr>
            <w:r>
              <w:t>11.54</w:t>
            </w:r>
          </w:p>
        </w:tc>
        <w:tc>
          <w:tcPr>
            <w:tcW w:w="1811" w:type="dxa"/>
            <w:vAlign w:val="center"/>
          </w:tcPr>
          <w:p w14:paraId="629A6007" w14:textId="77777777" w:rsidR="00FA0C69" w:rsidRDefault="00000000">
            <w:pPr>
              <w:jc w:val="right"/>
            </w:pPr>
            <w:r>
              <w:t>14.11</w:t>
            </w:r>
          </w:p>
        </w:tc>
        <w:tc>
          <w:tcPr>
            <w:tcW w:w="1811" w:type="dxa"/>
            <w:vAlign w:val="center"/>
          </w:tcPr>
          <w:p w14:paraId="5762CDB9" w14:textId="77777777" w:rsidR="00FA0C69" w:rsidRDefault="00000000">
            <w:pPr>
              <w:jc w:val="right"/>
            </w:pPr>
            <w:r>
              <w:t>0.82</w:t>
            </w:r>
          </w:p>
        </w:tc>
      </w:tr>
      <w:tr w:rsidR="00FA0C69" w14:paraId="5DB6C036" w14:textId="77777777">
        <w:trPr>
          <w:jc w:val="center"/>
        </w:trPr>
        <w:tc>
          <w:tcPr>
            <w:tcW w:w="2088" w:type="dxa"/>
            <w:vAlign w:val="center"/>
          </w:tcPr>
          <w:p w14:paraId="02EB331C" w14:textId="77777777" w:rsidR="00FA0C69" w:rsidRDefault="00000000">
            <w:r>
              <w:t>1057</w:t>
            </w:r>
          </w:p>
        </w:tc>
        <w:tc>
          <w:tcPr>
            <w:tcW w:w="1811" w:type="dxa"/>
            <w:vAlign w:val="center"/>
          </w:tcPr>
          <w:p w14:paraId="14145F63" w14:textId="77777777" w:rsidR="00FA0C69" w:rsidRDefault="00FA0C69"/>
        </w:tc>
        <w:tc>
          <w:tcPr>
            <w:tcW w:w="1811" w:type="dxa"/>
            <w:vAlign w:val="center"/>
          </w:tcPr>
          <w:p w14:paraId="6C9C24DE" w14:textId="77777777" w:rsidR="00FA0C69" w:rsidRDefault="00000000">
            <w:pPr>
              <w:jc w:val="right"/>
            </w:pPr>
            <w:r>
              <w:t>2.99</w:t>
            </w:r>
          </w:p>
        </w:tc>
        <w:tc>
          <w:tcPr>
            <w:tcW w:w="1811" w:type="dxa"/>
            <w:vAlign w:val="center"/>
          </w:tcPr>
          <w:p w14:paraId="3D3F4991" w14:textId="77777777" w:rsidR="00FA0C69" w:rsidRDefault="00000000">
            <w:pPr>
              <w:jc w:val="right"/>
            </w:pPr>
            <w:r>
              <w:t>3.15</w:t>
            </w:r>
          </w:p>
        </w:tc>
        <w:tc>
          <w:tcPr>
            <w:tcW w:w="1811" w:type="dxa"/>
            <w:vAlign w:val="center"/>
          </w:tcPr>
          <w:p w14:paraId="3FF60F53" w14:textId="77777777" w:rsidR="00FA0C69" w:rsidRDefault="00000000">
            <w:pPr>
              <w:jc w:val="right"/>
            </w:pPr>
            <w:r>
              <w:t>0.95</w:t>
            </w:r>
          </w:p>
        </w:tc>
      </w:tr>
      <w:tr w:rsidR="00FA0C69" w14:paraId="10AC23B2" w14:textId="77777777">
        <w:trPr>
          <w:jc w:val="center"/>
        </w:trPr>
        <w:tc>
          <w:tcPr>
            <w:tcW w:w="2088" w:type="dxa"/>
            <w:vAlign w:val="center"/>
          </w:tcPr>
          <w:p w14:paraId="46F8C862" w14:textId="77777777" w:rsidR="00FA0C69" w:rsidRDefault="00000000">
            <w:r>
              <w:t>1058</w:t>
            </w:r>
          </w:p>
        </w:tc>
        <w:tc>
          <w:tcPr>
            <w:tcW w:w="1811" w:type="dxa"/>
            <w:vAlign w:val="center"/>
          </w:tcPr>
          <w:p w14:paraId="512C3F9A" w14:textId="77777777" w:rsidR="00FA0C69" w:rsidRDefault="00FA0C69"/>
        </w:tc>
        <w:tc>
          <w:tcPr>
            <w:tcW w:w="1811" w:type="dxa"/>
            <w:vAlign w:val="center"/>
          </w:tcPr>
          <w:p w14:paraId="2990D548" w14:textId="77777777" w:rsidR="00FA0C69" w:rsidRDefault="00000000">
            <w:pPr>
              <w:jc w:val="right"/>
            </w:pPr>
            <w:r>
              <w:t>1.69</w:t>
            </w:r>
          </w:p>
        </w:tc>
        <w:tc>
          <w:tcPr>
            <w:tcW w:w="1811" w:type="dxa"/>
            <w:vAlign w:val="center"/>
          </w:tcPr>
          <w:p w14:paraId="3452F8EF" w14:textId="77777777" w:rsidR="00FA0C69" w:rsidRDefault="00000000">
            <w:pPr>
              <w:jc w:val="right"/>
            </w:pPr>
            <w:r>
              <w:t>3.15</w:t>
            </w:r>
          </w:p>
        </w:tc>
        <w:tc>
          <w:tcPr>
            <w:tcW w:w="1811" w:type="dxa"/>
            <w:vAlign w:val="center"/>
          </w:tcPr>
          <w:p w14:paraId="6E24B121" w14:textId="77777777" w:rsidR="00FA0C69" w:rsidRDefault="00000000">
            <w:pPr>
              <w:jc w:val="right"/>
            </w:pPr>
            <w:r>
              <w:t>0.54</w:t>
            </w:r>
          </w:p>
        </w:tc>
      </w:tr>
      <w:tr w:rsidR="00FA0C69" w14:paraId="2DB28B59" w14:textId="77777777">
        <w:trPr>
          <w:jc w:val="center"/>
        </w:trPr>
        <w:tc>
          <w:tcPr>
            <w:tcW w:w="2088" w:type="dxa"/>
            <w:vAlign w:val="center"/>
          </w:tcPr>
          <w:p w14:paraId="36E21BF0" w14:textId="77777777" w:rsidR="00FA0C69" w:rsidRDefault="00000000">
            <w:r>
              <w:t>1059</w:t>
            </w:r>
          </w:p>
        </w:tc>
        <w:tc>
          <w:tcPr>
            <w:tcW w:w="1811" w:type="dxa"/>
            <w:vAlign w:val="center"/>
          </w:tcPr>
          <w:p w14:paraId="1B56897A" w14:textId="77777777" w:rsidR="00FA0C69" w:rsidRDefault="00FA0C69"/>
        </w:tc>
        <w:tc>
          <w:tcPr>
            <w:tcW w:w="1811" w:type="dxa"/>
            <w:vAlign w:val="center"/>
          </w:tcPr>
          <w:p w14:paraId="61E4C524" w14:textId="77777777" w:rsidR="00FA0C69" w:rsidRDefault="00000000">
            <w:pPr>
              <w:jc w:val="right"/>
            </w:pPr>
            <w:r>
              <w:t>0.08</w:t>
            </w:r>
          </w:p>
        </w:tc>
        <w:tc>
          <w:tcPr>
            <w:tcW w:w="1811" w:type="dxa"/>
            <w:vAlign w:val="center"/>
          </w:tcPr>
          <w:p w14:paraId="206BDC48" w14:textId="77777777" w:rsidR="00FA0C69" w:rsidRDefault="00000000">
            <w:pPr>
              <w:jc w:val="right"/>
            </w:pPr>
            <w:r>
              <w:t>3.00</w:t>
            </w:r>
          </w:p>
        </w:tc>
        <w:tc>
          <w:tcPr>
            <w:tcW w:w="1811" w:type="dxa"/>
            <w:vAlign w:val="center"/>
          </w:tcPr>
          <w:p w14:paraId="64EE86B4" w14:textId="77777777" w:rsidR="00FA0C69" w:rsidRDefault="00000000">
            <w:pPr>
              <w:jc w:val="right"/>
            </w:pPr>
            <w:r>
              <w:t>0.03</w:t>
            </w:r>
          </w:p>
        </w:tc>
      </w:tr>
      <w:tr w:rsidR="00FA0C69" w14:paraId="3AD9EBDC" w14:textId="77777777">
        <w:trPr>
          <w:jc w:val="center"/>
        </w:trPr>
        <w:tc>
          <w:tcPr>
            <w:tcW w:w="2088" w:type="dxa"/>
            <w:vAlign w:val="center"/>
          </w:tcPr>
          <w:p w14:paraId="359894A6" w14:textId="77777777" w:rsidR="00FA0C69" w:rsidRDefault="00000000">
            <w:r>
              <w:t>1075</w:t>
            </w:r>
          </w:p>
        </w:tc>
        <w:tc>
          <w:tcPr>
            <w:tcW w:w="1811" w:type="dxa"/>
            <w:vAlign w:val="center"/>
          </w:tcPr>
          <w:p w14:paraId="398B6A70" w14:textId="77777777" w:rsidR="00FA0C69" w:rsidRDefault="00FA0C69"/>
        </w:tc>
        <w:tc>
          <w:tcPr>
            <w:tcW w:w="1811" w:type="dxa"/>
            <w:vAlign w:val="center"/>
          </w:tcPr>
          <w:p w14:paraId="347F2521" w14:textId="77777777" w:rsidR="00FA0C69" w:rsidRDefault="00000000">
            <w:pPr>
              <w:jc w:val="right"/>
            </w:pPr>
            <w:r>
              <w:t>0.16</w:t>
            </w:r>
          </w:p>
        </w:tc>
        <w:tc>
          <w:tcPr>
            <w:tcW w:w="1811" w:type="dxa"/>
            <w:vAlign w:val="center"/>
          </w:tcPr>
          <w:p w14:paraId="0CC01FAF" w14:textId="77777777" w:rsidR="00FA0C69" w:rsidRDefault="00000000">
            <w:pPr>
              <w:jc w:val="right"/>
            </w:pPr>
            <w:r>
              <w:t>1.44</w:t>
            </w:r>
          </w:p>
        </w:tc>
        <w:tc>
          <w:tcPr>
            <w:tcW w:w="1811" w:type="dxa"/>
            <w:vAlign w:val="center"/>
          </w:tcPr>
          <w:p w14:paraId="418C34FF" w14:textId="77777777" w:rsidR="00FA0C69" w:rsidRDefault="00000000">
            <w:pPr>
              <w:jc w:val="right"/>
            </w:pPr>
            <w:r>
              <w:t>0.11</w:t>
            </w:r>
          </w:p>
        </w:tc>
      </w:tr>
      <w:tr w:rsidR="00FA0C69" w14:paraId="07A8D3B7" w14:textId="77777777">
        <w:trPr>
          <w:jc w:val="center"/>
        </w:trPr>
        <w:tc>
          <w:tcPr>
            <w:tcW w:w="3899" w:type="dxa"/>
            <w:gridSpan w:val="2"/>
            <w:shd w:val="clear" w:color="auto" w:fill="E6E6E6"/>
            <w:vAlign w:val="center"/>
          </w:tcPr>
          <w:p w14:paraId="553A2CDD" w14:textId="77777777" w:rsidR="00FA0C69" w:rsidRDefault="00000000">
            <w:r>
              <w:t>整栋建筑</w:t>
            </w:r>
          </w:p>
        </w:tc>
        <w:tc>
          <w:tcPr>
            <w:tcW w:w="1811" w:type="dxa"/>
            <w:vAlign w:val="center"/>
          </w:tcPr>
          <w:p w14:paraId="33D8013D" w14:textId="77777777" w:rsidR="00FA0C69" w:rsidRDefault="00000000">
            <w:pPr>
              <w:jc w:val="right"/>
            </w:pPr>
            <w:r>
              <w:t>408.20</w:t>
            </w:r>
          </w:p>
        </w:tc>
        <w:tc>
          <w:tcPr>
            <w:tcW w:w="1811" w:type="dxa"/>
            <w:vAlign w:val="center"/>
          </w:tcPr>
          <w:p w14:paraId="00B44AAB" w14:textId="77777777" w:rsidR="00FA0C69" w:rsidRDefault="00000000">
            <w:pPr>
              <w:jc w:val="right"/>
            </w:pPr>
            <w:r>
              <w:t>3195.28</w:t>
            </w:r>
          </w:p>
        </w:tc>
        <w:tc>
          <w:tcPr>
            <w:tcW w:w="1811" w:type="dxa"/>
            <w:vAlign w:val="center"/>
          </w:tcPr>
          <w:p w14:paraId="1FA13CDE" w14:textId="77777777" w:rsidR="00FA0C69" w:rsidRDefault="00000000">
            <w:pPr>
              <w:jc w:val="right"/>
            </w:pPr>
            <w:r>
              <w:t>0.13</w:t>
            </w:r>
          </w:p>
        </w:tc>
      </w:tr>
    </w:tbl>
    <w:p w14:paraId="72CEC1E5" w14:textId="77777777" w:rsidR="00FA0C69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天窗类型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976"/>
        <w:gridCol w:w="1188"/>
        <w:gridCol w:w="1188"/>
        <w:gridCol w:w="1301"/>
        <w:gridCol w:w="2774"/>
      </w:tblGrid>
      <w:tr w:rsidR="00FA0C69" w14:paraId="02EC295D" w14:textId="77777777">
        <w:trPr>
          <w:jc w:val="center"/>
        </w:trPr>
        <w:tc>
          <w:tcPr>
            <w:tcW w:w="905" w:type="dxa"/>
            <w:shd w:val="clear" w:color="auto" w:fill="E6E6E6"/>
            <w:vAlign w:val="center"/>
          </w:tcPr>
          <w:p w14:paraId="00F16F69" w14:textId="77777777" w:rsidR="00FA0C69" w:rsidRDefault="00000000">
            <w:pPr>
              <w:jc w:val="center"/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494BB8BB" w14:textId="77777777" w:rsidR="00FA0C69" w:rsidRDefault="00000000">
            <w:pPr>
              <w:jc w:val="center"/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8FAB081" w14:textId="77777777" w:rsidR="00FA0C69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452309C" w14:textId="77777777" w:rsidR="00FA0C69" w:rsidRDefault="00000000">
            <w:pPr>
              <w:jc w:val="center"/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201FB24E" w14:textId="77777777" w:rsidR="00FA0C69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  <w:tc>
          <w:tcPr>
            <w:tcW w:w="2773" w:type="dxa"/>
            <w:shd w:val="clear" w:color="auto" w:fill="E6E6E6"/>
            <w:vAlign w:val="center"/>
          </w:tcPr>
          <w:p w14:paraId="7B0827CF" w14:textId="77777777" w:rsidR="00FA0C69" w:rsidRDefault="00000000">
            <w:pPr>
              <w:jc w:val="center"/>
            </w:pPr>
            <w:r>
              <w:t>备注</w:t>
            </w:r>
          </w:p>
        </w:tc>
      </w:tr>
      <w:tr w:rsidR="00FA0C69" w14:paraId="0AF57686" w14:textId="77777777">
        <w:trPr>
          <w:jc w:val="center"/>
        </w:trPr>
        <w:tc>
          <w:tcPr>
            <w:tcW w:w="905" w:type="dxa"/>
            <w:vAlign w:val="center"/>
          </w:tcPr>
          <w:p w14:paraId="38FB7D52" w14:textId="77777777" w:rsidR="00FA0C69" w:rsidRDefault="00000000">
            <w:pPr>
              <w:jc w:val="center"/>
            </w:pPr>
            <w:r>
              <w:t>1</w:t>
            </w:r>
          </w:p>
        </w:tc>
        <w:tc>
          <w:tcPr>
            <w:tcW w:w="1975" w:type="dxa"/>
            <w:vAlign w:val="center"/>
          </w:tcPr>
          <w:p w14:paraId="230396E6" w14:textId="77777777" w:rsidR="00FA0C69" w:rsidRDefault="00000000">
            <w:r>
              <w:t>95</w:t>
            </w:r>
            <w:r>
              <w:t>系列内平开塑料窗：</w:t>
            </w:r>
            <w:r>
              <w:t>5</w:t>
            </w:r>
            <w:r>
              <w:t>单银</w:t>
            </w:r>
            <w:r>
              <w:t>Low-E+16Ar+5+16Ar+5</w:t>
            </w:r>
            <w:r>
              <w:t>单银</w:t>
            </w:r>
            <w:r>
              <w:t>Low-E</w:t>
            </w:r>
          </w:p>
        </w:tc>
        <w:tc>
          <w:tcPr>
            <w:tcW w:w="1188" w:type="dxa"/>
            <w:vAlign w:val="center"/>
          </w:tcPr>
          <w:p w14:paraId="5BC0B372" w14:textId="77777777" w:rsidR="00FA0C69" w:rsidRDefault="00000000">
            <w:pPr>
              <w:jc w:val="center"/>
            </w:pPr>
            <w:r>
              <w:t>117</w:t>
            </w:r>
          </w:p>
        </w:tc>
        <w:tc>
          <w:tcPr>
            <w:tcW w:w="1188" w:type="dxa"/>
            <w:vAlign w:val="center"/>
          </w:tcPr>
          <w:p w14:paraId="0AB0F79B" w14:textId="77777777" w:rsidR="00FA0C69" w:rsidRDefault="00000000">
            <w:pPr>
              <w:jc w:val="right"/>
            </w:pPr>
            <w:r>
              <w:t>0.90</w:t>
            </w:r>
          </w:p>
        </w:tc>
        <w:tc>
          <w:tcPr>
            <w:tcW w:w="1301" w:type="dxa"/>
            <w:vAlign w:val="center"/>
          </w:tcPr>
          <w:p w14:paraId="4217AAF5" w14:textId="77777777" w:rsidR="00FA0C69" w:rsidRDefault="00000000">
            <w:pPr>
              <w:jc w:val="right"/>
            </w:pPr>
            <w:r>
              <w:t>0.33</w:t>
            </w:r>
          </w:p>
        </w:tc>
        <w:tc>
          <w:tcPr>
            <w:tcW w:w="2773" w:type="dxa"/>
            <w:vAlign w:val="center"/>
          </w:tcPr>
          <w:p w14:paraId="210654F1" w14:textId="77777777" w:rsidR="00FA0C69" w:rsidRDefault="00FA0C69"/>
        </w:tc>
      </w:tr>
      <w:tr w:rsidR="00FA0C69" w14:paraId="3CBC8AF9" w14:textId="77777777">
        <w:trPr>
          <w:jc w:val="center"/>
        </w:trPr>
        <w:tc>
          <w:tcPr>
            <w:tcW w:w="2880" w:type="dxa"/>
            <w:gridSpan w:val="2"/>
            <w:shd w:val="clear" w:color="auto" w:fill="E6E6E6"/>
            <w:vAlign w:val="center"/>
          </w:tcPr>
          <w:p w14:paraId="05D0A569" w14:textId="77777777" w:rsidR="00FA0C69" w:rsidRDefault="00000000">
            <w:r>
              <w:t>平均</w:t>
            </w:r>
          </w:p>
        </w:tc>
        <w:tc>
          <w:tcPr>
            <w:tcW w:w="1188" w:type="dxa"/>
            <w:vAlign w:val="center"/>
          </w:tcPr>
          <w:p w14:paraId="30665F7F" w14:textId="77777777" w:rsidR="00FA0C69" w:rsidRDefault="00FA0C69">
            <w:pPr>
              <w:jc w:val="center"/>
            </w:pPr>
          </w:p>
        </w:tc>
        <w:tc>
          <w:tcPr>
            <w:tcW w:w="1188" w:type="dxa"/>
            <w:vAlign w:val="center"/>
          </w:tcPr>
          <w:p w14:paraId="626A675F" w14:textId="77777777" w:rsidR="00FA0C69" w:rsidRDefault="00000000">
            <w:pPr>
              <w:jc w:val="right"/>
            </w:pPr>
            <w:r>
              <w:t>0.90</w:t>
            </w:r>
          </w:p>
        </w:tc>
        <w:tc>
          <w:tcPr>
            <w:tcW w:w="1301" w:type="dxa"/>
            <w:vAlign w:val="center"/>
          </w:tcPr>
          <w:p w14:paraId="270C985B" w14:textId="77777777" w:rsidR="00FA0C69" w:rsidRDefault="00000000">
            <w:pPr>
              <w:jc w:val="right"/>
            </w:pPr>
            <w:r>
              <w:t>0.33</w:t>
            </w:r>
          </w:p>
        </w:tc>
        <w:tc>
          <w:tcPr>
            <w:tcW w:w="2773" w:type="dxa"/>
            <w:vAlign w:val="center"/>
          </w:tcPr>
          <w:p w14:paraId="293DA3AA" w14:textId="77777777" w:rsidR="00FA0C69" w:rsidRDefault="00FA0C69"/>
        </w:tc>
      </w:tr>
    </w:tbl>
    <w:p w14:paraId="282C409C" w14:textId="77777777" w:rsidR="00FA0C69" w:rsidRDefault="00000000">
      <w:pPr>
        <w:pStyle w:val="2"/>
        <w:widowControl w:val="0"/>
      </w:pPr>
      <w:bookmarkStart w:id="63" w:name="_Toc218354860"/>
      <w:r>
        <w:t>屋顶</w:t>
      </w:r>
      <w:bookmarkEnd w:id="63"/>
    </w:p>
    <w:p w14:paraId="44B76575" w14:textId="77777777" w:rsidR="00FA0C69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屋顶构造一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A0C69" w14:paraId="2B601B9F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ABC099A" w14:textId="77777777" w:rsidR="00FA0C69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C93974" w14:textId="77777777" w:rsidR="00FA0C69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ADEF2F" w14:textId="77777777" w:rsidR="00FA0C6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BDA1F6" w14:textId="77777777" w:rsidR="00FA0C6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FB2392" w14:textId="77777777" w:rsidR="00FA0C69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9083A2" w14:textId="77777777" w:rsidR="00FA0C69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416D7C2" w14:textId="77777777" w:rsidR="00FA0C69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FA0C69" w14:paraId="763B536C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1107D34" w14:textId="77777777" w:rsidR="00FA0C69" w:rsidRDefault="00FA0C6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09FF096" w14:textId="77777777" w:rsidR="00FA0C69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DD62E9" w14:textId="77777777" w:rsidR="00FA0C69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287C3A" w14:textId="77777777" w:rsidR="00FA0C6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32B960" w14:textId="77777777" w:rsidR="00FA0C69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FE7ED4" w14:textId="77777777" w:rsidR="00FA0C69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8545486" w14:textId="77777777" w:rsidR="00FA0C69" w:rsidRDefault="00000000">
            <w:pPr>
              <w:jc w:val="center"/>
            </w:pPr>
            <w:r>
              <w:t>D=R*S</w:t>
            </w:r>
          </w:p>
        </w:tc>
      </w:tr>
      <w:tr w:rsidR="00FA0C69" w14:paraId="59C73C46" w14:textId="77777777">
        <w:trPr>
          <w:jc w:val="center"/>
        </w:trPr>
        <w:tc>
          <w:tcPr>
            <w:tcW w:w="3345" w:type="dxa"/>
            <w:vAlign w:val="center"/>
          </w:tcPr>
          <w:p w14:paraId="5CFC3FA8" w14:textId="77777777" w:rsidR="00FA0C69" w:rsidRDefault="00000000">
            <w:r>
              <w:t>三元乙丙</w:t>
            </w:r>
            <w:r>
              <w:t>(EPDM)</w:t>
            </w:r>
            <w:r>
              <w:t>防水卷材</w:t>
            </w:r>
          </w:p>
        </w:tc>
        <w:tc>
          <w:tcPr>
            <w:tcW w:w="848" w:type="dxa"/>
            <w:vAlign w:val="center"/>
          </w:tcPr>
          <w:p w14:paraId="5422FFC0" w14:textId="77777777" w:rsidR="00FA0C69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DBA3BEB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C999809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B6A802A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FC39E80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0EA48D23" w14:textId="77777777" w:rsidR="00FA0C69" w:rsidRDefault="00000000">
            <w:pPr>
              <w:jc w:val="right"/>
            </w:pPr>
            <w:r>
              <w:t>－</w:t>
            </w:r>
          </w:p>
        </w:tc>
      </w:tr>
      <w:tr w:rsidR="00FA0C69" w14:paraId="1683F026" w14:textId="77777777">
        <w:trPr>
          <w:jc w:val="center"/>
        </w:trPr>
        <w:tc>
          <w:tcPr>
            <w:tcW w:w="3345" w:type="dxa"/>
            <w:vAlign w:val="center"/>
          </w:tcPr>
          <w:p w14:paraId="4B602AFC" w14:textId="77777777" w:rsidR="00FA0C69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35DF26B" w14:textId="77777777" w:rsidR="00FA0C69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629C9CB" w14:textId="77777777" w:rsidR="00FA0C69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0C2F18D6" w14:textId="77777777" w:rsidR="00FA0C69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05D8840A" w14:textId="77777777" w:rsidR="00FA0C69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E4E333F" w14:textId="77777777" w:rsidR="00FA0C69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910D9E4" w14:textId="77777777" w:rsidR="00FA0C69" w:rsidRDefault="00000000">
            <w:pPr>
              <w:jc w:val="right"/>
            </w:pPr>
            <w:r>
              <w:t>0.245</w:t>
            </w:r>
          </w:p>
        </w:tc>
      </w:tr>
      <w:tr w:rsidR="00FA0C69" w14:paraId="78143282" w14:textId="77777777">
        <w:trPr>
          <w:jc w:val="center"/>
        </w:trPr>
        <w:tc>
          <w:tcPr>
            <w:tcW w:w="3345" w:type="dxa"/>
            <w:vAlign w:val="center"/>
          </w:tcPr>
          <w:p w14:paraId="5EA0A012" w14:textId="77777777" w:rsidR="00FA0C69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5329AA34" w14:textId="77777777" w:rsidR="00FA0C69" w:rsidRDefault="00000000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00737AAA" w14:textId="77777777" w:rsidR="00FA0C69" w:rsidRDefault="00000000">
            <w:pPr>
              <w:jc w:val="right"/>
            </w:pPr>
            <w:r>
              <w:t>1.510</w:t>
            </w:r>
          </w:p>
        </w:tc>
        <w:tc>
          <w:tcPr>
            <w:tcW w:w="1075" w:type="dxa"/>
            <w:vAlign w:val="center"/>
          </w:tcPr>
          <w:p w14:paraId="69358334" w14:textId="77777777" w:rsidR="00FA0C69" w:rsidRDefault="00000000">
            <w:pPr>
              <w:jc w:val="right"/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44F74B9E" w14:textId="77777777" w:rsidR="00FA0C69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E1CB6A7" w14:textId="77777777" w:rsidR="00FA0C69" w:rsidRDefault="00000000">
            <w:pPr>
              <w:jc w:val="right"/>
            </w:pPr>
            <w:r>
              <w:t>0.026</w:t>
            </w:r>
          </w:p>
        </w:tc>
        <w:tc>
          <w:tcPr>
            <w:tcW w:w="1064" w:type="dxa"/>
            <w:vAlign w:val="center"/>
          </w:tcPr>
          <w:p w14:paraId="0E97FEBC" w14:textId="77777777" w:rsidR="00FA0C69" w:rsidRDefault="00000000">
            <w:pPr>
              <w:jc w:val="right"/>
            </w:pPr>
            <w:r>
              <w:t>0.404</w:t>
            </w:r>
          </w:p>
        </w:tc>
      </w:tr>
      <w:tr w:rsidR="00FA0C69" w14:paraId="3C1C2F94" w14:textId="77777777">
        <w:trPr>
          <w:jc w:val="center"/>
        </w:trPr>
        <w:tc>
          <w:tcPr>
            <w:tcW w:w="3345" w:type="dxa"/>
            <w:vAlign w:val="center"/>
          </w:tcPr>
          <w:p w14:paraId="39E2989E" w14:textId="77777777" w:rsidR="00FA0C69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4505B4BF" w14:textId="77777777" w:rsidR="00FA0C69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06F3EAF1" w14:textId="77777777" w:rsidR="00FA0C69" w:rsidRDefault="00000000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5688D413" w14:textId="77777777" w:rsidR="00FA0C69" w:rsidRDefault="00000000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5A3CC367" w14:textId="77777777" w:rsidR="00FA0C69" w:rsidRDefault="00000000">
            <w:pPr>
              <w:jc w:val="right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682132D6" w14:textId="77777777" w:rsidR="00FA0C69" w:rsidRDefault="00000000">
            <w:pPr>
              <w:jc w:val="right"/>
            </w:pPr>
            <w:r>
              <w:t>6.061</w:t>
            </w:r>
          </w:p>
        </w:tc>
        <w:tc>
          <w:tcPr>
            <w:tcW w:w="1064" w:type="dxa"/>
            <w:vAlign w:val="center"/>
          </w:tcPr>
          <w:p w14:paraId="5CA83593" w14:textId="77777777" w:rsidR="00FA0C69" w:rsidRDefault="00000000">
            <w:pPr>
              <w:jc w:val="right"/>
            </w:pPr>
            <w:r>
              <w:t>2.133</w:t>
            </w:r>
          </w:p>
        </w:tc>
      </w:tr>
      <w:tr w:rsidR="00FA0C69" w14:paraId="52C6656E" w14:textId="77777777">
        <w:trPr>
          <w:jc w:val="center"/>
        </w:trPr>
        <w:tc>
          <w:tcPr>
            <w:tcW w:w="3345" w:type="dxa"/>
            <w:vAlign w:val="center"/>
          </w:tcPr>
          <w:p w14:paraId="205A1F2D" w14:textId="77777777" w:rsidR="00FA0C69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C6AD618" w14:textId="77777777" w:rsidR="00FA0C69" w:rsidRDefault="00000000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69A41AE7" w14:textId="77777777" w:rsidR="00FA0C69" w:rsidRDefault="00000000">
            <w:pPr>
              <w:jc w:val="right"/>
            </w:pPr>
            <w:r>
              <w:t>0.300</w:t>
            </w:r>
          </w:p>
        </w:tc>
        <w:tc>
          <w:tcPr>
            <w:tcW w:w="1075" w:type="dxa"/>
            <w:vAlign w:val="center"/>
          </w:tcPr>
          <w:p w14:paraId="57A8F4FF" w14:textId="77777777" w:rsidR="00FA0C69" w:rsidRDefault="00000000">
            <w:pPr>
              <w:jc w:val="right"/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07CBB5C1" w14:textId="77777777" w:rsidR="00FA0C69" w:rsidRDefault="00000000">
            <w:pPr>
              <w:jc w:val="right"/>
            </w:pPr>
            <w:r>
              <w:t>1.50</w:t>
            </w:r>
          </w:p>
        </w:tc>
        <w:tc>
          <w:tcPr>
            <w:tcW w:w="1075" w:type="dxa"/>
            <w:vAlign w:val="center"/>
          </w:tcPr>
          <w:p w14:paraId="2D085BCC" w14:textId="77777777" w:rsidR="00FA0C69" w:rsidRDefault="00000000">
            <w:pPr>
              <w:jc w:val="right"/>
            </w:pPr>
            <w:r>
              <w:t>0.067</w:t>
            </w:r>
          </w:p>
        </w:tc>
        <w:tc>
          <w:tcPr>
            <w:tcW w:w="1064" w:type="dxa"/>
            <w:vAlign w:val="center"/>
          </w:tcPr>
          <w:p w14:paraId="34B65ACE" w14:textId="77777777" w:rsidR="00FA0C69" w:rsidRDefault="00000000">
            <w:pPr>
              <w:jc w:val="right"/>
            </w:pPr>
            <w:r>
              <w:t>0.500</w:t>
            </w:r>
          </w:p>
        </w:tc>
      </w:tr>
      <w:tr w:rsidR="00FA0C69" w14:paraId="4693FD61" w14:textId="77777777">
        <w:trPr>
          <w:jc w:val="center"/>
        </w:trPr>
        <w:tc>
          <w:tcPr>
            <w:tcW w:w="3345" w:type="dxa"/>
            <w:vAlign w:val="center"/>
          </w:tcPr>
          <w:p w14:paraId="202E0993" w14:textId="77777777" w:rsidR="00FA0C69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132135D" w14:textId="77777777" w:rsidR="00FA0C69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191D8ACA" w14:textId="77777777" w:rsidR="00FA0C69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1D621D1C" w14:textId="77777777" w:rsidR="00FA0C69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580377B6" w14:textId="77777777" w:rsidR="00FA0C69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8147855" w14:textId="77777777" w:rsidR="00FA0C69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645907FA" w14:textId="77777777" w:rsidR="00FA0C69" w:rsidRDefault="00000000">
            <w:pPr>
              <w:jc w:val="right"/>
            </w:pPr>
            <w:r>
              <w:t>1.977</w:t>
            </w:r>
          </w:p>
        </w:tc>
      </w:tr>
      <w:tr w:rsidR="00FA0C69" w14:paraId="4AF971AC" w14:textId="77777777">
        <w:trPr>
          <w:jc w:val="center"/>
        </w:trPr>
        <w:tc>
          <w:tcPr>
            <w:tcW w:w="3345" w:type="dxa"/>
            <w:vAlign w:val="center"/>
          </w:tcPr>
          <w:p w14:paraId="366C39DF" w14:textId="77777777" w:rsidR="00FA0C69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70F4EC5C" w14:textId="77777777" w:rsidR="00FA0C69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F1C8924" w14:textId="77777777" w:rsidR="00FA0C69" w:rsidRDefault="00000000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04C636DF" w14:textId="77777777" w:rsidR="00FA0C69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4333C82D" w14:textId="77777777" w:rsidR="00FA0C69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49344E8" w14:textId="77777777" w:rsidR="00FA0C69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10C75AF7" w14:textId="77777777" w:rsidR="00FA0C69" w:rsidRDefault="00000000">
            <w:pPr>
              <w:jc w:val="right"/>
            </w:pPr>
            <w:r>
              <w:t>0.249</w:t>
            </w:r>
          </w:p>
        </w:tc>
      </w:tr>
      <w:tr w:rsidR="00FA0C69" w14:paraId="451915E9" w14:textId="77777777">
        <w:trPr>
          <w:jc w:val="center"/>
        </w:trPr>
        <w:tc>
          <w:tcPr>
            <w:tcW w:w="3345" w:type="dxa"/>
            <w:vAlign w:val="center"/>
          </w:tcPr>
          <w:p w14:paraId="5E8AB94F" w14:textId="77777777" w:rsidR="00FA0C69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AF40623" w14:textId="77777777" w:rsidR="00FA0C69" w:rsidRDefault="00000000">
            <w:pPr>
              <w:jc w:val="right"/>
            </w:pPr>
            <w:r>
              <w:t>530</w:t>
            </w:r>
          </w:p>
        </w:tc>
        <w:tc>
          <w:tcPr>
            <w:tcW w:w="1075" w:type="dxa"/>
            <w:vAlign w:val="center"/>
          </w:tcPr>
          <w:p w14:paraId="4E9C188C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56696AA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BAECF7F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C5B2FE0" w14:textId="77777777" w:rsidR="00FA0C69" w:rsidRDefault="00000000">
            <w:pPr>
              <w:jc w:val="right"/>
            </w:pPr>
            <w:r>
              <w:t>6.315</w:t>
            </w:r>
          </w:p>
        </w:tc>
        <w:tc>
          <w:tcPr>
            <w:tcW w:w="1064" w:type="dxa"/>
            <w:vAlign w:val="center"/>
          </w:tcPr>
          <w:p w14:paraId="31487E11" w14:textId="77777777" w:rsidR="00FA0C69" w:rsidRDefault="00000000">
            <w:pPr>
              <w:jc w:val="right"/>
            </w:pPr>
            <w:r>
              <w:t>5.507</w:t>
            </w:r>
          </w:p>
        </w:tc>
      </w:tr>
      <w:tr w:rsidR="00FA0C69" w14:paraId="0469CC04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E6A6D46" w14:textId="77777777" w:rsidR="00FA0C69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3EF0A46" w14:textId="77777777" w:rsidR="00FA0C69" w:rsidRDefault="00000000">
            <w:pPr>
              <w:jc w:val="center"/>
            </w:pPr>
            <w:r>
              <w:t>0.70[</w:t>
            </w:r>
            <w:r>
              <w:t>默认</w:t>
            </w:r>
            <w:r>
              <w:t>]</w:t>
            </w:r>
          </w:p>
        </w:tc>
      </w:tr>
      <w:tr w:rsidR="00FA0C69" w14:paraId="1ECEC77B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9C46BD9" w14:textId="77777777" w:rsidR="00FA0C69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F6A5F17" w14:textId="77777777" w:rsidR="00FA0C69" w:rsidRDefault="00000000">
            <w:pPr>
              <w:jc w:val="center"/>
            </w:pPr>
            <w:r>
              <w:t>0.16</w:t>
            </w:r>
          </w:p>
        </w:tc>
      </w:tr>
    </w:tbl>
    <w:p w14:paraId="7DC77027" w14:textId="77777777" w:rsidR="00FA0C69" w:rsidRDefault="00FA0C69">
      <w:pPr>
        <w:widowControl w:val="0"/>
        <w:jc w:val="both"/>
        <w:rPr>
          <w:color w:val="000000"/>
        </w:rPr>
      </w:pPr>
    </w:p>
    <w:p w14:paraId="67268A64" w14:textId="77777777" w:rsidR="00FA0C69" w:rsidRDefault="00000000">
      <w:pPr>
        <w:pStyle w:val="2"/>
        <w:widowControl w:val="0"/>
      </w:pPr>
      <w:bookmarkStart w:id="64" w:name="_Toc218354861"/>
      <w:r>
        <w:t>外墙</w:t>
      </w:r>
      <w:bookmarkEnd w:id="64"/>
    </w:p>
    <w:p w14:paraId="4C9812D7" w14:textId="77777777" w:rsidR="00FA0C69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外墙相关构造</w:t>
      </w:r>
    </w:p>
    <w:p w14:paraId="0117AD42" w14:textId="77777777" w:rsidR="00FA0C69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外墙构造一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A0C69" w14:paraId="0DF9F47F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45E66B7" w14:textId="77777777" w:rsidR="00FA0C69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9734A1" w14:textId="77777777" w:rsidR="00FA0C69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CAC1AA" w14:textId="77777777" w:rsidR="00FA0C6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7461A7" w14:textId="77777777" w:rsidR="00FA0C6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D2F90F" w14:textId="77777777" w:rsidR="00FA0C69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A964D1" w14:textId="77777777" w:rsidR="00FA0C69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08D7623" w14:textId="77777777" w:rsidR="00FA0C69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FA0C69" w14:paraId="096E6E09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9256AC7" w14:textId="77777777" w:rsidR="00FA0C69" w:rsidRDefault="00FA0C6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B7E2870" w14:textId="77777777" w:rsidR="00FA0C69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E229D9" w14:textId="77777777" w:rsidR="00FA0C69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6C6FE2" w14:textId="77777777" w:rsidR="00FA0C6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0CE2EE" w14:textId="77777777" w:rsidR="00FA0C69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6A9649" w14:textId="77777777" w:rsidR="00FA0C69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8142F7C" w14:textId="77777777" w:rsidR="00FA0C69" w:rsidRDefault="00000000">
            <w:pPr>
              <w:jc w:val="center"/>
            </w:pPr>
            <w:r>
              <w:t>D=R*S</w:t>
            </w:r>
          </w:p>
        </w:tc>
      </w:tr>
      <w:tr w:rsidR="00FA0C69" w14:paraId="06E31BC4" w14:textId="77777777">
        <w:trPr>
          <w:jc w:val="center"/>
        </w:trPr>
        <w:tc>
          <w:tcPr>
            <w:tcW w:w="3345" w:type="dxa"/>
            <w:vAlign w:val="center"/>
          </w:tcPr>
          <w:p w14:paraId="6C7FF568" w14:textId="77777777" w:rsidR="00FA0C69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3F68215" w14:textId="77777777" w:rsidR="00FA0C69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2E9174D" w14:textId="77777777" w:rsidR="00FA0C69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632FBD3D" w14:textId="77777777" w:rsidR="00FA0C69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397BA5F3" w14:textId="77777777" w:rsidR="00FA0C69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79A3E7B" w14:textId="77777777" w:rsidR="00FA0C69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35BE167" w14:textId="77777777" w:rsidR="00FA0C69" w:rsidRDefault="00000000">
            <w:pPr>
              <w:jc w:val="right"/>
            </w:pPr>
            <w:r>
              <w:t>0.245</w:t>
            </w:r>
          </w:p>
        </w:tc>
      </w:tr>
      <w:tr w:rsidR="00FA0C69" w14:paraId="51D1DB47" w14:textId="77777777">
        <w:trPr>
          <w:jc w:val="center"/>
        </w:trPr>
        <w:tc>
          <w:tcPr>
            <w:tcW w:w="3345" w:type="dxa"/>
            <w:vAlign w:val="center"/>
          </w:tcPr>
          <w:p w14:paraId="51ACDE88" w14:textId="77777777" w:rsidR="00FA0C69" w:rsidRDefault="00000000">
            <w:r>
              <w:lastRenderedPageBreak/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6FE1E750" w14:textId="77777777" w:rsidR="00FA0C69" w:rsidRDefault="00000000">
            <w:pPr>
              <w:jc w:val="right"/>
            </w:pPr>
            <w:r>
              <w:t>50</w:t>
            </w:r>
          </w:p>
        </w:tc>
        <w:tc>
          <w:tcPr>
            <w:tcW w:w="1075" w:type="dxa"/>
            <w:vAlign w:val="center"/>
          </w:tcPr>
          <w:p w14:paraId="4873D515" w14:textId="77777777" w:rsidR="00FA0C69" w:rsidRDefault="00000000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1EC26B8F" w14:textId="77777777" w:rsidR="00FA0C69" w:rsidRDefault="00000000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23A51A21" w14:textId="77777777" w:rsidR="00FA0C69" w:rsidRDefault="00000000">
            <w:pPr>
              <w:jc w:val="right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0FE81AEA" w14:textId="77777777" w:rsidR="00FA0C69" w:rsidRDefault="00000000">
            <w:pPr>
              <w:jc w:val="right"/>
            </w:pPr>
            <w:r>
              <w:t>1.515</w:t>
            </w:r>
          </w:p>
        </w:tc>
        <w:tc>
          <w:tcPr>
            <w:tcW w:w="1064" w:type="dxa"/>
            <w:vAlign w:val="center"/>
          </w:tcPr>
          <w:p w14:paraId="565D3BF4" w14:textId="77777777" w:rsidR="00FA0C69" w:rsidRDefault="00000000">
            <w:pPr>
              <w:jc w:val="right"/>
            </w:pPr>
            <w:r>
              <w:t>0.533</w:t>
            </w:r>
          </w:p>
        </w:tc>
      </w:tr>
      <w:tr w:rsidR="00FA0C69" w14:paraId="6411B6AA" w14:textId="77777777">
        <w:trPr>
          <w:jc w:val="center"/>
        </w:trPr>
        <w:tc>
          <w:tcPr>
            <w:tcW w:w="3345" w:type="dxa"/>
            <w:vAlign w:val="center"/>
          </w:tcPr>
          <w:p w14:paraId="7AD61240" w14:textId="77777777" w:rsidR="00FA0C69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01870AD4" w14:textId="77777777" w:rsidR="00FA0C69" w:rsidRDefault="00000000">
            <w:pPr>
              <w:jc w:val="right"/>
            </w:pPr>
            <w:r>
              <w:t>300</w:t>
            </w:r>
          </w:p>
        </w:tc>
        <w:tc>
          <w:tcPr>
            <w:tcW w:w="1075" w:type="dxa"/>
            <w:vAlign w:val="center"/>
          </w:tcPr>
          <w:p w14:paraId="34B717F2" w14:textId="77777777" w:rsidR="00FA0C69" w:rsidRDefault="00000000">
            <w:pPr>
              <w:jc w:val="right"/>
            </w:pPr>
            <w:r>
              <w:t>0.180</w:t>
            </w:r>
          </w:p>
        </w:tc>
        <w:tc>
          <w:tcPr>
            <w:tcW w:w="1075" w:type="dxa"/>
            <w:vAlign w:val="center"/>
          </w:tcPr>
          <w:p w14:paraId="6F1E69D7" w14:textId="77777777" w:rsidR="00FA0C69" w:rsidRDefault="00000000">
            <w:pPr>
              <w:jc w:val="right"/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7CCF5B05" w14:textId="77777777" w:rsidR="00FA0C69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9E3C56E" w14:textId="77777777" w:rsidR="00FA0C69" w:rsidRDefault="00000000">
            <w:pPr>
              <w:jc w:val="right"/>
            </w:pPr>
            <w:r>
              <w:t>1.667</w:t>
            </w:r>
          </w:p>
        </w:tc>
        <w:tc>
          <w:tcPr>
            <w:tcW w:w="1064" w:type="dxa"/>
            <w:vAlign w:val="center"/>
          </w:tcPr>
          <w:p w14:paraId="7219D51D" w14:textId="77777777" w:rsidR="00FA0C69" w:rsidRDefault="00000000">
            <w:pPr>
              <w:jc w:val="right"/>
            </w:pPr>
            <w:r>
              <w:t>5.167</w:t>
            </w:r>
          </w:p>
        </w:tc>
      </w:tr>
      <w:tr w:rsidR="00FA0C69" w14:paraId="76DB986B" w14:textId="77777777">
        <w:trPr>
          <w:jc w:val="center"/>
        </w:trPr>
        <w:tc>
          <w:tcPr>
            <w:tcW w:w="3345" w:type="dxa"/>
            <w:vAlign w:val="center"/>
          </w:tcPr>
          <w:p w14:paraId="16997EC9" w14:textId="77777777" w:rsidR="00FA0C69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19A1B57F" w14:textId="77777777" w:rsidR="00FA0C69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BBC7FC2" w14:textId="77777777" w:rsidR="00FA0C69" w:rsidRDefault="00000000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397E1F47" w14:textId="77777777" w:rsidR="00FA0C69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3682AC8D" w14:textId="77777777" w:rsidR="00FA0C69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E227B2F" w14:textId="77777777" w:rsidR="00FA0C69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1BDC8B60" w14:textId="77777777" w:rsidR="00FA0C69" w:rsidRDefault="00000000">
            <w:pPr>
              <w:jc w:val="right"/>
            </w:pPr>
            <w:r>
              <w:t>0.249</w:t>
            </w:r>
          </w:p>
        </w:tc>
      </w:tr>
      <w:tr w:rsidR="00FA0C69" w14:paraId="28672FE5" w14:textId="77777777">
        <w:trPr>
          <w:jc w:val="center"/>
        </w:trPr>
        <w:tc>
          <w:tcPr>
            <w:tcW w:w="3345" w:type="dxa"/>
            <w:vAlign w:val="center"/>
          </w:tcPr>
          <w:p w14:paraId="61734A10" w14:textId="77777777" w:rsidR="00FA0C69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EED3822" w14:textId="77777777" w:rsidR="00FA0C69" w:rsidRDefault="00000000">
            <w:pPr>
              <w:jc w:val="right"/>
            </w:pPr>
            <w:r>
              <w:t>390</w:t>
            </w:r>
          </w:p>
        </w:tc>
        <w:tc>
          <w:tcPr>
            <w:tcW w:w="1075" w:type="dxa"/>
            <w:vAlign w:val="center"/>
          </w:tcPr>
          <w:p w14:paraId="0D8F2E8C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8F95B32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12C58B2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D535BBD" w14:textId="77777777" w:rsidR="00FA0C69" w:rsidRDefault="00000000">
            <w:pPr>
              <w:jc w:val="right"/>
            </w:pPr>
            <w:r>
              <w:t>3.228</w:t>
            </w:r>
          </w:p>
        </w:tc>
        <w:tc>
          <w:tcPr>
            <w:tcW w:w="1064" w:type="dxa"/>
            <w:vAlign w:val="center"/>
          </w:tcPr>
          <w:p w14:paraId="41F3288B" w14:textId="77777777" w:rsidR="00FA0C69" w:rsidRDefault="00000000">
            <w:pPr>
              <w:jc w:val="right"/>
            </w:pPr>
            <w:r>
              <w:t>6.193</w:t>
            </w:r>
          </w:p>
        </w:tc>
      </w:tr>
      <w:tr w:rsidR="00FA0C69" w14:paraId="77E389D7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9A51E0A" w14:textId="77777777" w:rsidR="00FA0C69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E7E21CC" w14:textId="77777777" w:rsidR="00FA0C69" w:rsidRDefault="00000000">
            <w:pPr>
              <w:jc w:val="center"/>
            </w:pPr>
            <w:r>
              <w:t>0.70[</w:t>
            </w:r>
            <w:r>
              <w:t>默认</w:t>
            </w:r>
            <w:r>
              <w:t>]</w:t>
            </w:r>
          </w:p>
        </w:tc>
      </w:tr>
      <w:tr w:rsidR="00FA0C69" w14:paraId="40525D17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F2BEB53" w14:textId="77777777" w:rsidR="00FA0C69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2EFB07D" w14:textId="77777777" w:rsidR="00FA0C69" w:rsidRDefault="00000000">
            <w:pPr>
              <w:jc w:val="center"/>
            </w:pPr>
            <w:r>
              <w:t>0.30</w:t>
            </w:r>
          </w:p>
        </w:tc>
      </w:tr>
    </w:tbl>
    <w:p w14:paraId="32C9FF3E" w14:textId="77777777" w:rsidR="00FA0C69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热桥柱构造一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A0C69" w14:paraId="7F736441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A51CDBC" w14:textId="77777777" w:rsidR="00FA0C69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4E6176" w14:textId="77777777" w:rsidR="00FA0C69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FDE699" w14:textId="77777777" w:rsidR="00FA0C6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8469CD" w14:textId="77777777" w:rsidR="00FA0C6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DBBECD" w14:textId="77777777" w:rsidR="00FA0C69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33BCCC" w14:textId="77777777" w:rsidR="00FA0C69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1DEE7E8" w14:textId="77777777" w:rsidR="00FA0C69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FA0C69" w14:paraId="21CD04DA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8D9FB91" w14:textId="77777777" w:rsidR="00FA0C69" w:rsidRDefault="00FA0C6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D949729" w14:textId="77777777" w:rsidR="00FA0C69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77BD30" w14:textId="77777777" w:rsidR="00FA0C69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A1A43D" w14:textId="77777777" w:rsidR="00FA0C6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26B524" w14:textId="77777777" w:rsidR="00FA0C69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FFFF04" w14:textId="77777777" w:rsidR="00FA0C69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AE72D98" w14:textId="77777777" w:rsidR="00FA0C69" w:rsidRDefault="00000000">
            <w:pPr>
              <w:jc w:val="center"/>
            </w:pPr>
            <w:r>
              <w:t>D=R*S</w:t>
            </w:r>
          </w:p>
        </w:tc>
      </w:tr>
      <w:tr w:rsidR="00FA0C69" w14:paraId="1768F2BF" w14:textId="77777777">
        <w:trPr>
          <w:jc w:val="center"/>
        </w:trPr>
        <w:tc>
          <w:tcPr>
            <w:tcW w:w="3345" w:type="dxa"/>
            <w:vAlign w:val="center"/>
          </w:tcPr>
          <w:p w14:paraId="513FD07F" w14:textId="77777777" w:rsidR="00FA0C69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82E85E9" w14:textId="77777777" w:rsidR="00FA0C69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BD3F317" w14:textId="77777777" w:rsidR="00FA0C69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1D21A315" w14:textId="77777777" w:rsidR="00FA0C69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2E7A1B6C" w14:textId="77777777" w:rsidR="00FA0C69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D7AB9F4" w14:textId="77777777" w:rsidR="00FA0C69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83C9691" w14:textId="77777777" w:rsidR="00FA0C69" w:rsidRDefault="00000000">
            <w:pPr>
              <w:jc w:val="right"/>
            </w:pPr>
            <w:r>
              <w:t>0.245</w:t>
            </w:r>
          </w:p>
        </w:tc>
      </w:tr>
      <w:tr w:rsidR="00FA0C69" w14:paraId="3D5302F1" w14:textId="77777777">
        <w:trPr>
          <w:jc w:val="center"/>
        </w:trPr>
        <w:tc>
          <w:tcPr>
            <w:tcW w:w="3345" w:type="dxa"/>
            <w:vAlign w:val="center"/>
          </w:tcPr>
          <w:p w14:paraId="30355A76" w14:textId="77777777" w:rsidR="00FA0C69" w:rsidRDefault="00000000"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09DC28E0" w14:textId="77777777" w:rsidR="00FA0C69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5E18E234" w14:textId="77777777" w:rsidR="00FA0C69" w:rsidRDefault="00000000">
            <w:pPr>
              <w:jc w:val="right"/>
            </w:pPr>
            <w:r>
              <w:t>0.060</w:t>
            </w:r>
          </w:p>
        </w:tc>
        <w:tc>
          <w:tcPr>
            <w:tcW w:w="1075" w:type="dxa"/>
            <w:vAlign w:val="center"/>
          </w:tcPr>
          <w:p w14:paraId="7BAAD402" w14:textId="77777777" w:rsidR="00FA0C69" w:rsidRDefault="00000000">
            <w:pPr>
              <w:jc w:val="right"/>
            </w:pPr>
            <w:r>
              <w:t>1.020</w:t>
            </w:r>
          </w:p>
        </w:tc>
        <w:tc>
          <w:tcPr>
            <w:tcW w:w="848" w:type="dxa"/>
            <w:vAlign w:val="center"/>
          </w:tcPr>
          <w:p w14:paraId="639438E0" w14:textId="77777777" w:rsidR="00FA0C69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856D5CC" w14:textId="77777777" w:rsidR="00FA0C69" w:rsidRDefault="00000000">
            <w:pPr>
              <w:jc w:val="right"/>
            </w:pPr>
            <w:r>
              <w:t>3.333</w:t>
            </w:r>
          </w:p>
        </w:tc>
        <w:tc>
          <w:tcPr>
            <w:tcW w:w="1064" w:type="dxa"/>
            <w:vAlign w:val="center"/>
          </w:tcPr>
          <w:p w14:paraId="4654C694" w14:textId="77777777" w:rsidR="00FA0C69" w:rsidRDefault="00000000">
            <w:pPr>
              <w:jc w:val="right"/>
            </w:pPr>
            <w:r>
              <w:t>3.400</w:t>
            </w:r>
          </w:p>
        </w:tc>
      </w:tr>
      <w:tr w:rsidR="00FA0C69" w14:paraId="16ECCAEC" w14:textId="77777777">
        <w:trPr>
          <w:jc w:val="center"/>
        </w:trPr>
        <w:tc>
          <w:tcPr>
            <w:tcW w:w="3345" w:type="dxa"/>
            <w:vAlign w:val="center"/>
          </w:tcPr>
          <w:p w14:paraId="34A4B5F6" w14:textId="77777777" w:rsidR="00FA0C69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DE5731D" w14:textId="77777777" w:rsidR="00FA0C69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567DE3B8" w14:textId="77777777" w:rsidR="00FA0C69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3695EEEC" w14:textId="77777777" w:rsidR="00FA0C69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30FBAED9" w14:textId="77777777" w:rsidR="00FA0C69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26F8FE0" w14:textId="77777777" w:rsidR="00FA0C69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4CEF646F" w14:textId="77777777" w:rsidR="00FA0C69" w:rsidRDefault="00000000">
            <w:pPr>
              <w:jc w:val="right"/>
            </w:pPr>
            <w:r>
              <w:t>1.977</w:t>
            </w:r>
          </w:p>
        </w:tc>
      </w:tr>
      <w:tr w:rsidR="00FA0C69" w14:paraId="771C9931" w14:textId="77777777">
        <w:trPr>
          <w:jc w:val="center"/>
        </w:trPr>
        <w:tc>
          <w:tcPr>
            <w:tcW w:w="3345" w:type="dxa"/>
            <w:vAlign w:val="center"/>
          </w:tcPr>
          <w:p w14:paraId="153175FC" w14:textId="77777777" w:rsidR="00FA0C69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25880B82" w14:textId="77777777" w:rsidR="00FA0C69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F2E2E39" w14:textId="77777777" w:rsidR="00FA0C69" w:rsidRDefault="00000000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59B04328" w14:textId="77777777" w:rsidR="00FA0C69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5A0D3883" w14:textId="77777777" w:rsidR="00FA0C69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83DD168" w14:textId="77777777" w:rsidR="00FA0C69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06975821" w14:textId="77777777" w:rsidR="00FA0C69" w:rsidRDefault="00000000">
            <w:pPr>
              <w:jc w:val="right"/>
            </w:pPr>
            <w:r>
              <w:t>0.249</w:t>
            </w:r>
          </w:p>
        </w:tc>
      </w:tr>
      <w:tr w:rsidR="00FA0C69" w14:paraId="31AAC9F2" w14:textId="77777777">
        <w:trPr>
          <w:jc w:val="center"/>
        </w:trPr>
        <w:tc>
          <w:tcPr>
            <w:tcW w:w="3345" w:type="dxa"/>
            <w:vAlign w:val="center"/>
          </w:tcPr>
          <w:p w14:paraId="1F2DD747" w14:textId="77777777" w:rsidR="00FA0C69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CA8769D" w14:textId="77777777" w:rsidR="00FA0C69" w:rsidRDefault="00000000">
            <w:pPr>
              <w:jc w:val="right"/>
            </w:pPr>
            <w:r>
              <w:t>440</w:t>
            </w:r>
          </w:p>
        </w:tc>
        <w:tc>
          <w:tcPr>
            <w:tcW w:w="1075" w:type="dxa"/>
            <w:vAlign w:val="center"/>
          </w:tcPr>
          <w:p w14:paraId="25DB4B3D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8E233B5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8E68AB5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F64276E" w14:textId="77777777" w:rsidR="00FA0C69" w:rsidRDefault="00000000">
            <w:pPr>
              <w:jc w:val="right"/>
            </w:pPr>
            <w:r>
              <w:t>3.494</w:t>
            </w:r>
          </w:p>
        </w:tc>
        <w:tc>
          <w:tcPr>
            <w:tcW w:w="1064" w:type="dxa"/>
            <w:vAlign w:val="center"/>
          </w:tcPr>
          <w:p w14:paraId="50499375" w14:textId="77777777" w:rsidR="00FA0C69" w:rsidRDefault="00000000">
            <w:pPr>
              <w:jc w:val="right"/>
            </w:pPr>
            <w:r>
              <w:t>5.870</w:t>
            </w:r>
          </w:p>
        </w:tc>
      </w:tr>
      <w:tr w:rsidR="00FA0C69" w14:paraId="69BA6BF1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012059C" w14:textId="77777777" w:rsidR="00FA0C69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E6DEA18" w14:textId="77777777" w:rsidR="00FA0C69" w:rsidRDefault="00000000">
            <w:pPr>
              <w:jc w:val="center"/>
            </w:pPr>
            <w:r>
              <w:t>0.70[</w:t>
            </w:r>
            <w:r>
              <w:t>默认</w:t>
            </w:r>
            <w:r>
              <w:t>]</w:t>
            </w:r>
          </w:p>
        </w:tc>
      </w:tr>
      <w:tr w:rsidR="00FA0C69" w14:paraId="42857B2D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FCBE022" w14:textId="77777777" w:rsidR="00FA0C69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B623B30" w14:textId="77777777" w:rsidR="00FA0C69" w:rsidRDefault="00000000">
            <w:pPr>
              <w:jc w:val="center"/>
            </w:pPr>
            <w:r>
              <w:t>0.27</w:t>
            </w:r>
          </w:p>
        </w:tc>
      </w:tr>
    </w:tbl>
    <w:p w14:paraId="15D345EA" w14:textId="77777777" w:rsidR="00FA0C69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外墙主断面传热系数的修正系数ψ</w:t>
      </w:r>
    </w:p>
    <w:p w14:paraId="652DF04E" w14:textId="77777777" w:rsidR="00FE5231" w:rsidRDefault="00000000" w:rsidP="00043487">
      <w:pPr>
        <w:jc w:val="center"/>
        <w:rPr>
          <w:szCs w:val="21"/>
          <w:lang w:val="en-US"/>
        </w:rPr>
      </w:pPr>
      <w:bookmarkStart w:id="65" w:name="公建2015外墙K修正系数表"/>
      <w:r>
        <w:rPr>
          <w:noProof/>
          <w:szCs w:val="21"/>
          <w:lang w:val="en-US"/>
        </w:rPr>
        <w:drawing>
          <wp:inline distT="0" distB="0" distL="0" distR="0" wp14:anchorId="202DF130" wp14:editId="1D8A93EF">
            <wp:extent cx="3898900" cy="1088823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65"/>
    <w:p w14:paraId="2E68D96C" w14:textId="77777777" w:rsidR="00FA0C69" w:rsidRDefault="00FA0C69">
      <w:pPr>
        <w:widowControl w:val="0"/>
        <w:jc w:val="both"/>
        <w:rPr>
          <w:color w:val="000000"/>
        </w:rPr>
      </w:pPr>
    </w:p>
    <w:p w14:paraId="0769CC18" w14:textId="77777777" w:rsidR="00FA0C69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外墙平均热工特性</w:t>
      </w:r>
    </w:p>
    <w:p w14:paraId="00C76F9E" w14:textId="77777777" w:rsidR="00FA0C6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 xml:space="preserve">　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FA0C69" w14:paraId="6C309972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E11AB07" w14:textId="77777777" w:rsidR="00FA0C69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6DB3950" w14:textId="77777777" w:rsidR="00FA0C69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3326431" w14:textId="77777777" w:rsidR="00FA0C6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F3A7322" w14:textId="77777777" w:rsidR="00FA0C69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05FB631" w14:textId="77777777" w:rsidR="00FA0C69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2DD63A5" w14:textId="77777777" w:rsidR="00FA0C69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24495B9" w14:textId="77777777" w:rsidR="00FA0C69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FA0C69" w14:paraId="4F0435E5" w14:textId="77777777">
        <w:trPr>
          <w:jc w:val="center"/>
        </w:trPr>
        <w:tc>
          <w:tcPr>
            <w:tcW w:w="2948" w:type="dxa"/>
            <w:vAlign w:val="center"/>
          </w:tcPr>
          <w:p w14:paraId="1F7B8FF2" w14:textId="77777777" w:rsidR="00FA0C69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624DEF2F" w14:textId="77777777" w:rsidR="00FA0C69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62DDC7B9" w14:textId="77777777" w:rsidR="00FA0C69" w:rsidRDefault="00000000">
            <w:pPr>
              <w:jc w:val="right"/>
            </w:pPr>
            <w:r>
              <w:t>475.07</w:t>
            </w:r>
          </w:p>
        </w:tc>
        <w:tc>
          <w:tcPr>
            <w:tcW w:w="922" w:type="dxa"/>
            <w:vAlign w:val="center"/>
          </w:tcPr>
          <w:p w14:paraId="7143E264" w14:textId="77777777" w:rsidR="00FA0C69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5450FC88" w14:textId="77777777" w:rsidR="00FA0C69" w:rsidRDefault="00000000">
            <w:pPr>
              <w:jc w:val="right"/>
            </w:pPr>
            <w:r>
              <w:t>0.30</w:t>
            </w:r>
          </w:p>
        </w:tc>
        <w:tc>
          <w:tcPr>
            <w:tcW w:w="1107" w:type="dxa"/>
            <w:vAlign w:val="center"/>
          </w:tcPr>
          <w:p w14:paraId="41F4BDF4" w14:textId="77777777" w:rsidR="00FA0C69" w:rsidRDefault="00000000">
            <w:pPr>
              <w:jc w:val="right"/>
            </w:pPr>
            <w:r>
              <w:t>6.19</w:t>
            </w:r>
          </w:p>
        </w:tc>
        <w:tc>
          <w:tcPr>
            <w:tcW w:w="1107" w:type="dxa"/>
            <w:vAlign w:val="center"/>
          </w:tcPr>
          <w:p w14:paraId="65281D98" w14:textId="77777777" w:rsidR="00FA0C69" w:rsidRDefault="00000000">
            <w:pPr>
              <w:jc w:val="right"/>
            </w:pPr>
            <w:r>
              <w:t>0.70</w:t>
            </w:r>
          </w:p>
        </w:tc>
      </w:tr>
      <w:tr w:rsidR="00FA0C69" w14:paraId="09944602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F947EAF" w14:textId="77777777" w:rsidR="00FA0C69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ECD0061" w14:textId="77777777" w:rsidR="00FA0C69" w:rsidRDefault="00000000">
            <w:pPr>
              <w:jc w:val="center"/>
            </w:pPr>
            <w:r>
              <w:t>0.30 × 1.20 = 0.36</w:t>
            </w:r>
          </w:p>
        </w:tc>
      </w:tr>
    </w:tbl>
    <w:p w14:paraId="184E7A1E" w14:textId="77777777" w:rsidR="00FA0C6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 xml:space="preserve">　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FA0C69" w14:paraId="2220ACFC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15AF9E01" w14:textId="77777777" w:rsidR="00FA0C69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D4D3C52" w14:textId="77777777" w:rsidR="00FA0C69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70FD2DB" w14:textId="77777777" w:rsidR="00FA0C6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518F6D2" w14:textId="77777777" w:rsidR="00FA0C69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9C1B946" w14:textId="77777777" w:rsidR="00FA0C69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7ED63E1" w14:textId="77777777" w:rsidR="00FA0C69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91DAA73" w14:textId="77777777" w:rsidR="00FA0C69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FA0C69" w14:paraId="12AB8C3C" w14:textId="77777777">
        <w:trPr>
          <w:jc w:val="center"/>
        </w:trPr>
        <w:tc>
          <w:tcPr>
            <w:tcW w:w="2948" w:type="dxa"/>
            <w:vAlign w:val="center"/>
          </w:tcPr>
          <w:p w14:paraId="5A9903A8" w14:textId="77777777" w:rsidR="00FA0C69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3B2E2224" w14:textId="77777777" w:rsidR="00FA0C69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73E09E4F" w14:textId="77777777" w:rsidR="00FA0C69" w:rsidRDefault="00000000">
            <w:pPr>
              <w:jc w:val="right"/>
            </w:pPr>
            <w:r>
              <w:t>493.58</w:t>
            </w:r>
          </w:p>
        </w:tc>
        <w:tc>
          <w:tcPr>
            <w:tcW w:w="922" w:type="dxa"/>
            <w:vAlign w:val="center"/>
          </w:tcPr>
          <w:p w14:paraId="0B2637BC" w14:textId="77777777" w:rsidR="00FA0C69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5434E4AA" w14:textId="77777777" w:rsidR="00FA0C69" w:rsidRDefault="00000000">
            <w:pPr>
              <w:jc w:val="right"/>
            </w:pPr>
            <w:r>
              <w:t>0.30</w:t>
            </w:r>
          </w:p>
        </w:tc>
        <w:tc>
          <w:tcPr>
            <w:tcW w:w="1107" w:type="dxa"/>
            <w:vAlign w:val="center"/>
          </w:tcPr>
          <w:p w14:paraId="0C351E89" w14:textId="77777777" w:rsidR="00FA0C69" w:rsidRDefault="00000000">
            <w:pPr>
              <w:jc w:val="right"/>
            </w:pPr>
            <w:r>
              <w:t>6.19</w:t>
            </w:r>
          </w:p>
        </w:tc>
        <w:tc>
          <w:tcPr>
            <w:tcW w:w="1107" w:type="dxa"/>
            <w:vAlign w:val="center"/>
          </w:tcPr>
          <w:p w14:paraId="6CE119E6" w14:textId="77777777" w:rsidR="00FA0C69" w:rsidRDefault="00000000">
            <w:pPr>
              <w:jc w:val="right"/>
            </w:pPr>
            <w:r>
              <w:t>0.70</w:t>
            </w:r>
          </w:p>
        </w:tc>
      </w:tr>
      <w:tr w:rsidR="00FA0C69" w14:paraId="3E4E59F8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5A2FA10D" w14:textId="77777777" w:rsidR="00FA0C69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04265F5" w14:textId="77777777" w:rsidR="00FA0C69" w:rsidRDefault="00000000">
            <w:pPr>
              <w:jc w:val="center"/>
            </w:pPr>
            <w:r>
              <w:t>0.30 × 1.20 = 0.36</w:t>
            </w:r>
          </w:p>
        </w:tc>
      </w:tr>
    </w:tbl>
    <w:p w14:paraId="5EDE6392" w14:textId="77777777" w:rsidR="00FA0C6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 xml:space="preserve">　东向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FA0C69" w14:paraId="1288D207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149EC822" w14:textId="77777777" w:rsidR="00FA0C69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A709001" w14:textId="77777777" w:rsidR="00FA0C69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B512D10" w14:textId="77777777" w:rsidR="00FA0C6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43A8938" w14:textId="77777777" w:rsidR="00FA0C69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AEEAFB" w14:textId="77777777" w:rsidR="00FA0C69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5797D86" w14:textId="77777777" w:rsidR="00FA0C69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0D12518" w14:textId="77777777" w:rsidR="00FA0C69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FA0C69" w14:paraId="3EEF7CAB" w14:textId="77777777">
        <w:trPr>
          <w:jc w:val="center"/>
        </w:trPr>
        <w:tc>
          <w:tcPr>
            <w:tcW w:w="2948" w:type="dxa"/>
            <w:vAlign w:val="center"/>
          </w:tcPr>
          <w:p w14:paraId="25EE14E3" w14:textId="77777777" w:rsidR="00FA0C69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39A400BD" w14:textId="77777777" w:rsidR="00FA0C69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63BD15F2" w14:textId="77777777" w:rsidR="00FA0C69" w:rsidRDefault="00000000">
            <w:pPr>
              <w:jc w:val="right"/>
            </w:pPr>
            <w:r>
              <w:t>55.05</w:t>
            </w:r>
          </w:p>
        </w:tc>
        <w:tc>
          <w:tcPr>
            <w:tcW w:w="922" w:type="dxa"/>
            <w:vAlign w:val="center"/>
          </w:tcPr>
          <w:p w14:paraId="67FFC319" w14:textId="77777777" w:rsidR="00FA0C69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59EC7C48" w14:textId="77777777" w:rsidR="00FA0C69" w:rsidRDefault="00000000">
            <w:pPr>
              <w:jc w:val="right"/>
            </w:pPr>
            <w:r>
              <w:t>0.30</w:t>
            </w:r>
          </w:p>
        </w:tc>
        <w:tc>
          <w:tcPr>
            <w:tcW w:w="1107" w:type="dxa"/>
            <w:vAlign w:val="center"/>
          </w:tcPr>
          <w:p w14:paraId="6068CD11" w14:textId="77777777" w:rsidR="00FA0C69" w:rsidRDefault="00000000">
            <w:pPr>
              <w:jc w:val="right"/>
            </w:pPr>
            <w:r>
              <w:t>6.19</w:t>
            </w:r>
          </w:p>
        </w:tc>
        <w:tc>
          <w:tcPr>
            <w:tcW w:w="1107" w:type="dxa"/>
            <w:vAlign w:val="center"/>
          </w:tcPr>
          <w:p w14:paraId="2F8FE922" w14:textId="77777777" w:rsidR="00FA0C69" w:rsidRDefault="00000000">
            <w:pPr>
              <w:jc w:val="right"/>
            </w:pPr>
            <w:r>
              <w:t>0.70</w:t>
            </w:r>
          </w:p>
        </w:tc>
      </w:tr>
      <w:tr w:rsidR="00FA0C69" w14:paraId="18D58FC8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048E7242" w14:textId="77777777" w:rsidR="00FA0C69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7C2020D" w14:textId="77777777" w:rsidR="00FA0C69" w:rsidRDefault="00000000">
            <w:pPr>
              <w:jc w:val="center"/>
            </w:pPr>
            <w:r>
              <w:t>0.30 × 1.20 = 0.36</w:t>
            </w:r>
          </w:p>
        </w:tc>
      </w:tr>
    </w:tbl>
    <w:p w14:paraId="53F9A414" w14:textId="77777777" w:rsidR="00FA0C6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lastRenderedPageBreak/>
        <w:t>4.</w:t>
      </w:r>
      <w:r>
        <w:rPr>
          <w:color w:val="000000"/>
        </w:rPr>
        <w:t xml:space="preserve">　西向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FA0C69" w14:paraId="1511C777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B18647D" w14:textId="77777777" w:rsidR="00FA0C69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1D3E55A" w14:textId="77777777" w:rsidR="00FA0C69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91294A6" w14:textId="77777777" w:rsidR="00FA0C6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8DD6DCE" w14:textId="77777777" w:rsidR="00FA0C69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1CA7F4E" w14:textId="77777777" w:rsidR="00FA0C69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082BCC3" w14:textId="77777777" w:rsidR="00FA0C69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2904E1F" w14:textId="77777777" w:rsidR="00FA0C69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FA0C69" w14:paraId="24113A72" w14:textId="77777777">
        <w:trPr>
          <w:jc w:val="center"/>
        </w:trPr>
        <w:tc>
          <w:tcPr>
            <w:tcW w:w="2948" w:type="dxa"/>
            <w:vAlign w:val="center"/>
          </w:tcPr>
          <w:p w14:paraId="661DEFA7" w14:textId="77777777" w:rsidR="00FA0C69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257FC830" w14:textId="77777777" w:rsidR="00FA0C69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322FB035" w14:textId="77777777" w:rsidR="00FA0C69" w:rsidRDefault="00000000">
            <w:pPr>
              <w:jc w:val="right"/>
            </w:pPr>
            <w:r>
              <w:t>304.29</w:t>
            </w:r>
          </w:p>
        </w:tc>
        <w:tc>
          <w:tcPr>
            <w:tcW w:w="922" w:type="dxa"/>
            <w:vAlign w:val="center"/>
          </w:tcPr>
          <w:p w14:paraId="6A87A1C4" w14:textId="77777777" w:rsidR="00FA0C69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7055C51A" w14:textId="77777777" w:rsidR="00FA0C69" w:rsidRDefault="00000000">
            <w:pPr>
              <w:jc w:val="right"/>
            </w:pPr>
            <w:r>
              <w:t>0.30</w:t>
            </w:r>
          </w:p>
        </w:tc>
        <w:tc>
          <w:tcPr>
            <w:tcW w:w="1107" w:type="dxa"/>
            <w:vAlign w:val="center"/>
          </w:tcPr>
          <w:p w14:paraId="25775BAD" w14:textId="77777777" w:rsidR="00FA0C69" w:rsidRDefault="00000000">
            <w:pPr>
              <w:jc w:val="right"/>
            </w:pPr>
            <w:r>
              <w:t>6.19</w:t>
            </w:r>
          </w:p>
        </w:tc>
        <w:tc>
          <w:tcPr>
            <w:tcW w:w="1107" w:type="dxa"/>
            <w:vAlign w:val="center"/>
          </w:tcPr>
          <w:p w14:paraId="6F04BE9B" w14:textId="77777777" w:rsidR="00FA0C69" w:rsidRDefault="00000000">
            <w:pPr>
              <w:jc w:val="right"/>
            </w:pPr>
            <w:r>
              <w:t>0.70</w:t>
            </w:r>
          </w:p>
        </w:tc>
      </w:tr>
      <w:tr w:rsidR="00FA0C69" w14:paraId="264A4985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3FBDDE3" w14:textId="77777777" w:rsidR="00FA0C69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07C2954" w14:textId="77777777" w:rsidR="00FA0C69" w:rsidRDefault="00000000">
            <w:pPr>
              <w:jc w:val="center"/>
            </w:pPr>
            <w:r>
              <w:t>0.30 × 1.20 = 0.36</w:t>
            </w:r>
          </w:p>
        </w:tc>
      </w:tr>
    </w:tbl>
    <w:p w14:paraId="0AF32A2B" w14:textId="77777777" w:rsidR="00FA0C6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 xml:space="preserve">　总体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FA0C69" w14:paraId="5398D6FE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DA5659A" w14:textId="77777777" w:rsidR="00FA0C69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D377E57" w14:textId="77777777" w:rsidR="00FA0C69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4F6AEB1" w14:textId="77777777" w:rsidR="00FA0C6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6988308" w14:textId="77777777" w:rsidR="00FA0C69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3E7B5BB" w14:textId="77777777" w:rsidR="00FA0C69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B338905" w14:textId="77777777" w:rsidR="00FA0C69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31C6699" w14:textId="77777777" w:rsidR="00FA0C69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FA0C69" w14:paraId="29AD60FE" w14:textId="77777777">
        <w:trPr>
          <w:jc w:val="center"/>
        </w:trPr>
        <w:tc>
          <w:tcPr>
            <w:tcW w:w="2948" w:type="dxa"/>
            <w:vAlign w:val="center"/>
          </w:tcPr>
          <w:p w14:paraId="297CBF31" w14:textId="77777777" w:rsidR="00FA0C69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31BF8A60" w14:textId="77777777" w:rsidR="00FA0C69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1C2C5AF8" w14:textId="77777777" w:rsidR="00FA0C69" w:rsidRDefault="00000000">
            <w:pPr>
              <w:jc w:val="right"/>
            </w:pPr>
            <w:r>
              <w:t>1327.99</w:t>
            </w:r>
          </w:p>
        </w:tc>
        <w:tc>
          <w:tcPr>
            <w:tcW w:w="922" w:type="dxa"/>
            <w:vAlign w:val="center"/>
          </w:tcPr>
          <w:p w14:paraId="6CAAAA9E" w14:textId="77777777" w:rsidR="00FA0C69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6A605706" w14:textId="77777777" w:rsidR="00FA0C69" w:rsidRDefault="00000000">
            <w:pPr>
              <w:jc w:val="right"/>
            </w:pPr>
            <w:r>
              <w:t>0.30</w:t>
            </w:r>
          </w:p>
        </w:tc>
        <w:tc>
          <w:tcPr>
            <w:tcW w:w="1107" w:type="dxa"/>
            <w:vAlign w:val="center"/>
          </w:tcPr>
          <w:p w14:paraId="0CF7631D" w14:textId="77777777" w:rsidR="00FA0C69" w:rsidRDefault="00000000">
            <w:pPr>
              <w:jc w:val="right"/>
            </w:pPr>
            <w:r>
              <w:t>6.19</w:t>
            </w:r>
          </w:p>
        </w:tc>
        <w:tc>
          <w:tcPr>
            <w:tcW w:w="1107" w:type="dxa"/>
            <w:vAlign w:val="center"/>
          </w:tcPr>
          <w:p w14:paraId="09A21286" w14:textId="77777777" w:rsidR="00FA0C69" w:rsidRDefault="00000000">
            <w:pPr>
              <w:jc w:val="right"/>
            </w:pPr>
            <w:r>
              <w:t>0.70</w:t>
            </w:r>
          </w:p>
        </w:tc>
      </w:tr>
      <w:tr w:rsidR="00FA0C69" w14:paraId="32BD1E9B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B6EC098" w14:textId="77777777" w:rsidR="00FA0C69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2DF7CA1" w14:textId="77777777" w:rsidR="00FA0C69" w:rsidRDefault="00000000">
            <w:pPr>
              <w:jc w:val="center"/>
            </w:pPr>
            <w:r>
              <w:t>0.30 × 1.20 = 0.36</w:t>
            </w:r>
          </w:p>
        </w:tc>
      </w:tr>
    </w:tbl>
    <w:p w14:paraId="1C4BEC4A" w14:textId="77777777" w:rsidR="00FA0C69" w:rsidRDefault="00000000">
      <w:pPr>
        <w:pStyle w:val="2"/>
        <w:widowControl w:val="0"/>
      </w:pPr>
      <w:bookmarkStart w:id="66" w:name="_Toc218354862"/>
      <w:r>
        <w:t>挑空楼板</w:t>
      </w:r>
      <w:bookmarkEnd w:id="66"/>
    </w:p>
    <w:p w14:paraId="27B48D67" w14:textId="77777777" w:rsidR="00FA0C6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54A17CF0" w14:textId="77777777" w:rsidR="00FA0C69" w:rsidRDefault="00000000">
      <w:pPr>
        <w:pStyle w:val="2"/>
        <w:widowControl w:val="0"/>
      </w:pPr>
      <w:bookmarkStart w:id="67" w:name="_Toc218354863"/>
      <w:r>
        <w:t>地下车库与供暖房间之间的楼板</w:t>
      </w:r>
      <w:bookmarkEnd w:id="67"/>
    </w:p>
    <w:p w14:paraId="5242D8D4" w14:textId="77777777" w:rsidR="00FA0C6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69852E74" w14:textId="77777777" w:rsidR="00FA0C69" w:rsidRDefault="00000000">
      <w:pPr>
        <w:pStyle w:val="2"/>
        <w:widowControl w:val="0"/>
      </w:pPr>
      <w:bookmarkStart w:id="68" w:name="_Toc218354864"/>
      <w:r>
        <w:t>采暖与非采暖隔墙</w:t>
      </w:r>
      <w:bookmarkEnd w:id="68"/>
    </w:p>
    <w:p w14:paraId="3554187E" w14:textId="77777777" w:rsidR="00FA0C69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控温与非控温隔墙构造一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A0C69" w14:paraId="04306259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63C7961" w14:textId="77777777" w:rsidR="00FA0C69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0975C1" w14:textId="77777777" w:rsidR="00FA0C69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F715CD" w14:textId="77777777" w:rsidR="00FA0C6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0C2527" w14:textId="77777777" w:rsidR="00FA0C6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FA0E2D" w14:textId="77777777" w:rsidR="00FA0C69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FEB959" w14:textId="77777777" w:rsidR="00FA0C69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E1985D8" w14:textId="77777777" w:rsidR="00FA0C69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FA0C69" w14:paraId="5530003C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F39B09F" w14:textId="77777777" w:rsidR="00FA0C69" w:rsidRDefault="00FA0C6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33997C1" w14:textId="77777777" w:rsidR="00FA0C69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7FB8B5" w14:textId="77777777" w:rsidR="00FA0C69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DDB951" w14:textId="77777777" w:rsidR="00FA0C6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1B2FCB" w14:textId="77777777" w:rsidR="00FA0C69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0550A4" w14:textId="77777777" w:rsidR="00FA0C69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2F391E0" w14:textId="77777777" w:rsidR="00FA0C69" w:rsidRDefault="00000000">
            <w:pPr>
              <w:jc w:val="center"/>
            </w:pPr>
            <w:r>
              <w:t>D=R*S</w:t>
            </w:r>
          </w:p>
        </w:tc>
      </w:tr>
      <w:tr w:rsidR="00FA0C69" w14:paraId="37B2C045" w14:textId="77777777">
        <w:trPr>
          <w:jc w:val="center"/>
        </w:trPr>
        <w:tc>
          <w:tcPr>
            <w:tcW w:w="3345" w:type="dxa"/>
            <w:vAlign w:val="center"/>
          </w:tcPr>
          <w:p w14:paraId="2D85F10A" w14:textId="77777777" w:rsidR="00FA0C69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67CE50D" w14:textId="77777777" w:rsidR="00FA0C69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06BE417" w14:textId="77777777" w:rsidR="00FA0C69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4619FAF5" w14:textId="77777777" w:rsidR="00FA0C69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6DBD501C" w14:textId="77777777" w:rsidR="00FA0C69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2B735F0" w14:textId="77777777" w:rsidR="00FA0C69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99D0418" w14:textId="77777777" w:rsidR="00FA0C69" w:rsidRDefault="00000000">
            <w:pPr>
              <w:jc w:val="right"/>
            </w:pPr>
            <w:r>
              <w:t>0.245</w:t>
            </w:r>
          </w:p>
        </w:tc>
      </w:tr>
      <w:tr w:rsidR="00FA0C69" w14:paraId="3F5EB9AB" w14:textId="77777777">
        <w:trPr>
          <w:jc w:val="center"/>
        </w:trPr>
        <w:tc>
          <w:tcPr>
            <w:tcW w:w="3345" w:type="dxa"/>
            <w:vAlign w:val="center"/>
          </w:tcPr>
          <w:p w14:paraId="5F86EFB4" w14:textId="77777777" w:rsidR="00FA0C69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56A6C805" w14:textId="77777777" w:rsidR="00FA0C69" w:rsidRDefault="00000000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57545CC7" w14:textId="77777777" w:rsidR="00FA0C69" w:rsidRDefault="00000000">
            <w:pPr>
              <w:jc w:val="right"/>
            </w:pPr>
            <w:r>
              <w:t>0.180</w:t>
            </w:r>
          </w:p>
        </w:tc>
        <w:tc>
          <w:tcPr>
            <w:tcW w:w="1075" w:type="dxa"/>
            <w:vAlign w:val="center"/>
          </w:tcPr>
          <w:p w14:paraId="5A782CE3" w14:textId="77777777" w:rsidR="00FA0C69" w:rsidRDefault="00000000">
            <w:pPr>
              <w:jc w:val="right"/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4F5EDE33" w14:textId="77777777" w:rsidR="00FA0C69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57F2D49" w14:textId="77777777" w:rsidR="00FA0C69" w:rsidRDefault="00000000">
            <w:pPr>
              <w:jc w:val="right"/>
            </w:pPr>
            <w:r>
              <w:t>1.056</w:t>
            </w:r>
          </w:p>
        </w:tc>
        <w:tc>
          <w:tcPr>
            <w:tcW w:w="1064" w:type="dxa"/>
            <w:vAlign w:val="center"/>
          </w:tcPr>
          <w:p w14:paraId="7AF90C6D" w14:textId="77777777" w:rsidR="00FA0C69" w:rsidRDefault="00000000">
            <w:pPr>
              <w:jc w:val="right"/>
            </w:pPr>
            <w:r>
              <w:t>3.272</w:t>
            </w:r>
          </w:p>
        </w:tc>
      </w:tr>
      <w:tr w:rsidR="00FA0C69" w14:paraId="4FFCCF1F" w14:textId="77777777">
        <w:trPr>
          <w:jc w:val="center"/>
        </w:trPr>
        <w:tc>
          <w:tcPr>
            <w:tcW w:w="3345" w:type="dxa"/>
            <w:vAlign w:val="center"/>
          </w:tcPr>
          <w:p w14:paraId="3005A991" w14:textId="77777777" w:rsidR="00FA0C69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6446EE59" w14:textId="77777777" w:rsidR="00FA0C69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032C1E6" w14:textId="77777777" w:rsidR="00FA0C69" w:rsidRDefault="00000000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064547CF" w14:textId="77777777" w:rsidR="00FA0C69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2AE08CF8" w14:textId="77777777" w:rsidR="00FA0C69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38CC57D" w14:textId="77777777" w:rsidR="00FA0C69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4A80F326" w14:textId="77777777" w:rsidR="00FA0C69" w:rsidRDefault="00000000">
            <w:pPr>
              <w:jc w:val="right"/>
            </w:pPr>
            <w:r>
              <w:t>0.249</w:t>
            </w:r>
          </w:p>
        </w:tc>
      </w:tr>
      <w:tr w:rsidR="00FA0C69" w14:paraId="51B61D10" w14:textId="77777777">
        <w:trPr>
          <w:jc w:val="center"/>
        </w:trPr>
        <w:tc>
          <w:tcPr>
            <w:tcW w:w="3345" w:type="dxa"/>
            <w:vAlign w:val="center"/>
          </w:tcPr>
          <w:p w14:paraId="30A2BBB1" w14:textId="77777777" w:rsidR="00FA0C69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E075090" w14:textId="77777777" w:rsidR="00FA0C69" w:rsidRDefault="00000000"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 w14:paraId="29AA874B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E152024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B7EBB06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7D9CCFE" w14:textId="77777777" w:rsidR="00FA0C69" w:rsidRDefault="00000000">
            <w:pPr>
              <w:jc w:val="right"/>
            </w:pPr>
            <w:r>
              <w:t>1.102</w:t>
            </w:r>
          </w:p>
        </w:tc>
        <w:tc>
          <w:tcPr>
            <w:tcW w:w="1064" w:type="dxa"/>
            <w:vAlign w:val="center"/>
          </w:tcPr>
          <w:p w14:paraId="6999F0C1" w14:textId="77777777" w:rsidR="00FA0C69" w:rsidRDefault="00000000">
            <w:pPr>
              <w:jc w:val="right"/>
            </w:pPr>
            <w:r>
              <w:t>3.765</w:t>
            </w:r>
          </w:p>
        </w:tc>
      </w:tr>
      <w:tr w:rsidR="00FA0C69" w14:paraId="78993335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285DFCE" w14:textId="77777777" w:rsidR="00FA0C69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74E7B860" w14:textId="77777777" w:rsidR="00FA0C69" w:rsidRDefault="00000000">
            <w:pPr>
              <w:jc w:val="center"/>
            </w:pPr>
            <w:r>
              <w:t>0.76</w:t>
            </w:r>
          </w:p>
        </w:tc>
      </w:tr>
    </w:tbl>
    <w:p w14:paraId="284E6DAB" w14:textId="77777777" w:rsidR="00FA0C69" w:rsidRDefault="00000000">
      <w:pPr>
        <w:pStyle w:val="2"/>
        <w:widowControl w:val="0"/>
      </w:pPr>
      <w:bookmarkStart w:id="69" w:name="_Toc218354865"/>
      <w:r>
        <w:t>外窗热工</w:t>
      </w:r>
      <w:bookmarkEnd w:id="69"/>
    </w:p>
    <w:p w14:paraId="63D204DF" w14:textId="77777777" w:rsidR="00FA0C69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外窗构造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944"/>
        <w:gridCol w:w="984"/>
        <w:gridCol w:w="1171"/>
        <w:gridCol w:w="1409"/>
        <w:gridCol w:w="2032"/>
      </w:tblGrid>
      <w:tr w:rsidR="00FA0C69" w14:paraId="1F82A80B" w14:textId="77777777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0B11D15B" w14:textId="77777777" w:rsidR="00FA0C69" w:rsidRDefault="00000000">
            <w:pPr>
              <w:jc w:val="center"/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45994A94" w14:textId="77777777" w:rsidR="00FA0C69" w:rsidRDefault="00000000">
            <w:pPr>
              <w:jc w:val="center"/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24CEE449" w14:textId="77777777" w:rsidR="00FA0C69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30189A2A" w14:textId="77777777" w:rsidR="00FA0C69" w:rsidRDefault="00000000">
            <w:pPr>
              <w:jc w:val="center"/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3ADF0856" w14:textId="77777777" w:rsidR="00FA0C69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194FA53C" w14:textId="77777777" w:rsidR="00FA0C69" w:rsidRDefault="00000000">
            <w:pPr>
              <w:jc w:val="center"/>
            </w:pPr>
            <w:r>
              <w:t>可见光透射比</w:t>
            </w:r>
          </w:p>
        </w:tc>
      </w:tr>
      <w:tr w:rsidR="00FA0C69" w14:paraId="39B3C8F7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72757F24" w14:textId="77777777" w:rsidR="00FA0C69" w:rsidRDefault="00000000">
            <w:pPr>
              <w:jc w:val="center"/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209B7D6B" w14:textId="77777777" w:rsidR="00FA0C69" w:rsidRDefault="00000000">
            <w:r>
              <w:t>75</w:t>
            </w:r>
            <w:r>
              <w:t>系列内开塑料窗：</w:t>
            </w:r>
            <w:r>
              <w:t>5</w:t>
            </w:r>
            <w:r>
              <w:t>双银</w:t>
            </w:r>
            <w:r>
              <w:t>Low-E+12Ar+5+12Ar+5</w:t>
            </w:r>
          </w:p>
        </w:tc>
        <w:tc>
          <w:tcPr>
            <w:tcW w:w="984" w:type="dxa"/>
            <w:vAlign w:val="center"/>
          </w:tcPr>
          <w:p w14:paraId="082736BC" w14:textId="77777777" w:rsidR="00FA0C69" w:rsidRDefault="00000000">
            <w:pPr>
              <w:jc w:val="center"/>
            </w:pPr>
            <w:r>
              <w:t>119</w:t>
            </w:r>
          </w:p>
        </w:tc>
        <w:tc>
          <w:tcPr>
            <w:tcW w:w="1171" w:type="dxa"/>
            <w:vAlign w:val="center"/>
          </w:tcPr>
          <w:p w14:paraId="636B7B00" w14:textId="77777777" w:rsidR="00FA0C69" w:rsidRDefault="00000000">
            <w:pPr>
              <w:jc w:val="center"/>
            </w:pPr>
            <w:r>
              <w:t>1.10</w:t>
            </w:r>
          </w:p>
        </w:tc>
        <w:tc>
          <w:tcPr>
            <w:tcW w:w="1409" w:type="dxa"/>
            <w:vAlign w:val="center"/>
          </w:tcPr>
          <w:p w14:paraId="2D5A8B63" w14:textId="77777777" w:rsidR="00FA0C69" w:rsidRDefault="00000000">
            <w:pPr>
              <w:jc w:val="center"/>
            </w:pPr>
            <w:r>
              <w:t>0.25</w:t>
            </w:r>
          </w:p>
        </w:tc>
        <w:tc>
          <w:tcPr>
            <w:tcW w:w="2031" w:type="dxa"/>
            <w:vAlign w:val="center"/>
          </w:tcPr>
          <w:p w14:paraId="05A22D62" w14:textId="77777777" w:rsidR="00FA0C69" w:rsidRDefault="00000000">
            <w:pPr>
              <w:jc w:val="center"/>
            </w:pPr>
            <w:r>
              <w:t>0.620</w:t>
            </w:r>
          </w:p>
        </w:tc>
      </w:tr>
      <w:tr w:rsidR="00FA0C69" w14:paraId="6D4D9A7E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413186B2" w14:textId="77777777" w:rsidR="00FA0C69" w:rsidRDefault="00FA0C69"/>
        </w:tc>
        <w:tc>
          <w:tcPr>
            <w:tcW w:w="2943" w:type="dxa"/>
            <w:vMerge/>
            <w:vAlign w:val="center"/>
          </w:tcPr>
          <w:p w14:paraId="240921C6" w14:textId="77777777" w:rsidR="00FA0C69" w:rsidRDefault="00FA0C69"/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0D616ADF" w14:textId="77777777" w:rsidR="00FA0C69" w:rsidRDefault="00000000">
            <w:pPr>
              <w:jc w:val="center"/>
            </w:pPr>
            <w:r>
              <w:t>窗编号</w:t>
            </w:r>
          </w:p>
        </w:tc>
      </w:tr>
      <w:tr w:rsidR="00FA0C69" w14:paraId="68B02602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552CB76D" w14:textId="77777777" w:rsidR="00FA0C69" w:rsidRDefault="00FA0C69"/>
        </w:tc>
        <w:tc>
          <w:tcPr>
            <w:tcW w:w="2943" w:type="dxa"/>
            <w:vMerge/>
            <w:vAlign w:val="center"/>
          </w:tcPr>
          <w:p w14:paraId="2F85C0EB" w14:textId="77777777" w:rsidR="00FA0C69" w:rsidRDefault="00FA0C69"/>
        </w:tc>
        <w:tc>
          <w:tcPr>
            <w:tcW w:w="5595" w:type="dxa"/>
            <w:gridSpan w:val="4"/>
            <w:vAlign w:val="center"/>
          </w:tcPr>
          <w:p w14:paraId="3946B590" w14:textId="77777777" w:rsidR="00FA0C69" w:rsidRDefault="00000000">
            <w:r>
              <w:t>幕墙</w:t>
            </w:r>
          </w:p>
        </w:tc>
      </w:tr>
      <w:tr w:rsidR="00FA0C69" w14:paraId="253B66A0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48AF0C9E" w14:textId="77777777" w:rsidR="00FA0C69" w:rsidRDefault="00FA0C69"/>
        </w:tc>
        <w:tc>
          <w:tcPr>
            <w:tcW w:w="8538" w:type="dxa"/>
            <w:gridSpan w:val="5"/>
            <w:vAlign w:val="center"/>
          </w:tcPr>
          <w:p w14:paraId="7E83E6D5" w14:textId="77777777" w:rsidR="00FA0C69" w:rsidRDefault="00000000">
            <w:r>
              <w:t>来源：北京居住建筑节能设计标准</w:t>
            </w:r>
            <w:r>
              <w:t xml:space="preserve"> DB11/891-2020</w:t>
            </w:r>
          </w:p>
        </w:tc>
      </w:tr>
      <w:tr w:rsidR="00FA0C69" w14:paraId="3EC36B21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72DCDBAB" w14:textId="77777777" w:rsidR="00FA0C69" w:rsidRDefault="00000000">
            <w:pPr>
              <w:jc w:val="center"/>
            </w:pPr>
            <w:r>
              <w:t>2</w:t>
            </w:r>
          </w:p>
        </w:tc>
        <w:tc>
          <w:tcPr>
            <w:tcW w:w="2943" w:type="dxa"/>
            <w:vMerge w:val="restart"/>
            <w:vAlign w:val="center"/>
          </w:tcPr>
          <w:p w14:paraId="1DE41D45" w14:textId="77777777" w:rsidR="00FA0C69" w:rsidRDefault="00000000">
            <w:r>
              <w:t>95</w:t>
            </w:r>
            <w:r>
              <w:t>系列内平开塑料窗：</w:t>
            </w:r>
            <w:r>
              <w:t>5</w:t>
            </w:r>
            <w:r>
              <w:t>单银</w:t>
            </w:r>
            <w:r>
              <w:t>Low-E+16Ar+5+16Ar+5</w:t>
            </w:r>
            <w:r>
              <w:t>单银</w:t>
            </w:r>
            <w:r>
              <w:t>Low-E</w:t>
            </w:r>
          </w:p>
        </w:tc>
        <w:tc>
          <w:tcPr>
            <w:tcW w:w="984" w:type="dxa"/>
            <w:vAlign w:val="center"/>
          </w:tcPr>
          <w:p w14:paraId="53439424" w14:textId="77777777" w:rsidR="00FA0C69" w:rsidRDefault="00000000">
            <w:pPr>
              <w:jc w:val="center"/>
            </w:pPr>
            <w:r>
              <w:t>116</w:t>
            </w:r>
          </w:p>
        </w:tc>
        <w:tc>
          <w:tcPr>
            <w:tcW w:w="1171" w:type="dxa"/>
            <w:vAlign w:val="center"/>
          </w:tcPr>
          <w:p w14:paraId="62970C22" w14:textId="77777777" w:rsidR="00FA0C69" w:rsidRDefault="00000000">
            <w:pPr>
              <w:jc w:val="center"/>
            </w:pPr>
            <w:r>
              <w:t>0.90</w:t>
            </w:r>
          </w:p>
        </w:tc>
        <w:tc>
          <w:tcPr>
            <w:tcW w:w="1409" w:type="dxa"/>
            <w:vAlign w:val="center"/>
          </w:tcPr>
          <w:p w14:paraId="57B95322" w14:textId="77777777" w:rsidR="00FA0C69" w:rsidRDefault="00000000">
            <w:pPr>
              <w:jc w:val="center"/>
            </w:pPr>
            <w:r>
              <w:t>0.33</w:t>
            </w:r>
          </w:p>
        </w:tc>
        <w:tc>
          <w:tcPr>
            <w:tcW w:w="2031" w:type="dxa"/>
            <w:vAlign w:val="center"/>
          </w:tcPr>
          <w:p w14:paraId="7BB736EF" w14:textId="77777777" w:rsidR="00FA0C69" w:rsidRDefault="00000000">
            <w:pPr>
              <w:jc w:val="center"/>
            </w:pPr>
            <w:r>
              <w:t>0.620</w:t>
            </w:r>
          </w:p>
        </w:tc>
      </w:tr>
      <w:tr w:rsidR="00FA0C69" w14:paraId="368E5581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69F1B803" w14:textId="77777777" w:rsidR="00FA0C69" w:rsidRDefault="00FA0C69"/>
        </w:tc>
        <w:tc>
          <w:tcPr>
            <w:tcW w:w="2943" w:type="dxa"/>
            <w:vMerge/>
            <w:vAlign w:val="center"/>
          </w:tcPr>
          <w:p w14:paraId="792D41EC" w14:textId="77777777" w:rsidR="00FA0C69" w:rsidRDefault="00FA0C69"/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5846FE15" w14:textId="77777777" w:rsidR="00FA0C69" w:rsidRDefault="00000000">
            <w:pPr>
              <w:jc w:val="center"/>
            </w:pPr>
            <w:r>
              <w:t>窗编号</w:t>
            </w:r>
          </w:p>
        </w:tc>
      </w:tr>
      <w:tr w:rsidR="00FA0C69" w14:paraId="1DE256A2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0D730298" w14:textId="77777777" w:rsidR="00FA0C69" w:rsidRDefault="00FA0C69"/>
        </w:tc>
        <w:tc>
          <w:tcPr>
            <w:tcW w:w="2943" w:type="dxa"/>
            <w:vMerge/>
            <w:vAlign w:val="center"/>
          </w:tcPr>
          <w:p w14:paraId="103734B3" w14:textId="77777777" w:rsidR="00FA0C69" w:rsidRDefault="00FA0C69"/>
        </w:tc>
        <w:tc>
          <w:tcPr>
            <w:tcW w:w="5595" w:type="dxa"/>
            <w:gridSpan w:val="4"/>
            <w:vAlign w:val="center"/>
          </w:tcPr>
          <w:p w14:paraId="30ED6256" w14:textId="77777777" w:rsidR="00FA0C69" w:rsidRDefault="00000000">
            <w:r>
              <w:t>C3615</w:t>
            </w:r>
            <w:r>
              <w:t>，</w:t>
            </w:r>
            <w:r>
              <w:t>C2115</w:t>
            </w:r>
            <w:r>
              <w:t>，</w:t>
            </w:r>
            <w:r>
              <w:t>C0915</w:t>
            </w:r>
          </w:p>
        </w:tc>
      </w:tr>
      <w:tr w:rsidR="00FA0C69" w14:paraId="6E2675CB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0F225314" w14:textId="77777777" w:rsidR="00FA0C69" w:rsidRDefault="00FA0C69"/>
        </w:tc>
        <w:tc>
          <w:tcPr>
            <w:tcW w:w="8538" w:type="dxa"/>
            <w:gridSpan w:val="5"/>
            <w:vAlign w:val="center"/>
          </w:tcPr>
          <w:p w14:paraId="32D9F205" w14:textId="77777777" w:rsidR="00FA0C69" w:rsidRDefault="00000000">
            <w:r>
              <w:t>来源：北京居住建筑节能设计标准</w:t>
            </w:r>
            <w:r>
              <w:t xml:space="preserve"> DB11/891-2020</w:t>
            </w:r>
          </w:p>
        </w:tc>
      </w:tr>
    </w:tbl>
    <w:p w14:paraId="5481CDA1" w14:textId="77777777" w:rsidR="00FA0C69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lastRenderedPageBreak/>
        <w:t>外遮阳类型</w:t>
      </w:r>
    </w:p>
    <w:p w14:paraId="12BA6E16" w14:textId="77777777" w:rsidR="00FA0C69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平板外遮阳</w:t>
      </w:r>
    </w:p>
    <w:p w14:paraId="151DF83E" w14:textId="77777777" w:rsidR="00FA0C69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6859F4F7" wp14:editId="5E1789F6">
            <wp:extent cx="3134054" cy="219098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FA0C69" w14:paraId="1CD70083" w14:textId="77777777">
        <w:trPr>
          <w:jc w:val="center"/>
        </w:trPr>
        <w:tc>
          <w:tcPr>
            <w:tcW w:w="707" w:type="dxa"/>
            <w:shd w:val="clear" w:color="auto" w:fill="E6E6E6"/>
            <w:vAlign w:val="center"/>
          </w:tcPr>
          <w:p w14:paraId="39C9297B" w14:textId="77777777" w:rsidR="00FA0C69" w:rsidRDefault="00000000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75492E0B" w14:textId="77777777" w:rsidR="00FA0C69" w:rsidRDefault="00000000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3785E73" w14:textId="77777777" w:rsidR="00FA0C69" w:rsidRDefault="00000000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BCC1E66" w14:textId="77777777" w:rsidR="00FA0C69" w:rsidRDefault="00000000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0B6E082" w14:textId="77777777" w:rsidR="00FA0C69" w:rsidRDefault="00000000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2CFB091" w14:textId="77777777" w:rsidR="00FA0C69" w:rsidRDefault="00000000">
            <w:pPr>
              <w:jc w:val="center"/>
            </w:pPr>
            <w:r>
              <w:t>距离边沿</w:t>
            </w:r>
            <w:r>
              <w:t>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4B5A69C" w14:textId="77777777" w:rsidR="00FA0C69" w:rsidRDefault="00000000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7C572EE" w14:textId="77777777" w:rsidR="00FA0C69" w:rsidRDefault="00000000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FA0C69" w14:paraId="13822E8A" w14:textId="77777777">
        <w:trPr>
          <w:jc w:val="center"/>
        </w:trPr>
        <w:tc>
          <w:tcPr>
            <w:tcW w:w="707" w:type="dxa"/>
            <w:vAlign w:val="center"/>
          </w:tcPr>
          <w:p w14:paraId="7F3B5237" w14:textId="77777777" w:rsidR="00FA0C69" w:rsidRDefault="00000000">
            <w:r>
              <w:t>1</w:t>
            </w:r>
          </w:p>
        </w:tc>
        <w:tc>
          <w:tcPr>
            <w:tcW w:w="1562" w:type="dxa"/>
            <w:vAlign w:val="center"/>
          </w:tcPr>
          <w:p w14:paraId="21CE03C4" w14:textId="77777777" w:rsidR="00FA0C69" w:rsidRDefault="00000000">
            <w:r>
              <w:t>窗洞自遮阳</w:t>
            </w:r>
            <w:r>
              <w:t>100</w:t>
            </w:r>
          </w:p>
        </w:tc>
        <w:tc>
          <w:tcPr>
            <w:tcW w:w="1018" w:type="dxa"/>
            <w:vAlign w:val="center"/>
          </w:tcPr>
          <w:p w14:paraId="77732C60" w14:textId="77777777" w:rsidR="00FA0C69" w:rsidRDefault="00000000">
            <w:pPr>
              <w:jc w:val="center"/>
            </w:pPr>
            <w:r>
              <w:t>0.100</w:t>
            </w:r>
          </w:p>
        </w:tc>
        <w:tc>
          <w:tcPr>
            <w:tcW w:w="1018" w:type="dxa"/>
            <w:vAlign w:val="center"/>
          </w:tcPr>
          <w:p w14:paraId="187A453B" w14:textId="77777777" w:rsidR="00FA0C69" w:rsidRDefault="00000000">
            <w:pPr>
              <w:jc w:val="center"/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25BEA0B5" w14:textId="77777777" w:rsidR="00FA0C69" w:rsidRDefault="00000000">
            <w:pPr>
              <w:jc w:val="center"/>
            </w:pPr>
            <w:r>
              <w:t>0.100</w:t>
            </w:r>
          </w:p>
        </w:tc>
        <w:tc>
          <w:tcPr>
            <w:tcW w:w="1018" w:type="dxa"/>
            <w:vAlign w:val="center"/>
          </w:tcPr>
          <w:p w14:paraId="1D28030B" w14:textId="77777777" w:rsidR="00FA0C69" w:rsidRDefault="00000000">
            <w:pPr>
              <w:jc w:val="center"/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230974D2" w14:textId="77777777" w:rsidR="00FA0C69" w:rsidRDefault="00000000">
            <w:pPr>
              <w:jc w:val="center"/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3CD35C21" w14:textId="77777777" w:rsidR="00FA0C69" w:rsidRDefault="00000000">
            <w:pPr>
              <w:jc w:val="center"/>
            </w:pPr>
            <w:r>
              <w:t>0.000</w:t>
            </w:r>
          </w:p>
        </w:tc>
      </w:tr>
    </w:tbl>
    <w:p w14:paraId="044021BA" w14:textId="77777777" w:rsidR="00FA0C69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固定百叶外遮阳</w:t>
      </w:r>
    </w:p>
    <w:p w14:paraId="2B5A9BE3" w14:textId="77777777" w:rsidR="00FA0C69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4814813A" wp14:editId="55AE6643">
            <wp:extent cx="4048550" cy="2467234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000"/>
        <w:gridCol w:w="1409"/>
        <w:gridCol w:w="1409"/>
        <w:gridCol w:w="1409"/>
      </w:tblGrid>
      <w:tr w:rsidR="00FA0C69" w14:paraId="5B773E09" w14:textId="77777777">
        <w:trPr>
          <w:jc w:val="center"/>
        </w:trPr>
        <w:tc>
          <w:tcPr>
            <w:tcW w:w="1143" w:type="dxa"/>
            <w:shd w:val="clear" w:color="auto" w:fill="E6E6E6"/>
            <w:vAlign w:val="center"/>
          </w:tcPr>
          <w:p w14:paraId="4E1B1999" w14:textId="77777777" w:rsidR="00FA0C69" w:rsidRDefault="00000000">
            <w:pPr>
              <w:jc w:val="center"/>
            </w:pPr>
            <w:r>
              <w:t>序号</w:t>
            </w:r>
          </w:p>
        </w:tc>
        <w:tc>
          <w:tcPr>
            <w:tcW w:w="2999" w:type="dxa"/>
            <w:shd w:val="clear" w:color="auto" w:fill="E6E6E6"/>
            <w:vAlign w:val="center"/>
          </w:tcPr>
          <w:p w14:paraId="00B1DD06" w14:textId="77777777" w:rsidR="00FA0C69" w:rsidRDefault="00000000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4278EBDF" w14:textId="77777777" w:rsidR="00FA0C69" w:rsidRDefault="00000000">
            <w:pPr>
              <w:jc w:val="center"/>
            </w:pPr>
            <w:r>
              <w:t>挑出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33FDA8CC" w14:textId="77777777" w:rsidR="00FA0C69" w:rsidRDefault="00000000">
            <w:pPr>
              <w:jc w:val="center"/>
            </w:pPr>
            <w:r>
              <w:t>百叶间距</w:t>
            </w:r>
            <w:r>
              <w:br/>
              <w:t>B+C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254176CC" w14:textId="77777777" w:rsidR="00FA0C69" w:rsidRDefault="00000000">
            <w:pPr>
              <w:jc w:val="center"/>
            </w:pPr>
            <w:r>
              <w:t>下垂</w:t>
            </w:r>
            <w:r>
              <w:br/>
              <w:t>C (m)</w:t>
            </w:r>
          </w:p>
        </w:tc>
      </w:tr>
      <w:tr w:rsidR="00FA0C69" w14:paraId="23EA586B" w14:textId="77777777">
        <w:trPr>
          <w:jc w:val="center"/>
        </w:trPr>
        <w:tc>
          <w:tcPr>
            <w:tcW w:w="1143" w:type="dxa"/>
            <w:vAlign w:val="center"/>
          </w:tcPr>
          <w:p w14:paraId="0893B584" w14:textId="77777777" w:rsidR="00FA0C69" w:rsidRDefault="00000000">
            <w:r>
              <w:t>1</w:t>
            </w:r>
          </w:p>
        </w:tc>
        <w:tc>
          <w:tcPr>
            <w:tcW w:w="2999" w:type="dxa"/>
            <w:vAlign w:val="center"/>
          </w:tcPr>
          <w:p w14:paraId="25A73F0E" w14:textId="77777777" w:rsidR="00FA0C69" w:rsidRDefault="00000000">
            <w:r>
              <w:t>固定百叶外遮阳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14:paraId="1C2AB51C" w14:textId="77777777" w:rsidR="00FA0C69" w:rsidRDefault="00000000">
            <w:pPr>
              <w:jc w:val="center"/>
            </w:pPr>
            <w:r>
              <w:t>0.200</w:t>
            </w:r>
          </w:p>
        </w:tc>
        <w:tc>
          <w:tcPr>
            <w:tcW w:w="1409" w:type="dxa"/>
            <w:vAlign w:val="center"/>
          </w:tcPr>
          <w:p w14:paraId="2D72AF6A" w14:textId="77777777" w:rsidR="00FA0C69" w:rsidRDefault="00000000">
            <w:pPr>
              <w:jc w:val="center"/>
            </w:pPr>
            <w:r>
              <w:t>0.400</w:t>
            </w:r>
          </w:p>
        </w:tc>
        <w:tc>
          <w:tcPr>
            <w:tcW w:w="1409" w:type="dxa"/>
            <w:vAlign w:val="center"/>
          </w:tcPr>
          <w:p w14:paraId="23C050D9" w14:textId="77777777" w:rsidR="00FA0C69" w:rsidRDefault="00000000">
            <w:pPr>
              <w:jc w:val="center"/>
            </w:pPr>
            <w:r>
              <w:t>0.200</w:t>
            </w:r>
          </w:p>
        </w:tc>
      </w:tr>
    </w:tbl>
    <w:p w14:paraId="704ED490" w14:textId="77777777" w:rsidR="00FA0C69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平均传热系数</w:t>
      </w:r>
    </w:p>
    <w:p w14:paraId="1B3D9465" w14:textId="77777777" w:rsidR="00FA0C6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南向：</w:t>
      </w:r>
    </w:p>
    <w:p w14:paraId="2472B8BD" w14:textId="77777777" w:rsidR="00FA0C6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A0C69" w14:paraId="08F12D37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60260087" w14:textId="77777777" w:rsidR="00FA0C69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CEF1B07" w14:textId="77777777" w:rsidR="00FA0C69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BECA92B" w14:textId="77777777" w:rsidR="00FA0C69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122B75A" w14:textId="77777777" w:rsidR="00FA0C69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BE0E4B7" w14:textId="77777777" w:rsidR="00FA0C69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B32568" w14:textId="77777777" w:rsidR="00FA0C69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CAEFA52" w14:textId="77777777" w:rsidR="00FA0C69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FC5F914" w14:textId="77777777" w:rsidR="00FA0C69" w:rsidRDefault="00000000">
            <w:pPr>
              <w:jc w:val="center"/>
            </w:pPr>
            <w:r>
              <w:t>传热系数</w:t>
            </w:r>
          </w:p>
        </w:tc>
      </w:tr>
      <w:tr w:rsidR="00FA0C69" w14:paraId="4A1B2B5B" w14:textId="77777777">
        <w:trPr>
          <w:jc w:val="center"/>
        </w:trPr>
        <w:tc>
          <w:tcPr>
            <w:tcW w:w="1013" w:type="dxa"/>
            <w:vAlign w:val="center"/>
          </w:tcPr>
          <w:p w14:paraId="27604C42" w14:textId="77777777" w:rsidR="00FA0C69" w:rsidRDefault="00000000">
            <w:pPr>
              <w:jc w:val="center"/>
            </w:pPr>
            <w:r>
              <w:lastRenderedPageBreak/>
              <w:t>1</w:t>
            </w:r>
          </w:p>
        </w:tc>
        <w:tc>
          <w:tcPr>
            <w:tcW w:w="1188" w:type="dxa"/>
            <w:vAlign w:val="center"/>
          </w:tcPr>
          <w:p w14:paraId="345A3913" w14:textId="77777777" w:rsidR="00FA0C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44C511E" w14:textId="77777777" w:rsidR="00FA0C69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ED09CC0" w14:textId="77777777" w:rsidR="00FA0C69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241A5C13" w14:textId="77777777" w:rsidR="00FA0C69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224B1527" w14:textId="77777777" w:rsidR="00FA0C69" w:rsidRDefault="00000000">
            <w:pPr>
              <w:jc w:val="right"/>
            </w:pPr>
            <w:r>
              <w:t>97.50</w:t>
            </w:r>
          </w:p>
        </w:tc>
        <w:tc>
          <w:tcPr>
            <w:tcW w:w="1188" w:type="dxa"/>
            <w:vAlign w:val="center"/>
          </w:tcPr>
          <w:p w14:paraId="35774140" w14:textId="77777777" w:rsidR="00FA0C69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3B0F040D" w14:textId="77777777" w:rsidR="00FA0C69" w:rsidRDefault="00000000">
            <w:pPr>
              <w:jc w:val="right"/>
            </w:pPr>
            <w:r>
              <w:t>1.100</w:t>
            </w:r>
          </w:p>
        </w:tc>
      </w:tr>
      <w:tr w:rsidR="00FA0C69" w14:paraId="29F75073" w14:textId="77777777">
        <w:trPr>
          <w:jc w:val="center"/>
        </w:trPr>
        <w:tc>
          <w:tcPr>
            <w:tcW w:w="1013" w:type="dxa"/>
            <w:vAlign w:val="center"/>
          </w:tcPr>
          <w:p w14:paraId="0F5B2A96" w14:textId="77777777" w:rsidR="00FA0C69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377D7EE1" w14:textId="77777777" w:rsidR="00FA0C69" w:rsidRDefault="00000000">
            <w:r>
              <w:t>C2115</w:t>
            </w:r>
          </w:p>
        </w:tc>
        <w:tc>
          <w:tcPr>
            <w:tcW w:w="1188" w:type="dxa"/>
            <w:vAlign w:val="center"/>
          </w:tcPr>
          <w:p w14:paraId="64795507" w14:textId="77777777" w:rsidR="00FA0C69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DBFDED6" w14:textId="77777777" w:rsidR="00FA0C69" w:rsidRDefault="00000000">
            <w:pPr>
              <w:jc w:val="right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64D483CB" w14:textId="77777777" w:rsidR="00FA0C69" w:rsidRDefault="00000000">
            <w:pPr>
              <w:jc w:val="right"/>
            </w:pPr>
            <w:r>
              <w:t>3.15</w:t>
            </w:r>
          </w:p>
        </w:tc>
        <w:tc>
          <w:tcPr>
            <w:tcW w:w="1188" w:type="dxa"/>
            <w:vAlign w:val="center"/>
          </w:tcPr>
          <w:p w14:paraId="47D0EA99" w14:textId="77777777" w:rsidR="00FA0C69" w:rsidRDefault="00000000">
            <w:pPr>
              <w:jc w:val="right"/>
            </w:pPr>
            <w:r>
              <w:t>15.75</w:t>
            </w:r>
          </w:p>
        </w:tc>
        <w:tc>
          <w:tcPr>
            <w:tcW w:w="1188" w:type="dxa"/>
            <w:vAlign w:val="center"/>
          </w:tcPr>
          <w:p w14:paraId="34C4BFFB" w14:textId="77777777" w:rsidR="00FA0C69" w:rsidRDefault="00000000">
            <w:pPr>
              <w:jc w:val="right"/>
            </w:pPr>
            <w:r>
              <w:t>116</w:t>
            </w:r>
          </w:p>
        </w:tc>
        <w:tc>
          <w:tcPr>
            <w:tcW w:w="1188" w:type="dxa"/>
            <w:vAlign w:val="center"/>
          </w:tcPr>
          <w:p w14:paraId="7B05D633" w14:textId="77777777" w:rsidR="00FA0C69" w:rsidRDefault="00000000">
            <w:pPr>
              <w:jc w:val="right"/>
            </w:pPr>
            <w:r>
              <w:t>0.900</w:t>
            </w:r>
          </w:p>
        </w:tc>
      </w:tr>
      <w:tr w:rsidR="00FA0C69" w14:paraId="7F26C252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0FD6113D" w14:textId="77777777" w:rsidR="00FA0C69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2601340" w14:textId="77777777" w:rsidR="00FA0C69" w:rsidRDefault="00000000">
            <w:pPr>
              <w:jc w:val="right"/>
            </w:pPr>
            <w:r>
              <w:t>113.25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ACF39AB" w14:textId="77777777" w:rsidR="00FA0C69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5AE43088" w14:textId="77777777" w:rsidR="00FA0C69" w:rsidRDefault="00000000">
            <w:pPr>
              <w:jc w:val="right"/>
            </w:pPr>
            <w:r>
              <w:t>1.072</w:t>
            </w:r>
          </w:p>
        </w:tc>
      </w:tr>
    </w:tbl>
    <w:p w14:paraId="0CF9B9BB" w14:textId="77777777" w:rsidR="00FA0C6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北向：</w:t>
      </w:r>
    </w:p>
    <w:p w14:paraId="6356EAD0" w14:textId="77777777" w:rsidR="00FA0C6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A0C69" w14:paraId="08CF765E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187B0A07" w14:textId="77777777" w:rsidR="00FA0C69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33C6790" w14:textId="77777777" w:rsidR="00FA0C69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F5DE1EA" w14:textId="77777777" w:rsidR="00FA0C69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FB0CFB5" w14:textId="77777777" w:rsidR="00FA0C69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D1D3CC7" w14:textId="77777777" w:rsidR="00FA0C69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5B178F4" w14:textId="77777777" w:rsidR="00FA0C69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7A209A" w14:textId="77777777" w:rsidR="00FA0C69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C418671" w14:textId="77777777" w:rsidR="00FA0C69" w:rsidRDefault="00000000">
            <w:pPr>
              <w:jc w:val="center"/>
            </w:pPr>
            <w:r>
              <w:t>传热系数</w:t>
            </w:r>
          </w:p>
        </w:tc>
      </w:tr>
      <w:tr w:rsidR="00FA0C69" w14:paraId="39CC2AAE" w14:textId="77777777">
        <w:trPr>
          <w:jc w:val="center"/>
        </w:trPr>
        <w:tc>
          <w:tcPr>
            <w:tcW w:w="1013" w:type="dxa"/>
            <w:vAlign w:val="center"/>
          </w:tcPr>
          <w:p w14:paraId="19FCBB68" w14:textId="77777777" w:rsidR="00FA0C69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FAE54A8" w14:textId="77777777" w:rsidR="00FA0C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DF27CA3" w14:textId="77777777" w:rsidR="00FA0C69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AA43741" w14:textId="77777777" w:rsidR="00FA0C69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8E8A1BE" w14:textId="77777777" w:rsidR="00FA0C69" w:rsidRDefault="00000000">
            <w:pPr>
              <w:jc w:val="right"/>
            </w:pPr>
            <w:r>
              <w:t>26.29</w:t>
            </w:r>
          </w:p>
        </w:tc>
        <w:tc>
          <w:tcPr>
            <w:tcW w:w="1188" w:type="dxa"/>
            <w:vAlign w:val="center"/>
          </w:tcPr>
          <w:p w14:paraId="2F91A36E" w14:textId="77777777" w:rsidR="00FA0C69" w:rsidRDefault="00000000">
            <w:pPr>
              <w:jc w:val="right"/>
            </w:pPr>
            <w:r>
              <w:t>26.29</w:t>
            </w:r>
          </w:p>
        </w:tc>
        <w:tc>
          <w:tcPr>
            <w:tcW w:w="1188" w:type="dxa"/>
            <w:vAlign w:val="center"/>
          </w:tcPr>
          <w:p w14:paraId="01378FA7" w14:textId="77777777" w:rsidR="00FA0C69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4B8EA13B" w14:textId="77777777" w:rsidR="00FA0C69" w:rsidRDefault="00000000">
            <w:pPr>
              <w:jc w:val="right"/>
            </w:pPr>
            <w:r>
              <w:t>1.100</w:t>
            </w:r>
          </w:p>
        </w:tc>
      </w:tr>
      <w:tr w:rsidR="00FA0C69" w14:paraId="1CA8510A" w14:textId="77777777">
        <w:trPr>
          <w:jc w:val="center"/>
        </w:trPr>
        <w:tc>
          <w:tcPr>
            <w:tcW w:w="1013" w:type="dxa"/>
            <w:vAlign w:val="center"/>
          </w:tcPr>
          <w:p w14:paraId="688E16C5" w14:textId="77777777" w:rsidR="00FA0C69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E0C814C" w14:textId="77777777" w:rsidR="00FA0C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0C91282" w14:textId="77777777" w:rsidR="00FA0C69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CD7CD29" w14:textId="77777777" w:rsidR="00FA0C69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DE65FC1" w14:textId="77777777" w:rsidR="00FA0C69" w:rsidRDefault="00000000">
            <w:pPr>
              <w:jc w:val="right"/>
            </w:pPr>
            <w:r>
              <w:t>21.68</w:t>
            </w:r>
          </w:p>
        </w:tc>
        <w:tc>
          <w:tcPr>
            <w:tcW w:w="1188" w:type="dxa"/>
            <w:vAlign w:val="center"/>
          </w:tcPr>
          <w:p w14:paraId="39F4625B" w14:textId="77777777" w:rsidR="00FA0C69" w:rsidRDefault="00000000">
            <w:pPr>
              <w:jc w:val="right"/>
            </w:pPr>
            <w:r>
              <w:t>21.68</w:t>
            </w:r>
          </w:p>
        </w:tc>
        <w:tc>
          <w:tcPr>
            <w:tcW w:w="1188" w:type="dxa"/>
            <w:vAlign w:val="center"/>
          </w:tcPr>
          <w:p w14:paraId="6F6DFE9E" w14:textId="77777777" w:rsidR="00FA0C69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69CDF120" w14:textId="77777777" w:rsidR="00FA0C69" w:rsidRDefault="00000000">
            <w:pPr>
              <w:jc w:val="right"/>
            </w:pPr>
            <w:r>
              <w:t>1.100</w:t>
            </w:r>
          </w:p>
        </w:tc>
      </w:tr>
      <w:tr w:rsidR="00FA0C69" w14:paraId="072B5132" w14:textId="77777777">
        <w:trPr>
          <w:jc w:val="center"/>
        </w:trPr>
        <w:tc>
          <w:tcPr>
            <w:tcW w:w="1013" w:type="dxa"/>
            <w:vAlign w:val="center"/>
          </w:tcPr>
          <w:p w14:paraId="00399C24" w14:textId="77777777" w:rsidR="00FA0C69" w:rsidRDefault="0000000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3D27CAB3" w14:textId="77777777" w:rsidR="00FA0C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A9802A8" w14:textId="77777777" w:rsidR="00FA0C69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4AAAFC9" w14:textId="77777777" w:rsidR="00FA0C69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3269A2B" w14:textId="77777777" w:rsidR="00FA0C69" w:rsidRDefault="00000000">
            <w:pPr>
              <w:jc w:val="right"/>
            </w:pPr>
            <w:r>
              <w:t>8.00</w:t>
            </w:r>
          </w:p>
        </w:tc>
        <w:tc>
          <w:tcPr>
            <w:tcW w:w="1188" w:type="dxa"/>
            <w:vAlign w:val="center"/>
          </w:tcPr>
          <w:p w14:paraId="0AF5500C" w14:textId="77777777" w:rsidR="00FA0C69" w:rsidRDefault="00000000">
            <w:pPr>
              <w:jc w:val="right"/>
            </w:pPr>
            <w:r>
              <w:t>8.00</w:t>
            </w:r>
          </w:p>
        </w:tc>
        <w:tc>
          <w:tcPr>
            <w:tcW w:w="1188" w:type="dxa"/>
            <w:vAlign w:val="center"/>
          </w:tcPr>
          <w:p w14:paraId="000C8978" w14:textId="77777777" w:rsidR="00FA0C69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7C028167" w14:textId="77777777" w:rsidR="00FA0C69" w:rsidRDefault="00000000">
            <w:pPr>
              <w:jc w:val="right"/>
            </w:pPr>
            <w:r>
              <w:t>1.100</w:t>
            </w:r>
          </w:p>
        </w:tc>
      </w:tr>
      <w:tr w:rsidR="00FA0C69" w14:paraId="6A022463" w14:textId="77777777">
        <w:trPr>
          <w:jc w:val="center"/>
        </w:trPr>
        <w:tc>
          <w:tcPr>
            <w:tcW w:w="1013" w:type="dxa"/>
            <w:vAlign w:val="center"/>
          </w:tcPr>
          <w:p w14:paraId="23D6A755" w14:textId="77777777" w:rsidR="00FA0C69" w:rsidRDefault="00000000">
            <w:pPr>
              <w:jc w:val="center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7CDE3C3F" w14:textId="77777777" w:rsidR="00FA0C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4BA2AF4" w14:textId="77777777" w:rsidR="00FA0C69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50ECC67" w14:textId="77777777" w:rsidR="00FA0C69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3C44556" w14:textId="77777777" w:rsidR="00FA0C69" w:rsidRDefault="00000000">
            <w:pPr>
              <w:jc w:val="right"/>
            </w:pPr>
            <w:r>
              <w:t>3.24</w:t>
            </w:r>
          </w:p>
        </w:tc>
        <w:tc>
          <w:tcPr>
            <w:tcW w:w="1188" w:type="dxa"/>
            <w:vAlign w:val="center"/>
          </w:tcPr>
          <w:p w14:paraId="5BA4DDBD" w14:textId="77777777" w:rsidR="00FA0C69" w:rsidRDefault="00000000">
            <w:pPr>
              <w:jc w:val="right"/>
            </w:pPr>
            <w:r>
              <w:t>3.24</w:t>
            </w:r>
          </w:p>
        </w:tc>
        <w:tc>
          <w:tcPr>
            <w:tcW w:w="1188" w:type="dxa"/>
            <w:vAlign w:val="center"/>
          </w:tcPr>
          <w:p w14:paraId="5EDB9245" w14:textId="77777777" w:rsidR="00FA0C69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28874F83" w14:textId="77777777" w:rsidR="00FA0C69" w:rsidRDefault="00000000">
            <w:pPr>
              <w:jc w:val="right"/>
            </w:pPr>
            <w:r>
              <w:t>1.100</w:t>
            </w:r>
          </w:p>
        </w:tc>
      </w:tr>
      <w:tr w:rsidR="00FA0C69" w14:paraId="420208D6" w14:textId="77777777">
        <w:trPr>
          <w:jc w:val="center"/>
        </w:trPr>
        <w:tc>
          <w:tcPr>
            <w:tcW w:w="1013" w:type="dxa"/>
            <w:vAlign w:val="center"/>
          </w:tcPr>
          <w:p w14:paraId="6F3AD4F6" w14:textId="77777777" w:rsidR="00FA0C69" w:rsidRDefault="00000000">
            <w:pPr>
              <w:jc w:val="center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3F08C9E4" w14:textId="77777777" w:rsidR="00FA0C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F3618A7" w14:textId="77777777" w:rsidR="00FA0C69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95C9CED" w14:textId="77777777" w:rsidR="00FA0C69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0FD1D45" w14:textId="77777777" w:rsidR="00FA0C69" w:rsidRDefault="00000000">
            <w:pPr>
              <w:jc w:val="right"/>
            </w:pPr>
            <w:r>
              <w:t>5.40</w:t>
            </w:r>
          </w:p>
        </w:tc>
        <w:tc>
          <w:tcPr>
            <w:tcW w:w="1188" w:type="dxa"/>
            <w:vAlign w:val="center"/>
          </w:tcPr>
          <w:p w14:paraId="2958AC7F" w14:textId="77777777" w:rsidR="00FA0C69" w:rsidRDefault="00000000">
            <w:pPr>
              <w:jc w:val="right"/>
            </w:pPr>
            <w:r>
              <w:t>5.40</w:t>
            </w:r>
          </w:p>
        </w:tc>
        <w:tc>
          <w:tcPr>
            <w:tcW w:w="1188" w:type="dxa"/>
            <w:vAlign w:val="center"/>
          </w:tcPr>
          <w:p w14:paraId="49DE421A" w14:textId="77777777" w:rsidR="00FA0C69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6E9AC199" w14:textId="77777777" w:rsidR="00FA0C69" w:rsidRDefault="00000000">
            <w:pPr>
              <w:jc w:val="right"/>
            </w:pPr>
            <w:r>
              <w:t>1.100</w:t>
            </w:r>
          </w:p>
        </w:tc>
      </w:tr>
      <w:tr w:rsidR="00FA0C69" w14:paraId="2DCACD76" w14:textId="77777777">
        <w:trPr>
          <w:jc w:val="center"/>
        </w:trPr>
        <w:tc>
          <w:tcPr>
            <w:tcW w:w="1013" w:type="dxa"/>
            <w:vAlign w:val="center"/>
          </w:tcPr>
          <w:p w14:paraId="6319D621" w14:textId="77777777" w:rsidR="00FA0C69" w:rsidRDefault="00000000">
            <w:pPr>
              <w:jc w:val="center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71388867" w14:textId="77777777" w:rsidR="00FA0C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0D5BE26" w14:textId="77777777" w:rsidR="00FA0C69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2EC6C7B" w14:textId="77777777" w:rsidR="00FA0C69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30A78C3" w14:textId="77777777" w:rsidR="00FA0C69" w:rsidRDefault="00000000">
            <w:pPr>
              <w:jc w:val="right"/>
            </w:pPr>
            <w:r>
              <w:t>9.17</w:t>
            </w:r>
          </w:p>
        </w:tc>
        <w:tc>
          <w:tcPr>
            <w:tcW w:w="1188" w:type="dxa"/>
            <w:vAlign w:val="center"/>
          </w:tcPr>
          <w:p w14:paraId="43C78EA8" w14:textId="77777777" w:rsidR="00FA0C69" w:rsidRDefault="00000000">
            <w:pPr>
              <w:jc w:val="right"/>
            </w:pPr>
            <w:r>
              <w:t>9.17</w:t>
            </w:r>
          </w:p>
        </w:tc>
        <w:tc>
          <w:tcPr>
            <w:tcW w:w="1188" w:type="dxa"/>
            <w:vAlign w:val="center"/>
          </w:tcPr>
          <w:p w14:paraId="59B89740" w14:textId="77777777" w:rsidR="00FA0C69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198F6963" w14:textId="77777777" w:rsidR="00FA0C69" w:rsidRDefault="00000000">
            <w:pPr>
              <w:jc w:val="right"/>
            </w:pPr>
            <w:r>
              <w:t>1.100</w:t>
            </w:r>
          </w:p>
        </w:tc>
      </w:tr>
      <w:tr w:rsidR="00FA0C69" w14:paraId="62591E0A" w14:textId="77777777">
        <w:trPr>
          <w:jc w:val="center"/>
        </w:trPr>
        <w:tc>
          <w:tcPr>
            <w:tcW w:w="1013" w:type="dxa"/>
            <w:vAlign w:val="center"/>
          </w:tcPr>
          <w:p w14:paraId="5839012E" w14:textId="77777777" w:rsidR="00FA0C69" w:rsidRDefault="00000000">
            <w:pPr>
              <w:jc w:val="center"/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1DEF2F55" w14:textId="77777777" w:rsidR="00FA0C69" w:rsidRDefault="00000000">
            <w:r>
              <w:t>C0915</w:t>
            </w:r>
          </w:p>
        </w:tc>
        <w:tc>
          <w:tcPr>
            <w:tcW w:w="1188" w:type="dxa"/>
            <w:vAlign w:val="center"/>
          </w:tcPr>
          <w:p w14:paraId="7BF79FC0" w14:textId="77777777" w:rsidR="00FA0C69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5B87AB7" w14:textId="77777777" w:rsidR="00FA0C69" w:rsidRDefault="00000000"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7148A2F5" w14:textId="77777777" w:rsidR="00FA0C69" w:rsidRDefault="00000000">
            <w:pPr>
              <w:jc w:val="right"/>
            </w:pPr>
            <w:r>
              <w:t>0.54</w:t>
            </w:r>
          </w:p>
        </w:tc>
        <w:tc>
          <w:tcPr>
            <w:tcW w:w="1188" w:type="dxa"/>
            <w:vAlign w:val="center"/>
          </w:tcPr>
          <w:p w14:paraId="0AA0811A" w14:textId="77777777" w:rsidR="00FA0C69" w:rsidRDefault="00000000">
            <w:pPr>
              <w:jc w:val="right"/>
            </w:pPr>
            <w:r>
              <w:t>1.62</w:t>
            </w:r>
          </w:p>
        </w:tc>
        <w:tc>
          <w:tcPr>
            <w:tcW w:w="1188" w:type="dxa"/>
            <w:vAlign w:val="center"/>
          </w:tcPr>
          <w:p w14:paraId="4A856BBB" w14:textId="77777777" w:rsidR="00FA0C69" w:rsidRDefault="00000000">
            <w:pPr>
              <w:jc w:val="right"/>
            </w:pPr>
            <w:r>
              <w:t>116</w:t>
            </w:r>
          </w:p>
        </w:tc>
        <w:tc>
          <w:tcPr>
            <w:tcW w:w="1188" w:type="dxa"/>
            <w:vAlign w:val="center"/>
          </w:tcPr>
          <w:p w14:paraId="7B82C1FE" w14:textId="77777777" w:rsidR="00FA0C69" w:rsidRDefault="00000000">
            <w:pPr>
              <w:jc w:val="right"/>
            </w:pPr>
            <w:r>
              <w:t>0.900</w:t>
            </w:r>
          </w:p>
        </w:tc>
      </w:tr>
      <w:tr w:rsidR="00FA0C69" w14:paraId="664C9804" w14:textId="77777777">
        <w:trPr>
          <w:jc w:val="center"/>
        </w:trPr>
        <w:tc>
          <w:tcPr>
            <w:tcW w:w="1013" w:type="dxa"/>
            <w:vAlign w:val="center"/>
          </w:tcPr>
          <w:p w14:paraId="0FE24DB6" w14:textId="77777777" w:rsidR="00FA0C69" w:rsidRDefault="00000000">
            <w:pPr>
              <w:jc w:val="center"/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77CBFE0E" w14:textId="77777777" w:rsidR="00FA0C69" w:rsidRDefault="00000000">
            <w:r>
              <w:t>C2115</w:t>
            </w:r>
          </w:p>
        </w:tc>
        <w:tc>
          <w:tcPr>
            <w:tcW w:w="1188" w:type="dxa"/>
            <w:vAlign w:val="center"/>
          </w:tcPr>
          <w:p w14:paraId="67DE4F1A" w14:textId="77777777" w:rsidR="00FA0C69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68D8790" w14:textId="77777777" w:rsidR="00FA0C69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0E968777" w14:textId="77777777" w:rsidR="00FA0C69" w:rsidRDefault="00000000">
            <w:pPr>
              <w:jc w:val="right"/>
            </w:pPr>
            <w:r>
              <w:t>1.26</w:t>
            </w:r>
          </w:p>
        </w:tc>
        <w:tc>
          <w:tcPr>
            <w:tcW w:w="1188" w:type="dxa"/>
            <w:vAlign w:val="center"/>
          </w:tcPr>
          <w:p w14:paraId="3FD7A624" w14:textId="77777777" w:rsidR="00FA0C69" w:rsidRDefault="00000000">
            <w:pPr>
              <w:jc w:val="right"/>
            </w:pPr>
            <w:r>
              <w:t>2.52</w:t>
            </w:r>
          </w:p>
        </w:tc>
        <w:tc>
          <w:tcPr>
            <w:tcW w:w="1188" w:type="dxa"/>
            <w:vAlign w:val="center"/>
          </w:tcPr>
          <w:p w14:paraId="4F0D789C" w14:textId="77777777" w:rsidR="00FA0C69" w:rsidRDefault="00000000">
            <w:pPr>
              <w:jc w:val="right"/>
            </w:pPr>
            <w:r>
              <w:t>116</w:t>
            </w:r>
          </w:p>
        </w:tc>
        <w:tc>
          <w:tcPr>
            <w:tcW w:w="1188" w:type="dxa"/>
            <w:vAlign w:val="center"/>
          </w:tcPr>
          <w:p w14:paraId="52D8E817" w14:textId="77777777" w:rsidR="00FA0C69" w:rsidRDefault="00000000">
            <w:pPr>
              <w:jc w:val="right"/>
            </w:pPr>
            <w:r>
              <w:t>0.900</w:t>
            </w:r>
          </w:p>
        </w:tc>
      </w:tr>
      <w:tr w:rsidR="00FA0C69" w14:paraId="63F01D7C" w14:textId="77777777">
        <w:trPr>
          <w:jc w:val="center"/>
        </w:trPr>
        <w:tc>
          <w:tcPr>
            <w:tcW w:w="1013" w:type="dxa"/>
            <w:vAlign w:val="center"/>
          </w:tcPr>
          <w:p w14:paraId="2370AD3E" w14:textId="77777777" w:rsidR="00FA0C69" w:rsidRDefault="00000000">
            <w:pPr>
              <w:jc w:val="center"/>
            </w:pPr>
            <w:r>
              <w:t>9</w:t>
            </w:r>
          </w:p>
        </w:tc>
        <w:tc>
          <w:tcPr>
            <w:tcW w:w="1188" w:type="dxa"/>
            <w:vAlign w:val="center"/>
          </w:tcPr>
          <w:p w14:paraId="34B2EA8E" w14:textId="77777777" w:rsidR="00FA0C69" w:rsidRDefault="00000000">
            <w:r>
              <w:t>C3615</w:t>
            </w:r>
          </w:p>
        </w:tc>
        <w:tc>
          <w:tcPr>
            <w:tcW w:w="1188" w:type="dxa"/>
            <w:vAlign w:val="center"/>
          </w:tcPr>
          <w:p w14:paraId="4EDD2AEB" w14:textId="77777777" w:rsidR="00FA0C69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5C45157" w14:textId="77777777" w:rsidR="00FA0C69" w:rsidRDefault="00000000"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27713386" w14:textId="77777777" w:rsidR="00FA0C69" w:rsidRDefault="00000000">
            <w:pPr>
              <w:jc w:val="right"/>
            </w:pPr>
            <w:r>
              <w:t>5.40</w:t>
            </w:r>
          </w:p>
        </w:tc>
        <w:tc>
          <w:tcPr>
            <w:tcW w:w="1188" w:type="dxa"/>
            <w:vAlign w:val="center"/>
          </w:tcPr>
          <w:p w14:paraId="3CD26902" w14:textId="77777777" w:rsidR="00FA0C69" w:rsidRDefault="00000000">
            <w:pPr>
              <w:jc w:val="right"/>
            </w:pPr>
            <w:r>
              <w:t>16.20</w:t>
            </w:r>
          </w:p>
        </w:tc>
        <w:tc>
          <w:tcPr>
            <w:tcW w:w="1188" w:type="dxa"/>
            <w:vAlign w:val="center"/>
          </w:tcPr>
          <w:p w14:paraId="6F133695" w14:textId="77777777" w:rsidR="00FA0C69" w:rsidRDefault="00000000">
            <w:pPr>
              <w:jc w:val="right"/>
            </w:pPr>
            <w:r>
              <w:t>116</w:t>
            </w:r>
          </w:p>
        </w:tc>
        <w:tc>
          <w:tcPr>
            <w:tcW w:w="1188" w:type="dxa"/>
            <w:vAlign w:val="center"/>
          </w:tcPr>
          <w:p w14:paraId="4F21EF8F" w14:textId="77777777" w:rsidR="00FA0C69" w:rsidRDefault="00000000">
            <w:pPr>
              <w:jc w:val="right"/>
            </w:pPr>
            <w:r>
              <w:t>0.900</w:t>
            </w:r>
          </w:p>
        </w:tc>
      </w:tr>
      <w:tr w:rsidR="00FA0C69" w14:paraId="63FE99A5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0DA80467" w14:textId="77777777" w:rsidR="00FA0C69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1BD9B8B" w14:textId="77777777" w:rsidR="00FA0C69" w:rsidRDefault="00000000">
            <w:pPr>
              <w:jc w:val="right"/>
            </w:pPr>
            <w:r>
              <w:t>94.11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204D8D8" w14:textId="77777777" w:rsidR="00FA0C69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EFFBCE5" w14:textId="77777777" w:rsidR="00FA0C69" w:rsidRDefault="00000000">
            <w:pPr>
              <w:jc w:val="right"/>
            </w:pPr>
            <w:r>
              <w:t>1.057</w:t>
            </w:r>
          </w:p>
        </w:tc>
      </w:tr>
    </w:tbl>
    <w:p w14:paraId="395943E8" w14:textId="77777777" w:rsidR="00FA0C69" w:rsidRDefault="00FA0C69">
      <w:pPr>
        <w:widowControl w:val="0"/>
        <w:jc w:val="both"/>
        <w:rPr>
          <w:color w:val="000000"/>
        </w:rPr>
      </w:pPr>
    </w:p>
    <w:p w14:paraId="308EE383" w14:textId="77777777" w:rsidR="00FA0C6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东向：</w:t>
      </w:r>
    </w:p>
    <w:p w14:paraId="74BAF652" w14:textId="77777777" w:rsidR="00FA0C6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东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A0C69" w14:paraId="58236CC4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4388B0E8" w14:textId="77777777" w:rsidR="00FA0C69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DF79DB4" w14:textId="77777777" w:rsidR="00FA0C69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F69F208" w14:textId="77777777" w:rsidR="00FA0C69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E770F9F" w14:textId="77777777" w:rsidR="00FA0C69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89F2420" w14:textId="77777777" w:rsidR="00FA0C69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C399F89" w14:textId="77777777" w:rsidR="00FA0C69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AA48A6" w14:textId="77777777" w:rsidR="00FA0C69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B1E824" w14:textId="77777777" w:rsidR="00FA0C69" w:rsidRDefault="00000000">
            <w:pPr>
              <w:jc w:val="center"/>
            </w:pPr>
            <w:r>
              <w:t>传热系数</w:t>
            </w:r>
          </w:p>
        </w:tc>
      </w:tr>
      <w:tr w:rsidR="00FA0C69" w14:paraId="3C45FB81" w14:textId="77777777">
        <w:trPr>
          <w:jc w:val="center"/>
        </w:trPr>
        <w:tc>
          <w:tcPr>
            <w:tcW w:w="1013" w:type="dxa"/>
            <w:vAlign w:val="center"/>
          </w:tcPr>
          <w:p w14:paraId="6210842D" w14:textId="77777777" w:rsidR="00FA0C69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EAB9E8C" w14:textId="77777777" w:rsidR="00FA0C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8EE1F6E" w14:textId="77777777" w:rsidR="00FA0C69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23865C6" w14:textId="77777777" w:rsidR="00FA0C69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38A53A37" w14:textId="77777777" w:rsidR="00FA0C69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35B72F4A" w14:textId="77777777" w:rsidR="00FA0C69" w:rsidRDefault="00000000">
            <w:pPr>
              <w:jc w:val="right"/>
            </w:pPr>
            <w:r>
              <w:t>38.90</w:t>
            </w:r>
          </w:p>
        </w:tc>
        <w:tc>
          <w:tcPr>
            <w:tcW w:w="1188" w:type="dxa"/>
            <w:vAlign w:val="center"/>
          </w:tcPr>
          <w:p w14:paraId="4F9E0585" w14:textId="77777777" w:rsidR="00FA0C69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7C469EC6" w14:textId="77777777" w:rsidR="00FA0C69" w:rsidRDefault="00000000">
            <w:pPr>
              <w:jc w:val="right"/>
            </w:pPr>
            <w:r>
              <w:t>1.100</w:t>
            </w:r>
          </w:p>
        </w:tc>
      </w:tr>
      <w:tr w:rsidR="00FA0C69" w14:paraId="3D875068" w14:textId="77777777">
        <w:trPr>
          <w:jc w:val="center"/>
        </w:trPr>
        <w:tc>
          <w:tcPr>
            <w:tcW w:w="1013" w:type="dxa"/>
            <w:vAlign w:val="center"/>
          </w:tcPr>
          <w:p w14:paraId="63CE5B27" w14:textId="77777777" w:rsidR="00FA0C69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E8BD875" w14:textId="77777777" w:rsidR="00FA0C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5FBF2EB" w14:textId="77777777" w:rsidR="00FA0C69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DA3094C" w14:textId="77777777" w:rsidR="00FA0C69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2A87FFA" w14:textId="77777777" w:rsidR="00FA0C69" w:rsidRDefault="00000000">
            <w:pPr>
              <w:jc w:val="right"/>
            </w:pPr>
            <w:r>
              <w:t>1.76</w:t>
            </w:r>
          </w:p>
        </w:tc>
        <w:tc>
          <w:tcPr>
            <w:tcW w:w="1188" w:type="dxa"/>
            <w:vAlign w:val="center"/>
          </w:tcPr>
          <w:p w14:paraId="05426BB9" w14:textId="77777777" w:rsidR="00FA0C69" w:rsidRDefault="00000000">
            <w:pPr>
              <w:jc w:val="right"/>
            </w:pPr>
            <w:r>
              <w:t>1.76</w:t>
            </w:r>
          </w:p>
        </w:tc>
        <w:tc>
          <w:tcPr>
            <w:tcW w:w="1188" w:type="dxa"/>
            <w:vAlign w:val="center"/>
          </w:tcPr>
          <w:p w14:paraId="602B39C6" w14:textId="77777777" w:rsidR="00FA0C69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75544927" w14:textId="77777777" w:rsidR="00FA0C69" w:rsidRDefault="00000000">
            <w:pPr>
              <w:jc w:val="right"/>
            </w:pPr>
            <w:r>
              <w:t>1.100</w:t>
            </w:r>
          </w:p>
        </w:tc>
      </w:tr>
      <w:tr w:rsidR="00FA0C69" w14:paraId="1BB9C532" w14:textId="77777777">
        <w:trPr>
          <w:jc w:val="center"/>
        </w:trPr>
        <w:tc>
          <w:tcPr>
            <w:tcW w:w="1013" w:type="dxa"/>
            <w:vAlign w:val="center"/>
          </w:tcPr>
          <w:p w14:paraId="0B248DB6" w14:textId="77777777" w:rsidR="00FA0C69" w:rsidRDefault="0000000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145D3020" w14:textId="77777777" w:rsidR="00FA0C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60BE728" w14:textId="77777777" w:rsidR="00FA0C69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1AFD7D4" w14:textId="77777777" w:rsidR="00FA0C69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71F7A1E0" w14:textId="77777777" w:rsidR="00FA0C69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440A019D" w14:textId="77777777" w:rsidR="00FA0C69" w:rsidRDefault="00000000">
            <w:pPr>
              <w:jc w:val="right"/>
            </w:pPr>
            <w:r>
              <w:t>22.22</w:t>
            </w:r>
          </w:p>
        </w:tc>
        <w:tc>
          <w:tcPr>
            <w:tcW w:w="1188" w:type="dxa"/>
            <w:vAlign w:val="center"/>
          </w:tcPr>
          <w:p w14:paraId="4EECCBF6" w14:textId="77777777" w:rsidR="00FA0C69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6D5973BB" w14:textId="77777777" w:rsidR="00FA0C69" w:rsidRDefault="00000000">
            <w:pPr>
              <w:jc w:val="right"/>
            </w:pPr>
            <w:r>
              <w:t>1.100</w:t>
            </w:r>
          </w:p>
        </w:tc>
      </w:tr>
      <w:tr w:rsidR="00FA0C69" w14:paraId="3EBF822C" w14:textId="77777777">
        <w:trPr>
          <w:jc w:val="center"/>
        </w:trPr>
        <w:tc>
          <w:tcPr>
            <w:tcW w:w="1013" w:type="dxa"/>
            <w:vAlign w:val="center"/>
          </w:tcPr>
          <w:p w14:paraId="40CED72C" w14:textId="77777777" w:rsidR="00FA0C69" w:rsidRDefault="00000000">
            <w:pPr>
              <w:jc w:val="center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5A217BD0" w14:textId="77777777" w:rsidR="00FA0C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197C9AE" w14:textId="77777777" w:rsidR="00FA0C69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721005C" w14:textId="77777777" w:rsidR="00FA0C69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5817B5B1" w14:textId="77777777" w:rsidR="00FA0C69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20A23333" w14:textId="77777777" w:rsidR="00FA0C69" w:rsidRDefault="00000000">
            <w:pPr>
              <w:jc w:val="right"/>
            </w:pPr>
            <w:r>
              <w:t>2.44</w:t>
            </w:r>
          </w:p>
        </w:tc>
        <w:tc>
          <w:tcPr>
            <w:tcW w:w="1188" w:type="dxa"/>
            <w:vAlign w:val="center"/>
          </w:tcPr>
          <w:p w14:paraId="0992F496" w14:textId="77777777" w:rsidR="00FA0C69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65BDD5CA" w14:textId="77777777" w:rsidR="00FA0C69" w:rsidRDefault="00000000">
            <w:pPr>
              <w:jc w:val="right"/>
            </w:pPr>
            <w:r>
              <w:t>1.100</w:t>
            </w:r>
          </w:p>
        </w:tc>
      </w:tr>
      <w:tr w:rsidR="00FA0C69" w14:paraId="191412C2" w14:textId="77777777">
        <w:trPr>
          <w:jc w:val="center"/>
        </w:trPr>
        <w:tc>
          <w:tcPr>
            <w:tcW w:w="1013" w:type="dxa"/>
            <w:vAlign w:val="center"/>
          </w:tcPr>
          <w:p w14:paraId="53F19904" w14:textId="77777777" w:rsidR="00FA0C69" w:rsidRDefault="00000000">
            <w:pPr>
              <w:jc w:val="center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76880FC8" w14:textId="77777777" w:rsidR="00FA0C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CD269FC" w14:textId="77777777" w:rsidR="00FA0C69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F38CBFB" w14:textId="77777777" w:rsidR="00FA0C69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0F61116" w14:textId="77777777" w:rsidR="00FA0C69" w:rsidRDefault="00000000">
            <w:pPr>
              <w:jc w:val="right"/>
            </w:pPr>
            <w:r>
              <w:t>9.24</w:t>
            </w:r>
          </w:p>
        </w:tc>
        <w:tc>
          <w:tcPr>
            <w:tcW w:w="1188" w:type="dxa"/>
            <w:vAlign w:val="center"/>
          </w:tcPr>
          <w:p w14:paraId="4AFA359C" w14:textId="77777777" w:rsidR="00FA0C69" w:rsidRDefault="00000000">
            <w:pPr>
              <w:jc w:val="right"/>
            </w:pPr>
            <w:r>
              <w:t>9.24</w:t>
            </w:r>
          </w:p>
        </w:tc>
        <w:tc>
          <w:tcPr>
            <w:tcW w:w="1188" w:type="dxa"/>
            <w:vAlign w:val="center"/>
          </w:tcPr>
          <w:p w14:paraId="7BE7797C" w14:textId="77777777" w:rsidR="00FA0C69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7A2C85C0" w14:textId="77777777" w:rsidR="00FA0C69" w:rsidRDefault="00000000">
            <w:pPr>
              <w:jc w:val="right"/>
            </w:pPr>
            <w:r>
              <w:t>1.100</w:t>
            </w:r>
          </w:p>
        </w:tc>
      </w:tr>
      <w:tr w:rsidR="00FA0C69" w14:paraId="259EE532" w14:textId="77777777">
        <w:trPr>
          <w:jc w:val="center"/>
        </w:trPr>
        <w:tc>
          <w:tcPr>
            <w:tcW w:w="1013" w:type="dxa"/>
            <w:vAlign w:val="center"/>
          </w:tcPr>
          <w:p w14:paraId="322067A1" w14:textId="77777777" w:rsidR="00FA0C69" w:rsidRDefault="00000000">
            <w:pPr>
              <w:jc w:val="center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20346C73" w14:textId="77777777" w:rsidR="00FA0C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6312CE8" w14:textId="77777777" w:rsidR="00FA0C69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7946B70" w14:textId="77777777" w:rsidR="00FA0C69" w:rsidRDefault="00000000"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13EA9982" w14:textId="77777777" w:rsidR="00FA0C69" w:rsidRDefault="00000000">
            <w:pPr>
              <w:jc w:val="right"/>
            </w:pPr>
            <w:r>
              <w:t>2.16</w:t>
            </w:r>
          </w:p>
        </w:tc>
        <w:tc>
          <w:tcPr>
            <w:tcW w:w="1188" w:type="dxa"/>
            <w:vAlign w:val="center"/>
          </w:tcPr>
          <w:p w14:paraId="2A0FC068" w14:textId="77777777" w:rsidR="00FA0C69" w:rsidRDefault="00000000">
            <w:pPr>
              <w:jc w:val="right"/>
            </w:pPr>
            <w:r>
              <w:t>6.48</w:t>
            </w:r>
          </w:p>
        </w:tc>
        <w:tc>
          <w:tcPr>
            <w:tcW w:w="1188" w:type="dxa"/>
            <w:vAlign w:val="center"/>
          </w:tcPr>
          <w:p w14:paraId="395527C1" w14:textId="77777777" w:rsidR="00FA0C69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12E2E604" w14:textId="77777777" w:rsidR="00FA0C69" w:rsidRDefault="00000000">
            <w:pPr>
              <w:jc w:val="right"/>
            </w:pPr>
            <w:r>
              <w:t>1.100</w:t>
            </w:r>
          </w:p>
        </w:tc>
      </w:tr>
      <w:tr w:rsidR="00FA0C69" w14:paraId="2B534839" w14:textId="77777777">
        <w:trPr>
          <w:jc w:val="center"/>
        </w:trPr>
        <w:tc>
          <w:tcPr>
            <w:tcW w:w="1013" w:type="dxa"/>
            <w:vAlign w:val="center"/>
          </w:tcPr>
          <w:p w14:paraId="5BCB7C6A" w14:textId="77777777" w:rsidR="00FA0C69" w:rsidRDefault="00000000">
            <w:pPr>
              <w:jc w:val="center"/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2870D2C3" w14:textId="77777777" w:rsidR="00FA0C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B525E08" w14:textId="77777777" w:rsidR="00FA0C69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1EE0E8D" w14:textId="77777777" w:rsidR="00FA0C69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4B13986" w14:textId="77777777" w:rsidR="00FA0C69" w:rsidRDefault="00000000">
            <w:pPr>
              <w:jc w:val="right"/>
            </w:pPr>
            <w:r>
              <w:t>29.17</w:t>
            </w:r>
          </w:p>
        </w:tc>
        <w:tc>
          <w:tcPr>
            <w:tcW w:w="1188" w:type="dxa"/>
            <w:vAlign w:val="center"/>
          </w:tcPr>
          <w:p w14:paraId="2DF89EBA" w14:textId="77777777" w:rsidR="00FA0C69" w:rsidRDefault="00000000">
            <w:pPr>
              <w:jc w:val="right"/>
            </w:pPr>
            <w:r>
              <w:t>29.17</w:t>
            </w:r>
          </w:p>
        </w:tc>
        <w:tc>
          <w:tcPr>
            <w:tcW w:w="1188" w:type="dxa"/>
            <w:vAlign w:val="center"/>
          </w:tcPr>
          <w:p w14:paraId="35EDFF44" w14:textId="77777777" w:rsidR="00FA0C69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0666A84D" w14:textId="77777777" w:rsidR="00FA0C69" w:rsidRDefault="00000000">
            <w:pPr>
              <w:jc w:val="right"/>
            </w:pPr>
            <w:r>
              <w:t>1.100</w:t>
            </w:r>
          </w:p>
        </w:tc>
      </w:tr>
      <w:tr w:rsidR="00FA0C69" w14:paraId="7F85E732" w14:textId="77777777">
        <w:trPr>
          <w:jc w:val="center"/>
        </w:trPr>
        <w:tc>
          <w:tcPr>
            <w:tcW w:w="1013" w:type="dxa"/>
            <w:vAlign w:val="center"/>
          </w:tcPr>
          <w:p w14:paraId="350679AA" w14:textId="77777777" w:rsidR="00FA0C69" w:rsidRDefault="00000000">
            <w:pPr>
              <w:jc w:val="center"/>
            </w:pPr>
            <w:r>
              <w:lastRenderedPageBreak/>
              <w:t>8</w:t>
            </w:r>
          </w:p>
        </w:tc>
        <w:tc>
          <w:tcPr>
            <w:tcW w:w="1188" w:type="dxa"/>
            <w:vAlign w:val="center"/>
          </w:tcPr>
          <w:p w14:paraId="5476491F" w14:textId="77777777" w:rsidR="00FA0C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8E00659" w14:textId="77777777" w:rsidR="00FA0C69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560673D" w14:textId="77777777" w:rsidR="00FA0C69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E656001" w14:textId="77777777" w:rsidR="00FA0C69" w:rsidRDefault="00000000">
            <w:pPr>
              <w:jc w:val="right"/>
            </w:pPr>
            <w:r>
              <w:t>2.73</w:t>
            </w:r>
          </w:p>
        </w:tc>
        <w:tc>
          <w:tcPr>
            <w:tcW w:w="1188" w:type="dxa"/>
            <w:vAlign w:val="center"/>
          </w:tcPr>
          <w:p w14:paraId="12210632" w14:textId="77777777" w:rsidR="00FA0C69" w:rsidRDefault="00000000">
            <w:pPr>
              <w:jc w:val="right"/>
            </w:pPr>
            <w:r>
              <w:t>2.73</w:t>
            </w:r>
          </w:p>
        </w:tc>
        <w:tc>
          <w:tcPr>
            <w:tcW w:w="1188" w:type="dxa"/>
            <w:vAlign w:val="center"/>
          </w:tcPr>
          <w:p w14:paraId="17F75B26" w14:textId="77777777" w:rsidR="00FA0C69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07707003" w14:textId="77777777" w:rsidR="00FA0C69" w:rsidRDefault="00000000">
            <w:pPr>
              <w:jc w:val="right"/>
            </w:pPr>
            <w:r>
              <w:t>1.100</w:t>
            </w:r>
          </w:p>
        </w:tc>
      </w:tr>
      <w:tr w:rsidR="00FA0C69" w14:paraId="70748304" w14:textId="77777777">
        <w:trPr>
          <w:jc w:val="center"/>
        </w:trPr>
        <w:tc>
          <w:tcPr>
            <w:tcW w:w="1013" w:type="dxa"/>
            <w:vAlign w:val="center"/>
          </w:tcPr>
          <w:p w14:paraId="4F036DA3" w14:textId="77777777" w:rsidR="00FA0C69" w:rsidRDefault="00000000">
            <w:pPr>
              <w:jc w:val="center"/>
            </w:pPr>
            <w:r>
              <w:t>9</w:t>
            </w:r>
          </w:p>
        </w:tc>
        <w:tc>
          <w:tcPr>
            <w:tcW w:w="1188" w:type="dxa"/>
            <w:vAlign w:val="center"/>
          </w:tcPr>
          <w:p w14:paraId="5191E573" w14:textId="77777777" w:rsidR="00FA0C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51C4172" w14:textId="77777777" w:rsidR="00FA0C69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80795FF" w14:textId="77777777" w:rsidR="00FA0C69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6121A7A" w14:textId="77777777" w:rsidR="00FA0C69" w:rsidRDefault="00000000">
            <w:pPr>
              <w:jc w:val="right"/>
            </w:pPr>
            <w:r>
              <w:t>1.62</w:t>
            </w:r>
          </w:p>
        </w:tc>
        <w:tc>
          <w:tcPr>
            <w:tcW w:w="1188" w:type="dxa"/>
            <w:vAlign w:val="center"/>
          </w:tcPr>
          <w:p w14:paraId="1F8E6EB3" w14:textId="77777777" w:rsidR="00FA0C69" w:rsidRDefault="00000000">
            <w:pPr>
              <w:jc w:val="right"/>
            </w:pPr>
            <w:r>
              <w:t>1.62</w:t>
            </w:r>
          </w:p>
        </w:tc>
        <w:tc>
          <w:tcPr>
            <w:tcW w:w="1188" w:type="dxa"/>
            <w:vAlign w:val="center"/>
          </w:tcPr>
          <w:p w14:paraId="36397B3B" w14:textId="77777777" w:rsidR="00FA0C69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563954BC" w14:textId="77777777" w:rsidR="00FA0C69" w:rsidRDefault="00000000">
            <w:pPr>
              <w:jc w:val="right"/>
            </w:pPr>
            <w:r>
              <w:t>1.100</w:t>
            </w:r>
          </w:p>
        </w:tc>
      </w:tr>
      <w:tr w:rsidR="00FA0C69" w14:paraId="195D4B3B" w14:textId="77777777">
        <w:trPr>
          <w:jc w:val="center"/>
        </w:trPr>
        <w:tc>
          <w:tcPr>
            <w:tcW w:w="1013" w:type="dxa"/>
            <w:vAlign w:val="center"/>
          </w:tcPr>
          <w:p w14:paraId="40D31EAC" w14:textId="77777777" w:rsidR="00FA0C69" w:rsidRDefault="00000000">
            <w:pPr>
              <w:jc w:val="center"/>
            </w:pPr>
            <w:r>
              <w:t>10</w:t>
            </w:r>
          </w:p>
        </w:tc>
        <w:tc>
          <w:tcPr>
            <w:tcW w:w="1188" w:type="dxa"/>
            <w:vAlign w:val="center"/>
          </w:tcPr>
          <w:p w14:paraId="7E4C8DD0" w14:textId="77777777" w:rsidR="00FA0C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9E962E4" w14:textId="77777777" w:rsidR="00FA0C69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983A841" w14:textId="77777777" w:rsidR="00FA0C69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ADAC73C" w14:textId="77777777" w:rsidR="00FA0C69" w:rsidRDefault="00000000">
            <w:pPr>
              <w:jc w:val="right"/>
            </w:pPr>
            <w:r>
              <w:t>0.98</w:t>
            </w:r>
          </w:p>
        </w:tc>
        <w:tc>
          <w:tcPr>
            <w:tcW w:w="1188" w:type="dxa"/>
            <w:vAlign w:val="center"/>
          </w:tcPr>
          <w:p w14:paraId="361A5224" w14:textId="77777777" w:rsidR="00FA0C69" w:rsidRDefault="00000000">
            <w:pPr>
              <w:jc w:val="right"/>
            </w:pPr>
            <w:r>
              <w:t>0.98</w:t>
            </w:r>
          </w:p>
        </w:tc>
        <w:tc>
          <w:tcPr>
            <w:tcW w:w="1188" w:type="dxa"/>
            <w:vAlign w:val="center"/>
          </w:tcPr>
          <w:p w14:paraId="2ACE06F8" w14:textId="77777777" w:rsidR="00FA0C69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3CEE3468" w14:textId="77777777" w:rsidR="00FA0C69" w:rsidRDefault="00000000">
            <w:pPr>
              <w:jc w:val="right"/>
            </w:pPr>
            <w:r>
              <w:t>1.100</w:t>
            </w:r>
          </w:p>
        </w:tc>
      </w:tr>
      <w:tr w:rsidR="00FA0C69" w14:paraId="00421C12" w14:textId="77777777">
        <w:trPr>
          <w:jc w:val="center"/>
        </w:trPr>
        <w:tc>
          <w:tcPr>
            <w:tcW w:w="1013" w:type="dxa"/>
            <w:vAlign w:val="center"/>
          </w:tcPr>
          <w:p w14:paraId="2B1BDAEB" w14:textId="77777777" w:rsidR="00FA0C69" w:rsidRDefault="00000000">
            <w:pPr>
              <w:jc w:val="center"/>
            </w:pPr>
            <w:r>
              <w:t>11</w:t>
            </w:r>
          </w:p>
        </w:tc>
        <w:tc>
          <w:tcPr>
            <w:tcW w:w="1188" w:type="dxa"/>
            <w:vAlign w:val="center"/>
          </w:tcPr>
          <w:p w14:paraId="66AA43F5" w14:textId="77777777" w:rsidR="00FA0C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CFDFEFF" w14:textId="77777777" w:rsidR="00FA0C69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72C532E" w14:textId="77777777" w:rsidR="00FA0C69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6A7FDDAE" w14:textId="77777777" w:rsidR="00FA0C69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46685179" w14:textId="77777777" w:rsidR="00FA0C69" w:rsidRDefault="00000000">
            <w:pPr>
              <w:jc w:val="right"/>
            </w:pPr>
            <w:r>
              <w:t>9.42</w:t>
            </w:r>
          </w:p>
        </w:tc>
        <w:tc>
          <w:tcPr>
            <w:tcW w:w="1188" w:type="dxa"/>
            <w:vAlign w:val="center"/>
          </w:tcPr>
          <w:p w14:paraId="2B0A7310" w14:textId="77777777" w:rsidR="00FA0C69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4AECFA10" w14:textId="77777777" w:rsidR="00FA0C69" w:rsidRDefault="00000000">
            <w:pPr>
              <w:jc w:val="right"/>
            </w:pPr>
            <w:r>
              <w:t>1.100</w:t>
            </w:r>
          </w:p>
        </w:tc>
      </w:tr>
      <w:tr w:rsidR="00FA0C69" w14:paraId="246F0EC7" w14:textId="77777777">
        <w:trPr>
          <w:jc w:val="center"/>
        </w:trPr>
        <w:tc>
          <w:tcPr>
            <w:tcW w:w="1013" w:type="dxa"/>
            <w:vAlign w:val="center"/>
          </w:tcPr>
          <w:p w14:paraId="033B935E" w14:textId="77777777" w:rsidR="00FA0C69" w:rsidRDefault="00000000">
            <w:pPr>
              <w:jc w:val="center"/>
            </w:pPr>
            <w:r>
              <w:t>12</w:t>
            </w:r>
          </w:p>
        </w:tc>
        <w:tc>
          <w:tcPr>
            <w:tcW w:w="1188" w:type="dxa"/>
            <w:vAlign w:val="center"/>
          </w:tcPr>
          <w:p w14:paraId="1F9132CD" w14:textId="77777777" w:rsidR="00FA0C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056A66C" w14:textId="77777777" w:rsidR="00FA0C69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73B4D85" w14:textId="77777777" w:rsidR="00FA0C69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919C60F" w14:textId="77777777" w:rsidR="00FA0C69" w:rsidRDefault="00000000">
            <w:pPr>
              <w:jc w:val="right"/>
            </w:pPr>
            <w:r>
              <w:t>6.50</w:t>
            </w:r>
          </w:p>
        </w:tc>
        <w:tc>
          <w:tcPr>
            <w:tcW w:w="1188" w:type="dxa"/>
            <w:vAlign w:val="center"/>
          </w:tcPr>
          <w:p w14:paraId="6CD034C4" w14:textId="77777777" w:rsidR="00FA0C69" w:rsidRDefault="00000000">
            <w:pPr>
              <w:jc w:val="right"/>
            </w:pPr>
            <w:r>
              <w:t>13.01</w:t>
            </w:r>
          </w:p>
        </w:tc>
        <w:tc>
          <w:tcPr>
            <w:tcW w:w="1188" w:type="dxa"/>
            <w:vAlign w:val="center"/>
          </w:tcPr>
          <w:p w14:paraId="0A854535" w14:textId="77777777" w:rsidR="00FA0C69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35BCBB6D" w14:textId="77777777" w:rsidR="00FA0C69" w:rsidRDefault="00000000">
            <w:pPr>
              <w:jc w:val="right"/>
            </w:pPr>
            <w:r>
              <w:t>1.100</w:t>
            </w:r>
          </w:p>
        </w:tc>
      </w:tr>
      <w:tr w:rsidR="00FA0C69" w14:paraId="41EFA42F" w14:textId="77777777">
        <w:trPr>
          <w:jc w:val="center"/>
        </w:trPr>
        <w:tc>
          <w:tcPr>
            <w:tcW w:w="1013" w:type="dxa"/>
            <w:vAlign w:val="center"/>
          </w:tcPr>
          <w:p w14:paraId="5396BB63" w14:textId="77777777" w:rsidR="00FA0C69" w:rsidRDefault="00000000">
            <w:pPr>
              <w:jc w:val="center"/>
            </w:pPr>
            <w:r>
              <w:t>13</w:t>
            </w:r>
          </w:p>
        </w:tc>
        <w:tc>
          <w:tcPr>
            <w:tcW w:w="1188" w:type="dxa"/>
            <w:vAlign w:val="center"/>
          </w:tcPr>
          <w:p w14:paraId="589FAFA9" w14:textId="77777777" w:rsidR="00FA0C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122D96A" w14:textId="77777777" w:rsidR="00FA0C69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0FB6404" w14:textId="77777777" w:rsidR="00FA0C69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3738C340" w14:textId="77777777" w:rsidR="00FA0C69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17A72C68" w14:textId="77777777" w:rsidR="00FA0C69" w:rsidRDefault="00000000">
            <w:pPr>
              <w:jc w:val="right"/>
            </w:pPr>
            <w:r>
              <w:t>28.18</w:t>
            </w:r>
          </w:p>
        </w:tc>
        <w:tc>
          <w:tcPr>
            <w:tcW w:w="1188" w:type="dxa"/>
            <w:vAlign w:val="center"/>
          </w:tcPr>
          <w:p w14:paraId="035F4BC8" w14:textId="77777777" w:rsidR="00FA0C69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79EADB65" w14:textId="77777777" w:rsidR="00FA0C69" w:rsidRDefault="00000000">
            <w:pPr>
              <w:jc w:val="right"/>
            </w:pPr>
            <w:r>
              <w:t>1.100</w:t>
            </w:r>
          </w:p>
        </w:tc>
      </w:tr>
      <w:tr w:rsidR="00FA0C69" w14:paraId="65A64166" w14:textId="77777777">
        <w:trPr>
          <w:jc w:val="center"/>
        </w:trPr>
        <w:tc>
          <w:tcPr>
            <w:tcW w:w="1013" w:type="dxa"/>
            <w:vAlign w:val="center"/>
          </w:tcPr>
          <w:p w14:paraId="217A6788" w14:textId="77777777" w:rsidR="00FA0C69" w:rsidRDefault="00000000">
            <w:pPr>
              <w:jc w:val="center"/>
            </w:pPr>
            <w:r>
              <w:t>14</w:t>
            </w:r>
          </w:p>
        </w:tc>
        <w:tc>
          <w:tcPr>
            <w:tcW w:w="1188" w:type="dxa"/>
            <w:vAlign w:val="center"/>
          </w:tcPr>
          <w:p w14:paraId="6FE298AE" w14:textId="77777777" w:rsidR="00FA0C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30847F7" w14:textId="77777777" w:rsidR="00FA0C69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FBDB934" w14:textId="77777777" w:rsidR="00FA0C69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C76DE00" w14:textId="77777777" w:rsidR="00FA0C69" w:rsidRDefault="00000000">
            <w:pPr>
              <w:jc w:val="right"/>
            </w:pPr>
            <w:r>
              <w:t>50.38</w:t>
            </w:r>
          </w:p>
        </w:tc>
        <w:tc>
          <w:tcPr>
            <w:tcW w:w="1188" w:type="dxa"/>
            <w:vAlign w:val="center"/>
          </w:tcPr>
          <w:p w14:paraId="372F853C" w14:textId="77777777" w:rsidR="00FA0C69" w:rsidRDefault="00000000">
            <w:pPr>
              <w:jc w:val="right"/>
            </w:pPr>
            <w:r>
              <w:t>50.38</w:t>
            </w:r>
          </w:p>
        </w:tc>
        <w:tc>
          <w:tcPr>
            <w:tcW w:w="1188" w:type="dxa"/>
            <w:vAlign w:val="center"/>
          </w:tcPr>
          <w:p w14:paraId="35172378" w14:textId="77777777" w:rsidR="00FA0C69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53B86FCF" w14:textId="77777777" w:rsidR="00FA0C69" w:rsidRDefault="00000000">
            <w:pPr>
              <w:jc w:val="right"/>
            </w:pPr>
            <w:r>
              <w:t>1.100</w:t>
            </w:r>
          </w:p>
        </w:tc>
      </w:tr>
      <w:tr w:rsidR="00FA0C69" w14:paraId="43F26AC6" w14:textId="77777777">
        <w:trPr>
          <w:jc w:val="center"/>
        </w:trPr>
        <w:tc>
          <w:tcPr>
            <w:tcW w:w="1013" w:type="dxa"/>
            <w:vAlign w:val="center"/>
          </w:tcPr>
          <w:p w14:paraId="3627C0CB" w14:textId="77777777" w:rsidR="00FA0C69" w:rsidRDefault="00000000">
            <w:pPr>
              <w:jc w:val="center"/>
            </w:pPr>
            <w:r>
              <w:t>15</w:t>
            </w:r>
          </w:p>
        </w:tc>
        <w:tc>
          <w:tcPr>
            <w:tcW w:w="1188" w:type="dxa"/>
            <w:vAlign w:val="center"/>
          </w:tcPr>
          <w:p w14:paraId="2E1C0450" w14:textId="77777777" w:rsidR="00FA0C69" w:rsidRDefault="00000000">
            <w:r>
              <w:t>C3615</w:t>
            </w:r>
          </w:p>
        </w:tc>
        <w:tc>
          <w:tcPr>
            <w:tcW w:w="1188" w:type="dxa"/>
            <w:vAlign w:val="center"/>
          </w:tcPr>
          <w:p w14:paraId="03DE3F5E" w14:textId="77777777" w:rsidR="00FA0C69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031A583" w14:textId="77777777" w:rsidR="00FA0C69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BA73416" w14:textId="77777777" w:rsidR="00FA0C69" w:rsidRDefault="00000000">
            <w:pPr>
              <w:jc w:val="right"/>
            </w:pPr>
            <w:r>
              <w:t>5.40</w:t>
            </w:r>
          </w:p>
        </w:tc>
        <w:tc>
          <w:tcPr>
            <w:tcW w:w="1188" w:type="dxa"/>
            <w:vAlign w:val="center"/>
          </w:tcPr>
          <w:p w14:paraId="2885EAE4" w14:textId="77777777" w:rsidR="00FA0C69" w:rsidRDefault="00000000">
            <w:pPr>
              <w:jc w:val="right"/>
            </w:pPr>
            <w:r>
              <w:t>5.40</w:t>
            </w:r>
          </w:p>
        </w:tc>
        <w:tc>
          <w:tcPr>
            <w:tcW w:w="1188" w:type="dxa"/>
            <w:vAlign w:val="center"/>
          </w:tcPr>
          <w:p w14:paraId="3490E5D7" w14:textId="77777777" w:rsidR="00FA0C69" w:rsidRDefault="00000000">
            <w:pPr>
              <w:jc w:val="right"/>
            </w:pPr>
            <w:r>
              <w:t>116</w:t>
            </w:r>
          </w:p>
        </w:tc>
        <w:tc>
          <w:tcPr>
            <w:tcW w:w="1188" w:type="dxa"/>
            <w:vAlign w:val="center"/>
          </w:tcPr>
          <w:p w14:paraId="35CE3C77" w14:textId="77777777" w:rsidR="00FA0C69" w:rsidRDefault="00000000">
            <w:pPr>
              <w:jc w:val="right"/>
            </w:pPr>
            <w:r>
              <w:t>0.900</w:t>
            </w:r>
          </w:p>
        </w:tc>
      </w:tr>
      <w:tr w:rsidR="00FA0C69" w14:paraId="0942D8D6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45F6FF4D" w14:textId="77777777" w:rsidR="00FA0C69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FAD10DA" w14:textId="77777777" w:rsidR="00FA0C69" w:rsidRDefault="00000000">
            <w:pPr>
              <w:jc w:val="right"/>
            </w:pPr>
            <w:r>
              <w:t>221.92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D6C59E8" w14:textId="77777777" w:rsidR="00FA0C69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0C1E389" w14:textId="77777777" w:rsidR="00FA0C69" w:rsidRDefault="00000000">
            <w:pPr>
              <w:jc w:val="right"/>
            </w:pPr>
            <w:r>
              <w:t>1.095</w:t>
            </w:r>
          </w:p>
        </w:tc>
      </w:tr>
    </w:tbl>
    <w:p w14:paraId="648549F4" w14:textId="77777777" w:rsidR="00FA0C69" w:rsidRDefault="00FA0C69">
      <w:pPr>
        <w:widowControl w:val="0"/>
        <w:jc w:val="both"/>
        <w:rPr>
          <w:color w:val="000000"/>
        </w:rPr>
      </w:pPr>
    </w:p>
    <w:p w14:paraId="68730907" w14:textId="77777777" w:rsidR="00FA0C6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西向：</w:t>
      </w:r>
    </w:p>
    <w:p w14:paraId="202E4742" w14:textId="77777777" w:rsidR="00FA0C6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西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A0C69" w14:paraId="2286D462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2A70702A" w14:textId="77777777" w:rsidR="00FA0C69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68BD626" w14:textId="77777777" w:rsidR="00FA0C69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DA32FF2" w14:textId="77777777" w:rsidR="00FA0C69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8731CF8" w14:textId="77777777" w:rsidR="00FA0C69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32B4FEE" w14:textId="77777777" w:rsidR="00FA0C69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FA61E46" w14:textId="77777777" w:rsidR="00FA0C69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2E441D7" w14:textId="77777777" w:rsidR="00FA0C69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9BEA9D9" w14:textId="77777777" w:rsidR="00FA0C69" w:rsidRDefault="00000000">
            <w:pPr>
              <w:jc w:val="center"/>
            </w:pPr>
            <w:r>
              <w:t>传热系数</w:t>
            </w:r>
          </w:p>
        </w:tc>
      </w:tr>
      <w:tr w:rsidR="00FA0C69" w14:paraId="70AEE945" w14:textId="77777777">
        <w:trPr>
          <w:jc w:val="center"/>
        </w:trPr>
        <w:tc>
          <w:tcPr>
            <w:tcW w:w="1013" w:type="dxa"/>
            <w:vAlign w:val="center"/>
          </w:tcPr>
          <w:p w14:paraId="298E7278" w14:textId="77777777" w:rsidR="00FA0C69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8CA2847" w14:textId="77777777" w:rsidR="00FA0C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E781EF5" w14:textId="77777777" w:rsidR="00FA0C69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1487DD0" w14:textId="77777777" w:rsidR="00FA0C69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50F621E" w14:textId="77777777" w:rsidR="00FA0C69" w:rsidRDefault="00000000">
            <w:pPr>
              <w:jc w:val="right"/>
            </w:pPr>
            <w:r>
              <w:t>19.89</w:t>
            </w:r>
          </w:p>
        </w:tc>
        <w:tc>
          <w:tcPr>
            <w:tcW w:w="1188" w:type="dxa"/>
            <w:vAlign w:val="center"/>
          </w:tcPr>
          <w:p w14:paraId="0A33CC4E" w14:textId="77777777" w:rsidR="00FA0C69" w:rsidRDefault="00000000">
            <w:pPr>
              <w:jc w:val="right"/>
            </w:pPr>
            <w:r>
              <w:t>19.89</w:t>
            </w:r>
          </w:p>
        </w:tc>
        <w:tc>
          <w:tcPr>
            <w:tcW w:w="1188" w:type="dxa"/>
            <w:vAlign w:val="center"/>
          </w:tcPr>
          <w:p w14:paraId="003170AE" w14:textId="77777777" w:rsidR="00FA0C69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03BC7A5D" w14:textId="77777777" w:rsidR="00FA0C69" w:rsidRDefault="00000000">
            <w:pPr>
              <w:jc w:val="right"/>
            </w:pPr>
            <w:r>
              <w:t>1.100</w:t>
            </w:r>
          </w:p>
        </w:tc>
      </w:tr>
      <w:tr w:rsidR="00FA0C69" w14:paraId="1D0C85B0" w14:textId="77777777">
        <w:trPr>
          <w:jc w:val="center"/>
        </w:trPr>
        <w:tc>
          <w:tcPr>
            <w:tcW w:w="1013" w:type="dxa"/>
            <w:vAlign w:val="center"/>
          </w:tcPr>
          <w:p w14:paraId="01380015" w14:textId="77777777" w:rsidR="00FA0C69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C67C446" w14:textId="77777777" w:rsidR="00FA0C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3E19670" w14:textId="77777777" w:rsidR="00FA0C69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054FFEF" w14:textId="77777777" w:rsidR="00FA0C69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7EB44F8" w14:textId="77777777" w:rsidR="00FA0C69" w:rsidRDefault="00000000">
            <w:pPr>
              <w:jc w:val="right"/>
            </w:pPr>
            <w:r>
              <w:t>6.63</w:t>
            </w:r>
          </w:p>
        </w:tc>
        <w:tc>
          <w:tcPr>
            <w:tcW w:w="1188" w:type="dxa"/>
            <w:vAlign w:val="center"/>
          </w:tcPr>
          <w:p w14:paraId="47C1D36E" w14:textId="77777777" w:rsidR="00FA0C69" w:rsidRDefault="00000000">
            <w:pPr>
              <w:jc w:val="right"/>
            </w:pPr>
            <w:r>
              <w:t>6.63</w:t>
            </w:r>
          </w:p>
        </w:tc>
        <w:tc>
          <w:tcPr>
            <w:tcW w:w="1188" w:type="dxa"/>
            <w:vAlign w:val="center"/>
          </w:tcPr>
          <w:p w14:paraId="71D90E08" w14:textId="77777777" w:rsidR="00FA0C69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2EFC3867" w14:textId="77777777" w:rsidR="00FA0C69" w:rsidRDefault="00000000">
            <w:pPr>
              <w:jc w:val="right"/>
            </w:pPr>
            <w:r>
              <w:t>1.100</w:t>
            </w:r>
          </w:p>
        </w:tc>
      </w:tr>
      <w:tr w:rsidR="00FA0C69" w14:paraId="62685306" w14:textId="77777777">
        <w:trPr>
          <w:jc w:val="center"/>
        </w:trPr>
        <w:tc>
          <w:tcPr>
            <w:tcW w:w="1013" w:type="dxa"/>
            <w:vAlign w:val="center"/>
          </w:tcPr>
          <w:p w14:paraId="0471623F" w14:textId="77777777" w:rsidR="00FA0C69" w:rsidRDefault="0000000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0CD2ABEF" w14:textId="77777777" w:rsidR="00FA0C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91AA746" w14:textId="77777777" w:rsidR="00FA0C69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E8FEBCA" w14:textId="77777777" w:rsidR="00FA0C69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2558989" w14:textId="77777777" w:rsidR="00FA0C69" w:rsidRDefault="00000000">
            <w:pPr>
              <w:jc w:val="right"/>
            </w:pPr>
            <w:r>
              <w:t>5.64</w:t>
            </w:r>
          </w:p>
        </w:tc>
        <w:tc>
          <w:tcPr>
            <w:tcW w:w="1188" w:type="dxa"/>
            <w:vAlign w:val="center"/>
          </w:tcPr>
          <w:p w14:paraId="368A2EDA" w14:textId="77777777" w:rsidR="00FA0C69" w:rsidRDefault="00000000">
            <w:pPr>
              <w:jc w:val="right"/>
            </w:pPr>
            <w:r>
              <w:t>5.64</w:t>
            </w:r>
          </w:p>
        </w:tc>
        <w:tc>
          <w:tcPr>
            <w:tcW w:w="1188" w:type="dxa"/>
            <w:vAlign w:val="center"/>
          </w:tcPr>
          <w:p w14:paraId="6E34321E" w14:textId="77777777" w:rsidR="00FA0C69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63738954" w14:textId="77777777" w:rsidR="00FA0C69" w:rsidRDefault="00000000">
            <w:pPr>
              <w:jc w:val="right"/>
            </w:pPr>
            <w:r>
              <w:t>1.100</w:t>
            </w:r>
          </w:p>
        </w:tc>
      </w:tr>
      <w:tr w:rsidR="00FA0C69" w14:paraId="24D7B673" w14:textId="77777777">
        <w:trPr>
          <w:jc w:val="center"/>
        </w:trPr>
        <w:tc>
          <w:tcPr>
            <w:tcW w:w="1013" w:type="dxa"/>
            <w:vAlign w:val="center"/>
          </w:tcPr>
          <w:p w14:paraId="57460284" w14:textId="77777777" w:rsidR="00FA0C69" w:rsidRDefault="00000000">
            <w:pPr>
              <w:jc w:val="center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33DB6D07" w14:textId="77777777" w:rsidR="00FA0C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3F26EAD" w14:textId="77777777" w:rsidR="00FA0C69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68CA11E" w14:textId="77777777" w:rsidR="00FA0C69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C0DAD33" w14:textId="77777777" w:rsidR="00FA0C69" w:rsidRDefault="00000000">
            <w:pPr>
              <w:jc w:val="right"/>
            </w:pPr>
            <w:r>
              <w:t>6.50</w:t>
            </w:r>
          </w:p>
        </w:tc>
        <w:tc>
          <w:tcPr>
            <w:tcW w:w="1188" w:type="dxa"/>
            <w:vAlign w:val="center"/>
          </w:tcPr>
          <w:p w14:paraId="13BA6B4D" w14:textId="77777777" w:rsidR="00FA0C69" w:rsidRDefault="00000000">
            <w:pPr>
              <w:jc w:val="right"/>
            </w:pPr>
            <w:r>
              <w:t>6.50</w:t>
            </w:r>
          </w:p>
        </w:tc>
        <w:tc>
          <w:tcPr>
            <w:tcW w:w="1188" w:type="dxa"/>
            <w:vAlign w:val="center"/>
          </w:tcPr>
          <w:p w14:paraId="71B3206B" w14:textId="77777777" w:rsidR="00FA0C69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7FEF9297" w14:textId="77777777" w:rsidR="00FA0C69" w:rsidRDefault="00000000">
            <w:pPr>
              <w:jc w:val="right"/>
            </w:pPr>
            <w:r>
              <w:t>1.100</w:t>
            </w:r>
          </w:p>
        </w:tc>
      </w:tr>
      <w:tr w:rsidR="00FA0C69" w14:paraId="58AC9719" w14:textId="77777777">
        <w:trPr>
          <w:jc w:val="center"/>
        </w:trPr>
        <w:tc>
          <w:tcPr>
            <w:tcW w:w="1013" w:type="dxa"/>
            <w:vAlign w:val="center"/>
          </w:tcPr>
          <w:p w14:paraId="027F1C8B" w14:textId="77777777" w:rsidR="00FA0C69" w:rsidRDefault="00000000">
            <w:pPr>
              <w:jc w:val="center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6176ADE7" w14:textId="77777777" w:rsidR="00FA0C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0FA539C" w14:textId="77777777" w:rsidR="00FA0C69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E66463D" w14:textId="77777777" w:rsidR="00FA0C69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4A15F55" w14:textId="77777777" w:rsidR="00FA0C69" w:rsidRDefault="00000000">
            <w:pPr>
              <w:jc w:val="right"/>
            </w:pPr>
            <w:r>
              <w:t>18.42</w:t>
            </w:r>
          </w:p>
        </w:tc>
        <w:tc>
          <w:tcPr>
            <w:tcW w:w="1188" w:type="dxa"/>
            <w:vAlign w:val="center"/>
          </w:tcPr>
          <w:p w14:paraId="6DD34387" w14:textId="77777777" w:rsidR="00FA0C69" w:rsidRDefault="00000000">
            <w:pPr>
              <w:jc w:val="right"/>
            </w:pPr>
            <w:r>
              <w:t>18.42</w:t>
            </w:r>
          </w:p>
        </w:tc>
        <w:tc>
          <w:tcPr>
            <w:tcW w:w="1188" w:type="dxa"/>
            <w:vAlign w:val="center"/>
          </w:tcPr>
          <w:p w14:paraId="5CD2716D" w14:textId="77777777" w:rsidR="00FA0C69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10564548" w14:textId="77777777" w:rsidR="00FA0C69" w:rsidRDefault="00000000">
            <w:pPr>
              <w:jc w:val="right"/>
            </w:pPr>
            <w:r>
              <w:t>1.100</w:t>
            </w:r>
          </w:p>
        </w:tc>
      </w:tr>
      <w:tr w:rsidR="00FA0C69" w14:paraId="72F69A8B" w14:textId="77777777">
        <w:trPr>
          <w:jc w:val="center"/>
        </w:trPr>
        <w:tc>
          <w:tcPr>
            <w:tcW w:w="1013" w:type="dxa"/>
            <w:vAlign w:val="center"/>
          </w:tcPr>
          <w:p w14:paraId="702D7FE8" w14:textId="77777777" w:rsidR="00FA0C69" w:rsidRDefault="00000000">
            <w:pPr>
              <w:jc w:val="center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1C90E1B7" w14:textId="77777777" w:rsidR="00FA0C69" w:rsidRDefault="00000000">
            <w:r>
              <w:t>C3615</w:t>
            </w:r>
          </w:p>
        </w:tc>
        <w:tc>
          <w:tcPr>
            <w:tcW w:w="1188" w:type="dxa"/>
            <w:vAlign w:val="center"/>
          </w:tcPr>
          <w:p w14:paraId="7D2FFBD3" w14:textId="77777777" w:rsidR="00FA0C69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4DCBF65" w14:textId="77777777" w:rsidR="00FA0C69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13A75558" w14:textId="77777777" w:rsidR="00FA0C69" w:rsidRDefault="00000000">
            <w:pPr>
              <w:jc w:val="right"/>
            </w:pPr>
            <w:r>
              <w:t>5.40</w:t>
            </w:r>
          </w:p>
        </w:tc>
        <w:tc>
          <w:tcPr>
            <w:tcW w:w="1188" w:type="dxa"/>
            <w:vAlign w:val="center"/>
          </w:tcPr>
          <w:p w14:paraId="1581C7AB" w14:textId="77777777" w:rsidR="00FA0C69" w:rsidRDefault="00000000">
            <w:pPr>
              <w:jc w:val="right"/>
            </w:pPr>
            <w:r>
              <w:t>10.80</w:t>
            </w:r>
          </w:p>
        </w:tc>
        <w:tc>
          <w:tcPr>
            <w:tcW w:w="1188" w:type="dxa"/>
            <w:vAlign w:val="center"/>
          </w:tcPr>
          <w:p w14:paraId="2ED5B587" w14:textId="77777777" w:rsidR="00FA0C69" w:rsidRDefault="00000000">
            <w:pPr>
              <w:jc w:val="right"/>
            </w:pPr>
            <w:r>
              <w:t>116</w:t>
            </w:r>
          </w:p>
        </w:tc>
        <w:tc>
          <w:tcPr>
            <w:tcW w:w="1188" w:type="dxa"/>
            <w:vAlign w:val="center"/>
          </w:tcPr>
          <w:p w14:paraId="57A1BDAE" w14:textId="77777777" w:rsidR="00FA0C69" w:rsidRDefault="00000000">
            <w:pPr>
              <w:jc w:val="right"/>
            </w:pPr>
            <w:r>
              <w:t>0.900</w:t>
            </w:r>
          </w:p>
        </w:tc>
      </w:tr>
      <w:tr w:rsidR="00FA0C69" w14:paraId="188323BA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7993BAA2" w14:textId="77777777" w:rsidR="00FA0C69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36BC7AC" w14:textId="77777777" w:rsidR="00FA0C69" w:rsidRDefault="00000000">
            <w:pPr>
              <w:jc w:val="right"/>
            </w:pPr>
            <w:r>
              <w:t>67.89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8D7DDD6" w14:textId="77777777" w:rsidR="00FA0C69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1C66381B" w14:textId="77777777" w:rsidR="00FA0C69" w:rsidRDefault="00000000">
            <w:pPr>
              <w:jc w:val="right"/>
            </w:pPr>
            <w:r>
              <w:t>1.068</w:t>
            </w:r>
          </w:p>
        </w:tc>
      </w:tr>
    </w:tbl>
    <w:p w14:paraId="79FE47B8" w14:textId="77777777" w:rsidR="00FA0C69" w:rsidRDefault="00FA0C69">
      <w:pPr>
        <w:widowControl w:val="0"/>
        <w:jc w:val="both"/>
        <w:rPr>
          <w:color w:val="000000"/>
        </w:rPr>
      </w:pPr>
    </w:p>
    <w:p w14:paraId="2B12640B" w14:textId="77777777" w:rsidR="00FA0C69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综合太阳得热系数</w:t>
      </w:r>
    </w:p>
    <w:p w14:paraId="7B94B9C2" w14:textId="77777777" w:rsidR="00FA0C6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南向：</w:t>
      </w:r>
    </w:p>
    <w:p w14:paraId="13A7376C" w14:textId="77777777" w:rsidR="00FA0C6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:rsidR="00FA0C69" w14:paraId="1D2100A2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1105EC19" w14:textId="77777777" w:rsidR="00FA0C69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B3F47F6" w14:textId="77777777" w:rsidR="00FA0C69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5B869C8" w14:textId="77777777" w:rsidR="00FA0C69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EBEE715" w14:textId="77777777" w:rsidR="00FA0C69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B41121" w14:textId="77777777" w:rsidR="00FA0C69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020C9C" w14:textId="77777777" w:rsidR="00FA0C69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0AA8C9F" w14:textId="77777777" w:rsidR="00FA0C69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49E18255" w14:textId="77777777" w:rsidR="00FA0C69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51D729" w14:textId="77777777" w:rsidR="00FA0C69" w:rsidRDefault="00000000">
            <w:pPr>
              <w:jc w:val="center"/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DB82965" w14:textId="77777777" w:rsidR="00FA0C69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D18D7F0" w14:textId="77777777" w:rsidR="00FA0C69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FA0C69" w14:paraId="015E927C" w14:textId="77777777">
        <w:trPr>
          <w:jc w:val="center"/>
        </w:trPr>
        <w:tc>
          <w:tcPr>
            <w:tcW w:w="656" w:type="dxa"/>
            <w:vAlign w:val="center"/>
          </w:tcPr>
          <w:p w14:paraId="162216A7" w14:textId="77777777" w:rsidR="00FA0C69" w:rsidRDefault="00000000">
            <w:pPr>
              <w:jc w:val="center"/>
            </w:pPr>
            <w:r>
              <w:t>1</w:t>
            </w:r>
          </w:p>
        </w:tc>
        <w:tc>
          <w:tcPr>
            <w:tcW w:w="888" w:type="dxa"/>
            <w:vAlign w:val="center"/>
          </w:tcPr>
          <w:p w14:paraId="34CBC94E" w14:textId="77777777" w:rsidR="00FA0C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08F67780" w14:textId="77777777" w:rsidR="00FA0C69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72532BE2" w14:textId="77777777" w:rsidR="00FA0C69" w:rsidRDefault="00000000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7BC77AC1" w14:textId="77777777" w:rsidR="00FA0C69" w:rsidRDefault="00000000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2EBD2F7B" w14:textId="77777777" w:rsidR="00FA0C69" w:rsidRDefault="00000000">
            <w:pPr>
              <w:jc w:val="right"/>
            </w:pPr>
            <w:r>
              <w:t>97.50</w:t>
            </w:r>
          </w:p>
        </w:tc>
        <w:tc>
          <w:tcPr>
            <w:tcW w:w="781" w:type="dxa"/>
            <w:vAlign w:val="center"/>
          </w:tcPr>
          <w:p w14:paraId="2AD354C8" w14:textId="77777777" w:rsidR="00FA0C69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086840FF" w14:textId="77777777" w:rsidR="00FA0C69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22921CED" w14:textId="77777777" w:rsidR="00FA0C69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5A6C82F8" w14:textId="77777777" w:rsidR="00FA0C69" w:rsidRDefault="00000000">
            <w:pPr>
              <w:jc w:val="right"/>
            </w:pPr>
            <w:r>
              <w:t>0.969~0.969</w:t>
            </w:r>
          </w:p>
        </w:tc>
        <w:tc>
          <w:tcPr>
            <w:tcW w:w="973" w:type="dxa"/>
            <w:vAlign w:val="center"/>
          </w:tcPr>
          <w:p w14:paraId="0FE939E4" w14:textId="77777777" w:rsidR="00FA0C69" w:rsidRDefault="00000000">
            <w:pPr>
              <w:jc w:val="right"/>
            </w:pPr>
            <w:r>
              <w:t>0.242~0.242</w:t>
            </w:r>
          </w:p>
        </w:tc>
      </w:tr>
      <w:tr w:rsidR="00FA0C69" w14:paraId="35C726DD" w14:textId="77777777">
        <w:trPr>
          <w:jc w:val="center"/>
        </w:trPr>
        <w:tc>
          <w:tcPr>
            <w:tcW w:w="656" w:type="dxa"/>
            <w:vAlign w:val="center"/>
          </w:tcPr>
          <w:p w14:paraId="24264A6F" w14:textId="77777777" w:rsidR="00FA0C69" w:rsidRDefault="00000000">
            <w:pPr>
              <w:jc w:val="center"/>
            </w:pPr>
            <w:r>
              <w:lastRenderedPageBreak/>
              <w:t>2</w:t>
            </w:r>
          </w:p>
        </w:tc>
        <w:tc>
          <w:tcPr>
            <w:tcW w:w="888" w:type="dxa"/>
            <w:vAlign w:val="center"/>
          </w:tcPr>
          <w:p w14:paraId="6C023E51" w14:textId="77777777" w:rsidR="00FA0C69" w:rsidRDefault="00000000">
            <w:r>
              <w:t>C2115</w:t>
            </w:r>
          </w:p>
        </w:tc>
        <w:tc>
          <w:tcPr>
            <w:tcW w:w="769" w:type="dxa"/>
            <w:vAlign w:val="center"/>
          </w:tcPr>
          <w:p w14:paraId="2D1DA565" w14:textId="77777777" w:rsidR="00FA0C69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655EEE94" w14:textId="77777777" w:rsidR="00FA0C69" w:rsidRDefault="00000000">
            <w:pPr>
              <w:jc w:val="right"/>
            </w:pPr>
            <w:r>
              <w:t>5</w:t>
            </w:r>
          </w:p>
        </w:tc>
        <w:tc>
          <w:tcPr>
            <w:tcW w:w="848" w:type="dxa"/>
            <w:vAlign w:val="center"/>
          </w:tcPr>
          <w:p w14:paraId="05F38A45" w14:textId="77777777" w:rsidR="00FA0C69" w:rsidRDefault="00000000">
            <w:pPr>
              <w:jc w:val="right"/>
            </w:pPr>
            <w:r>
              <w:t>3.15</w:t>
            </w:r>
          </w:p>
        </w:tc>
        <w:tc>
          <w:tcPr>
            <w:tcW w:w="848" w:type="dxa"/>
            <w:vAlign w:val="center"/>
          </w:tcPr>
          <w:p w14:paraId="6B0C3F1F" w14:textId="77777777" w:rsidR="00FA0C69" w:rsidRDefault="00000000">
            <w:pPr>
              <w:jc w:val="right"/>
            </w:pPr>
            <w:r>
              <w:t>15.75</w:t>
            </w:r>
          </w:p>
        </w:tc>
        <w:tc>
          <w:tcPr>
            <w:tcW w:w="781" w:type="dxa"/>
            <w:vAlign w:val="center"/>
          </w:tcPr>
          <w:p w14:paraId="4FDE8218" w14:textId="77777777" w:rsidR="00FA0C69" w:rsidRDefault="00000000">
            <w:pPr>
              <w:jc w:val="right"/>
            </w:pPr>
            <w:r>
              <w:t>116</w:t>
            </w:r>
          </w:p>
        </w:tc>
        <w:tc>
          <w:tcPr>
            <w:tcW w:w="973" w:type="dxa"/>
            <w:vAlign w:val="center"/>
          </w:tcPr>
          <w:p w14:paraId="2631BA0C" w14:textId="77777777" w:rsidR="00FA0C69" w:rsidRDefault="00000000">
            <w:pPr>
              <w:jc w:val="right"/>
            </w:pPr>
            <w:r>
              <w:t>0.330</w:t>
            </w:r>
          </w:p>
        </w:tc>
        <w:tc>
          <w:tcPr>
            <w:tcW w:w="1075" w:type="dxa"/>
            <w:vAlign w:val="center"/>
          </w:tcPr>
          <w:p w14:paraId="5CBB2457" w14:textId="77777777" w:rsidR="00FA0C69" w:rsidRDefault="00000000"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126E1079" w14:textId="77777777" w:rsidR="00FA0C69" w:rsidRDefault="00000000">
            <w:pPr>
              <w:jc w:val="right"/>
            </w:pPr>
            <w:r>
              <w:t>0.503</w:t>
            </w:r>
          </w:p>
        </w:tc>
        <w:tc>
          <w:tcPr>
            <w:tcW w:w="973" w:type="dxa"/>
            <w:vAlign w:val="center"/>
          </w:tcPr>
          <w:p w14:paraId="237AB6E5" w14:textId="77777777" w:rsidR="00FA0C69" w:rsidRDefault="00000000">
            <w:pPr>
              <w:jc w:val="right"/>
            </w:pPr>
            <w:r>
              <w:t>0.166</w:t>
            </w:r>
          </w:p>
        </w:tc>
      </w:tr>
      <w:tr w:rsidR="00FA0C69" w14:paraId="35C54413" w14:textId="77777777"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342AC48D" w14:textId="77777777" w:rsidR="00FA0C69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7C32E03" w14:textId="77777777" w:rsidR="00FA0C69" w:rsidRDefault="00000000">
            <w:pPr>
              <w:jc w:val="right"/>
            </w:pPr>
            <w:r>
              <w:t>113.25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14:paraId="45C90C4B" w14:textId="77777777" w:rsidR="00FA0C69" w:rsidRDefault="00000000"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14:paraId="4CE985F7" w14:textId="77777777" w:rsidR="00FA0C69" w:rsidRDefault="00000000">
            <w:pPr>
              <w:jc w:val="right"/>
            </w:pPr>
            <w:r>
              <w:t>0.232</w:t>
            </w:r>
          </w:p>
        </w:tc>
      </w:tr>
    </w:tbl>
    <w:p w14:paraId="6BD16398" w14:textId="77777777" w:rsidR="00FA0C6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北向：</w:t>
      </w:r>
    </w:p>
    <w:p w14:paraId="5AE69E20" w14:textId="77777777" w:rsidR="00FA0C6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:rsidR="00FA0C69" w14:paraId="0EDBB7A9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5C4D1EA5" w14:textId="77777777" w:rsidR="00FA0C69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159D84CC" w14:textId="77777777" w:rsidR="00FA0C69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6FC4C51" w14:textId="77777777" w:rsidR="00FA0C69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808A0D6" w14:textId="77777777" w:rsidR="00FA0C69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0EEA50" w14:textId="77777777" w:rsidR="00FA0C69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3FDE39" w14:textId="77777777" w:rsidR="00FA0C69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63CFE8F" w14:textId="77777777" w:rsidR="00FA0C69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0CFE833A" w14:textId="77777777" w:rsidR="00FA0C69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FD024B" w14:textId="77777777" w:rsidR="00FA0C69" w:rsidRDefault="00000000">
            <w:pPr>
              <w:jc w:val="center"/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74DAFE4" w14:textId="77777777" w:rsidR="00FA0C69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A61A3F4" w14:textId="77777777" w:rsidR="00FA0C69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FA0C69" w14:paraId="6BB36BAF" w14:textId="77777777">
        <w:trPr>
          <w:jc w:val="center"/>
        </w:trPr>
        <w:tc>
          <w:tcPr>
            <w:tcW w:w="656" w:type="dxa"/>
            <w:vAlign w:val="center"/>
          </w:tcPr>
          <w:p w14:paraId="1E219727" w14:textId="77777777" w:rsidR="00FA0C69" w:rsidRDefault="00000000">
            <w:pPr>
              <w:jc w:val="center"/>
            </w:pPr>
            <w:r>
              <w:t>1</w:t>
            </w:r>
          </w:p>
        </w:tc>
        <w:tc>
          <w:tcPr>
            <w:tcW w:w="888" w:type="dxa"/>
            <w:vAlign w:val="center"/>
          </w:tcPr>
          <w:p w14:paraId="09B074F5" w14:textId="77777777" w:rsidR="00FA0C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5183A0E9" w14:textId="77777777" w:rsidR="00FA0C69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41C0F68B" w14:textId="77777777" w:rsidR="00FA0C69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22BEFB8E" w14:textId="77777777" w:rsidR="00FA0C69" w:rsidRDefault="00000000">
            <w:pPr>
              <w:jc w:val="right"/>
            </w:pPr>
            <w:r>
              <w:t>26.29</w:t>
            </w:r>
          </w:p>
        </w:tc>
        <w:tc>
          <w:tcPr>
            <w:tcW w:w="848" w:type="dxa"/>
            <w:vAlign w:val="center"/>
          </w:tcPr>
          <w:p w14:paraId="13C52DE3" w14:textId="77777777" w:rsidR="00FA0C69" w:rsidRDefault="00000000">
            <w:pPr>
              <w:jc w:val="right"/>
            </w:pPr>
            <w:r>
              <w:t>26.29</w:t>
            </w:r>
          </w:p>
        </w:tc>
        <w:tc>
          <w:tcPr>
            <w:tcW w:w="781" w:type="dxa"/>
            <w:vAlign w:val="center"/>
          </w:tcPr>
          <w:p w14:paraId="0E7E12E4" w14:textId="77777777" w:rsidR="00FA0C69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15A77BDD" w14:textId="77777777" w:rsidR="00FA0C69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55478841" w14:textId="77777777" w:rsidR="00FA0C69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3442FD95" w14:textId="77777777" w:rsidR="00FA0C69" w:rsidRDefault="00000000">
            <w:pPr>
              <w:jc w:val="right"/>
            </w:pPr>
            <w:r>
              <w:t>0.973</w:t>
            </w:r>
          </w:p>
        </w:tc>
        <w:tc>
          <w:tcPr>
            <w:tcW w:w="973" w:type="dxa"/>
            <w:vAlign w:val="center"/>
          </w:tcPr>
          <w:p w14:paraId="0906FA0D" w14:textId="77777777" w:rsidR="00FA0C69" w:rsidRDefault="00000000">
            <w:pPr>
              <w:jc w:val="right"/>
            </w:pPr>
            <w:r>
              <w:t>0.243</w:t>
            </w:r>
          </w:p>
        </w:tc>
      </w:tr>
      <w:tr w:rsidR="00FA0C69" w14:paraId="0205D236" w14:textId="77777777">
        <w:trPr>
          <w:jc w:val="center"/>
        </w:trPr>
        <w:tc>
          <w:tcPr>
            <w:tcW w:w="656" w:type="dxa"/>
            <w:vAlign w:val="center"/>
          </w:tcPr>
          <w:p w14:paraId="5D3703CC" w14:textId="77777777" w:rsidR="00FA0C69" w:rsidRDefault="00000000">
            <w:pPr>
              <w:jc w:val="center"/>
            </w:pPr>
            <w:r>
              <w:t>2</w:t>
            </w:r>
          </w:p>
        </w:tc>
        <w:tc>
          <w:tcPr>
            <w:tcW w:w="888" w:type="dxa"/>
            <w:vAlign w:val="center"/>
          </w:tcPr>
          <w:p w14:paraId="22998041" w14:textId="77777777" w:rsidR="00FA0C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75D9FA9A" w14:textId="77777777" w:rsidR="00FA0C69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466FE09A" w14:textId="77777777" w:rsidR="00FA0C69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4D085B1F" w14:textId="77777777" w:rsidR="00FA0C69" w:rsidRDefault="00000000">
            <w:pPr>
              <w:jc w:val="right"/>
            </w:pPr>
            <w:r>
              <w:t>21.68</w:t>
            </w:r>
          </w:p>
        </w:tc>
        <w:tc>
          <w:tcPr>
            <w:tcW w:w="848" w:type="dxa"/>
            <w:vAlign w:val="center"/>
          </w:tcPr>
          <w:p w14:paraId="549C92AC" w14:textId="77777777" w:rsidR="00FA0C69" w:rsidRDefault="00000000">
            <w:pPr>
              <w:jc w:val="right"/>
            </w:pPr>
            <w:r>
              <w:t>21.68</w:t>
            </w:r>
          </w:p>
        </w:tc>
        <w:tc>
          <w:tcPr>
            <w:tcW w:w="781" w:type="dxa"/>
            <w:vAlign w:val="center"/>
          </w:tcPr>
          <w:p w14:paraId="15B3A53B" w14:textId="77777777" w:rsidR="00FA0C69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27D68C9F" w14:textId="77777777" w:rsidR="00FA0C69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6CDD6E79" w14:textId="77777777" w:rsidR="00FA0C69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05E41970" w14:textId="77777777" w:rsidR="00FA0C69" w:rsidRDefault="00000000">
            <w:pPr>
              <w:jc w:val="right"/>
            </w:pPr>
            <w:r>
              <w:t>0.971</w:t>
            </w:r>
          </w:p>
        </w:tc>
        <w:tc>
          <w:tcPr>
            <w:tcW w:w="973" w:type="dxa"/>
            <w:vAlign w:val="center"/>
          </w:tcPr>
          <w:p w14:paraId="1AB08C5F" w14:textId="77777777" w:rsidR="00FA0C69" w:rsidRDefault="00000000">
            <w:pPr>
              <w:jc w:val="right"/>
            </w:pPr>
            <w:r>
              <w:t>0.243</w:t>
            </w:r>
          </w:p>
        </w:tc>
      </w:tr>
      <w:tr w:rsidR="00FA0C69" w14:paraId="482AEE82" w14:textId="77777777">
        <w:trPr>
          <w:jc w:val="center"/>
        </w:trPr>
        <w:tc>
          <w:tcPr>
            <w:tcW w:w="656" w:type="dxa"/>
            <w:vAlign w:val="center"/>
          </w:tcPr>
          <w:p w14:paraId="345E0FD9" w14:textId="77777777" w:rsidR="00FA0C69" w:rsidRDefault="00000000">
            <w:pPr>
              <w:jc w:val="center"/>
            </w:pPr>
            <w:r>
              <w:t>3</w:t>
            </w:r>
          </w:p>
        </w:tc>
        <w:tc>
          <w:tcPr>
            <w:tcW w:w="888" w:type="dxa"/>
            <w:vAlign w:val="center"/>
          </w:tcPr>
          <w:p w14:paraId="1792D473" w14:textId="77777777" w:rsidR="00FA0C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76ECF75F" w14:textId="77777777" w:rsidR="00FA0C69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7BDAEF2B" w14:textId="77777777" w:rsidR="00FA0C69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191647F9" w14:textId="77777777" w:rsidR="00FA0C69" w:rsidRDefault="00000000">
            <w:pPr>
              <w:jc w:val="right"/>
            </w:pPr>
            <w:r>
              <w:t>8.00</w:t>
            </w:r>
          </w:p>
        </w:tc>
        <w:tc>
          <w:tcPr>
            <w:tcW w:w="848" w:type="dxa"/>
            <w:vAlign w:val="center"/>
          </w:tcPr>
          <w:p w14:paraId="06D3DEF9" w14:textId="77777777" w:rsidR="00FA0C69" w:rsidRDefault="00000000">
            <w:pPr>
              <w:jc w:val="right"/>
            </w:pPr>
            <w:r>
              <w:t>8.00</w:t>
            </w:r>
          </w:p>
        </w:tc>
        <w:tc>
          <w:tcPr>
            <w:tcW w:w="781" w:type="dxa"/>
            <w:vAlign w:val="center"/>
          </w:tcPr>
          <w:p w14:paraId="091D9CD3" w14:textId="77777777" w:rsidR="00FA0C69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5015FE21" w14:textId="77777777" w:rsidR="00FA0C69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76C309A8" w14:textId="77777777" w:rsidR="00FA0C69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335671C9" w14:textId="77777777" w:rsidR="00FA0C69" w:rsidRDefault="00000000">
            <w:pPr>
              <w:jc w:val="right"/>
            </w:pPr>
            <w:r>
              <w:t>0.945</w:t>
            </w:r>
          </w:p>
        </w:tc>
        <w:tc>
          <w:tcPr>
            <w:tcW w:w="973" w:type="dxa"/>
            <w:vAlign w:val="center"/>
          </w:tcPr>
          <w:p w14:paraId="1657FA53" w14:textId="77777777" w:rsidR="00FA0C69" w:rsidRDefault="00000000">
            <w:pPr>
              <w:jc w:val="right"/>
            </w:pPr>
            <w:r>
              <w:t>0.236</w:t>
            </w:r>
          </w:p>
        </w:tc>
      </w:tr>
      <w:tr w:rsidR="00FA0C69" w14:paraId="00068643" w14:textId="77777777">
        <w:trPr>
          <w:jc w:val="center"/>
        </w:trPr>
        <w:tc>
          <w:tcPr>
            <w:tcW w:w="656" w:type="dxa"/>
            <w:vAlign w:val="center"/>
          </w:tcPr>
          <w:p w14:paraId="320CDF72" w14:textId="77777777" w:rsidR="00FA0C69" w:rsidRDefault="00000000">
            <w:pPr>
              <w:jc w:val="center"/>
            </w:pPr>
            <w:r>
              <w:t>4</w:t>
            </w:r>
          </w:p>
        </w:tc>
        <w:tc>
          <w:tcPr>
            <w:tcW w:w="888" w:type="dxa"/>
            <w:vAlign w:val="center"/>
          </w:tcPr>
          <w:p w14:paraId="32E4F9AC" w14:textId="77777777" w:rsidR="00FA0C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154B0C7C" w14:textId="77777777" w:rsidR="00FA0C69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7B2AB215" w14:textId="77777777" w:rsidR="00FA0C69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2FFEC2F2" w14:textId="77777777" w:rsidR="00FA0C69" w:rsidRDefault="00000000">
            <w:pPr>
              <w:jc w:val="right"/>
            </w:pPr>
            <w:r>
              <w:t>3.24</w:t>
            </w:r>
          </w:p>
        </w:tc>
        <w:tc>
          <w:tcPr>
            <w:tcW w:w="848" w:type="dxa"/>
            <w:vAlign w:val="center"/>
          </w:tcPr>
          <w:p w14:paraId="5B89865E" w14:textId="77777777" w:rsidR="00FA0C69" w:rsidRDefault="00000000">
            <w:pPr>
              <w:jc w:val="right"/>
            </w:pPr>
            <w:r>
              <w:t>3.24</w:t>
            </w:r>
          </w:p>
        </w:tc>
        <w:tc>
          <w:tcPr>
            <w:tcW w:w="781" w:type="dxa"/>
            <w:vAlign w:val="center"/>
          </w:tcPr>
          <w:p w14:paraId="45F4B6CA" w14:textId="77777777" w:rsidR="00FA0C69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581539C6" w14:textId="77777777" w:rsidR="00FA0C69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41564B54" w14:textId="77777777" w:rsidR="00FA0C69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2694ACA9" w14:textId="77777777" w:rsidR="00FA0C69" w:rsidRDefault="00000000">
            <w:pPr>
              <w:jc w:val="right"/>
            </w:pPr>
            <w:r>
              <w:t>0.921</w:t>
            </w:r>
          </w:p>
        </w:tc>
        <w:tc>
          <w:tcPr>
            <w:tcW w:w="973" w:type="dxa"/>
            <w:vAlign w:val="center"/>
          </w:tcPr>
          <w:p w14:paraId="30B08C63" w14:textId="77777777" w:rsidR="00FA0C69" w:rsidRDefault="00000000">
            <w:pPr>
              <w:jc w:val="right"/>
            </w:pPr>
            <w:r>
              <w:t>0.230</w:t>
            </w:r>
          </w:p>
        </w:tc>
      </w:tr>
      <w:tr w:rsidR="00FA0C69" w14:paraId="38C3E535" w14:textId="77777777">
        <w:trPr>
          <w:jc w:val="center"/>
        </w:trPr>
        <w:tc>
          <w:tcPr>
            <w:tcW w:w="656" w:type="dxa"/>
            <w:vAlign w:val="center"/>
          </w:tcPr>
          <w:p w14:paraId="15597915" w14:textId="77777777" w:rsidR="00FA0C69" w:rsidRDefault="00000000">
            <w:pPr>
              <w:jc w:val="center"/>
            </w:pPr>
            <w:r>
              <w:t>5</w:t>
            </w:r>
          </w:p>
        </w:tc>
        <w:tc>
          <w:tcPr>
            <w:tcW w:w="888" w:type="dxa"/>
            <w:vAlign w:val="center"/>
          </w:tcPr>
          <w:p w14:paraId="2486CBB6" w14:textId="77777777" w:rsidR="00FA0C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6241C546" w14:textId="77777777" w:rsidR="00FA0C69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1039F2FD" w14:textId="77777777" w:rsidR="00FA0C69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1A2B7E3F" w14:textId="77777777" w:rsidR="00FA0C69" w:rsidRDefault="00000000">
            <w:pPr>
              <w:jc w:val="right"/>
            </w:pPr>
            <w:r>
              <w:t>5.40</w:t>
            </w:r>
          </w:p>
        </w:tc>
        <w:tc>
          <w:tcPr>
            <w:tcW w:w="848" w:type="dxa"/>
            <w:vAlign w:val="center"/>
          </w:tcPr>
          <w:p w14:paraId="1197026B" w14:textId="77777777" w:rsidR="00FA0C69" w:rsidRDefault="00000000">
            <w:pPr>
              <w:jc w:val="right"/>
            </w:pPr>
            <w:r>
              <w:t>5.40</w:t>
            </w:r>
          </w:p>
        </w:tc>
        <w:tc>
          <w:tcPr>
            <w:tcW w:w="781" w:type="dxa"/>
            <w:vAlign w:val="center"/>
          </w:tcPr>
          <w:p w14:paraId="694479F1" w14:textId="77777777" w:rsidR="00FA0C69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0306FFCD" w14:textId="77777777" w:rsidR="00FA0C69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3E900881" w14:textId="77777777" w:rsidR="00FA0C69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36A31D13" w14:textId="77777777" w:rsidR="00FA0C69" w:rsidRDefault="00000000">
            <w:pPr>
              <w:jc w:val="right"/>
            </w:pPr>
            <w:r>
              <w:t>0.942</w:t>
            </w:r>
          </w:p>
        </w:tc>
        <w:tc>
          <w:tcPr>
            <w:tcW w:w="973" w:type="dxa"/>
            <w:vAlign w:val="center"/>
          </w:tcPr>
          <w:p w14:paraId="2A9F3513" w14:textId="77777777" w:rsidR="00FA0C69" w:rsidRDefault="00000000">
            <w:pPr>
              <w:jc w:val="right"/>
            </w:pPr>
            <w:r>
              <w:t>0.235</w:t>
            </w:r>
          </w:p>
        </w:tc>
      </w:tr>
      <w:tr w:rsidR="00FA0C69" w14:paraId="12016AAF" w14:textId="77777777">
        <w:trPr>
          <w:jc w:val="center"/>
        </w:trPr>
        <w:tc>
          <w:tcPr>
            <w:tcW w:w="656" w:type="dxa"/>
            <w:vAlign w:val="center"/>
          </w:tcPr>
          <w:p w14:paraId="4E3CEAC9" w14:textId="77777777" w:rsidR="00FA0C69" w:rsidRDefault="00000000">
            <w:pPr>
              <w:jc w:val="center"/>
            </w:pPr>
            <w:r>
              <w:t>6</w:t>
            </w:r>
          </w:p>
        </w:tc>
        <w:tc>
          <w:tcPr>
            <w:tcW w:w="888" w:type="dxa"/>
            <w:vAlign w:val="center"/>
          </w:tcPr>
          <w:p w14:paraId="1207F445" w14:textId="77777777" w:rsidR="00FA0C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5632A6F9" w14:textId="77777777" w:rsidR="00FA0C69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703C893A" w14:textId="77777777" w:rsidR="00FA0C69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5D69700D" w14:textId="77777777" w:rsidR="00FA0C69" w:rsidRDefault="00000000">
            <w:pPr>
              <w:jc w:val="right"/>
            </w:pPr>
            <w:r>
              <w:t>9.17</w:t>
            </w:r>
          </w:p>
        </w:tc>
        <w:tc>
          <w:tcPr>
            <w:tcW w:w="848" w:type="dxa"/>
            <w:vAlign w:val="center"/>
          </w:tcPr>
          <w:p w14:paraId="30FC97D6" w14:textId="77777777" w:rsidR="00FA0C69" w:rsidRDefault="00000000">
            <w:pPr>
              <w:jc w:val="right"/>
            </w:pPr>
            <w:r>
              <w:t>9.17</w:t>
            </w:r>
          </w:p>
        </w:tc>
        <w:tc>
          <w:tcPr>
            <w:tcW w:w="781" w:type="dxa"/>
            <w:vAlign w:val="center"/>
          </w:tcPr>
          <w:p w14:paraId="6559C2E8" w14:textId="77777777" w:rsidR="00FA0C69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3F973A23" w14:textId="77777777" w:rsidR="00FA0C69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279E3439" w14:textId="77777777" w:rsidR="00FA0C69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7B462A92" w14:textId="77777777" w:rsidR="00FA0C69" w:rsidRDefault="00000000">
            <w:pPr>
              <w:jc w:val="right"/>
            </w:pPr>
            <w:r>
              <w:t>0.950</w:t>
            </w:r>
          </w:p>
        </w:tc>
        <w:tc>
          <w:tcPr>
            <w:tcW w:w="973" w:type="dxa"/>
            <w:vAlign w:val="center"/>
          </w:tcPr>
          <w:p w14:paraId="4DDC2843" w14:textId="77777777" w:rsidR="00FA0C69" w:rsidRDefault="00000000">
            <w:pPr>
              <w:jc w:val="right"/>
            </w:pPr>
            <w:r>
              <w:t>0.237</w:t>
            </w:r>
          </w:p>
        </w:tc>
      </w:tr>
      <w:tr w:rsidR="00FA0C69" w14:paraId="75FFDF4A" w14:textId="77777777">
        <w:trPr>
          <w:jc w:val="center"/>
        </w:trPr>
        <w:tc>
          <w:tcPr>
            <w:tcW w:w="656" w:type="dxa"/>
            <w:vAlign w:val="center"/>
          </w:tcPr>
          <w:p w14:paraId="5B6674F8" w14:textId="77777777" w:rsidR="00FA0C69" w:rsidRDefault="00000000">
            <w:pPr>
              <w:jc w:val="center"/>
            </w:pPr>
            <w:r>
              <w:t>7</w:t>
            </w:r>
          </w:p>
        </w:tc>
        <w:tc>
          <w:tcPr>
            <w:tcW w:w="888" w:type="dxa"/>
            <w:vAlign w:val="center"/>
          </w:tcPr>
          <w:p w14:paraId="04A22D2F" w14:textId="77777777" w:rsidR="00FA0C69" w:rsidRDefault="00000000">
            <w:r>
              <w:t>C0915</w:t>
            </w:r>
          </w:p>
        </w:tc>
        <w:tc>
          <w:tcPr>
            <w:tcW w:w="769" w:type="dxa"/>
            <w:vAlign w:val="center"/>
          </w:tcPr>
          <w:p w14:paraId="5CAC0471" w14:textId="77777777" w:rsidR="00FA0C69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4E334EDF" w14:textId="77777777" w:rsidR="00FA0C69" w:rsidRDefault="00000000">
            <w:pPr>
              <w:jc w:val="right"/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2165A977" w14:textId="77777777" w:rsidR="00FA0C69" w:rsidRDefault="00000000">
            <w:pPr>
              <w:jc w:val="right"/>
            </w:pPr>
            <w:r>
              <w:t>0.54</w:t>
            </w:r>
          </w:p>
        </w:tc>
        <w:tc>
          <w:tcPr>
            <w:tcW w:w="848" w:type="dxa"/>
            <w:vAlign w:val="center"/>
          </w:tcPr>
          <w:p w14:paraId="5422F5A6" w14:textId="77777777" w:rsidR="00FA0C69" w:rsidRDefault="00000000">
            <w:pPr>
              <w:jc w:val="right"/>
            </w:pPr>
            <w:r>
              <w:t>1.62</w:t>
            </w:r>
          </w:p>
        </w:tc>
        <w:tc>
          <w:tcPr>
            <w:tcW w:w="781" w:type="dxa"/>
            <w:vAlign w:val="center"/>
          </w:tcPr>
          <w:p w14:paraId="5C36BCB7" w14:textId="77777777" w:rsidR="00FA0C69" w:rsidRDefault="00000000">
            <w:pPr>
              <w:jc w:val="right"/>
            </w:pPr>
            <w:r>
              <w:t>116</w:t>
            </w:r>
          </w:p>
        </w:tc>
        <w:tc>
          <w:tcPr>
            <w:tcW w:w="973" w:type="dxa"/>
            <w:vAlign w:val="center"/>
          </w:tcPr>
          <w:p w14:paraId="3AF2A966" w14:textId="77777777" w:rsidR="00FA0C69" w:rsidRDefault="00000000">
            <w:pPr>
              <w:jc w:val="right"/>
            </w:pPr>
            <w:r>
              <w:t>0.330</w:t>
            </w:r>
          </w:p>
        </w:tc>
        <w:tc>
          <w:tcPr>
            <w:tcW w:w="1075" w:type="dxa"/>
            <w:vAlign w:val="center"/>
          </w:tcPr>
          <w:p w14:paraId="0A597DA2" w14:textId="77777777" w:rsidR="00FA0C69" w:rsidRDefault="00FA0C69"/>
        </w:tc>
        <w:tc>
          <w:tcPr>
            <w:tcW w:w="973" w:type="dxa"/>
            <w:vAlign w:val="center"/>
          </w:tcPr>
          <w:p w14:paraId="26355F95" w14:textId="77777777" w:rsidR="00FA0C69" w:rsidRDefault="00000000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68A0A5A7" w14:textId="77777777" w:rsidR="00FA0C69" w:rsidRDefault="00000000">
            <w:pPr>
              <w:jc w:val="right"/>
            </w:pPr>
            <w:r>
              <w:t>0.330</w:t>
            </w:r>
          </w:p>
        </w:tc>
      </w:tr>
      <w:tr w:rsidR="00FA0C69" w14:paraId="7DD1FBC3" w14:textId="77777777">
        <w:trPr>
          <w:jc w:val="center"/>
        </w:trPr>
        <w:tc>
          <w:tcPr>
            <w:tcW w:w="656" w:type="dxa"/>
            <w:vAlign w:val="center"/>
          </w:tcPr>
          <w:p w14:paraId="74262219" w14:textId="77777777" w:rsidR="00FA0C69" w:rsidRDefault="00000000">
            <w:pPr>
              <w:jc w:val="center"/>
            </w:pPr>
            <w:r>
              <w:t>8</w:t>
            </w:r>
          </w:p>
        </w:tc>
        <w:tc>
          <w:tcPr>
            <w:tcW w:w="888" w:type="dxa"/>
            <w:vAlign w:val="center"/>
          </w:tcPr>
          <w:p w14:paraId="75F721F9" w14:textId="77777777" w:rsidR="00FA0C69" w:rsidRDefault="00000000">
            <w:r>
              <w:t>C2115</w:t>
            </w:r>
          </w:p>
        </w:tc>
        <w:tc>
          <w:tcPr>
            <w:tcW w:w="769" w:type="dxa"/>
            <w:vAlign w:val="center"/>
          </w:tcPr>
          <w:p w14:paraId="24DF4844" w14:textId="77777777" w:rsidR="00FA0C69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24E42774" w14:textId="77777777" w:rsidR="00FA0C69" w:rsidRDefault="00000000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5FCA634E" w14:textId="77777777" w:rsidR="00FA0C69" w:rsidRDefault="00000000">
            <w:pPr>
              <w:jc w:val="right"/>
            </w:pPr>
            <w:r>
              <w:t>1.26</w:t>
            </w:r>
          </w:p>
        </w:tc>
        <w:tc>
          <w:tcPr>
            <w:tcW w:w="848" w:type="dxa"/>
            <w:vAlign w:val="center"/>
          </w:tcPr>
          <w:p w14:paraId="7250A331" w14:textId="77777777" w:rsidR="00FA0C69" w:rsidRDefault="00000000">
            <w:pPr>
              <w:jc w:val="right"/>
            </w:pPr>
            <w:r>
              <w:t>2.52</w:t>
            </w:r>
          </w:p>
        </w:tc>
        <w:tc>
          <w:tcPr>
            <w:tcW w:w="781" w:type="dxa"/>
            <w:vAlign w:val="center"/>
          </w:tcPr>
          <w:p w14:paraId="1A91724F" w14:textId="77777777" w:rsidR="00FA0C69" w:rsidRDefault="00000000">
            <w:pPr>
              <w:jc w:val="right"/>
            </w:pPr>
            <w:r>
              <w:t>116</w:t>
            </w:r>
          </w:p>
        </w:tc>
        <w:tc>
          <w:tcPr>
            <w:tcW w:w="973" w:type="dxa"/>
            <w:vAlign w:val="center"/>
          </w:tcPr>
          <w:p w14:paraId="58DAFC91" w14:textId="77777777" w:rsidR="00FA0C69" w:rsidRDefault="00000000">
            <w:pPr>
              <w:jc w:val="right"/>
            </w:pPr>
            <w:r>
              <w:t>0.330</w:t>
            </w:r>
          </w:p>
        </w:tc>
        <w:tc>
          <w:tcPr>
            <w:tcW w:w="1075" w:type="dxa"/>
            <w:vAlign w:val="center"/>
          </w:tcPr>
          <w:p w14:paraId="64182588" w14:textId="77777777" w:rsidR="00FA0C69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0D64D0F7" w14:textId="77777777" w:rsidR="00FA0C69" w:rsidRDefault="00000000">
            <w:pPr>
              <w:jc w:val="right"/>
            </w:pPr>
            <w:r>
              <w:t>0.880</w:t>
            </w:r>
          </w:p>
        </w:tc>
        <w:tc>
          <w:tcPr>
            <w:tcW w:w="973" w:type="dxa"/>
            <w:vAlign w:val="center"/>
          </w:tcPr>
          <w:p w14:paraId="6FB13F30" w14:textId="77777777" w:rsidR="00FA0C69" w:rsidRDefault="00000000">
            <w:pPr>
              <w:jc w:val="right"/>
            </w:pPr>
            <w:r>
              <w:t>0.290</w:t>
            </w:r>
          </w:p>
        </w:tc>
      </w:tr>
      <w:tr w:rsidR="00FA0C69" w14:paraId="391207D2" w14:textId="77777777">
        <w:trPr>
          <w:jc w:val="center"/>
        </w:trPr>
        <w:tc>
          <w:tcPr>
            <w:tcW w:w="656" w:type="dxa"/>
            <w:vAlign w:val="center"/>
          </w:tcPr>
          <w:p w14:paraId="7BB45442" w14:textId="77777777" w:rsidR="00FA0C69" w:rsidRDefault="00000000">
            <w:pPr>
              <w:jc w:val="center"/>
            </w:pPr>
            <w:r>
              <w:t>9</w:t>
            </w:r>
          </w:p>
        </w:tc>
        <w:tc>
          <w:tcPr>
            <w:tcW w:w="888" w:type="dxa"/>
            <w:vAlign w:val="center"/>
          </w:tcPr>
          <w:p w14:paraId="501161E2" w14:textId="77777777" w:rsidR="00FA0C69" w:rsidRDefault="00000000">
            <w:r>
              <w:t>C3615</w:t>
            </w:r>
          </w:p>
        </w:tc>
        <w:tc>
          <w:tcPr>
            <w:tcW w:w="769" w:type="dxa"/>
            <w:vAlign w:val="center"/>
          </w:tcPr>
          <w:p w14:paraId="45E50952" w14:textId="77777777" w:rsidR="00FA0C69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7EA3700B" w14:textId="77777777" w:rsidR="00FA0C69" w:rsidRDefault="00000000">
            <w:pPr>
              <w:jc w:val="right"/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5F0E4D5B" w14:textId="77777777" w:rsidR="00FA0C69" w:rsidRDefault="00000000">
            <w:pPr>
              <w:jc w:val="right"/>
            </w:pPr>
            <w:r>
              <w:t>5.40</w:t>
            </w:r>
          </w:p>
        </w:tc>
        <w:tc>
          <w:tcPr>
            <w:tcW w:w="848" w:type="dxa"/>
            <w:vAlign w:val="center"/>
          </w:tcPr>
          <w:p w14:paraId="42BA8389" w14:textId="77777777" w:rsidR="00FA0C69" w:rsidRDefault="00000000">
            <w:pPr>
              <w:jc w:val="right"/>
            </w:pPr>
            <w:r>
              <w:t>16.20</w:t>
            </w:r>
          </w:p>
        </w:tc>
        <w:tc>
          <w:tcPr>
            <w:tcW w:w="781" w:type="dxa"/>
            <w:vAlign w:val="center"/>
          </w:tcPr>
          <w:p w14:paraId="0854F2B1" w14:textId="77777777" w:rsidR="00FA0C69" w:rsidRDefault="00000000">
            <w:pPr>
              <w:jc w:val="right"/>
            </w:pPr>
            <w:r>
              <w:t>116</w:t>
            </w:r>
          </w:p>
        </w:tc>
        <w:tc>
          <w:tcPr>
            <w:tcW w:w="973" w:type="dxa"/>
            <w:vAlign w:val="center"/>
          </w:tcPr>
          <w:p w14:paraId="3DEF3490" w14:textId="77777777" w:rsidR="00FA0C69" w:rsidRDefault="00000000">
            <w:pPr>
              <w:jc w:val="right"/>
            </w:pPr>
            <w:r>
              <w:t>0.330</w:t>
            </w:r>
          </w:p>
        </w:tc>
        <w:tc>
          <w:tcPr>
            <w:tcW w:w="1075" w:type="dxa"/>
            <w:vAlign w:val="center"/>
          </w:tcPr>
          <w:p w14:paraId="1CC03E00" w14:textId="77777777" w:rsidR="00FA0C69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161736A2" w14:textId="77777777" w:rsidR="00FA0C69" w:rsidRDefault="00000000">
            <w:pPr>
              <w:jc w:val="right"/>
            </w:pPr>
            <w:r>
              <w:t>0.942</w:t>
            </w:r>
          </w:p>
        </w:tc>
        <w:tc>
          <w:tcPr>
            <w:tcW w:w="973" w:type="dxa"/>
            <w:vAlign w:val="center"/>
          </w:tcPr>
          <w:p w14:paraId="139793E9" w14:textId="77777777" w:rsidR="00FA0C69" w:rsidRDefault="00000000">
            <w:pPr>
              <w:jc w:val="right"/>
            </w:pPr>
            <w:r>
              <w:t>0.311</w:t>
            </w:r>
          </w:p>
        </w:tc>
      </w:tr>
      <w:tr w:rsidR="00FA0C69" w14:paraId="7740DF55" w14:textId="77777777"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03C2C348" w14:textId="77777777" w:rsidR="00FA0C69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1CA5947" w14:textId="77777777" w:rsidR="00FA0C69" w:rsidRDefault="00000000">
            <w:pPr>
              <w:jc w:val="right"/>
            </w:pPr>
            <w:r>
              <w:t>94.11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14:paraId="2ACFD482" w14:textId="77777777" w:rsidR="00FA0C69" w:rsidRDefault="00000000"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14:paraId="02183F4B" w14:textId="77777777" w:rsidR="00FA0C69" w:rsidRDefault="00000000">
            <w:pPr>
              <w:jc w:val="right"/>
            </w:pPr>
            <w:r>
              <w:t>0.255</w:t>
            </w:r>
          </w:p>
        </w:tc>
      </w:tr>
    </w:tbl>
    <w:p w14:paraId="0EC4BDD7" w14:textId="77777777" w:rsidR="00FA0C69" w:rsidRDefault="00FA0C69">
      <w:pPr>
        <w:widowControl w:val="0"/>
        <w:jc w:val="both"/>
        <w:rPr>
          <w:color w:val="000000"/>
        </w:rPr>
      </w:pPr>
    </w:p>
    <w:p w14:paraId="2CB3922F" w14:textId="77777777" w:rsidR="00FA0C6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东向：</w:t>
      </w:r>
    </w:p>
    <w:p w14:paraId="7FFBEDF0" w14:textId="77777777" w:rsidR="00FA0C6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东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:rsidR="00FA0C69" w14:paraId="759125D2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7EE3FA5B" w14:textId="77777777" w:rsidR="00FA0C69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B08841A" w14:textId="77777777" w:rsidR="00FA0C69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0C0837A" w14:textId="77777777" w:rsidR="00FA0C69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480DBB3" w14:textId="77777777" w:rsidR="00FA0C69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794FF2" w14:textId="77777777" w:rsidR="00FA0C69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FCE2A9" w14:textId="77777777" w:rsidR="00FA0C69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6904F08" w14:textId="77777777" w:rsidR="00FA0C69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9348D04" w14:textId="77777777" w:rsidR="00FA0C69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12CB9D" w14:textId="77777777" w:rsidR="00FA0C69" w:rsidRDefault="00000000">
            <w:pPr>
              <w:jc w:val="center"/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0C1A14DD" w14:textId="77777777" w:rsidR="00FA0C69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F9F190E" w14:textId="77777777" w:rsidR="00FA0C69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FA0C69" w14:paraId="21C5E396" w14:textId="77777777">
        <w:trPr>
          <w:jc w:val="center"/>
        </w:trPr>
        <w:tc>
          <w:tcPr>
            <w:tcW w:w="656" w:type="dxa"/>
            <w:vAlign w:val="center"/>
          </w:tcPr>
          <w:p w14:paraId="5C64CD2B" w14:textId="77777777" w:rsidR="00FA0C69" w:rsidRDefault="00000000">
            <w:pPr>
              <w:jc w:val="center"/>
            </w:pPr>
            <w:r>
              <w:t>1</w:t>
            </w:r>
          </w:p>
        </w:tc>
        <w:tc>
          <w:tcPr>
            <w:tcW w:w="888" w:type="dxa"/>
            <w:vAlign w:val="center"/>
          </w:tcPr>
          <w:p w14:paraId="221FC968" w14:textId="77777777" w:rsidR="00FA0C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387E6C01" w14:textId="77777777" w:rsidR="00FA0C69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6502384E" w14:textId="77777777" w:rsidR="00FA0C69" w:rsidRDefault="00000000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2136EF4A" w14:textId="77777777" w:rsidR="00FA0C69" w:rsidRDefault="00000000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5386B363" w14:textId="77777777" w:rsidR="00FA0C69" w:rsidRDefault="00000000">
            <w:pPr>
              <w:jc w:val="right"/>
            </w:pPr>
            <w:r>
              <w:t>38.90</w:t>
            </w:r>
          </w:p>
        </w:tc>
        <w:tc>
          <w:tcPr>
            <w:tcW w:w="781" w:type="dxa"/>
            <w:vAlign w:val="center"/>
          </w:tcPr>
          <w:p w14:paraId="719CBE12" w14:textId="77777777" w:rsidR="00FA0C69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2534A1F7" w14:textId="77777777" w:rsidR="00FA0C69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6F364A15" w14:textId="77777777" w:rsidR="00FA0C69" w:rsidRDefault="00000000"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10C5012A" w14:textId="77777777" w:rsidR="00FA0C69" w:rsidRDefault="00000000">
            <w:pPr>
              <w:jc w:val="right"/>
            </w:pPr>
            <w:r>
              <w:t>0.534~0.534</w:t>
            </w:r>
          </w:p>
        </w:tc>
        <w:tc>
          <w:tcPr>
            <w:tcW w:w="973" w:type="dxa"/>
            <w:vAlign w:val="center"/>
          </w:tcPr>
          <w:p w14:paraId="70CA73B5" w14:textId="77777777" w:rsidR="00FA0C69" w:rsidRDefault="00000000">
            <w:pPr>
              <w:jc w:val="right"/>
            </w:pPr>
            <w:r>
              <w:t>0.133~0.134</w:t>
            </w:r>
          </w:p>
        </w:tc>
      </w:tr>
      <w:tr w:rsidR="00FA0C69" w14:paraId="585ED8BA" w14:textId="77777777">
        <w:trPr>
          <w:jc w:val="center"/>
        </w:trPr>
        <w:tc>
          <w:tcPr>
            <w:tcW w:w="656" w:type="dxa"/>
            <w:vAlign w:val="center"/>
          </w:tcPr>
          <w:p w14:paraId="3FB8BCA5" w14:textId="77777777" w:rsidR="00FA0C69" w:rsidRDefault="00000000">
            <w:pPr>
              <w:jc w:val="center"/>
            </w:pPr>
            <w:r>
              <w:t>2</w:t>
            </w:r>
          </w:p>
        </w:tc>
        <w:tc>
          <w:tcPr>
            <w:tcW w:w="888" w:type="dxa"/>
            <w:vAlign w:val="center"/>
          </w:tcPr>
          <w:p w14:paraId="2D29E6E6" w14:textId="77777777" w:rsidR="00FA0C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3B8BE10B" w14:textId="77777777" w:rsidR="00FA0C69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00453486" w14:textId="77777777" w:rsidR="00FA0C69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79FC9DC4" w14:textId="77777777" w:rsidR="00FA0C69" w:rsidRDefault="00000000">
            <w:pPr>
              <w:jc w:val="right"/>
            </w:pPr>
            <w:r>
              <w:t>1.76</w:t>
            </w:r>
          </w:p>
        </w:tc>
        <w:tc>
          <w:tcPr>
            <w:tcW w:w="848" w:type="dxa"/>
            <w:vAlign w:val="center"/>
          </w:tcPr>
          <w:p w14:paraId="6B3D6508" w14:textId="77777777" w:rsidR="00FA0C69" w:rsidRDefault="00000000">
            <w:pPr>
              <w:jc w:val="right"/>
            </w:pPr>
            <w:r>
              <w:t>1.76</w:t>
            </w:r>
          </w:p>
        </w:tc>
        <w:tc>
          <w:tcPr>
            <w:tcW w:w="781" w:type="dxa"/>
            <w:vAlign w:val="center"/>
          </w:tcPr>
          <w:p w14:paraId="2D59E3A9" w14:textId="77777777" w:rsidR="00FA0C69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6C7F98B1" w14:textId="77777777" w:rsidR="00FA0C69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7611B762" w14:textId="77777777" w:rsidR="00FA0C69" w:rsidRDefault="00000000"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20B518D3" w14:textId="77777777" w:rsidR="00FA0C69" w:rsidRDefault="00000000">
            <w:pPr>
              <w:jc w:val="right"/>
            </w:pPr>
            <w:r>
              <w:t>0.567</w:t>
            </w:r>
          </w:p>
        </w:tc>
        <w:tc>
          <w:tcPr>
            <w:tcW w:w="973" w:type="dxa"/>
            <w:vAlign w:val="center"/>
          </w:tcPr>
          <w:p w14:paraId="5E86119F" w14:textId="77777777" w:rsidR="00FA0C69" w:rsidRDefault="00000000">
            <w:pPr>
              <w:jc w:val="right"/>
            </w:pPr>
            <w:r>
              <w:t>0.142</w:t>
            </w:r>
          </w:p>
        </w:tc>
      </w:tr>
      <w:tr w:rsidR="00FA0C69" w14:paraId="7B3C01C5" w14:textId="77777777">
        <w:trPr>
          <w:jc w:val="center"/>
        </w:trPr>
        <w:tc>
          <w:tcPr>
            <w:tcW w:w="656" w:type="dxa"/>
            <w:vAlign w:val="center"/>
          </w:tcPr>
          <w:p w14:paraId="49AD3ADA" w14:textId="77777777" w:rsidR="00FA0C69" w:rsidRDefault="00000000">
            <w:pPr>
              <w:jc w:val="center"/>
            </w:pPr>
            <w:r>
              <w:t>3</w:t>
            </w:r>
          </w:p>
        </w:tc>
        <w:tc>
          <w:tcPr>
            <w:tcW w:w="888" w:type="dxa"/>
            <w:vAlign w:val="center"/>
          </w:tcPr>
          <w:p w14:paraId="15B78A86" w14:textId="77777777" w:rsidR="00FA0C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3D49FB8A" w14:textId="77777777" w:rsidR="00FA0C69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5A43B433" w14:textId="77777777" w:rsidR="00FA0C69" w:rsidRDefault="00000000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7264E4E9" w14:textId="77777777" w:rsidR="00FA0C69" w:rsidRDefault="00000000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23AEBD6D" w14:textId="77777777" w:rsidR="00FA0C69" w:rsidRDefault="00000000">
            <w:pPr>
              <w:jc w:val="right"/>
            </w:pPr>
            <w:r>
              <w:t>22.22</w:t>
            </w:r>
          </w:p>
        </w:tc>
        <w:tc>
          <w:tcPr>
            <w:tcW w:w="781" w:type="dxa"/>
            <w:vAlign w:val="center"/>
          </w:tcPr>
          <w:p w14:paraId="01A5BEF7" w14:textId="77777777" w:rsidR="00FA0C69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4E9BBE54" w14:textId="77777777" w:rsidR="00FA0C69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47E189FD" w14:textId="77777777" w:rsidR="00FA0C69" w:rsidRDefault="00000000"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32777C50" w14:textId="77777777" w:rsidR="00FA0C69" w:rsidRDefault="00000000">
            <w:pPr>
              <w:jc w:val="right"/>
            </w:pPr>
            <w:r>
              <w:t>0.535~0.535</w:t>
            </w:r>
          </w:p>
        </w:tc>
        <w:tc>
          <w:tcPr>
            <w:tcW w:w="973" w:type="dxa"/>
            <w:vAlign w:val="center"/>
          </w:tcPr>
          <w:p w14:paraId="2CE8D4E4" w14:textId="77777777" w:rsidR="00FA0C69" w:rsidRDefault="00000000">
            <w:pPr>
              <w:jc w:val="right"/>
            </w:pPr>
            <w:r>
              <w:t>0.134~0.134</w:t>
            </w:r>
          </w:p>
        </w:tc>
      </w:tr>
      <w:tr w:rsidR="00FA0C69" w14:paraId="6171BE35" w14:textId="77777777">
        <w:trPr>
          <w:jc w:val="center"/>
        </w:trPr>
        <w:tc>
          <w:tcPr>
            <w:tcW w:w="656" w:type="dxa"/>
            <w:vAlign w:val="center"/>
          </w:tcPr>
          <w:p w14:paraId="481CE5B1" w14:textId="77777777" w:rsidR="00FA0C69" w:rsidRDefault="00000000">
            <w:pPr>
              <w:jc w:val="center"/>
            </w:pPr>
            <w:r>
              <w:t>4</w:t>
            </w:r>
          </w:p>
        </w:tc>
        <w:tc>
          <w:tcPr>
            <w:tcW w:w="888" w:type="dxa"/>
            <w:vAlign w:val="center"/>
          </w:tcPr>
          <w:p w14:paraId="17A48C59" w14:textId="77777777" w:rsidR="00FA0C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1EA8EC07" w14:textId="77777777" w:rsidR="00FA0C69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51739D23" w14:textId="77777777" w:rsidR="00FA0C69" w:rsidRDefault="00000000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5B602453" w14:textId="77777777" w:rsidR="00FA0C69" w:rsidRDefault="00000000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125E717A" w14:textId="77777777" w:rsidR="00FA0C69" w:rsidRDefault="00000000">
            <w:pPr>
              <w:jc w:val="right"/>
            </w:pPr>
            <w:r>
              <w:t>2.44</w:t>
            </w:r>
          </w:p>
        </w:tc>
        <w:tc>
          <w:tcPr>
            <w:tcW w:w="781" w:type="dxa"/>
            <w:vAlign w:val="center"/>
          </w:tcPr>
          <w:p w14:paraId="4C340952" w14:textId="77777777" w:rsidR="00FA0C69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03566AE1" w14:textId="77777777" w:rsidR="00FA0C69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254EF648" w14:textId="77777777" w:rsidR="00FA0C69" w:rsidRDefault="00000000"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614AF901" w14:textId="77777777" w:rsidR="00FA0C69" w:rsidRDefault="00000000">
            <w:pPr>
              <w:jc w:val="right"/>
            </w:pPr>
            <w:r>
              <w:t>0.557</w:t>
            </w:r>
          </w:p>
        </w:tc>
        <w:tc>
          <w:tcPr>
            <w:tcW w:w="973" w:type="dxa"/>
            <w:vAlign w:val="center"/>
          </w:tcPr>
          <w:p w14:paraId="143F74D5" w14:textId="77777777" w:rsidR="00FA0C69" w:rsidRDefault="00000000">
            <w:pPr>
              <w:jc w:val="right"/>
            </w:pPr>
            <w:r>
              <w:t>0.139</w:t>
            </w:r>
          </w:p>
        </w:tc>
      </w:tr>
      <w:tr w:rsidR="00FA0C69" w14:paraId="3CD0062A" w14:textId="77777777">
        <w:trPr>
          <w:jc w:val="center"/>
        </w:trPr>
        <w:tc>
          <w:tcPr>
            <w:tcW w:w="656" w:type="dxa"/>
            <w:vAlign w:val="center"/>
          </w:tcPr>
          <w:p w14:paraId="639AE53F" w14:textId="77777777" w:rsidR="00FA0C69" w:rsidRDefault="00000000">
            <w:pPr>
              <w:jc w:val="center"/>
            </w:pPr>
            <w:r>
              <w:t>5</w:t>
            </w:r>
          </w:p>
        </w:tc>
        <w:tc>
          <w:tcPr>
            <w:tcW w:w="888" w:type="dxa"/>
            <w:vAlign w:val="center"/>
          </w:tcPr>
          <w:p w14:paraId="4859949A" w14:textId="77777777" w:rsidR="00FA0C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2FA6B54F" w14:textId="77777777" w:rsidR="00FA0C69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2986579D" w14:textId="77777777" w:rsidR="00FA0C69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21DBF98E" w14:textId="77777777" w:rsidR="00FA0C69" w:rsidRDefault="00000000">
            <w:pPr>
              <w:jc w:val="right"/>
            </w:pPr>
            <w:r>
              <w:t>9.24</w:t>
            </w:r>
          </w:p>
        </w:tc>
        <w:tc>
          <w:tcPr>
            <w:tcW w:w="848" w:type="dxa"/>
            <w:vAlign w:val="center"/>
          </w:tcPr>
          <w:p w14:paraId="0F01760F" w14:textId="77777777" w:rsidR="00FA0C69" w:rsidRDefault="00000000">
            <w:pPr>
              <w:jc w:val="right"/>
            </w:pPr>
            <w:r>
              <w:t>9.24</w:t>
            </w:r>
          </w:p>
        </w:tc>
        <w:tc>
          <w:tcPr>
            <w:tcW w:w="781" w:type="dxa"/>
            <w:vAlign w:val="center"/>
          </w:tcPr>
          <w:p w14:paraId="461ADD23" w14:textId="77777777" w:rsidR="00FA0C69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0FA270B1" w14:textId="77777777" w:rsidR="00FA0C69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65C9FC22" w14:textId="77777777" w:rsidR="00FA0C69" w:rsidRDefault="00000000"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10DA8948" w14:textId="77777777" w:rsidR="00FA0C69" w:rsidRDefault="00000000">
            <w:pPr>
              <w:jc w:val="right"/>
            </w:pPr>
            <w:r>
              <w:t>0.538</w:t>
            </w:r>
          </w:p>
        </w:tc>
        <w:tc>
          <w:tcPr>
            <w:tcW w:w="973" w:type="dxa"/>
            <w:vAlign w:val="center"/>
          </w:tcPr>
          <w:p w14:paraId="2AD15C56" w14:textId="77777777" w:rsidR="00FA0C69" w:rsidRDefault="00000000">
            <w:pPr>
              <w:jc w:val="right"/>
            </w:pPr>
            <w:r>
              <w:t>0.134</w:t>
            </w:r>
          </w:p>
        </w:tc>
      </w:tr>
      <w:tr w:rsidR="00FA0C69" w14:paraId="71ED3E0C" w14:textId="77777777">
        <w:trPr>
          <w:jc w:val="center"/>
        </w:trPr>
        <w:tc>
          <w:tcPr>
            <w:tcW w:w="656" w:type="dxa"/>
            <w:vAlign w:val="center"/>
          </w:tcPr>
          <w:p w14:paraId="13895892" w14:textId="77777777" w:rsidR="00FA0C69" w:rsidRDefault="00000000">
            <w:pPr>
              <w:jc w:val="center"/>
            </w:pPr>
            <w:r>
              <w:lastRenderedPageBreak/>
              <w:t>6</w:t>
            </w:r>
          </w:p>
        </w:tc>
        <w:tc>
          <w:tcPr>
            <w:tcW w:w="888" w:type="dxa"/>
            <w:vAlign w:val="center"/>
          </w:tcPr>
          <w:p w14:paraId="17178E51" w14:textId="77777777" w:rsidR="00FA0C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7DBB7285" w14:textId="77777777" w:rsidR="00FA0C69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1B2541E5" w14:textId="77777777" w:rsidR="00FA0C69" w:rsidRDefault="00000000">
            <w:pPr>
              <w:jc w:val="right"/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7F5D9F1E" w14:textId="77777777" w:rsidR="00FA0C69" w:rsidRDefault="00000000">
            <w:pPr>
              <w:jc w:val="right"/>
            </w:pPr>
            <w:r>
              <w:t>2.16</w:t>
            </w:r>
          </w:p>
        </w:tc>
        <w:tc>
          <w:tcPr>
            <w:tcW w:w="848" w:type="dxa"/>
            <w:vAlign w:val="center"/>
          </w:tcPr>
          <w:p w14:paraId="45AE3331" w14:textId="77777777" w:rsidR="00FA0C69" w:rsidRDefault="00000000">
            <w:pPr>
              <w:jc w:val="right"/>
            </w:pPr>
            <w:r>
              <w:t>6.48</w:t>
            </w:r>
          </w:p>
        </w:tc>
        <w:tc>
          <w:tcPr>
            <w:tcW w:w="781" w:type="dxa"/>
            <w:vAlign w:val="center"/>
          </w:tcPr>
          <w:p w14:paraId="46EEAADA" w14:textId="77777777" w:rsidR="00FA0C69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4D1D550C" w14:textId="77777777" w:rsidR="00FA0C69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79547DC1" w14:textId="77777777" w:rsidR="00FA0C69" w:rsidRDefault="00000000"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3969517F" w14:textId="77777777" w:rsidR="00FA0C69" w:rsidRDefault="00000000">
            <w:pPr>
              <w:jc w:val="right"/>
            </w:pPr>
            <w:r>
              <w:t>0.544</w:t>
            </w:r>
          </w:p>
        </w:tc>
        <w:tc>
          <w:tcPr>
            <w:tcW w:w="973" w:type="dxa"/>
            <w:vAlign w:val="center"/>
          </w:tcPr>
          <w:p w14:paraId="18683CB2" w14:textId="77777777" w:rsidR="00FA0C69" w:rsidRDefault="00000000">
            <w:pPr>
              <w:jc w:val="right"/>
            </w:pPr>
            <w:r>
              <w:t>0.136</w:t>
            </w:r>
          </w:p>
        </w:tc>
      </w:tr>
      <w:tr w:rsidR="00FA0C69" w14:paraId="14012CC0" w14:textId="77777777">
        <w:trPr>
          <w:jc w:val="center"/>
        </w:trPr>
        <w:tc>
          <w:tcPr>
            <w:tcW w:w="656" w:type="dxa"/>
            <w:vAlign w:val="center"/>
          </w:tcPr>
          <w:p w14:paraId="357233D8" w14:textId="77777777" w:rsidR="00FA0C69" w:rsidRDefault="00000000">
            <w:pPr>
              <w:jc w:val="center"/>
            </w:pPr>
            <w:r>
              <w:t>7</w:t>
            </w:r>
          </w:p>
        </w:tc>
        <w:tc>
          <w:tcPr>
            <w:tcW w:w="888" w:type="dxa"/>
            <w:vAlign w:val="center"/>
          </w:tcPr>
          <w:p w14:paraId="793BA514" w14:textId="77777777" w:rsidR="00FA0C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0038F8A4" w14:textId="77777777" w:rsidR="00FA0C69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24A74F2C" w14:textId="77777777" w:rsidR="00FA0C69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4195092D" w14:textId="77777777" w:rsidR="00FA0C69" w:rsidRDefault="00000000">
            <w:pPr>
              <w:jc w:val="right"/>
            </w:pPr>
            <w:r>
              <w:t>29.17</w:t>
            </w:r>
          </w:p>
        </w:tc>
        <w:tc>
          <w:tcPr>
            <w:tcW w:w="848" w:type="dxa"/>
            <w:vAlign w:val="center"/>
          </w:tcPr>
          <w:p w14:paraId="0D8DE26F" w14:textId="77777777" w:rsidR="00FA0C69" w:rsidRDefault="00000000">
            <w:pPr>
              <w:jc w:val="right"/>
            </w:pPr>
            <w:r>
              <w:t>29.17</w:t>
            </w:r>
          </w:p>
        </w:tc>
        <w:tc>
          <w:tcPr>
            <w:tcW w:w="781" w:type="dxa"/>
            <w:vAlign w:val="center"/>
          </w:tcPr>
          <w:p w14:paraId="1734830F" w14:textId="77777777" w:rsidR="00FA0C69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54949BE8" w14:textId="77777777" w:rsidR="00FA0C69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642DFBBB" w14:textId="77777777" w:rsidR="00FA0C69" w:rsidRDefault="00000000"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531F16B7" w14:textId="77777777" w:rsidR="00FA0C69" w:rsidRDefault="00000000">
            <w:pPr>
              <w:jc w:val="right"/>
            </w:pPr>
            <w:r>
              <w:t>0.533</w:t>
            </w:r>
          </w:p>
        </w:tc>
        <w:tc>
          <w:tcPr>
            <w:tcW w:w="973" w:type="dxa"/>
            <w:vAlign w:val="center"/>
          </w:tcPr>
          <w:p w14:paraId="6AB745E4" w14:textId="77777777" w:rsidR="00FA0C69" w:rsidRDefault="00000000">
            <w:pPr>
              <w:jc w:val="right"/>
            </w:pPr>
            <w:r>
              <w:t>0.133</w:t>
            </w:r>
          </w:p>
        </w:tc>
      </w:tr>
      <w:tr w:rsidR="00FA0C69" w14:paraId="03D6A804" w14:textId="77777777">
        <w:trPr>
          <w:jc w:val="center"/>
        </w:trPr>
        <w:tc>
          <w:tcPr>
            <w:tcW w:w="656" w:type="dxa"/>
            <w:vAlign w:val="center"/>
          </w:tcPr>
          <w:p w14:paraId="0C1E6AF7" w14:textId="77777777" w:rsidR="00FA0C69" w:rsidRDefault="00000000">
            <w:pPr>
              <w:jc w:val="center"/>
            </w:pPr>
            <w:r>
              <w:t>8</w:t>
            </w:r>
          </w:p>
        </w:tc>
        <w:tc>
          <w:tcPr>
            <w:tcW w:w="888" w:type="dxa"/>
            <w:vAlign w:val="center"/>
          </w:tcPr>
          <w:p w14:paraId="05FA3577" w14:textId="77777777" w:rsidR="00FA0C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6AE1BE64" w14:textId="77777777" w:rsidR="00FA0C69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7151E9F4" w14:textId="77777777" w:rsidR="00FA0C69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6E891792" w14:textId="77777777" w:rsidR="00FA0C69" w:rsidRDefault="00000000">
            <w:pPr>
              <w:jc w:val="right"/>
            </w:pPr>
            <w:r>
              <w:t>2.73</w:t>
            </w:r>
          </w:p>
        </w:tc>
        <w:tc>
          <w:tcPr>
            <w:tcW w:w="848" w:type="dxa"/>
            <w:vAlign w:val="center"/>
          </w:tcPr>
          <w:p w14:paraId="1C5A2577" w14:textId="77777777" w:rsidR="00FA0C69" w:rsidRDefault="00000000">
            <w:pPr>
              <w:jc w:val="right"/>
            </w:pPr>
            <w:r>
              <w:t>2.73</w:t>
            </w:r>
          </w:p>
        </w:tc>
        <w:tc>
          <w:tcPr>
            <w:tcW w:w="781" w:type="dxa"/>
            <w:vAlign w:val="center"/>
          </w:tcPr>
          <w:p w14:paraId="495C0F96" w14:textId="77777777" w:rsidR="00FA0C69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6BCEC0A9" w14:textId="77777777" w:rsidR="00FA0C69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75C2050F" w14:textId="77777777" w:rsidR="00FA0C69" w:rsidRDefault="00000000"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2F48FF6B" w14:textId="77777777" w:rsidR="00FA0C69" w:rsidRDefault="00000000">
            <w:pPr>
              <w:jc w:val="right"/>
            </w:pPr>
            <w:r>
              <w:t>0.554</w:t>
            </w:r>
          </w:p>
        </w:tc>
        <w:tc>
          <w:tcPr>
            <w:tcW w:w="973" w:type="dxa"/>
            <w:vAlign w:val="center"/>
          </w:tcPr>
          <w:p w14:paraId="1E7B8629" w14:textId="77777777" w:rsidR="00FA0C69" w:rsidRDefault="00000000">
            <w:pPr>
              <w:jc w:val="right"/>
            </w:pPr>
            <w:r>
              <w:t>0.139</w:t>
            </w:r>
          </w:p>
        </w:tc>
      </w:tr>
      <w:tr w:rsidR="00FA0C69" w14:paraId="122DCB97" w14:textId="77777777">
        <w:trPr>
          <w:jc w:val="center"/>
        </w:trPr>
        <w:tc>
          <w:tcPr>
            <w:tcW w:w="656" w:type="dxa"/>
            <w:vAlign w:val="center"/>
          </w:tcPr>
          <w:p w14:paraId="5CF8621D" w14:textId="77777777" w:rsidR="00FA0C69" w:rsidRDefault="00000000">
            <w:pPr>
              <w:jc w:val="center"/>
            </w:pPr>
            <w:r>
              <w:t>9</w:t>
            </w:r>
          </w:p>
        </w:tc>
        <w:tc>
          <w:tcPr>
            <w:tcW w:w="888" w:type="dxa"/>
            <w:vAlign w:val="center"/>
          </w:tcPr>
          <w:p w14:paraId="3FD8E95F" w14:textId="77777777" w:rsidR="00FA0C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7F7DBE7F" w14:textId="77777777" w:rsidR="00FA0C69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1601F7F0" w14:textId="77777777" w:rsidR="00FA0C69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649177F2" w14:textId="77777777" w:rsidR="00FA0C69" w:rsidRDefault="00000000">
            <w:pPr>
              <w:jc w:val="right"/>
            </w:pPr>
            <w:r>
              <w:t>1.62</w:t>
            </w:r>
          </w:p>
        </w:tc>
        <w:tc>
          <w:tcPr>
            <w:tcW w:w="848" w:type="dxa"/>
            <w:vAlign w:val="center"/>
          </w:tcPr>
          <w:p w14:paraId="3BB35CE0" w14:textId="77777777" w:rsidR="00FA0C69" w:rsidRDefault="00000000">
            <w:pPr>
              <w:jc w:val="right"/>
            </w:pPr>
            <w:r>
              <w:t>1.62</w:t>
            </w:r>
          </w:p>
        </w:tc>
        <w:tc>
          <w:tcPr>
            <w:tcW w:w="781" w:type="dxa"/>
            <w:vAlign w:val="center"/>
          </w:tcPr>
          <w:p w14:paraId="6AFECEAB" w14:textId="77777777" w:rsidR="00FA0C69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4C4B7965" w14:textId="77777777" w:rsidR="00FA0C69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067CFA87" w14:textId="77777777" w:rsidR="00FA0C69" w:rsidRDefault="00000000"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03A3B090" w14:textId="77777777" w:rsidR="00FA0C69" w:rsidRDefault="00000000">
            <w:pPr>
              <w:jc w:val="right"/>
            </w:pPr>
            <w:r>
              <w:t>0.549</w:t>
            </w:r>
          </w:p>
        </w:tc>
        <w:tc>
          <w:tcPr>
            <w:tcW w:w="973" w:type="dxa"/>
            <w:vAlign w:val="center"/>
          </w:tcPr>
          <w:p w14:paraId="39B93B89" w14:textId="77777777" w:rsidR="00FA0C69" w:rsidRDefault="00000000">
            <w:pPr>
              <w:jc w:val="right"/>
            </w:pPr>
            <w:r>
              <w:t>0.137</w:t>
            </w:r>
          </w:p>
        </w:tc>
      </w:tr>
      <w:tr w:rsidR="00FA0C69" w14:paraId="29B30A20" w14:textId="77777777">
        <w:trPr>
          <w:jc w:val="center"/>
        </w:trPr>
        <w:tc>
          <w:tcPr>
            <w:tcW w:w="656" w:type="dxa"/>
            <w:vAlign w:val="center"/>
          </w:tcPr>
          <w:p w14:paraId="01E82B03" w14:textId="77777777" w:rsidR="00FA0C69" w:rsidRDefault="00000000">
            <w:pPr>
              <w:jc w:val="center"/>
            </w:pPr>
            <w:r>
              <w:t>10</w:t>
            </w:r>
          </w:p>
        </w:tc>
        <w:tc>
          <w:tcPr>
            <w:tcW w:w="888" w:type="dxa"/>
            <w:vAlign w:val="center"/>
          </w:tcPr>
          <w:p w14:paraId="42C6CCAF" w14:textId="77777777" w:rsidR="00FA0C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5FA73110" w14:textId="77777777" w:rsidR="00FA0C69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2C121B57" w14:textId="77777777" w:rsidR="00FA0C69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4DAF9AFE" w14:textId="77777777" w:rsidR="00FA0C69" w:rsidRDefault="00000000">
            <w:pPr>
              <w:jc w:val="right"/>
            </w:pPr>
            <w:r>
              <w:t>0.98</w:t>
            </w:r>
          </w:p>
        </w:tc>
        <w:tc>
          <w:tcPr>
            <w:tcW w:w="848" w:type="dxa"/>
            <w:vAlign w:val="center"/>
          </w:tcPr>
          <w:p w14:paraId="64D9D990" w14:textId="77777777" w:rsidR="00FA0C69" w:rsidRDefault="00000000">
            <w:pPr>
              <w:jc w:val="right"/>
            </w:pPr>
            <w:r>
              <w:t>0.98</w:t>
            </w:r>
          </w:p>
        </w:tc>
        <w:tc>
          <w:tcPr>
            <w:tcW w:w="781" w:type="dxa"/>
            <w:vAlign w:val="center"/>
          </w:tcPr>
          <w:p w14:paraId="147C5A9B" w14:textId="77777777" w:rsidR="00FA0C69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01ACB85D" w14:textId="77777777" w:rsidR="00FA0C69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5A298945" w14:textId="77777777" w:rsidR="00FA0C69" w:rsidRDefault="00000000"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068412D5" w14:textId="77777777" w:rsidR="00FA0C69" w:rsidRDefault="00000000">
            <w:pPr>
              <w:jc w:val="right"/>
            </w:pPr>
            <w:r>
              <w:t>0.596</w:t>
            </w:r>
          </w:p>
        </w:tc>
        <w:tc>
          <w:tcPr>
            <w:tcW w:w="973" w:type="dxa"/>
            <w:vAlign w:val="center"/>
          </w:tcPr>
          <w:p w14:paraId="13D33C0A" w14:textId="77777777" w:rsidR="00FA0C69" w:rsidRDefault="00000000">
            <w:pPr>
              <w:jc w:val="right"/>
            </w:pPr>
            <w:r>
              <w:t>0.149</w:t>
            </w:r>
          </w:p>
        </w:tc>
      </w:tr>
      <w:tr w:rsidR="00FA0C69" w14:paraId="0687EBF7" w14:textId="77777777">
        <w:trPr>
          <w:jc w:val="center"/>
        </w:trPr>
        <w:tc>
          <w:tcPr>
            <w:tcW w:w="656" w:type="dxa"/>
            <w:vAlign w:val="center"/>
          </w:tcPr>
          <w:p w14:paraId="549833D5" w14:textId="77777777" w:rsidR="00FA0C69" w:rsidRDefault="00000000">
            <w:pPr>
              <w:jc w:val="center"/>
            </w:pPr>
            <w:r>
              <w:t>11</w:t>
            </w:r>
          </w:p>
        </w:tc>
        <w:tc>
          <w:tcPr>
            <w:tcW w:w="888" w:type="dxa"/>
            <w:vAlign w:val="center"/>
          </w:tcPr>
          <w:p w14:paraId="6E0953C8" w14:textId="77777777" w:rsidR="00FA0C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76E024F3" w14:textId="77777777" w:rsidR="00FA0C69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0FF683E1" w14:textId="77777777" w:rsidR="00FA0C69" w:rsidRDefault="00000000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7F2DFD1E" w14:textId="77777777" w:rsidR="00FA0C69" w:rsidRDefault="00000000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22545273" w14:textId="77777777" w:rsidR="00FA0C69" w:rsidRDefault="00000000">
            <w:pPr>
              <w:jc w:val="right"/>
            </w:pPr>
            <w:r>
              <w:t>9.42</w:t>
            </w:r>
          </w:p>
        </w:tc>
        <w:tc>
          <w:tcPr>
            <w:tcW w:w="781" w:type="dxa"/>
            <w:vAlign w:val="center"/>
          </w:tcPr>
          <w:p w14:paraId="17EBC4A5" w14:textId="77777777" w:rsidR="00FA0C69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4AE3B0A1" w14:textId="77777777" w:rsidR="00FA0C69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1BFBDD4B" w14:textId="77777777" w:rsidR="00FA0C69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286540B1" w14:textId="77777777" w:rsidR="00FA0C69" w:rsidRDefault="00000000">
            <w:pPr>
              <w:jc w:val="right"/>
            </w:pPr>
            <w:r>
              <w:t>0.942</w:t>
            </w:r>
          </w:p>
        </w:tc>
        <w:tc>
          <w:tcPr>
            <w:tcW w:w="973" w:type="dxa"/>
            <w:vAlign w:val="center"/>
          </w:tcPr>
          <w:p w14:paraId="4F6F93DA" w14:textId="77777777" w:rsidR="00FA0C69" w:rsidRDefault="00000000">
            <w:pPr>
              <w:jc w:val="right"/>
            </w:pPr>
            <w:r>
              <w:t>0.236</w:t>
            </w:r>
          </w:p>
        </w:tc>
      </w:tr>
      <w:tr w:rsidR="00FA0C69" w14:paraId="55EB0E48" w14:textId="77777777">
        <w:trPr>
          <w:jc w:val="center"/>
        </w:trPr>
        <w:tc>
          <w:tcPr>
            <w:tcW w:w="656" w:type="dxa"/>
            <w:vAlign w:val="center"/>
          </w:tcPr>
          <w:p w14:paraId="27740713" w14:textId="77777777" w:rsidR="00FA0C69" w:rsidRDefault="00000000">
            <w:pPr>
              <w:jc w:val="center"/>
            </w:pPr>
            <w:r>
              <w:t>12</w:t>
            </w:r>
          </w:p>
        </w:tc>
        <w:tc>
          <w:tcPr>
            <w:tcW w:w="888" w:type="dxa"/>
            <w:vAlign w:val="center"/>
          </w:tcPr>
          <w:p w14:paraId="29401B0D" w14:textId="77777777" w:rsidR="00FA0C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1B5A8F93" w14:textId="77777777" w:rsidR="00FA0C69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7C42C9AC" w14:textId="77777777" w:rsidR="00FA0C69" w:rsidRDefault="00000000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293FD26F" w14:textId="77777777" w:rsidR="00FA0C69" w:rsidRDefault="00000000">
            <w:pPr>
              <w:jc w:val="right"/>
            </w:pPr>
            <w:r>
              <w:t>6.50</w:t>
            </w:r>
          </w:p>
        </w:tc>
        <w:tc>
          <w:tcPr>
            <w:tcW w:w="848" w:type="dxa"/>
            <w:vAlign w:val="center"/>
          </w:tcPr>
          <w:p w14:paraId="1078A50C" w14:textId="77777777" w:rsidR="00FA0C69" w:rsidRDefault="00000000">
            <w:pPr>
              <w:jc w:val="right"/>
            </w:pPr>
            <w:r>
              <w:t>13.01</w:t>
            </w:r>
          </w:p>
        </w:tc>
        <w:tc>
          <w:tcPr>
            <w:tcW w:w="781" w:type="dxa"/>
            <w:vAlign w:val="center"/>
          </w:tcPr>
          <w:p w14:paraId="7F608417" w14:textId="77777777" w:rsidR="00FA0C69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34B8522E" w14:textId="77777777" w:rsidR="00FA0C69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1E3570E0" w14:textId="77777777" w:rsidR="00FA0C69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033803C4" w14:textId="77777777" w:rsidR="00FA0C69" w:rsidRDefault="00000000">
            <w:pPr>
              <w:jc w:val="right"/>
            </w:pPr>
            <w:r>
              <w:t>0.937</w:t>
            </w:r>
          </w:p>
        </w:tc>
        <w:tc>
          <w:tcPr>
            <w:tcW w:w="973" w:type="dxa"/>
            <w:vAlign w:val="center"/>
          </w:tcPr>
          <w:p w14:paraId="16F52722" w14:textId="77777777" w:rsidR="00FA0C69" w:rsidRDefault="00000000">
            <w:pPr>
              <w:jc w:val="right"/>
            </w:pPr>
            <w:r>
              <w:t>0.234</w:t>
            </w:r>
          </w:p>
        </w:tc>
      </w:tr>
      <w:tr w:rsidR="00FA0C69" w14:paraId="05EB7EC1" w14:textId="77777777">
        <w:trPr>
          <w:jc w:val="center"/>
        </w:trPr>
        <w:tc>
          <w:tcPr>
            <w:tcW w:w="656" w:type="dxa"/>
            <w:vAlign w:val="center"/>
          </w:tcPr>
          <w:p w14:paraId="358FC336" w14:textId="77777777" w:rsidR="00FA0C69" w:rsidRDefault="00000000">
            <w:pPr>
              <w:jc w:val="center"/>
            </w:pPr>
            <w:r>
              <w:t>13</w:t>
            </w:r>
          </w:p>
        </w:tc>
        <w:tc>
          <w:tcPr>
            <w:tcW w:w="888" w:type="dxa"/>
            <w:vAlign w:val="center"/>
          </w:tcPr>
          <w:p w14:paraId="6740CD66" w14:textId="77777777" w:rsidR="00FA0C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3C14B9A4" w14:textId="77777777" w:rsidR="00FA0C69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02229E86" w14:textId="77777777" w:rsidR="00FA0C69" w:rsidRDefault="00000000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05283B46" w14:textId="77777777" w:rsidR="00FA0C69" w:rsidRDefault="00000000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73768F92" w14:textId="77777777" w:rsidR="00FA0C69" w:rsidRDefault="00000000">
            <w:pPr>
              <w:jc w:val="right"/>
            </w:pPr>
            <w:r>
              <w:t>28.18</w:t>
            </w:r>
          </w:p>
        </w:tc>
        <w:tc>
          <w:tcPr>
            <w:tcW w:w="781" w:type="dxa"/>
            <w:vAlign w:val="center"/>
          </w:tcPr>
          <w:p w14:paraId="266ECC24" w14:textId="77777777" w:rsidR="00FA0C69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039A523B" w14:textId="77777777" w:rsidR="00FA0C69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52514A0B" w14:textId="77777777" w:rsidR="00FA0C69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13927312" w14:textId="77777777" w:rsidR="00FA0C69" w:rsidRDefault="00000000">
            <w:pPr>
              <w:jc w:val="right"/>
            </w:pPr>
            <w:r>
              <w:t>0.974</w:t>
            </w:r>
          </w:p>
        </w:tc>
        <w:tc>
          <w:tcPr>
            <w:tcW w:w="973" w:type="dxa"/>
            <w:vAlign w:val="center"/>
          </w:tcPr>
          <w:p w14:paraId="745542AB" w14:textId="77777777" w:rsidR="00FA0C69" w:rsidRDefault="00000000">
            <w:pPr>
              <w:jc w:val="right"/>
            </w:pPr>
            <w:r>
              <w:t>0.243</w:t>
            </w:r>
          </w:p>
        </w:tc>
      </w:tr>
      <w:tr w:rsidR="00FA0C69" w14:paraId="3BE32272" w14:textId="77777777">
        <w:trPr>
          <w:jc w:val="center"/>
        </w:trPr>
        <w:tc>
          <w:tcPr>
            <w:tcW w:w="656" w:type="dxa"/>
            <w:vAlign w:val="center"/>
          </w:tcPr>
          <w:p w14:paraId="366A637E" w14:textId="77777777" w:rsidR="00FA0C69" w:rsidRDefault="00000000">
            <w:pPr>
              <w:jc w:val="center"/>
            </w:pPr>
            <w:r>
              <w:t>14</w:t>
            </w:r>
          </w:p>
        </w:tc>
        <w:tc>
          <w:tcPr>
            <w:tcW w:w="888" w:type="dxa"/>
            <w:vAlign w:val="center"/>
          </w:tcPr>
          <w:p w14:paraId="2A77A726" w14:textId="77777777" w:rsidR="00FA0C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4B54367E" w14:textId="77777777" w:rsidR="00FA0C69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78BB69DE" w14:textId="77777777" w:rsidR="00FA0C69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48D971A5" w14:textId="77777777" w:rsidR="00FA0C69" w:rsidRDefault="00000000">
            <w:pPr>
              <w:jc w:val="right"/>
            </w:pPr>
            <w:r>
              <w:t>50.38</w:t>
            </w:r>
          </w:p>
        </w:tc>
        <w:tc>
          <w:tcPr>
            <w:tcW w:w="848" w:type="dxa"/>
            <w:vAlign w:val="center"/>
          </w:tcPr>
          <w:p w14:paraId="58E9947E" w14:textId="77777777" w:rsidR="00FA0C69" w:rsidRDefault="00000000">
            <w:pPr>
              <w:jc w:val="right"/>
            </w:pPr>
            <w:r>
              <w:t>50.38</w:t>
            </w:r>
          </w:p>
        </w:tc>
        <w:tc>
          <w:tcPr>
            <w:tcW w:w="781" w:type="dxa"/>
            <w:vAlign w:val="center"/>
          </w:tcPr>
          <w:p w14:paraId="13F27F8A" w14:textId="77777777" w:rsidR="00FA0C69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59139BD6" w14:textId="77777777" w:rsidR="00FA0C69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604E3E40" w14:textId="77777777" w:rsidR="00FA0C69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34B71177" w14:textId="77777777" w:rsidR="00FA0C69" w:rsidRDefault="00000000">
            <w:pPr>
              <w:jc w:val="right"/>
            </w:pPr>
            <w:r>
              <w:t>0.981</w:t>
            </w:r>
          </w:p>
        </w:tc>
        <w:tc>
          <w:tcPr>
            <w:tcW w:w="973" w:type="dxa"/>
            <w:vAlign w:val="center"/>
          </w:tcPr>
          <w:p w14:paraId="6E25D181" w14:textId="77777777" w:rsidR="00FA0C69" w:rsidRDefault="00000000">
            <w:pPr>
              <w:jc w:val="right"/>
            </w:pPr>
            <w:r>
              <w:t>0.245</w:t>
            </w:r>
          </w:p>
        </w:tc>
      </w:tr>
      <w:tr w:rsidR="00FA0C69" w14:paraId="27B04F10" w14:textId="77777777">
        <w:trPr>
          <w:jc w:val="center"/>
        </w:trPr>
        <w:tc>
          <w:tcPr>
            <w:tcW w:w="656" w:type="dxa"/>
            <w:vAlign w:val="center"/>
          </w:tcPr>
          <w:p w14:paraId="13AD4E80" w14:textId="77777777" w:rsidR="00FA0C69" w:rsidRDefault="00000000">
            <w:pPr>
              <w:jc w:val="center"/>
            </w:pPr>
            <w:r>
              <w:t>15</w:t>
            </w:r>
          </w:p>
        </w:tc>
        <w:tc>
          <w:tcPr>
            <w:tcW w:w="888" w:type="dxa"/>
            <w:vAlign w:val="center"/>
          </w:tcPr>
          <w:p w14:paraId="7AA94B3B" w14:textId="77777777" w:rsidR="00FA0C69" w:rsidRDefault="00000000">
            <w:r>
              <w:t>C3615</w:t>
            </w:r>
          </w:p>
        </w:tc>
        <w:tc>
          <w:tcPr>
            <w:tcW w:w="769" w:type="dxa"/>
            <w:vAlign w:val="center"/>
          </w:tcPr>
          <w:p w14:paraId="4BB80241" w14:textId="77777777" w:rsidR="00FA0C69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6D3B6023" w14:textId="77777777" w:rsidR="00FA0C69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19E40778" w14:textId="77777777" w:rsidR="00FA0C69" w:rsidRDefault="00000000">
            <w:pPr>
              <w:jc w:val="right"/>
            </w:pPr>
            <w:r>
              <w:t>5.40</w:t>
            </w:r>
          </w:p>
        </w:tc>
        <w:tc>
          <w:tcPr>
            <w:tcW w:w="848" w:type="dxa"/>
            <w:vAlign w:val="center"/>
          </w:tcPr>
          <w:p w14:paraId="5BFF37AC" w14:textId="77777777" w:rsidR="00FA0C69" w:rsidRDefault="00000000">
            <w:pPr>
              <w:jc w:val="right"/>
            </w:pPr>
            <w:r>
              <w:t>5.40</w:t>
            </w:r>
          </w:p>
        </w:tc>
        <w:tc>
          <w:tcPr>
            <w:tcW w:w="781" w:type="dxa"/>
            <w:vAlign w:val="center"/>
          </w:tcPr>
          <w:p w14:paraId="69079A59" w14:textId="77777777" w:rsidR="00FA0C69" w:rsidRDefault="00000000">
            <w:pPr>
              <w:jc w:val="right"/>
            </w:pPr>
            <w:r>
              <w:t>116</w:t>
            </w:r>
          </w:p>
        </w:tc>
        <w:tc>
          <w:tcPr>
            <w:tcW w:w="973" w:type="dxa"/>
            <w:vAlign w:val="center"/>
          </w:tcPr>
          <w:p w14:paraId="63B93281" w14:textId="77777777" w:rsidR="00FA0C69" w:rsidRDefault="00000000">
            <w:pPr>
              <w:jc w:val="right"/>
            </w:pPr>
            <w:r>
              <w:t>0.330</w:t>
            </w:r>
          </w:p>
        </w:tc>
        <w:tc>
          <w:tcPr>
            <w:tcW w:w="1075" w:type="dxa"/>
            <w:vAlign w:val="center"/>
          </w:tcPr>
          <w:p w14:paraId="52D36776" w14:textId="77777777" w:rsidR="00FA0C69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13350997" w14:textId="77777777" w:rsidR="00FA0C69" w:rsidRDefault="00000000">
            <w:pPr>
              <w:jc w:val="right"/>
            </w:pPr>
            <w:r>
              <w:t>0.934</w:t>
            </w:r>
          </w:p>
        </w:tc>
        <w:tc>
          <w:tcPr>
            <w:tcW w:w="973" w:type="dxa"/>
            <w:vAlign w:val="center"/>
          </w:tcPr>
          <w:p w14:paraId="74BD92A9" w14:textId="77777777" w:rsidR="00FA0C69" w:rsidRDefault="00000000">
            <w:pPr>
              <w:jc w:val="right"/>
            </w:pPr>
            <w:r>
              <w:t>0.308</w:t>
            </w:r>
          </w:p>
        </w:tc>
      </w:tr>
      <w:tr w:rsidR="00FA0C69" w14:paraId="4081FB0A" w14:textId="77777777"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31D5E16B" w14:textId="77777777" w:rsidR="00FA0C69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535A015" w14:textId="77777777" w:rsidR="00FA0C69" w:rsidRDefault="00000000">
            <w:pPr>
              <w:jc w:val="right"/>
            </w:pPr>
            <w:r>
              <w:t>221.92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14:paraId="254B3A25" w14:textId="77777777" w:rsidR="00FA0C69" w:rsidRDefault="00000000"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14:paraId="5202624D" w14:textId="77777777" w:rsidR="00FA0C69" w:rsidRDefault="00000000">
            <w:pPr>
              <w:jc w:val="right"/>
            </w:pPr>
            <w:r>
              <w:t>0.188</w:t>
            </w:r>
          </w:p>
        </w:tc>
      </w:tr>
    </w:tbl>
    <w:p w14:paraId="55888B05" w14:textId="77777777" w:rsidR="00FA0C69" w:rsidRDefault="00FA0C69">
      <w:pPr>
        <w:widowControl w:val="0"/>
        <w:jc w:val="both"/>
        <w:rPr>
          <w:color w:val="000000"/>
        </w:rPr>
      </w:pPr>
    </w:p>
    <w:p w14:paraId="724A173B" w14:textId="77777777" w:rsidR="00FA0C6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西向：</w:t>
      </w:r>
    </w:p>
    <w:p w14:paraId="1F6A192A" w14:textId="77777777" w:rsidR="00FA0C6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西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:rsidR="00FA0C69" w14:paraId="4A73B657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445414EF" w14:textId="77777777" w:rsidR="00FA0C69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68B3E2E6" w14:textId="77777777" w:rsidR="00FA0C69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81475BC" w14:textId="77777777" w:rsidR="00FA0C69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3F58185" w14:textId="77777777" w:rsidR="00FA0C69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768517" w14:textId="77777777" w:rsidR="00FA0C69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DC788F" w14:textId="77777777" w:rsidR="00FA0C69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A09B813" w14:textId="77777777" w:rsidR="00FA0C69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11E79E9A" w14:textId="77777777" w:rsidR="00FA0C69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BC2A6C" w14:textId="77777777" w:rsidR="00FA0C69" w:rsidRDefault="00000000">
            <w:pPr>
              <w:jc w:val="center"/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6B45F15" w14:textId="77777777" w:rsidR="00FA0C69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40B06732" w14:textId="77777777" w:rsidR="00FA0C69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FA0C69" w14:paraId="53936138" w14:textId="77777777">
        <w:trPr>
          <w:jc w:val="center"/>
        </w:trPr>
        <w:tc>
          <w:tcPr>
            <w:tcW w:w="656" w:type="dxa"/>
            <w:vAlign w:val="center"/>
          </w:tcPr>
          <w:p w14:paraId="542704E4" w14:textId="77777777" w:rsidR="00FA0C69" w:rsidRDefault="00000000">
            <w:pPr>
              <w:jc w:val="center"/>
            </w:pPr>
            <w:r>
              <w:t>1</w:t>
            </w:r>
          </w:p>
        </w:tc>
        <w:tc>
          <w:tcPr>
            <w:tcW w:w="888" w:type="dxa"/>
            <w:vAlign w:val="center"/>
          </w:tcPr>
          <w:p w14:paraId="77F37E22" w14:textId="77777777" w:rsidR="00FA0C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533AE05A" w14:textId="77777777" w:rsidR="00FA0C69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14BDBC3B" w14:textId="77777777" w:rsidR="00FA0C69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4DEAED9D" w14:textId="77777777" w:rsidR="00FA0C69" w:rsidRDefault="00000000">
            <w:pPr>
              <w:jc w:val="right"/>
            </w:pPr>
            <w:r>
              <w:t>19.89</w:t>
            </w:r>
          </w:p>
        </w:tc>
        <w:tc>
          <w:tcPr>
            <w:tcW w:w="848" w:type="dxa"/>
            <w:vAlign w:val="center"/>
          </w:tcPr>
          <w:p w14:paraId="48AA7321" w14:textId="77777777" w:rsidR="00FA0C69" w:rsidRDefault="00000000">
            <w:pPr>
              <w:jc w:val="right"/>
            </w:pPr>
            <w:r>
              <w:t>19.89</w:t>
            </w:r>
          </w:p>
        </w:tc>
        <w:tc>
          <w:tcPr>
            <w:tcW w:w="781" w:type="dxa"/>
            <w:vAlign w:val="center"/>
          </w:tcPr>
          <w:p w14:paraId="4E0FA3B0" w14:textId="77777777" w:rsidR="00FA0C69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49076397" w14:textId="77777777" w:rsidR="00FA0C69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3B846ABA" w14:textId="77777777" w:rsidR="00FA0C69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61FF375D" w14:textId="77777777" w:rsidR="00FA0C69" w:rsidRDefault="00000000">
            <w:pPr>
              <w:jc w:val="right"/>
            </w:pPr>
            <w:r>
              <w:t>0.969</w:t>
            </w:r>
          </w:p>
        </w:tc>
        <w:tc>
          <w:tcPr>
            <w:tcW w:w="973" w:type="dxa"/>
            <w:vAlign w:val="center"/>
          </w:tcPr>
          <w:p w14:paraId="16FBC3CE" w14:textId="77777777" w:rsidR="00FA0C69" w:rsidRDefault="00000000">
            <w:pPr>
              <w:jc w:val="right"/>
            </w:pPr>
            <w:r>
              <w:t>0.242</w:t>
            </w:r>
          </w:p>
        </w:tc>
      </w:tr>
      <w:tr w:rsidR="00FA0C69" w14:paraId="3BFDE0F3" w14:textId="77777777">
        <w:trPr>
          <w:jc w:val="center"/>
        </w:trPr>
        <w:tc>
          <w:tcPr>
            <w:tcW w:w="656" w:type="dxa"/>
            <w:vAlign w:val="center"/>
          </w:tcPr>
          <w:p w14:paraId="580581B3" w14:textId="77777777" w:rsidR="00FA0C69" w:rsidRDefault="00000000">
            <w:pPr>
              <w:jc w:val="center"/>
            </w:pPr>
            <w:r>
              <w:t>2</w:t>
            </w:r>
          </w:p>
        </w:tc>
        <w:tc>
          <w:tcPr>
            <w:tcW w:w="888" w:type="dxa"/>
            <w:vAlign w:val="center"/>
          </w:tcPr>
          <w:p w14:paraId="664DA07E" w14:textId="77777777" w:rsidR="00FA0C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4B12F443" w14:textId="77777777" w:rsidR="00FA0C69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31319D29" w14:textId="77777777" w:rsidR="00FA0C69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5766FA2C" w14:textId="77777777" w:rsidR="00FA0C69" w:rsidRDefault="00000000">
            <w:pPr>
              <w:jc w:val="right"/>
            </w:pPr>
            <w:r>
              <w:t>6.63</w:t>
            </w:r>
          </w:p>
        </w:tc>
        <w:tc>
          <w:tcPr>
            <w:tcW w:w="848" w:type="dxa"/>
            <w:vAlign w:val="center"/>
          </w:tcPr>
          <w:p w14:paraId="24984061" w14:textId="77777777" w:rsidR="00FA0C69" w:rsidRDefault="00000000">
            <w:pPr>
              <w:jc w:val="right"/>
            </w:pPr>
            <w:r>
              <w:t>6.63</w:t>
            </w:r>
          </w:p>
        </w:tc>
        <w:tc>
          <w:tcPr>
            <w:tcW w:w="781" w:type="dxa"/>
            <w:vAlign w:val="center"/>
          </w:tcPr>
          <w:p w14:paraId="7FEA8D45" w14:textId="77777777" w:rsidR="00FA0C69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643A8D92" w14:textId="77777777" w:rsidR="00FA0C69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3555FD78" w14:textId="77777777" w:rsidR="00FA0C69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3EE9BFDB" w14:textId="77777777" w:rsidR="00FA0C69" w:rsidRDefault="00000000">
            <w:pPr>
              <w:jc w:val="right"/>
            </w:pPr>
            <w:r>
              <w:t>0.946</w:t>
            </w:r>
          </w:p>
        </w:tc>
        <w:tc>
          <w:tcPr>
            <w:tcW w:w="973" w:type="dxa"/>
            <w:vAlign w:val="center"/>
          </w:tcPr>
          <w:p w14:paraId="2872178A" w14:textId="77777777" w:rsidR="00FA0C69" w:rsidRDefault="00000000">
            <w:pPr>
              <w:jc w:val="right"/>
            </w:pPr>
            <w:r>
              <w:t>0.237</w:t>
            </w:r>
          </w:p>
        </w:tc>
      </w:tr>
      <w:tr w:rsidR="00FA0C69" w14:paraId="0980BC74" w14:textId="77777777">
        <w:trPr>
          <w:jc w:val="center"/>
        </w:trPr>
        <w:tc>
          <w:tcPr>
            <w:tcW w:w="656" w:type="dxa"/>
            <w:vAlign w:val="center"/>
          </w:tcPr>
          <w:p w14:paraId="15AB9FA0" w14:textId="77777777" w:rsidR="00FA0C69" w:rsidRDefault="00000000">
            <w:pPr>
              <w:jc w:val="center"/>
            </w:pPr>
            <w:r>
              <w:t>3</w:t>
            </w:r>
          </w:p>
        </w:tc>
        <w:tc>
          <w:tcPr>
            <w:tcW w:w="888" w:type="dxa"/>
            <w:vAlign w:val="center"/>
          </w:tcPr>
          <w:p w14:paraId="74176C54" w14:textId="77777777" w:rsidR="00FA0C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41A3BCFD" w14:textId="77777777" w:rsidR="00FA0C69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41961418" w14:textId="77777777" w:rsidR="00FA0C69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358DC2EC" w14:textId="77777777" w:rsidR="00FA0C69" w:rsidRDefault="00000000">
            <w:pPr>
              <w:jc w:val="right"/>
            </w:pPr>
            <w:r>
              <w:t>5.64</w:t>
            </w:r>
          </w:p>
        </w:tc>
        <w:tc>
          <w:tcPr>
            <w:tcW w:w="848" w:type="dxa"/>
            <w:vAlign w:val="center"/>
          </w:tcPr>
          <w:p w14:paraId="1A7BA849" w14:textId="77777777" w:rsidR="00FA0C69" w:rsidRDefault="00000000">
            <w:pPr>
              <w:jc w:val="right"/>
            </w:pPr>
            <w:r>
              <w:t>5.64</w:t>
            </w:r>
          </w:p>
        </w:tc>
        <w:tc>
          <w:tcPr>
            <w:tcW w:w="781" w:type="dxa"/>
            <w:vAlign w:val="center"/>
          </w:tcPr>
          <w:p w14:paraId="14F3B61D" w14:textId="77777777" w:rsidR="00FA0C69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649E35D9" w14:textId="77777777" w:rsidR="00FA0C69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2484B255" w14:textId="77777777" w:rsidR="00FA0C69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11BA1AF5" w14:textId="77777777" w:rsidR="00FA0C69" w:rsidRDefault="00000000">
            <w:pPr>
              <w:jc w:val="right"/>
            </w:pPr>
            <w:r>
              <w:t>0.915</w:t>
            </w:r>
          </w:p>
        </w:tc>
        <w:tc>
          <w:tcPr>
            <w:tcW w:w="973" w:type="dxa"/>
            <w:vAlign w:val="center"/>
          </w:tcPr>
          <w:p w14:paraId="2BA8E5B3" w14:textId="77777777" w:rsidR="00FA0C69" w:rsidRDefault="00000000">
            <w:pPr>
              <w:jc w:val="right"/>
            </w:pPr>
            <w:r>
              <w:t>0.229</w:t>
            </w:r>
          </w:p>
        </w:tc>
      </w:tr>
      <w:tr w:rsidR="00FA0C69" w14:paraId="2A3381B4" w14:textId="77777777">
        <w:trPr>
          <w:jc w:val="center"/>
        </w:trPr>
        <w:tc>
          <w:tcPr>
            <w:tcW w:w="656" w:type="dxa"/>
            <w:vAlign w:val="center"/>
          </w:tcPr>
          <w:p w14:paraId="2ACA5900" w14:textId="77777777" w:rsidR="00FA0C69" w:rsidRDefault="00000000">
            <w:pPr>
              <w:jc w:val="center"/>
            </w:pPr>
            <w:r>
              <w:t>4</w:t>
            </w:r>
          </w:p>
        </w:tc>
        <w:tc>
          <w:tcPr>
            <w:tcW w:w="888" w:type="dxa"/>
            <w:vAlign w:val="center"/>
          </w:tcPr>
          <w:p w14:paraId="2FC52AF2" w14:textId="77777777" w:rsidR="00FA0C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3A0D4681" w14:textId="77777777" w:rsidR="00FA0C69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2A568C5F" w14:textId="77777777" w:rsidR="00FA0C69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5553D341" w14:textId="77777777" w:rsidR="00FA0C69" w:rsidRDefault="00000000">
            <w:pPr>
              <w:jc w:val="right"/>
            </w:pPr>
            <w:r>
              <w:t>6.50</w:t>
            </w:r>
          </w:p>
        </w:tc>
        <w:tc>
          <w:tcPr>
            <w:tcW w:w="848" w:type="dxa"/>
            <w:vAlign w:val="center"/>
          </w:tcPr>
          <w:p w14:paraId="0BDC4E0A" w14:textId="77777777" w:rsidR="00FA0C69" w:rsidRDefault="00000000">
            <w:pPr>
              <w:jc w:val="right"/>
            </w:pPr>
            <w:r>
              <w:t>6.50</w:t>
            </w:r>
          </w:p>
        </w:tc>
        <w:tc>
          <w:tcPr>
            <w:tcW w:w="781" w:type="dxa"/>
            <w:vAlign w:val="center"/>
          </w:tcPr>
          <w:p w14:paraId="1DAA9EEA" w14:textId="77777777" w:rsidR="00FA0C69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359F4336" w14:textId="77777777" w:rsidR="00FA0C69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39E23E0B" w14:textId="77777777" w:rsidR="00FA0C69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3772F427" w14:textId="77777777" w:rsidR="00FA0C69" w:rsidRDefault="00000000">
            <w:pPr>
              <w:jc w:val="right"/>
            </w:pPr>
            <w:r>
              <w:t>0.938</w:t>
            </w:r>
          </w:p>
        </w:tc>
        <w:tc>
          <w:tcPr>
            <w:tcW w:w="973" w:type="dxa"/>
            <w:vAlign w:val="center"/>
          </w:tcPr>
          <w:p w14:paraId="500D52EF" w14:textId="77777777" w:rsidR="00FA0C69" w:rsidRDefault="00000000">
            <w:pPr>
              <w:jc w:val="right"/>
            </w:pPr>
            <w:r>
              <w:t>0.234</w:t>
            </w:r>
          </w:p>
        </w:tc>
      </w:tr>
      <w:tr w:rsidR="00FA0C69" w14:paraId="4DEE735B" w14:textId="77777777">
        <w:trPr>
          <w:jc w:val="center"/>
        </w:trPr>
        <w:tc>
          <w:tcPr>
            <w:tcW w:w="656" w:type="dxa"/>
            <w:vAlign w:val="center"/>
          </w:tcPr>
          <w:p w14:paraId="150398EE" w14:textId="77777777" w:rsidR="00FA0C69" w:rsidRDefault="00000000">
            <w:pPr>
              <w:jc w:val="center"/>
            </w:pPr>
            <w:r>
              <w:t>5</w:t>
            </w:r>
          </w:p>
        </w:tc>
        <w:tc>
          <w:tcPr>
            <w:tcW w:w="888" w:type="dxa"/>
            <w:vAlign w:val="center"/>
          </w:tcPr>
          <w:p w14:paraId="460EA153" w14:textId="77777777" w:rsidR="00FA0C69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3A4FD634" w14:textId="77777777" w:rsidR="00FA0C69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23D955B2" w14:textId="77777777" w:rsidR="00FA0C69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63B9481B" w14:textId="77777777" w:rsidR="00FA0C69" w:rsidRDefault="00000000">
            <w:pPr>
              <w:jc w:val="right"/>
            </w:pPr>
            <w:r>
              <w:t>18.42</w:t>
            </w:r>
          </w:p>
        </w:tc>
        <w:tc>
          <w:tcPr>
            <w:tcW w:w="848" w:type="dxa"/>
            <w:vAlign w:val="center"/>
          </w:tcPr>
          <w:p w14:paraId="561027B9" w14:textId="77777777" w:rsidR="00FA0C69" w:rsidRDefault="00000000">
            <w:pPr>
              <w:jc w:val="right"/>
            </w:pPr>
            <w:r>
              <w:t>18.42</w:t>
            </w:r>
          </w:p>
        </w:tc>
        <w:tc>
          <w:tcPr>
            <w:tcW w:w="781" w:type="dxa"/>
            <w:vAlign w:val="center"/>
          </w:tcPr>
          <w:p w14:paraId="44D0BDF9" w14:textId="77777777" w:rsidR="00FA0C69" w:rsidRDefault="00000000">
            <w:pPr>
              <w:jc w:val="right"/>
            </w:pPr>
            <w:r>
              <w:t>119</w:t>
            </w:r>
          </w:p>
        </w:tc>
        <w:tc>
          <w:tcPr>
            <w:tcW w:w="973" w:type="dxa"/>
            <w:vAlign w:val="center"/>
          </w:tcPr>
          <w:p w14:paraId="1714C42A" w14:textId="77777777" w:rsidR="00FA0C69" w:rsidRDefault="00000000">
            <w:pPr>
              <w:jc w:val="right"/>
            </w:pPr>
            <w:r>
              <w:t>0.250</w:t>
            </w:r>
          </w:p>
        </w:tc>
        <w:tc>
          <w:tcPr>
            <w:tcW w:w="1075" w:type="dxa"/>
            <w:vAlign w:val="center"/>
          </w:tcPr>
          <w:p w14:paraId="12B63668" w14:textId="77777777" w:rsidR="00FA0C69" w:rsidRDefault="00000000">
            <w:r>
              <w:t>窗洞自遮阳</w:t>
            </w:r>
            <w:r>
              <w:t>100</w:t>
            </w:r>
          </w:p>
        </w:tc>
        <w:tc>
          <w:tcPr>
            <w:tcW w:w="973" w:type="dxa"/>
            <w:vAlign w:val="center"/>
          </w:tcPr>
          <w:p w14:paraId="735201A1" w14:textId="77777777" w:rsidR="00FA0C69" w:rsidRDefault="00000000">
            <w:pPr>
              <w:jc w:val="right"/>
            </w:pPr>
            <w:r>
              <w:t>0.966</w:t>
            </w:r>
          </w:p>
        </w:tc>
        <w:tc>
          <w:tcPr>
            <w:tcW w:w="973" w:type="dxa"/>
            <w:vAlign w:val="center"/>
          </w:tcPr>
          <w:p w14:paraId="2C157321" w14:textId="77777777" w:rsidR="00FA0C69" w:rsidRDefault="00000000">
            <w:pPr>
              <w:jc w:val="right"/>
            </w:pPr>
            <w:r>
              <w:t>0.241</w:t>
            </w:r>
          </w:p>
        </w:tc>
      </w:tr>
      <w:tr w:rsidR="00FA0C69" w14:paraId="08579B8A" w14:textId="77777777">
        <w:trPr>
          <w:jc w:val="center"/>
        </w:trPr>
        <w:tc>
          <w:tcPr>
            <w:tcW w:w="656" w:type="dxa"/>
            <w:vAlign w:val="center"/>
          </w:tcPr>
          <w:p w14:paraId="4FCC5701" w14:textId="77777777" w:rsidR="00FA0C69" w:rsidRDefault="00000000">
            <w:pPr>
              <w:jc w:val="center"/>
            </w:pPr>
            <w:r>
              <w:t>6</w:t>
            </w:r>
          </w:p>
        </w:tc>
        <w:tc>
          <w:tcPr>
            <w:tcW w:w="888" w:type="dxa"/>
            <w:vAlign w:val="center"/>
          </w:tcPr>
          <w:p w14:paraId="6D329F3F" w14:textId="77777777" w:rsidR="00FA0C69" w:rsidRDefault="00000000">
            <w:r>
              <w:t>C3615</w:t>
            </w:r>
          </w:p>
        </w:tc>
        <w:tc>
          <w:tcPr>
            <w:tcW w:w="769" w:type="dxa"/>
            <w:vAlign w:val="center"/>
          </w:tcPr>
          <w:p w14:paraId="4A142494" w14:textId="77777777" w:rsidR="00FA0C69" w:rsidRDefault="00000000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01CC22CD" w14:textId="77777777" w:rsidR="00FA0C69" w:rsidRDefault="00000000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0F5FCE92" w14:textId="77777777" w:rsidR="00FA0C69" w:rsidRDefault="00000000">
            <w:pPr>
              <w:jc w:val="right"/>
            </w:pPr>
            <w:r>
              <w:t>5.40</w:t>
            </w:r>
          </w:p>
        </w:tc>
        <w:tc>
          <w:tcPr>
            <w:tcW w:w="848" w:type="dxa"/>
            <w:vAlign w:val="center"/>
          </w:tcPr>
          <w:p w14:paraId="69845E14" w14:textId="77777777" w:rsidR="00FA0C69" w:rsidRDefault="00000000">
            <w:pPr>
              <w:jc w:val="right"/>
            </w:pPr>
            <w:r>
              <w:t>10.80</w:t>
            </w:r>
          </w:p>
        </w:tc>
        <w:tc>
          <w:tcPr>
            <w:tcW w:w="781" w:type="dxa"/>
            <w:vAlign w:val="center"/>
          </w:tcPr>
          <w:p w14:paraId="161A0819" w14:textId="77777777" w:rsidR="00FA0C69" w:rsidRDefault="00000000">
            <w:pPr>
              <w:jc w:val="right"/>
            </w:pPr>
            <w:r>
              <w:t>116</w:t>
            </w:r>
          </w:p>
        </w:tc>
        <w:tc>
          <w:tcPr>
            <w:tcW w:w="973" w:type="dxa"/>
            <w:vAlign w:val="center"/>
          </w:tcPr>
          <w:p w14:paraId="7FB570F5" w14:textId="77777777" w:rsidR="00FA0C69" w:rsidRDefault="00000000">
            <w:pPr>
              <w:jc w:val="right"/>
            </w:pPr>
            <w:r>
              <w:t>0.330</w:t>
            </w:r>
          </w:p>
        </w:tc>
        <w:tc>
          <w:tcPr>
            <w:tcW w:w="1075" w:type="dxa"/>
            <w:vAlign w:val="center"/>
          </w:tcPr>
          <w:p w14:paraId="6EBB6AF3" w14:textId="77777777" w:rsidR="00FA0C69" w:rsidRDefault="00000000"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2702E789" w14:textId="77777777" w:rsidR="00FA0C69" w:rsidRDefault="00000000">
            <w:pPr>
              <w:jc w:val="right"/>
            </w:pPr>
            <w:r>
              <w:t>0.528</w:t>
            </w:r>
          </w:p>
        </w:tc>
        <w:tc>
          <w:tcPr>
            <w:tcW w:w="973" w:type="dxa"/>
            <w:vAlign w:val="center"/>
          </w:tcPr>
          <w:p w14:paraId="357944F8" w14:textId="77777777" w:rsidR="00FA0C69" w:rsidRDefault="00000000">
            <w:pPr>
              <w:jc w:val="right"/>
            </w:pPr>
            <w:r>
              <w:t>0.174</w:t>
            </w:r>
          </w:p>
        </w:tc>
      </w:tr>
      <w:tr w:rsidR="00FA0C69" w14:paraId="05B1B3BB" w14:textId="77777777"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23F6AE83" w14:textId="77777777" w:rsidR="00FA0C69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991A5F7" w14:textId="77777777" w:rsidR="00FA0C69" w:rsidRDefault="00000000">
            <w:pPr>
              <w:jc w:val="right"/>
            </w:pPr>
            <w:r>
              <w:t>67.89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14:paraId="7398CE6B" w14:textId="77777777" w:rsidR="00FA0C69" w:rsidRDefault="00000000"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14:paraId="4833C8F8" w14:textId="77777777" w:rsidR="00FA0C69" w:rsidRDefault="00000000">
            <w:pPr>
              <w:jc w:val="right"/>
            </w:pPr>
            <w:r>
              <w:t>0.229</w:t>
            </w:r>
          </w:p>
        </w:tc>
      </w:tr>
    </w:tbl>
    <w:p w14:paraId="0D48B40D" w14:textId="77777777" w:rsidR="00FA0C69" w:rsidRDefault="00FA0C69">
      <w:pPr>
        <w:widowControl w:val="0"/>
        <w:jc w:val="both"/>
        <w:rPr>
          <w:color w:val="000000"/>
        </w:rPr>
      </w:pPr>
    </w:p>
    <w:p w14:paraId="39300328" w14:textId="77777777" w:rsidR="00FA0C69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lastRenderedPageBreak/>
        <w:t>总体热工性能</w:t>
      </w:r>
    </w:p>
    <w:tbl>
      <w:tblPr>
        <w:tblW w:w="938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8"/>
        <w:gridCol w:w="1462"/>
        <w:gridCol w:w="1461"/>
        <w:gridCol w:w="1574"/>
        <w:gridCol w:w="1687"/>
        <w:gridCol w:w="1517"/>
      </w:tblGrid>
      <w:tr w:rsidR="00FA0C69" w14:paraId="07497012" w14:textId="77777777">
        <w:trPr>
          <w:jc w:val="center"/>
        </w:trPr>
        <w:tc>
          <w:tcPr>
            <w:tcW w:w="1687" w:type="dxa"/>
            <w:shd w:val="clear" w:color="auto" w:fill="E6E6E6"/>
            <w:vAlign w:val="center"/>
          </w:tcPr>
          <w:p w14:paraId="01F5E45C" w14:textId="77777777" w:rsidR="00FA0C69" w:rsidRDefault="00000000">
            <w:pPr>
              <w:jc w:val="center"/>
            </w:pPr>
            <w:r>
              <w:t>朝向</w:t>
            </w:r>
          </w:p>
        </w:tc>
        <w:tc>
          <w:tcPr>
            <w:tcW w:w="1461" w:type="dxa"/>
            <w:shd w:val="clear" w:color="auto" w:fill="E6E6E6"/>
            <w:vAlign w:val="center"/>
          </w:tcPr>
          <w:p w14:paraId="51465432" w14:textId="77777777" w:rsidR="00FA0C69" w:rsidRDefault="00000000">
            <w:pPr>
              <w:jc w:val="center"/>
            </w:pPr>
            <w:r>
              <w:t>立面</w:t>
            </w:r>
          </w:p>
        </w:tc>
        <w:tc>
          <w:tcPr>
            <w:tcW w:w="1461" w:type="dxa"/>
            <w:shd w:val="clear" w:color="auto" w:fill="E6E6E6"/>
            <w:vAlign w:val="center"/>
          </w:tcPr>
          <w:p w14:paraId="1218D38B" w14:textId="77777777" w:rsidR="00FA0C69" w:rsidRDefault="00000000">
            <w:pPr>
              <w:jc w:val="center"/>
            </w:pPr>
            <w:r>
              <w:t>面积</w:t>
            </w:r>
          </w:p>
        </w:tc>
        <w:tc>
          <w:tcPr>
            <w:tcW w:w="1574" w:type="dxa"/>
            <w:shd w:val="clear" w:color="auto" w:fill="E6E6E6"/>
            <w:vAlign w:val="center"/>
          </w:tcPr>
          <w:p w14:paraId="5D7829A7" w14:textId="77777777" w:rsidR="00FA0C69" w:rsidRDefault="00000000">
            <w:pPr>
              <w:jc w:val="center"/>
            </w:pPr>
            <w:r>
              <w:t>传热系数</w:t>
            </w:r>
          </w:p>
        </w:tc>
        <w:tc>
          <w:tcPr>
            <w:tcW w:w="1687" w:type="dxa"/>
            <w:shd w:val="clear" w:color="auto" w:fill="E6E6E6"/>
            <w:vAlign w:val="center"/>
          </w:tcPr>
          <w:p w14:paraId="65E2C14F" w14:textId="77777777" w:rsidR="00FA0C69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517" w:type="dxa"/>
            <w:shd w:val="clear" w:color="auto" w:fill="E6E6E6"/>
            <w:vAlign w:val="center"/>
          </w:tcPr>
          <w:p w14:paraId="471EE524" w14:textId="77777777" w:rsidR="00FA0C69" w:rsidRDefault="00000000">
            <w:pPr>
              <w:jc w:val="center"/>
            </w:pPr>
            <w:r>
              <w:t>窗墙比</w:t>
            </w:r>
          </w:p>
        </w:tc>
      </w:tr>
      <w:tr w:rsidR="00FA0C69" w14:paraId="4B1F3A87" w14:textId="77777777">
        <w:trPr>
          <w:jc w:val="center"/>
        </w:trPr>
        <w:tc>
          <w:tcPr>
            <w:tcW w:w="1687" w:type="dxa"/>
            <w:vAlign w:val="center"/>
          </w:tcPr>
          <w:p w14:paraId="275D1BC9" w14:textId="77777777" w:rsidR="00FA0C69" w:rsidRDefault="00000000">
            <w:pPr>
              <w:jc w:val="center"/>
            </w:pPr>
            <w:r>
              <w:t>南向</w:t>
            </w:r>
          </w:p>
        </w:tc>
        <w:tc>
          <w:tcPr>
            <w:tcW w:w="1461" w:type="dxa"/>
            <w:vAlign w:val="center"/>
          </w:tcPr>
          <w:p w14:paraId="39FFBF2B" w14:textId="77777777" w:rsidR="00FA0C69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461" w:type="dxa"/>
            <w:vAlign w:val="center"/>
          </w:tcPr>
          <w:p w14:paraId="2355A399" w14:textId="77777777" w:rsidR="00FA0C69" w:rsidRDefault="00000000">
            <w:pPr>
              <w:jc w:val="right"/>
            </w:pPr>
            <w:r>
              <w:t>113.25</w:t>
            </w:r>
          </w:p>
        </w:tc>
        <w:tc>
          <w:tcPr>
            <w:tcW w:w="1574" w:type="dxa"/>
            <w:vAlign w:val="center"/>
          </w:tcPr>
          <w:p w14:paraId="2771E94B" w14:textId="77777777" w:rsidR="00FA0C69" w:rsidRDefault="00000000">
            <w:pPr>
              <w:jc w:val="right"/>
            </w:pPr>
            <w:r>
              <w:t>1.07</w:t>
            </w:r>
          </w:p>
        </w:tc>
        <w:tc>
          <w:tcPr>
            <w:tcW w:w="1687" w:type="dxa"/>
            <w:vAlign w:val="center"/>
          </w:tcPr>
          <w:p w14:paraId="580FAB60" w14:textId="77777777" w:rsidR="00FA0C69" w:rsidRDefault="00000000">
            <w:pPr>
              <w:jc w:val="right"/>
            </w:pPr>
            <w:r>
              <w:t>0.23</w:t>
            </w:r>
          </w:p>
        </w:tc>
        <w:tc>
          <w:tcPr>
            <w:tcW w:w="1517" w:type="dxa"/>
            <w:vAlign w:val="center"/>
          </w:tcPr>
          <w:p w14:paraId="6C2E6680" w14:textId="77777777" w:rsidR="00FA0C69" w:rsidRDefault="00000000">
            <w:pPr>
              <w:jc w:val="right"/>
            </w:pPr>
            <w:r>
              <w:t>0.19</w:t>
            </w:r>
          </w:p>
        </w:tc>
      </w:tr>
      <w:tr w:rsidR="00FA0C69" w14:paraId="4A9E9DB6" w14:textId="77777777">
        <w:trPr>
          <w:jc w:val="center"/>
        </w:trPr>
        <w:tc>
          <w:tcPr>
            <w:tcW w:w="1687" w:type="dxa"/>
            <w:vAlign w:val="center"/>
          </w:tcPr>
          <w:p w14:paraId="08153AF7" w14:textId="77777777" w:rsidR="00FA0C69" w:rsidRDefault="00000000">
            <w:pPr>
              <w:jc w:val="center"/>
            </w:pPr>
            <w:r>
              <w:t>北向</w:t>
            </w:r>
          </w:p>
        </w:tc>
        <w:tc>
          <w:tcPr>
            <w:tcW w:w="1461" w:type="dxa"/>
            <w:vAlign w:val="center"/>
          </w:tcPr>
          <w:p w14:paraId="3183DB1E" w14:textId="77777777" w:rsidR="00FA0C69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461" w:type="dxa"/>
            <w:vAlign w:val="center"/>
          </w:tcPr>
          <w:p w14:paraId="2A79C905" w14:textId="77777777" w:rsidR="00FA0C69" w:rsidRDefault="00000000">
            <w:pPr>
              <w:jc w:val="right"/>
            </w:pPr>
            <w:r>
              <w:t>94.11</w:t>
            </w:r>
          </w:p>
        </w:tc>
        <w:tc>
          <w:tcPr>
            <w:tcW w:w="1574" w:type="dxa"/>
            <w:vAlign w:val="center"/>
          </w:tcPr>
          <w:p w14:paraId="1D21845C" w14:textId="77777777" w:rsidR="00FA0C69" w:rsidRDefault="00000000">
            <w:pPr>
              <w:jc w:val="right"/>
            </w:pPr>
            <w:r>
              <w:t>1.06</w:t>
            </w:r>
          </w:p>
        </w:tc>
        <w:tc>
          <w:tcPr>
            <w:tcW w:w="1687" w:type="dxa"/>
            <w:vAlign w:val="center"/>
          </w:tcPr>
          <w:p w14:paraId="29DF7219" w14:textId="77777777" w:rsidR="00FA0C69" w:rsidRDefault="00000000">
            <w:pPr>
              <w:jc w:val="right"/>
            </w:pPr>
            <w:r>
              <w:t>0.26</w:t>
            </w:r>
          </w:p>
        </w:tc>
        <w:tc>
          <w:tcPr>
            <w:tcW w:w="1517" w:type="dxa"/>
            <w:vAlign w:val="center"/>
          </w:tcPr>
          <w:p w14:paraId="7C28F727" w14:textId="77777777" w:rsidR="00FA0C69" w:rsidRDefault="00000000">
            <w:pPr>
              <w:jc w:val="right"/>
            </w:pPr>
            <w:r>
              <w:t>0.16</w:t>
            </w:r>
          </w:p>
        </w:tc>
      </w:tr>
      <w:tr w:rsidR="00FA0C69" w14:paraId="40776C9D" w14:textId="77777777">
        <w:trPr>
          <w:jc w:val="center"/>
        </w:trPr>
        <w:tc>
          <w:tcPr>
            <w:tcW w:w="1687" w:type="dxa"/>
            <w:vAlign w:val="center"/>
          </w:tcPr>
          <w:p w14:paraId="42152369" w14:textId="77777777" w:rsidR="00FA0C69" w:rsidRDefault="00000000">
            <w:pPr>
              <w:jc w:val="center"/>
            </w:pPr>
            <w:r>
              <w:t>东向</w:t>
            </w:r>
          </w:p>
        </w:tc>
        <w:tc>
          <w:tcPr>
            <w:tcW w:w="1461" w:type="dxa"/>
            <w:vAlign w:val="center"/>
          </w:tcPr>
          <w:p w14:paraId="3FFC5A3F" w14:textId="77777777" w:rsidR="00FA0C69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461" w:type="dxa"/>
            <w:vAlign w:val="center"/>
          </w:tcPr>
          <w:p w14:paraId="4F1EFA54" w14:textId="77777777" w:rsidR="00FA0C69" w:rsidRDefault="00000000">
            <w:pPr>
              <w:jc w:val="right"/>
            </w:pPr>
            <w:r>
              <w:t>221.92</w:t>
            </w:r>
          </w:p>
        </w:tc>
        <w:tc>
          <w:tcPr>
            <w:tcW w:w="1574" w:type="dxa"/>
            <w:vAlign w:val="center"/>
          </w:tcPr>
          <w:p w14:paraId="72764161" w14:textId="77777777" w:rsidR="00FA0C69" w:rsidRDefault="00000000">
            <w:pPr>
              <w:jc w:val="right"/>
            </w:pPr>
            <w:r>
              <w:t>1.10</w:t>
            </w:r>
          </w:p>
        </w:tc>
        <w:tc>
          <w:tcPr>
            <w:tcW w:w="1687" w:type="dxa"/>
            <w:vAlign w:val="center"/>
          </w:tcPr>
          <w:p w14:paraId="3DB7106A" w14:textId="77777777" w:rsidR="00FA0C69" w:rsidRDefault="00000000">
            <w:pPr>
              <w:jc w:val="right"/>
            </w:pPr>
            <w:r>
              <w:t>0.19</w:t>
            </w:r>
          </w:p>
        </w:tc>
        <w:tc>
          <w:tcPr>
            <w:tcW w:w="1517" w:type="dxa"/>
            <w:vAlign w:val="center"/>
          </w:tcPr>
          <w:p w14:paraId="32FD74D2" w14:textId="77777777" w:rsidR="00FA0C69" w:rsidRDefault="00000000">
            <w:pPr>
              <w:jc w:val="right"/>
            </w:pPr>
            <w:r>
              <w:t>0.75</w:t>
            </w:r>
          </w:p>
        </w:tc>
      </w:tr>
      <w:tr w:rsidR="00FA0C69" w14:paraId="1DED23C0" w14:textId="77777777">
        <w:trPr>
          <w:jc w:val="center"/>
        </w:trPr>
        <w:tc>
          <w:tcPr>
            <w:tcW w:w="1687" w:type="dxa"/>
            <w:vAlign w:val="center"/>
          </w:tcPr>
          <w:p w14:paraId="408E9216" w14:textId="77777777" w:rsidR="00FA0C69" w:rsidRDefault="00000000">
            <w:pPr>
              <w:jc w:val="center"/>
            </w:pPr>
            <w:r>
              <w:t>西向</w:t>
            </w:r>
          </w:p>
        </w:tc>
        <w:tc>
          <w:tcPr>
            <w:tcW w:w="1461" w:type="dxa"/>
            <w:vAlign w:val="center"/>
          </w:tcPr>
          <w:p w14:paraId="388721AC" w14:textId="77777777" w:rsidR="00FA0C69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461" w:type="dxa"/>
            <w:vAlign w:val="center"/>
          </w:tcPr>
          <w:p w14:paraId="3323887F" w14:textId="77777777" w:rsidR="00FA0C69" w:rsidRDefault="00000000">
            <w:pPr>
              <w:jc w:val="right"/>
            </w:pPr>
            <w:r>
              <w:t>67.89</w:t>
            </w:r>
          </w:p>
        </w:tc>
        <w:tc>
          <w:tcPr>
            <w:tcW w:w="1574" w:type="dxa"/>
            <w:vAlign w:val="center"/>
          </w:tcPr>
          <w:p w14:paraId="75382EC6" w14:textId="77777777" w:rsidR="00FA0C69" w:rsidRDefault="00000000">
            <w:pPr>
              <w:jc w:val="right"/>
            </w:pPr>
            <w:r>
              <w:t>1.07</w:t>
            </w:r>
          </w:p>
        </w:tc>
        <w:tc>
          <w:tcPr>
            <w:tcW w:w="1687" w:type="dxa"/>
            <w:vAlign w:val="center"/>
          </w:tcPr>
          <w:p w14:paraId="07675C71" w14:textId="77777777" w:rsidR="00FA0C69" w:rsidRDefault="00000000">
            <w:pPr>
              <w:jc w:val="right"/>
            </w:pPr>
            <w:r>
              <w:t>0.23</w:t>
            </w:r>
          </w:p>
        </w:tc>
        <w:tc>
          <w:tcPr>
            <w:tcW w:w="1517" w:type="dxa"/>
            <w:vAlign w:val="center"/>
          </w:tcPr>
          <w:p w14:paraId="23520DEE" w14:textId="77777777" w:rsidR="00FA0C69" w:rsidRDefault="00000000">
            <w:pPr>
              <w:jc w:val="right"/>
            </w:pPr>
            <w:r>
              <w:t>0.18</w:t>
            </w:r>
          </w:p>
        </w:tc>
      </w:tr>
      <w:tr w:rsidR="00FA0C69" w14:paraId="05A76D29" w14:textId="77777777">
        <w:trPr>
          <w:jc w:val="center"/>
        </w:trPr>
        <w:tc>
          <w:tcPr>
            <w:tcW w:w="1687" w:type="dxa"/>
            <w:shd w:val="clear" w:color="auto" w:fill="E6E6E6"/>
            <w:vAlign w:val="center"/>
          </w:tcPr>
          <w:p w14:paraId="2D8150BF" w14:textId="77777777" w:rsidR="00FA0C69" w:rsidRDefault="00000000">
            <w:r>
              <w:t>综合平均</w:t>
            </w:r>
          </w:p>
        </w:tc>
        <w:tc>
          <w:tcPr>
            <w:tcW w:w="1461" w:type="dxa"/>
            <w:vAlign w:val="center"/>
          </w:tcPr>
          <w:p w14:paraId="55037A9D" w14:textId="77777777" w:rsidR="00FA0C69" w:rsidRDefault="00FA0C69"/>
        </w:tc>
        <w:tc>
          <w:tcPr>
            <w:tcW w:w="1461" w:type="dxa"/>
            <w:vAlign w:val="center"/>
          </w:tcPr>
          <w:p w14:paraId="0183C0F7" w14:textId="77777777" w:rsidR="00FA0C69" w:rsidRDefault="00000000">
            <w:pPr>
              <w:jc w:val="right"/>
            </w:pPr>
            <w:r>
              <w:t>497.17</w:t>
            </w:r>
          </w:p>
        </w:tc>
        <w:tc>
          <w:tcPr>
            <w:tcW w:w="1574" w:type="dxa"/>
            <w:vAlign w:val="center"/>
          </w:tcPr>
          <w:p w14:paraId="368E74BC" w14:textId="77777777" w:rsidR="00FA0C69" w:rsidRDefault="00000000">
            <w:pPr>
              <w:jc w:val="right"/>
            </w:pPr>
            <w:r>
              <w:t>1.08</w:t>
            </w:r>
          </w:p>
        </w:tc>
        <w:tc>
          <w:tcPr>
            <w:tcW w:w="1687" w:type="dxa"/>
            <w:vAlign w:val="center"/>
          </w:tcPr>
          <w:p w14:paraId="12212233" w14:textId="77777777" w:rsidR="00FA0C69" w:rsidRDefault="00000000">
            <w:pPr>
              <w:jc w:val="right"/>
            </w:pPr>
            <w:r>
              <w:t>0.22</w:t>
            </w:r>
          </w:p>
        </w:tc>
        <w:tc>
          <w:tcPr>
            <w:tcW w:w="1517" w:type="dxa"/>
            <w:vAlign w:val="center"/>
          </w:tcPr>
          <w:p w14:paraId="1C29AB90" w14:textId="77777777" w:rsidR="00FA0C69" w:rsidRDefault="00000000">
            <w:pPr>
              <w:jc w:val="right"/>
            </w:pPr>
            <w:r>
              <w:t>0.27</w:t>
            </w:r>
          </w:p>
        </w:tc>
      </w:tr>
    </w:tbl>
    <w:p w14:paraId="03137A11" w14:textId="77777777" w:rsidR="00FA0C6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1D3E8C2F" w14:textId="77777777" w:rsidR="00FA0C69" w:rsidRDefault="00000000">
      <w:pPr>
        <w:pStyle w:val="2"/>
        <w:widowControl w:val="0"/>
      </w:pPr>
      <w:bookmarkStart w:id="70" w:name="_Toc218354866"/>
      <w:r>
        <w:t>周边地面</w:t>
      </w:r>
      <w:bookmarkEnd w:id="70"/>
    </w:p>
    <w:p w14:paraId="0394AEC9" w14:textId="77777777" w:rsidR="00FA0C69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周边地面构造一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A0C69" w14:paraId="257F31B9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A0218FA" w14:textId="77777777" w:rsidR="00FA0C69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85255B" w14:textId="77777777" w:rsidR="00FA0C69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F6FBAF" w14:textId="77777777" w:rsidR="00FA0C6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224A6F" w14:textId="77777777" w:rsidR="00FA0C6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8E4057" w14:textId="77777777" w:rsidR="00FA0C69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473668" w14:textId="77777777" w:rsidR="00FA0C69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DFEDD5E" w14:textId="77777777" w:rsidR="00FA0C69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FA0C69" w14:paraId="12E50127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BA34021" w14:textId="77777777" w:rsidR="00FA0C69" w:rsidRDefault="00FA0C6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0DFF51F" w14:textId="77777777" w:rsidR="00FA0C69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CB9CE0" w14:textId="77777777" w:rsidR="00FA0C69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4E0575" w14:textId="77777777" w:rsidR="00FA0C6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34294E" w14:textId="77777777" w:rsidR="00FA0C69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2159F8" w14:textId="77777777" w:rsidR="00FA0C69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285679E" w14:textId="77777777" w:rsidR="00FA0C69" w:rsidRDefault="00000000">
            <w:pPr>
              <w:jc w:val="center"/>
            </w:pPr>
            <w:r>
              <w:t>D=R*S</w:t>
            </w:r>
          </w:p>
        </w:tc>
      </w:tr>
      <w:tr w:rsidR="00FA0C69" w14:paraId="751CA071" w14:textId="77777777">
        <w:trPr>
          <w:jc w:val="center"/>
        </w:trPr>
        <w:tc>
          <w:tcPr>
            <w:tcW w:w="3345" w:type="dxa"/>
            <w:vAlign w:val="center"/>
          </w:tcPr>
          <w:p w14:paraId="7669E618" w14:textId="77777777" w:rsidR="00FA0C69" w:rsidRDefault="00000000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57AD1802" w14:textId="77777777" w:rsidR="00FA0C69" w:rsidRDefault="00000000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267EF725" w14:textId="77777777" w:rsidR="00FA0C69" w:rsidRDefault="00000000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6FDC07ED" w14:textId="77777777" w:rsidR="00FA0C69" w:rsidRDefault="00000000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672905DB" w14:textId="77777777" w:rsidR="00FA0C69" w:rsidRDefault="00000000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2BD29F04" w14:textId="77777777" w:rsidR="00FA0C69" w:rsidRDefault="00000000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4A2B2AFA" w14:textId="77777777" w:rsidR="00FA0C69" w:rsidRDefault="00000000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:rsidR="00FA0C69" w14:paraId="1D7423B1" w14:textId="77777777">
        <w:trPr>
          <w:jc w:val="center"/>
        </w:trPr>
        <w:tc>
          <w:tcPr>
            <w:tcW w:w="3345" w:type="dxa"/>
            <w:vAlign w:val="center"/>
          </w:tcPr>
          <w:p w14:paraId="66441745" w14:textId="77777777" w:rsidR="00FA0C69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5D3D9498" w14:textId="77777777" w:rsidR="00FA0C69" w:rsidRDefault="00000000">
            <w:pPr>
              <w:jc w:val="right"/>
            </w:pPr>
            <w:r>
              <w:t>50</w:t>
            </w:r>
          </w:p>
        </w:tc>
        <w:tc>
          <w:tcPr>
            <w:tcW w:w="1075" w:type="dxa"/>
            <w:vAlign w:val="center"/>
          </w:tcPr>
          <w:p w14:paraId="1E7A85F4" w14:textId="77777777" w:rsidR="00FA0C69" w:rsidRDefault="00000000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5D71A958" w14:textId="77777777" w:rsidR="00FA0C69" w:rsidRDefault="00000000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6C7A8EA6" w14:textId="77777777" w:rsidR="00FA0C69" w:rsidRDefault="00000000">
            <w:pPr>
              <w:jc w:val="right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34BF75E9" w14:textId="77777777" w:rsidR="00FA0C69" w:rsidRDefault="00000000">
            <w:pPr>
              <w:jc w:val="right"/>
            </w:pPr>
            <w:r>
              <w:t>1.515</w:t>
            </w:r>
          </w:p>
        </w:tc>
        <w:tc>
          <w:tcPr>
            <w:tcW w:w="1064" w:type="dxa"/>
            <w:vAlign w:val="center"/>
          </w:tcPr>
          <w:p w14:paraId="301B2C02" w14:textId="77777777" w:rsidR="00FA0C69" w:rsidRDefault="00000000">
            <w:pPr>
              <w:jc w:val="right"/>
            </w:pPr>
            <w:r>
              <w:t>0.533</w:t>
            </w:r>
          </w:p>
        </w:tc>
      </w:tr>
      <w:tr w:rsidR="00FA0C69" w14:paraId="60629A58" w14:textId="77777777">
        <w:trPr>
          <w:jc w:val="center"/>
        </w:trPr>
        <w:tc>
          <w:tcPr>
            <w:tcW w:w="3345" w:type="dxa"/>
            <w:vAlign w:val="center"/>
          </w:tcPr>
          <w:p w14:paraId="0B8A0469" w14:textId="77777777" w:rsidR="00FA0C69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48D7F215" w14:textId="77777777" w:rsidR="00FA0C69" w:rsidRDefault="00000000">
            <w:pPr>
              <w:jc w:val="right"/>
            </w:pPr>
            <w:r>
              <w:rPr>
                <w:color w:val="999999"/>
              </w:rPr>
              <w:t>100</w:t>
            </w:r>
          </w:p>
        </w:tc>
        <w:tc>
          <w:tcPr>
            <w:tcW w:w="1075" w:type="dxa"/>
            <w:vAlign w:val="center"/>
          </w:tcPr>
          <w:p w14:paraId="1F6EE37A" w14:textId="77777777" w:rsidR="00FA0C69" w:rsidRDefault="00000000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7C197C9C" w14:textId="77777777" w:rsidR="00FA0C69" w:rsidRDefault="00000000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78CE5CD6" w14:textId="77777777" w:rsidR="00FA0C69" w:rsidRDefault="00000000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1FCC7ACD" w14:textId="77777777" w:rsidR="00FA0C69" w:rsidRDefault="00000000">
            <w:pPr>
              <w:jc w:val="right"/>
            </w:pPr>
            <w:r>
              <w:rPr>
                <w:color w:val="999999"/>
              </w:rPr>
              <w:t>0.057</w:t>
            </w:r>
          </w:p>
        </w:tc>
        <w:tc>
          <w:tcPr>
            <w:tcW w:w="1064" w:type="dxa"/>
            <w:vAlign w:val="center"/>
          </w:tcPr>
          <w:p w14:paraId="028FC419" w14:textId="77777777" w:rsidR="00FA0C69" w:rsidRDefault="00000000">
            <w:pPr>
              <w:jc w:val="right"/>
            </w:pPr>
            <w:r>
              <w:rPr>
                <w:color w:val="999999"/>
              </w:rPr>
              <w:t>0.989</w:t>
            </w:r>
          </w:p>
        </w:tc>
      </w:tr>
      <w:tr w:rsidR="00FA0C69" w14:paraId="18114ABC" w14:textId="77777777">
        <w:trPr>
          <w:jc w:val="center"/>
        </w:trPr>
        <w:tc>
          <w:tcPr>
            <w:tcW w:w="3345" w:type="dxa"/>
            <w:vAlign w:val="center"/>
          </w:tcPr>
          <w:p w14:paraId="41C802B4" w14:textId="77777777" w:rsidR="00FA0C69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11C90FA" w14:textId="77777777" w:rsidR="00FA0C69" w:rsidRDefault="00000000">
            <w:pPr>
              <w:jc w:val="right"/>
            </w:pPr>
            <w:r>
              <w:t>170</w:t>
            </w:r>
          </w:p>
        </w:tc>
        <w:tc>
          <w:tcPr>
            <w:tcW w:w="1075" w:type="dxa"/>
            <w:vAlign w:val="center"/>
          </w:tcPr>
          <w:p w14:paraId="2FF29BA4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949ADBC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A9ABFE3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DC06951" w14:textId="77777777" w:rsidR="00FA0C69" w:rsidRDefault="00000000">
            <w:pPr>
              <w:jc w:val="right"/>
            </w:pPr>
            <w:r>
              <w:t>1.594</w:t>
            </w:r>
          </w:p>
        </w:tc>
        <w:tc>
          <w:tcPr>
            <w:tcW w:w="1064" w:type="dxa"/>
            <w:vAlign w:val="center"/>
          </w:tcPr>
          <w:p w14:paraId="699519F2" w14:textId="77777777" w:rsidR="00FA0C69" w:rsidRDefault="00000000">
            <w:pPr>
              <w:jc w:val="right"/>
            </w:pPr>
            <w:r>
              <w:t>1.766</w:t>
            </w:r>
          </w:p>
        </w:tc>
      </w:tr>
      <w:tr w:rsidR="00FA0C69" w14:paraId="3EA14241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A6CBE66" w14:textId="77777777" w:rsidR="00FA0C69" w:rsidRDefault="00000000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68D1406B" w14:textId="77777777" w:rsidR="00FA0C69" w:rsidRDefault="00000000">
            <w:pPr>
              <w:jc w:val="center"/>
            </w:pPr>
            <w:r>
              <w:t>1.52</w:t>
            </w:r>
          </w:p>
        </w:tc>
      </w:tr>
    </w:tbl>
    <w:p w14:paraId="4B779B58" w14:textId="77777777" w:rsidR="00FA0C6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备注：用灰色显示的材料是非保温材料。</w:t>
      </w:r>
    </w:p>
    <w:p w14:paraId="468F4FBE" w14:textId="77777777" w:rsidR="00FA0C69" w:rsidRDefault="00FA0C69">
      <w:pPr>
        <w:widowControl w:val="0"/>
        <w:jc w:val="both"/>
        <w:rPr>
          <w:color w:val="000000"/>
        </w:rPr>
      </w:pPr>
    </w:p>
    <w:p w14:paraId="02F2FE86" w14:textId="77777777" w:rsidR="00FA0C69" w:rsidRDefault="00000000">
      <w:pPr>
        <w:pStyle w:val="2"/>
        <w:widowControl w:val="0"/>
      </w:pPr>
      <w:bookmarkStart w:id="71" w:name="_Toc218354867"/>
      <w:r>
        <w:t>采暖地下室外墙</w:t>
      </w:r>
      <w:bookmarkEnd w:id="71"/>
    </w:p>
    <w:p w14:paraId="3F1B0DA2" w14:textId="77777777" w:rsidR="00FA0C69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地下墙构造一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A0C69" w14:paraId="2540926B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BE6C71D" w14:textId="77777777" w:rsidR="00FA0C69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71640D" w14:textId="77777777" w:rsidR="00FA0C69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180943" w14:textId="77777777" w:rsidR="00FA0C6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280E35" w14:textId="77777777" w:rsidR="00FA0C6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B5C9F0" w14:textId="77777777" w:rsidR="00FA0C69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10EF5B" w14:textId="77777777" w:rsidR="00FA0C69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1BB3081" w14:textId="77777777" w:rsidR="00FA0C69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FA0C69" w14:paraId="3EAA1CA8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93DC646" w14:textId="77777777" w:rsidR="00FA0C69" w:rsidRDefault="00FA0C6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1EC3623" w14:textId="77777777" w:rsidR="00FA0C69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E593DD" w14:textId="77777777" w:rsidR="00FA0C69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665322" w14:textId="77777777" w:rsidR="00FA0C6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9034FC" w14:textId="77777777" w:rsidR="00FA0C69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4DAE7E" w14:textId="77777777" w:rsidR="00FA0C69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12BF6DB" w14:textId="77777777" w:rsidR="00FA0C69" w:rsidRDefault="00000000">
            <w:pPr>
              <w:jc w:val="center"/>
            </w:pPr>
            <w:r>
              <w:t>D=R*S</w:t>
            </w:r>
          </w:p>
        </w:tc>
      </w:tr>
      <w:tr w:rsidR="00FA0C69" w14:paraId="62A16F9D" w14:textId="77777777">
        <w:trPr>
          <w:jc w:val="center"/>
        </w:trPr>
        <w:tc>
          <w:tcPr>
            <w:tcW w:w="3345" w:type="dxa"/>
            <w:vAlign w:val="center"/>
          </w:tcPr>
          <w:p w14:paraId="1F1A1E7E" w14:textId="77777777" w:rsidR="00FA0C69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481089DC" w14:textId="77777777" w:rsidR="00FA0C69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D859EB4" w14:textId="77777777" w:rsidR="00FA0C69" w:rsidRDefault="00000000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4A263ACE" w14:textId="77777777" w:rsidR="00FA0C69" w:rsidRDefault="00000000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37AABB64" w14:textId="77777777" w:rsidR="00FA0C69" w:rsidRDefault="00000000">
            <w:pPr>
              <w:jc w:val="right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2BE3BAE7" w14:textId="77777777" w:rsidR="00FA0C69" w:rsidRDefault="00000000">
            <w:pPr>
              <w:jc w:val="right"/>
            </w:pPr>
            <w:r>
              <w:t>0.606</w:t>
            </w:r>
          </w:p>
        </w:tc>
        <w:tc>
          <w:tcPr>
            <w:tcW w:w="1064" w:type="dxa"/>
            <w:vAlign w:val="center"/>
          </w:tcPr>
          <w:p w14:paraId="5A860602" w14:textId="77777777" w:rsidR="00FA0C69" w:rsidRDefault="00000000">
            <w:pPr>
              <w:jc w:val="right"/>
            </w:pPr>
            <w:r>
              <w:t>0.213</w:t>
            </w:r>
          </w:p>
        </w:tc>
      </w:tr>
      <w:tr w:rsidR="00FA0C69" w14:paraId="654458B4" w14:textId="77777777">
        <w:trPr>
          <w:jc w:val="center"/>
        </w:trPr>
        <w:tc>
          <w:tcPr>
            <w:tcW w:w="3345" w:type="dxa"/>
            <w:vAlign w:val="center"/>
          </w:tcPr>
          <w:p w14:paraId="6643C1A9" w14:textId="77777777" w:rsidR="00FA0C69" w:rsidRDefault="00000000">
            <w:r>
              <w:rPr>
                <w:color w:val="999999"/>
              </w:rPr>
              <w:t>三元乙丙</w:t>
            </w:r>
            <w:r>
              <w:rPr>
                <w:color w:val="999999"/>
              </w:rPr>
              <w:t>(EPDM)</w:t>
            </w:r>
            <w:r>
              <w:rPr>
                <w:color w:val="999999"/>
              </w:rPr>
              <w:t>防水卷材</w:t>
            </w:r>
          </w:p>
        </w:tc>
        <w:tc>
          <w:tcPr>
            <w:tcW w:w="848" w:type="dxa"/>
            <w:vAlign w:val="center"/>
          </w:tcPr>
          <w:p w14:paraId="50695240" w14:textId="77777777" w:rsidR="00FA0C69" w:rsidRDefault="00000000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738543A1" w14:textId="77777777" w:rsidR="00FA0C69" w:rsidRDefault="00000000">
            <w:pPr>
              <w:jc w:val="right"/>
            </w:pPr>
            <w:r>
              <w:rPr>
                <w:color w:val="999999"/>
              </w:rPr>
              <w:t>－</w:t>
            </w:r>
          </w:p>
        </w:tc>
        <w:tc>
          <w:tcPr>
            <w:tcW w:w="1075" w:type="dxa"/>
            <w:vAlign w:val="center"/>
          </w:tcPr>
          <w:p w14:paraId="5A806448" w14:textId="77777777" w:rsidR="00FA0C69" w:rsidRDefault="00000000">
            <w:pPr>
              <w:jc w:val="right"/>
            </w:pPr>
            <w:r>
              <w:rPr>
                <w:color w:val="999999"/>
              </w:rPr>
              <w:t>－</w:t>
            </w:r>
          </w:p>
        </w:tc>
        <w:tc>
          <w:tcPr>
            <w:tcW w:w="848" w:type="dxa"/>
            <w:vAlign w:val="center"/>
          </w:tcPr>
          <w:p w14:paraId="0A941479" w14:textId="77777777" w:rsidR="00FA0C69" w:rsidRDefault="00000000">
            <w:pPr>
              <w:jc w:val="right"/>
            </w:pPr>
            <w:r>
              <w:rPr>
                <w:color w:val="999999"/>
              </w:rPr>
              <w:t>－</w:t>
            </w:r>
          </w:p>
        </w:tc>
        <w:tc>
          <w:tcPr>
            <w:tcW w:w="1075" w:type="dxa"/>
            <w:vAlign w:val="center"/>
          </w:tcPr>
          <w:p w14:paraId="6DE2122A" w14:textId="77777777" w:rsidR="00FA0C69" w:rsidRDefault="00000000">
            <w:pPr>
              <w:jc w:val="right"/>
            </w:pPr>
            <w:r>
              <w:rPr>
                <w:color w:val="999999"/>
              </w:rPr>
              <w:t>－</w:t>
            </w:r>
          </w:p>
        </w:tc>
        <w:tc>
          <w:tcPr>
            <w:tcW w:w="1064" w:type="dxa"/>
            <w:vAlign w:val="center"/>
          </w:tcPr>
          <w:p w14:paraId="14DFB58B" w14:textId="77777777" w:rsidR="00FA0C69" w:rsidRDefault="00000000">
            <w:pPr>
              <w:jc w:val="right"/>
            </w:pPr>
            <w:r>
              <w:rPr>
                <w:color w:val="999999"/>
              </w:rPr>
              <w:t>－</w:t>
            </w:r>
          </w:p>
        </w:tc>
      </w:tr>
      <w:tr w:rsidR="00FA0C69" w14:paraId="3D572270" w14:textId="77777777">
        <w:trPr>
          <w:jc w:val="center"/>
        </w:trPr>
        <w:tc>
          <w:tcPr>
            <w:tcW w:w="3345" w:type="dxa"/>
            <w:vAlign w:val="center"/>
          </w:tcPr>
          <w:p w14:paraId="0A0BEEF9" w14:textId="77777777" w:rsidR="00FA0C69" w:rsidRDefault="00000000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06DB8A6C" w14:textId="77777777" w:rsidR="00FA0C69" w:rsidRDefault="00000000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2F59FB0C" w14:textId="77777777" w:rsidR="00FA0C69" w:rsidRDefault="00000000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2A00BC79" w14:textId="77777777" w:rsidR="00FA0C69" w:rsidRDefault="00000000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794B41E0" w14:textId="77777777" w:rsidR="00FA0C69" w:rsidRDefault="00000000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572B18FF" w14:textId="77777777" w:rsidR="00FA0C69" w:rsidRDefault="00000000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2B6ADAC3" w14:textId="77777777" w:rsidR="00FA0C69" w:rsidRDefault="00000000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:rsidR="00FA0C69" w14:paraId="18878C40" w14:textId="77777777">
        <w:trPr>
          <w:jc w:val="center"/>
        </w:trPr>
        <w:tc>
          <w:tcPr>
            <w:tcW w:w="3345" w:type="dxa"/>
            <w:vAlign w:val="center"/>
          </w:tcPr>
          <w:p w14:paraId="52D0F3FC" w14:textId="77777777" w:rsidR="00FA0C69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352CE775" w14:textId="77777777" w:rsidR="00FA0C69" w:rsidRDefault="00000000">
            <w:pPr>
              <w:jc w:val="right"/>
            </w:pPr>
            <w:r>
              <w:t>50</w:t>
            </w:r>
          </w:p>
        </w:tc>
        <w:tc>
          <w:tcPr>
            <w:tcW w:w="1075" w:type="dxa"/>
            <w:vAlign w:val="center"/>
          </w:tcPr>
          <w:p w14:paraId="16B85656" w14:textId="77777777" w:rsidR="00FA0C69" w:rsidRDefault="00000000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38D4EB1F" w14:textId="77777777" w:rsidR="00FA0C69" w:rsidRDefault="00000000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5B4CE1D9" w14:textId="77777777" w:rsidR="00FA0C69" w:rsidRDefault="00000000">
            <w:pPr>
              <w:jc w:val="right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2F8116A7" w14:textId="77777777" w:rsidR="00FA0C69" w:rsidRDefault="00000000">
            <w:pPr>
              <w:jc w:val="right"/>
            </w:pPr>
            <w:r>
              <w:t>1.515</w:t>
            </w:r>
          </w:p>
        </w:tc>
        <w:tc>
          <w:tcPr>
            <w:tcW w:w="1064" w:type="dxa"/>
            <w:vAlign w:val="center"/>
          </w:tcPr>
          <w:p w14:paraId="064ECFD3" w14:textId="77777777" w:rsidR="00FA0C69" w:rsidRDefault="00000000">
            <w:pPr>
              <w:jc w:val="right"/>
            </w:pPr>
            <w:r>
              <w:t>0.533</w:t>
            </w:r>
          </w:p>
        </w:tc>
      </w:tr>
      <w:tr w:rsidR="00FA0C69" w14:paraId="73D206DC" w14:textId="77777777">
        <w:trPr>
          <w:jc w:val="center"/>
        </w:trPr>
        <w:tc>
          <w:tcPr>
            <w:tcW w:w="3345" w:type="dxa"/>
            <w:vAlign w:val="center"/>
          </w:tcPr>
          <w:p w14:paraId="231C2860" w14:textId="77777777" w:rsidR="00FA0C69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0A45BC67" w14:textId="77777777" w:rsidR="00FA0C69" w:rsidRDefault="00000000">
            <w:pPr>
              <w:jc w:val="right"/>
            </w:pPr>
            <w:r>
              <w:t>300</w:t>
            </w:r>
          </w:p>
        </w:tc>
        <w:tc>
          <w:tcPr>
            <w:tcW w:w="1075" w:type="dxa"/>
            <w:vAlign w:val="center"/>
          </w:tcPr>
          <w:p w14:paraId="30596082" w14:textId="77777777" w:rsidR="00FA0C69" w:rsidRDefault="00000000">
            <w:pPr>
              <w:jc w:val="right"/>
            </w:pPr>
            <w:r>
              <w:t>0.180</w:t>
            </w:r>
          </w:p>
        </w:tc>
        <w:tc>
          <w:tcPr>
            <w:tcW w:w="1075" w:type="dxa"/>
            <w:vAlign w:val="center"/>
          </w:tcPr>
          <w:p w14:paraId="6FD831B1" w14:textId="77777777" w:rsidR="00FA0C69" w:rsidRDefault="00000000">
            <w:pPr>
              <w:jc w:val="right"/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53F744AB" w14:textId="77777777" w:rsidR="00FA0C69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0122737" w14:textId="77777777" w:rsidR="00FA0C69" w:rsidRDefault="00000000">
            <w:pPr>
              <w:jc w:val="right"/>
            </w:pPr>
            <w:r>
              <w:t>1.667</w:t>
            </w:r>
          </w:p>
        </w:tc>
        <w:tc>
          <w:tcPr>
            <w:tcW w:w="1064" w:type="dxa"/>
            <w:vAlign w:val="center"/>
          </w:tcPr>
          <w:p w14:paraId="637753AD" w14:textId="77777777" w:rsidR="00FA0C69" w:rsidRDefault="00000000">
            <w:pPr>
              <w:jc w:val="right"/>
            </w:pPr>
            <w:r>
              <w:t>5.167</w:t>
            </w:r>
          </w:p>
        </w:tc>
      </w:tr>
      <w:tr w:rsidR="00FA0C69" w14:paraId="47E4DC7E" w14:textId="77777777">
        <w:trPr>
          <w:jc w:val="center"/>
        </w:trPr>
        <w:tc>
          <w:tcPr>
            <w:tcW w:w="3345" w:type="dxa"/>
            <w:vAlign w:val="center"/>
          </w:tcPr>
          <w:p w14:paraId="5B5E1F28" w14:textId="77777777" w:rsidR="00FA0C69" w:rsidRDefault="00000000">
            <w:r>
              <w:rPr>
                <w:color w:val="999999"/>
              </w:rPr>
              <w:t>石灰砂浆</w:t>
            </w:r>
          </w:p>
        </w:tc>
        <w:tc>
          <w:tcPr>
            <w:tcW w:w="848" w:type="dxa"/>
            <w:vAlign w:val="center"/>
          </w:tcPr>
          <w:p w14:paraId="44DE1779" w14:textId="77777777" w:rsidR="00FA0C69" w:rsidRDefault="00000000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173763E9" w14:textId="77777777" w:rsidR="00FA0C69" w:rsidRDefault="00000000">
            <w:pPr>
              <w:jc w:val="right"/>
            </w:pPr>
            <w:r>
              <w:rPr>
                <w:color w:val="999999"/>
              </w:rPr>
              <w:t>0.810</w:t>
            </w:r>
          </w:p>
        </w:tc>
        <w:tc>
          <w:tcPr>
            <w:tcW w:w="1075" w:type="dxa"/>
            <w:vAlign w:val="center"/>
          </w:tcPr>
          <w:p w14:paraId="4300AB26" w14:textId="77777777" w:rsidR="00FA0C69" w:rsidRDefault="00000000">
            <w:pPr>
              <w:jc w:val="right"/>
            </w:pPr>
            <w:r>
              <w:rPr>
                <w:color w:val="999999"/>
              </w:rPr>
              <w:t>10.070</w:t>
            </w:r>
          </w:p>
        </w:tc>
        <w:tc>
          <w:tcPr>
            <w:tcW w:w="848" w:type="dxa"/>
            <w:vAlign w:val="center"/>
          </w:tcPr>
          <w:p w14:paraId="0BB2B1EA" w14:textId="77777777" w:rsidR="00FA0C69" w:rsidRDefault="00000000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61602111" w14:textId="77777777" w:rsidR="00FA0C69" w:rsidRDefault="00000000">
            <w:pPr>
              <w:jc w:val="right"/>
            </w:pPr>
            <w:r>
              <w:rPr>
                <w:color w:val="999999"/>
              </w:rPr>
              <w:t>0.025</w:t>
            </w:r>
          </w:p>
        </w:tc>
        <w:tc>
          <w:tcPr>
            <w:tcW w:w="1064" w:type="dxa"/>
            <w:vAlign w:val="center"/>
          </w:tcPr>
          <w:p w14:paraId="3FE178D2" w14:textId="77777777" w:rsidR="00FA0C69" w:rsidRDefault="00000000">
            <w:pPr>
              <w:jc w:val="right"/>
            </w:pPr>
            <w:r>
              <w:rPr>
                <w:color w:val="999999"/>
              </w:rPr>
              <w:t>0.249</w:t>
            </w:r>
          </w:p>
        </w:tc>
      </w:tr>
      <w:tr w:rsidR="00FA0C69" w14:paraId="5CFB7BF9" w14:textId="77777777">
        <w:trPr>
          <w:jc w:val="center"/>
        </w:trPr>
        <w:tc>
          <w:tcPr>
            <w:tcW w:w="3345" w:type="dxa"/>
            <w:vAlign w:val="center"/>
          </w:tcPr>
          <w:p w14:paraId="31EB9D33" w14:textId="77777777" w:rsidR="00FA0C69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6FA75AF" w14:textId="77777777" w:rsidR="00FA0C69" w:rsidRDefault="00000000">
            <w:pPr>
              <w:jc w:val="right"/>
            </w:pPr>
            <w:r>
              <w:t>430</w:t>
            </w:r>
          </w:p>
        </w:tc>
        <w:tc>
          <w:tcPr>
            <w:tcW w:w="1075" w:type="dxa"/>
            <w:vAlign w:val="center"/>
          </w:tcPr>
          <w:p w14:paraId="41819157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2B19D7C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2F36096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DCD195C" w14:textId="77777777" w:rsidR="00FA0C69" w:rsidRDefault="00000000">
            <w:pPr>
              <w:jc w:val="right"/>
            </w:pPr>
            <w:r>
              <w:t>3.834</w:t>
            </w:r>
          </w:p>
        </w:tc>
        <w:tc>
          <w:tcPr>
            <w:tcW w:w="1064" w:type="dxa"/>
            <w:vAlign w:val="center"/>
          </w:tcPr>
          <w:p w14:paraId="6052A11B" w14:textId="77777777" w:rsidR="00FA0C69" w:rsidRDefault="00000000">
            <w:pPr>
              <w:jc w:val="right"/>
            </w:pPr>
            <w:r>
              <w:t>6.406</w:t>
            </w:r>
          </w:p>
        </w:tc>
      </w:tr>
      <w:tr w:rsidR="00FA0C69" w14:paraId="7DBBBD60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6CFE044" w14:textId="77777777" w:rsidR="00FA0C69" w:rsidRDefault="00000000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5FDB5E41" w14:textId="77777777" w:rsidR="00FA0C69" w:rsidRDefault="00000000">
            <w:pPr>
              <w:jc w:val="center"/>
            </w:pPr>
            <w:r>
              <w:t>3.79</w:t>
            </w:r>
          </w:p>
        </w:tc>
      </w:tr>
    </w:tbl>
    <w:p w14:paraId="265CFCF2" w14:textId="77777777" w:rsidR="00FA0C6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备注：用灰色显示的材料是非保温材料。</w:t>
      </w:r>
    </w:p>
    <w:p w14:paraId="58608723" w14:textId="77777777" w:rsidR="00FA0C69" w:rsidRDefault="00FA0C69">
      <w:pPr>
        <w:widowControl w:val="0"/>
        <w:jc w:val="both"/>
        <w:rPr>
          <w:color w:val="000000"/>
        </w:rPr>
      </w:pPr>
    </w:p>
    <w:p w14:paraId="0A2D1E8A" w14:textId="77777777" w:rsidR="00FA0C69" w:rsidRDefault="00000000">
      <w:pPr>
        <w:pStyle w:val="2"/>
        <w:widowControl w:val="0"/>
      </w:pPr>
      <w:bookmarkStart w:id="72" w:name="_Toc218354868"/>
      <w:r>
        <w:t>变形缝</w:t>
      </w:r>
      <w:bookmarkEnd w:id="72"/>
    </w:p>
    <w:p w14:paraId="7FF938EB" w14:textId="77777777" w:rsidR="00FA0C6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170996B2" w14:textId="77777777" w:rsidR="00FA0C69" w:rsidRDefault="00000000">
      <w:pPr>
        <w:pStyle w:val="2"/>
        <w:widowControl w:val="0"/>
      </w:pPr>
      <w:bookmarkStart w:id="73" w:name="_Toc218354869"/>
      <w:r>
        <w:lastRenderedPageBreak/>
        <w:t>可开启窗扇</w:t>
      </w:r>
      <w:bookmarkEnd w:id="73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229"/>
        <w:gridCol w:w="1924"/>
        <w:gridCol w:w="1245"/>
        <w:gridCol w:w="1245"/>
        <w:gridCol w:w="1245"/>
        <w:gridCol w:w="1737"/>
      </w:tblGrid>
      <w:tr w:rsidR="00FA0C69" w14:paraId="53E5B883" w14:textId="77777777">
        <w:trPr>
          <w:jc w:val="center"/>
        </w:trPr>
        <w:tc>
          <w:tcPr>
            <w:tcW w:w="707" w:type="dxa"/>
            <w:shd w:val="clear" w:color="auto" w:fill="E6E6E6"/>
            <w:vAlign w:val="center"/>
          </w:tcPr>
          <w:p w14:paraId="65E6DFF0" w14:textId="77777777" w:rsidR="00FA0C69" w:rsidRDefault="00000000">
            <w:pPr>
              <w:jc w:val="center"/>
            </w:pPr>
            <w:r>
              <w:t>楼层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6529D9A5" w14:textId="77777777" w:rsidR="00FA0C69" w:rsidRDefault="00000000">
            <w:pPr>
              <w:jc w:val="center"/>
            </w:pPr>
            <w:r>
              <w:t>房间编号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118F7885" w14:textId="77777777" w:rsidR="00FA0C69" w:rsidRDefault="00000000">
            <w:pPr>
              <w:jc w:val="center"/>
            </w:pPr>
            <w:r>
              <w:t>房间类型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80F372B" w14:textId="77777777" w:rsidR="00FA0C69" w:rsidRDefault="00000000">
            <w:pPr>
              <w:jc w:val="center"/>
            </w:pPr>
            <w:r>
              <w:t>门窗类型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0AC456F3" w14:textId="77777777" w:rsidR="00FA0C69" w:rsidRDefault="00000000">
            <w:pPr>
              <w:jc w:val="center"/>
            </w:pPr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29485217" w14:textId="77777777" w:rsidR="00FA0C69" w:rsidRDefault="00000000">
            <w:pPr>
              <w:jc w:val="center"/>
            </w:pPr>
            <w:r>
              <w:t>开启比例</w:t>
            </w:r>
          </w:p>
        </w:tc>
        <w:tc>
          <w:tcPr>
            <w:tcW w:w="1737" w:type="dxa"/>
            <w:shd w:val="clear" w:color="auto" w:fill="E6E6E6"/>
            <w:vAlign w:val="center"/>
          </w:tcPr>
          <w:p w14:paraId="5681FD78" w14:textId="77777777" w:rsidR="00FA0C69" w:rsidRDefault="00000000">
            <w:pPr>
              <w:jc w:val="center"/>
            </w:pPr>
            <w:r>
              <w:t>可开启窗扇</w:t>
            </w:r>
          </w:p>
        </w:tc>
      </w:tr>
      <w:tr w:rsidR="00FA0C69" w14:paraId="1967B03F" w14:textId="77777777">
        <w:trPr>
          <w:jc w:val="center"/>
        </w:trPr>
        <w:tc>
          <w:tcPr>
            <w:tcW w:w="707" w:type="dxa"/>
            <w:vMerge w:val="restart"/>
            <w:vAlign w:val="center"/>
          </w:tcPr>
          <w:p w14:paraId="2EE46437" w14:textId="77777777" w:rsidR="00FA0C69" w:rsidRDefault="00000000">
            <w:pPr>
              <w:jc w:val="center"/>
            </w:pPr>
            <w:r>
              <w:t>1</w:t>
            </w:r>
          </w:p>
        </w:tc>
        <w:tc>
          <w:tcPr>
            <w:tcW w:w="1228" w:type="dxa"/>
            <w:vMerge w:val="restart"/>
            <w:vAlign w:val="center"/>
          </w:tcPr>
          <w:p w14:paraId="0AE557AB" w14:textId="77777777" w:rsidR="00FA0C69" w:rsidRDefault="00000000">
            <w:r>
              <w:t>1001(</w:t>
            </w:r>
            <w:r>
              <w:t>最不利房间</w:t>
            </w:r>
            <w:r>
              <w:t>)</w:t>
            </w:r>
          </w:p>
        </w:tc>
        <w:tc>
          <w:tcPr>
            <w:tcW w:w="1924" w:type="dxa"/>
            <w:vMerge w:val="restart"/>
            <w:vAlign w:val="center"/>
          </w:tcPr>
          <w:p w14:paraId="1B60EBC1" w14:textId="77777777" w:rsidR="00FA0C69" w:rsidRDefault="00000000">
            <w:r>
              <w:t>办公室</w:t>
            </w:r>
          </w:p>
        </w:tc>
        <w:tc>
          <w:tcPr>
            <w:tcW w:w="1245" w:type="dxa"/>
            <w:vAlign w:val="center"/>
          </w:tcPr>
          <w:p w14:paraId="7040FA2A" w14:textId="77777777" w:rsidR="00FA0C69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07CA2029" w14:textId="77777777" w:rsidR="00FA0C69" w:rsidRDefault="00000000">
            <w:r>
              <w:t>C3615</w:t>
            </w:r>
          </w:p>
        </w:tc>
        <w:tc>
          <w:tcPr>
            <w:tcW w:w="1245" w:type="dxa"/>
            <w:vAlign w:val="center"/>
          </w:tcPr>
          <w:p w14:paraId="704084F5" w14:textId="77777777" w:rsidR="00FA0C69" w:rsidRDefault="00000000">
            <w:r>
              <w:t>0.30</w:t>
            </w:r>
          </w:p>
        </w:tc>
        <w:tc>
          <w:tcPr>
            <w:tcW w:w="1737" w:type="dxa"/>
            <w:vMerge w:val="restart"/>
            <w:vAlign w:val="center"/>
          </w:tcPr>
          <w:p w14:paraId="76399074" w14:textId="77777777" w:rsidR="00FA0C69" w:rsidRDefault="00000000">
            <w:pPr>
              <w:jc w:val="center"/>
            </w:pPr>
            <w:r>
              <w:t>有可开启窗扇</w:t>
            </w:r>
          </w:p>
        </w:tc>
      </w:tr>
      <w:tr w:rsidR="00FA0C69" w14:paraId="303AB85B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39E12F56" w14:textId="77777777" w:rsidR="00FA0C69" w:rsidRDefault="00FA0C69"/>
        </w:tc>
        <w:tc>
          <w:tcPr>
            <w:tcW w:w="1228" w:type="dxa"/>
            <w:vMerge/>
            <w:vAlign w:val="center"/>
          </w:tcPr>
          <w:p w14:paraId="0EE1D6E7" w14:textId="77777777" w:rsidR="00FA0C69" w:rsidRDefault="00FA0C69"/>
        </w:tc>
        <w:tc>
          <w:tcPr>
            <w:tcW w:w="1924" w:type="dxa"/>
            <w:vMerge/>
            <w:vAlign w:val="center"/>
          </w:tcPr>
          <w:p w14:paraId="08FE1B89" w14:textId="77777777" w:rsidR="00FA0C69" w:rsidRDefault="00FA0C69"/>
        </w:tc>
        <w:tc>
          <w:tcPr>
            <w:tcW w:w="1245" w:type="dxa"/>
            <w:vAlign w:val="center"/>
          </w:tcPr>
          <w:p w14:paraId="1773126A" w14:textId="77777777" w:rsidR="00FA0C69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34963677" w14:textId="77777777" w:rsidR="00FA0C69" w:rsidRDefault="00000000">
            <w:r>
              <w:t>C3615</w:t>
            </w:r>
          </w:p>
        </w:tc>
        <w:tc>
          <w:tcPr>
            <w:tcW w:w="1245" w:type="dxa"/>
            <w:vAlign w:val="center"/>
          </w:tcPr>
          <w:p w14:paraId="01B4316D" w14:textId="77777777" w:rsidR="00FA0C69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78D8CCEE" w14:textId="77777777" w:rsidR="00FA0C69" w:rsidRDefault="00FA0C69"/>
        </w:tc>
      </w:tr>
      <w:tr w:rsidR="00FA0C69" w14:paraId="2347BE45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57BF4935" w14:textId="77777777" w:rsidR="00FA0C69" w:rsidRDefault="00FA0C69"/>
        </w:tc>
        <w:tc>
          <w:tcPr>
            <w:tcW w:w="1228" w:type="dxa"/>
            <w:vMerge/>
            <w:vAlign w:val="center"/>
          </w:tcPr>
          <w:p w14:paraId="60686166" w14:textId="77777777" w:rsidR="00FA0C69" w:rsidRDefault="00FA0C69"/>
        </w:tc>
        <w:tc>
          <w:tcPr>
            <w:tcW w:w="1924" w:type="dxa"/>
            <w:vMerge/>
            <w:vAlign w:val="center"/>
          </w:tcPr>
          <w:p w14:paraId="1F6D7C85" w14:textId="77777777" w:rsidR="00FA0C69" w:rsidRDefault="00FA0C69"/>
        </w:tc>
        <w:tc>
          <w:tcPr>
            <w:tcW w:w="1245" w:type="dxa"/>
            <w:vAlign w:val="center"/>
          </w:tcPr>
          <w:p w14:paraId="464EB476" w14:textId="77777777" w:rsidR="00FA0C69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546DEAE8" w14:textId="77777777" w:rsidR="00FA0C69" w:rsidRDefault="00000000">
            <w:r>
              <w:t>C3615</w:t>
            </w:r>
          </w:p>
        </w:tc>
        <w:tc>
          <w:tcPr>
            <w:tcW w:w="1245" w:type="dxa"/>
            <w:vAlign w:val="center"/>
          </w:tcPr>
          <w:p w14:paraId="17D9B088" w14:textId="77777777" w:rsidR="00FA0C69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15561A9D" w14:textId="77777777" w:rsidR="00FA0C69" w:rsidRDefault="00FA0C69"/>
        </w:tc>
      </w:tr>
    </w:tbl>
    <w:p w14:paraId="125B309D" w14:textId="77777777" w:rsidR="00FA0C69" w:rsidRDefault="00FA0C69">
      <w:pPr>
        <w:widowControl w:val="0"/>
        <w:jc w:val="both"/>
        <w:rPr>
          <w:color w:val="000000"/>
        </w:rPr>
      </w:pPr>
    </w:p>
    <w:p w14:paraId="4F64BED1" w14:textId="77777777" w:rsidR="00FA0C69" w:rsidRDefault="00000000">
      <w:pPr>
        <w:pStyle w:val="1"/>
        <w:widowControl w:val="0"/>
        <w:jc w:val="both"/>
        <w:rPr>
          <w:color w:val="000000"/>
        </w:rPr>
      </w:pPr>
      <w:bookmarkStart w:id="74" w:name="_Toc218354870"/>
      <w:r>
        <w:rPr>
          <w:color w:val="000000"/>
        </w:rPr>
        <w:t>围护结构概况</w:t>
      </w:r>
      <w:bookmarkEnd w:id="74"/>
    </w:p>
    <w:p w14:paraId="66F93236" w14:textId="77777777" w:rsidR="00FA0C69" w:rsidRDefault="00FA0C69"/>
    <w:tbl>
      <w:tblPr>
        <w:tblW w:w="527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35"/>
        <w:gridCol w:w="767"/>
        <w:gridCol w:w="1796"/>
        <w:gridCol w:w="957"/>
        <w:gridCol w:w="957"/>
        <w:gridCol w:w="1118"/>
        <w:gridCol w:w="919"/>
        <w:gridCol w:w="1150"/>
        <w:gridCol w:w="956"/>
      </w:tblGrid>
      <w:tr w:rsidR="001206D7" w14:paraId="1710E36F" w14:textId="77777777" w:rsidTr="00AE5286"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01083D1A" w14:textId="77777777" w:rsidR="00FE5231" w:rsidRDefault="00FE523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341CCF1C" w14:textId="77777777" w:rsidR="00FE5231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3" w:type="pct"/>
            <w:gridSpan w:val="3"/>
            <w:shd w:val="clear" w:color="auto" w:fill="E6E6E6"/>
            <w:vAlign w:val="center"/>
          </w:tcPr>
          <w:p w14:paraId="504235A5" w14:textId="77777777" w:rsidR="00FE5231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参照建筑</w:t>
            </w:r>
          </w:p>
        </w:tc>
      </w:tr>
      <w:tr w:rsidR="007058A0" w14:paraId="329F1FBA" w14:textId="77777777" w:rsidTr="00AE5286"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7DF1C514" w14:textId="77777777" w:rsidR="00FE5231" w:rsidRDefault="00000000" w:rsidP="007058A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3F229377" w14:textId="77777777" w:rsidR="00FE5231" w:rsidRDefault="00000000" w:rsidP="007058A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C80182B" w14:textId="77777777" w:rsidR="00FE5231" w:rsidRDefault="00000000" w:rsidP="007058A0">
            <w:pPr>
              <w:jc w:val="center"/>
              <w:rPr>
                <w:bCs/>
                <w:szCs w:val="21"/>
              </w:rPr>
            </w:pPr>
            <w:bookmarkStart w:id="75" w:name="屋顶K"/>
            <w:r>
              <w:rPr>
                <w:bCs/>
                <w:szCs w:val="21"/>
              </w:rPr>
              <w:t>0.16</w:t>
            </w:r>
            <w:bookmarkEnd w:id="75"/>
          </w:p>
          <w:p w14:paraId="492BFE97" w14:textId="77777777" w:rsidR="00FE5231" w:rsidRDefault="00000000" w:rsidP="007058A0">
            <w:pPr>
              <w:jc w:val="center"/>
              <w:rPr>
                <w:bCs/>
                <w:szCs w:val="21"/>
              </w:rPr>
            </w:pPr>
            <w:bookmarkStart w:id="76" w:name="屋顶D"/>
            <w:r>
              <w:rPr>
                <w:bCs/>
                <w:szCs w:val="21"/>
              </w:rPr>
              <w:t>5.51</w:t>
            </w:r>
            <w:bookmarkEnd w:id="76"/>
          </w:p>
        </w:tc>
        <w:tc>
          <w:tcPr>
            <w:tcW w:w="1583" w:type="pct"/>
            <w:gridSpan w:val="3"/>
            <w:vAlign w:val="center"/>
          </w:tcPr>
          <w:p w14:paraId="37D2BFF2" w14:textId="77777777" w:rsidR="00FE5231" w:rsidRDefault="00000000" w:rsidP="00477139">
            <w:pPr>
              <w:jc w:val="center"/>
              <w:rPr>
                <w:bCs/>
                <w:szCs w:val="21"/>
              </w:rPr>
            </w:pPr>
            <w:bookmarkStart w:id="77" w:name="参照建筑屋顶K"/>
            <w:r>
              <w:rPr>
                <w:bCs/>
                <w:szCs w:val="21"/>
              </w:rPr>
              <w:t>0.40</w:t>
            </w:r>
            <w:bookmarkEnd w:id="77"/>
          </w:p>
          <w:p w14:paraId="2B1A7FA1" w14:textId="77777777" w:rsidR="00FE5231" w:rsidRDefault="00000000" w:rsidP="00477139">
            <w:pPr>
              <w:jc w:val="center"/>
              <w:rPr>
                <w:szCs w:val="21"/>
              </w:rPr>
            </w:pPr>
            <w:bookmarkStart w:id="78" w:name="参照建筑屋顶D"/>
            <w:r>
              <w:rPr>
                <w:bCs/>
                <w:szCs w:val="21"/>
              </w:rPr>
              <w:t>4.11</w:t>
            </w:r>
            <w:bookmarkEnd w:id="78"/>
          </w:p>
        </w:tc>
      </w:tr>
      <w:tr w:rsidR="007058A0" w14:paraId="1B002A4D" w14:textId="77777777" w:rsidTr="00AE5286"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1D90ED0D" w14:textId="77777777" w:rsidR="00FE5231" w:rsidRDefault="00000000" w:rsidP="007058A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5BE2D454" w14:textId="77777777" w:rsidR="00FE5231" w:rsidRDefault="00000000" w:rsidP="007058A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7F874BB" w14:textId="77777777" w:rsidR="00FE5231" w:rsidRDefault="00000000" w:rsidP="00477139">
            <w:pPr>
              <w:jc w:val="center"/>
              <w:rPr>
                <w:bCs/>
                <w:szCs w:val="21"/>
              </w:rPr>
            </w:pPr>
            <w:bookmarkStart w:id="79" w:name="外墙K"/>
            <w:r>
              <w:rPr>
                <w:bCs/>
                <w:szCs w:val="21"/>
              </w:rPr>
              <w:t>0.36</w:t>
            </w:r>
            <w:bookmarkEnd w:id="79"/>
          </w:p>
          <w:p w14:paraId="01A2F817" w14:textId="77777777" w:rsidR="00FE5231" w:rsidRDefault="00000000" w:rsidP="00477139">
            <w:pPr>
              <w:jc w:val="center"/>
              <w:rPr>
                <w:bCs/>
                <w:szCs w:val="21"/>
              </w:rPr>
            </w:pPr>
            <w:bookmarkStart w:id="80" w:name="外墙D"/>
            <w:r>
              <w:rPr>
                <w:bCs/>
                <w:szCs w:val="21"/>
              </w:rPr>
              <w:t>6.19</w:t>
            </w:r>
            <w:bookmarkEnd w:id="80"/>
          </w:p>
        </w:tc>
        <w:tc>
          <w:tcPr>
            <w:tcW w:w="1583" w:type="pct"/>
            <w:gridSpan w:val="3"/>
            <w:vAlign w:val="center"/>
          </w:tcPr>
          <w:p w14:paraId="641428C6" w14:textId="77777777" w:rsidR="00FE5231" w:rsidRDefault="00000000" w:rsidP="00477139">
            <w:pPr>
              <w:jc w:val="center"/>
              <w:rPr>
                <w:bCs/>
                <w:szCs w:val="21"/>
              </w:rPr>
            </w:pPr>
            <w:bookmarkStart w:id="81" w:name="参照籍建筑外墙K"/>
            <w:bookmarkStart w:id="82" w:name="参照建筑外墙K"/>
            <w:r>
              <w:rPr>
                <w:bCs/>
                <w:szCs w:val="21"/>
              </w:rPr>
              <w:t>0.50</w:t>
            </w:r>
            <w:bookmarkEnd w:id="81"/>
            <w:bookmarkEnd w:id="82"/>
          </w:p>
          <w:p w14:paraId="746D2A64" w14:textId="77777777" w:rsidR="00FE5231" w:rsidRDefault="00000000" w:rsidP="00477139">
            <w:pPr>
              <w:jc w:val="center"/>
              <w:rPr>
                <w:szCs w:val="21"/>
              </w:rPr>
            </w:pPr>
            <w:bookmarkStart w:id="83" w:name="参照籍建筑外墙D"/>
            <w:bookmarkStart w:id="84" w:name="参照建筑外墙D"/>
            <w:r>
              <w:rPr>
                <w:bCs/>
                <w:szCs w:val="21"/>
              </w:rPr>
              <w:t>5.71</w:t>
            </w:r>
            <w:bookmarkEnd w:id="83"/>
            <w:bookmarkEnd w:id="84"/>
          </w:p>
        </w:tc>
      </w:tr>
      <w:tr w:rsidR="007058A0" w14:paraId="5D5A7942" w14:textId="77777777" w:rsidTr="00AE5286"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70639C12" w14:textId="77777777" w:rsidR="00FE5231" w:rsidRPr="003A650C" w:rsidRDefault="00000000" w:rsidP="007058A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挑空</w:t>
            </w:r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14:paraId="38673F0C" w14:textId="77777777" w:rsidR="00FE5231" w:rsidRDefault="00000000" w:rsidP="007058A0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6BEA8766" w14:textId="77777777" w:rsidR="00FE5231" w:rsidRDefault="00000000" w:rsidP="00477139">
            <w:pPr>
              <w:jc w:val="center"/>
              <w:rPr>
                <w:bCs/>
                <w:szCs w:val="21"/>
              </w:rPr>
            </w:pPr>
            <w:bookmarkStart w:id="85" w:name="挑空楼板K"/>
            <w:r>
              <w:rPr>
                <w:bCs/>
                <w:szCs w:val="21"/>
              </w:rPr>
              <w:t>－</w:t>
            </w:r>
            <w:bookmarkEnd w:id="85"/>
          </w:p>
          <w:p w14:paraId="1F593E4E" w14:textId="77777777" w:rsidR="00FE5231" w:rsidRDefault="00000000" w:rsidP="00477139">
            <w:pPr>
              <w:jc w:val="center"/>
              <w:rPr>
                <w:bCs/>
                <w:szCs w:val="21"/>
              </w:rPr>
            </w:pPr>
            <w:bookmarkStart w:id="86" w:name="挑空楼板D"/>
            <w:r>
              <w:rPr>
                <w:bCs/>
                <w:szCs w:val="21"/>
              </w:rPr>
              <w:t>－</w:t>
            </w:r>
            <w:bookmarkEnd w:id="86"/>
          </w:p>
        </w:tc>
        <w:tc>
          <w:tcPr>
            <w:tcW w:w="1583" w:type="pct"/>
            <w:gridSpan w:val="3"/>
            <w:vAlign w:val="center"/>
          </w:tcPr>
          <w:p w14:paraId="3DB7FFB1" w14:textId="77777777" w:rsidR="00FE5231" w:rsidRDefault="00000000" w:rsidP="00477139">
            <w:pPr>
              <w:jc w:val="center"/>
              <w:rPr>
                <w:bCs/>
                <w:szCs w:val="21"/>
              </w:rPr>
            </w:pPr>
            <w:bookmarkStart w:id="87" w:name="参照建筑挑空楼板K"/>
            <w:r>
              <w:rPr>
                <w:bCs/>
                <w:szCs w:val="21"/>
              </w:rPr>
              <w:t>－</w:t>
            </w:r>
            <w:bookmarkEnd w:id="87"/>
          </w:p>
          <w:p w14:paraId="56D8FC78" w14:textId="77777777" w:rsidR="00FE5231" w:rsidRDefault="00000000" w:rsidP="00477139">
            <w:pPr>
              <w:jc w:val="center"/>
              <w:rPr>
                <w:szCs w:val="21"/>
              </w:rPr>
            </w:pPr>
            <w:bookmarkStart w:id="88" w:name="参照建筑挑空楼板D"/>
            <w:r>
              <w:rPr>
                <w:bCs/>
                <w:szCs w:val="21"/>
              </w:rPr>
              <w:t>－</w:t>
            </w:r>
            <w:bookmarkEnd w:id="88"/>
          </w:p>
        </w:tc>
      </w:tr>
      <w:tr w:rsidR="007058A0" w14:paraId="2905116E" w14:textId="77777777" w:rsidTr="00AE5286"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72EAC7DE" w14:textId="77777777" w:rsidR="00FE5231" w:rsidRPr="003A650C" w:rsidRDefault="00000000" w:rsidP="007058A0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34028942" w14:textId="77777777" w:rsidR="00FE5231" w:rsidRDefault="00000000" w:rsidP="007058A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60587B52" w14:textId="77777777" w:rsidR="00FE5231" w:rsidRDefault="00000000" w:rsidP="00477139">
            <w:pPr>
              <w:jc w:val="center"/>
              <w:rPr>
                <w:bCs/>
                <w:szCs w:val="21"/>
              </w:rPr>
            </w:pPr>
            <w:bookmarkStart w:id="89" w:name="天窗K"/>
            <w:r>
              <w:rPr>
                <w:bCs/>
                <w:szCs w:val="21"/>
              </w:rPr>
              <w:t>0.90</w:t>
            </w:r>
            <w:bookmarkEnd w:id="89"/>
          </w:p>
          <w:p w14:paraId="3D7FEA88" w14:textId="77777777" w:rsidR="00FE5231" w:rsidRDefault="00000000" w:rsidP="00477139">
            <w:pPr>
              <w:jc w:val="center"/>
              <w:rPr>
                <w:bCs/>
                <w:szCs w:val="21"/>
              </w:rPr>
            </w:pPr>
            <w:bookmarkStart w:id="90" w:name="天窗SHGC"/>
            <w:r>
              <w:rPr>
                <w:bCs/>
                <w:szCs w:val="21"/>
              </w:rPr>
              <w:t>0.33</w:t>
            </w:r>
            <w:bookmarkEnd w:id="90"/>
          </w:p>
        </w:tc>
        <w:tc>
          <w:tcPr>
            <w:tcW w:w="1583" w:type="pct"/>
            <w:gridSpan w:val="3"/>
            <w:vAlign w:val="center"/>
          </w:tcPr>
          <w:p w14:paraId="6F5532E7" w14:textId="77777777" w:rsidR="00FE5231" w:rsidRDefault="00000000" w:rsidP="00477139">
            <w:pPr>
              <w:jc w:val="center"/>
              <w:rPr>
                <w:bCs/>
                <w:szCs w:val="21"/>
              </w:rPr>
            </w:pPr>
            <w:bookmarkStart w:id="91" w:name="参照建筑天窗K"/>
            <w:r>
              <w:rPr>
                <w:bCs/>
                <w:szCs w:val="21"/>
              </w:rPr>
              <w:t>2.40</w:t>
            </w:r>
            <w:bookmarkEnd w:id="91"/>
          </w:p>
          <w:p w14:paraId="328EBD68" w14:textId="77777777" w:rsidR="00FE5231" w:rsidRDefault="00000000" w:rsidP="00477139">
            <w:pPr>
              <w:jc w:val="center"/>
              <w:rPr>
                <w:szCs w:val="21"/>
              </w:rPr>
            </w:pPr>
            <w:bookmarkStart w:id="92" w:name="参照建筑天窗SHGC"/>
            <w:r>
              <w:rPr>
                <w:bCs/>
                <w:szCs w:val="21"/>
              </w:rPr>
              <w:t>0.35</w:t>
            </w:r>
            <w:bookmarkEnd w:id="92"/>
          </w:p>
        </w:tc>
      </w:tr>
      <w:tr w:rsidR="00C11119" w14:paraId="55359BA3" w14:textId="77777777" w:rsidTr="00AE5286"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427A69D9" w14:textId="77777777" w:rsidR="00FE5231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6D3B8F35" w14:textId="77777777" w:rsidR="00FE5231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40" w:type="pct"/>
            <w:shd w:val="clear" w:color="auto" w:fill="E6E6E6"/>
            <w:vAlign w:val="center"/>
          </w:tcPr>
          <w:p w14:paraId="20F1DB3E" w14:textId="77777777" w:rsidR="00FE5231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9749E14" w14:textId="77777777" w:rsidR="00FE5231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09E16D30" w14:textId="77777777" w:rsidR="00FE5231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28269119" w14:textId="77777777" w:rsidR="00FE5231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6A992A92" w14:textId="77777777" w:rsidR="00FE5231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481" w:type="pct"/>
            <w:shd w:val="clear" w:color="auto" w:fill="E6E6E6"/>
            <w:vAlign w:val="center"/>
          </w:tcPr>
          <w:p w14:paraId="11030F9D" w14:textId="77777777" w:rsidR="00FE5231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602" w:type="pct"/>
            <w:shd w:val="clear" w:color="auto" w:fill="E6E6E6"/>
            <w:vAlign w:val="center"/>
          </w:tcPr>
          <w:p w14:paraId="3D7AB514" w14:textId="77777777" w:rsidR="00FE5231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27819F34" w14:textId="77777777" w:rsidR="00FE5231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0" w:type="pct"/>
            <w:shd w:val="clear" w:color="auto" w:fill="E6E6E6"/>
            <w:vAlign w:val="center"/>
          </w:tcPr>
          <w:p w14:paraId="32C546B0" w14:textId="77777777" w:rsidR="00FE5231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C11119" w14:paraId="053D5A44" w14:textId="77777777" w:rsidTr="00AE5286">
        <w:trPr>
          <w:trHeight w:hRule="exact" w:val="454"/>
          <w:jc w:val="center"/>
        </w:trPr>
        <w:tc>
          <w:tcPr>
            <w:tcW w:w="489" w:type="pct"/>
            <w:vMerge/>
            <w:vAlign w:val="center"/>
          </w:tcPr>
          <w:p w14:paraId="04A0A3EB" w14:textId="77777777" w:rsidR="00FE5231" w:rsidRDefault="00FE5231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21BD30D6" w14:textId="77777777" w:rsidR="00FE5231" w:rsidRDefault="00000000" w:rsidP="00707638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93" w:name="多立面－计算条件表－14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93"/>
          </w:p>
        </w:tc>
        <w:tc>
          <w:tcPr>
            <w:tcW w:w="940" w:type="pct"/>
            <w:vAlign w:val="center"/>
          </w:tcPr>
          <w:p w14:paraId="720739A3" w14:textId="77777777" w:rsidR="00FE5231" w:rsidRDefault="00000000" w:rsidP="00C11119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1A3B0F63" w14:textId="77777777" w:rsidR="00FE5231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0.19</w:t>
            </w:r>
          </w:p>
        </w:tc>
        <w:tc>
          <w:tcPr>
            <w:tcW w:w="501" w:type="pct"/>
            <w:vAlign w:val="center"/>
          </w:tcPr>
          <w:p w14:paraId="66CA1577" w14:textId="77777777" w:rsidR="00FE5231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1.07</w:t>
            </w:r>
          </w:p>
        </w:tc>
        <w:tc>
          <w:tcPr>
            <w:tcW w:w="585" w:type="pct"/>
            <w:vAlign w:val="center"/>
          </w:tcPr>
          <w:p w14:paraId="71A66186" w14:textId="77777777" w:rsidR="00FE5231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  <w:tc>
          <w:tcPr>
            <w:tcW w:w="481" w:type="pct"/>
            <w:vAlign w:val="center"/>
          </w:tcPr>
          <w:p w14:paraId="16F85615" w14:textId="77777777" w:rsidR="00FE5231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0.19</w:t>
            </w:r>
          </w:p>
        </w:tc>
        <w:tc>
          <w:tcPr>
            <w:tcW w:w="602" w:type="pct"/>
            <w:vAlign w:val="center"/>
          </w:tcPr>
          <w:p w14:paraId="500B159B" w14:textId="77777777" w:rsidR="00FE5231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2.50</w:t>
            </w:r>
          </w:p>
        </w:tc>
        <w:tc>
          <w:tcPr>
            <w:tcW w:w="500" w:type="pct"/>
            <w:vAlign w:val="center"/>
          </w:tcPr>
          <w:p w14:paraId="5448BB11" w14:textId="77777777" w:rsidR="00FE5231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C11119" w14:paraId="48E84BE8" w14:textId="77777777" w:rsidTr="00AE5286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1DBC8313" w14:textId="77777777" w:rsidR="00FE5231" w:rsidRDefault="00FE5231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63FD355C" w14:textId="77777777" w:rsidR="00FE5231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40" w:type="pct"/>
            <w:vAlign w:val="center"/>
          </w:tcPr>
          <w:p w14:paraId="03F4F2E0" w14:textId="77777777" w:rsidR="00FE5231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671636CB" w14:textId="77777777" w:rsidR="00FE5231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0.16</w:t>
            </w:r>
          </w:p>
        </w:tc>
        <w:tc>
          <w:tcPr>
            <w:tcW w:w="501" w:type="pct"/>
            <w:vAlign w:val="center"/>
          </w:tcPr>
          <w:p w14:paraId="5A40E528" w14:textId="77777777" w:rsidR="00FE5231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1.06</w:t>
            </w:r>
          </w:p>
        </w:tc>
        <w:tc>
          <w:tcPr>
            <w:tcW w:w="585" w:type="pct"/>
            <w:vAlign w:val="center"/>
          </w:tcPr>
          <w:p w14:paraId="06A42074" w14:textId="77777777" w:rsidR="00FE5231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0.26</w:t>
            </w:r>
          </w:p>
        </w:tc>
        <w:tc>
          <w:tcPr>
            <w:tcW w:w="481" w:type="pct"/>
            <w:vAlign w:val="center"/>
          </w:tcPr>
          <w:p w14:paraId="617DAB59" w14:textId="77777777" w:rsidR="00FE5231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0.16</w:t>
            </w:r>
          </w:p>
        </w:tc>
        <w:tc>
          <w:tcPr>
            <w:tcW w:w="602" w:type="pct"/>
            <w:vAlign w:val="center"/>
          </w:tcPr>
          <w:p w14:paraId="2D2371CA" w14:textId="77777777" w:rsidR="00FE5231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2.50</w:t>
            </w:r>
          </w:p>
        </w:tc>
        <w:tc>
          <w:tcPr>
            <w:tcW w:w="500" w:type="pct"/>
            <w:vAlign w:val="center"/>
          </w:tcPr>
          <w:p w14:paraId="43D120E8" w14:textId="77777777" w:rsidR="00FE5231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C11119" w14:paraId="6F2F0B8D" w14:textId="77777777" w:rsidTr="00AE5286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12B4E524" w14:textId="77777777" w:rsidR="00FE5231" w:rsidRDefault="00FE5231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0C75219" w14:textId="77777777" w:rsidR="00FE5231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40" w:type="pct"/>
            <w:vAlign w:val="center"/>
          </w:tcPr>
          <w:p w14:paraId="39A54F84" w14:textId="77777777" w:rsidR="00FE5231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15E84AE8" w14:textId="77777777" w:rsidR="00FE5231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0.75</w:t>
            </w:r>
          </w:p>
        </w:tc>
        <w:tc>
          <w:tcPr>
            <w:tcW w:w="501" w:type="pct"/>
            <w:vAlign w:val="center"/>
          </w:tcPr>
          <w:p w14:paraId="0B8E527E" w14:textId="77777777" w:rsidR="00FE5231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1.10</w:t>
            </w:r>
          </w:p>
        </w:tc>
        <w:tc>
          <w:tcPr>
            <w:tcW w:w="585" w:type="pct"/>
            <w:vAlign w:val="center"/>
          </w:tcPr>
          <w:p w14:paraId="6DFF65B1" w14:textId="77777777" w:rsidR="00FE5231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0.19</w:t>
            </w:r>
          </w:p>
        </w:tc>
        <w:tc>
          <w:tcPr>
            <w:tcW w:w="481" w:type="pct"/>
            <w:vAlign w:val="center"/>
          </w:tcPr>
          <w:p w14:paraId="79ED20CC" w14:textId="77777777" w:rsidR="00FE5231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0.75</w:t>
            </w:r>
          </w:p>
        </w:tc>
        <w:tc>
          <w:tcPr>
            <w:tcW w:w="602" w:type="pct"/>
            <w:vAlign w:val="center"/>
          </w:tcPr>
          <w:p w14:paraId="191028B9" w14:textId="77777777" w:rsidR="00FE5231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1.50</w:t>
            </w:r>
          </w:p>
        </w:tc>
        <w:tc>
          <w:tcPr>
            <w:tcW w:w="500" w:type="pct"/>
            <w:vAlign w:val="center"/>
          </w:tcPr>
          <w:p w14:paraId="1BF7095E" w14:textId="77777777" w:rsidR="00FE5231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0.30</w:t>
            </w:r>
          </w:p>
        </w:tc>
      </w:tr>
      <w:tr w:rsidR="00C11119" w14:paraId="4D057BEE" w14:textId="77777777" w:rsidTr="00AE5286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7ADB0719" w14:textId="77777777" w:rsidR="00FE5231" w:rsidRDefault="00FE5231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FAC330F" w14:textId="77777777" w:rsidR="00FE5231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40" w:type="pct"/>
            <w:vAlign w:val="center"/>
          </w:tcPr>
          <w:p w14:paraId="4C2F8C5B" w14:textId="77777777" w:rsidR="00FE5231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57286AF4" w14:textId="77777777" w:rsidR="00FE5231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0.18</w:t>
            </w:r>
          </w:p>
        </w:tc>
        <w:tc>
          <w:tcPr>
            <w:tcW w:w="501" w:type="pct"/>
            <w:vAlign w:val="center"/>
          </w:tcPr>
          <w:p w14:paraId="449C020F" w14:textId="77777777" w:rsidR="00FE5231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1.07</w:t>
            </w:r>
          </w:p>
        </w:tc>
        <w:tc>
          <w:tcPr>
            <w:tcW w:w="585" w:type="pct"/>
            <w:vAlign w:val="center"/>
          </w:tcPr>
          <w:p w14:paraId="3007D71C" w14:textId="77777777" w:rsidR="00FE5231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  <w:tc>
          <w:tcPr>
            <w:tcW w:w="481" w:type="pct"/>
            <w:vAlign w:val="center"/>
          </w:tcPr>
          <w:p w14:paraId="37D428F6" w14:textId="77777777" w:rsidR="00FE5231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0.18</w:t>
            </w:r>
          </w:p>
        </w:tc>
        <w:tc>
          <w:tcPr>
            <w:tcW w:w="602" w:type="pct"/>
            <w:vAlign w:val="center"/>
          </w:tcPr>
          <w:p w14:paraId="61342C66" w14:textId="77777777" w:rsidR="00FE5231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2.50</w:t>
            </w:r>
          </w:p>
        </w:tc>
        <w:tc>
          <w:tcPr>
            <w:tcW w:w="500" w:type="pct"/>
            <w:vAlign w:val="center"/>
          </w:tcPr>
          <w:p w14:paraId="29982663" w14:textId="77777777" w:rsidR="00FE5231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</w:tbl>
    <w:p w14:paraId="66703CBD" w14:textId="77777777" w:rsidR="00FA0C6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7AD71259" w14:textId="77777777" w:rsidR="00FA0C6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传热系数的单位</w:t>
      </w:r>
      <w:r>
        <w:rPr>
          <w:color w:val="000000"/>
        </w:rPr>
        <w:t>W/(m2.k)</w:t>
      </w:r>
      <w:r>
        <w:rPr>
          <w:color w:val="000000"/>
        </w:rPr>
        <w:t>，其他参数无量纲</w:t>
      </w:r>
      <w:r>
        <w:rPr>
          <w:color w:val="000000"/>
        </w:rPr>
        <w:t>.</w:t>
      </w:r>
    </w:p>
    <w:p w14:paraId="27E7CB8E" w14:textId="77777777" w:rsidR="00FA0C6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屋顶和外墙的传热系数</w:t>
      </w:r>
      <w:r>
        <w:rPr>
          <w:color w:val="000000"/>
        </w:rPr>
        <w:t>K</w:t>
      </w:r>
      <w:r>
        <w:rPr>
          <w:color w:val="000000"/>
        </w:rPr>
        <w:t>和热情性指标</w:t>
      </w:r>
      <w:r>
        <w:rPr>
          <w:color w:val="000000"/>
        </w:rPr>
        <w:t>D</w:t>
      </w:r>
      <w:r>
        <w:rPr>
          <w:color w:val="000000"/>
        </w:rPr>
        <w:t>指平均值</w:t>
      </w:r>
      <w:r>
        <w:rPr>
          <w:color w:val="000000"/>
        </w:rPr>
        <w:t>.</w:t>
      </w:r>
    </w:p>
    <w:p w14:paraId="0278DDBB" w14:textId="77777777" w:rsidR="00FA0C6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设计建筑：</w:t>
      </w:r>
      <w:r>
        <w:rPr>
          <w:color w:val="000000"/>
        </w:rPr>
        <w:t>“—”</w:t>
      </w:r>
      <w:r>
        <w:rPr>
          <w:color w:val="000000"/>
        </w:rPr>
        <w:t>代表本工程无对应项</w:t>
      </w:r>
      <w:r>
        <w:rPr>
          <w:color w:val="000000"/>
        </w:rPr>
        <w:t>.</w:t>
      </w:r>
    </w:p>
    <w:p w14:paraId="71DF0BEC" w14:textId="77777777" w:rsidR="00FA0C6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参照建筑：</w:t>
      </w:r>
      <w:r>
        <w:rPr>
          <w:color w:val="000000"/>
        </w:rPr>
        <w:t>“— —”</w:t>
      </w:r>
      <w:r>
        <w:rPr>
          <w:color w:val="000000"/>
        </w:rPr>
        <w:t>代表参照建筑不要求，取值同设计建筑</w:t>
      </w:r>
      <w:r>
        <w:rPr>
          <w:color w:val="000000"/>
        </w:rPr>
        <w:t>.</w:t>
      </w:r>
    </w:p>
    <w:p w14:paraId="14D95766" w14:textId="77777777" w:rsidR="00FA0C69" w:rsidRDefault="00FA0C69">
      <w:pPr>
        <w:widowControl w:val="0"/>
        <w:jc w:val="both"/>
        <w:rPr>
          <w:color w:val="000000"/>
        </w:rPr>
      </w:pPr>
    </w:p>
    <w:p w14:paraId="70FA956E" w14:textId="77777777" w:rsidR="00FA0C69" w:rsidRDefault="00000000">
      <w:pPr>
        <w:pStyle w:val="1"/>
        <w:widowControl w:val="0"/>
        <w:jc w:val="both"/>
        <w:rPr>
          <w:color w:val="000000"/>
        </w:rPr>
      </w:pPr>
      <w:bookmarkStart w:id="94" w:name="_Toc218354871"/>
      <w:r>
        <w:rPr>
          <w:color w:val="000000"/>
        </w:rPr>
        <w:t>设计建筑</w:t>
      </w:r>
      <w:bookmarkEnd w:id="94"/>
    </w:p>
    <w:p w14:paraId="584391B3" w14:textId="77777777" w:rsidR="00FA0C69" w:rsidRDefault="00000000">
      <w:pPr>
        <w:pStyle w:val="2"/>
        <w:widowControl w:val="0"/>
      </w:pPr>
      <w:bookmarkStart w:id="95" w:name="_Toc218354872"/>
      <w:r>
        <w:t>房间类型</w:t>
      </w:r>
      <w:bookmarkEnd w:id="95"/>
    </w:p>
    <w:p w14:paraId="333959DE" w14:textId="77777777" w:rsidR="00FA0C69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房间参数表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FA0C69" w14:paraId="55944E2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A396B52" w14:textId="77777777" w:rsidR="00FA0C69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47D7022E" w14:textId="77777777" w:rsidR="00FA0C69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1E7B6CF0" w14:textId="77777777" w:rsidR="00FA0C69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00EFEF2" w14:textId="77777777" w:rsidR="00FA0C69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A572F87" w14:textId="77777777" w:rsidR="00FA0C69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DC72EED" w14:textId="77777777" w:rsidR="00FA0C69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D601C41" w14:textId="77777777" w:rsidR="00FA0C69" w:rsidRDefault="00000000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B28C181" w14:textId="77777777" w:rsidR="00FA0C69" w:rsidRDefault="00000000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FA0C69" w14:paraId="1C185B3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587E5CC" w14:textId="77777777" w:rsidR="00FA0C69" w:rsidRDefault="00000000">
            <w:r>
              <w:t>会议室</w:t>
            </w:r>
          </w:p>
        </w:tc>
        <w:tc>
          <w:tcPr>
            <w:tcW w:w="973" w:type="dxa"/>
            <w:vAlign w:val="center"/>
          </w:tcPr>
          <w:p w14:paraId="39878798" w14:textId="77777777" w:rsidR="00FA0C6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F69ACCF" w14:textId="77777777" w:rsidR="00FA0C69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4174BD4" w14:textId="77777777" w:rsidR="00FA0C69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CC4DA8E" w14:textId="77777777" w:rsidR="00FA0C6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70171EC" w14:textId="77777777" w:rsidR="00FA0C69" w:rsidRDefault="00000000">
            <w:pPr>
              <w:jc w:val="center"/>
            </w:pPr>
            <w:r>
              <w:t>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D7C39C8" w14:textId="77777777" w:rsidR="00FA0C69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1C19FB3" w14:textId="77777777" w:rsidR="00FA0C69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FA0C69" w14:paraId="60EB613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D6F0D03" w14:textId="77777777" w:rsidR="00FA0C69" w:rsidRDefault="00000000">
            <w:r>
              <w:t>办公室</w:t>
            </w:r>
          </w:p>
        </w:tc>
        <w:tc>
          <w:tcPr>
            <w:tcW w:w="973" w:type="dxa"/>
            <w:vAlign w:val="center"/>
          </w:tcPr>
          <w:p w14:paraId="58531E5B" w14:textId="77777777" w:rsidR="00FA0C6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7C0630D" w14:textId="77777777" w:rsidR="00FA0C69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AA4A2F7" w14:textId="77777777" w:rsidR="00FA0C69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90CD53E" w14:textId="77777777" w:rsidR="00FA0C6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C5D7A93" w14:textId="77777777" w:rsidR="00FA0C69" w:rsidRDefault="00000000">
            <w:pPr>
              <w:jc w:val="center"/>
            </w:pPr>
            <w:r>
              <w:t>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9342514" w14:textId="77777777" w:rsidR="00FA0C69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07F5BA3" w14:textId="77777777" w:rsidR="00FA0C69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FA0C69" w14:paraId="7627AC5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0FD757D" w14:textId="77777777" w:rsidR="00FA0C69" w:rsidRDefault="00000000">
            <w:r>
              <w:lastRenderedPageBreak/>
              <w:t>化妆室</w:t>
            </w:r>
          </w:p>
        </w:tc>
        <w:tc>
          <w:tcPr>
            <w:tcW w:w="973" w:type="dxa"/>
            <w:vAlign w:val="center"/>
          </w:tcPr>
          <w:p w14:paraId="56911593" w14:textId="77777777" w:rsidR="00FA0C6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6F58817" w14:textId="77777777" w:rsidR="00FA0C69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4728C1B" w14:textId="77777777" w:rsidR="00FA0C69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975D907" w14:textId="77777777" w:rsidR="00FA0C6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913A6A0" w14:textId="77777777" w:rsidR="00FA0C69" w:rsidRDefault="00000000">
            <w:pPr>
              <w:jc w:val="center"/>
            </w:pPr>
            <w:r>
              <w:t>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1EC3418" w14:textId="77777777" w:rsidR="00FA0C69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D97731B" w14:textId="77777777" w:rsidR="00FA0C69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FA0C69" w14:paraId="4D6719D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B0BAE7E" w14:textId="77777777" w:rsidR="00FA0C69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3A3201CC" w14:textId="77777777" w:rsidR="00FA0C6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B7BC9D9" w14:textId="77777777" w:rsidR="00FA0C69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6FB6266" w14:textId="77777777" w:rsidR="00FA0C69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4FAB15B" w14:textId="77777777" w:rsidR="00FA0C6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072C2C8" w14:textId="77777777" w:rsidR="00FA0C69" w:rsidRDefault="00000000">
            <w:pPr>
              <w:jc w:val="center"/>
            </w:pPr>
            <w:r>
              <w:t>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DA73A84" w14:textId="77777777" w:rsidR="00FA0C69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37C94D9" w14:textId="77777777" w:rsidR="00FA0C69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FA0C69" w14:paraId="7924228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756C16C" w14:textId="77777777" w:rsidR="00FA0C69" w:rsidRDefault="00000000">
            <w:r>
              <w:t>库房</w:t>
            </w:r>
          </w:p>
        </w:tc>
        <w:tc>
          <w:tcPr>
            <w:tcW w:w="973" w:type="dxa"/>
            <w:vAlign w:val="center"/>
          </w:tcPr>
          <w:p w14:paraId="2646F2D3" w14:textId="77777777" w:rsidR="00FA0C69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ADE5109" w14:textId="77777777" w:rsidR="00FA0C69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DD78B95" w14:textId="77777777" w:rsidR="00FA0C6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1128748" w14:textId="77777777" w:rsidR="00FA0C6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EDC98D1" w14:textId="77777777" w:rsidR="00FA0C69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FDF6497" w14:textId="77777777" w:rsidR="00FA0C69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822C674" w14:textId="77777777" w:rsidR="00FA0C69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FA0C69" w14:paraId="62E1366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A4EC0A8" w14:textId="77777777" w:rsidR="00FA0C69" w:rsidRDefault="00000000">
            <w:r>
              <w:t>影音设备室</w:t>
            </w:r>
          </w:p>
        </w:tc>
        <w:tc>
          <w:tcPr>
            <w:tcW w:w="973" w:type="dxa"/>
            <w:vAlign w:val="center"/>
          </w:tcPr>
          <w:p w14:paraId="3A41DED9" w14:textId="77777777" w:rsidR="00FA0C6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C0F0161" w14:textId="77777777" w:rsidR="00FA0C69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6B491D9" w14:textId="77777777" w:rsidR="00FA0C69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84C00BB" w14:textId="77777777" w:rsidR="00FA0C6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6C4EA0A" w14:textId="77777777" w:rsidR="00FA0C69" w:rsidRDefault="00000000">
            <w:pPr>
              <w:jc w:val="center"/>
            </w:pPr>
            <w:r>
              <w:t>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B534EE2" w14:textId="77777777" w:rsidR="00FA0C69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606185A" w14:textId="77777777" w:rsidR="00FA0C69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FA0C69" w14:paraId="3194F87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4F0AAB6" w14:textId="77777777" w:rsidR="00FA0C69" w:rsidRDefault="00000000">
            <w:r>
              <w:t>排练厅</w:t>
            </w:r>
          </w:p>
        </w:tc>
        <w:tc>
          <w:tcPr>
            <w:tcW w:w="973" w:type="dxa"/>
            <w:vAlign w:val="center"/>
          </w:tcPr>
          <w:p w14:paraId="4FD20925" w14:textId="77777777" w:rsidR="00FA0C6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7B5A230" w14:textId="77777777" w:rsidR="00FA0C69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E1BEBCC" w14:textId="77777777" w:rsidR="00FA0C69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031BB37" w14:textId="77777777" w:rsidR="00FA0C6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EE7F91B" w14:textId="77777777" w:rsidR="00FA0C69" w:rsidRDefault="00000000">
            <w:pPr>
              <w:jc w:val="center"/>
            </w:pPr>
            <w:r>
              <w:t>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44C6FA1" w14:textId="77777777" w:rsidR="00FA0C69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3633FD8" w14:textId="77777777" w:rsidR="00FA0C69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FA0C69" w14:paraId="50F06C1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B0CD382" w14:textId="77777777" w:rsidR="00FA0C69" w:rsidRDefault="00000000">
            <w:r>
              <w:t>控制室</w:t>
            </w:r>
          </w:p>
        </w:tc>
        <w:tc>
          <w:tcPr>
            <w:tcW w:w="973" w:type="dxa"/>
            <w:vAlign w:val="center"/>
          </w:tcPr>
          <w:p w14:paraId="761AF9BD" w14:textId="77777777" w:rsidR="00FA0C6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3EBCDDC" w14:textId="77777777" w:rsidR="00FA0C69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84530B1" w14:textId="77777777" w:rsidR="00FA0C69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1699984" w14:textId="77777777" w:rsidR="00FA0C6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B334508" w14:textId="77777777" w:rsidR="00FA0C69" w:rsidRDefault="00000000">
            <w:pPr>
              <w:jc w:val="center"/>
            </w:pPr>
            <w:r>
              <w:t>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8EC02D8" w14:textId="77777777" w:rsidR="00FA0C69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136087D" w14:textId="77777777" w:rsidR="00FA0C69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FA0C69" w14:paraId="4471D70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26F8F8A" w14:textId="77777777" w:rsidR="00FA0C69" w:rsidRDefault="00000000">
            <w:r>
              <w:t>更衣室</w:t>
            </w:r>
          </w:p>
        </w:tc>
        <w:tc>
          <w:tcPr>
            <w:tcW w:w="973" w:type="dxa"/>
            <w:vAlign w:val="center"/>
          </w:tcPr>
          <w:p w14:paraId="7CE26B29" w14:textId="77777777" w:rsidR="00FA0C6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535EF6B" w14:textId="77777777" w:rsidR="00FA0C69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12EA886" w14:textId="77777777" w:rsidR="00FA0C69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603EF8E" w14:textId="77777777" w:rsidR="00FA0C6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009CA04" w14:textId="77777777" w:rsidR="00FA0C69" w:rsidRDefault="00000000">
            <w:pPr>
              <w:jc w:val="center"/>
            </w:pPr>
            <w:r>
              <w:t>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297D477" w14:textId="77777777" w:rsidR="00FA0C69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5BED157" w14:textId="77777777" w:rsidR="00FA0C69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FA0C69" w14:paraId="2D69162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E536BB4" w14:textId="77777777" w:rsidR="00FA0C69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4157C6C3" w14:textId="77777777" w:rsidR="00FA0C69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F70EFAB" w14:textId="77777777" w:rsidR="00FA0C69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AA7623E" w14:textId="77777777" w:rsidR="00FA0C69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270A64F" w14:textId="77777777" w:rsidR="00FA0C6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6A910F8" w14:textId="77777777" w:rsidR="00FA0C69" w:rsidRDefault="00000000">
            <w:pPr>
              <w:jc w:val="center"/>
            </w:pPr>
            <w:r>
              <w:t>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EFCE5FD" w14:textId="77777777" w:rsidR="00FA0C69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7100A55" w14:textId="77777777" w:rsidR="00FA0C69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FA0C69" w14:paraId="2965C6D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3849823" w14:textId="77777777" w:rsidR="00FA0C69" w:rsidRDefault="00000000">
            <w:r>
              <w:t>演员休息室</w:t>
            </w:r>
          </w:p>
        </w:tc>
        <w:tc>
          <w:tcPr>
            <w:tcW w:w="973" w:type="dxa"/>
            <w:vAlign w:val="center"/>
          </w:tcPr>
          <w:p w14:paraId="00CD3DC0" w14:textId="77777777" w:rsidR="00FA0C6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CC6A9B8" w14:textId="77777777" w:rsidR="00FA0C69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C69CFCF" w14:textId="77777777" w:rsidR="00FA0C69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25626F2" w14:textId="77777777" w:rsidR="00FA0C6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E20D73A" w14:textId="77777777" w:rsidR="00FA0C69" w:rsidRDefault="00000000">
            <w:pPr>
              <w:jc w:val="center"/>
            </w:pPr>
            <w:r>
              <w:t>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CED8039" w14:textId="77777777" w:rsidR="00FA0C69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E5CCE5E" w14:textId="77777777" w:rsidR="00FA0C69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FA0C69" w14:paraId="316F027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088EB29" w14:textId="77777777" w:rsidR="00FA0C69" w:rsidRDefault="00000000">
            <w:r>
              <w:t>观众休息厅</w:t>
            </w:r>
          </w:p>
        </w:tc>
        <w:tc>
          <w:tcPr>
            <w:tcW w:w="973" w:type="dxa"/>
            <w:vAlign w:val="center"/>
          </w:tcPr>
          <w:p w14:paraId="5FB25650" w14:textId="77777777" w:rsidR="00FA0C6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7A633C5" w14:textId="77777777" w:rsidR="00FA0C69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E1CFE4F" w14:textId="77777777" w:rsidR="00FA0C69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954EC32" w14:textId="77777777" w:rsidR="00FA0C6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9F62FA7" w14:textId="77777777" w:rsidR="00FA0C69" w:rsidRDefault="00000000">
            <w:pPr>
              <w:jc w:val="center"/>
            </w:pPr>
            <w:r>
              <w:t>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48EEC50" w14:textId="77777777" w:rsidR="00FA0C69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A0CA050" w14:textId="77777777" w:rsidR="00FA0C69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FA0C69" w14:paraId="7E4C0CA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ABD79AD" w14:textId="77777777" w:rsidR="00FA0C69" w:rsidRDefault="00000000">
            <w:r>
              <w:t>观众厅</w:t>
            </w:r>
          </w:p>
        </w:tc>
        <w:tc>
          <w:tcPr>
            <w:tcW w:w="973" w:type="dxa"/>
            <w:vAlign w:val="center"/>
          </w:tcPr>
          <w:p w14:paraId="21F1A669" w14:textId="77777777" w:rsidR="00FA0C6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E89C556" w14:textId="77777777" w:rsidR="00FA0C69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664611E" w14:textId="77777777" w:rsidR="00FA0C69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3EE6C74" w14:textId="77777777" w:rsidR="00FA0C6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CC36C98" w14:textId="77777777" w:rsidR="00FA0C69" w:rsidRDefault="00000000">
            <w:pPr>
              <w:jc w:val="center"/>
            </w:pPr>
            <w:r>
              <w:t>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029BD83" w14:textId="77777777" w:rsidR="00FA0C69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C583092" w14:textId="77777777" w:rsidR="00FA0C69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FA0C69" w14:paraId="7CD894E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68F5F87" w14:textId="77777777" w:rsidR="00FA0C69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0550A2AD" w14:textId="77777777" w:rsidR="00FA0C69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17D7828" w14:textId="77777777" w:rsidR="00FA0C69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5773793" w14:textId="77777777" w:rsidR="00FA0C6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99BE038" w14:textId="77777777" w:rsidR="00FA0C6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BF56CCE" w14:textId="77777777" w:rsidR="00FA0C69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15BF7F9" w14:textId="77777777" w:rsidR="00FA0C69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044DCD4" w14:textId="77777777" w:rsidR="00FA0C69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FA0C69" w14:paraId="5A02315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BD4F3E7" w14:textId="77777777" w:rsidR="00FA0C69" w:rsidRDefault="00000000">
            <w:r>
              <w:t>调光室</w:t>
            </w:r>
          </w:p>
        </w:tc>
        <w:tc>
          <w:tcPr>
            <w:tcW w:w="973" w:type="dxa"/>
            <w:vAlign w:val="center"/>
          </w:tcPr>
          <w:p w14:paraId="539DAF2C" w14:textId="77777777" w:rsidR="00FA0C6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356050C" w14:textId="77777777" w:rsidR="00FA0C69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60C83EF" w14:textId="77777777" w:rsidR="00FA0C69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92E5B36" w14:textId="77777777" w:rsidR="00FA0C6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26E1C54" w14:textId="77777777" w:rsidR="00FA0C69" w:rsidRDefault="00000000">
            <w:pPr>
              <w:jc w:val="center"/>
            </w:pPr>
            <w:r>
              <w:t>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541AA11" w14:textId="77777777" w:rsidR="00FA0C69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3262911" w14:textId="77777777" w:rsidR="00FA0C69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FA0C69" w14:paraId="217B846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12AB67C" w14:textId="77777777" w:rsidR="00FA0C69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7EA78683" w14:textId="77777777" w:rsidR="00FA0C6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BE05D20" w14:textId="77777777" w:rsidR="00FA0C69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9619978" w14:textId="77777777" w:rsidR="00FA0C69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04992BE" w14:textId="77777777" w:rsidR="00FA0C6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18F706C" w14:textId="77777777" w:rsidR="00FA0C69" w:rsidRDefault="00000000">
            <w:pPr>
              <w:jc w:val="center"/>
            </w:pPr>
            <w:r>
              <w:t>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6D89A33" w14:textId="77777777" w:rsidR="00FA0C69" w:rsidRDefault="00000000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EA094DB" w14:textId="77777777" w:rsidR="00FA0C69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</w:tbl>
    <w:p w14:paraId="1A924998" w14:textId="77777777" w:rsidR="00FA0C69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作息时间表</w:t>
      </w:r>
    </w:p>
    <w:p w14:paraId="791E0337" w14:textId="77777777" w:rsidR="00FA0C6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0F6E3B43" w14:textId="77777777" w:rsidR="00FA0C69" w:rsidRDefault="00000000">
      <w:pPr>
        <w:pStyle w:val="2"/>
        <w:widowControl w:val="0"/>
      </w:pPr>
      <w:bookmarkStart w:id="96" w:name="_Toc218354873"/>
      <w:r>
        <w:t>系统类型</w:t>
      </w:r>
      <w:bookmarkEnd w:id="96"/>
    </w:p>
    <w:p w14:paraId="12E42A92" w14:textId="77777777" w:rsidR="00FA0C69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系统分区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4"/>
        <w:gridCol w:w="905"/>
        <w:gridCol w:w="5372"/>
      </w:tblGrid>
      <w:tr w:rsidR="00FA0C69" w14:paraId="7695174C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641E37A" w14:textId="77777777" w:rsidR="00FA0C69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38C0A141" w14:textId="77777777" w:rsidR="00FA0C69" w:rsidRDefault="00000000">
            <w:pPr>
              <w:jc w:val="center"/>
            </w:pPr>
            <w:r>
              <w:t>系统类型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0F6FD99" w14:textId="77777777" w:rsidR="00FA0C6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5371" w:type="dxa"/>
            <w:shd w:val="clear" w:color="auto" w:fill="E6E6E6"/>
            <w:vAlign w:val="center"/>
          </w:tcPr>
          <w:p w14:paraId="2E6BBF42" w14:textId="77777777" w:rsidR="00FA0C69" w:rsidRDefault="00000000">
            <w:pPr>
              <w:jc w:val="center"/>
            </w:pPr>
            <w:r>
              <w:t>包含的房间</w:t>
            </w:r>
          </w:p>
        </w:tc>
      </w:tr>
      <w:tr w:rsidR="00FA0C69" w14:paraId="2123F194" w14:textId="77777777">
        <w:trPr>
          <w:jc w:val="center"/>
        </w:trPr>
        <w:tc>
          <w:tcPr>
            <w:tcW w:w="1131" w:type="dxa"/>
            <w:vAlign w:val="center"/>
          </w:tcPr>
          <w:p w14:paraId="50ABB405" w14:textId="77777777" w:rsidR="00FA0C69" w:rsidRDefault="00000000">
            <w:r>
              <w:t>自动</w:t>
            </w:r>
          </w:p>
        </w:tc>
        <w:tc>
          <w:tcPr>
            <w:tcW w:w="1924" w:type="dxa"/>
            <w:vAlign w:val="center"/>
          </w:tcPr>
          <w:p w14:paraId="662615EE" w14:textId="77777777" w:rsidR="00FA0C69" w:rsidRDefault="00000000">
            <w:r>
              <w:t>多联机空调制冷</w:t>
            </w:r>
            <w:r>
              <w:t>+</w:t>
            </w:r>
            <w:r>
              <w:t>地暖</w:t>
            </w:r>
            <w:r>
              <w:t>/</w:t>
            </w:r>
            <w:r>
              <w:t>辐射板采暖</w:t>
            </w:r>
            <w:r>
              <w:t>/</w:t>
            </w:r>
            <w:r>
              <w:t>散热器采暖</w:t>
            </w:r>
          </w:p>
        </w:tc>
        <w:tc>
          <w:tcPr>
            <w:tcW w:w="905" w:type="dxa"/>
            <w:vAlign w:val="center"/>
          </w:tcPr>
          <w:p w14:paraId="5E243DCD" w14:textId="77777777" w:rsidR="00FA0C69" w:rsidRDefault="00000000">
            <w:r>
              <w:t>5170.83</w:t>
            </w:r>
          </w:p>
        </w:tc>
        <w:tc>
          <w:tcPr>
            <w:tcW w:w="5371" w:type="dxa"/>
            <w:vAlign w:val="center"/>
          </w:tcPr>
          <w:p w14:paraId="2F63C25B" w14:textId="77777777" w:rsidR="00FA0C69" w:rsidRDefault="00000000">
            <w:r>
              <w:t>所有房间</w:t>
            </w:r>
          </w:p>
        </w:tc>
      </w:tr>
    </w:tbl>
    <w:p w14:paraId="7AF79068" w14:textId="77777777" w:rsidR="00FA0C69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热回收参数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FA0C69" w14:paraId="124C19E4" w14:textId="77777777">
        <w:trPr>
          <w:jc w:val="center"/>
        </w:trPr>
        <w:tc>
          <w:tcPr>
            <w:tcW w:w="1131" w:type="dxa"/>
            <w:vMerge w:val="restart"/>
            <w:shd w:val="clear" w:color="auto" w:fill="E6E6E6"/>
            <w:vAlign w:val="center"/>
          </w:tcPr>
          <w:p w14:paraId="066BD73A" w14:textId="77777777" w:rsidR="00FA0C69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722C7FD8" w14:textId="77777777" w:rsidR="00FA0C69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30316F04" w14:textId="77777777" w:rsidR="00FA0C69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737CB581" w14:textId="77777777" w:rsidR="00FA0C69" w:rsidRDefault="00000000">
            <w:pPr>
              <w:jc w:val="center"/>
            </w:pPr>
            <w:r>
              <w:t>供暖</w:t>
            </w:r>
          </w:p>
        </w:tc>
      </w:tr>
      <w:tr w:rsidR="00FA0C69" w14:paraId="00C62F57" w14:textId="77777777">
        <w:trPr>
          <w:jc w:val="center"/>
        </w:trPr>
        <w:tc>
          <w:tcPr>
            <w:tcW w:w="1131" w:type="dxa"/>
            <w:vMerge/>
            <w:vAlign w:val="center"/>
          </w:tcPr>
          <w:p w14:paraId="0C89F568" w14:textId="77777777" w:rsidR="00FA0C69" w:rsidRDefault="00FA0C69"/>
        </w:tc>
        <w:tc>
          <w:tcPr>
            <w:tcW w:w="1262" w:type="dxa"/>
            <w:vMerge/>
            <w:vAlign w:val="center"/>
          </w:tcPr>
          <w:p w14:paraId="23984564" w14:textId="77777777" w:rsidR="00FA0C69" w:rsidRDefault="00FA0C69"/>
        </w:tc>
        <w:tc>
          <w:tcPr>
            <w:tcW w:w="1731" w:type="dxa"/>
            <w:vAlign w:val="center"/>
          </w:tcPr>
          <w:p w14:paraId="23AAC00E" w14:textId="77777777" w:rsidR="00FA0C69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6896B1CD" w14:textId="77777777" w:rsidR="00FA0C69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782FE1B5" w14:textId="77777777" w:rsidR="00FA0C69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5FF2CD98" w14:textId="77777777" w:rsidR="00FA0C69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FA0C69" w14:paraId="363F7F41" w14:textId="77777777">
        <w:trPr>
          <w:jc w:val="center"/>
        </w:trPr>
        <w:tc>
          <w:tcPr>
            <w:tcW w:w="1131" w:type="dxa"/>
            <w:vAlign w:val="center"/>
          </w:tcPr>
          <w:p w14:paraId="4E12DE64" w14:textId="77777777" w:rsidR="00FA0C69" w:rsidRDefault="00000000">
            <w:r>
              <w:t>自动</w:t>
            </w:r>
          </w:p>
        </w:tc>
        <w:tc>
          <w:tcPr>
            <w:tcW w:w="1262" w:type="dxa"/>
            <w:vAlign w:val="center"/>
          </w:tcPr>
          <w:p w14:paraId="44EA8E9A" w14:textId="77777777" w:rsidR="00FA0C69" w:rsidRDefault="00000000">
            <w:r>
              <w:t>全热回收</w:t>
            </w:r>
          </w:p>
        </w:tc>
        <w:tc>
          <w:tcPr>
            <w:tcW w:w="1731" w:type="dxa"/>
            <w:vAlign w:val="center"/>
          </w:tcPr>
          <w:p w14:paraId="756D7AF1" w14:textId="77777777" w:rsidR="00FA0C69" w:rsidRDefault="00000000">
            <w:r>
              <w:t>50</w:t>
            </w:r>
          </w:p>
        </w:tc>
        <w:tc>
          <w:tcPr>
            <w:tcW w:w="1731" w:type="dxa"/>
            <w:vAlign w:val="center"/>
          </w:tcPr>
          <w:p w14:paraId="041256F5" w14:textId="77777777" w:rsidR="00FA0C69" w:rsidRDefault="00000000">
            <w:r>
              <w:t>5℃</w:t>
            </w:r>
          </w:p>
        </w:tc>
        <w:tc>
          <w:tcPr>
            <w:tcW w:w="1731" w:type="dxa"/>
            <w:vAlign w:val="center"/>
          </w:tcPr>
          <w:p w14:paraId="4E9E9B97" w14:textId="77777777" w:rsidR="00FA0C69" w:rsidRDefault="00000000">
            <w:r>
              <w:t>55</w:t>
            </w:r>
          </w:p>
        </w:tc>
        <w:tc>
          <w:tcPr>
            <w:tcW w:w="1731" w:type="dxa"/>
            <w:vAlign w:val="center"/>
          </w:tcPr>
          <w:p w14:paraId="35C3DE9A" w14:textId="77777777" w:rsidR="00FA0C69" w:rsidRDefault="00000000">
            <w:r>
              <w:t>5(℃)</w:t>
            </w:r>
          </w:p>
        </w:tc>
      </w:tr>
    </w:tbl>
    <w:p w14:paraId="3D01BB21" w14:textId="77777777" w:rsidR="00FA0C69" w:rsidRDefault="00000000">
      <w:pPr>
        <w:pStyle w:val="2"/>
        <w:widowControl w:val="0"/>
      </w:pPr>
      <w:bookmarkStart w:id="97" w:name="_Toc218354874"/>
      <w:r>
        <w:t>制冷系统</w:t>
      </w:r>
      <w:bookmarkEnd w:id="97"/>
    </w:p>
    <w:p w14:paraId="0674A4A7" w14:textId="77777777" w:rsidR="00FA0C69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多联机/单元式空调能耗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FA0C69" w14:paraId="2A7B3EF7" w14:textId="77777777">
        <w:trPr>
          <w:jc w:val="center"/>
        </w:trPr>
        <w:tc>
          <w:tcPr>
            <w:tcW w:w="2196" w:type="dxa"/>
            <w:shd w:val="clear" w:color="auto" w:fill="E6E6E6"/>
            <w:vAlign w:val="center"/>
          </w:tcPr>
          <w:p w14:paraId="43DD4EF8" w14:textId="77777777" w:rsidR="00FA0C69" w:rsidRDefault="00000000">
            <w:pPr>
              <w:jc w:val="center"/>
            </w:pPr>
            <w:r>
              <w:t>系统编号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1C2B51B1" w14:textId="77777777" w:rsidR="00FA0C69" w:rsidRDefault="00000000">
            <w:pPr>
              <w:jc w:val="center"/>
            </w:pPr>
            <w:r>
              <w:t>制冷</w:t>
            </w:r>
            <w:r>
              <w:t>SEER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44E9C5B9" w14:textId="77777777" w:rsidR="00FA0C69" w:rsidRDefault="00000000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57531C8D" w14:textId="77777777" w:rsidR="00FA0C69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FA0C69" w14:paraId="765F1DEA" w14:textId="77777777">
        <w:trPr>
          <w:jc w:val="center"/>
        </w:trPr>
        <w:tc>
          <w:tcPr>
            <w:tcW w:w="2196" w:type="dxa"/>
            <w:vAlign w:val="center"/>
          </w:tcPr>
          <w:p w14:paraId="552B593A" w14:textId="77777777" w:rsidR="00FA0C69" w:rsidRDefault="00000000">
            <w:r>
              <w:t>自动</w:t>
            </w:r>
          </w:p>
        </w:tc>
        <w:tc>
          <w:tcPr>
            <w:tcW w:w="2190" w:type="dxa"/>
            <w:vAlign w:val="center"/>
          </w:tcPr>
          <w:p w14:paraId="7B0AFB8E" w14:textId="77777777" w:rsidR="00FA0C69" w:rsidRDefault="00000000">
            <w:r>
              <w:t>4.30</w:t>
            </w:r>
          </w:p>
        </w:tc>
        <w:tc>
          <w:tcPr>
            <w:tcW w:w="2473" w:type="dxa"/>
            <w:vAlign w:val="center"/>
          </w:tcPr>
          <w:p w14:paraId="6F616F98" w14:textId="77777777" w:rsidR="00FA0C69" w:rsidRDefault="00000000">
            <w:r>
              <w:t>430856</w:t>
            </w:r>
          </w:p>
        </w:tc>
        <w:tc>
          <w:tcPr>
            <w:tcW w:w="2473" w:type="dxa"/>
            <w:vAlign w:val="center"/>
          </w:tcPr>
          <w:p w14:paraId="0803018C" w14:textId="77777777" w:rsidR="00FA0C69" w:rsidRDefault="00000000">
            <w:r>
              <w:t>100199</w:t>
            </w:r>
          </w:p>
        </w:tc>
      </w:tr>
    </w:tbl>
    <w:p w14:paraId="3A0B93D8" w14:textId="77777777" w:rsidR="00FA0C69" w:rsidRDefault="00000000">
      <w:pPr>
        <w:pStyle w:val="2"/>
        <w:widowControl w:val="0"/>
      </w:pPr>
      <w:bookmarkStart w:id="98" w:name="_Toc218354875"/>
      <w:r>
        <w:t>供暖系统</w:t>
      </w:r>
      <w:bookmarkEnd w:id="98"/>
    </w:p>
    <w:p w14:paraId="6933866E" w14:textId="77777777" w:rsidR="00FA0C69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默认热源</w:t>
      </w:r>
    </w:p>
    <w:p w14:paraId="78B9164E" w14:textId="77777777" w:rsidR="00FA0C69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FA0C69" w14:paraId="295DB8A2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6F99A133" w14:textId="77777777" w:rsidR="00FA0C69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73CA0CE6" w14:textId="77777777" w:rsidR="00FA0C69" w:rsidRDefault="00000000">
            <w:r>
              <w:t>自动</w:t>
            </w:r>
          </w:p>
        </w:tc>
      </w:tr>
    </w:tbl>
    <w:p w14:paraId="0B80FA0B" w14:textId="77777777" w:rsidR="00FA0C69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lastRenderedPageBreak/>
        <w:t>市政热力系统能耗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1183"/>
        <w:gridCol w:w="1359"/>
        <w:gridCol w:w="1358"/>
        <w:gridCol w:w="1358"/>
        <w:gridCol w:w="1358"/>
        <w:gridCol w:w="1358"/>
      </w:tblGrid>
      <w:tr w:rsidR="00FA0C69" w14:paraId="5F73EF02" w14:textId="77777777">
        <w:trPr>
          <w:jc w:val="center"/>
        </w:trPr>
        <w:tc>
          <w:tcPr>
            <w:tcW w:w="1358" w:type="dxa"/>
            <w:shd w:val="clear" w:color="auto" w:fill="E6E6E6"/>
            <w:vAlign w:val="center"/>
          </w:tcPr>
          <w:p w14:paraId="6E052DA4" w14:textId="77777777" w:rsidR="00FA0C69" w:rsidRDefault="00000000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182" w:type="dxa"/>
            <w:shd w:val="clear" w:color="auto" w:fill="E6E6E6"/>
            <w:vAlign w:val="center"/>
          </w:tcPr>
          <w:p w14:paraId="57B4EEE1" w14:textId="77777777" w:rsidR="00FA0C69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33D02C8" w14:textId="77777777" w:rsidR="00FA0C69" w:rsidRDefault="00000000">
            <w:pPr>
              <w:jc w:val="center"/>
            </w:pPr>
            <w:r>
              <w:t>耗电</w:t>
            </w:r>
            <w:r>
              <w:br/>
            </w:r>
            <w:r>
              <w:t>输热比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6A092B6" w14:textId="77777777" w:rsidR="00FA0C69" w:rsidRDefault="00000000">
            <w:pPr>
              <w:jc w:val="center"/>
            </w:pPr>
            <w:r>
              <w:t>热</w:t>
            </w:r>
            <w:r>
              <w:t>/</w:t>
            </w:r>
            <w:r>
              <w:t>电</w:t>
            </w:r>
            <w:r>
              <w:br/>
            </w:r>
            <w:r>
              <w:t>转换系数</w:t>
            </w:r>
            <w:r>
              <w:br/>
              <w:t>(kWh/kWh)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9294B13" w14:textId="77777777" w:rsidR="00FA0C69" w:rsidRDefault="00000000">
            <w:pPr>
              <w:jc w:val="center"/>
            </w:pPr>
            <w:r>
              <w:t>热源折合</w:t>
            </w:r>
            <w:r>
              <w:br/>
            </w:r>
            <w:r>
              <w:t>电耗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031F485" w14:textId="77777777" w:rsidR="00FA0C69" w:rsidRDefault="00000000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77E32EA" w14:textId="77777777" w:rsidR="00FA0C69" w:rsidRDefault="00000000">
            <w:pPr>
              <w:jc w:val="center"/>
            </w:pPr>
            <w:r>
              <w:t>合计</w:t>
            </w:r>
            <w:r>
              <w:br/>
            </w:r>
            <w:r>
              <w:t>电耗</w:t>
            </w:r>
            <w:r>
              <w:br/>
              <w:t>(kWh)</w:t>
            </w:r>
          </w:p>
        </w:tc>
      </w:tr>
      <w:tr w:rsidR="00FA0C69" w14:paraId="226E5A3E" w14:textId="77777777">
        <w:trPr>
          <w:jc w:val="center"/>
        </w:trPr>
        <w:tc>
          <w:tcPr>
            <w:tcW w:w="1358" w:type="dxa"/>
            <w:vAlign w:val="center"/>
          </w:tcPr>
          <w:p w14:paraId="7DA50A2D" w14:textId="77777777" w:rsidR="00FA0C69" w:rsidRDefault="00000000">
            <w:r>
              <w:t>64777</w:t>
            </w:r>
          </w:p>
        </w:tc>
        <w:tc>
          <w:tcPr>
            <w:tcW w:w="1182" w:type="dxa"/>
            <w:vAlign w:val="center"/>
          </w:tcPr>
          <w:p w14:paraId="3F846CB0" w14:textId="77777777" w:rsidR="00FA0C69" w:rsidRDefault="00000000">
            <w:r>
              <w:t>0.92</w:t>
            </w:r>
          </w:p>
        </w:tc>
        <w:tc>
          <w:tcPr>
            <w:tcW w:w="1358" w:type="dxa"/>
            <w:vAlign w:val="center"/>
          </w:tcPr>
          <w:p w14:paraId="564A7E05" w14:textId="77777777" w:rsidR="00FA0C69" w:rsidRDefault="00000000">
            <w:r>
              <w:t>0.00433</w:t>
            </w:r>
          </w:p>
        </w:tc>
        <w:tc>
          <w:tcPr>
            <w:tcW w:w="1358" w:type="dxa"/>
            <w:vAlign w:val="center"/>
          </w:tcPr>
          <w:p w14:paraId="02D156BE" w14:textId="77777777" w:rsidR="00FA0C69" w:rsidRDefault="00000000">
            <w:r>
              <w:t>2.93</w:t>
            </w:r>
          </w:p>
        </w:tc>
        <w:tc>
          <w:tcPr>
            <w:tcW w:w="1358" w:type="dxa"/>
            <w:vAlign w:val="center"/>
          </w:tcPr>
          <w:p w14:paraId="33F97118" w14:textId="77777777" w:rsidR="00FA0C69" w:rsidRDefault="00000000">
            <w:r>
              <w:t>24027</w:t>
            </w:r>
          </w:p>
        </w:tc>
        <w:tc>
          <w:tcPr>
            <w:tcW w:w="1358" w:type="dxa"/>
            <w:vAlign w:val="center"/>
          </w:tcPr>
          <w:p w14:paraId="037476CC" w14:textId="77777777" w:rsidR="00FA0C69" w:rsidRDefault="00000000">
            <w:r>
              <w:t>280</w:t>
            </w:r>
          </w:p>
        </w:tc>
        <w:tc>
          <w:tcPr>
            <w:tcW w:w="1358" w:type="dxa"/>
            <w:vAlign w:val="center"/>
          </w:tcPr>
          <w:p w14:paraId="25FE28C2" w14:textId="77777777" w:rsidR="00FA0C69" w:rsidRDefault="00000000">
            <w:r>
              <w:t>24308</w:t>
            </w:r>
          </w:p>
        </w:tc>
      </w:tr>
    </w:tbl>
    <w:p w14:paraId="7E88C619" w14:textId="77777777" w:rsidR="00FA0C69" w:rsidRDefault="00000000">
      <w:pPr>
        <w:pStyle w:val="2"/>
        <w:widowControl w:val="0"/>
      </w:pPr>
      <w:bookmarkStart w:id="99" w:name="_Toc218354876"/>
      <w:r>
        <w:t>空调风机</w:t>
      </w:r>
      <w:bookmarkEnd w:id="99"/>
    </w:p>
    <w:p w14:paraId="6024BB85" w14:textId="77777777" w:rsidR="00FA0C69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独立新排风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FA0C69" w14:paraId="06389CE8" w14:textId="77777777">
        <w:trPr>
          <w:jc w:val="center"/>
        </w:trPr>
        <w:tc>
          <w:tcPr>
            <w:tcW w:w="1635" w:type="dxa"/>
            <w:shd w:val="clear" w:color="auto" w:fill="E6E6E6"/>
            <w:vAlign w:val="center"/>
          </w:tcPr>
          <w:p w14:paraId="7C3AC2B1" w14:textId="77777777" w:rsidR="00FA0C69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54BF749" w14:textId="77777777" w:rsidR="00FA0C69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7E5A9670" w14:textId="77777777" w:rsidR="00FA0C69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744A4EAE" w14:textId="77777777" w:rsidR="00FA0C69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61B95D20" w14:textId="77777777" w:rsidR="00FA0C69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1F366E77" w14:textId="77777777" w:rsidR="00FA0C69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FA0C69" w14:paraId="4CD9A544" w14:textId="77777777">
        <w:trPr>
          <w:jc w:val="center"/>
        </w:trPr>
        <w:tc>
          <w:tcPr>
            <w:tcW w:w="1635" w:type="dxa"/>
            <w:vAlign w:val="center"/>
          </w:tcPr>
          <w:p w14:paraId="44E8234F" w14:textId="77777777" w:rsidR="00FA0C69" w:rsidRDefault="00000000">
            <w:r>
              <w:t>自动</w:t>
            </w:r>
          </w:p>
        </w:tc>
        <w:tc>
          <w:tcPr>
            <w:tcW w:w="1415" w:type="dxa"/>
            <w:vAlign w:val="center"/>
          </w:tcPr>
          <w:p w14:paraId="189F5BED" w14:textId="77777777" w:rsidR="00FA0C69" w:rsidRDefault="00000000">
            <w:r>
              <w:t>25476</w:t>
            </w:r>
          </w:p>
        </w:tc>
        <w:tc>
          <w:tcPr>
            <w:tcW w:w="1794" w:type="dxa"/>
            <w:vAlign w:val="center"/>
          </w:tcPr>
          <w:p w14:paraId="34965EDA" w14:textId="77777777" w:rsidR="00FA0C69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07C19D2D" w14:textId="77777777" w:rsidR="00FA0C69" w:rsidRDefault="00000000">
            <w:r>
              <w:t>6114</w:t>
            </w:r>
          </w:p>
        </w:tc>
        <w:tc>
          <w:tcPr>
            <w:tcW w:w="1431" w:type="dxa"/>
            <w:vAlign w:val="center"/>
          </w:tcPr>
          <w:p w14:paraId="29B781DE" w14:textId="77777777" w:rsidR="00FA0C69" w:rsidRDefault="00000000">
            <w:r>
              <w:t>3185</w:t>
            </w:r>
          </w:p>
        </w:tc>
        <w:tc>
          <w:tcPr>
            <w:tcW w:w="1533" w:type="dxa"/>
            <w:vAlign w:val="center"/>
          </w:tcPr>
          <w:p w14:paraId="7FFDF62A" w14:textId="77777777" w:rsidR="00FA0C69" w:rsidRDefault="00000000">
            <w:r>
              <w:t>19473</w:t>
            </w:r>
          </w:p>
        </w:tc>
      </w:tr>
      <w:tr w:rsidR="00FA0C69" w14:paraId="4CA89971" w14:textId="77777777">
        <w:trPr>
          <w:jc w:val="center"/>
        </w:trPr>
        <w:tc>
          <w:tcPr>
            <w:tcW w:w="7797" w:type="dxa"/>
            <w:gridSpan w:val="5"/>
            <w:vAlign w:val="center"/>
          </w:tcPr>
          <w:p w14:paraId="54A5ECDB" w14:textId="77777777" w:rsidR="00FA0C69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7C7C6E83" w14:textId="77777777" w:rsidR="00FA0C69" w:rsidRDefault="00000000">
            <w:r>
              <w:t>19473</w:t>
            </w:r>
          </w:p>
        </w:tc>
      </w:tr>
    </w:tbl>
    <w:p w14:paraId="7B1355A5" w14:textId="77777777" w:rsidR="00FA0C69" w:rsidRDefault="00FA0C69"/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FA0C69" w14:paraId="74CA730D" w14:textId="77777777">
        <w:trPr>
          <w:jc w:val="center"/>
        </w:trPr>
        <w:tc>
          <w:tcPr>
            <w:tcW w:w="1681" w:type="dxa"/>
            <w:shd w:val="clear" w:color="auto" w:fill="E6E6E6"/>
            <w:vAlign w:val="center"/>
          </w:tcPr>
          <w:p w14:paraId="2FC993BA" w14:textId="77777777" w:rsidR="00FA0C69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33518EA" w14:textId="77777777" w:rsidR="00FA0C69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709BAC1" w14:textId="77777777" w:rsidR="00FA0C69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B4E2740" w14:textId="77777777" w:rsidR="00FA0C69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0449160" w14:textId="77777777" w:rsidR="00FA0C69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189E286" w14:textId="77777777" w:rsidR="00FA0C69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1C3EF92" w14:textId="77777777" w:rsidR="00FA0C69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FA0C69" w14:paraId="48E40B3B" w14:textId="77777777">
        <w:trPr>
          <w:jc w:val="center"/>
        </w:trPr>
        <w:tc>
          <w:tcPr>
            <w:tcW w:w="1681" w:type="dxa"/>
            <w:vAlign w:val="center"/>
          </w:tcPr>
          <w:p w14:paraId="15ACBC37" w14:textId="77777777" w:rsidR="00FA0C69" w:rsidRDefault="00000000">
            <w:r>
              <w:t>自动</w:t>
            </w:r>
          </w:p>
        </w:tc>
        <w:tc>
          <w:tcPr>
            <w:tcW w:w="1131" w:type="dxa"/>
            <w:vAlign w:val="center"/>
          </w:tcPr>
          <w:p w14:paraId="1EBD36DD" w14:textId="77777777" w:rsidR="00FA0C69" w:rsidRDefault="00000000">
            <w:r>
              <w:t>20380</w:t>
            </w:r>
          </w:p>
        </w:tc>
        <w:tc>
          <w:tcPr>
            <w:tcW w:w="990" w:type="dxa"/>
            <w:vAlign w:val="center"/>
          </w:tcPr>
          <w:p w14:paraId="5BEE8E8E" w14:textId="77777777" w:rsidR="00FA0C69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69DFC85B" w14:textId="77777777" w:rsidR="00FA0C69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4916450B" w14:textId="77777777" w:rsidR="00FA0C69" w:rsidRDefault="00000000">
            <w:r>
              <w:t>4891</w:t>
            </w:r>
          </w:p>
        </w:tc>
        <w:tc>
          <w:tcPr>
            <w:tcW w:w="1131" w:type="dxa"/>
            <w:vAlign w:val="center"/>
          </w:tcPr>
          <w:p w14:paraId="766385BE" w14:textId="77777777" w:rsidR="00FA0C69" w:rsidRDefault="00000000">
            <w:r>
              <w:t>3185</w:t>
            </w:r>
          </w:p>
        </w:tc>
        <w:tc>
          <w:tcPr>
            <w:tcW w:w="1550" w:type="dxa"/>
            <w:vAlign w:val="center"/>
          </w:tcPr>
          <w:p w14:paraId="630EC68D" w14:textId="77777777" w:rsidR="00FA0C69" w:rsidRDefault="00000000">
            <w:r>
              <w:t>15579</w:t>
            </w:r>
          </w:p>
        </w:tc>
      </w:tr>
      <w:tr w:rsidR="00FA0C69" w14:paraId="08D42574" w14:textId="77777777">
        <w:trPr>
          <w:jc w:val="center"/>
        </w:trPr>
        <w:tc>
          <w:tcPr>
            <w:tcW w:w="7761" w:type="dxa"/>
            <w:gridSpan w:val="6"/>
            <w:vAlign w:val="center"/>
          </w:tcPr>
          <w:p w14:paraId="6F8FA182" w14:textId="77777777" w:rsidR="00FA0C69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7433F893" w14:textId="77777777" w:rsidR="00FA0C69" w:rsidRDefault="00000000">
            <w:r>
              <w:t>15579</w:t>
            </w:r>
          </w:p>
        </w:tc>
      </w:tr>
    </w:tbl>
    <w:p w14:paraId="4DAD84F8" w14:textId="77777777" w:rsidR="00FA0C69" w:rsidRDefault="00000000">
      <w:pPr>
        <w:pStyle w:val="2"/>
        <w:widowControl w:val="0"/>
      </w:pPr>
      <w:bookmarkStart w:id="100" w:name="_Toc218354877"/>
      <w:r>
        <w:t>负荷分项统计</w:t>
      </w:r>
      <w:bookmarkEnd w:id="100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FA0C69" w14:paraId="139AAA8D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14D2EFEB" w14:textId="77777777" w:rsidR="00FA0C69" w:rsidRDefault="00000000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B4ACB55" w14:textId="77777777" w:rsidR="00FA0C69" w:rsidRDefault="00000000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F676839" w14:textId="77777777" w:rsidR="00FA0C69" w:rsidRDefault="00000000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D1645B9" w14:textId="77777777" w:rsidR="00FA0C69" w:rsidRDefault="00000000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1A7D9D28" w14:textId="77777777" w:rsidR="00FA0C69" w:rsidRDefault="00000000">
            <w:pPr>
              <w:jc w:val="center"/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6002BDED" w14:textId="77777777" w:rsidR="00FA0C69" w:rsidRDefault="00000000">
            <w:pPr>
              <w:jc w:val="center"/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43D285A" w14:textId="77777777" w:rsidR="00FA0C69" w:rsidRDefault="00000000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1941FD2F" w14:textId="77777777" w:rsidR="00FA0C69" w:rsidRDefault="00000000">
            <w:pPr>
              <w:jc w:val="center"/>
            </w:pPr>
            <w:r>
              <w:t>合计</w:t>
            </w:r>
          </w:p>
        </w:tc>
      </w:tr>
      <w:tr w:rsidR="00FA0C69" w14:paraId="7044CF8A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2F8D98B9" w14:textId="77777777" w:rsidR="00FA0C69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628BF35" w14:textId="77777777" w:rsidR="00FA0C69" w:rsidRDefault="00000000">
            <w:pPr>
              <w:jc w:val="center"/>
            </w:pPr>
            <w:r>
              <w:t>-17.89</w:t>
            </w:r>
          </w:p>
        </w:tc>
        <w:tc>
          <w:tcPr>
            <w:tcW w:w="1131" w:type="dxa"/>
            <w:vAlign w:val="center"/>
          </w:tcPr>
          <w:p w14:paraId="443C3177" w14:textId="77777777" w:rsidR="00FA0C69" w:rsidRDefault="00000000">
            <w:pPr>
              <w:jc w:val="center"/>
            </w:pPr>
            <w:r>
              <w:t>15.81</w:t>
            </w:r>
          </w:p>
        </w:tc>
        <w:tc>
          <w:tcPr>
            <w:tcW w:w="990" w:type="dxa"/>
            <w:vAlign w:val="center"/>
          </w:tcPr>
          <w:p w14:paraId="54427A92" w14:textId="77777777" w:rsidR="00FA0C69" w:rsidRDefault="00000000">
            <w:pPr>
              <w:jc w:val="center"/>
            </w:pPr>
            <w:r>
              <w:t>1.27</w:t>
            </w:r>
          </w:p>
        </w:tc>
        <w:tc>
          <w:tcPr>
            <w:tcW w:w="1228" w:type="dxa"/>
            <w:vAlign w:val="center"/>
          </w:tcPr>
          <w:p w14:paraId="156512CD" w14:textId="77777777" w:rsidR="00FA0C69" w:rsidRDefault="00000000">
            <w:pPr>
              <w:jc w:val="center"/>
            </w:pPr>
            <w:r>
              <w:t>-18.98</w:t>
            </w:r>
          </w:p>
        </w:tc>
        <w:tc>
          <w:tcPr>
            <w:tcW w:w="1177" w:type="dxa"/>
            <w:vAlign w:val="center"/>
          </w:tcPr>
          <w:p w14:paraId="618EFB31" w14:textId="77777777" w:rsidR="00FA0C69" w:rsidRDefault="00000000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454773E5" w14:textId="77777777" w:rsidR="00FA0C69" w:rsidRDefault="00000000">
            <w:pPr>
              <w:jc w:val="center"/>
            </w:pPr>
            <w:r>
              <w:t>8.35</w:t>
            </w:r>
          </w:p>
        </w:tc>
        <w:tc>
          <w:tcPr>
            <w:tcW w:w="1109" w:type="dxa"/>
            <w:vAlign w:val="center"/>
          </w:tcPr>
          <w:p w14:paraId="61360403" w14:textId="77777777" w:rsidR="00FA0C69" w:rsidRDefault="00000000">
            <w:r>
              <w:t>-11.44</w:t>
            </w:r>
          </w:p>
        </w:tc>
      </w:tr>
      <w:tr w:rsidR="00FA0C69" w14:paraId="6F151DE2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1ADAC2EB" w14:textId="77777777" w:rsidR="00FA0C69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74667F" w14:textId="77777777" w:rsidR="00FA0C69" w:rsidRDefault="00000000">
            <w:pPr>
              <w:jc w:val="center"/>
            </w:pPr>
            <w:r>
              <w:t>17.92</w:t>
            </w:r>
          </w:p>
        </w:tc>
        <w:tc>
          <w:tcPr>
            <w:tcW w:w="1131" w:type="dxa"/>
            <w:vAlign w:val="center"/>
          </w:tcPr>
          <w:p w14:paraId="6D8CE7A8" w14:textId="77777777" w:rsidR="00FA0C69" w:rsidRDefault="00000000">
            <w:pPr>
              <w:jc w:val="center"/>
            </w:pPr>
            <w:r>
              <w:t>33.79</w:t>
            </w:r>
          </w:p>
        </w:tc>
        <w:tc>
          <w:tcPr>
            <w:tcW w:w="990" w:type="dxa"/>
            <w:vAlign w:val="center"/>
          </w:tcPr>
          <w:p w14:paraId="51A009D9" w14:textId="77777777" w:rsidR="00FA0C69" w:rsidRDefault="00000000">
            <w:pPr>
              <w:jc w:val="center"/>
            </w:pPr>
            <w:r>
              <w:t>4.82</w:t>
            </w:r>
          </w:p>
        </w:tc>
        <w:tc>
          <w:tcPr>
            <w:tcW w:w="1228" w:type="dxa"/>
            <w:vAlign w:val="center"/>
          </w:tcPr>
          <w:p w14:paraId="03A6A061" w14:textId="77777777" w:rsidR="00FA0C69" w:rsidRDefault="00000000">
            <w:pPr>
              <w:jc w:val="center"/>
            </w:pPr>
            <w:r>
              <w:t>22.34</w:t>
            </w:r>
          </w:p>
        </w:tc>
        <w:tc>
          <w:tcPr>
            <w:tcW w:w="1177" w:type="dxa"/>
            <w:vAlign w:val="center"/>
          </w:tcPr>
          <w:p w14:paraId="2A6354D9" w14:textId="77777777" w:rsidR="00FA0C69" w:rsidRDefault="00000000">
            <w:pPr>
              <w:jc w:val="center"/>
            </w:pPr>
            <w:r>
              <w:t>-0.35</w:t>
            </w:r>
          </w:p>
        </w:tc>
        <w:tc>
          <w:tcPr>
            <w:tcW w:w="990" w:type="dxa"/>
            <w:vAlign w:val="center"/>
          </w:tcPr>
          <w:p w14:paraId="3FBAD7BB" w14:textId="77777777" w:rsidR="00FA0C69" w:rsidRDefault="00000000">
            <w:pPr>
              <w:jc w:val="center"/>
            </w:pPr>
            <w:r>
              <w:t>-2.42</w:t>
            </w:r>
          </w:p>
        </w:tc>
        <w:tc>
          <w:tcPr>
            <w:tcW w:w="1109" w:type="dxa"/>
            <w:vAlign w:val="center"/>
          </w:tcPr>
          <w:p w14:paraId="7DF30509" w14:textId="77777777" w:rsidR="00FA0C69" w:rsidRDefault="00000000">
            <w:r>
              <w:t>76.09</w:t>
            </w:r>
          </w:p>
        </w:tc>
      </w:tr>
    </w:tbl>
    <w:p w14:paraId="18284B6F" w14:textId="77777777" w:rsidR="00FA0C69" w:rsidRDefault="00000000">
      <w:pPr>
        <w:jc w:val="center"/>
      </w:pPr>
      <w:r>
        <w:rPr>
          <w:noProof/>
        </w:rPr>
        <w:drawing>
          <wp:inline distT="0" distB="0" distL="0" distR="0" wp14:anchorId="1E95EA2A" wp14:editId="78450E38">
            <wp:extent cx="5667375" cy="29527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29D31" w14:textId="77777777" w:rsidR="00FA0C69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0C3F66B2" wp14:editId="775360F3">
            <wp:extent cx="5667375" cy="29051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53FA8" w14:textId="77777777" w:rsidR="00FA0C69" w:rsidRDefault="00000000">
      <w:pPr>
        <w:pStyle w:val="2"/>
      </w:pPr>
      <w:bookmarkStart w:id="101" w:name="_Toc218354878"/>
      <w:r>
        <w:t>逐月负荷表</w:t>
      </w:r>
      <w:bookmarkEnd w:id="101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FA0C69" w14:paraId="5FE7EA2C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0580E96" w14:textId="77777777" w:rsidR="00FA0C69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346263" w14:textId="77777777" w:rsidR="00FA0C69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DAF5E42" w14:textId="77777777" w:rsidR="00FA0C69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BFF235" w14:textId="77777777" w:rsidR="00FA0C69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DBB81C4" w14:textId="77777777" w:rsidR="00FA0C69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D6E23FA" w14:textId="77777777" w:rsidR="00FA0C69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5671D9E" w14:textId="77777777" w:rsidR="00FA0C69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FA0C69" w14:paraId="3FFFE9CA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F0F8787" w14:textId="77777777" w:rsidR="00FA0C69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1CF354F" w14:textId="77777777" w:rsidR="00FA0C69" w:rsidRDefault="00000000">
            <w:pPr>
              <w:jc w:val="right"/>
            </w:pPr>
            <w:r>
              <w:t>26400</w:t>
            </w:r>
          </w:p>
        </w:tc>
        <w:tc>
          <w:tcPr>
            <w:tcW w:w="1188" w:type="dxa"/>
            <w:vAlign w:val="center"/>
          </w:tcPr>
          <w:p w14:paraId="353D0DCA" w14:textId="77777777" w:rsidR="00FA0C6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246BC0E" w14:textId="77777777" w:rsidR="00FA0C69" w:rsidRDefault="00000000">
            <w:pPr>
              <w:jc w:val="right"/>
            </w:pPr>
            <w:r>
              <w:rPr>
                <w:color w:val="FF0000"/>
              </w:rPr>
              <w:t>423.355</w:t>
            </w:r>
          </w:p>
        </w:tc>
        <w:tc>
          <w:tcPr>
            <w:tcW w:w="1862" w:type="dxa"/>
            <w:vAlign w:val="center"/>
          </w:tcPr>
          <w:p w14:paraId="6EA90501" w14:textId="77777777" w:rsidR="00FA0C69" w:rsidRDefault="00000000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14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10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6531DFBD" w14:textId="77777777" w:rsidR="00FA0C6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561477A" w14:textId="77777777" w:rsidR="00FA0C69" w:rsidRDefault="00000000">
            <w:r>
              <w:t>--</w:t>
            </w:r>
          </w:p>
        </w:tc>
      </w:tr>
      <w:tr w:rsidR="00FA0C69" w14:paraId="40061E4F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7B8B563" w14:textId="77777777" w:rsidR="00FA0C69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41369FC" w14:textId="77777777" w:rsidR="00FA0C69" w:rsidRDefault="00000000">
            <w:pPr>
              <w:jc w:val="right"/>
            </w:pPr>
            <w:r>
              <w:t>8895</w:t>
            </w:r>
          </w:p>
        </w:tc>
        <w:tc>
          <w:tcPr>
            <w:tcW w:w="1188" w:type="dxa"/>
            <w:vAlign w:val="center"/>
          </w:tcPr>
          <w:p w14:paraId="57D5CC46" w14:textId="77777777" w:rsidR="00FA0C6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00A9091" w14:textId="77777777" w:rsidR="00FA0C69" w:rsidRDefault="00000000">
            <w:pPr>
              <w:jc w:val="right"/>
            </w:pPr>
            <w:r>
              <w:t>160.685</w:t>
            </w:r>
          </w:p>
        </w:tc>
        <w:tc>
          <w:tcPr>
            <w:tcW w:w="1862" w:type="dxa"/>
            <w:vAlign w:val="center"/>
          </w:tcPr>
          <w:p w14:paraId="7058DD2B" w14:textId="77777777" w:rsidR="00FA0C69" w:rsidRDefault="00000000">
            <w:r>
              <w:t>2</w:t>
            </w:r>
            <w:r>
              <w:t>月</w:t>
            </w:r>
            <w:r>
              <w:t>4</w:t>
            </w:r>
            <w:r>
              <w:t>日</w:t>
            </w:r>
            <w:r>
              <w:t>10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C29BA4D" w14:textId="77777777" w:rsidR="00FA0C6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7DCE33C" w14:textId="77777777" w:rsidR="00FA0C69" w:rsidRDefault="00000000">
            <w:r>
              <w:t>--</w:t>
            </w:r>
          </w:p>
        </w:tc>
      </w:tr>
      <w:tr w:rsidR="00FA0C69" w14:paraId="35F7C556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5C5884D" w14:textId="77777777" w:rsidR="00FA0C69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60AD660" w14:textId="77777777" w:rsidR="00FA0C69" w:rsidRDefault="00000000">
            <w:pPr>
              <w:jc w:val="right"/>
            </w:pPr>
            <w:r>
              <w:t>5094</w:t>
            </w:r>
          </w:p>
        </w:tc>
        <w:tc>
          <w:tcPr>
            <w:tcW w:w="1188" w:type="dxa"/>
            <w:vAlign w:val="center"/>
          </w:tcPr>
          <w:p w14:paraId="28CF0A00" w14:textId="77777777" w:rsidR="00FA0C6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9BF75C6" w14:textId="77777777" w:rsidR="00FA0C69" w:rsidRDefault="00000000">
            <w:pPr>
              <w:jc w:val="right"/>
            </w:pPr>
            <w:r>
              <w:t>106.313</w:t>
            </w:r>
          </w:p>
        </w:tc>
        <w:tc>
          <w:tcPr>
            <w:tcW w:w="1862" w:type="dxa"/>
            <w:vAlign w:val="center"/>
          </w:tcPr>
          <w:p w14:paraId="3115E341" w14:textId="77777777" w:rsidR="00FA0C69" w:rsidRDefault="00000000">
            <w:r>
              <w:t>3</w:t>
            </w:r>
            <w:r>
              <w:t>月</w:t>
            </w:r>
            <w:r>
              <w:t>4</w:t>
            </w:r>
            <w:r>
              <w:t>日</w:t>
            </w:r>
            <w:r>
              <w:t>10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FBC028A" w14:textId="77777777" w:rsidR="00FA0C6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ABA3E60" w14:textId="77777777" w:rsidR="00FA0C69" w:rsidRDefault="00000000">
            <w:r>
              <w:t>--</w:t>
            </w:r>
          </w:p>
        </w:tc>
      </w:tr>
      <w:tr w:rsidR="00FA0C69" w14:paraId="21176C96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D5A539F" w14:textId="77777777" w:rsidR="00FA0C69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D4703BC" w14:textId="77777777" w:rsidR="00FA0C6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866F845" w14:textId="77777777" w:rsidR="00FA0C6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14F5904" w14:textId="77777777" w:rsidR="00FA0C6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C16C24B" w14:textId="77777777" w:rsidR="00FA0C6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028C144" w14:textId="77777777" w:rsidR="00FA0C6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68B17A9" w14:textId="77777777" w:rsidR="00FA0C69" w:rsidRDefault="00000000">
            <w:r>
              <w:t>--</w:t>
            </w:r>
          </w:p>
        </w:tc>
      </w:tr>
      <w:tr w:rsidR="00FA0C69" w14:paraId="1BBED6C3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AAD8731" w14:textId="77777777" w:rsidR="00FA0C69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E282E55" w14:textId="77777777" w:rsidR="00FA0C6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68629F4" w14:textId="77777777" w:rsidR="00FA0C69" w:rsidRDefault="00000000">
            <w:pPr>
              <w:jc w:val="right"/>
            </w:pPr>
            <w:r>
              <w:t>13296</w:t>
            </w:r>
          </w:p>
        </w:tc>
        <w:tc>
          <w:tcPr>
            <w:tcW w:w="1188" w:type="dxa"/>
            <w:vAlign w:val="center"/>
          </w:tcPr>
          <w:p w14:paraId="54043C86" w14:textId="77777777" w:rsidR="00FA0C6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192B413" w14:textId="77777777" w:rsidR="00FA0C6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4131D1C" w14:textId="77777777" w:rsidR="00FA0C69" w:rsidRDefault="00000000">
            <w:pPr>
              <w:jc w:val="right"/>
            </w:pPr>
            <w:r>
              <w:t>516.176</w:t>
            </w:r>
          </w:p>
        </w:tc>
        <w:tc>
          <w:tcPr>
            <w:tcW w:w="1862" w:type="dxa"/>
            <w:vAlign w:val="center"/>
          </w:tcPr>
          <w:p w14:paraId="5C509DB4" w14:textId="77777777" w:rsidR="00FA0C69" w:rsidRDefault="00000000">
            <w:r>
              <w:t>5</w:t>
            </w:r>
            <w:r>
              <w:t>月</w:t>
            </w:r>
            <w:r>
              <w:t>27</w:t>
            </w:r>
            <w:r>
              <w:t>日</w:t>
            </w:r>
            <w:r>
              <w:t>10</w:t>
            </w:r>
            <w:r>
              <w:t>时</w:t>
            </w:r>
          </w:p>
        </w:tc>
      </w:tr>
      <w:tr w:rsidR="00FA0C69" w14:paraId="4EBC13B9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341BE8D" w14:textId="77777777" w:rsidR="00FA0C69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C37D42F" w14:textId="77777777" w:rsidR="00FA0C6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4D3C1F4" w14:textId="77777777" w:rsidR="00FA0C69" w:rsidRDefault="00000000">
            <w:pPr>
              <w:jc w:val="right"/>
            </w:pPr>
            <w:r>
              <w:t>94263</w:t>
            </w:r>
          </w:p>
        </w:tc>
        <w:tc>
          <w:tcPr>
            <w:tcW w:w="1188" w:type="dxa"/>
            <w:vAlign w:val="center"/>
          </w:tcPr>
          <w:p w14:paraId="5AC484EC" w14:textId="77777777" w:rsidR="00FA0C6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02C33BE" w14:textId="77777777" w:rsidR="00FA0C6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AC9C9F9" w14:textId="77777777" w:rsidR="00FA0C69" w:rsidRDefault="00000000">
            <w:pPr>
              <w:jc w:val="right"/>
            </w:pPr>
            <w:r>
              <w:t>934.979</w:t>
            </w:r>
          </w:p>
        </w:tc>
        <w:tc>
          <w:tcPr>
            <w:tcW w:w="1862" w:type="dxa"/>
            <w:vAlign w:val="center"/>
          </w:tcPr>
          <w:p w14:paraId="2A566060" w14:textId="77777777" w:rsidR="00FA0C69" w:rsidRDefault="00000000">
            <w:r>
              <w:t>6</w:t>
            </w:r>
            <w:r>
              <w:t>月</w:t>
            </w:r>
            <w:r>
              <w:t>17</w:t>
            </w:r>
            <w:r>
              <w:t>日</w:t>
            </w:r>
            <w:r>
              <w:t>10</w:t>
            </w:r>
            <w:r>
              <w:t>时</w:t>
            </w:r>
          </w:p>
        </w:tc>
      </w:tr>
      <w:tr w:rsidR="00FA0C69" w14:paraId="63A963A5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04D79AC" w14:textId="77777777" w:rsidR="00FA0C69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74190AD" w14:textId="77777777" w:rsidR="00FA0C6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9582AD9" w14:textId="77777777" w:rsidR="00FA0C69" w:rsidRDefault="00000000">
            <w:pPr>
              <w:jc w:val="right"/>
            </w:pPr>
            <w:r>
              <w:t>175444</w:t>
            </w:r>
          </w:p>
        </w:tc>
        <w:tc>
          <w:tcPr>
            <w:tcW w:w="1188" w:type="dxa"/>
            <w:vAlign w:val="center"/>
          </w:tcPr>
          <w:p w14:paraId="16706CD3" w14:textId="77777777" w:rsidR="00FA0C6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20B91A6" w14:textId="77777777" w:rsidR="00FA0C6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0DF7395" w14:textId="77777777" w:rsidR="00FA0C69" w:rsidRDefault="00000000">
            <w:pPr>
              <w:jc w:val="right"/>
            </w:pPr>
            <w:r>
              <w:rPr>
                <w:color w:val="0000FF"/>
              </w:rPr>
              <w:t>987.062</w:t>
            </w:r>
          </w:p>
        </w:tc>
        <w:tc>
          <w:tcPr>
            <w:tcW w:w="1862" w:type="dxa"/>
            <w:vAlign w:val="center"/>
          </w:tcPr>
          <w:p w14:paraId="5761F2B8" w14:textId="77777777" w:rsidR="00FA0C69" w:rsidRDefault="00000000">
            <w:r>
              <w:rPr>
                <w:color w:val="0000FF"/>
              </w:rPr>
              <w:t>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22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10</w:t>
            </w:r>
            <w:r>
              <w:rPr>
                <w:color w:val="0000FF"/>
              </w:rPr>
              <w:t>时</w:t>
            </w:r>
          </w:p>
        </w:tc>
      </w:tr>
      <w:tr w:rsidR="00FA0C69" w14:paraId="5EB161B9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46092DF" w14:textId="77777777" w:rsidR="00FA0C69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7EF5E5D" w14:textId="77777777" w:rsidR="00FA0C6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503D83E" w14:textId="77777777" w:rsidR="00FA0C69" w:rsidRDefault="00000000">
            <w:pPr>
              <w:jc w:val="right"/>
            </w:pPr>
            <w:r>
              <w:t>127162</w:t>
            </w:r>
          </w:p>
        </w:tc>
        <w:tc>
          <w:tcPr>
            <w:tcW w:w="1188" w:type="dxa"/>
            <w:vAlign w:val="center"/>
          </w:tcPr>
          <w:p w14:paraId="2F8BC726" w14:textId="77777777" w:rsidR="00FA0C6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063C3C4" w14:textId="77777777" w:rsidR="00FA0C6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E59EA34" w14:textId="77777777" w:rsidR="00FA0C69" w:rsidRDefault="00000000">
            <w:pPr>
              <w:jc w:val="right"/>
            </w:pPr>
            <w:r>
              <w:t>983.703</w:t>
            </w:r>
          </w:p>
        </w:tc>
        <w:tc>
          <w:tcPr>
            <w:tcW w:w="1862" w:type="dxa"/>
            <w:vAlign w:val="center"/>
          </w:tcPr>
          <w:p w14:paraId="4A7AA8FA" w14:textId="77777777" w:rsidR="00FA0C69" w:rsidRDefault="00000000">
            <w:r>
              <w:t>8</w:t>
            </w:r>
            <w:r>
              <w:t>月</w:t>
            </w:r>
            <w:r>
              <w:t>5</w:t>
            </w:r>
            <w:r>
              <w:t>日</w:t>
            </w:r>
            <w:r>
              <w:t>10</w:t>
            </w:r>
            <w:r>
              <w:t>时</w:t>
            </w:r>
          </w:p>
        </w:tc>
      </w:tr>
      <w:tr w:rsidR="00FA0C69" w14:paraId="6C0BBC52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5FEED6B" w14:textId="77777777" w:rsidR="00FA0C69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FE6FB56" w14:textId="77777777" w:rsidR="00FA0C6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B44E76F" w14:textId="77777777" w:rsidR="00FA0C69" w:rsidRDefault="00000000">
            <w:pPr>
              <w:jc w:val="right"/>
            </w:pPr>
            <w:r>
              <w:t>20692</w:t>
            </w:r>
          </w:p>
        </w:tc>
        <w:tc>
          <w:tcPr>
            <w:tcW w:w="1188" w:type="dxa"/>
            <w:vAlign w:val="center"/>
          </w:tcPr>
          <w:p w14:paraId="2D6F7B52" w14:textId="77777777" w:rsidR="00FA0C6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8DAC525" w14:textId="77777777" w:rsidR="00FA0C6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BC9D370" w14:textId="77777777" w:rsidR="00FA0C69" w:rsidRDefault="00000000">
            <w:pPr>
              <w:jc w:val="right"/>
            </w:pPr>
            <w:r>
              <w:t>780.098</w:t>
            </w:r>
          </w:p>
        </w:tc>
        <w:tc>
          <w:tcPr>
            <w:tcW w:w="1862" w:type="dxa"/>
            <w:vAlign w:val="center"/>
          </w:tcPr>
          <w:p w14:paraId="38C155F7" w14:textId="77777777" w:rsidR="00FA0C69" w:rsidRDefault="00000000">
            <w:r>
              <w:t>9</w:t>
            </w:r>
            <w:r>
              <w:t>月</w:t>
            </w:r>
            <w:r>
              <w:t>2</w:t>
            </w:r>
            <w:r>
              <w:t>日</w:t>
            </w:r>
            <w:r>
              <w:t>10</w:t>
            </w:r>
            <w:r>
              <w:t>时</w:t>
            </w:r>
          </w:p>
        </w:tc>
      </w:tr>
      <w:tr w:rsidR="00FA0C69" w14:paraId="6B598F0C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9447C98" w14:textId="77777777" w:rsidR="00FA0C69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36C8EC9" w14:textId="77777777" w:rsidR="00FA0C6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6AE9E5F" w14:textId="77777777" w:rsidR="00FA0C6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3FE64FA" w14:textId="77777777" w:rsidR="00FA0C6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17482B8" w14:textId="77777777" w:rsidR="00FA0C6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DC793A8" w14:textId="77777777" w:rsidR="00FA0C6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C783A18" w14:textId="77777777" w:rsidR="00FA0C69" w:rsidRDefault="00000000">
            <w:r>
              <w:t>--</w:t>
            </w:r>
          </w:p>
        </w:tc>
      </w:tr>
      <w:tr w:rsidR="00FA0C69" w14:paraId="28DE0D5E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5D1A183" w14:textId="77777777" w:rsidR="00FA0C69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62E1CFF" w14:textId="77777777" w:rsidR="00FA0C69" w:rsidRDefault="00000000">
            <w:pPr>
              <w:jc w:val="right"/>
            </w:pPr>
            <w:r>
              <w:t>5208</w:t>
            </w:r>
          </w:p>
        </w:tc>
        <w:tc>
          <w:tcPr>
            <w:tcW w:w="1188" w:type="dxa"/>
            <w:vAlign w:val="center"/>
          </w:tcPr>
          <w:p w14:paraId="221B2686" w14:textId="77777777" w:rsidR="00FA0C6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6A1ABE3" w14:textId="77777777" w:rsidR="00FA0C69" w:rsidRDefault="00000000">
            <w:pPr>
              <w:jc w:val="right"/>
            </w:pPr>
            <w:r>
              <w:t>118.809</w:t>
            </w:r>
          </w:p>
        </w:tc>
        <w:tc>
          <w:tcPr>
            <w:tcW w:w="1862" w:type="dxa"/>
            <w:vAlign w:val="center"/>
          </w:tcPr>
          <w:p w14:paraId="034BE8B4" w14:textId="77777777" w:rsidR="00FA0C69" w:rsidRDefault="00000000">
            <w:r>
              <w:t>11</w:t>
            </w:r>
            <w:r>
              <w:t>月</w:t>
            </w:r>
            <w:r>
              <w:t>18</w:t>
            </w:r>
            <w:r>
              <w:t>日</w:t>
            </w:r>
            <w:r>
              <w:t>10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22AEE93" w14:textId="77777777" w:rsidR="00FA0C6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40F4530" w14:textId="77777777" w:rsidR="00FA0C69" w:rsidRDefault="00000000">
            <w:r>
              <w:t>--</w:t>
            </w:r>
          </w:p>
        </w:tc>
      </w:tr>
      <w:tr w:rsidR="00FA0C69" w14:paraId="070ED350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9B39B33" w14:textId="77777777" w:rsidR="00FA0C69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A55DB61" w14:textId="77777777" w:rsidR="00FA0C69" w:rsidRDefault="00000000">
            <w:pPr>
              <w:jc w:val="right"/>
            </w:pPr>
            <w:r>
              <w:t>19180</w:t>
            </w:r>
          </w:p>
        </w:tc>
        <w:tc>
          <w:tcPr>
            <w:tcW w:w="1188" w:type="dxa"/>
            <w:vAlign w:val="center"/>
          </w:tcPr>
          <w:p w14:paraId="3ACDE8A3" w14:textId="77777777" w:rsidR="00FA0C6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8628B3C" w14:textId="77777777" w:rsidR="00FA0C69" w:rsidRDefault="00000000">
            <w:pPr>
              <w:jc w:val="right"/>
            </w:pPr>
            <w:r>
              <w:t>252.077</w:t>
            </w:r>
          </w:p>
        </w:tc>
        <w:tc>
          <w:tcPr>
            <w:tcW w:w="1862" w:type="dxa"/>
            <w:vAlign w:val="center"/>
          </w:tcPr>
          <w:p w14:paraId="4784445A" w14:textId="77777777" w:rsidR="00FA0C69" w:rsidRDefault="00000000">
            <w:r>
              <w:t>12</w:t>
            </w:r>
            <w:r>
              <w:t>月</w:t>
            </w:r>
            <w:r>
              <w:t>30</w:t>
            </w:r>
            <w:r>
              <w:t>日</w:t>
            </w:r>
            <w:r>
              <w:t>10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83F1C71" w14:textId="77777777" w:rsidR="00FA0C6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832FC88" w14:textId="77777777" w:rsidR="00FA0C69" w:rsidRDefault="00000000">
            <w:r>
              <w:t>--</w:t>
            </w:r>
          </w:p>
        </w:tc>
      </w:tr>
    </w:tbl>
    <w:p w14:paraId="5ECD58BC" w14:textId="77777777" w:rsidR="00FA0C69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54BB4383" wp14:editId="2F19CE89">
            <wp:extent cx="5667375" cy="26384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218BD" w14:textId="77777777" w:rsidR="00FA0C69" w:rsidRDefault="00000000">
      <w:pPr>
        <w:jc w:val="center"/>
      </w:pPr>
      <w:r>
        <w:rPr>
          <w:noProof/>
        </w:rPr>
        <w:drawing>
          <wp:inline distT="0" distB="0" distL="0" distR="0" wp14:anchorId="0C151E5C" wp14:editId="213A78EE">
            <wp:extent cx="5667375" cy="264795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BC87A" w14:textId="77777777" w:rsidR="00FA0C69" w:rsidRDefault="00000000">
      <w:pPr>
        <w:pStyle w:val="2"/>
      </w:pPr>
      <w:bookmarkStart w:id="102" w:name="_Toc218354879"/>
      <w:r>
        <w:t>逐月电耗</w:t>
      </w:r>
      <w:bookmarkEnd w:id="102"/>
    </w:p>
    <w:p w14:paraId="7016C489" w14:textId="77777777" w:rsidR="00FA0C6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FA0C69" w14:paraId="7242723D" w14:textId="77777777">
        <w:trPr>
          <w:jc w:val="center"/>
        </w:trPr>
        <w:tc>
          <w:tcPr>
            <w:tcW w:w="1041" w:type="dxa"/>
            <w:shd w:val="clear" w:color="auto" w:fill="E6E6E6"/>
            <w:vAlign w:val="center"/>
          </w:tcPr>
          <w:p w14:paraId="347EC244" w14:textId="77777777" w:rsidR="00FA0C69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DEF8656" w14:textId="77777777" w:rsidR="00FA0C69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9019710" w14:textId="77777777" w:rsidR="00FA0C69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D0D2A88" w14:textId="77777777" w:rsidR="00FA0C69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D25AEEB" w14:textId="77777777" w:rsidR="00FA0C69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9B475F8" w14:textId="77777777" w:rsidR="00FA0C69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1E63AB" w14:textId="77777777" w:rsidR="00FA0C69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E24FEB" w14:textId="77777777" w:rsidR="00FA0C69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20B813" w14:textId="77777777" w:rsidR="00FA0C69" w:rsidRDefault="00000000">
            <w:pPr>
              <w:jc w:val="center"/>
            </w:pPr>
            <w:r>
              <w:t>热水</w:t>
            </w:r>
          </w:p>
        </w:tc>
      </w:tr>
      <w:tr w:rsidR="00FA0C69" w14:paraId="674C2E38" w14:textId="77777777">
        <w:trPr>
          <w:jc w:val="center"/>
        </w:trPr>
        <w:tc>
          <w:tcPr>
            <w:tcW w:w="1041" w:type="dxa"/>
            <w:vAlign w:val="center"/>
          </w:tcPr>
          <w:p w14:paraId="7A2576FB" w14:textId="77777777" w:rsidR="00FA0C69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A527FE3" w14:textId="77777777" w:rsidR="00FA0C6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A00CEF4" w14:textId="77777777" w:rsidR="00FA0C69" w:rsidRDefault="00000000">
            <w:pPr>
              <w:jc w:val="right"/>
            </w:pPr>
            <w:r>
              <w:t>1.75</w:t>
            </w:r>
          </w:p>
        </w:tc>
        <w:tc>
          <w:tcPr>
            <w:tcW w:w="1148" w:type="dxa"/>
            <w:vAlign w:val="center"/>
          </w:tcPr>
          <w:p w14:paraId="2C1035EB" w14:textId="77777777" w:rsidR="00FA0C69" w:rsidRDefault="00000000">
            <w:pPr>
              <w:jc w:val="right"/>
            </w:pPr>
            <w:r>
              <w:t>0.78</w:t>
            </w:r>
          </w:p>
        </w:tc>
        <w:tc>
          <w:tcPr>
            <w:tcW w:w="1148" w:type="dxa"/>
            <w:vAlign w:val="center"/>
          </w:tcPr>
          <w:p w14:paraId="04F13298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342EA9DE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7D376969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51D3D116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46092138" w14:textId="77777777" w:rsidR="00FA0C69" w:rsidRDefault="00000000">
            <w:pPr>
              <w:jc w:val="right"/>
            </w:pPr>
            <w:r>
              <w:t>－</w:t>
            </w:r>
          </w:p>
        </w:tc>
      </w:tr>
      <w:tr w:rsidR="00FA0C69" w14:paraId="564A080D" w14:textId="77777777">
        <w:trPr>
          <w:jc w:val="center"/>
        </w:trPr>
        <w:tc>
          <w:tcPr>
            <w:tcW w:w="1041" w:type="dxa"/>
            <w:vAlign w:val="center"/>
          </w:tcPr>
          <w:p w14:paraId="7096021E" w14:textId="77777777" w:rsidR="00FA0C69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45DC28B1" w14:textId="77777777" w:rsidR="00FA0C6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A11E871" w14:textId="77777777" w:rsidR="00FA0C69" w:rsidRDefault="00000000">
            <w:pPr>
              <w:jc w:val="right"/>
            </w:pPr>
            <w:r>
              <w:t>0.59</w:t>
            </w:r>
          </w:p>
        </w:tc>
        <w:tc>
          <w:tcPr>
            <w:tcW w:w="1148" w:type="dxa"/>
            <w:vAlign w:val="center"/>
          </w:tcPr>
          <w:p w14:paraId="0C0EFE3C" w14:textId="77777777" w:rsidR="00FA0C69" w:rsidRDefault="00000000">
            <w:pPr>
              <w:jc w:val="right"/>
            </w:pPr>
            <w:r>
              <w:t>0.71</w:t>
            </w:r>
          </w:p>
        </w:tc>
        <w:tc>
          <w:tcPr>
            <w:tcW w:w="1148" w:type="dxa"/>
            <w:vAlign w:val="center"/>
          </w:tcPr>
          <w:p w14:paraId="363C0CB4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38C0251D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E5CAD91" w14:textId="77777777" w:rsidR="00FA0C69" w:rsidRDefault="00FA0C6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47B59F6" w14:textId="77777777" w:rsidR="00FA0C69" w:rsidRDefault="00FA0C6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B36F462" w14:textId="77777777" w:rsidR="00FA0C69" w:rsidRDefault="00FA0C69">
            <w:pPr>
              <w:jc w:val="right"/>
            </w:pPr>
          </w:p>
        </w:tc>
      </w:tr>
      <w:tr w:rsidR="00FA0C69" w14:paraId="6BF5493E" w14:textId="77777777">
        <w:trPr>
          <w:jc w:val="center"/>
        </w:trPr>
        <w:tc>
          <w:tcPr>
            <w:tcW w:w="1041" w:type="dxa"/>
            <w:vAlign w:val="center"/>
          </w:tcPr>
          <w:p w14:paraId="7123BA41" w14:textId="77777777" w:rsidR="00FA0C69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02AD4029" w14:textId="77777777" w:rsidR="00FA0C6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B8311C7" w14:textId="77777777" w:rsidR="00FA0C69" w:rsidRDefault="00000000">
            <w:pPr>
              <w:jc w:val="right"/>
            </w:pPr>
            <w:r>
              <w:t>0.34</w:t>
            </w:r>
          </w:p>
        </w:tc>
        <w:tc>
          <w:tcPr>
            <w:tcW w:w="1148" w:type="dxa"/>
            <w:vAlign w:val="center"/>
          </w:tcPr>
          <w:p w14:paraId="7E4DD190" w14:textId="77777777" w:rsidR="00FA0C69" w:rsidRDefault="00000000">
            <w:pPr>
              <w:jc w:val="right"/>
            </w:pPr>
            <w:r>
              <w:t>0.38</w:t>
            </w:r>
          </w:p>
        </w:tc>
        <w:tc>
          <w:tcPr>
            <w:tcW w:w="1148" w:type="dxa"/>
            <w:vAlign w:val="center"/>
          </w:tcPr>
          <w:p w14:paraId="0A6D8318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264AD3E9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FB06138" w14:textId="77777777" w:rsidR="00FA0C69" w:rsidRDefault="00FA0C6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C8E7770" w14:textId="77777777" w:rsidR="00FA0C69" w:rsidRDefault="00FA0C6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088D237" w14:textId="77777777" w:rsidR="00FA0C69" w:rsidRDefault="00FA0C69">
            <w:pPr>
              <w:jc w:val="right"/>
            </w:pPr>
          </w:p>
        </w:tc>
      </w:tr>
      <w:tr w:rsidR="00FA0C69" w14:paraId="39C2818D" w14:textId="77777777">
        <w:trPr>
          <w:jc w:val="center"/>
        </w:trPr>
        <w:tc>
          <w:tcPr>
            <w:tcW w:w="1041" w:type="dxa"/>
            <w:vAlign w:val="center"/>
          </w:tcPr>
          <w:p w14:paraId="3C07B161" w14:textId="77777777" w:rsidR="00FA0C69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0E2CB8C6" w14:textId="77777777" w:rsidR="00FA0C6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4B931EF" w14:textId="77777777" w:rsidR="00FA0C6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FBD8BE5" w14:textId="77777777" w:rsidR="00FA0C6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5ACA384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1B09B1D5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DF7F8AA" w14:textId="77777777" w:rsidR="00FA0C69" w:rsidRDefault="00FA0C6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D0B8C1F" w14:textId="77777777" w:rsidR="00FA0C69" w:rsidRDefault="00FA0C6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F0B2621" w14:textId="77777777" w:rsidR="00FA0C69" w:rsidRDefault="00FA0C69">
            <w:pPr>
              <w:jc w:val="right"/>
            </w:pPr>
          </w:p>
        </w:tc>
      </w:tr>
      <w:tr w:rsidR="00FA0C69" w14:paraId="5C044621" w14:textId="77777777">
        <w:trPr>
          <w:jc w:val="center"/>
        </w:trPr>
        <w:tc>
          <w:tcPr>
            <w:tcW w:w="1041" w:type="dxa"/>
            <w:vAlign w:val="center"/>
          </w:tcPr>
          <w:p w14:paraId="75F0D596" w14:textId="77777777" w:rsidR="00FA0C69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333ED3C1" w14:textId="77777777" w:rsidR="00FA0C69" w:rsidRDefault="00000000">
            <w:pPr>
              <w:jc w:val="right"/>
            </w:pPr>
            <w:r>
              <w:t>0.55</w:t>
            </w:r>
          </w:p>
        </w:tc>
        <w:tc>
          <w:tcPr>
            <w:tcW w:w="1148" w:type="dxa"/>
            <w:vAlign w:val="center"/>
          </w:tcPr>
          <w:p w14:paraId="0C4E5B1F" w14:textId="77777777" w:rsidR="00FA0C6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50A7D18" w14:textId="77777777" w:rsidR="00FA0C69" w:rsidRDefault="00000000">
            <w:pPr>
              <w:jc w:val="right"/>
            </w:pPr>
            <w:r>
              <w:t>0.43</w:t>
            </w:r>
          </w:p>
        </w:tc>
        <w:tc>
          <w:tcPr>
            <w:tcW w:w="1148" w:type="dxa"/>
            <w:vAlign w:val="center"/>
          </w:tcPr>
          <w:p w14:paraId="6E6DCA79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04FD6C1C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929343C" w14:textId="77777777" w:rsidR="00FA0C69" w:rsidRDefault="00FA0C6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CC58EE8" w14:textId="77777777" w:rsidR="00FA0C69" w:rsidRDefault="00FA0C6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2081B19" w14:textId="77777777" w:rsidR="00FA0C69" w:rsidRDefault="00FA0C69">
            <w:pPr>
              <w:jc w:val="right"/>
            </w:pPr>
          </w:p>
        </w:tc>
      </w:tr>
      <w:tr w:rsidR="00FA0C69" w14:paraId="04EECC05" w14:textId="77777777">
        <w:trPr>
          <w:jc w:val="center"/>
        </w:trPr>
        <w:tc>
          <w:tcPr>
            <w:tcW w:w="1041" w:type="dxa"/>
            <w:vAlign w:val="center"/>
          </w:tcPr>
          <w:p w14:paraId="2B0334BC" w14:textId="77777777" w:rsidR="00FA0C69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350AD47C" w14:textId="77777777" w:rsidR="00FA0C69" w:rsidRDefault="00000000">
            <w:pPr>
              <w:jc w:val="right"/>
            </w:pPr>
            <w:r>
              <w:t>3.87</w:t>
            </w:r>
          </w:p>
        </w:tc>
        <w:tc>
          <w:tcPr>
            <w:tcW w:w="1148" w:type="dxa"/>
            <w:vAlign w:val="center"/>
          </w:tcPr>
          <w:p w14:paraId="7B8657C2" w14:textId="77777777" w:rsidR="00FA0C6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BE1AEF3" w14:textId="77777777" w:rsidR="00FA0C69" w:rsidRDefault="00000000">
            <w:pPr>
              <w:jc w:val="right"/>
            </w:pPr>
            <w:r>
              <w:t>0.76</w:t>
            </w:r>
          </w:p>
        </w:tc>
        <w:tc>
          <w:tcPr>
            <w:tcW w:w="1148" w:type="dxa"/>
            <w:vAlign w:val="center"/>
          </w:tcPr>
          <w:p w14:paraId="4C019BAF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74BE68B4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7C3C351" w14:textId="77777777" w:rsidR="00FA0C69" w:rsidRDefault="00FA0C6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C28D311" w14:textId="77777777" w:rsidR="00FA0C69" w:rsidRDefault="00FA0C6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5360873" w14:textId="77777777" w:rsidR="00FA0C69" w:rsidRDefault="00FA0C69">
            <w:pPr>
              <w:jc w:val="right"/>
            </w:pPr>
          </w:p>
        </w:tc>
      </w:tr>
      <w:tr w:rsidR="00FA0C69" w14:paraId="666E2093" w14:textId="77777777">
        <w:trPr>
          <w:jc w:val="center"/>
        </w:trPr>
        <w:tc>
          <w:tcPr>
            <w:tcW w:w="1041" w:type="dxa"/>
            <w:vAlign w:val="center"/>
          </w:tcPr>
          <w:p w14:paraId="58157DAF" w14:textId="77777777" w:rsidR="00FA0C69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4B83804F" w14:textId="77777777" w:rsidR="00FA0C69" w:rsidRDefault="00000000">
            <w:pPr>
              <w:jc w:val="right"/>
            </w:pPr>
            <w:r>
              <w:t>7.21</w:t>
            </w:r>
          </w:p>
        </w:tc>
        <w:tc>
          <w:tcPr>
            <w:tcW w:w="1148" w:type="dxa"/>
            <w:vAlign w:val="center"/>
          </w:tcPr>
          <w:p w14:paraId="0EDE3975" w14:textId="77777777" w:rsidR="00FA0C6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E4F0069" w14:textId="77777777" w:rsidR="00FA0C69" w:rsidRDefault="00000000">
            <w:pPr>
              <w:jc w:val="right"/>
            </w:pPr>
            <w:r>
              <w:t>0.78</w:t>
            </w:r>
          </w:p>
        </w:tc>
        <w:tc>
          <w:tcPr>
            <w:tcW w:w="1148" w:type="dxa"/>
            <w:vAlign w:val="center"/>
          </w:tcPr>
          <w:p w14:paraId="37CFC437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38A7466D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4459247" w14:textId="77777777" w:rsidR="00FA0C69" w:rsidRDefault="00FA0C6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C0956A0" w14:textId="77777777" w:rsidR="00FA0C69" w:rsidRDefault="00FA0C6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D4D381B" w14:textId="77777777" w:rsidR="00FA0C69" w:rsidRDefault="00FA0C69">
            <w:pPr>
              <w:jc w:val="right"/>
            </w:pPr>
          </w:p>
        </w:tc>
      </w:tr>
      <w:tr w:rsidR="00FA0C69" w14:paraId="65DDE7FC" w14:textId="77777777">
        <w:trPr>
          <w:jc w:val="center"/>
        </w:trPr>
        <w:tc>
          <w:tcPr>
            <w:tcW w:w="1041" w:type="dxa"/>
            <w:vAlign w:val="center"/>
          </w:tcPr>
          <w:p w14:paraId="29E48D28" w14:textId="77777777" w:rsidR="00FA0C69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400804A2" w14:textId="77777777" w:rsidR="00FA0C69" w:rsidRDefault="00000000">
            <w:pPr>
              <w:jc w:val="right"/>
            </w:pPr>
            <w:r>
              <w:t>5.22</w:t>
            </w:r>
          </w:p>
        </w:tc>
        <w:tc>
          <w:tcPr>
            <w:tcW w:w="1148" w:type="dxa"/>
            <w:vAlign w:val="center"/>
          </w:tcPr>
          <w:p w14:paraId="0EA6912C" w14:textId="77777777" w:rsidR="00FA0C6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71C020E" w14:textId="77777777" w:rsidR="00FA0C69" w:rsidRDefault="00000000">
            <w:pPr>
              <w:jc w:val="right"/>
            </w:pPr>
            <w:r>
              <w:t>0.78</w:t>
            </w:r>
          </w:p>
        </w:tc>
        <w:tc>
          <w:tcPr>
            <w:tcW w:w="1148" w:type="dxa"/>
            <w:vAlign w:val="center"/>
          </w:tcPr>
          <w:p w14:paraId="788787FB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0278B188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B3F5FEE" w14:textId="77777777" w:rsidR="00FA0C69" w:rsidRDefault="00FA0C6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9503023" w14:textId="77777777" w:rsidR="00FA0C69" w:rsidRDefault="00FA0C6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453973E" w14:textId="77777777" w:rsidR="00FA0C69" w:rsidRDefault="00FA0C69">
            <w:pPr>
              <w:jc w:val="right"/>
            </w:pPr>
          </w:p>
        </w:tc>
      </w:tr>
      <w:tr w:rsidR="00FA0C69" w14:paraId="31B9D511" w14:textId="77777777">
        <w:trPr>
          <w:jc w:val="center"/>
        </w:trPr>
        <w:tc>
          <w:tcPr>
            <w:tcW w:w="1041" w:type="dxa"/>
            <w:vAlign w:val="center"/>
          </w:tcPr>
          <w:p w14:paraId="0D198CCF" w14:textId="77777777" w:rsidR="00FA0C69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283BA802" w14:textId="77777777" w:rsidR="00FA0C69" w:rsidRDefault="00000000">
            <w:pPr>
              <w:jc w:val="right"/>
            </w:pPr>
            <w:r>
              <w:t>0.85</w:t>
            </w:r>
          </w:p>
        </w:tc>
        <w:tc>
          <w:tcPr>
            <w:tcW w:w="1148" w:type="dxa"/>
            <w:vAlign w:val="center"/>
          </w:tcPr>
          <w:p w14:paraId="13A92128" w14:textId="77777777" w:rsidR="00FA0C6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A69B97F" w14:textId="77777777" w:rsidR="00FA0C69" w:rsidRDefault="00000000">
            <w:pPr>
              <w:jc w:val="right"/>
            </w:pPr>
            <w:r>
              <w:t>0.38</w:t>
            </w:r>
          </w:p>
        </w:tc>
        <w:tc>
          <w:tcPr>
            <w:tcW w:w="1148" w:type="dxa"/>
            <w:vAlign w:val="center"/>
          </w:tcPr>
          <w:p w14:paraId="24FE1F4B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44035823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F591307" w14:textId="77777777" w:rsidR="00FA0C69" w:rsidRDefault="00FA0C6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73BC4FE" w14:textId="77777777" w:rsidR="00FA0C69" w:rsidRDefault="00FA0C6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B0108C2" w14:textId="77777777" w:rsidR="00FA0C69" w:rsidRDefault="00FA0C69">
            <w:pPr>
              <w:jc w:val="right"/>
            </w:pPr>
          </w:p>
        </w:tc>
      </w:tr>
      <w:tr w:rsidR="00FA0C69" w14:paraId="257DBD1F" w14:textId="77777777">
        <w:trPr>
          <w:jc w:val="center"/>
        </w:trPr>
        <w:tc>
          <w:tcPr>
            <w:tcW w:w="1041" w:type="dxa"/>
            <w:vAlign w:val="center"/>
          </w:tcPr>
          <w:p w14:paraId="412FB7CE" w14:textId="77777777" w:rsidR="00FA0C69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5EAB3060" w14:textId="77777777" w:rsidR="00FA0C6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86BCB35" w14:textId="77777777" w:rsidR="00FA0C6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A5FA585" w14:textId="77777777" w:rsidR="00FA0C6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25D9D0F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2C5F15B4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6D05848" w14:textId="77777777" w:rsidR="00FA0C69" w:rsidRDefault="00FA0C6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1D79D59" w14:textId="77777777" w:rsidR="00FA0C69" w:rsidRDefault="00FA0C6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7BC14FC" w14:textId="77777777" w:rsidR="00FA0C69" w:rsidRDefault="00FA0C69">
            <w:pPr>
              <w:jc w:val="right"/>
            </w:pPr>
          </w:p>
        </w:tc>
      </w:tr>
      <w:tr w:rsidR="00FA0C69" w14:paraId="45776D69" w14:textId="77777777">
        <w:trPr>
          <w:jc w:val="center"/>
        </w:trPr>
        <w:tc>
          <w:tcPr>
            <w:tcW w:w="1041" w:type="dxa"/>
            <w:vAlign w:val="center"/>
          </w:tcPr>
          <w:p w14:paraId="63CD233B" w14:textId="77777777" w:rsidR="00FA0C69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4FCD6786" w14:textId="77777777" w:rsidR="00FA0C6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6095866" w14:textId="77777777" w:rsidR="00FA0C69" w:rsidRDefault="00000000">
            <w:pPr>
              <w:jc w:val="right"/>
            </w:pPr>
            <w:r>
              <w:t>0.35</w:t>
            </w:r>
          </w:p>
        </w:tc>
        <w:tc>
          <w:tcPr>
            <w:tcW w:w="1148" w:type="dxa"/>
            <w:vAlign w:val="center"/>
          </w:tcPr>
          <w:p w14:paraId="7F90F6ED" w14:textId="77777777" w:rsidR="00FA0C69" w:rsidRDefault="00000000">
            <w:pPr>
              <w:jc w:val="right"/>
            </w:pPr>
            <w:r>
              <w:t>0.40</w:t>
            </w:r>
          </w:p>
        </w:tc>
        <w:tc>
          <w:tcPr>
            <w:tcW w:w="1148" w:type="dxa"/>
            <w:vAlign w:val="center"/>
          </w:tcPr>
          <w:p w14:paraId="775DD2F0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6572304E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8B4088F" w14:textId="77777777" w:rsidR="00FA0C69" w:rsidRDefault="00FA0C6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DB94930" w14:textId="77777777" w:rsidR="00FA0C69" w:rsidRDefault="00FA0C6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8399E37" w14:textId="77777777" w:rsidR="00FA0C69" w:rsidRDefault="00FA0C69">
            <w:pPr>
              <w:jc w:val="right"/>
            </w:pPr>
          </w:p>
        </w:tc>
      </w:tr>
      <w:tr w:rsidR="00FA0C69" w14:paraId="7F1D8183" w14:textId="77777777">
        <w:trPr>
          <w:jc w:val="center"/>
        </w:trPr>
        <w:tc>
          <w:tcPr>
            <w:tcW w:w="1041" w:type="dxa"/>
            <w:vAlign w:val="center"/>
          </w:tcPr>
          <w:p w14:paraId="11AD2F49" w14:textId="77777777" w:rsidR="00FA0C69" w:rsidRDefault="00000000">
            <w:pPr>
              <w:jc w:val="center"/>
            </w:pPr>
            <w:r>
              <w:lastRenderedPageBreak/>
              <w:t>12</w:t>
            </w:r>
          </w:p>
        </w:tc>
        <w:tc>
          <w:tcPr>
            <w:tcW w:w="1148" w:type="dxa"/>
            <w:vAlign w:val="center"/>
          </w:tcPr>
          <w:p w14:paraId="3BFBCAB4" w14:textId="77777777" w:rsidR="00FA0C6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59C244C" w14:textId="77777777" w:rsidR="00FA0C69" w:rsidRDefault="00000000">
            <w:pPr>
              <w:jc w:val="right"/>
            </w:pPr>
            <w:r>
              <w:t>1.27</w:t>
            </w:r>
          </w:p>
        </w:tc>
        <w:tc>
          <w:tcPr>
            <w:tcW w:w="1148" w:type="dxa"/>
            <w:vAlign w:val="center"/>
          </w:tcPr>
          <w:p w14:paraId="12294756" w14:textId="77777777" w:rsidR="00FA0C69" w:rsidRDefault="00000000">
            <w:pPr>
              <w:jc w:val="right"/>
            </w:pPr>
            <w:r>
              <w:t>0.78</w:t>
            </w:r>
          </w:p>
        </w:tc>
        <w:tc>
          <w:tcPr>
            <w:tcW w:w="1148" w:type="dxa"/>
            <w:vAlign w:val="center"/>
          </w:tcPr>
          <w:p w14:paraId="54A26BE8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76128FED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1285F79" w14:textId="77777777" w:rsidR="00FA0C69" w:rsidRDefault="00FA0C6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4E37FD8" w14:textId="77777777" w:rsidR="00FA0C69" w:rsidRDefault="00FA0C6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6AC67F8" w14:textId="77777777" w:rsidR="00FA0C69" w:rsidRDefault="00FA0C69">
            <w:pPr>
              <w:jc w:val="right"/>
            </w:pPr>
          </w:p>
        </w:tc>
      </w:tr>
      <w:tr w:rsidR="00FA0C69" w14:paraId="5162ACFB" w14:textId="77777777">
        <w:trPr>
          <w:jc w:val="center"/>
        </w:trPr>
        <w:tc>
          <w:tcPr>
            <w:tcW w:w="1041" w:type="dxa"/>
            <w:vAlign w:val="center"/>
          </w:tcPr>
          <w:p w14:paraId="29FE786D" w14:textId="77777777" w:rsidR="00FA0C69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225EAE90" w14:textId="77777777" w:rsidR="00FA0C69" w:rsidRDefault="00000000">
            <w:pPr>
              <w:jc w:val="right"/>
            </w:pPr>
            <w:r>
              <w:t>17.70</w:t>
            </w:r>
          </w:p>
        </w:tc>
        <w:tc>
          <w:tcPr>
            <w:tcW w:w="1148" w:type="dxa"/>
            <w:vAlign w:val="center"/>
          </w:tcPr>
          <w:p w14:paraId="255B904C" w14:textId="77777777" w:rsidR="00FA0C69" w:rsidRDefault="00000000">
            <w:pPr>
              <w:jc w:val="right"/>
            </w:pPr>
            <w:r>
              <w:t>4.29</w:t>
            </w:r>
          </w:p>
        </w:tc>
        <w:tc>
          <w:tcPr>
            <w:tcW w:w="1148" w:type="dxa"/>
            <w:vAlign w:val="center"/>
          </w:tcPr>
          <w:p w14:paraId="44BB801C" w14:textId="77777777" w:rsidR="00FA0C69" w:rsidRDefault="00000000">
            <w:pPr>
              <w:jc w:val="right"/>
            </w:pPr>
            <w:r>
              <w:t>6.19</w:t>
            </w:r>
          </w:p>
        </w:tc>
        <w:tc>
          <w:tcPr>
            <w:tcW w:w="1148" w:type="dxa"/>
            <w:vAlign w:val="center"/>
          </w:tcPr>
          <w:p w14:paraId="682E9D78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5F5BE2A1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31212C1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7664EE7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AEDD720" w14:textId="77777777" w:rsidR="00FA0C69" w:rsidRDefault="00000000">
            <w:pPr>
              <w:jc w:val="right"/>
            </w:pPr>
            <w:r>
              <w:t>－</w:t>
            </w:r>
          </w:p>
        </w:tc>
      </w:tr>
    </w:tbl>
    <w:p w14:paraId="51930887" w14:textId="77777777" w:rsidR="00FA0C69" w:rsidRDefault="00000000">
      <w:pPr>
        <w:pStyle w:val="1"/>
        <w:widowControl w:val="0"/>
        <w:jc w:val="both"/>
        <w:rPr>
          <w:color w:val="000000"/>
        </w:rPr>
      </w:pPr>
      <w:bookmarkStart w:id="103" w:name="_Toc218354880"/>
      <w:r>
        <w:rPr>
          <w:color w:val="000000"/>
        </w:rPr>
        <w:t>参照建筑</w:t>
      </w:r>
      <w:bookmarkEnd w:id="103"/>
    </w:p>
    <w:p w14:paraId="10BAF9BD" w14:textId="77777777" w:rsidR="00FA0C69" w:rsidRDefault="00000000">
      <w:pPr>
        <w:pStyle w:val="2"/>
        <w:widowControl w:val="0"/>
      </w:pPr>
      <w:bookmarkStart w:id="104" w:name="_Toc218354881"/>
      <w:r>
        <w:t>房间类型</w:t>
      </w:r>
      <w:bookmarkEnd w:id="104"/>
    </w:p>
    <w:p w14:paraId="700B8134" w14:textId="77777777" w:rsidR="00FA0C69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房间参数表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FA0C69" w14:paraId="48329C3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46894EA" w14:textId="77777777" w:rsidR="00FA0C69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B259393" w14:textId="77777777" w:rsidR="00FA0C69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2B9B3B94" w14:textId="77777777" w:rsidR="00FA0C69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D497A0C" w14:textId="77777777" w:rsidR="00FA0C69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6DC2409" w14:textId="77777777" w:rsidR="00FA0C69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65F228B" w14:textId="77777777" w:rsidR="00FA0C69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ABD0DF4" w14:textId="77777777" w:rsidR="00FA0C69" w:rsidRDefault="00000000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1CD3337" w14:textId="77777777" w:rsidR="00FA0C69" w:rsidRDefault="00000000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FA0C69" w14:paraId="4BE7ECC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89F147C" w14:textId="77777777" w:rsidR="00FA0C69" w:rsidRDefault="00000000">
            <w:r>
              <w:t>会议室</w:t>
            </w:r>
          </w:p>
        </w:tc>
        <w:tc>
          <w:tcPr>
            <w:tcW w:w="973" w:type="dxa"/>
            <w:vAlign w:val="center"/>
          </w:tcPr>
          <w:p w14:paraId="69E1CF95" w14:textId="77777777" w:rsidR="00FA0C6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6E56E9C" w14:textId="77777777" w:rsidR="00FA0C69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AD1043A" w14:textId="77777777" w:rsidR="00FA0C69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F9C0FB2" w14:textId="77777777" w:rsidR="00FA0C6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112E56C" w14:textId="77777777" w:rsidR="00FA0C69" w:rsidRDefault="00000000">
            <w:pPr>
              <w:jc w:val="center"/>
            </w:pPr>
            <w:r>
              <w:t>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CF83E32" w14:textId="77777777" w:rsidR="00FA0C69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A76D576" w14:textId="77777777" w:rsidR="00FA0C69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FA0C69" w14:paraId="36EEF2D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B737120" w14:textId="77777777" w:rsidR="00FA0C69" w:rsidRDefault="00000000">
            <w:r>
              <w:t>办公室</w:t>
            </w:r>
          </w:p>
        </w:tc>
        <w:tc>
          <w:tcPr>
            <w:tcW w:w="973" w:type="dxa"/>
            <w:vAlign w:val="center"/>
          </w:tcPr>
          <w:p w14:paraId="36C7A281" w14:textId="77777777" w:rsidR="00FA0C6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3B20C73" w14:textId="77777777" w:rsidR="00FA0C69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0946C9A" w14:textId="77777777" w:rsidR="00FA0C69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916F4BC" w14:textId="77777777" w:rsidR="00FA0C6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0B7B141" w14:textId="77777777" w:rsidR="00FA0C69" w:rsidRDefault="00000000">
            <w:pPr>
              <w:jc w:val="center"/>
            </w:pPr>
            <w:r>
              <w:t>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217F192" w14:textId="77777777" w:rsidR="00FA0C69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B9B112E" w14:textId="77777777" w:rsidR="00FA0C69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FA0C69" w14:paraId="4D0BD84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7E63C6E" w14:textId="77777777" w:rsidR="00FA0C69" w:rsidRDefault="00000000">
            <w:r>
              <w:t>化妆室</w:t>
            </w:r>
          </w:p>
        </w:tc>
        <w:tc>
          <w:tcPr>
            <w:tcW w:w="973" w:type="dxa"/>
            <w:vAlign w:val="center"/>
          </w:tcPr>
          <w:p w14:paraId="26A90F25" w14:textId="77777777" w:rsidR="00FA0C6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EB6C759" w14:textId="77777777" w:rsidR="00FA0C69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50A710F" w14:textId="77777777" w:rsidR="00FA0C69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CA00A1D" w14:textId="77777777" w:rsidR="00FA0C6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2B0E72F" w14:textId="77777777" w:rsidR="00FA0C69" w:rsidRDefault="00000000">
            <w:pPr>
              <w:jc w:val="center"/>
            </w:pPr>
            <w:r>
              <w:t>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7A1B83C" w14:textId="77777777" w:rsidR="00FA0C69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225BE8D" w14:textId="77777777" w:rsidR="00FA0C69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FA0C69" w14:paraId="1718E15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A75DAD6" w14:textId="77777777" w:rsidR="00FA0C69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76592DEA" w14:textId="77777777" w:rsidR="00FA0C6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643529B" w14:textId="77777777" w:rsidR="00FA0C69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FC4F406" w14:textId="77777777" w:rsidR="00FA0C69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1D283B6" w14:textId="77777777" w:rsidR="00FA0C6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413CEEF" w14:textId="77777777" w:rsidR="00FA0C69" w:rsidRDefault="00000000">
            <w:pPr>
              <w:jc w:val="center"/>
            </w:pPr>
            <w:r>
              <w:t>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6F67D5D" w14:textId="77777777" w:rsidR="00FA0C69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934511E" w14:textId="77777777" w:rsidR="00FA0C69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FA0C69" w14:paraId="0E94C05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08885BE" w14:textId="77777777" w:rsidR="00FA0C69" w:rsidRDefault="00000000">
            <w:r>
              <w:t>库房</w:t>
            </w:r>
          </w:p>
        </w:tc>
        <w:tc>
          <w:tcPr>
            <w:tcW w:w="973" w:type="dxa"/>
            <w:vAlign w:val="center"/>
          </w:tcPr>
          <w:p w14:paraId="007F8F09" w14:textId="77777777" w:rsidR="00FA0C69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389F0AE9" w14:textId="77777777" w:rsidR="00FA0C69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87260CA" w14:textId="77777777" w:rsidR="00FA0C6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6F80A02" w14:textId="77777777" w:rsidR="00FA0C6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4A4ECC1" w14:textId="77777777" w:rsidR="00FA0C69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61B95E2" w14:textId="77777777" w:rsidR="00FA0C69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B51DCE9" w14:textId="77777777" w:rsidR="00FA0C69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FA0C69" w14:paraId="2CC81F0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BA4BB60" w14:textId="77777777" w:rsidR="00FA0C69" w:rsidRDefault="00000000">
            <w:r>
              <w:t>影音设备室</w:t>
            </w:r>
          </w:p>
        </w:tc>
        <w:tc>
          <w:tcPr>
            <w:tcW w:w="973" w:type="dxa"/>
            <w:vAlign w:val="center"/>
          </w:tcPr>
          <w:p w14:paraId="79B53AEC" w14:textId="77777777" w:rsidR="00FA0C6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8A2630D" w14:textId="77777777" w:rsidR="00FA0C69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8BEB22E" w14:textId="77777777" w:rsidR="00FA0C69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6C65AFD" w14:textId="77777777" w:rsidR="00FA0C6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29D724E" w14:textId="77777777" w:rsidR="00FA0C69" w:rsidRDefault="00000000">
            <w:pPr>
              <w:jc w:val="center"/>
            </w:pPr>
            <w:r>
              <w:t>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D36DE5F" w14:textId="77777777" w:rsidR="00FA0C69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CFDB9A6" w14:textId="77777777" w:rsidR="00FA0C69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FA0C69" w14:paraId="4652876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45AFDA0" w14:textId="77777777" w:rsidR="00FA0C69" w:rsidRDefault="00000000">
            <w:r>
              <w:t>排练厅</w:t>
            </w:r>
          </w:p>
        </w:tc>
        <w:tc>
          <w:tcPr>
            <w:tcW w:w="973" w:type="dxa"/>
            <w:vAlign w:val="center"/>
          </w:tcPr>
          <w:p w14:paraId="01C0B1CE" w14:textId="77777777" w:rsidR="00FA0C6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871D4AC" w14:textId="77777777" w:rsidR="00FA0C69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1F8A41A" w14:textId="77777777" w:rsidR="00FA0C69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ABC4D37" w14:textId="77777777" w:rsidR="00FA0C6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4EB13AC" w14:textId="77777777" w:rsidR="00FA0C69" w:rsidRDefault="00000000">
            <w:pPr>
              <w:jc w:val="center"/>
            </w:pPr>
            <w:r>
              <w:t>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95E550C" w14:textId="77777777" w:rsidR="00FA0C69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2F1839A" w14:textId="77777777" w:rsidR="00FA0C69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FA0C69" w14:paraId="073E766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721802A" w14:textId="77777777" w:rsidR="00FA0C69" w:rsidRDefault="00000000">
            <w:r>
              <w:t>控制室</w:t>
            </w:r>
          </w:p>
        </w:tc>
        <w:tc>
          <w:tcPr>
            <w:tcW w:w="973" w:type="dxa"/>
            <w:vAlign w:val="center"/>
          </w:tcPr>
          <w:p w14:paraId="0B3EADDE" w14:textId="77777777" w:rsidR="00FA0C6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EA0D29F" w14:textId="77777777" w:rsidR="00FA0C69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ABD07B5" w14:textId="77777777" w:rsidR="00FA0C69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0DDA4F6" w14:textId="77777777" w:rsidR="00FA0C6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20E551A" w14:textId="77777777" w:rsidR="00FA0C69" w:rsidRDefault="00000000">
            <w:pPr>
              <w:jc w:val="center"/>
            </w:pPr>
            <w:r>
              <w:t>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AE370DB" w14:textId="77777777" w:rsidR="00FA0C69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26D540F" w14:textId="77777777" w:rsidR="00FA0C69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FA0C69" w14:paraId="27102D3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25114AE" w14:textId="77777777" w:rsidR="00FA0C69" w:rsidRDefault="00000000">
            <w:r>
              <w:t>更衣室</w:t>
            </w:r>
          </w:p>
        </w:tc>
        <w:tc>
          <w:tcPr>
            <w:tcW w:w="973" w:type="dxa"/>
            <w:vAlign w:val="center"/>
          </w:tcPr>
          <w:p w14:paraId="7B9300B8" w14:textId="77777777" w:rsidR="00FA0C6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18F84D0" w14:textId="77777777" w:rsidR="00FA0C69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9E6F49C" w14:textId="77777777" w:rsidR="00FA0C69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C42BE5D" w14:textId="77777777" w:rsidR="00FA0C6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78DF0BF" w14:textId="77777777" w:rsidR="00FA0C69" w:rsidRDefault="00000000">
            <w:pPr>
              <w:jc w:val="center"/>
            </w:pPr>
            <w:r>
              <w:t>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B5985B7" w14:textId="77777777" w:rsidR="00FA0C69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46B650C" w14:textId="77777777" w:rsidR="00FA0C69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FA0C69" w14:paraId="0480E65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2A4599F" w14:textId="77777777" w:rsidR="00FA0C69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660F0825" w14:textId="77777777" w:rsidR="00FA0C69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9B8560B" w14:textId="77777777" w:rsidR="00FA0C69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FC9E5B2" w14:textId="77777777" w:rsidR="00FA0C69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F7DC79C" w14:textId="77777777" w:rsidR="00FA0C6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75FA5BA" w14:textId="77777777" w:rsidR="00FA0C69" w:rsidRDefault="00000000">
            <w:pPr>
              <w:jc w:val="center"/>
            </w:pPr>
            <w:r>
              <w:t>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B65CCA7" w14:textId="77777777" w:rsidR="00FA0C69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B68F4B6" w14:textId="77777777" w:rsidR="00FA0C69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FA0C69" w14:paraId="44BC355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011C477" w14:textId="77777777" w:rsidR="00FA0C69" w:rsidRDefault="00000000">
            <w:r>
              <w:t>演员休息室</w:t>
            </w:r>
          </w:p>
        </w:tc>
        <w:tc>
          <w:tcPr>
            <w:tcW w:w="973" w:type="dxa"/>
            <w:vAlign w:val="center"/>
          </w:tcPr>
          <w:p w14:paraId="24AAE4CB" w14:textId="77777777" w:rsidR="00FA0C6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B18183C" w14:textId="77777777" w:rsidR="00FA0C69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666A37D" w14:textId="77777777" w:rsidR="00FA0C69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A9AEF9D" w14:textId="77777777" w:rsidR="00FA0C6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4E747F5" w14:textId="77777777" w:rsidR="00FA0C69" w:rsidRDefault="00000000">
            <w:pPr>
              <w:jc w:val="center"/>
            </w:pPr>
            <w:r>
              <w:t>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7C04763" w14:textId="77777777" w:rsidR="00FA0C69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67F8272" w14:textId="77777777" w:rsidR="00FA0C69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FA0C69" w14:paraId="368FFA2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3563F78" w14:textId="77777777" w:rsidR="00FA0C69" w:rsidRDefault="00000000">
            <w:r>
              <w:t>观众休息厅</w:t>
            </w:r>
          </w:p>
        </w:tc>
        <w:tc>
          <w:tcPr>
            <w:tcW w:w="973" w:type="dxa"/>
            <w:vAlign w:val="center"/>
          </w:tcPr>
          <w:p w14:paraId="1ECD864F" w14:textId="77777777" w:rsidR="00FA0C6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DA64284" w14:textId="77777777" w:rsidR="00FA0C69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E52962B" w14:textId="77777777" w:rsidR="00FA0C69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157F61E" w14:textId="77777777" w:rsidR="00FA0C6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689B889" w14:textId="77777777" w:rsidR="00FA0C69" w:rsidRDefault="00000000">
            <w:pPr>
              <w:jc w:val="center"/>
            </w:pPr>
            <w:r>
              <w:t>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C793F3A" w14:textId="77777777" w:rsidR="00FA0C69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27B7DA4" w14:textId="77777777" w:rsidR="00FA0C69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FA0C69" w14:paraId="675ADDF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C7CBADB" w14:textId="77777777" w:rsidR="00FA0C69" w:rsidRDefault="00000000">
            <w:r>
              <w:t>观众厅</w:t>
            </w:r>
          </w:p>
        </w:tc>
        <w:tc>
          <w:tcPr>
            <w:tcW w:w="973" w:type="dxa"/>
            <w:vAlign w:val="center"/>
          </w:tcPr>
          <w:p w14:paraId="681933BB" w14:textId="77777777" w:rsidR="00FA0C6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9E27469" w14:textId="77777777" w:rsidR="00FA0C69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F98B410" w14:textId="77777777" w:rsidR="00FA0C69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040B46F" w14:textId="77777777" w:rsidR="00FA0C6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D56F272" w14:textId="77777777" w:rsidR="00FA0C69" w:rsidRDefault="00000000">
            <w:pPr>
              <w:jc w:val="center"/>
            </w:pPr>
            <w:r>
              <w:t>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B9FDD5F" w14:textId="77777777" w:rsidR="00FA0C69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EFC7D2B" w14:textId="77777777" w:rsidR="00FA0C69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FA0C69" w14:paraId="1225E77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4025CF8" w14:textId="77777777" w:rsidR="00FA0C69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09B562D3" w14:textId="77777777" w:rsidR="00FA0C69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E9CEC22" w14:textId="77777777" w:rsidR="00FA0C69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351B7FA9" w14:textId="77777777" w:rsidR="00FA0C6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AFD4FC8" w14:textId="77777777" w:rsidR="00FA0C6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2EAA03E" w14:textId="77777777" w:rsidR="00FA0C69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E125CA3" w14:textId="77777777" w:rsidR="00FA0C69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178CB8F" w14:textId="77777777" w:rsidR="00FA0C69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FA0C69" w14:paraId="6D72465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32DBB1D" w14:textId="77777777" w:rsidR="00FA0C69" w:rsidRDefault="00000000">
            <w:r>
              <w:t>调光室</w:t>
            </w:r>
          </w:p>
        </w:tc>
        <w:tc>
          <w:tcPr>
            <w:tcW w:w="973" w:type="dxa"/>
            <w:vAlign w:val="center"/>
          </w:tcPr>
          <w:p w14:paraId="1C7028AF" w14:textId="77777777" w:rsidR="00FA0C6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5D574FA" w14:textId="77777777" w:rsidR="00FA0C69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8F56586" w14:textId="77777777" w:rsidR="00FA0C69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944A331" w14:textId="77777777" w:rsidR="00FA0C6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9355CA7" w14:textId="77777777" w:rsidR="00FA0C69" w:rsidRDefault="00000000">
            <w:pPr>
              <w:jc w:val="center"/>
            </w:pPr>
            <w:r>
              <w:t>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F3041F2" w14:textId="77777777" w:rsidR="00FA0C69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95E9B22" w14:textId="77777777" w:rsidR="00FA0C69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FA0C69" w14:paraId="7EA7DA6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4021D8C" w14:textId="77777777" w:rsidR="00FA0C69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703473E0" w14:textId="77777777" w:rsidR="00FA0C6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74E476C" w14:textId="77777777" w:rsidR="00FA0C69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116B535" w14:textId="77777777" w:rsidR="00FA0C69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F3263DB" w14:textId="77777777" w:rsidR="00FA0C6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B2DABD7" w14:textId="77777777" w:rsidR="00FA0C69" w:rsidRDefault="00000000">
            <w:pPr>
              <w:jc w:val="center"/>
            </w:pPr>
            <w:r>
              <w:t>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2262FE6" w14:textId="77777777" w:rsidR="00FA0C69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E084765" w14:textId="77777777" w:rsidR="00FA0C69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</w:tbl>
    <w:p w14:paraId="0872DD7E" w14:textId="77777777" w:rsidR="00FA0C69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作息时间表</w:t>
      </w:r>
    </w:p>
    <w:p w14:paraId="39A7DB41" w14:textId="77777777" w:rsidR="00FA0C6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77931418" w14:textId="77777777" w:rsidR="00FA0C69" w:rsidRDefault="00000000">
      <w:pPr>
        <w:pStyle w:val="2"/>
        <w:widowControl w:val="0"/>
      </w:pPr>
      <w:bookmarkStart w:id="105" w:name="_Toc218354882"/>
      <w:r>
        <w:t>系统类型</w:t>
      </w:r>
      <w:bookmarkEnd w:id="105"/>
    </w:p>
    <w:tbl>
      <w:tblPr>
        <w:tblW w:w="933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4812"/>
        <w:gridCol w:w="1698"/>
        <w:gridCol w:w="1698"/>
      </w:tblGrid>
      <w:tr w:rsidR="00FA0C69" w14:paraId="711A0684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076C17F" w14:textId="77777777" w:rsidR="00FA0C69" w:rsidRDefault="00000000">
            <w:pPr>
              <w:jc w:val="center"/>
            </w:pPr>
            <w:r>
              <w:t>系统编号</w:t>
            </w:r>
          </w:p>
        </w:tc>
        <w:tc>
          <w:tcPr>
            <w:tcW w:w="4810" w:type="dxa"/>
            <w:shd w:val="clear" w:color="auto" w:fill="E6E6E6"/>
            <w:vAlign w:val="center"/>
          </w:tcPr>
          <w:p w14:paraId="46EA0AD0" w14:textId="77777777" w:rsidR="00FA0C69" w:rsidRDefault="00000000">
            <w:pPr>
              <w:jc w:val="center"/>
            </w:pPr>
            <w:r>
              <w:t>系统类型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BADBA10" w14:textId="77777777" w:rsidR="00FA0C6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2C7ABE3" w14:textId="77777777" w:rsidR="00FA0C69" w:rsidRDefault="00000000">
            <w:pPr>
              <w:jc w:val="center"/>
            </w:pPr>
            <w:r>
              <w:t>包含的房间</w:t>
            </w:r>
          </w:p>
        </w:tc>
      </w:tr>
      <w:tr w:rsidR="00FA0C69" w14:paraId="7B24E2A5" w14:textId="77777777">
        <w:trPr>
          <w:jc w:val="center"/>
        </w:trPr>
        <w:tc>
          <w:tcPr>
            <w:tcW w:w="1131" w:type="dxa"/>
            <w:vAlign w:val="center"/>
          </w:tcPr>
          <w:p w14:paraId="0E78FB41" w14:textId="77777777" w:rsidR="00FA0C69" w:rsidRDefault="00000000">
            <w:r>
              <w:t>自动</w:t>
            </w:r>
          </w:p>
        </w:tc>
        <w:tc>
          <w:tcPr>
            <w:tcW w:w="4810" w:type="dxa"/>
            <w:vAlign w:val="center"/>
          </w:tcPr>
          <w:p w14:paraId="524BA57C" w14:textId="77777777" w:rsidR="00FA0C69" w:rsidRDefault="00000000">
            <w:r>
              <w:t>多联机空调制冷</w:t>
            </w:r>
            <w:r>
              <w:t>+</w:t>
            </w:r>
            <w:r>
              <w:t>地暖</w:t>
            </w:r>
            <w:r>
              <w:t>/</w:t>
            </w:r>
            <w:r>
              <w:t>辐射板采暖</w:t>
            </w:r>
            <w:r>
              <w:t>/</w:t>
            </w:r>
            <w:r>
              <w:t>散热器采暖</w:t>
            </w:r>
          </w:p>
        </w:tc>
        <w:tc>
          <w:tcPr>
            <w:tcW w:w="1697" w:type="dxa"/>
            <w:vAlign w:val="center"/>
          </w:tcPr>
          <w:p w14:paraId="3B185AB7" w14:textId="77777777" w:rsidR="00FA0C69" w:rsidRDefault="00000000">
            <w:r>
              <w:t>同设计建筑</w:t>
            </w:r>
          </w:p>
        </w:tc>
        <w:tc>
          <w:tcPr>
            <w:tcW w:w="1697" w:type="dxa"/>
            <w:vAlign w:val="center"/>
          </w:tcPr>
          <w:p w14:paraId="305D0210" w14:textId="77777777" w:rsidR="00FA0C69" w:rsidRDefault="00000000">
            <w:r>
              <w:t>同设计建筑</w:t>
            </w:r>
          </w:p>
        </w:tc>
      </w:tr>
    </w:tbl>
    <w:p w14:paraId="5117D50B" w14:textId="77777777" w:rsidR="00FA0C69" w:rsidRDefault="00000000">
      <w:pPr>
        <w:pStyle w:val="2"/>
        <w:widowControl w:val="0"/>
      </w:pPr>
      <w:bookmarkStart w:id="106" w:name="_Toc218354883"/>
      <w:r>
        <w:t>制冷系统</w:t>
      </w:r>
      <w:bookmarkEnd w:id="106"/>
    </w:p>
    <w:p w14:paraId="1A54DFA4" w14:textId="77777777" w:rsidR="00FA0C69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多联机/单元式空调能耗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FA0C69" w14:paraId="341D149F" w14:textId="77777777">
        <w:trPr>
          <w:jc w:val="center"/>
        </w:trPr>
        <w:tc>
          <w:tcPr>
            <w:tcW w:w="2196" w:type="dxa"/>
            <w:shd w:val="clear" w:color="auto" w:fill="E6E6E6"/>
            <w:vAlign w:val="center"/>
          </w:tcPr>
          <w:p w14:paraId="4514457C" w14:textId="77777777" w:rsidR="00FA0C69" w:rsidRDefault="00000000">
            <w:pPr>
              <w:jc w:val="center"/>
            </w:pPr>
            <w:r>
              <w:t>系统编号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35BA74A6" w14:textId="77777777" w:rsidR="00FA0C69" w:rsidRDefault="00000000">
            <w:pPr>
              <w:jc w:val="center"/>
            </w:pPr>
            <w:r>
              <w:t>制冷</w:t>
            </w:r>
            <w:r>
              <w:t>SEER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4D19CC89" w14:textId="77777777" w:rsidR="00FA0C69" w:rsidRDefault="00000000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71C88181" w14:textId="77777777" w:rsidR="00FA0C69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FA0C69" w14:paraId="4DFAC340" w14:textId="77777777">
        <w:trPr>
          <w:jc w:val="center"/>
        </w:trPr>
        <w:tc>
          <w:tcPr>
            <w:tcW w:w="2196" w:type="dxa"/>
            <w:vAlign w:val="center"/>
          </w:tcPr>
          <w:p w14:paraId="5AACDAD2" w14:textId="77777777" w:rsidR="00FA0C69" w:rsidRDefault="00000000">
            <w:r>
              <w:t>自动</w:t>
            </w:r>
          </w:p>
        </w:tc>
        <w:tc>
          <w:tcPr>
            <w:tcW w:w="2190" w:type="dxa"/>
            <w:vAlign w:val="center"/>
          </w:tcPr>
          <w:p w14:paraId="345399EF" w14:textId="77777777" w:rsidR="00FA0C69" w:rsidRDefault="00000000">
            <w:r>
              <w:t>2.70</w:t>
            </w:r>
          </w:p>
        </w:tc>
        <w:tc>
          <w:tcPr>
            <w:tcW w:w="2473" w:type="dxa"/>
            <w:vAlign w:val="center"/>
          </w:tcPr>
          <w:p w14:paraId="06453208" w14:textId="77777777" w:rsidR="00FA0C69" w:rsidRDefault="00000000">
            <w:r>
              <w:t>564951</w:t>
            </w:r>
          </w:p>
        </w:tc>
        <w:tc>
          <w:tcPr>
            <w:tcW w:w="2473" w:type="dxa"/>
            <w:vAlign w:val="center"/>
          </w:tcPr>
          <w:p w14:paraId="279D05F8" w14:textId="77777777" w:rsidR="00FA0C69" w:rsidRDefault="00000000">
            <w:r>
              <w:t>209241</w:t>
            </w:r>
          </w:p>
        </w:tc>
      </w:tr>
    </w:tbl>
    <w:p w14:paraId="28214505" w14:textId="77777777" w:rsidR="00FA0C69" w:rsidRDefault="00000000">
      <w:pPr>
        <w:pStyle w:val="2"/>
        <w:widowControl w:val="0"/>
      </w:pPr>
      <w:bookmarkStart w:id="107" w:name="_Toc218354884"/>
      <w:r>
        <w:lastRenderedPageBreak/>
        <w:t>供暖系统</w:t>
      </w:r>
      <w:bookmarkEnd w:id="107"/>
    </w:p>
    <w:p w14:paraId="1F619155" w14:textId="77777777" w:rsidR="00FA0C69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默认热源</w:t>
      </w:r>
    </w:p>
    <w:p w14:paraId="7D112C69" w14:textId="77777777" w:rsidR="00FA0C69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FA0C69" w14:paraId="3360BF01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16E1C3BD" w14:textId="77777777" w:rsidR="00FA0C69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6E1EEC6B" w14:textId="77777777" w:rsidR="00FA0C69" w:rsidRDefault="00000000">
            <w:r>
              <w:t>自动</w:t>
            </w:r>
          </w:p>
        </w:tc>
      </w:tr>
    </w:tbl>
    <w:p w14:paraId="218C6634" w14:textId="77777777" w:rsidR="00FA0C69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市政热力系统能耗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1183"/>
        <w:gridCol w:w="1359"/>
        <w:gridCol w:w="1358"/>
        <w:gridCol w:w="1358"/>
        <w:gridCol w:w="1358"/>
        <w:gridCol w:w="1358"/>
      </w:tblGrid>
      <w:tr w:rsidR="00FA0C69" w14:paraId="12A3CFEA" w14:textId="77777777">
        <w:trPr>
          <w:jc w:val="center"/>
        </w:trPr>
        <w:tc>
          <w:tcPr>
            <w:tcW w:w="1358" w:type="dxa"/>
            <w:shd w:val="clear" w:color="auto" w:fill="E6E6E6"/>
            <w:vAlign w:val="center"/>
          </w:tcPr>
          <w:p w14:paraId="22398E64" w14:textId="77777777" w:rsidR="00FA0C69" w:rsidRDefault="00000000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182" w:type="dxa"/>
            <w:shd w:val="clear" w:color="auto" w:fill="E6E6E6"/>
            <w:vAlign w:val="center"/>
          </w:tcPr>
          <w:p w14:paraId="15186055" w14:textId="77777777" w:rsidR="00FA0C69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33453B9" w14:textId="77777777" w:rsidR="00FA0C69" w:rsidRDefault="00000000">
            <w:pPr>
              <w:jc w:val="center"/>
            </w:pPr>
            <w:r>
              <w:t>耗电</w:t>
            </w:r>
            <w:r>
              <w:br/>
            </w:r>
            <w:r>
              <w:t>输热比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97CDEE9" w14:textId="77777777" w:rsidR="00FA0C69" w:rsidRDefault="00000000">
            <w:pPr>
              <w:jc w:val="center"/>
            </w:pPr>
            <w:r>
              <w:t>热</w:t>
            </w:r>
            <w:r>
              <w:t>/</w:t>
            </w:r>
            <w:r>
              <w:t>电</w:t>
            </w:r>
            <w:r>
              <w:br/>
            </w:r>
            <w:r>
              <w:t>转换系数</w:t>
            </w:r>
            <w:r>
              <w:br/>
              <w:t>(kWh/kWh)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6807066" w14:textId="77777777" w:rsidR="00FA0C69" w:rsidRDefault="00000000">
            <w:pPr>
              <w:jc w:val="center"/>
            </w:pPr>
            <w:r>
              <w:t>热源折合</w:t>
            </w:r>
            <w:r>
              <w:br/>
            </w:r>
            <w:r>
              <w:t>电耗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864FE81" w14:textId="77777777" w:rsidR="00FA0C69" w:rsidRDefault="00000000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58461AC" w14:textId="77777777" w:rsidR="00FA0C69" w:rsidRDefault="00000000">
            <w:pPr>
              <w:jc w:val="center"/>
            </w:pPr>
            <w:r>
              <w:t>合计</w:t>
            </w:r>
            <w:r>
              <w:br/>
            </w:r>
            <w:r>
              <w:t>电耗</w:t>
            </w:r>
            <w:r>
              <w:br/>
              <w:t>(kWh)</w:t>
            </w:r>
          </w:p>
        </w:tc>
      </w:tr>
      <w:tr w:rsidR="00FA0C69" w14:paraId="5FBD4FD0" w14:textId="77777777">
        <w:trPr>
          <w:jc w:val="center"/>
        </w:trPr>
        <w:tc>
          <w:tcPr>
            <w:tcW w:w="1358" w:type="dxa"/>
            <w:vAlign w:val="center"/>
          </w:tcPr>
          <w:p w14:paraId="316C01FA" w14:textId="77777777" w:rsidR="00FA0C69" w:rsidRDefault="00000000">
            <w:r>
              <w:t>162415</w:t>
            </w:r>
          </w:p>
        </w:tc>
        <w:tc>
          <w:tcPr>
            <w:tcW w:w="1182" w:type="dxa"/>
            <w:vAlign w:val="center"/>
          </w:tcPr>
          <w:p w14:paraId="17948F9E" w14:textId="77777777" w:rsidR="00FA0C69" w:rsidRDefault="00000000">
            <w:r>
              <w:t>0.92</w:t>
            </w:r>
          </w:p>
        </w:tc>
        <w:tc>
          <w:tcPr>
            <w:tcW w:w="1358" w:type="dxa"/>
            <w:vAlign w:val="center"/>
          </w:tcPr>
          <w:p w14:paraId="395651ED" w14:textId="77777777" w:rsidR="00FA0C69" w:rsidRDefault="00000000">
            <w:r>
              <w:t>0.00433</w:t>
            </w:r>
          </w:p>
        </w:tc>
        <w:tc>
          <w:tcPr>
            <w:tcW w:w="1358" w:type="dxa"/>
            <w:vAlign w:val="center"/>
          </w:tcPr>
          <w:p w14:paraId="3F91CD69" w14:textId="77777777" w:rsidR="00FA0C69" w:rsidRDefault="00000000">
            <w:r>
              <w:t>2.93</w:t>
            </w:r>
          </w:p>
        </w:tc>
        <w:tc>
          <w:tcPr>
            <w:tcW w:w="1358" w:type="dxa"/>
            <w:vAlign w:val="center"/>
          </w:tcPr>
          <w:p w14:paraId="57820697" w14:textId="77777777" w:rsidR="00FA0C69" w:rsidRDefault="00000000">
            <w:r>
              <w:t>60244</w:t>
            </w:r>
          </w:p>
        </w:tc>
        <w:tc>
          <w:tcPr>
            <w:tcW w:w="1358" w:type="dxa"/>
            <w:vAlign w:val="center"/>
          </w:tcPr>
          <w:p w14:paraId="3243B9B4" w14:textId="77777777" w:rsidR="00FA0C69" w:rsidRDefault="00000000">
            <w:r>
              <w:t>703</w:t>
            </w:r>
          </w:p>
        </w:tc>
        <w:tc>
          <w:tcPr>
            <w:tcW w:w="1358" w:type="dxa"/>
            <w:vAlign w:val="center"/>
          </w:tcPr>
          <w:p w14:paraId="6B3808FA" w14:textId="77777777" w:rsidR="00FA0C69" w:rsidRDefault="00000000">
            <w:r>
              <w:t>60947</w:t>
            </w:r>
          </w:p>
        </w:tc>
      </w:tr>
    </w:tbl>
    <w:p w14:paraId="7CABB51A" w14:textId="77777777" w:rsidR="00FA0C69" w:rsidRDefault="00000000">
      <w:pPr>
        <w:pStyle w:val="2"/>
        <w:widowControl w:val="0"/>
      </w:pPr>
      <w:bookmarkStart w:id="108" w:name="_Toc218354885"/>
      <w:r>
        <w:t>空调风机</w:t>
      </w:r>
      <w:bookmarkEnd w:id="108"/>
    </w:p>
    <w:p w14:paraId="624F9EC7" w14:textId="77777777" w:rsidR="00FA0C69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独立新排风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FA0C69" w14:paraId="14A48648" w14:textId="77777777">
        <w:trPr>
          <w:jc w:val="center"/>
        </w:trPr>
        <w:tc>
          <w:tcPr>
            <w:tcW w:w="1635" w:type="dxa"/>
            <w:shd w:val="clear" w:color="auto" w:fill="E6E6E6"/>
            <w:vAlign w:val="center"/>
          </w:tcPr>
          <w:p w14:paraId="238B2DB5" w14:textId="77777777" w:rsidR="00FA0C69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D65446F" w14:textId="77777777" w:rsidR="00FA0C69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20FF1B56" w14:textId="77777777" w:rsidR="00FA0C69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75C870E1" w14:textId="77777777" w:rsidR="00FA0C69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259F623F" w14:textId="77777777" w:rsidR="00FA0C69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6E88E420" w14:textId="77777777" w:rsidR="00FA0C69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FA0C69" w14:paraId="310BDF7A" w14:textId="77777777">
        <w:trPr>
          <w:jc w:val="center"/>
        </w:trPr>
        <w:tc>
          <w:tcPr>
            <w:tcW w:w="1635" w:type="dxa"/>
            <w:vAlign w:val="center"/>
          </w:tcPr>
          <w:p w14:paraId="06C025F1" w14:textId="77777777" w:rsidR="00FA0C69" w:rsidRDefault="00000000">
            <w:r>
              <w:t>自动</w:t>
            </w:r>
          </w:p>
        </w:tc>
        <w:tc>
          <w:tcPr>
            <w:tcW w:w="1415" w:type="dxa"/>
            <w:vAlign w:val="center"/>
          </w:tcPr>
          <w:p w14:paraId="147C415B" w14:textId="77777777" w:rsidR="00FA0C69" w:rsidRDefault="00000000">
            <w:r>
              <w:t>25476</w:t>
            </w:r>
          </w:p>
        </w:tc>
        <w:tc>
          <w:tcPr>
            <w:tcW w:w="1794" w:type="dxa"/>
            <w:vAlign w:val="center"/>
          </w:tcPr>
          <w:p w14:paraId="7DE3F960" w14:textId="77777777" w:rsidR="00FA0C69" w:rsidRDefault="00000000">
            <w:r>
              <w:t>0.41</w:t>
            </w:r>
          </w:p>
        </w:tc>
        <w:tc>
          <w:tcPr>
            <w:tcW w:w="1522" w:type="dxa"/>
            <w:vAlign w:val="center"/>
          </w:tcPr>
          <w:p w14:paraId="2DE2D65B" w14:textId="77777777" w:rsidR="00FA0C69" w:rsidRDefault="00000000">
            <w:r>
              <w:t>10445</w:t>
            </w:r>
          </w:p>
        </w:tc>
        <w:tc>
          <w:tcPr>
            <w:tcW w:w="1431" w:type="dxa"/>
            <w:vAlign w:val="center"/>
          </w:tcPr>
          <w:p w14:paraId="72462BE9" w14:textId="77777777" w:rsidR="00FA0C69" w:rsidRDefault="00000000">
            <w:r>
              <w:t>3185</w:t>
            </w:r>
          </w:p>
        </w:tc>
        <w:tc>
          <w:tcPr>
            <w:tcW w:w="1533" w:type="dxa"/>
            <w:vAlign w:val="center"/>
          </w:tcPr>
          <w:p w14:paraId="090F7518" w14:textId="77777777" w:rsidR="00FA0C69" w:rsidRDefault="00000000">
            <w:r>
              <w:t>33267</w:t>
            </w:r>
          </w:p>
        </w:tc>
      </w:tr>
      <w:tr w:rsidR="00FA0C69" w14:paraId="20A9BF0E" w14:textId="77777777">
        <w:trPr>
          <w:jc w:val="center"/>
        </w:trPr>
        <w:tc>
          <w:tcPr>
            <w:tcW w:w="7797" w:type="dxa"/>
            <w:gridSpan w:val="5"/>
            <w:vAlign w:val="center"/>
          </w:tcPr>
          <w:p w14:paraId="2F892948" w14:textId="77777777" w:rsidR="00FA0C69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3C018074" w14:textId="77777777" w:rsidR="00FA0C69" w:rsidRDefault="00000000">
            <w:r>
              <w:t>33267</w:t>
            </w:r>
          </w:p>
        </w:tc>
      </w:tr>
    </w:tbl>
    <w:p w14:paraId="2B13388E" w14:textId="77777777" w:rsidR="00FA0C69" w:rsidRDefault="00FA0C69"/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FA0C69" w14:paraId="19D8E5BB" w14:textId="77777777">
        <w:trPr>
          <w:jc w:val="center"/>
        </w:trPr>
        <w:tc>
          <w:tcPr>
            <w:tcW w:w="1681" w:type="dxa"/>
            <w:shd w:val="clear" w:color="auto" w:fill="E6E6E6"/>
            <w:vAlign w:val="center"/>
          </w:tcPr>
          <w:p w14:paraId="1B6D6978" w14:textId="77777777" w:rsidR="00FA0C69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F73D7D1" w14:textId="77777777" w:rsidR="00FA0C69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A2B41BF" w14:textId="77777777" w:rsidR="00FA0C69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886078A" w14:textId="77777777" w:rsidR="00FA0C69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8DC1A17" w14:textId="77777777" w:rsidR="00FA0C69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EE1BFD8" w14:textId="77777777" w:rsidR="00FA0C69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58992FD" w14:textId="77777777" w:rsidR="00FA0C69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FA0C69" w14:paraId="5C29B9AE" w14:textId="77777777">
        <w:trPr>
          <w:jc w:val="center"/>
        </w:trPr>
        <w:tc>
          <w:tcPr>
            <w:tcW w:w="1681" w:type="dxa"/>
            <w:vAlign w:val="center"/>
          </w:tcPr>
          <w:p w14:paraId="30F1E70A" w14:textId="77777777" w:rsidR="00FA0C69" w:rsidRDefault="00000000">
            <w:r>
              <w:t>自动</w:t>
            </w:r>
          </w:p>
        </w:tc>
        <w:tc>
          <w:tcPr>
            <w:tcW w:w="1131" w:type="dxa"/>
            <w:vAlign w:val="center"/>
          </w:tcPr>
          <w:p w14:paraId="4B3935A3" w14:textId="77777777" w:rsidR="00FA0C69" w:rsidRDefault="00000000">
            <w:r>
              <w:t>20380</w:t>
            </w:r>
          </w:p>
        </w:tc>
        <w:tc>
          <w:tcPr>
            <w:tcW w:w="990" w:type="dxa"/>
            <w:vAlign w:val="center"/>
          </w:tcPr>
          <w:p w14:paraId="6CCB813C" w14:textId="77777777" w:rsidR="00FA0C69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5629BE87" w14:textId="77777777" w:rsidR="00FA0C69" w:rsidRDefault="00000000">
            <w:r>
              <w:t>0.17</w:t>
            </w:r>
          </w:p>
        </w:tc>
        <w:tc>
          <w:tcPr>
            <w:tcW w:w="1131" w:type="dxa"/>
            <w:vAlign w:val="center"/>
          </w:tcPr>
          <w:p w14:paraId="1A7F11E5" w14:textId="77777777" w:rsidR="00FA0C69" w:rsidRDefault="00000000">
            <w:r>
              <w:t>3465</w:t>
            </w:r>
          </w:p>
        </w:tc>
        <w:tc>
          <w:tcPr>
            <w:tcW w:w="1131" w:type="dxa"/>
            <w:vAlign w:val="center"/>
          </w:tcPr>
          <w:p w14:paraId="17DE314C" w14:textId="77777777" w:rsidR="00FA0C69" w:rsidRDefault="00000000">
            <w:r>
              <w:t>3185</w:t>
            </w:r>
          </w:p>
        </w:tc>
        <w:tc>
          <w:tcPr>
            <w:tcW w:w="1550" w:type="dxa"/>
            <w:vAlign w:val="center"/>
          </w:tcPr>
          <w:p w14:paraId="4215DF71" w14:textId="77777777" w:rsidR="00FA0C69" w:rsidRDefault="00000000">
            <w:r>
              <w:t>11035</w:t>
            </w:r>
          </w:p>
        </w:tc>
      </w:tr>
      <w:tr w:rsidR="00FA0C69" w14:paraId="65C435C7" w14:textId="77777777">
        <w:trPr>
          <w:jc w:val="center"/>
        </w:trPr>
        <w:tc>
          <w:tcPr>
            <w:tcW w:w="7761" w:type="dxa"/>
            <w:gridSpan w:val="6"/>
            <w:vAlign w:val="center"/>
          </w:tcPr>
          <w:p w14:paraId="47C53AED" w14:textId="77777777" w:rsidR="00FA0C69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74727375" w14:textId="77777777" w:rsidR="00FA0C69" w:rsidRDefault="00000000">
            <w:r>
              <w:t>11035</w:t>
            </w:r>
          </w:p>
        </w:tc>
      </w:tr>
    </w:tbl>
    <w:p w14:paraId="33501140" w14:textId="77777777" w:rsidR="00FA0C69" w:rsidRDefault="00000000">
      <w:pPr>
        <w:pStyle w:val="2"/>
        <w:widowControl w:val="0"/>
      </w:pPr>
      <w:bookmarkStart w:id="109" w:name="_Toc218354886"/>
      <w:r>
        <w:t>负荷分项统计</w:t>
      </w:r>
      <w:bookmarkEnd w:id="109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FA0C69" w14:paraId="50BE4B6D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21B284B1" w14:textId="77777777" w:rsidR="00FA0C69" w:rsidRDefault="00000000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89935DE" w14:textId="77777777" w:rsidR="00FA0C69" w:rsidRDefault="00000000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8B46F00" w14:textId="77777777" w:rsidR="00FA0C69" w:rsidRDefault="00000000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D131551" w14:textId="77777777" w:rsidR="00FA0C69" w:rsidRDefault="00000000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30256E63" w14:textId="77777777" w:rsidR="00FA0C69" w:rsidRDefault="00000000">
            <w:pPr>
              <w:jc w:val="center"/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27089B04" w14:textId="77777777" w:rsidR="00FA0C69" w:rsidRDefault="00000000">
            <w:pPr>
              <w:jc w:val="center"/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02FB422" w14:textId="77777777" w:rsidR="00FA0C69" w:rsidRDefault="00000000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111E415D" w14:textId="77777777" w:rsidR="00FA0C69" w:rsidRDefault="00000000">
            <w:pPr>
              <w:jc w:val="center"/>
            </w:pPr>
            <w:r>
              <w:t>合计</w:t>
            </w:r>
          </w:p>
        </w:tc>
      </w:tr>
      <w:tr w:rsidR="00FA0C69" w14:paraId="503A803A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2F6068BE" w14:textId="77777777" w:rsidR="00FA0C69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09F1A31" w14:textId="77777777" w:rsidR="00FA0C69" w:rsidRDefault="00000000">
            <w:pPr>
              <w:jc w:val="center"/>
            </w:pPr>
            <w:r>
              <w:t>-30.31</w:t>
            </w:r>
          </w:p>
        </w:tc>
        <w:tc>
          <w:tcPr>
            <w:tcW w:w="1131" w:type="dxa"/>
            <w:vAlign w:val="center"/>
          </w:tcPr>
          <w:p w14:paraId="12BC8320" w14:textId="77777777" w:rsidR="00FA0C69" w:rsidRDefault="00000000">
            <w:pPr>
              <w:jc w:val="center"/>
            </w:pPr>
            <w:r>
              <w:t>22.06</w:t>
            </w:r>
          </w:p>
        </w:tc>
        <w:tc>
          <w:tcPr>
            <w:tcW w:w="990" w:type="dxa"/>
            <w:vAlign w:val="center"/>
          </w:tcPr>
          <w:p w14:paraId="64FF1460" w14:textId="77777777" w:rsidR="00FA0C69" w:rsidRDefault="00000000">
            <w:pPr>
              <w:jc w:val="center"/>
            </w:pPr>
            <w:r>
              <w:t>2.94</w:t>
            </w:r>
          </w:p>
        </w:tc>
        <w:tc>
          <w:tcPr>
            <w:tcW w:w="1228" w:type="dxa"/>
            <w:vAlign w:val="center"/>
          </w:tcPr>
          <w:p w14:paraId="28BD9818" w14:textId="77777777" w:rsidR="00FA0C69" w:rsidRDefault="00000000">
            <w:pPr>
              <w:jc w:val="center"/>
            </w:pPr>
            <w:r>
              <w:t>-23.37</w:t>
            </w:r>
          </w:p>
        </w:tc>
        <w:tc>
          <w:tcPr>
            <w:tcW w:w="1177" w:type="dxa"/>
            <w:vAlign w:val="center"/>
          </w:tcPr>
          <w:p w14:paraId="0C8095CE" w14:textId="77777777" w:rsidR="00FA0C69" w:rsidRDefault="00000000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3BFFC572" w14:textId="77777777" w:rsidR="00FA0C69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5E467670" w14:textId="77777777" w:rsidR="00FA0C69" w:rsidRDefault="00000000">
            <w:r>
              <w:t>-28.68</w:t>
            </w:r>
          </w:p>
        </w:tc>
      </w:tr>
      <w:tr w:rsidR="00FA0C69" w14:paraId="7CB4ACB7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6F560D3B" w14:textId="77777777" w:rsidR="00FA0C69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3467A4E" w14:textId="77777777" w:rsidR="00FA0C69" w:rsidRDefault="00000000">
            <w:pPr>
              <w:jc w:val="center"/>
            </w:pPr>
            <w:r>
              <w:t>20.56</w:t>
            </w:r>
          </w:p>
        </w:tc>
        <w:tc>
          <w:tcPr>
            <w:tcW w:w="1131" w:type="dxa"/>
            <w:vAlign w:val="center"/>
          </w:tcPr>
          <w:p w14:paraId="51CEF580" w14:textId="77777777" w:rsidR="00FA0C69" w:rsidRDefault="00000000">
            <w:pPr>
              <w:jc w:val="center"/>
            </w:pPr>
            <w:r>
              <w:t>48.40</w:t>
            </w:r>
          </w:p>
        </w:tc>
        <w:tc>
          <w:tcPr>
            <w:tcW w:w="990" w:type="dxa"/>
            <w:vAlign w:val="center"/>
          </w:tcPr>
          <w:p w14:paraId="0BAD1050" w14:textId="77777777" w:rsidR="00FA0C69" w:rsidRDefault="00000000">
            <w:pPr>
              <w:jc w:val="center"/>
            </w:pPr>
            <w:r>
              <w:t>7.97</w:t>
            </w:r>
          </w:p>
        </w:tc>
        <w:tc>
          <w:tcPr>
            <w:tcW w:w="1228" w:type="dxa"/>
            <w:vAlign w:val="center"/>
          </w:tcPr>
          <w:p w14:paraId="09577441" w14:textId="77777777" w:rsidR="00FA0C69" w:rsidRDefault="00000000">
            <w:pPr>
              <w:jc w:val="center"/>
            </w:pPr>
            <w:r>
              <w:t>24.62</w:t>
            </w:r>
          </w:p>
        </w:tc>
        <w:tc>
          <w:tcPr>
            <w:tcW w:w="1177" w:type="dxa"/>
            <w:vAlign w:val="center"/>
          </w:tcPr>
          <w:p w14:paraId="7B139503" w14:textId="77777777" w:rsidR="00FA0C69" w:rsidRDefault="00000000">
            <w:pPr>
              <w:jc w:val="center"/>
            </w:pPr>
            <w:r>
              <w:t>-1.78</w:t>
            </w:r>
          </w:p>
        </w:tc>
        <w:tc>
          <w:tcPr>
            <w:tcW w:w="990" w:type="dxa"/>
            <w:vAlign w:val="center"/>
          </w:tcPr>
          <w:p w14:paraId="39488528" w14:textId="77777777" w:rsidR="00FA0C69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2E292D1E" w14:textId="77777777" w:rsidR="00FA0C69" w:rsidRDefault="00000000">
            <w:r>
              <w:t>99.78</w:t>
            </w:r>
          </w:p>
        </w:tc>
      </w:tr>
    </w:tbl>
    <w:p w14:paraId="3A52D9FF" w14:textId="77777777" w:rsidR="00FA0C69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5B3DFD34" wp14:editId="74279D50">
            <wp:extent cx="5667375" cy="295275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1ECAC" w14:textId="77777777" w:rsidR="00FA0C69" w:rsidRDefault="00000000">
      <w:pPr>
        <w:jc w:val="center"/>
      </w:pPr>
      <w:r>
        <w:rPr>
          <w:noProof/>
        </w:rPr>
        <w:drawing>
          <wp:inline distT="0" distB="0" distL="0" distR="0" wp14:anchorId="2ECAF5B5" wp14:editId="3B40ED1B">
            <wp:extent cx="5667375" cy="29051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13E93" w14:textId="77777777" w:rsidR="00FA0C69" w:rsidRDefault="00000000">
      <w:pPr>
        <w:pStyle w:val="2"/>
      </w:pPr>
      <w:bookmarkStart w:id="110" w:name="_Toc218354887"/>
      <w:r>
        <w:t>逐月负荷表</w:t>
      </w:r>
      <w:bookmarkEnd w:id="110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FA0C69" w14:paraId="5B578F3E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3AA812B" w14:textId="77777777" w:rsidR="00FA0C69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F2A1A86" w14:textId="77777777" w:rsidR="00FA0C69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D486097" w14:textId="77777777" w:rsidR="00FA0C69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AE7FDD" w14:textId="77777777" w:rsidR="00FA0C69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D6BF045" w14:textId="77777777" w:rsidR="00FA0C69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ED3645" w14:textId="77777777" w:rsidR="00FA0C69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747DF8A" w14:textId="77777777" w:rsidR="00FA0C69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FA0C69" w14:paraId="219B6D80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91F1CC2" w14:textId="77777777" w:rsidR="00FA0C69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99F1325" w14:textId="77777777" w:rsidR="00FA0C69" w:rsidRDefault="00000000">
            <w:pPr>
              <w:jc w:val="right"/>
            </w:pPr>
            <w:r>
              <w:t>70773</w:t>
            </w:r>
          </w:p>
        </w:tc>
        <w:tc>
          <w:tcPr>
            <w:tcW w:w="1188" w:type="dxa"/>
            <w:vAlign w:val="center"/>
          </w:tcPr>
          <w:p w14:paraId="76AE5605" w14:textId="77777777" w:rsidR="00FA0C6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926E705" w14:textId="77777777" w:rsidR="00FA0C69" w:rsidRDefault="00000000">
            <w:pPr>
              <w:jc w:val="right"/>
            </w:pPr>
            <w:r>
              <w:rPr>
                <w:color w:val="FF0000"/>
              </w:rPr>
              <w:t>746.513</w:t>
            </w:r>
          </w:p>
        </w:tc>
        <w:tc>
          <w:tcPr>
            <w:tcW w:w="1862" w:type="dxa"/>
            <w:vAlign w:val="center"/>
          </w:tcPr>
          <w:p w14:paraId="04795F32" w14:textId="77777777" w:rsidR="00FA0C69" w:rsidRDefault="00000000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14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10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3F45B35E" w14:textId="77777777" w:rsidR="00FA0C6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FFEEB72" w14:textId="77777777" w:rsidR="00FA0C69" w:rsidRDefault="00000000">
            <w:r>
              <w:t>--</w:t>
            </w:r>
          </w:p>
        </w:tc>
      </w:tr>
      <w:tr w:rsidR="00FA0C69" w14:paraId="5DA924FF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2C48F5B" w14:textId="77777777" w:rsidR="00FA0C69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9BC7751" w14:textId="77777777" w:rsidR="00FA0C69" w:rsidRDefault="00000000">
            <w:pPr>
              <w:jc w:val="right"/>
            </w:pPr>
            <w:r>
              <w:t>22388</w:t>
            </w:r>
          </w:p>
        </w:tc>
        <w:tc>
          <w:tcPr>
            <w:tcW w:w="1188" w:type="dxa"/>
            <w:vAlign w:val="center"/>
          </w:tcPr>
          <w:p w14:paraId="3E3A2F6C" w14:textId="77777777" w:rsidR="00FA0C6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93A29A2" w14:textId="77777777" w:rsidR="00FA0C69" w:rsidRDefault="00000000">
            <w:pPr>
              <w:jc w:val="right"/>
            </w:pPr>
            <w:r>
              <w:t>432.348</w:t>
            </w:r>
          </w:p>
        </w:tc>
        <w:tc>
          <w:tcPr>
            <w:tcW w:w="1862" w:type="dxa"/>
            <w:vAlign w:val="center"/>
          </w:tcPr>
          <w:p w14:paraId="275C1F2B" w14:textId="77777777" w:rsidR="00FA0C69" w:rsidRDefault="00000000">
            <w:r>
              <w:t>2</w:t>
            </w:r>
            <w:r>
              <w:t>月</w:t>
            </w:r>
            <w:r>
              <w:t>4</w:t>
            </w:r>
            <w:r>
              <w:t>日</w:t>
            </w:r>
            <w:r>
              <w:t>10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4247D01" w14:textId="77777777" w:rsidR="00FA0C6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6DC54AC" w14:textId="77777777" w:rsidR="00FA0C69" w:rsidRDefault="00000000">
            <w:r>
              <w:t>--</w:t>
            </w:r>
          </w:p>
        </w:tc>
      </w:tr>
      <w:tr w:rsidR="00FA0C69" w14:paraId="152FB8CF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CFD34A9" w14:textId="77777777" w:rsidR="00FA0C69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8DA120E" w14:textId="77777777" w:rsidR="00FA0C69" w:rsidRDefault="00000000">
            <w:pPr>
              <w:jc w:val="right"/>
            </w:pPr>
            <w:r>
              <w:t>12295</w:t>
            </w:r>
          </w:p>
        </w:tc>
        <w:tc>
          <w:tcPr>
            <w:tcW w:w="1188" w:type="dxa"/>
            <w:vAlign w:val="center"/>
          </w:tcPr>
          <w:p w14:paraId="40F39B0C" w14:textId="77777777" w:rsidR="00FA0C6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C8FEDC7" w14:textId="77777777" w:rsidR="00FA0C69" w:rsidRDefault="00000000">
            <w:pPr>
              <w:jc w:val="right"/>
            </w:pPr>
            <w:r>
              <w:t>240.814</w:t>
            </w:r>
          </w:p>
        </w:tc>
        <w:tc>
          <w:tcPr>
            <w:tcW w:w="1862" w:type="dxa"/>
            <w:vAlign w:val="center"/>
          </w:tcPr>
          <w:p w14:paraId="18A1E401" w14:textId="77777777" w:rsidR="00FA0C69" w:rsidRDefault="00000000">
            <w:r>
              <w:t>3</w:t>
            </w:r>
            <w:r>
              <w:t>月</w:t>
            </w:r>
            <w:r>
              <w:t>11</w:t>
            </w:r>
            <w:r>
              <w:t>日</w:t>
            </w:r>
            <w:r>
              <w:t>10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5B4C5BE" w14:textId="77777777" w:rsidR="00FA0C6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312D986" w14:textId="77777777" w:rsidR="00FA0C69" w:rsidRDefault="00000000">
            <w:r>
              <w:t>--</w:t>
            </w:r>
          </w:p>
        </w:tc>
      </w:tr>
      <w:tr w:rsidR="00FA0C69" w14:paraId="066595FC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2D1897B" w14:textId="77777777" w:rsidR="00FA0C69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B941AF0" w14:textId="77777777" w:rsidR="00FA0C6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BDA2834" w14:textId="77777777" w:rsidR="00FA0C6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B452384" w14:textId="77777777" w:rsidR="00FA0C6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6704383" w14:textId="77777777" w:rsidR="00FA0C6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BDADA25" w14:textId="77777777" w:rsidR="00FA0C6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5EFAA4F" w14:textId="77777777" w:rsidR="00FA0C69" w:rsidRDefault="00000000">
            <w:r>
              <w:t>--</w:t>
            </w:r>
          </w:p>
        </w:tc>
      </w:tr>
      <w:tr w:rsidR="00FA0C69" w14:paraId="678CCD85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2378CA3" w14:textId="77777777" w:rsidR="00FA0C69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81B0383" w14:textId="77777777" w:rsidR="00FA0C6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F627835" w14:textId="77777777" w:rsidR="00FA0C69" w:rsidRDefault="00000000">
            <w:pPr>
              <w:jc w:val="right"/>
            </w:pPr>
            <w:r>
              <w:t>39988</w:t>
            </w:r>
          </w:p>
        </w:tc>
        <w:tc>
          <w:tcPr>
            <w:tcW w:w="1188" w:type="dxa"/>
            <w:vAlign w:val="center"/>
          </w:tcPr>
          <w:p w14:paraId="6FAA5BE6" w14:textId="77777777" w:rsidR="00FA0C6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5946DCE" w14:textId="77777777" w:rsidR="00FA0C6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A455D5D" w14:textId="77777777" w:rsidR="00FA0C69" w:rsidRDefault="00000000">
            <w:pPr>
              <w:jc w:val="right"/>
            </w:pPr>
            <w:r>
              <w:t>426.077</w:t>
            </w:r>
          </w:p>
        </w:tc>
        <w:tc>
          <w:tcPr>
            <w:tcW w:w="1862" w:type="dxa"/>
            <w:vAlign w:val="center"/>
          </w:tcPr>
          <w:p w14:paraId="321B976C" w14:textId="77777777" w:rsidR="00FA0C69" w:rsidRDefault="00000000">
            <w:r>
              <w:t>5</w:t>
            </w:r>
            <w:r>
              <w:t>月</w:t>
            </w:r>
            <w:r>
              <w:t>20</w:t>
            </w:r>
            <w:r>
              <w:t>日</w:t>
            </w:r>
            <w:r>
              <w:t>10</w:t>
            </w:r>
            <w:r>
              <w:t>时</w:t>
            </w:r>
          </w:p>
        </w:tc>
      </w:tr>
      <w:tr w:rsidR="00FA0C69" w14:paraId="670FABA1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FB54581" w14:textId="77777777" w:rsidR="00FA0C69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83825B5" w14:textId="77777777" w:rsidR="00FA0C6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D0B3AF0" w14:textId="77777777" w:rsidR="00FA0C69" w:rsidRDefault="00000000">
            <w:pPr>
              <w:jc w:val="right"/>
            </w:pPr>
            <w:r>
              <w:t>122499</w:t>
            </w:r>
          </w:p>
        </w:tc>
        <w:tc>
          <w:tcPr>
            <w:tcW w:w="1188" w:type="dxa"/>
            <w:vAlign w:val="center"/>
          </w:tcPr>
          <w:p w14:paraId="62E0ED24" w14:textId="77777777" w:rsidR="00FA0C6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9F663E7" w14:textId="77777777" w:rsidR="00FA0C6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C638F5A" w14:textId="77777777" w:rsidR="00FA0C69" w:rsidRDefault="00000000">
            <w:pPr>
              <w:jc w:val="right"/>
            </w:pPr>
            <w:r>
              <w:t>898.315</w:t>
            </w:r>
          </w:p>
        </w:tc>
        <w:tc>
          <w:tcPr>
            <w:tcW w:w="1862" w:type="dxa"/>
            <w:vAlign w:val="center"/>
          </w:tcPr>
          <w:p w14:paraId="027F41E5" w14:textId="77777777" w:rsidR="00FA0C69" w:rsidRDefault="00000000">
            <w:r>
              <w:t>6</w:t>
            </w:r>
            <w:r>
              <w:t>月</w:t>
            </w:r>
            <w:r>
              <w:t>17</w:t>
            </w:r>
            <w:r>
              <w:t>日</w:t>
            </w:r>
            <w:r>
              <w:t>10</w:t>
            </w:r>
            <w:r>
              <w:t>时</w:t>
            </w:r>
          </w:p>
        </w:tc>
      </w:tr>
      <w:tr w:rsidR="00FA0C69" w14:paraId="1AE08B80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F383D98" w14:textId="77777777" w:rsidR="00FA0C69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B9FD59A" w14:textId="77777777" w:rsidR="00FA0C6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DD21F35" w14:textId="77777777" w:rsidR="00FA0C69" w:rsidRDefault="00000000">
            <w:pPr>
              <w:jc w:val="right"/>
            </w:pPr>
            <w:r>
              <w:t>184079</w:t>
            </w:r>
          </w:p>
        </w:tc>
        <w:tc>
          <w:tcPr>
            <w:tcW w:w="1188" w:type="dxa"/>
            <w:vAlign w:val="center"/>
          </w:tcPr>
          <w:p w14:paraId="5103F8D0" w14:textId="77777777" w:rsidR="00FA0C6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06D251F" w14:textId="77777777" w:rsidR="00FA0C6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635DCC6" w14:textId="77777777" w:rsidR="00FA0C69" w:rsidRDefault="00000000">
            <w:pPr>
              <w:jc w:val="right"/>
            </w:pPr>
            <w:r>
              <w:t>979.940</w:t>
            </w:r>
          </w:p>
        </w:tc>
        <w:tc>
          <w:tcPr>
            <w:tcW w:w="1862" w:type="dxa"/>
            <w:vAlign w:val="center"/>
          </w:tcPr>
          <w:p w14:paraId="2B63487C" w14:textId="77777777" w:rsidR="00FA0C69" w:rsidRDefault="00000000">
            <w:r>
              <w:t>7</w:t>
            </w:r>
            <w:r>
              <w:t>月</w:t>
            </w:r>
            <w:r>
              <w:t>22</w:t>
            </w:r>
            <w:r>
              <w:t>日</w:t>
            </w:r>
            <w:r>
              <w:t>10</w:t>
            </w:r>
            <w:r>
              <w:t>时</w:t>
            </w:r>
          </w:p>
        </w:tc>
      </w:tr>
      <w:tr w:rsidR="00FA0C69" w14:paraId="4F5BBFEA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35467CC" w14:textId="77777777" w:rsidR="00FA0C69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81EBCB9" w14:textId="77777777" w:rsidR="00FA0C6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E3AE736" w14:textId="77777777" w:rsidR="00FA0C69" w:rsidRDefault="00000000">
            <w:pPr>
              <w:jc w:val="right"/>
            </w:pPr>
            <w:r>
              <w:t>163073</w:t>
            </w:r>
          </w:p>
        </w:tc>
        <w:tc>
          <w:tcPr>
            <w:tcW w:w="1188" w:type="dxa"/>
            <w:vAlign w:val="center"/>
          </w:tcPr>
          <w:p w14:paraId="14C4F2F0" w14:textId="77777777" w:rsidR="00FA0C6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2A89F60" w14:textId="77777777" w:rsidR="00FA0C6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9F71CEF" w14:textId="77777777" w:rsidR="00FA0C69" w:rsidRDefault="00000000">
            <w:pPr>
              <w:jc w:val="right"/>
            </w:pPr>
            <w:r>
              <w:rPr>
                <w:color w:val="0000FF"/>
              </w:rPr>
              <w:t>1005.470</w:t>
            </w:r>
          </w:p>
        </w:tc>
        <w:tc>
          <w:tcPr>
            <w:tcW w:w="1862" w:type="dxa"/>
            <w:vAlign w:val="center"/>
          </w:tcPr>
          <w:p w14:paraId="181DEEB8" w14:textId="77777777" w:rsidR="00FA0C69" w:rsidRDefault="00000000">
            <w:r>
              <w:rPr>
                <w:color w:val="0000FF"/>
              </w:rPr>
              <w:t>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5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10</w:t>
            </w:r>
            <w:r>
              <w:rPr>
                <w:color w:val="0000FF"/>
              </w:rPr>
              <w:t>时</w:t>
            </w:r>
          </w:p>
        </w:tc>
      </w:tr>
      <w:tr w:rsidR="00FA0C69" w14:paraId="121B4E13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DDE6142" w14:textId="77777777" w:rsidR="00FA0C69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745CE03" w14:textId="77777777" w:rsidR="00FA0C6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BFD02EF" w14:textId="77777777" w:rsidR="00FA0C69" w:rsidRDefault="00000000">
            <w:pPr>
              <w:jc w:val="right"/>
            </w:pPr>
            <w:r>
              <w:t>55312</w:t>
            </w:r>
          </w:p>
        </w:tc>
        <w:tc>
          <w:tcPr>
            <w:tcW w:w="1188" w:type="dxa"/>
            <w:vAlign w:val="center"/>
          </w:tcPr>
          <w:p w14:paraId="74666D5A" w14:textId="77777777" w:rsidR="00FA0C6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87E106E" w14:textId="77777777" w:rsidR="00FA0C6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74913D1" w14:textId="77777777" w:rsidR="00FA0C69" w:rsidRDefault="00000000">
            <w:pPr>
              <w:jc w:val="right"/>
            </w:pPr>
            <w:r>
              <w:t>795.090</w:t>
            </w:r>
          </w:p>
        </w:tc>
        <w:tc>
          <w:tcPr>
            <w:tcW w:w="1862" w:type="dxa"/>
            <w:vAlign w:val="center"/>
          </w:tcPr>
          <w:p w14:paraId="098A1A30" w14:textId="77777777" w:rsidR="00FA0C69" w:rsidRDefault="00000000">
            <w:r>
              <w:t>9</w:t>
            </w:r>
            <w:r>
              <w:t>月</w:t>
            </w:r>
            <w:r>
              <w:t>2</w:t>
            </w:r>
            <w:r>
              <w:t>日</w:t>
            </w:r>
            <w:r>
              <w:t>10</w:t>
            </w:r>
            <w:r>
              <w:t>时</w:t>
            </w:r>
          </w:p>
        </w:tc>
      </w:tr>
      <w:tr w:rsidR="00FA0C69" w14:paraId="3519F172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C8EEFF1" w14:textId="77777777" w:rsidR="00FA0C69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297BD80" w14:textId="77777777" w:rsidR="00FA0C6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24DC63F" w14:textId="77777777" w:rsidR="00FA0C6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CBB2433" w14:textId="77777777" w:rsidR="00FA0C6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2686CAD" w14:textId="77777777" w:rsidR="00FA0C6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B1E12E0" w14:textId="77777777" w:rsidR="00FA0C6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BC6CFAD" w14:textId="77777777" w:rsidR="00FA0C69" w:rsidRDefault="00000000">
            <w:r>
              <w:t>--</w:t>
            </w:r>
          </w:p>
        </w:tc>
      </w:tr>
      <w:tr w:rsidR="00FA0C69" w14:paraId="64528E59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F5074D6" w14:textId="77777777" w:rsidR="00FA0C69" w:rsidRDefault="00000000">
            <w:r>
              <w:lastRenderedPageBreak/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C9F0818" w14:textId="77777777" w:rsidR="00FA0C69" w:rsidRDefault="00000000">
            <w:pPr>
              <w:jc w:val="right"/>
            </w:pPr>
            <w:r>
              <w:t>8212</w:t>
            </w:r>
          </w:p>
        </w:tc>
        <w:tc>
          <w:tcPr>
            <w:tcW w:w="1188" w:type="dxa"/>
            <w:vAlign w:val="center"/>
          </w:tcPr>
          <w:p w14:paraId="4C0625BC" w14:textId="77777777" w:rsidR="00FA0C6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2E26CCC" w14:textId="77777777" w:rsidR="00FA0C69" w:rsidRDefault="00000000">
            <w:pPr>
              <w:jc w:val="right"/>
            </w:pPr>
            <w:r>
              <w:t>234.554</w:t>
            </w:r>
          </w:p>
        </w:tc>
        <w:tc>
          <w:tcPr>
            <w:tcW w:w="1862" w:type="dxa"/>
            <w:vAlign w:val="center"/>
          </w:tcPr>
          <w:p w14:paraId="63749D3B" w14:textId="77777777" w:rsidR="00FA0C69" w:rsidRDefault="00000000">
            <w:r>
              <w:t>11</w:t>
            </w:r>
            <w:r>
              <w:t>月</w:t>
            </w:r>
            <w:r>
              <w:t>18</w:t>
            </w:r>
            <w:r>
              <w:t>日</w:t>
            </w:r>
            <w:r>
              <w:t>10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BC0D972" w14:textId="77777777" w:rsidR="00FA0C6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062AB4E" w14:textId="77777777" w:rsidR="00FA0C69" w:rsidRDefault="00000000">
            <w:r>
              <w:t>--</w:t>
            </w:r>
          </w:p>
        </w:tc>
      </w:tr>
      <w:tr w:rsidR="00FA0C69" w14:paraId="4610E3C2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E2BE352" w14:textId="77777777" w:rsidR="00FA0C69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4BC93BD" w14:textId="77777777" w:rsidR="00FA0C69" w:rsidRDefault="00000000">
            <w:pPr>
              <w:jc w:val="right"/>
            </w:pPr>
            <w:r>
              <w:t>48748</w:t>
            </w:r>
          </w:p>
        </w:tc>
        <w:tc>
          <w:tcPr>
            <w:tcW w:w="1188" w:type="dxa"/>
            <w:vAlign w:val="center"/>
          </w:tcPr>
          <w:p w14:paraId="517C700F" w14:textId="77777777" w:rsidR="00FA0C6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DE3C458" w14:textId="77777777" w:rsidR="00FA0C69" w:rsidRDefault="00000000">
            <w:pPr>
              <w:jc w:val="right"/>
            </w:pPr>
            <w:r>
              <w:t>494.516</w:t>
            </w:r>
          </w:p>
        </w:tc>
        <w:tc>
          <w:tcPr>
            <w:tcW w:w="1862" w:type="dxa"/>
            <w:vAlign w:val="center"/>
          </w:tcPr>
          <w:p w14:paraId="15F03618" w14:textId="77777777" w:rsidR="00FA0C69" w:rsidRDefault="00000000">
            <w:r>
              <w:t>12</w:t>
            </w:r>
            <w:r>
              <w:t>月</w:t>
            </w:r>
            <w:r>
              <w:t>30</w:t>
            </w:r>
            <w:r>
              <w:t>日</w:t>
            </w:r>
            <w:r>
              <w:t>10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B57ED31" w14:textId="77777777" w:rsidR="00FA0C6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7334CAA" w14:textId="77777777" w:rsidR="00FA0C69" w:rsidRDefault="00000000">
            <w:r>
              <w:t>--</w:t>
            </w:r>
          </w:p>
        </w:tc>
      </w:tr>
    </w:tbl>
    <w:p w14:paraId="10FE66B1" w14:textId="77777777" w:rsidR="00FA0C69" w:rsidRDefault="00000000">
      <w:pPr>
        <w:jc w:val="center"/>
      </w:pPr>
      <w:r>
        <w:rPr>
          <w:noProof/>
        </w:rPr>
        <w:drawing>
          <wp:inline distT="0" distB="0" distL="0" distR="0" wp14:anchorId="44D5022B" wp14:editId="3AC111E6">
            <wp:extent cx="5667375" cy="26384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64648" w14:textId="77777777" w:rsidR="00FA0C69" w:rsidRDefault="00000000">
      <w:pPr>
        <w:jc w:val="center"/>
      </w:pPr>
      <w:r>
        <w:rPr>
          <w:noProof/>
        </w:rPr>
        <w:drawing>
          <wp:inline distT="0" distB="0" distL="0" distR="0" wp14:anchorId="1BD87C13" wp14:editId="5B1C9E5F">
            <wp:extent cx="5667375" cy="264795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2F18E" w14:textId="77777777" w:rsidR="00FA0C69" w:rsidRDefault="00000000">
      <w:pPr>
        <w:pStyle w:val="2"/>
      </w:pPr>
      <w:bookmarkStart w:id="111" w:name="_Toc218354888"/>
      <w:r>
        <w:t>逐月电耗</w:t>
      </w:r>
      <w:bookmarkEnd w:id="111"/>
    </w:p>
    <w:p w14:paraId="24E98D4F" w14:textId="77777777" w:rsidR="00FA0C6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FA0C69" w14:paraId="1E1D9FD5" w14:textId="77777777">
        <w:trPr>
          <w:jc w:val="center"/>
        </w:trPr>
        <w:tc>
          <w:tcPr>
            <w:tcW w:w="1041" w:type="dxa"/>
            <w:shd w:val="clear" w:color="auto" w:fill="E6E6E6"/>
            <w:vAlign w:val="center"/>
          </w:tcPr>
          <w:p w14:paraId="2EDED66F" w14:textId="77777777" w:rsidR="00FA0C69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5D525C9" w14:textId="77777777" w:rsidR="00FA0C69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D17521B" w14:textId="77777777" w:rsidR="00FA0C69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2B5B798" w14:textId="77777777" w:rsidR="00FA0C69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050F744" w14:textId="77777777" w:rsidR="00FA0C69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D2ADC9F" w14:textId="77777777" w:rsidR="00FA0C69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5E8F57" w14:textId="77777777" w:rsidR="00FA0C69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ADAC56" w14:textId="77777777" w:rsidR="00FA0C69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B92DC5" w14:textId="77777777" w:rsidR="00FA0C69" w:rsidRDefault="00000000">
            <w:pPr>
              <w:jc w:val="center"/>
            </w:pPr>
            <w:r>
              <w:t>热水</w:t>
            </w:r>
          </w:p>
        </w:tc>
      </w:tr>
      <w:tr w:rsidR="00FA0C69" w14:paraId="5A7CE8CE" w14:textId="77777777">
        <w:trPr>
          <w:jc w:val="center"/>
        </w:trPr>
        <w:tc>
          <w:tcPr>
            <w:tcW w:w="1041" w:type="dxa"/>
            <w:vAlign w:val="center"/>
          </w:tcPr>
          <w:p w14:paraId="718969DF" w14:textId="77777777" w:rsidR="00FA0C69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FAF7265" w14:textId="77777777" w:rsidR="00FA0C6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8C45333" w14:textId="77777777" w:rsidR="00FA0C69" w:rsidRDefault="00000000">
            <w:pPr>
              <w:jc w:val="right"/>
            </w:pPr>
            <w:r>
              <w:t>4.69</w:t>
            </w:r>
          </w:p>
        </w:tc>
        <w:tc>
          <w:tcPr>
            <w:tcW w:w="1148" w:type="dxa"/>
            <w:vAlign w:val="center"/>
          </w:tcPr>
          <w:p w14:paraId="2EB8A272" w14:textId="77777777" w:rsidR="00FA0C6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C3CBDDC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414CA7F1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34D3AEAE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37E112CB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509AB775" w14:textId="77777777" w:rsidR="00FA0C69" w:rsidRDefault="00000000">
            <w:pPr>
              <w:jc w:val="right"/>
            </w:pPr>
            <w:r>
              <w:t>－</w:t>
            </w:r>
          </w:p>
        </w:tc>
      </w:tr>
      <w:tr w:rsidR="00FA0C69" w14:paraId="41E4CDDF" w14:textId="77777777">
        <w:trPr>
          <w:jc w:val="center"/>
        </w:trPr>
        <w:tc>
          <w:tcPr>
            <w:tcW w:w="1041" w:type="dxa"/>
            <w:vAlign w:val="center"/>
          </w:tcPr>
          <w:p w14:paraId="04FC16DC" w14:textId="77777777" w:rsidR="00FA0C69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5605983D" w14:textId="77777777" w:rsidR="00FA0C6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FAE3D58" w14:textId="77777777" w:rsidR="00FA0C69" w:rsidRDefault="00000000">
            <w:pPr>
              <w:jc w:val="right"/>
            </w:pPr>
            <w:r>
              <w:t>1.48</w:t>
            </w:r>
          </w:p>
        </w:tc>
        <w:tc>
          <w:tcPr>
            <w:tcW w:w="1148" w:type="dxa"/>
            <w:vAlign w:val="center"/>
          </w:tcPr>
          <w:p w14:paraId="4A7422FF" w14:textId="77777777" w:rsidR="00FA0C6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46F7C28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23FAFD79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EDAD6DB" w14:textId="77777777" w:rsidR="00FA0C69" w:rsidRDefault="00FA0C6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C718FD6" w14:textId="77777777" w:rsidR="00FA0C69" w:rsidRDefault="00FA0C6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BA7DD63" w14:textId="77777777" w:rsidR="00FA0C69" w:rsidRDefault="00FA0C69">
            <w:pPr>
              <w:jc w:val="right"/>
            </w:pPr>
          </w:p>
        </w:tc>
      </w:tr>
      <w:tr w:rsidR="00FA0C69" w14:paraId="13FD183B" w14:textId="77777777">
        <w:trPr>
          <w:jc w:val="center"/>
        </w:trPr>
        <w:tc>
          <w:tcPr>
            <w:tcW w:w="1041" w:type="dxa"/>
            <w:vAlign w:val="center"/>
          </w:tcPr>
          <w:p w14:paraId="01BAB29E" w14:textId="77777777" w:rsidR="00FA0C69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7262F943" w14:textId="77777777" w:rsidR="00FA0C6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A018371" w14:textId="77777777" w:rsidR="00FA0C69" w:rsidRDefault="00000000">
            <w:pPr>
              <w:jc w:val="right"/>
            </w:pPr>
            <w:r>
              <w:t>0.81</w:t>
            </w:r>
          </w:p>
        </w:tc>
        <w:tc>
          <w:tcPr>
            <w:tcW w:w="1148" w:type="dxa"/>
            <w:vAlign w:val="center"/>
          </w:tcPr>
          <w:p w14:paraId="071C5973" w14:textId="77777777" w:rsidR="00FA0C6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5A04A9F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515B984B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1EE499E" w14:textId="77777777" w:rsidR="00FA0C69" w:rsidRDefault="00FA0C6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D8AFA1A" w14:textId="77777777" w:rsidR="00FA0C69" w:rsidRDefault="00FA0C6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7A9B122" w14:textId="77777777" w:rsidR="00FA0C69" w:rsidRDefault="00FA0C69">
            <w:pPr>
              <w:jc w:val="right"/>
            </w:pPr>
          </w:p>
        </w:tc>
      </w:tr>
      <w:tr w:rsidR="00FA0C69" w14:paraId="2FF97209" w14:textId="77777777">
        <w:trPr>
          <w:jc w:val="center"/>
        </w:trPr>
        <w:tc>
          <w:tcPr>
            <w:tcW w:w="1041" w:type="dxa"/>
            <w:vAlign w:val="center"/>
          </w:tcPr>
          <w:p w14:paraId="6F974FB8" w14:textId="77777777" w:rsidR="00FA0C69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1ADA4034" w14:textId="77777777" w:rsidR="00FA0C6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1DDD632" w14:textId="77777777" w:rsidR="00FA0C6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66F04B1" w14:textId="77777777" w:rsidR="00FA0C6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C13F3E9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448103FE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482F2A7" w14:textId="77777777" w:rsidR="00FA0C69" w:rsidRDefault="00FA0C6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EA3C02B" w14:textId="77777777" w:rsidR="00FA0C69" w:rsidRDefault="00FA0C6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B1000BE" w14:textId="77777777" w:rsidR="00FA0C69" w:rsidRDefault="00FA0C69">
            <w:pPr>
              <w:jc w:val="right"/>
            </w:pPr>
          </w:p>
        </w:tc>
      </w:tr>
      <w:tr w:rsidR="00FA0C69" w14:paraId="327F852C" w14:textId="77777777">
        <w:trPr>
          <w:jc w:val="center"/>
        </w:trPr>
        <w:tc>
          <w:tcPr>
            <w:tcW w:w="1041" w:type="dxa"/>
            <w:vAlign w:val="center"/>
          </w:tcPr>
          <w:p w14:paraId="0F98843C" w14:textId="77777777" w:rsidR="00FA0C69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6915B7C7" w14:textId="77777777" w:rsidR="00FA0C69" w:rsidRDefault="00000000">
            <w:pPr>
              <w:jc w:val="right"/>
            </w:pPr>
            <w:r>
              <w:t>2.62</w:t>
            </w:r>
          </w:p>
        </w:tc>
        <w:tc>
          <w:tcPr>
            <w:tcW w:w="1148" w:type="dxa"/>
            <w:vAlign w:val="center"/>
          </w:tcPr>
          <w:p w14:paraId="0138402A" w14:textId="77777777" w:rsidR="00FA0C6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60229D4" w14:textId="77777777" w:rsidR="00FA0C6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C0B880C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616F3E73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3BBB8FE" w14:textId="77777777" w:rsidR="00FA0C69" w:rsidRDefault="00FA0C6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3B49B60" w14:textId="77777777" w:rsidR="00FA0C69" w:rsidRDefault="00FA0C6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2B98711" w14:textId="77777777" w:rsidR="00FA0C69" w:rsidRDefault="00FA0C69">
            <w:pPr>
              <w:jc w:val="right"/>
            </w:pPr>
          </w:p>
        </w:tc>
      </w:tr>
      <w:tr w:rsidR="00FA0C69" w14:paraId="3283F821" w14:textId="77777777">
        <w:trPr>
          <w:jc w:val="center"/>
        </w:trPr>
        <w:tc>
          <w:tcPr>
            <w:tcW w:w="1041" w:type="dxa"/>
            <w:vAlign w:val="center"/>
          </w:tcPr>
          <w:p w14:paraId="6124B556" w14:textId="77777777" w:rsidR="00FA0C69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584D819A" w14:textId="77777777" w:rsidR="00FA0C69" w:rsidRDefault="00000000">
            <w:pPr>
              <w:jc w:val="right"/>
            </w:pPr>
            <w:r>
              <w:t>8.01</w:t>
            </w:r>
          </w:p>
        </w:tc>
        <w:tc>
          <w:tcPr>
            <w:tcW w:w="1148" w:type="dxa"/>
            <w:vAlign w:val="center"/>
          </w:tcPr>
          <w:p w14:paraId="3071D739" w14:textId="77777777" w:rsidR="00FA0C6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A5A7D3A" w14:textId="77777777" w:rsidR="00FA0C6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C82D38B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61FA3B2F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7BD630C" w14:textId="77777777" w:rsidR="00FA0C69" w:rsidRDefault="00FA0C6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78DAF8F" w14:textId="77777777" w:rsidR="00FA0C69" w:rsidRDefault="00FA0C6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194BF84" w14:textId="77777777" w:rsidR="00FA0C69" w:rsidRDefault="00FA0C69">
            <w:pPr>
              <w:jc w:val="right"/>
            </w:pPr>
          </w:p>
        </w:tc>
      </w:tr>
      <w:tr w:rsidR="00FA0C69" w14:paraId="79F8310F" w14:textId="77777777">
        <w:trPr>
          <w:jc w:val="center"/>
        </w:trPr>
        <w:tc>
          <w:tcPr>
            <w:tcW w:w="1041" w:type="dxa"/>
            <w:vAlign w:val="center"/>
          </w:tcPr>
          <w:p w14:paraId="0BD2E747" w14:textId="77777777" w:rsidR="00FA0C69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34FF47BD" w14:textId="77777777" w:rsidR="00FA0C69" w:rsidRDefault="00000000">
            <w:pPr>
              <w:jc w:val="right"/>
            </w:pPr>
            <w:r>
              <w:t>12.04</w:t>
            </w:r>
          </w:p>
        </w:tc>
        <w:tc>
          <w:tcPr>
            <w:tcW w:w="1148" w:type="dxa"/>
            <w:vAlign w:val="center"/>
          </w:tcPr>
          <w:p w14:paraId="406FF94C" w14:textId="77777777" w:rsidR="00FA0C6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2BBB812" w14:textId="77777777" w:rsidR="00FA0C6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6914DC1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5F6095F7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7660F0E" w14:textId="77777777" w:rsidR="00FA0C69" w:rsidRDefault="00FA0C6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15C5C42" w14:textId="77777777" w:rsidR="00FA0C69" w:rsidRDefault="00FA0C6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F4C3775" w14:textId="77777777" w:rsidR="00FA0C69" w:rsidRDefault="00FA0C69">
            <w:pPr>
              <w:jc w:val="right"/>
            </w:pPr>
          </w:p>
        </w:tc>
      </w:tr>
      <w:tr w:rsidR="00FA0C69" w14:paraId="112E871A" w14:textId="77777777">
        <w:trPr>
          <w:jc w:val="center"/>
        </w:trPr>
        <w:tc>
          <w:tcPr>
            <w:tcW w:w="1041" w:type="dxa"/>
            <w:vAlign w:val="center"/>
          </w:tcPr>
          <w:p w14:paraId="417EF713" w14:textId="77777777" w:rsidR="00FA0C69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3ED959A9" w14:textId="77777777" w:rsidR="00FA0C69" w:rsidRDefault="00000000">
            <w:pPr>
              <w:jc w:val="right"/>
            </w:pPr>
            <w:r>
              <w:t>10.67</w:t>
            </w:r>
          </w:p>
        </w:tc>
        <w:tc>
          <w:tcPr>
            <w:tcW w:w="1148" w:type="dxa"/>
            <w:vAlign w:val="center"/>
          </w:tcPr>
          <w:p w14:paraId="3351865B" w14:textId="77777777" w:rsidR="00FA0C6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99C225B" w14:textId="77777777" w:rsidR="00FA0C6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5DED9F8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615CE1EC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3540AFA" w14:textId="77777777" w:rsidR="00FA0C69" w:rsidRDefault="00FA0C6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A35F669" w14:textId="77777777" w:rsidR="00FA0C69" w:rsidRDefault="00FA0C6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33AC899" w14:textId="77777777" w:rsidR="00FA0C69" w:rsidRDefault="00FA0C69">
            <w:pPr>
              <w:jc w:val="right"/>
            </w:pPr>
          </w:p>
        </w:tc>
      </w:tr>
      <w:tr w:rsidR="00FA0C69" w14:paraId="72A10CDE" w14:textId="77777777">
        <w:trPr>
          <w:jc w:val="center"/>
        </w:trPr>
        <w:tc>
          <w:tcPr>
            <w:tcW w:w="1041" w:type="dxa"/>
            <w:vAlign w:val="center"/>
          </w:tcPr>
          <w:p w14:paraId="4101AB0A" w14:textId="77777777" w:rsidR="00FA0C69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780B7A1E" w14:textId="77777777" w:rsidR="00FA0C69" w:rsidRDefault="00000000">
            <w:pPr>
              <w:jc w:val="right"/>
            </w:pPr>
            <w:r>
              <w:t>3.62</w:t>
            </w:r>
          </w:p>
        </w:tc>
        <w:tc>
          <w:tcPr>
            <w:tcW w:w="1148" w:type="dxa"/>
            <w:vAlign w:val="center"/>
          </w:tcPr>
          <w:p w14:paraId="6B58C8C8" w14:textId="77777777" w:rsidR="00FA0C6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81B9279" w14:textId="77777777" w:rsidR="00FA0C6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4CF027F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749FBA78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EC182DC" w14:textId="77777777" w:rsidR="00FA0C69" w:rsidRDefault="00FA0C6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0C5EFBD" w14:textId="77777777" w:rsidR="00FA0C69" w:rsidRDefault="00FA0C6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48AF9E1" w14:textId="77777777" w:rsidR="00FA0C69" w:rsidRDefault="00FA0C69">
            <w:pPr>
              <w:jc w:val="right"/>
            </w:pPr>
          </w:p>
        </w:tc>
      </w:tr>
      <w:tr w:rsidR="00FA0C69" w14:paraId="57ED4D6E" w14:textId="77777777">
        <w:trPr>
          <w:jc w:val="center"/>
        </w:trPr>
        <w:tc>
          <w:tcPr>
            <w:tcW w:w="1041" w:type="dxa"/>
            <w:vAlign w:val="center"/>
          </w:tcPr>
          <w:p w14:paraId="2777A293" w14:textId="77777777" w:rsidR="00FA0C69" w:rsidRDefault="00000000">
            <w:pPr>
              <w:jc w:val="center"/>
            </w:pPr>
            <w:r>
              <w:lastRenderedPageBreak/>
              <w:t>10</w:t>
            </w:r>
          </w:p>
        </w:tc>
        <w:tc>
          <w:tcPr>
            <w:tcW w:w="1148" w:type="dxa"/>
            <w:vAlign w:val="center"/>
          </w:tcPr>
          <w:p w14:paraId="33A4BA0B" w14:textId="77777777" w:rsidR="00FA0C6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1820D44" w14:textId="77777777" w:rsidR="00FA0C6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543B84F" w14:textId="77777777" w:rsidR="00FA0C6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2025092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7DD9A868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21EA6E7" w14:textId="77777777" w:rsidR="00FA0C69" w:rsidRDefault="00FA0C6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CF5AEFB" w14:textId="77777777" w:rsidR="00FA0C69" w:rsidRDefault="00FA0C6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8469C77" w14:textId="77777777" w:rsidR="00FA0C69" w:rsidRDefault="00FA0C69">
            <w:pPr>
              <w:jc w:val="right"/>
            </w:pPr>
          </w:p>
        </w:tc>
      </w:tr>
      <w:tr w:rsidR="00FA0C69" w14:paraId="53B79754" w14:textId="77777777">
        <w:trPr>
          <w:jc w:val="center"/>
        </w:trPr>
        <w:tc>
          <w:tcPr>
            <w:tcW w:w="1041" w:type="dxa"/>
            <w:vAlign w:val="center"/>
          </w:tcPr>
          <w:p w14:paraId="45C06AC0" w14:textId="77777777" w:rsidR="00FA0C69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01CC0FE9" w14:textId="77777777" w:rsidR="00FA0C6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C8B0E0D" w14:textId="77777777" w:rsidR="00FA0C69" w:rsidRDefault="00000000">
            <w:pPr>
              <w:jc w:val="right"/>
            </w:pPr>
            <w:r>
              <w:t>0.54</w:t>
            </w:r>
          </w:p>
        </w:tc>
        <w:tc>
          <w:tcPr>
            <w:tcW w:w="1148" w:type="dxa"/>
            <w:vAlign w:val="center"/>
          </w:tcPr>
          <w:p w14:paraId="4DA6C93D" w14:textId="77777777" w:rsidR="00FA0C6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28302B1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470B0D2D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E055F20" w14:textId="77777777" w:rsidR="00FA0C69" w:rsidRDefault="00FA0C6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F1F180D" w14:textId="77777777" w:rsidR="00FA0C69" w:rsidRDefault="00FA0C6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6EAAB39" w14:textId="77777777" w:rsidR="00FA0C69" w:rsidRDefault="00FA0C69">
            <w:pPr>
              <w:jc w:val="right"/>
            </w:pPr>
          </w:p>
        </w:tc>
      </w:tr>
      <w:tr w:rsidR="00FA0C69" w14:paraId="0E1E7B7E" w14:textId="77777777">
        <w:trPr>
          <w:jc w:val="center"/>
        </w:trPr>
        <w:tc>
          <w:tcPr>
            <w:tcW w:w="1041" w:type="dxa"/>
            <w:vAlign w:val="center"/>
          </w:tcPr>
          <w:p w14:paraId="45354164" w14:textId="77777777" w:rsidR="00FA0C69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271A64EF" w14:textId="77777777" w:rsidR="00FA0C6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A9EE2DE" w14:textId="77777777" w:rsidR="00FA0C69" w:rsidRDefault="00000000">
            <w:pPr>
              <w:jc w:val="right"/>
            </w:pPr>
            <w:r>
              <w:t>3.23</w:t>
            </w:r>
          </w:p>
        </w:tc>
        <w:tc>
          <w:tcPr>
            <w:tcW w:w="1148" w:type="dxa"/>
            <w:vAlign w:val="center"/>
          </w:tcPr>
          <w:p w14:paraId="7C722168" w14:textId="77777777" w:rsidR="00FA0C6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1788CEA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48C2C9D8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3C63F54" w14:textId="77777777" w:rsidR="00FA0C69" w:rsidRDefault="00FA0C6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7786DE2" w14:textId="77777777" w:rsidR="00FA0C69" w:rsidRDefault="00FA0C6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21C2E07" w14:textId="77777777" w:rsidR="00FA0C69" w:rsidRDefault="00FA0C69">
            <w:pPr>
              <w:jc w:val="right"/>
            </w:pPr>
          </w:p>
        </w:tc>
      </w:tr>
      <w:tr w:rsidR="00FA0C69" w14:paraId="6ECEA38B" w14:textId="77777777">
        <w:trPr>
          <w:jc w:val="center"/>
        </w:trPr>
        <w:tc>
          <w:tcPr>
            <w:tcW w:w="1041" w:type="dxa"/>
            <w:vAlign w:val="center"/>
          </w:tcPr>
          <w:p w14:paraId="4274460D" w14:textId="77777777" w:rsidR="00FA0C69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01B030D3" w14:textId="77777777" w:rsidR="00FA0C69" w:rsidRDefault="00000000">
            <w:pPr>
              <w:jc w:val="right"/>
            </w:pPr>
            <w:r>
              <w:t>36.95</w:t>
            </w:r>
          </w:p>
        </w:tc>
        <w:tc>
          <w:tcPr>
            <w:tcW w:w="1148" w:type="dxa"/>
            <w:vAlign w:val="center"/>
          </w:tcPr>
          <w:p w14:paraId="5F4DC8CC" w14:textId="77777777" w:rsidR="00FA0C69" w:rsidRDefault="00000000">
            <w:pPr>
              <w:jc w:val="right"/>
            </w:pPr>
            <w:r>
              <w:t>10.76</w:t>
            </w:r>
          </w:p>
        </w:tc>
        <w:tc>
          <w:tcPr>
            <w:tcW w:w="1148" w:type="dxa"/>
            <w:vAlign w:val="center"/>
          </w:tcPr>
          <w:p w14:paraId="461D1227" w14:textId="77777777" w:rsidR="00FA0C6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44E3D0E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28892897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0E6EEEA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6685A7B" w14:textId="77777777" w:rsidR="00FA0C6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C63E180" w14:textId="77777777" w:rsidR="00FA0C69" w:rsidRDefault="00000000">
            <w:pPr>
              <w:jc w:val="right"/>
            </w:pPr>
            <w:r>
              <w:t>－</w:t>
            </w:r>
          </w:p>
        </w:tc>
      </w:tr>
    </w:tbl>
    <w:p w14:paraId="0865069B" w14:textId="77777777" w:rsidR="00FA0C69" w:rsidRDefault="00000000">
      <w:pPr>
        <w:pStyle w:val="1"/>
        <w:widowControl w:val="0"/>
        <w:jc w:val="both"/>
        <w:rPr>
          <w:color w:val="000000"/>
        </w:rPr>
      </w:pPr>
      <w:bookmarkStart w:id="112" w:name="_Toc218354889"/>
      <w:r>
        <w:rPr>
          <w:color w:val="000000"/>
        </w:rPr>
        <w:t>计算结果</w:t>
      </w:r>
      <w:bookmarkEnd w:id="112"/>
    </w:p>
    <w:tbl>
      <w:tblPr>
        <w:tblW w:w="933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06"/>
        <w:gridCol w:w="2761"/>
        <w:gridCol w:w="1637"/>
        <w:gridCol w:w="1637"/>
        <w:gridCol w:w="1792"/>
      </w:tblGrid>
      <w:tr w:rsidR="00B819A4" w:rsidRPr="007D7645" w14:paraId="42B92B74" w14:textId="77777777" w:rsidTr="00356103">
        <w:tc>
          <w:tcPr>
            <w:tcW w:w="807" w:type="pct"/>
            <w:shd w:val="clear" w:color="auto" w:fill="E0E0E0"/>
            <w:vAlign w:val="center"/>
          </w:tcPr>
          <w:p w14:paraId="26BB2C92" w14:textId="77777777" w:rsidR="00FE5231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shd w:val="clear" w:color="auto" w:fill="E0E0E0"/>
            <w:vAlign w:val="center"/>
          </w:tcPr>
          <w:p w14:paraId="75A9A2B8" w14:textId="77777777" w:rsidR="00FE5231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07D46A34" w14:textId="77777777" w:rsidR="00FE5231" w:rsidRPr="007D7645" w:rsidRDefault="00000000" w:rsidP="00F21AC0">
            <w:pPr>
              <w:jc w:val="center"/>
              <w:rPr>
                <w:lang w:val="en-US"/>
              </w:rPr>
            </w:pPr>
            <w:bookmarkStart w:id="113" w:name="设计建筑别名"/>
            <w:r w:rsidRPr="007D7645">
              <w:rPr>
                <w:rFonts w:hint="eastAsia"/>
                <w:lang w:val="en-US"/>
              </w:rPr>
              <w:t>设计建筑</w:t>
            </w:r>
            <w:bookmarkEnd w:id="113"/>
          </w:p>
          <w:p w14:paraId="7AFAFC04" w14:textId="77777777" w:rsidR="00FE5231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09A32F53" w14:textId="77777777" w:rsidR="00FE5231" w:rsidRPr="007D7645" w:rsidRDefault="00000000" w:rsidP="00F21AC0">
            <w:pPr>
              <w:jc w:val="center"/>
              <w:rPr>
                <w:lang w:val="en-US"/>
              </w:rPr>
            </w:pPr>
            <w:bookmarkStart w:id="114" w:name="参照建筑别名"/>
            <w:r w:rsidRPr="007D7645">
              <w:rPr>
                <w:rFonts w:hint="eastAsia"/>
                <w:lang w:val="en-US"/>
              </w:rPr>
              <w:t>参照建筑</w:t>
            </w:r>
            <w:bookmarkEnd w:id="114"/>
          </w:p>
          <w:p w14:paraId="545B3F05" w14:textId="77777777" w:rsidR="00FE5231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shd w:val="clear" w:color="auto" w:fill="E0E0E0"/>
            <w:vAlign w:val="center"/>
          </w:tcPr>
          <w:p w14:paraId="4B8D81AD" w14:textId="77777777" w:rsidR="00FE5231" w:rsidRPr="007D7645" w:rsidRDefault="00000000" w:rsidP="00F21AC0">
            <w:pPr>
              <w:jc w:val="center"/>
              <w:rPr>
                <w:lang w:val="en-US"/>
              </w:rPr>
            </w:pPr>
            <w:bookmarkStart w:id="115" w:name="节能率别名"/>
            <w:r w:rsidRPr="007D7645">
              <w:rPr>
                <w:rFonts w:hint="eastAsia"/>
                <w:lang w:val="en-US"/>
              </w:rPr>
              <w:t>节能率</w:t>
            </w:r>
            <w:bookmarkEnd w:id="115"/>
          </w:p>
          <w:p w14:paraId="0EB4A20B" w14:textId="77777777" w:rsidR="00FE5231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106CEC" w:rsidRPr="007D7645" w14:paraId="61EC0E89" w14:textId="77777777" w:rsidTr="00356103">
        <w:tc>
          <w:tcPr>
            <w:tcW w:w="807" w:type="pct"/>
            <w:vMerge w:val="restart"/>
            <w:shd w:val="clear" w:color="auto" w:fill="E0E0E0"/>
            <w:vAlign w:val="center"/>
          </w:tcPr>
          <w:p w14:paraId="54C4E877" w14:textId="77777777" w:rsidR="00FE5231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shd w:val="clear" w:color="auto" w:fill="E0E0E0"/>
            <w:vAlign w:val="center"/>
          </w:tcPr>
          <w:p w14:paraId="21170994" w14:textId="77777777" w:rsidR="00FE5231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0BD73F45" w14:textId="77777777" w:rsidR="00FE5231" w:rsidRPr="007D7645" w:rsidRDefault="00000000" w:rsidP="00F21AC0">
            <w:pPr>
              <w:jc w:val="center"/>
              <w:rPr>
                <w:lang w:val="en-US"/>
              </w:rPr>
            </w:pPr>
            <w:bookmarkStart w:id="116" w:name="耗冷量2"/>
            <w:r w:rsidRPr="007D7645">
              <w:rPr>
                <w:rFonts w:hint="eastAsia"/>
                <w:lang w:val="en-US"/>
              </w:rPr>
              <w:t>76.09</w:t>
            </w:r>
            <w:bookmarkEnd w:id="116"/>
          </w:p>
        </w:tc>
        <w:tc>
          <w:tcPr>
            <w:tcW w:w="877" w:type="pct"/>
            <w:vAlign w:val="center"/>
          </w:tcPr>
          <w:p w14:paraId="5BA2FF00" w14:textId="77777777" w:rsidR="00FE5231" w:rsidRPr="007D7645" w:rsidRDefault="00000000" w:rsidP="00F21AC0">
            <w:pPr>
              <w:jc w:val="center"/>
              <w:rPr>
                <w:lang w:val="en-US"/>
              </w:rPr>
            </w:pPr>
            <w:bookmarkStart w:id="117" w:name="参照建筑耗冷量2"/>
            <w:r>
              <w:rPr>
                <w:rFonts w:hint="eastAsia"/>
                <w:lang w:val="en-US"/>
              </w:rPr>
              <w:t>99.78</w:t>
            </w:r>
            <w:bookmarkEnd w:id="117"/>
          </w:p>
        </w:tc>
        <w:tc>
          <w:tcPr>
            <w:tcW w:w="960" w:type="pct"/>
            <w:vAlign w:val="center"/>
          </w:tcPr>
          <w:p w14:paraId="171D810A" w14:textId="77777777" w:rsidR="00FE5231" w:rsidRPr="00B819A4" w:rsidRDefault="00000000" w:rsidP="00F21AC0">
            <w:pPr>
              <w:jc w:val="center"/>
              <w:rPr>
                <w:lang w:val="en-US"/>
              </w:rPr>
            </w:pPr>
            <w:bookmarkStart w:id="118" w:name="节能率耗冷量2"/>
            <w:r>
              <w:rPr>
                <w:rFonts w:hint="eastAsia"/>
                <w:kern w:val="2"/>
                <w:szCs w:val="24"/>
                <w:lang w:val="en-US"/>
              </w:rPr>
              <w:t>23.74%</w:t>
            </w:r>
            <w:bookmarkEnd w:id="118"/>
          </w:p>
        </w:tc>
      </w:tr>
      <w:tr w:rsidR="00106CEC" w:rsidRPr="007D7645" w14:paraId="1ED5577B" w14:textId="77777777" w:rsidTr="00356103">
        <w:tc>
          <w:tcPr>
            <w:tcW w:w="807" w:type="pct"/>
            <w:vMerge/>
            <w:shd w:val="clear" w:color="auto" w:fill="E0E0E0"/>
            <w:vAlign w:val="center"/>
          </w:tcPr>
          <w:p w14:paraId="37F6768F" w14:textId="77777777" w:rsidR="00FE5231" w:rsidRPr="007D7645" w:rsidRDefault="00FE523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052F2F28" w14:textId="77777777" w:rsidR="00FE5231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7E30D7E3" w14:textId="77777777" w:rsidR="00FE5231" w:rsidRPr="007D7645" w:rsidRDefault="00000000" w:rsidP="00F21AC0">
            <w:pPr>
              <w:jc w:val="center"/>
              <w:rPr>
                <w:lang w:val="en-US"/>
              </w:rPr>
            </w:pPr>
            <w:bookmarkStart w:id="119" w:name="耗热量2"/>
            <w:r w:rsidRPr="007D7645">
              <w:rPr>
                <w:rFonts w:hint="eastAsia"/>
                <w:lang w:val="en-US"/>
              </w:rPr>
              <w:t>11.44</w:t>
            </w:r>
            <w:bookmarkEnd w:id="119"/>
          </w:p>
        </w:tc>
        <w:tc>
          <w:tcPr>
            <w:tcW w:w="877" w:type="pct"/>
            <w:vAlign w:val="center"/>
          </w:tcPr>
          <w:p w14:paraId="32D70ECF" w14:textId="77777777" w:rsidR="00FE5231" w:rsidRPr="007D7645" w:rsidRDefault="00000000" w:rsidP="00F21AC0">
            <w:pPr>
              <w:jc w:val="center"/>
              <w:rPr>
                <w:lang w:val="en-US"/>
              </w:rPr>
            </w:pPr>
            <w:bookmarkStart w:id="120" w:name="参照建筑耗热量2"/>
            <w:r>
              <w:rPr>
                <w:lang w:val="en-US"/>
              </w:rPr>
              <w:t>28.68</w:t>
            </w:r>
            <w:bookmarkEnd w:id="120"/>
          </w:p>
        </w:tc>
        <w:tc>
          <w:tcPr>
            <w:tcW w:w="960" w:type="pct"/>
            <w:vAlign w:val="center"/>
          </w:tcPr>
          <w:p w14:paraId="7F5FF20A" w14:textId="77777777" w:rsidR="00FE5231" w:rsidRPr="007D7645" w:rsidRDefault="00000000" w:rsidP="00F21AC0">
            <w:pPr>
              <w:jc w:val="center"/>
              <w:rPr>
                <w:lang w:val="en-US"/>
              </w:rPr>
            </w:pPr>
            <w:bookmarkStart w:id="121" w:name="节能率耗热量2"/>
            <w:r>
              <w:rPr>
                <w:rFonts w:hint="eastAsia"/>
                <w:kern w:val="2"/>
                <w:szCs w:val="24"/>
                <w:lang w:val="en-US"/>
              </w:rPr>
              <w:t>60.12%</w:t>
            </w:r>
            <w:bookmarkEnd w:id="121"/>
          </w:p>
        </w:tc>
      </w:tr>
      <w:tr w:rsidR="00106CEC" w:rsidRPr="007D7645" w14:paraId="655F7E85" w14:textId="77777777" w:rsidTr="00356103">
        <w:tc>
          <w:tcPr>
            <w:tcW w:w="807" w:type="pct"/>
            <w:vMerge/>
            <w:shd w:val="clear" w:color="auto" w:fill="E0E0E0"/>
            <w:vAlign w:val="center"/>
          </w:tcPr>
          <w:p w14:paraId="7989C83F" w14:textId="77777777" w:rsidR="00FE5231" w:rsidRPr="007D7645" w:rsidRDefault="00FE523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35D40C6D" w14:textId="77777777" w:rsidR="00FE5231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22ED8F09" w14:textId="77777777" w:rsidR="00FE5231" w:rsidRPr="007D7645" w:rsidRDefault="00000000" w:rsidP="00F21AC0">
            <w:pPr>
              <w:jc w:val="center"/>
              <w:rPr>
                <w:lang w:val="en-US"/>
              </w:rPr>
            </w:pPr>
            <w:bookmarkStart w:id="122" w:name="耗冷耗热量2"/>
            <w:r w:rsidRPr="007D7645">
              <w:rPr>
                <w:rFonts w:hint="eastAsia"/>
                <w:lang w:val="en-US"/>
              </w:rPr>
              <w:t>87.53</w:t>
            </w:r>
            <w:bookmarkEnd w:id="122"/>
          </w:p>
        </w:tc>
        <w:tc>
          <w:tcPr>
            <w:tcW w:w="877" w:type="pct"/>
            <w:vAlign w:val="center"/>
          </w:tcPr>
          <w:p w14:paraId="0E951328" w14:textId="77777777" w:rsidR="00FE5231" w:rsidRPr="007D7645" w:rsidRDefault="00000000" w:rsidP="00F21AC0">
            <w:pPr>
              <w:jc w:val="center"/>
              <w:rPr>
                <w:lang w:val="en-US"/>
              </w:rPr>
            </w:pPr>
            <w:bookmarkStart w:id="123" w:name="参照建筑耗冷耗热量2"/>
            <w:r>
              <w:rPr>
                <w:rFonts w:hint="eastAsia"/>
                <w:lang w:val="en-US"/>
              </w:rPr>
              <w:t>128.46</w:t>
            </w:r>
            <w:bookmarkEnd w:id="123"/>
          </w:p>
        </w:tc>
        <w:tc>
          <w:tcPr>
            <w:tcW w:w="960" w:type="pct"/>
            <w:vAlign w:val="center"/>
          </w:tcPr>
          <w:p w14:paraId="080C9291" w14:textId="77777777" w:rsidR="00FE5231" w:rsidRPr="007D7645" w:rsidRDefault="00000000" w:rsidP="00F21AC0">
            <w:pPr>
              <w:jc w:val="center"/>
              <w:rPr>
                <w:lang w:val="en-US"/>
              </w:rPr>
            </w:pPr>
            <w:bookmarkStart w:id="124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31.86%</w:t>
            </w:r>
            <w:bookmarkEnd w:id="124"/>
          </w:p>
        </w:tc>
      </w:tr>
      <w:tr w:rsidR="00ED0BBF" w:rsidRPr="007D7645" w14:paraId="7032AB12" w14:textId="77777777" w:rsidTr="00356103">
        <w:tc>
          <w:tcPr>
            <w:tcW w:w="807" w:type="pct"/>
            <w:vMerge w:val="restart"/>
            <w:shd w:val="clear" w:color="auto" w:fill="E0E0E0"/>
            <w:vAlign w:val="center"/>
          </w:tcPr>
          <w:p w14:paraId="1B8596DA" w14:textId="77777777" w:rsidR="00FE5231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shd w:val="clear" w:color="auto" w:fill="FFFFFF"/>
            <w:vAlign w:val="center"/>
          </w:tcPr>
          <w:p w14:paraId="6EF8D733" w14:textId="77777777" w:rsidR="00FE5231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vAlign w:val="center"/>
          </w:tcPr>
          <w:p w14:paraId="5B64AD98" w14:textId="77777777" w:rsidR="00FE5231" w:rsidRPr="007D7645" w:rsidRDefault="00000000" w:rsidP="00F21AC0">
            <w:pPr>
              <w:jc w:val="center"/>
              <w:rPr>
                <w:lang w:val="en-US"/>
              </w:rPr>
            </w:pPr>
            <w:bookmarkStart w:id="125" w:name="热回收供冷负荷"/>
            <w:r w:rsidRPr="007D7645">
              <w:rPr>
                <w:rFonts w:hint="eastAsia"/>
                <w:lang w:val="en-US"/>
              </w:rPr>
              <w:t>2.42</w:t>
            </w:r>
            <w:bookmarkEnd w:id="125"/>
          </w:p>
        </w:tc>
        <w:tc>
          <w:tcPr>
            <w:tcW w:w="877" w:type="pct"/>
            <w:vAlign w:val="center"/>
          </w:tcPr>
          <w:p w14:paraId="406499FA" w14:textId="77777777" w:rsidR="00FE5231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6E73EC07" w14:textId="77777777" w:rsidR="00FE5231" w:rsidRDefault="00FE5231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4E0F8FE1" w14:textId="77777777" w:rsidTr="00356103">
        <w:tc>
          <w:tcPr>
            <w:tcW w:w="807" w:type="pct"/>
            <w:vMerge/>
            <w:shd w:val="clear" w:color="auto" w:fill="E0E0E0"/>
            <w:vAlign w:val="center"/>
          </w:tcPr>
          <w:p w14:paraId="62D9CC58" w14:textId="77777777" w:rsidR="00FE5231" w:rsidRPr="007D7645" w:rsidRDefault="00FE523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58814115" w14:textId="77777777" w:rsidR="00FE5231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vAlign w:val="center"/>
          </w:tcPr>
          <w:p w14:paraId="71AA98CB" w14:textId="77777777" w:rsidR="00FE5231" w:rsidRPr="007D7645" w:rsidRDefault="00000000" w:rsidP="00F21AC0">
            <w:pPr>
              <w:jc w:val="center"/>
              <w:rPr>
                <w:lang w:val="en-US"/>
              </w:rPr>
            </w:pPr>
            <w:bookmarkStart w:id="126" w:name="热回收供暖负荷"/>
            <w:r w:rsidRPr="007D7645">
              <w:rPr>
                <w:rFonts w:hint="eastAsia"/>
                <w:lang w:val="en-US"/>
              </w:rPr>
              <w:t>8.35</w:t>
            </w:r>
            <w:bookmarkEnd w:id="126"/>
          </w:p>
        </w:tc>
        <w:tc>
          <w:tcPr>
            <w:tcW w:w="877" w:type="pct"/>
            <w:vAlign w:val="center"/>
          </w:tcPr>
          <w:p w14:paraId="38B49F9A" w14:textId="77777777" w:rsidR="00FE5231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045BBA87" w14:textId="77777777" w:rsidR="00FE5231" w:rsidRDefault="00FE5231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347984E6" w14:textId="77777777" w:rsidTr="00356103">
        <w:tc>
          <w:tcPr>
            <w:tcW w:w="807" w:type="pct"/>
            <w:vMerge/>
            <w:shd w:val="clear" w:color="auto" w:fill="E0E0E0"/>
            <w:vAlign w:val="center"/>
          </w:tcPr>
          <w:p w14:paraId="460F857A" w14:textId="77777777" w:rsidR="00FE5231" w:rsidRPr="007D7645" w:rsidRDefault="00FE523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5C8071E2" w14:textId="77777777" w:rsidR="00FE5231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469DDFC4" w14:textId="77777777" w:rsidR="00FE5231" w:rsidRPr="007D7645" w:rsidRDefault="00000000" w:rsidP="00F21AC0">
            <w:pPr>
              <w:jc w:val="center"/>
              <w:rPr>
                <w:lang w:val="en-US"/>
              </w:rPr>
            </w:pPr>
            <w:bookmarkStart w:id="127" w:name="热回收负荷"/>
            <w:r w:rsidRPr="007D7645">
              <w:rPr>
                <w:rFonts w:hint="eastAsia"/>
                <w:lang w:val="en-US"/>
              </w:rPr>
              <w:t>10.77</w:t>
            </w:r>
            <w:bookmarkEnd w:id="127"/>
          </w:p>
        </w:tc>
        <w:tc>
          <w:tcPr>
            <w:tcW w:w="877" w:type="pct"/>
            <w:vAlign w:val="center"/>
          </w:tcPr>
          <w:p w14:paraId="319E34ED" w14:textId="77777777" w:rsidR="00FE5231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1D612FF5" w14:textId="77777777" w:rsidR="00FE5231" w:rsidRDefault="00FE5231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B819A4" w:rsidRPr="007D7645" w14:paraId="4F91888C" w14:textId="77777777" w:rsidTr="00356103">
        <w:tc>
          <w:tcPr>
            <w:tcW w:w="807" w:type="pct"/>
            <w:vMerge w:val="restart"/>
            <w:shd w:val="clear" w:color="auto" w:fill="E0E0E0"/>
            <w:vAlign w:val="center"/>
          </w:tcPr>
          <w:p w14:paraId="34EC3C8E" w14:textId="77777777" w:rsidR="00FE5231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vAlign w:val="center"/>
          </w:tcPr>
          <w:p w14:paraId="65DBD49F" w14:textId="77777777" w:rsidR="00FE5231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vAlign w:val="center"/>
          </w:tcPr>
          <w:p w14:paraId="3D78CB14" w14:textId="77777777" w:rsidR="00FE5231" w:rsidRPr="007D7645" w:rsidRDefault="00000000" w:rsidP="00F21AC0">
            <w:pPr>
              <w:jc w:val="center"/>
              <w:rPr>
                <w:lang w:val="en-US"/>
              </w:rPr>
            </w:pPr>
            <w:bookmarkStart w:id="128" w:name="冷源能耗"/>
            <w:r w:rsidRPr="007D7645">
              <w:rPr>
                <w:lang w:val="en-US"/>
              </w:rPr>
              <w:t>0.00</w:t>
            </w:r>
            <w:bookmarkEnd w:id="128"/>
          </w:p>
        </w:tc>
        <w:tc>
          <w:tcPr>
            <w:tcW w:w="877" w:type="pct"/>
            <w:vAlign w:val="center"/>
          </w:tcPr>
          <w:p w14:paraId="5E1386A5" w14:textId="77777777" w:rsidR="00FE5231" w:rsidRPr="007D7645" w:rsidRDefault="00000000" w:rsidP="00F21AC0">
            <w:pPr>
              <w:jc w:val="center"/>
              <w:rPr>
                <w:lang w:val="en-US"/>
              </w:rPr>
            </w:pPr>
            <w:bookmarkStart w:id="129" w:name="参照建筑冷源能耗"/>
            <w:r w:rsidRPr="007D7645">
              <w:rPr>
                <w:lang w:val="en-US"/>
              </w:rPr>
              <w:t>0.00</w:t>
            </w:r>
            <w:bookmarkEnd w:id="129"/>
          </w:p>
        </w:tc>
        <w:tc>
          <w:tcPr>
            <w:tcW w:w="960" w:type="pct"/>
            <w:vMerge w:val="restart"/>
            <w:vAlign w:val="center"/>
          </w:tcPr>
          <w:p w14:paraId="2E21539D" w14:textId="77777777" w:rsidR="00FE5231" w:rsidRPr="007D7645" w:rsidRDefault="00000000" w:rsidP="00F21AC0">
            <w:pPr>
              <w:jc w:val="center"/>
              <w:rPr>
                <w:lang w:val="en-US"/>
              </w:rPr>
            </w:pPr>
            <w:bookmarkStart w:id="130" w:name="节能率空调能耗"/>
            <w:r w:rsidRPr="007D7645">
              <w:rPr>
                <w:lang w:val="en-US"/>
              </w:rPr>
              <w:t>52.11%</w:t>
            </w:r>
            <w:bookmarkEnd w:id="130"/>
          </w:p>
        </w:tc>
      </w:tr>
      <w:tr w:rsidR="00B819A4" w:rsidRPr="007D7645" w14:paraId="1A8A0E83" w14:textId="77777777" w:rsidTr="00356103">
        <w:tc>
          <w:tcPr>
            <w:tcW w:w="807" w:type="pct"/>
            <w:vMerge/>
            <w:shd w:val="clear" w:color="auto" w:fill="E0E0E0"/>
            <w:vAlign w:val="center"/>
          </w:tcPr>
          <w:p w14:paraId="1D304CE3" w14:textId="77777777" w:rsidR="00FE5231" w:rsidRPr="007D7645" w:rsidRDefault="00FE523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610254C3" w14:textId="77777777" w:rsidR="00FE5231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317AB4CD" w14:textId="77777777" w:rsidR="00FE5231" w:rsidRPr="007D7645" w:rsidRDefault="00000000" w:rsidP="00F21AC0">
            <w:pPr>
              <w:jc w:val="center"/>
              <w:rPr>
                <w:lang w:val="en-US"/>
              </w:rPr>
            </w:pPr>
            <w:bookmarkStart w:id="131" w:name="冷却水泵能耗"/>
            <w:r w:rsidRPr="007D7645">
              <w:rPr>
                <w:lang w:val="en-US"/>
              </w:rPr>
              <w:t>0.00</w:t>
            </w:r>
            <w:bookmarkEnd w:id="131"/>
          </w:p>
        </w:tc>
        <w:tc>
          <w:tcPr>
            <w:tcW w:w="877" w:type="pct"/>
            <w:vAlign w:val="center"/>
          </w:tcPr>
          <w:p w14:paraId="4B76EEE5" w14:textId="77777777" w:rsidR="00FE5231" w:rsidRPr="007D7645" w:rsidRDefault="00000000" w:rsidP="00F21AC0">
            <w:pPr>
              <w:jc w:val="center"/>
              <w:rPr>
                <w:lang w:val="en-US"/>
              </w:rPr>
            </w:pPr>
            <w:bookmarkStart w:id="132" w:name="参照建筑冷却水泵能耗"/>
            <w:r w:rsidRPr="007D7645">
              <w:rPr>
                <w:lang w:val="en-US"/>
              </w:rPr>
              <w:t>0.00</w:t>
            </w:r>
            <w:bookmarkEnd w:id="132"/>
          </w:p>
        </w:tc>
        <w:tc>
          <w:tcPr>
            <w:tcW w:w="960" w:type="pct"/>
            <w:vMerge/>
            <w:vAlign w:val="center"/>
          </w:tcPr>
          <w:p w14:paraId="2CB7998A" w14:textId="77777777" w:rsidR="00FE5231" w:rsidRPr="007D7645" w:rsidRDefault="00FE5231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17D8B8A5" w14:textId="77777777" w:rsidTr="00356103">
        <w:tc>
          <w:tcPr>
            <w:tcW w:w="807" w:type="pct"/>
            <w:vMerge/>
            <w:shd w:val="clear" w:color="auto" w:fill="E0E0E0"/>
            <w:vAlign w:val="center"/>
          </w:tcPr>
          <w:p w14:paraId="3D5B8717" w14:textId="77777777" w:rsidR="00FE5231" w:rsidRPr="007D7645" w:rsidRDefault="00FE523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7B5A4C7A" w14:textId="77777777" w:rsidR="00FE5231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5234DD54" w14:textId="77777777" w:rsidR="00FE5231" w:rsidRPr="007D7645" w:rsidRDefault="00000000" w:rsidP="00F21AC0">
            <w:pPr>
              <w:jc w:val="center"/>
              <w:rPr>
                <w:lang w:val="en-US"/>
              </w:rPr>
            </w:pPr>
            <w:bookmarkStart w:id="133" w:name="冷冻水泵能耗"/>
            <w:r w:rsidRPr="007D7645">
              <w:rPr>
                <w:lang w:val="en-US"/>
              </w:rPr>
              <w:t>0.00</w:t>
            </w:r>
            <w:bookmarkEnd w:id="133"/>
          </w:p>
        </w:tc>
        <w:tc>
          <w:tcPr>
            <w:tcW w:w="877" w:type="pct"/>
            <w:vAlign w:val="center"/>
          </w:tcPr>
          <w:p w14:paraId="511BC6D7" w14:textId="77777777" w:rsidR="00FE5231" w:rsidRPr="007D7645" w:rsidRDefault="00000000" w:rsidP="00F21AC0">
            <w:pPr>
              <w:jc w:val="center"/>
              <w:rPr>
                <w:lang w:val="en-US"/>
              </w:rPr>
            </w:pPr>
            <w:bookmarkStart w:id="134" w:name="参照建筑冷冻水泵能耗"/>
            <w:r w:rsidRPr="007D7645">
              <w:rPr>
                <w:lang w:val="en-US"/>
              </w:rPr>
              <w:t>0.00</w:t>
            </w:r>
            <w:bookmarkEnd w:id="134"/>
          </w:p>
        </w:tc>
        <w:tc>
          <w:tcPr>
            <w:tcW w:w="960" w:type="pct"/>
            <w:vMerge/>
            <w:vAlign w:val="center"/>
          </w:tcPr>
          <w:p w14:paraId="31A81274" w14:textId="77777777" w:rsidR="00FE5231" w:rsidRPr="007D7645" w:rsidRDefault="00FE5231" w:rsidP="00F21AC0">
            <w:pPr>
              <w:jc w:val="center"/>
              <w:rPr>
                <w:lang w:val="en-US"/>
              </w:rPr>
            </w:pPr>
          </w:p>
        </w:tc>
      </w:tr>
      <w:tr w:rsidR="00743445" w:rsidRPr="007D7645" w14:paraId="6F20028A" w14:textId="77777777" w:rsidTr="00356103">
        <w:tc>
          <w:tcPr>
            <w:tcW w:w="807" w:type="pct"/>
            <w:vMerge/>
            <w:shd w:val="clear" w:color="auto" w:fill="E0E0E0"/>
            <w:vAlign w:val="center"/>
          </w:tcPr>
          <w:p w14:paraId="703056DF" w14:textId="77777777" w:rsidR="00FE5231" w:rsidRPr="007D7645" w:rsidRDefault="00FE523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0981AD6A" w14:textId="77777777" w:rsidR="00FE5231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4EE66D7C" w14:textId="77777777" w:rsidR="00FE5231" w:rsidRPr="007D7645" w:rsidRDefault="00000000" w:rsidP="00F21AC0">
            <w:pPr>
              <w:jc w:val="center"/>
              <w:rPr>
                <w:lang w:val="en-US"/>
              </w:rPr>
            </w:pPr>
            <w:bookmarkStart w:id="135" w:name="冷却塔能耗"/>
            <w:r>
              <w:rPr>
                <w:rFonts w:hint="eastAsia"/>
                <w:lang w:val="en-US"/>
              </w:rPr>
              <w:t>0.00</w:t>
            </w:r>
            <w:bookmarkEnd w:id="135"/>
          </w:p>
        </w:tc>
        <w:tc>
          <w:tcPr>
            <w:tcW w:w="877" w:type="pct"/>
            <w:vAlign w:val="center"/>
          </w:tcPr>
          <w:p w14:paraId="79030DCD" w14:textId="77777777" w:rsidR="00FE5231" w:rsidRPr="007D7645" w:rsidRDefault="00000000" w:rsidP="00F21AC0">
            <w:pPr>
              <w:jc w:val="center"/>
              <w:rPr>
                <w:lang w:val="en-US"/>
              </w:rPr>
            </w:pPr>
            <w:bookmarkStart w:id="136" w:name="参照建筑冷却塔能耗"/>
            <w:r>
              <w:rPr>
                <w:rFonts w:hint="eastAsia"/>
                <w:lang w:val="en-US"/>
              </w:rPr>
              <w:t>0.00</w:t>
            </w:r>
            <w:bookmarkEnd w:id="136"/>
          </w:p>
        </w:tc>
        <w:tc>
          <w:tcPr>
            <w:tcW w:w="960" w:type="pct"/>
            <w:vMerge/>
            <w:vAlign w:val="center"/>
          </w:tcPr>
          <w:p w14:paraId="053576ED" w14:textId="77777777" w:rsidR="00FE5231" w:rsidRPr="007D7645" w:rsidRDefault="00FE5231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5247CC50" w14:textId="77777777" w:rsidTr="00356103">
        <w:tc>
          <w:tcPr>
            <w:tcW w:w="807" w:type="pct"/>
            <w:vMerge/>
            <w:shd w:val="clear" w:color="auto" w:fill="E0E0E0"/>
            <w:vAlign w:val="center"/>
          </w:tcPr>
          <w:p w14:paraId="3A0E5AEC" w14:textId="77777777" w:rsidR="00FE5231" w:rsidRPr="007D7645" w:rsidRDefault="00FE523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53C2F410" w14:textId="77777777" w:rsidR="00FE5231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14:paraId="7919EBF7" w14:textId="77777777" w:rsidR="00FE5231" w:rsidRPr="007D7645" w:rsidRDefault="00000000" w:rsidP="00F21AC0">
            <w:pPr>
              <w:jc w:val="center"/>
              <w:rPr>
                <w:lang w:val="en-US"/>
              </w:rPr>
            </w:pPr>
            <w:bookmarkStart w:id="137" w:name="单元式空调能耗"/>
            <w:r w:rsidRPr="007D7645">
              <w:rPr>
                <w:lang w:val="en-US"/>
              </w:rPr>
              <w:t>17.70</w:t>
            </w:r>
            <w:bookmarkEnd w:id="137"/>
          </w:p>
        </w:tc>
        <w:tc>
          <w:tcPr>
            <w:tcW w:w="877" w:type="pct"/>
            <w:vAlign w:val="center"/>
          </w:tcPr>
          <w:p w14:paraId="727E60FB" w14:textId="77777777" w:rsidR="00FE5231" w:rsidRPr="007D7645" w:rsidRDefault="00000000" w:rsidP="00F21AC0">
            <w:pPr>
              <w:jc w:val="center"/>
              <w:rPr>
                <w:lang w:val="en-US"/>
              </w:rPr>
            </w:pPr>
            <w:bookmarkStart w:id="138" w:name="参照建筑单元式空调能耗"/>
            <w:r w:rsidRPr="007D7645">
              <w:rPr>
                <w:lang w:val="en-US"/>
              </w:rPr>
              <w:t>36.95</w:t>
            </w:r>
            <w:bookmarkEnd w:id="138"/>
          </w:p>
        </w:tc>
        <w:tc>
          <w:tcPr>
            <w:tcW w:w="960" w:type="pct"/>
            <w:vMerge/>
            <w:vAlign w:val="center"/>
          </w:tcPr>
          <w:p w14:paraId="755B7FEE" w14:textId="77777777" w:rsidR="00FE5231" w:rsidRPr="007D7645" w:rsidRDefault="00FE5231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6C7967DD" w14:textId="77777777" w:rsidTr="00356103">
        <w:tc>
          <w:tcPr>
            <w:tcW w:w="807" w:type="pct"/>
            <w:vMerge/>
            <w:shd w:val="clear" w:color="auto" w:fill="E0E0E0"/>
            <w:vAlign w:val="center"/>
          </w:tcPr>
          <w:p w14:paraId="277606D6" w14:textId="77777777" w:rsidR="00FE5231" w:rsidRPr="007D7645" w:rsidRDefault="00FE523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75F0F730" w14:textId="77777777" w:rsidR="00FE5231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3847D62A" w14:textId="77777777" w:rsidR="00FE5231" w:rsidRPr="007D7645" w:rsidRDefault="00000000" w:rsidP="00F21AC0">
            <w:pPr>
              <w:jc w:val="center"/>
              <w:rPr>
                <w:lang w:val="en-US"/>
              </w:rPr>
            </w:pPr>
            <w:bookmarkStart w:id="139" w:name="空调能耗"/>
            <w:r w:rsidRPr="007D7645">
              <w:rPr>
                <w:lang w:val="en-US"/>
              </w:rPr>
              <w:t>17.70</w:t>
            </w:r>
            <w:bookmarkEnd w:id="139"/>
          </w:p>
        </w:tc>
        <w:tc>
          <w:tcPr>
            <w:tcW w:w="877" w:type="pct"/>
            <w:vAlign w:val="center"/>
          </w:tcPr>
          <w:p w14:paraId="36EFC820" w14:textId="77777777" w:rsidR="00FE5231" w:rsidRPr="007D7645" w:rsidRDefault="00000000" w:rsidP="00F21AC0">
            <w:pPr>
              <w:jc w:val="center"/>
              <w:rPr>
                <w:lang w:val="en-US"/>
              </w:rPr>
            </w:pPr>
            <w:bookmarkStart w:id="140" w:name="参照建筑空调能耗"/>
            <w:r w:rsidRPr="007D7645">
              <w:rPr>
                <w:lang w:val="en-US"/>
              </w:rPr>
              <w:t>36.95</w:t>
            </w:r>
            <w:bookmarkEnd w:id="140"/>
          </w:p>
        </w:tc>
        <w:tc>
          <w:tcPr>
            <w:tcW w:w="960" w:type="pct"/>
            <w:vMerge/>
            <w:vAlign w:val="center"/>
          </w:tcPr>
          <w:p w14:paraId="27DD3650" w14:textId="77777777" w:rsidR="00FE5231" w:rsidRPr="007D7645" w:rsidRDefault="00FE5231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77205BB5" w14:textId="77777777" w:rsidTr="00356103">
        <w:tc>
          <w:tcPr>
            <w:tcW w:w="807" w:type="pct"/>
            <w:vMerge w:val="restart"/>
            <w:shd w:val="clear" w:color="auto" w:fill="E0E0E0"/>
            <w:vAlign w:val="center"/>
          </w:tcPr>
          <w:p w14:paraId="08926A19" w14:textId="77777777" w:rsidR="00FE5231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vAlign w:val="center"/>
          </w:tcPr>
          <w:p w14:paraId="73FCE844" w14:textId="77777777" w:rsidR="00FE5231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486778D5" w14:textId="77777777" w:rsidR="00FE5231" w:rsidRPr="007D7645" w:rsidRDefault="00000000" w:rsidP="00F21AC0">
            <w:pPr>
              <w:jc w:val="center"/>
              <w:rPr>
                <w:lang w:val="en-US"/>
              </w:rPr>
            </w:pPr>
            <w:bookmarkStart w:id="141" w:name="热源能耗"/>
            <w:r w:rsidRPr="007D7645">
              <w:rPr>
                <w:lang w:val="en-US"/>
              </w:rPr>
              <w:t>4.24</w:t>
            </w:r>
            <w:bookmarkEnd w:id="141"/>
          </w:p>
        </w:tc>
        <w:tc>
          <w:tcPr>
            <w:tcW w:w="877" w:type="pct"/>
            <w:vAlign w:val="center"/>
          </w:tcPr>
          <w:p w14:paraId="44934E3B" w14:textId="77777777" w:rsidR="00FE5231" w:rsidRPr="007D7645" w:rsidRDefault="00000000" w:rsidP="00F21AC0">
            <w:pPr>
              <w:jc w:val="center"/>
              <w:rPr>
                <w:lang w:val="en-US"/>
              </w:rPr>
            </w:pPr>
            <w:bookmarkStart w:id="142" w:name="参照建筑热源能耗"/>
            <w:r w:rsidRPr="007D7645">
              <w:rPr>
                <w:lang w:val="en-US"/>
              </w:rPr>
              <w:t>10.64</w:t>
            </w:r>
            <w:bookmarkEnd w:id="142"/>
          </w:p>
        </w:tc>
        <w:tc>
          <w:tcPr>
            <w:tcW w:w="960" w:type="pct"/>
            <w:vMerge w:val="restart"/>
            <w:vAlign w:val="center"/>
          </w:tcPr>
          <w:p w14:paraId="622D18E1" w14:textId="77777777" w:rsidR="00FE5231" w:rsidRPr="007D7645" w:rsidRDefault="00000000" w:rsidP="00F21AC0">
            <w:pPr>
              <w:jc w:val="center"/>
              <w:rPr>
                <w:lang w:val="en-US"/>
              </w:rPr>
            </w:pPr>
            <w:bookmarkStart w:id="143" w:name="节能率供暖能耗"/>
            <w:r w:rsidRPr="007D7645">
              <w:rPr>
                <w:rFonts w:hint="eastAsia"/>
                <w:lang w:val="en-US"/>
              </w:rPr>
              <w:t>60.12%</w:t>
            </w:r>
            <w:bookmarkEnd w:id="143"/>
          </w:p>
        </w:tc>
      </w:tr>
      <w:tr w:rsidR="00090764" w:rsidRPr="007D7645" w14:paraId="0D441D15" w14:textId="77777777" w:rsidTr="00356103">
        <w:tc>
          <w:tcPr>
            <w:tcW w:w="807" w:type="pct"/>
            <w:vMerge/>
            <w:shd w:val="clear" w:color="auto" w:fill="E0E0E0"/>
            <w:vAlign w:val="center"/>
          </w:tcPr>
          <w:p w14:paraId="2F6B2524" w14:textId="77777777" w:rsidR="00FE5231" w:rsidRPr="007D7645" w:rsidRDefault="00FE523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3C7CAF9E" w14:textId="77777777" w:rsidR="00FE5231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166A1C90" w14:textId="77777777" w:rsidR="00FE5231" w:rsidRPr="007D7645" w:rsidRDefault="00000000" w:rsidP="00F21AC0">
            <w:pPr>
              <w:jc w:val="center"/>
              <w:rPr>
                <w:lang w:val="en-US"/>
              </w:rPr>
            </w:pPr>
            <w:bookmarkStart w:id="144" w:name="供暖热源侧水泵能耗"/>
            <w:r>
              <w:rPr>
                <w:rFonts w:hint="eastAsia"/>
                <w:lang w:val="en-US"/>
              </w:rPr>
              <w:t>0.00</w:t>
            </w:r>
            <w:bookmarkEnd w:id="144"/>
          </w:p>
        </w:tc>
        <w:tc>
          <w:tcPr>
            <w:tcW w:w="877" w:type="pct"/>
            <w:vAlign w:val="center"/>
          </w:tcPr>
          <w:p w14:paraId="7FD683D2" w14:textId="77777777" w:rsidR="00FE5231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14:paraId="638C0261" w14:textId="77777777" w:rsidR="00FE5231" w:rsidRPr="007D7645" w:rsidRDefault="00FE5231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5A7E1F33" w14:textId="77777777" w:rsidTr="00356103">
        <w:tc>
          <w:tcPr>
            <w:tcW w:w="807" w:type="pct"/>
            <w:vMerge/>
            <w:shd w:val="clear" w:color="auto" w:fill="E0E0E0"/>
            <w:vAlign w:val="center"/>
          </w:tcPr>
          <w:p w14:paraId="091C59F1" w14:textId="77777777" w:rsidR="00FE5231" w:rsidRPr="007D7645" w:rsidRDefault="00FE523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1FB32594" w14:textId="77777777" w:rsidR="00FE5231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36B56CFE" w14:textId="77777777" w:rsidR="00FE5231" w:rsidRPr="007D7645" w:rsidRDefault="00000000" w:rsidP="00F21AC0">
            <w:pPr>
              <w:jc w:val="center"/>
              <w:rPr>
                <w:lang w:val="en-US"/>
              </w:rPr>
            </w:pPr>
            <w:bookmarkStart w:id="145" w:name="热水泵能耗"/>
            <w:r w:rsidRPr="007D7645">
              <w:rPr>
                <w:lang w:val="en-US"/>
              </w:rPr>
              <w:t>0.05</w:t>
            </w:r>
            <w:bookmarkEnd w:id="145"/>
          </w:p>
        </w:tc>
        <w:tc>
          <w:tcPr>
            <w:tcW w:w="877" w:type="pct"/>
            <w:vAlign w:val="center"/>
          </w:tcPr>
          <w:p w14:paraId="69231806" w14:textId="77777777" w:rsidR="00FE5231" w:rsidRPr="007D7645" w:rsidRDefault="00000000" w:rsidP="00F21AC0">
            <w:pPr>
              <w:jc w:val="center"/>
              <w:rPr>
                <w:lang w:val="en-US"/>
              </w:rPr>
            </w:pPr>
            <w:bookmarkStart w:id="146" w:name="参照建筑热水泵能耗"/>
            <w:r w:rsidRPr="007D7645">
              <w:rPr>
                <w:lang w:val="en-US"/>
              </w:rPr>
              <w:t>0.12</w:t>
            </w:r>
            <w:bookmarkEnd w:id="146"/>
          </w:p>
        </w:tc>
        <w:tc>
          <w:tcPr>
            <w:tcW w:w="960" w:type="pct"/>
            <w:vMerge/>
            <w:vAlign w:val="center"/>
          </w:tcPr>
          <w:p w14:paraId="025D9086" w14:textId="77777777" w:rsidR="00FE5231" w:rsidRPr="007D7645" w:rsidRDefault="00FE5231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070CB8F5" w14:textId="77777777" w:rsidTr="00356103">
        <w:tc>
          <w:tcPr>
            <w:tcW w:w="807" w:type="pct"/>
            <w:vMerge/>
            <w:shd w:val="clear" w:color="auto" w:fill="E0E0E0"/>
            <w:vAlign w:val="center"/>
          </w:tcPr>
          <w:p w14:paraId="337FBC0D" w14:textId="77777777" w:rsidR="00FE5231" w:rsidRPr="007D7645" w:rsidRDefault="00FE523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465E0501" w14:textId="77777777" w:rsidR="00FE5231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877" w:type="pct"/>
            <w:vAlign w:val="center"/>
          </w:tcPr>
          <w:p w14:paraId="1FF2DFBE" w14:textId="77777777" w:rsidR="00FE5231" w:rsidRPr="007D7645" w:rsidRDefault="00000000" w:rsidP="00F21AC0">
            <w:pPr>
              <w:jc w:val="center"/>
              <w:rPr>
                <w:lang w:val="en-US"/>
              </w:rPr>
            </w:pPr>
            <w:bookmarkStart w:id="147" w:name="单元式热泵能耗"/>
            <w:r w:rsidRPr="007D7645">
              <w:rPr>
                <w:lang w:val="en-US"/>
              </w:rPr>
              <w:t>0.00</w:t>
            </w:r>
            <w:bookmarkEnd w:id="147"/>
          </w:p>
        </w:tc>
        <w:tc>
          <w:tcPr>
            <w:tcW w:w="877" w:type="pct"/>
            <w:vAlign w:val="center"/>
          </w:tcPr>
          <w:p w14:paraId="437E3079" w14:textId="77777777" w:rsidR="00FE5231" w:rsidRPr="007D7645" w:rsidRDefault="00000000" w:rsidP="00F21AC0">
            <w:pPr>
              <w:jc w:val="center"/>
              <w:rPr>
                <w:lang w:val="en-US"/>
              </w:rPr>
            </w:pPr>
            <w:bookmarkStart w:id="148" w:name="参照建筑单元式热泵能耗"/>
            <w:r w:rsidRPr="007D7645">
              <w:rPr>
                <w:lang w:val="en-US"/>
              </w:rPr>
              <w:t>0.00</w:t>
            </w:r>
            <w:bookmarkEnd w:id="148"/>
          </w:p>
        </w:tc>
        <w:tc>
          <w:tcPr>
            <w:tcW w:w="960" w:type="pct"/>
            <w:vMerge/>
            <w:vAlign w:val="center"/>
          </w:tcPr>
          <w:p w14:paraId="5B16717D" w14:textId="77777777" w:rsidR="00FE5231" w:rsidRPr="007D7645" w:rsidRDefault="00FE5231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18B80F0A" w14:textId="77777777" w:rsidTr="00356103">
        <w:tc>
          <w:tcPr>
            <w:tcW w:w="807" w:type="pct"/>
            <w:vMerge/>
            <w:shd w:val="clear" w:color="auto" w:fill="E0E0E0"/>
            <w:vAlign w:val="center"/>
          </w:tcPr>
          <w:p w14:paraId="0E203BBD" w14:textId="77777777" w:rsidR="00FE5231" w:rsidRPr="007D7645" w:rsidRDefault="00FE523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05A08600" w14:textId="77777777" w:rsidR="00FE5231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7A415449" w14:textId="77777777" w:rsidR="00FE5231" w:rsidRPr="007D7645" w:rsidRDefault="00000000" w:rsidP="00F21AC0">
            <w:pPr>
              <w:jc w:val="center"/>
              <w:rPr>
                <w:lang w:val="en-US"/>
              </w:rPr>
            </w:pPr>
            <w:bookmarkStart w:id="149" w:name="供暖能耗"/>
            <w:r w:rsidRPr="007D7645">
              <w:rPr>
                <w:lang w:val="en-US"/>
              </w:rPr>
              <w:t>4.29</w:t>
            </w:r>
            <w:bookmarkEnd w:id="149"/>
          </w:p>
        </w:tc>
        <w:tc>
          <w:tcPr>
            <w:tcW w:w="877" w:type="pct"/>
            <w:vAlign w:val="center"/>
          </w:tcPr>
          <w:p w14:paraId="374B6DC1" w14:textId="77777777" w:rsidR="00FE5231" w:rsidRPr="007D7645" w:rsidRDefault="00000000" w:rsidP="00F21AC0">
            <w:pPr>
              <w:jc w:val="center"/>
              <w:rPr>
                <w:lang w:val="en-US"/>
              </w:rPr>
            </w:pPr>
            <w:bookmarkStart w:id="150" w:name="参照建筑供暖能耗"/>
            <w:r w:rsidRPr="007D7645">
              <w:rPr>
                <w:lang w:val="en-US"/>
              </w:rPr>
              <w:t>10.76</w:t>
            </w:r>
            <w:bookmarkEnd w:id="150"/>
          </w:p>
        </w:tc>
        <w:tc>
          <w:tcPr>
            <w:tcW w:w="960" w:type="pct"/>
            <w:vMerge/>
            <w:vAlign w:val="center"/>
          </w:tcPr>
          <w:p w14:paraId="63BE5B0E" w14:textId="77777777" w:rsidR="00FE5231" w:rsidRPr="007D7645" w:rsidRDefault="00FE5231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16AC236C" w14:textId="77777777" w:rsidTr="00356103">
        <w:tc>
          <w:tcPr>
            <w:tcW w:w="807" w:type="pct"/>
            <w:vMerge w:val="restart"/>
            <w:shd w:val="clear" w:color="auto" w:fill="E0E0E0"/>
            <w:vAlign w:val="center"/>
          </w:tcPr>
          <w:p w14:paraId="6825BC23" w14:textId="77777777" w:rsidR="00FE5231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shd w:val="clear" w:color="auto" w:fill="FFFFFF"/>
            <w:vAlign w:val="center"/>
          </w:tcPr>
          <w:p w14:paraId="0AAF6BD3" w14:textId="77777777" w:rsidR="00FE5231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 w14:paraId="06C840B8" w14:textId="77777777" w:rsidR="00FE5231" w:rsidRPr="007D7645" w:rsidRDefault="00000000" w:rsidP="00F21AC0">
            <w:pPr>
              <w:jc w:val="center"/>
              <w:rPr>
                <w:lang w:val="en-US"/>
              </w:rPr>
            </w:pPr>
            <w:bookmarkStart w:id="151" w:name="新排风系统能耗"/>
            <w:r>
              <w:rPr>
                <w:rFonts w:hint="eastAsia"/>
                <w:lang w:val="en-US"/>
              </w:rPr>
              <w:t>6.19</w:t>
            </w:r>
            <w:bookmarkEnd w:id="151"/>
          </w:p>
        </w:tc>
        <w:tc>
          <w:tcPr>
            <w:tcW w:w="877" w:type="pct"/>
            <w:vAlign w:val="center"/>
          </w:tcPr>
          <w:p w14:paraId="4B6775C3" w14:textId="77777777" w:rsidR="00FE5231" w:rsidRPr="007D7645" w:rsidRDefault="00000000" w:rsidP="00F21AC0">
            <w:pPr>
              <w:jc w:val="center"/>
              <w:rPr>
                <w:lang w:val="en-US"/>
              </w:rPr>
            </w:pPr>
            <w:bookmarkStart w:id="152" w:name="参照建筑新排风系统能耗"/>
            <w:r>
              <w:rPr>
                <w:lang w:val="en-US"/>
              </w:rPr>
              <w:t>7.82</w:t>
            </w:r>
            <w:bookmarkEnd w:id="152"/>
          </w:p>
        </w:tc>
        <w:tc>
          <w:tcPr>
            <w:tcW w:w="960" w:type="pct"/>
            <w:vMerge w:val="restart"/>
            <w:vAlign w:val="center"/>
          </w:tcPr>
          <w:p w14:paraId="5B1D860A" w14:textId="77777777" w:rsidR="00FE5231" w:rsidRPr="007D7645" w:rsidRDefault="00000000" w:rsidP="00F21AC0">
            <w:pPr>
              <w:jc w:val="center"/>
              <w:rPr>
                <w:lang w:val="en-US"/>
              </w:rPr>
            </w:pPr>
            <w:bookmarkStart w:id="153" w:name="节能率空调动力能耗"/>
            <w:r>
              <w:rPr>
                <w:rFonts w:hint="eastAsia"/>
                <w:lang w:val="en-US"/>
              </w:rPr>
              <w:t>20.84%</w:t>
            </w:r>
            <w:bookmarkEnd w:id="153"/>
          </w:p>
        </w:tc>
      </w:tr>
      <w:tr w:rsidR="007E4106" w:rsidRPr="007D7645" w14:paraId="4BCB0CAD" w14:textId="77777777" w:rsidTr="00356103">
        <w:tc>
          <w:tcPr>
            <w:tcW w:w="807" w:type="pct"/>
            <w:vMerge/>
            <w:shd w:val="clear" w:color="auto" w:fill="E0E0E0"/>
            <w:vAlign w:val="center"/>
          </w:tcPr>
          <w:p w14:paraId="64D7AE63" w14:textId="77777777" w:rsidR="00FE5231" w:rsidRPr="007D7645" w:rsidRDefault="00FE523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414A0918" w14:textId="77777777" w:rsidR="00FE5231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504BC498" w14:textId="77777777" w:rsidR="00FE5231" w:rsidRDefault="00000000" w:rsidP="00F21AC0">
            <w:pPr>
              <w:jc w:val="center"/>
              <w:rPr>
                <w:lang w:val="en-US"/>
              </w:rPr>
            </w:pPr>
            <w:bookmarkStart w:id="154" w:name="风机盘管能耗"/>
            <w:r>
              <w:rPr>
                <w:rFonts w:hint="eastAsia"/>
                <w:lang w:val="en-US"/>
              </w:rPr>
              <w:t>0.00</w:t>
            </w:r>
            <w:bookmarkEnd w:id="154"/>
          </w:p>
        </w:tc>
        <w:tc>
          <w:tcPr>
            <w:tcW w:w="877" w:type="pct"/>
            <w:vAlign w:val="center"/>
          </w:tcPr>
          <w:p w14:paraId="05C1E41F" w14:textId="77777777" w:rsidR="00FE5231" w:rsidRDefault="00000000" w:rsidP="00F21AC0">
            <w:pPr>
              <w:jc w:val="center"/>
              <w:rPr>
                <w:lang w:val="en-US"/>
              </w:rPr>
            </w:pPr>
            <w:bookmarkStart w:id="155" w:name="参照建筑风机盘管能耗"/>
            <w:r>
              <w:rPr>
                <w:rFonts w:hint="eastAsia"/>
                <w:lang w:val="en-US"/>
              </w:rPr>
              <w:t>0.00</w:t>
            </w:r>
            <w:bookmarkEnd w:id="155"/>
          </w:p>
        </w:tc>
        <w:tc>
          <w:tcPr>
            <w:tcW w:w="960" w:type="pct"/>
            <w:vMerge/>
            <w:vAlign w:val="center"/>
          </w:tcPr>
          <w:p w14:paraId="7A593820" w14:textId="77777777" w:rsidR="00FE5231" w:rsidRPr="007D7645" w:rsidRDefault="00FE5231" w:rsidP="00F21AC0">
            <w:pPr>
              <w:jc w:val="center"/>
              <w:rPr>
                <w:lang w:val="en-US"/>
              </w:rPr>
            </w:pPr>
          </w:p>
        </w:tc>
      </w:tr>
      <w:tr w:rsidR="00581199" w:rsidRPr="007D7645" w14:paraId="2DAA5E09" w14:textId="77777777" w:rsidTr="00356103">
        <w:tc>
          <w:tcPr>
            <w:tcW w:w="807" w:type="pct"/>
            <w:vMerge/>
            <w:shd w:val="clear" w:color="auto" w:fill="E0E0E0"/>
            <w:vAlign w:val="center"/>
          </w:tcPr>
          <w:p w14:paraId="47B215CD" w14:textId="77777777" w:rsidR="00FE5231" w:rsidRPr="007D7645" w:rsidRDefault="00FE523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15FB21DB" w14:textId="77777777" w:rsidR="00FE5231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5E4E93DE" w14:textId="77777777" w:rsidR="00FE5231" w:rsidRDefault="00000000" w:rsidP="00F21AC0">
            <w:pPr>
              <w:jc w:val="center"/>
              <w:rPr>
                <w:lang w:val="en-US"/>
              </w:rPr>
            </w:pPr>
            <w:bookmarkStart w:id="156" w:name="全空气系统能耗"/>
            <w:r>
              <w:rPr>
                <w:rFonts w:hint="eastAsia"/>
                <w:lang w:val="en-US"/>
              </w:rPr>
              <w:t>0.00</w:t>
            </w:r>
            <w:bookmarkEnd w:id="156"/>
          </w:p>
        </w:tc>
        <w:tc>
          <w:tcPr>
            <w:tcW w:w="877" w:type="pct"/>
            <w:vAlign w:val="center"/>
          </w:tcPr>
          <w:p w14:paraId="078B862A" w14:textId="77777777" w:rsidR="00FE5231" w:rsidRDefault="00000000" w:rsidP="00F21AC0">
            <w:pPr>
              <w:jc w:val="center"/>
              <w:rPr>
                <w:lang w:val="en-US"/>
              </w:rPr>
            </w:pPr>
            <w:bookmarkStart w:id="157" w:name="参照建筑全空气系统能耗"/>
            <w:r>
              <w:rPr>
                <w:rFonts w:hint="eastAsia"/>
                <w:lang w:val="en-US"/>
              </w:rPr>
              <w:t>0.00</w:t>
            </w:r>
            <w:bookmarkEnd w:id="157"/>
          </w:p>
        </w:tc>
        <w:tc>
          <w:tcPr>
            <w:tcW w:w="960" w:type="pct"/>
            <w:vMerge/>
            <w:vAlign w:val="center"/>
          </w:tcPr>
          <w:p w14:paraId="0EA6BCEC" w14:textId="77777777" w:rsidR="00FE5231" w:rsidRPr="007D7645" w:rsidRDefault="00FE5231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4C244438" w14:textId="77777777" w:rsidTr="00356103">
        <w:tc>
          <w:tcPr>
            <w:tcW w:w="807" w:type="pct"/>
            <w:vMerge/>
            <w:shd w:val="clear" w:color="auto" w:fill="E0E0E0"/>
            <w:vAlign w:val="center"/>
          </w:tcPr>
          <w:p w14:paraId="7BE650DD" w14:textId="77777777" w:rsidR="00FE5231" w:rsidRPr="007D7645" w:rsidRDefault="00FE523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4DB92712" w14:textId="77777777" w:rsidR="00FE5231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531CAFE2" w14:textId="77777777" w:rsidR="00FE5231" w:rsidRPr="007D7645" w:rsidRDefault="00000000" w:rsidP="00F21AC0">
            <w:pPr>
              <w:jc w:val="center"/>
              <w:rPr>
                <w:lang w:val="en-US"/>
              </w:rPr>
            </w:pPr>
            <w:bookmarkStart w:id="158" w:name="空调动力能耗"/>
            <w:r>
              <w:rPr>
                <w:rFonts w:hint="eastAsia"/>
                <w:lang w:val="en-US"/>
              </w:rPr>
              <w:t>6.19</w:t>
            </w:r>
            <w:bookmarkEnd w:id="158"/>
          </w:p>
        </w:tc>
        <w:tc>
          <w:tcPr>
            <w:tcW w:w="877" w:type="pct"/>
            <w:vAlign w:val="center"/>
          </w:tcPr>
          <w:p w14:paraId="0E9462D9" w14:textId="77777777" w:rsidR="00FE5231" w:rsidRPr="007D7645" w:rsidRDefault="00000000" w:rsidP="00F21AC0">
            <w:pPr>
              <w:jc w:val="center"/>
              <w:rPr>
                <w:lang w:val="en-US"/>
              </w:rPr>
            </w:pPr>
            <w:bookmarkStart w:id="159" w:name="参照建筑空调动力能耗"/>
            <w:r>
              <w:rPr>
                <w:rFonts w:hint="eastAsia"/>
                <w:lang w:val="en-US"/>
              </w:rPr>
              <w:t>7.82</w:t>
            </w:r>
            <w:bookmarkEnd w:id="159"/>
          </w:p>
        </w:tc>
        <w:tc>
          <w:tcPr>
            <w:tcW w:w="960" w:type="pct"/>
            <w:vMerge/>
            <w:vAlign w:val="center"/>
          </w:tcPr>
          <w:p w14:paraId="6DA0C7F7" w14:textId="77777777" w:rsidR="00FE5231" w:rsidRPr="007D7645" w:rsidRDefault="00FE5231" w:rsidP="00F21AC0">
            <w:pPr>
              <w:jc w:val="center"/>
              <w:rPr>
                <w:lang w:val="en-US"/>
              </w:rPr>
            </w:pPr>
          </w:p>
        </w:tc>
      </w:tr>
      <w:tr w:rsidR="00A44A16" w:rsidRPr="007D7645" w14:paraId="69432CA5" w14:textId="77777777" w:rsidTr="00356103">
        <w:tc>
          <w:tcPr>
            <w:tcW w:w="2286" w:type="pct"/>
            <w:gridSpan w:val="2"/>
            <w:shd w:val="clear" w:color="auto" w:fill="E0E0E0"/>
            <w:vAlign w:val="center"/>
          </w:tcPr>
          <w:p w14:paraId="2659EAFE" w14:textId="77777777" w:rsidR="00FE5231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6298D329" w14:textId="77777777" w:rsidR="00FE5231" w:rsidRDefault="00000000" w:rsidP="00F21AC0">
            <w:pPr>
              <w:jc w:val="center"/>
              <w:rPr>
                <w:lang w:val="en-US"/>
              </w:rPr>
            </w:pPr>
            <w:bookmarkStart w:id="160" w:name="空调供暖风机能耗"/>
            <w:r>
              <w:rPr>
                <w:rFonts w:hint="eastAsia"/>
                <w:lang w:val="en-US"/>
              </w:rPr>
              <w:t>28.18</w:t>
            </w:r>
            <w:bookmarkEnd w:id="160"/>
          </w:p>
        </w:tc>
        <w:tc>
          <w:tcPr>
            <w:tcW w:w="877" w:type="pct"/>
            <w:vAlign w:val="center"/>
          </w:tcPr>
          <w:p w14:paraId="1BE9B146" w14:textId="77777777" w:rsidR="00FE5231" w:rsidRDefault="00000000" w:rsidP="00F21AC0">
            <w:pPr>
              <w:jc w:val="center"/>
              <w:rPr>
                <w:lang w:val="en-US"/>
              </w:rPr>
            </w:pPr>
            <w:bookmarkStart w:id="161" w:name="参照建筑空调供暖风机能耗"/>
            <w:r>
              <w:rPr>
                <w:lang w:val="en-US"/>
              </w:rPr>
              <w:t>55.54</w:t>
            </w:r>
            <w:bookmarkEnd w:id="161"/>
          </w:p>
        </w:tc>
        <w:tc>
          <w:tcPr>
            <w:tcW w:w="960" w:type="pct"/>
            <w:vAlign w:val="center"/>
          </w:tcPr>
          <w:p w14:paraId="6F429B0D" w14:textId="77777777" w:rsidR="00FE5231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49.26%</w:t>
            </w:r>
          </w:p>
        </w:tc>
      </w:tr>
    </w:tbl>
    <w:p w14:paraId="51149792" w14:textId="77777777" w:rsidR="00FE5231" w:rsidRDefault="00FE5231"/>
    <w:p w14:paraId="1E07AFE1" w14:textId="77777777" w:rsidR="00FA0C69" w:rsidRDefault="00FA0C69">
      <w:pPr>
        <w:widowControl w:val="0"/>
        <w:jc w:val="both"/>
        <w:rPr>
          <w:color w:val="000000"/>
        </w:rPr>
      </w:pPr>
    </w:p>
    <w:p w14:paraId="27F31D89" w14:textId="77777777" w:rsidR="00FA0C69" w:rsidRDefault="00000000">
      <w:pPr>
        <w:pStyle w:val="1"/>
        <w:widowControl w:val="0"/>
        <w:jc w:val="both"/>
        <w:rPr>
          <w:color w:val="000000"/>
        </w:rPr>
      </w:pPr>
      <w:bookmarkStart w:id="162" w:name="_Toc218354890"/>
      <w:r>
        <w:rPr>
          <w:color w:val="000000"/>
        </w:rPr>
        <w:t>绿色建筑性能评估得分</w:t>
      </w:r>
      <w:bookmarkEnd w:id="162"/>
    </w:p>
    <w:tbl>
      <w:tblPr>
        <w:tblW w:w="933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5670"/>
        <w:gridCol w:w="992"/>
        <w:gridCol w:w="706"/>
      </w:tblGrid>
      <w:tr w:rsidR="0078610E" w14:paraId="435CF0E4" w14:textId="77777777" w:rsidTr="00BB0852"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34C0DF98" w14:textId="77777777" w:rsidR="00FE5231" w:rsidRDefault="00000000" w:rsidP="000D3FD4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664EA75A" w14:textId="77777777" w:rsidR="00FE5231" w:rsidRDefault="00000000" w:rsidP="00E853D2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2771F6E" w14:textId="77777777" w:rsidR="00FE5231" w:rsidRDefault="00000000" w:rsidP="000D3FD4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5EFDA2D7" w14:textId="77777777" w:rsidR="00FE5231" w:rsidRDefault="00000000" w:rsidP="000D3FD4">
            <w:pPr>
              <w:jc w:val="center"/>
            </w:pPr>
            <w:r>
              <w:t>得分</w:t>
            </w:r>
          </w:p>
        </w:tc>
      </w:tr>
      <w:tr w:rsidR="0078610E" w14:paraId="72815BDE" w14:textId="77777777" w:rsidTr="00BB0852">
        <w:trPr>
          <w:jc w:val="center"/>
        </w:trPr>
        <w:tc>
          <w:tcPr>
            <w:tcW w:w="1970" w:type="dxa"/>
            <w:vAlign w:val="center"/>
          </w:tcPr>
          <w:p w14:paraId="5F922C0C" w14:textId="77777777" w:rsidR="00FE5231" w:rsidRPr="00F551E5" w:rsidRDefault="00000000" w:rsidP="000D3FD4">
            <w:r w:rsidRPr="00F551E5">
              <w:t xml:space="preserve">9.2.1 </w:t>
            </w:r>
            <w:r w:rsidRPr="00F551E5">
              <w:rPr>
                <w:rFonts w:hint="eastAsia"/>
              </w:rPr>
              <w:t>采取措施进</w:t>
            </w:r>
            <w:r w:rsidRPr="00F551E5">
              <w:t>一步降低建筑供暖空</w:t>
            </w:r>
            <w:r w:rsidRPr="00F551E5">
              <w:rPr>
                <w:rFonts w:hint="eastAsia"/>
              </w:rPr>
              <w:t>调</w:t>
            </w:r>
            <w:r w:rsidRPr="00F551E5">
              <w:t>系</w:t>
            </w:r>
            <w:r w:rsidRPr="00F551E5">
              <w:rPr>
                <w:rFonts w:hint="eastAsia"/>
              </w:rPr>
              <w:t>统</w:t>
            </w:r>
            <w:r w:rsidRPr="00F551E5">
              <w:t>的能</w:t>
            </w:r>
            <w:r w:rsidRPr="00F551E5">
              <w:rPr>
                <w:rFonts w:hint="eastAsia"/>
              </w:rPr>
              <w:t>耗</w:t>
            </w:r>
          </w:p>
        </w:tc>
        <w:tc>
          <w:tcPr>
            <w:tcW w:w="5670" w:type="dxa"/>
            <w:vAlign w:val="center"/>
          </w:tcPr>
          <w:p w14:paraId="05B0C4AB" w14:textId="77777777" w:rsidR="00FE5231" w:rsidRPr="00F551E5" w:rsidRDefault="00000000" w:rsidP="000F0DAF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/>
                <w:sz w:val="23"/>
                <w:szCs w:val="23"/>
              </w:rPr>
              <w:t>评价总分值为</w:t>
            </w:r>
            <w:r>
              <w:rPr>
                <w:sz w:val="23"/>
                <w:szCs w:val="23"/>
              </w:rPr>
              <w:t>30</w:t>
            </w:r>
            <w:r>
              <w:rPr>
                <w:rFonts w:hint="eastAsia"/>
                <w:sz w:val="23"/>
                <w:szCs w:val="23"/>
              </w:rPr>
              <w:t>分。建筑供暖空调系统能耗比现行强制性工程建设规范《建筑节能与可再生能源利用通用规范》</w:t>
            </w:r>
            <w:r>
              <w:rPr>
                <w:sz w:val="23"/>
                <w:szCs w:val="23"/>
              </w:rPr>
              <w:t>GB 55015</w:t>
            </w:r>
            <w:r>
              <w:rPr>
                <w:rFonts w:hint="eastAsia"/>
                <w:sz w:val="23"/>
                <w:szCs w:val="23"/>
              </w:rPr>
              <w:t>的规定降低</w:t>
            </w:r>
            <w:r>
              <w:rPr>
                <w:sz w:val="23"/>
                <w:szCs w:val="23"/>
              </w:rPr>
              <w:t>20%</w:t>
            </w:r>
            <w:r>
              <w:rPr>
                <w:rFonts w:hint="eastAsia"/>
                <w:sz w:val="23"/>
                <w:szCs w:val="23"/>
              </w:rPr>
              <w:t>，得</w:t>
            </w:r>
            <w:r>
              <w:rPr>
                <w:sz w:val="23"/>
                <w:szCs w:val="23"/>
              </w:rPr>
              <w:t>10</w:t>
            </w:r>
            <w:r>
              <w:rPr>
                <w:rFonts w:hint="eastAsia"/>
                <w:sz w:val="23"/>
                <w:szCs w:val="23"/>
              </w:rPr>
              <w:t>分；每再降低</w:t>
            </w:r>
            <w:r>
              <w:rPr>
                <w:sz w:val="23"/>
                <w:szCs w:val="23"/>
              </w:rPr>
              <w:t>10%</w:t>
            </w:r>
            <w:r>
              <w:rPr>
                <w:rFonts w:hint="eastAsia"/>
                <w:sz w:val="23"/>
                <w:szCs w:val="23"/>
              </w:rPr>
              <w:t>，再得</w:t>
            </w:r>
            <w:r>
              <w:rPr>
                <w:sz w:val="23"/>
                <w:szCs w:val="23"/>
              </w:rPr>
              <w:t>5</w:t>
            </w:r>
            <w:r>
              <w:rPr>
                <w:rFonts w:hint="eastAsia"/>
                <w:sz w:val="23"/>
                <w:szCs w:val="23"/>
              </w:rPr>
              <w:t>分，最高得</w:t>
            </w:r>
            <w:r>
              <w:rPr>
                <w:sz w:val="23"/>
                <w:szCs w:val="23"/>
              </w:rPr>
              <w:t>30</w:t>
            </w:r>
            <w:r>
              <w:rPr>
                <w:rFonts w:hint="eastAsia"/>
                <w:sz w:val="23"/>
                <w:szCs w:val="23"/>
              </w:rPr>
              <w:t>分。</w:t>
            </w:r>
          </w:p>
        </w:tc>
        <w:tc>
          <w:tcPr>
            <w:tcW w:w="992" w:type="dxa"/>
            <w:vAlign w:val="center"/>
          </w:tcPr>
          <w:p w14:paraId="697594B5" w14:textId="77777777" w:rsidR="00FE5231" w:rsidRPr="00DD64A1" w:rsidRDefault="00000000" w:rsidP="000D3FD4">
            <w:bookmarkStart w:id="163" w:name="节能率空调供暖风机能耗"/>
            <w:r>
              <w:t>49.26%</w:t>
            </w:r>
            <w:bookmarkEnd w:id="163"/>
          </w:p>
        </w:tc>
        <w:tc>
          <w:tcPr>
            <w:tcW w:w="706" w:type="dxa"/>
            <w:vAlign w:val="center"/>
          </w:tcPr>
          <w:p w14:paraId="5ED6D39F" w14:textId="77777777" w:rsidR="00FE5231" w:rsidRDefault="00000000" w:rsidP="000D3FD4">
            <w:bookmarkStart w:id="164" w:name="得分空调供暖风机能耗"/>
            <w:r>
              <w:t>20</w:t>
            </w:r>
            <w:bookmarkEnd w:id="164"/>
          </w:p>
        </w:tc>
      </w:tr>
      <w:tr w:rsidR="000D2224" w14:paraId="4FA77625" w14:textId="77777777" w:rsidTr="00BB0852"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67AE3D12" w14:textId="77777777" w:rsidR="00FE5231" w:rsidRPr="00F551E5" w:rsidRDefault="00000000" w:rsidP="000D3FD4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2269CB42" w14:textId="77777777" w:rsidR="00FE5231" w:rsidRDefault="00000000" w:rsidP="000D3FD4">
            <w:r w:rsidRPr="0062722F">
              <w:rPr>
                <w:rFonts w:hint="eastAsia"/>
              </w:rPr>
              <w:t>《绿色建筑评价标准》</w:t>
            </w:r>
            <w:r w:rsidRPr="0062722F">
              <w:rPr>
                <w:rFonts w:hint="eastAsia"/>
              </w:rPr>
              <w:t>GB/T 50378-2019</w:t>
            </w:r>
            <w:r w:rsidRPr="0062722F">
              <w:rPr>
                <w:rFonts w:hint="eastAsia"/>
              </w:rPr>
              <w:t>（</w:t>
            </w:r>
            <w:r w:rsidRPr="0062722F">
              <w:rPr>
                <w:rFonts w:hint="eastAsia"/>
              </w:rPr>
              <w:t>2024</w:t>
            </w:r>
            <w:r w:rsidRPr="0062722F">
              <w:rPr>
                <w:rFonts w:hint="eastAsia"/>
              </w:rPr>
              <w:t>年版）</w:t>
            </w:r>
          </w:p>
        </w:tc>
      </w:tr>
    </w:tbl>
    <w:p w14:paraId="666C5B1B" w14:textId="77777777" w:rsidR="00FE5231" w:rsidRDefault="00FE5231"/>
    <w:p w14:paraId="65F009B3" w14:textId="77777777" w:rsidR="00FA0C69" w:rsidRPr="00CB09D7" w:rsidRDefault="00FA0C69">
      <w:pPr>
        <w:widowControl w:val="0"/>
        <w:jc w:val="both"/>
        <w:rPr>
          <w:color w:val="000000"/>
        </w:rPr>
      </w:pPr>
    </w:p>
    <w:p w14:paraId="44B111A3" w14:textId="77777777" w:rsidR="00FA0C69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73F48890" wp14:editId="0727E54A">
            <wp:extent cx="5667375" cy="5143500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E6C7C" w14:textId="77777777" w:rsidR="00FA0C69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20940DCB" wp14:editId="6AE1EA47">
            <wp:extent cx="5667375" cy="5105400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4BBD2" w14:textId="77777777" w:rsidR="00FA0C69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77E59535" wp14:editId="3D9A165A">
            <wp:extent cx="5667375" cy="4143375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63AE9" w14:textId="77777777" w:rsidR="00FA0C69" w:rsidRDefault="00FA0C69">
      <w:pPr>
        <w:sectPr w:rsidR="00FA0C69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5B3ECB65" w14:textId="77777777" w:rsidR="00FA0C69" w:rsidRDefault="00000000">
      <w:pPr>
        <w:pStyle w:val="1"/>
        <w:widowControl w:val="0"/>
        <w:jc w:val="both"/>
        <w:rPr>
          <w:color w:val="000000"/>
        </w:rPr>
      </w:pPr>
      <w:bookmarkStart w:id="165" w:name="_Toc218354891"/>
      <w:r>
        <w:rPr>
          <w:color w:val="000000"/>
        </w:rPr>
        <w:lastRenderedPageBreak/>
        <w:t>附录</w:t>
      </w:r>
      <w:bookmarkEnd w:id="165"/>
    </w:p>
    <w:p w14:paraId="130DB7DD" w14:textId="77777777" w:rsidR="00FA0C69" w:rsidRDefault="00000000">
      <w:pPr>
        <w:pStyle w:val="2"/>
        <w:widowControl w:val="0"/>
      </w:pPr>
      <w:bookmarkStart w:id="166" w:name="_Toc218354892"/>
      <w:r>
        <w:t>工作日/节假日人员逐时在室率(%)</w:t>
      </w:r>
      <w:bookmarkEnd w:id="166"/>
    </w:p>
    <w:p w14:paraId="1053486B" w14:textId="77777777" w:rsidR="00FA0C69" w:rsidRDefault="00FA0C69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F1CAE75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660DEE0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3F70CB5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534E7A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9A7A37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F3810F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4EF6E5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06878F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2F462A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479AE3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B1D140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59706A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DE7C70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FCC445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A67B3B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766978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5CED46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AB84C0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B48F6F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9364BF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30C7F5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17F2E0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715F6E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0AD910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DA25BB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8A64E7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A0C69" w14:paraId="39AD6CDB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A5D6AB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vAlign w:val="center"/>
          </w:tcPr>
          <w:p w14:paraId="4CD3A86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F03A8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0329D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68BEE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70545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5FB4A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A2C6A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AC004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92CD0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D0527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4F99A8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6A9A59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543C5A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401E83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83746D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BA4DE6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EF4CF6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0C5DF9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220562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D9651B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AC9A5C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4E8D9D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3FB040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D7178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0C69" w14:paraId="43A5E06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D35E1DA" w14:textId="77777777" w:rsidR="00FE5231" w:rsidRDefault="00FE52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7264F4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BCEE0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05419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B201A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F6BF5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180CC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AF1EC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3BEB0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B4D46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45FB6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0CA021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0BF399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311651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D61152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07455C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A0A7A9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F0DFCD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6AAE72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573A65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0C0BD7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D30FC4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B4B3AA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01548F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9C3B9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0C69" w14:paraId="6EC889B3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D9D9AE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vAlign w:val="center"/>
          </w:tcPr>
          <w:p w14:paraId="324CED4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36C62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5DBE4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5AB03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2828B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AFE24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88B52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9A809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432DF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4831A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7A5BF5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CAA471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B7733E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70FBF7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2315D8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ADDABF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51B8EE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D46392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A0AF24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0FD12F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7CD55A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B5C1C9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7C2CCA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3170F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0C69" w14:paraId="227E69F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E579888" w14:textId="77777777" w:rsidR="00FE5231" w:rsidRDefault="00FE52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18360A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2029A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E9F77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C7018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931A9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71199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F032F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DFF78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28196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62C3E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702661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21231E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F12413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A5BC47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D8C4CD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A6C9E8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409C93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679946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13F278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EDD614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DE8DF5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9CC051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2EAFA1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896F4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0C69" w14:paraId="33A8C55B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6B499B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化妆室</w:t>
            </w:r>
          </w:p>
        </w:tc>
        <w:tc>
          <w:tcPr>
            <w:tcW w:w="401" w:type="dxa"/>
            <w:vAlign w:val="center"/>
          </w:tcPr>
          <w:p w14:paraId="397947D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C6A8F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4D416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D4053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D9946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1F29E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967D3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4FB1E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69BB5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450E8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54B895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DE1AEB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5F7AA7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952B1B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4781B8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EC4314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7A25B2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A9017D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4EFC58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D78F8C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4ED8B8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80E25E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1D0549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4B4BD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0C69" w14:paraId="06ED1E3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CA7F685" w14:textId="77777777" w:rsidR="00FE5231" w:rsidRDefault="00FE52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2A92A9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D336B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E7319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65A12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E348D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6DBEC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3C1F3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85B1A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FC600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FDC88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E0211B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06FA32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5D2F60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935ECE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4CDF26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BD9DBE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FD6B98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B989DA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8E4E42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012DB1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E6B7FC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D11FC9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614FC5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20446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0C69" w14:paraId="4A118F7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1AD65B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04251F9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39971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66C9E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5DE1F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B1A7C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7F47B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EF85C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EB3F7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EF7A5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357D6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717ABF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22BC46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41B197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EAD710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ED524B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1EEED0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608103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E63E72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9A87C3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FB2464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53F457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758FC7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BDA1BF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7008E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0C69" w14:paraId="59CCCF5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EB94EAD" w14:textId="77777777" w:rsidR="00FE5231" w:rsidRDefault="00FE52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60C0E2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87B6B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78C44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0E83B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DF54C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C5101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07377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E7CCD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AA0A3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564C6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DBEBBC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936946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DE784A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5D93A6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9A2A10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F07EC3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DFF05E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B9240A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4C79A1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8703B0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494617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B6CE73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BEF8EB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42B2A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0C69" w14:paraId="022C318B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13C180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vAlign w:val="center"/>
          </w:tcPr>
          <w:p w14:paraId="1973687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7B6A7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B0D4F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E5D68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63BCA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48402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D320C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9DDDC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528A9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9C890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341527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C0499C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78C7A9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34843D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65F0CB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7775CC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92F847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EF9CB0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FEEEA3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B9CBF9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76DC0E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88DD2E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3E0CD3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2DCD5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0C69" w14:paraId="462988C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4756348" w14:textId="77777777" w:rsidR="00FE5231" w:rsidRDefault="00FE52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66EAD6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00317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77BB7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60890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7654B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9CFC0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7C47B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D82EC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86F5A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8A3F4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AAAC1E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3DD10A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2D4EC2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D7455F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3125DE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2A99F8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05A608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636DEE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2115FE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F9874D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6C7FD4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14B7E9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843D70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9DB4B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0C69" w14:paraId="5CE484F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271D12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影音设备室</w:t>
            </w:r>
          </w:p>
        </w:tc>
        <w:tc>
          <w:tcPr>
            <w:tcW w:w="401" w:type="dxa"/>
            <w:vAlign w:val="center"/>
          </w:tcPr>
          <w:p w14:paraId="237287B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CE0FB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3D9FD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29FC8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C8D54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ABCF4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3C9F2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B18CE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76702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B8540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E7CEA5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937BD6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A69637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818D62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BDC191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5BB646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108274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0D7906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8CCAA4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EADFEE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418216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CC57B0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F0E826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ACA93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0C69" w14:paraId="55E3FC1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5CEA7DD" w14:textId="77777777" w:rsidR="00FE5231" w:rsidRDefault="00FE52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40AADD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BBE1C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D2675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D4383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7DA9A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E2B91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E4B68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3A170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9343A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97807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A2909E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36EFD7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3FE06A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351573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28C5F3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E2E2A6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C1CC42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69EAC4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043963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BE6192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55F422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279EEB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AC6E74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A4372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0C69" w14:paraId="4F273F6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64B48B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排练厅</w:t>
            </w:r>
          </w:p>
        </w:tc>
        <w:tc>
          <w:tcPr>
            <w:tcW w:w="401" w:type="dxa"/>
            <w:vAlign w:val="center"/>
          </w:tcPr>
          <w:p w14:paraId="3132459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A47DE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7F152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5A89E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9209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3E0C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A2F44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832F2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B4A45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1167C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4C75D1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F4C0C4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381065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7DC468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88AF24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57E497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8D53DB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7AE378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19514E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F4FBA1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0A395F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EBE189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DC291E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65241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0C69" w14:paraId="013DB52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FB84EBA" w14:textId="77777777" w:rsidR="00FE5231" w:rsidRDefault="00FE52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CB0F62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E04C6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DFC62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C1FC5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F99F1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5841E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E4A53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A208B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352C0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E5B57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E6FA2A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BBF7CE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C28093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6F5F4D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4BDE97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4B2578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8D4425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201BFD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829C32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531329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B6DDEB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106A80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768738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23CB5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0C69" w14:paraId="0E22275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75AA6F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控制室</w:t>
            </w:r>
          </w:p>
        </w:tc>
        <w:tc>
          <w:tcPr>
            <w:tcW w:w="401" w:type="dxa"/>
            <w:vAlign w:val="center"/>
          </w:tcPr>
          <w:p w14:paraId="2BC4A58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100AA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74BEB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C578D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B92AA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A5B65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4FE1A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9054D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131ED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91C43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32143B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E3016E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5EC729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AF3F0C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B69D74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675248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706FF1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2743FF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0C5B15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B30C6E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94A2D4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DB8F06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AECD02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F95AE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0C69" w14:paraId="3A938F4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F4B1382" w14:textId="77777777" w:rsidR="00FE5231" w:rsidRDefault="00FE52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E384E3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1CCA8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935CC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5A810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13C6E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C14C2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943B2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AE3B1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1D6E6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20E36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AC0773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4A9D3B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22CEF4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0E5173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FB791D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061AF5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E90106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7D1B53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32265B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9A3CED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C42763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CBD9BE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112E63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171BD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0C69" w14:paraId="2597354A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9EC428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vAlign w:val="center"/>
          </w:tcPr>
          <w:p w14:paraId="07C1F81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56335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FB521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880D0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68778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BE148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26C93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01861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80FA2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09FBB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40B83B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8C9A9B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B8103A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F7641F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6CE476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296E32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194749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7493AD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F6247C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869888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3A82D1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5D78BA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916330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B082D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0C69" w14:paraId="4C14149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4E4158D" w14:textId="77777777" w:rsidR="00FE5231" w:rsidRDefault="00FE52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D1B888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50A53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DFEFF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0602F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AD948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27D91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C0C76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ADEDF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8FF89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41D35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F547F1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79CD68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6DE907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35A2C5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5647F3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B70565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FAE064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233993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089175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65127F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27713E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D42A72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11486F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8BC51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0C69" w14:paraId="6D974CE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967930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5580D5D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97EEC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AFE3B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BFCFC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91E4A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FD7D5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BF101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D8D16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E6BCE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E9CB4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0272E3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A24D74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262F2A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9044EF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556CA4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D99ECA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5181EE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96751A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BB4283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976C64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CA2646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CF24A2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613EE1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A1070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0C69" w14:paraId="1C43245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06DAD41" w14:textId="77777777" w:rsidR="00FE5231" w:rsidRDefault="00FE52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A9C7C2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34FA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2302E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32ED7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CE06F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EE05C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615BA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06930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4245B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79215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D0213A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3B8B4D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FFED81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EB52D2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792AEA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14302F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2D50CA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2533D7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E6A773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56C699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B1BECB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9553C6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5FA913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A27A8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0C69" w14:paraId="537D4A2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6D6309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演员休息室</w:t>
            </w:r>
          </w:p>
        </w:tc>
        <w:tc>
          <w:tcPr>
            <w:tcW w:w="401" w:type="dxa"/>
            <w:vAlign w:val="center"/>
          </w:tcPr>
          <w:p w14:paraId="7213DF6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6E99F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152B8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34176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720B0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1DF21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DE5C4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87523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6A88F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16066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B01B6D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BCFA91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896115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02550B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2954E5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4EB811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9C3A07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0EF57D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90A64F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ED0540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934C43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858883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76E60B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8182A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0C69" w14:paraId="794A5465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891C68F" w14:textId="77777777" w:rsidR="00FE5231" w:rsidRDefault="00FE52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B7B050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7C0C4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EEA3A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09248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CBD16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2CF4E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BCC46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C8300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E7AA1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748ED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C97C1B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4EE6E2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A04B9B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25487E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FED8EA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786037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B40D16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0AEA4C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6F434E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19DFD6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50FF5F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05C0DD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68C271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C5188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0C69" w14:paraId="4CDBDFC6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3949BB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观众休息厅</w:t>
            </w:r>
          </w:p>
        </w:tc>
        <w:tc>
          <w:tcPr>
            <w:tcW w:w="401" w:type="dxa"/>
            <w:vAlign w:val="center"/>
          </w:tcPr>
          <w:p w14:paraId="6727244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A7C5B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588BA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F1F91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ED60B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A3137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2F43D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49F64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7AE37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74C02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4FD021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9462FB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4A0F63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E117B8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FBDFAE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64F8E1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50AF34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023CC5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8635F3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74824C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5B8E7A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19BABF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C20E25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982BF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0C69" w14:paraId="66153365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A24937C" w14:textId="77777777" w:rsidR="00FE5231" w:rsidRDefault="00FE52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83ACCB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CD86E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BD9C7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27884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A49F0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74E09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D840D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3D59D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AC7B2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FE40A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C03B95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5EAE51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F62DDE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EE78BD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3ED3F7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FA8186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EBC603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BC4C89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74F5CA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AA28E2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933F79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9AEF12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766BBC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3E0A1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0C69" w14:paraId="1CC15227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661A83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观众厅</w:t>
            </w:r>
          </w:p>
        </w:tc>
        <w:tc>
          <w:tcPr>
            <w:tcW w:w="401" w:type="dxa"/>
            <w:vAlign w:val="center"/>
          </w:tcPr>
          <w:p w14:paraId="7B804AB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BEE91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0090B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BB836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AD13F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E37C6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28C34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D758C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766F2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945F8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D22794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E9305D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953BE4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CB88ED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F4C226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6D1670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A6AFAB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52149F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9209DB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34F6CC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90C7BA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EEFED4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56EF7E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28AEA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0C69" w14:paraId="0754C8C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F796408" w14:textId="77777777" w:rsidR="00FE5231" w:rsidRDefault="00FE52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EFF53C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3E076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AFF6C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9A244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6D98C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8B930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93D02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A6326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E7798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2DCBB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8EC201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598D81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3A5F4B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0AA09F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64C26E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27C9F1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1F1204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A6FDB8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044FAA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150ACD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F04A8A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0C6C6A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4BF5AD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0D5A7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0C69" w14:paraId="399B6BE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AA70E3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vAlign w:val="center"/>
          </w:tcPr>
          <w:p w14:paraId="55D986A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10C99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12231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D8C13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77F8C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8F8F7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7F58F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83DC6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AC61B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2DB00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7C7C54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5E722F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F35E54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1A8C1E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224C71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7F5977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3C0843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B9D704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1E9FB8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8638E2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E50A69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714B3F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048B45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3A59F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0C69" w14:paraId="0923321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A87FFDF" w14:textId="77777777" w:rsidR="00FE5231" w:rsidRDefault="00FE52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E6FDE4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AE786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4E972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0AB8A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5A723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DCDE3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45678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A087F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8C1EB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83171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81A9C0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FE1D43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5967FF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9B825F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895122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9E7310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550838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CD1BAE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4FC6EA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32F1B1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12F5AA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0B5D14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A2B2A8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0B2F5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0C69" w14:paraId="44D241A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644380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调光室</w:t>
            </w:r>
          </w:p>
        </w:tc>
        <w:tc>
          <w:tcPr>
            <w:tcW w:w="401" w:type="dxa"/>
            <w:vAlign w:val="center"/>
          </w:tcPr>
          <w:p w14:paraId="222712F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0EF86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5B5DA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23D2C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59648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73234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1E360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0AE04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4B507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5BFB4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FC3457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14C669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B091EA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7E8C38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7A2F9D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257DCD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FBEEF6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AF2319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864F6B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458F52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3C11DD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2A206E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CEF072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F186E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0C69" w14:paraId="5751C33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12DCB22" w14:textId="77777777" w:rsidR="00FE5231" w:rsidRDefault="00FE52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4D6AFE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2798A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18D13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1EA61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D7616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C189F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D6636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B059B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6F49A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6A5D8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49291D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5F15C0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764C64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018233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90B7AA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86E113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196768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44E81F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2DDE2D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554055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35E573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543B23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117CEE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694A3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0C69" w14:paraId="204CD39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6BB636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0DE176B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94B7C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5B30F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71A41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B0905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9D79B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528EB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38B46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6EA62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E9A10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8D3687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15BEF7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EFF0F6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9FE0A6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1E0F4B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E19FE2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637216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C09A8C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99D199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AEB5EF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2A8056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2E3ECB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CFC764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52672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73EF49F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3E5ECC3B" w14:textId="77777777" w:rsidR="00FE5231" w:rsidRDefault="00FE52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5CDD4F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70DAC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86019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F732D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66B5D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5B522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6C43F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793CB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1A2ED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83AE2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1BD8D1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FD9E9A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5E52D5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408561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EDC80A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C3FA87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12F6A8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316697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DD93C2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1E5349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11EE32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8FC999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D9D3AE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EA86B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53B3EF1" w14:textId="77777777" w:rsidR="00FA0C69" w:rsidRDefault="00FA0C69">
      <w:pPr>
        <w:widowControl w:val="0"/>
        <w:jc w:val="both"/>
        <w:rPr>
          <w:color w:val="000000"/>
        </w:rPr>
      </w:pPr>
    </w:p>
    <w:p w14:paraId="2CEA92D2" w14:textId="77777777" w:rsidR="00FA0C69" w:rsidRDefault="00000000">
      <w:r>
        <w:t>注：上行：工作日；下行：节假日</w:t>
      </w:r>
    </w:p>
    <w:p w14:paraId="3E0F5203" w14:textId="77777777" w:rsidR="00FA0C69" w:rsidRDefault="00000000">
      <w:pPr>
        <w:pStyle w:val="2"/>
      </w:pPr>
      <w:bookmarkStart w:id="167" w:name="_Toc218354893"/>
      <w:r>
        <w:t>工作日/节假日照明开关时间表(%)</w:t>
      </w:r>
      <w:bookmarkEnd w:id="167"/>
    </w:p>
    <w:p w14:paraId="6CCA211E" w14:textId="77777777" w:rsidR="00FA0C69" w:rsidRDefault="00FA0C69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936DBBE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2165688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4A68850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6C3F99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74A06F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DFA230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01E693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9B7E45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EC074C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84D49A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80FE84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54DFC3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BD2052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31C78F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65986B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392761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4C95F7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C60560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6D1702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BC7B28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718A74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7D63E8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128FAC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C28D62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5AC11F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53A50B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A0C69" w14:paraId="7DB3DA8B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898AD0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vAlign w:val="center"/>
          </w:tcPr>
          <w:p w14:paraId="3433282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976F7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9C6DF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93383F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5B199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F079E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982B0C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C370F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D0BA6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38C982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3B5DE9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32A340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51BE31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9E2BED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ABF483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743572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D734AD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B0ABB2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5BA7E9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E9836C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07995A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36E239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35768F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B6285C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A0C69" w14:paraId="12353AF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7D3F4DD" w14:textId="77777777" w:rsidR="00FE5231" w:rsidRDefault="00FE52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965B18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59646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6CEE9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30A4C1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16908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B4953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BCE4D7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7E447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16581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33E145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F9E367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39CB21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D684EE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5A6EE9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01D1E4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81F85C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C5CD48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052FF3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B159A3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6CA743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FD9576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FFA895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974C68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FF0C15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A0C69" w14:paraId="320A88D2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F22BBF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vAlign w:val="center"/>
          </w:tcPr>
          <w:p w14:paraId="1292B89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C0775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AEE91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431292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051C6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1E933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801DCD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81679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6EE22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5E66F5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4497A6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1E889B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0F73CD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7E4FEE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712FF9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EE4156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F14F5B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2225DD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B76F97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E4C32F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C4B786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65614D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F6AD37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03EBDF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A0C69" w14:paraId="3303521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92F9CE8" w14:textId="77777777" w:rsidR="00FE5231" w:rsidRDefault="00FE52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2A3481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11BC6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76772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7C670B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DF940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3F493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4E9311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0D960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414D6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1425CF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9F5BB6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322934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0786A6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6979F7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1CD066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17B480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188023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9C9327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6A12A0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FD6875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412056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266AF4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85F866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3B49D4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A0C69" w14:paraId="00A6CDE2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170076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化妆室</w:t>
            </w:r>
          </w:p>
        </w:tc>
        <w:tc>
          <w:tcPr>
            <w:tcW w:w="401" w:type="dxa"/>
            <w:vAlign w:val="center"/>
          </w:tcPr>
          <w:p w14:paraId="61D8E13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45034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9B7DC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A3523F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B1B16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F024E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1C53D6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D1D08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393D0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0E7370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1368FD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539CB0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52FB3B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20E9FA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610265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49B621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80F1D0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6D9FF2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41EFC1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3BA1F0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6442D9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09718C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F9F943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804F13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A0C69" w14:paraId="0E2F327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A351718" w14:textId="77777777" w:rsidR="00FE5231" w:rsidRDefault="00FE52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1C3ABD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A43E5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F79E8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B88915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3C34E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C5952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FF6A9F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E4460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600D0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3DFC69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AD35A6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940652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6748DE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075053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455626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AACB9F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F6753E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A0ACBF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B3E9C5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BFF990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79DA37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593E51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5C78DC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397B60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A0C69" w14:paraId="005CD4A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3AFC5B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4941BA9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9F8E3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1FB4A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061B75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C3749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5DE6C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56C4E0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F9DFD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0D4CF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84F78D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BDC0F1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43C0BF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EA50E4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D218F2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B7D074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68D3FA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3CEE1A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2B469B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E47557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1A75A0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C3497A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8ABB45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E3279E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17BAB0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A0C69" w14:paraId="0F70999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457E657" w14:textId="77777777" w:rsidR="00FE5231" w:rsidRDefault="00FE52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B2C4F6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EE6AB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81CEC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4E71E6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87563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04AB7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E33DD4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BE062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FDDF2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066B9B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FEFF74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3ED348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E06116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9D6E3A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3E856E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35AE90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1A9CCB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A1E696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BBEA31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B83307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2E7759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497D1D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F59FBB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A1AC12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A0C69" w14:paraId="1AE8A09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DC0CD9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vAlign w:val="center"/>
          </w:tcPr>
          <w:p w14:paraId="189CA36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35761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FF473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15CB99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47B15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6A286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D9C9ED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8619A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94334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380096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1F6845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93F22F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62C59A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E7783C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A0740A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348654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B62B62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4F3C49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6C9084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94F739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811717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03AE2B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E190D7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226F09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A0C69" w14:paraId="4F0E085E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96531CB" w14:textId="77777777" w:rsidR="00FE5231" w:rsidRDefault="00FE52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A34256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8B55B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63B53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D2B6B6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C4FEC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6EEB6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7491FB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53694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FABDE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354437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2AC684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B29029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F547D4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7569F0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11EA23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F42AC7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BDF34F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CFF922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39641B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6643D7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E9696E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2272CB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3EBA02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16AF38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A0C69" w14:paraId="5C08B1A3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863D51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影音设备室</w:t>
            </w:r>
          </w:p>
        </w:tc>
        <w:tc>
          <w:tcPr>
            <w:tcW w:w="401" w:type="dxa"/>
            <w:vAlign w:val="center"/>
          </w:tcPr>
          <w:p w14:paraId="58F1BBA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B7C9C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C4E3A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95D9FD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CA84E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5869E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DE4A02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E1106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3FDCA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401795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799DE8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4FB5AB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9D38DE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3F86B1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C31B28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99A454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E6067A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375F1C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EC90CE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201AB5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516771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9E311B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72B259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D4F089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A0C69" w14:paraId="4B9C675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493A9EF" w14:textId="77777777" w:rsidR="00FE5231" w:rsidRDefault="00FE52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FEB08F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C4E9F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4F8B1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59777D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DE9EA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790AD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7A2A1D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27A1F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7DCAB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0D7831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6CDA9D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AF90FF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FE7655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B2824F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E1F919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C222B8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5ED68D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FDB9E7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75A914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883E8B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782CC5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FE5A04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742EE5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DBDF63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A0C69" w14:paraId="6E7BE33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A344A2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排练厅</w:t>
            </w:r>
          </w:p>
        </w:tc>
        <w:tc>
          <w:tcPr>
            <w:tcW w:w="401" w:type="dxa"/>
            <w:vAlign w:val="center"/>
          </w:tcPr>
          <w:p w14:paraId="530D3E5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1E563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DE736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CFE97E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155B9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66B8C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3CC2BF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BFBC5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A8F0A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425267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041570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5B3AEE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949E98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39195F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33248F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B25323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D03908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CCCEFF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D1E13B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5E8516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C873C5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B23061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9AC649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59BA0F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A0C69" w14:paraId="45EBA65E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1C8EF54" w14:textId="77777777" w:rsidR="00FE5231" w:rsidRDefault="00FE52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492397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B35CC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FC04C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64F499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C7DC4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5AA49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06977B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239F0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9879B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282B88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BEDD25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DABD98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4C5F70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9A2844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ABAB07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7101F6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091239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B0EE65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5A68D7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18CDDA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41F181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7EC29C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A0CC2E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69E673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A0C69" w14:paraId="0775E50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C5A2CC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控制室</w:t>
            </w:r>
          </w:p>
        </w:tc>
        <w:tc>
          <w:tcPr>
            <w:tcW w:w="401" w:type="dxa"/>
            <w:vAlign w:val="center"/>
          </w:tcPr>
          <w:p w14:paraId="2A73C25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F2DEA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550AE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690366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8307C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CD026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9E2F9D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97C30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221BF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796C71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E5F9AD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4C3DE7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93AED5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4AF5E6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6C623D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A59910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91E5E1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D0B6A7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9FF811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A07212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E8F7C9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1AB287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E3B0F0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ABC5E2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A0C69" w14:paraId="64552CB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0DF061E" w14:textId="77777777" w:rsidR="00FE5231" w:rsidRDefault="00FE52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6FA93E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09BB9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6DAD0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093A8F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C66AF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017D8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238DBE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58707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DED59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8B4548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91B76A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DA342E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B49684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A329B5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27E959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D3D05F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91B8FB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165C41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82060F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D3425C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499A1B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4DE280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9B244A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7005F4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A0C69" w14:paraId="7B9E005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2A1729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vAlign w:val="center"/>
          </w:tcPr>
          <w:p w14:paraId="76B5422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B88AD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B359D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78B1B2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9D4C8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8ED5E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9B1C5F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0502B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45890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9A6E95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352D55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BCE8A6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DA03C3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73265D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37ABA5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64C248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22319D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7A397D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A05C0B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9BE241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E7C2FE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D46495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C78970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9479EA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A0C69" w14:paraId="566976A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78133F2" w14:textId="77777777" w:rsidR="00FE5231" w:rsidRDefault="00FE52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2B2B96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80AE2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A66F1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8011D3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CAF95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CB313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42C5CA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EA6F2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B7A6E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08BB7E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B1BD32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580EAD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DBD37C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F12B88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C3E9D1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91E3B9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7E1432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7DA48E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C2C551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BC8EE2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66635B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A28D4E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B7C66B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E7CD7A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A0C69" w14:paraId="1F024AA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6FA013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600C9FC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5B3DA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58589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A4BE33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59661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AE4C6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5B619A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022C4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68694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C9B43A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B7E168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F325AB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9CEB7A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A68831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679179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E8BC63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340003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95484A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A7222F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7B3E97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C11747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4ADF67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0D3EE2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D64CC6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A0C69" w14:paraId="0DBF79D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5F6F48F" w14:textId="77777777" w:rsidR="00FE5231" w:rsidRDefault="00FE52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E10F08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E78DE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3BDF9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3FD635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D814D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A50E1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D1B78B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F2692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B80BB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EA6B84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CF7BD1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71D80E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1E7198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9CC04D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2E1DAE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D96EDD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22F0D8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225AA6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A075FD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7F502A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D731C4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40FB8C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A31DD4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601CA6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A0C69" w14:paraId="3FFFDB5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5B1D01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演员休息室</w:t>
            </w:r>
          </w:p>
        </w:tc>
        <w:tc>
          <w:tcPr>
            <w:tcW w:w="401" w:type="dxa"/>
            <w:vAlign w:val="center"/>
          </w:tcPr>
          <w:p w14:paraId="1189224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F3E2E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5519E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ACF862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5ACB8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3EE4F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BE2B94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EB126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2D5D4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35F085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FCFABE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D027C8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3704F6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6A35F7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492167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375DDC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BCAEF3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348FB5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1DED59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CB55A2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451330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A1FAD3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C452C1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4B933A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A0C69" w14:paraId="5F35B43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58EAFF6" w14:textId="77777777" w:rsidR="00FE5231" w:rsidRDefault="00FE52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E0146E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0A2A9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11BE4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2BE4DC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BB129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C57E1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B82A0D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60BD8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52EB8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F23A3C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54F6A4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2ADF7B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7052F5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CF5692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DCEF8F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833189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B433D6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D97B5F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02DAAB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2FBE9D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5473E3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929B88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0995EB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6D2C75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A0C69" w14:paraId="3DE0F847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A50500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观众休息厅</w:t>
            </w:r>
          </w:p>
        </w:tc>
        <w:tc>
          <w:tcPr>
            <w:tcW w:w="401" w:type="dxa"/>
            <w:vAlign w:val="center"/>
          </w:tcPr>
          <w:p w14:paraId="661A8AB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48391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C3F4F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C98682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DFF57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D8752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21419D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30F6F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7E7C9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47E0B5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286C13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6AEE09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DEB3F5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4E922A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EE32FC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CAD516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018509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FD8232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1C9131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9ED37B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C8008D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6E0801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D9DE31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D1DDE2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A0C69" w14:paraId="2B858705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AA1A1C4" w14:textId="77777777" w:rsidR="00FE5231" w:rsidRDefault="00FE52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5C7E49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98A55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0C789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87BEFB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A8D67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376A0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DEBFC4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3A89F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CC5FF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48B45D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E03870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860C2C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31E44F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B4848F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F23FD0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2AED27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7CC8EF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D95B05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29AB0D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37E89D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87AA1E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3A1AF2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CC9204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AE8AEC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A0C69" w14:paraId="0321243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C99A14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观众厅</w:t>
            </w:r>
          </w:p>
        </w:tc>
        <w:tc>
          <w:tcPr>
            <w:tcW w:w="401" w:type="dxa"/>
            <w:vAlign w:val="center"/>
          </w:tcPr>
          <w:p w14:paraId="6CCD388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FE3FB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DE99C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9BD783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BB01B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3ED5B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69921A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ACAD2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7C895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6ACA68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87DEC3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1DC3CB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9123BE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B90FDB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461219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D52000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DD827D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87E5E5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2F52E3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2FA667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B3AD54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B15C98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DE1493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6C3730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A0C69" w14:paraId="651A684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9774D2A" w14:textId="77777777" w:rsidR="00FE5231" w:rsidRDefault="00FE52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0D80F6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D4271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ED093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487EEC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E03A1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221AA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D64D09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A2B72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59108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3DC288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00C2EF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E739F9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4BE2B1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E88C76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056D2C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DDFCDC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DE6A78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4B5086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00F6F7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B35111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DDD4A7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D7D958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5DE835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4622B0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A0C69" w14:paraId="03623DF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11ECAA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vAlign w:val="center"/>
          </w:tcPr>
          <w:p w14:paraId="55521DB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4C0C7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880B0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81BC97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0B828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9AB79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3826AE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4B351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3FCCC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F9FD50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1BBFBD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3B9CEA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A39010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7E9641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FB2FFC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10A911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D6DE4F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BF6CDD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643D50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35117A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90664D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556BAB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B468E3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CCBD97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A0C69" w14:paraId="6EAB84F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AEEF142" w14:textId="77777777" w:rsidR="00FE5231" w:rsidRDefault="00FE52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BAA5F5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18A23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14CDF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72E1B0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CECE8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D594B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2B7069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8403E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9782B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87ED51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4C0A93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E27A99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2A2228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1138E0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63D6FF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DFD9FD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5E9C2A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3DDB93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C175B6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71B6CE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22D502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F69B70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59F318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73B07E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A0C69" w14:paraId="57B743D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5197D6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调光室</w:t>
            </w:r>
          </w:p>
        </w:tc>
        <w:tc>
          <w:tcPr>
            <w:tcW w:w="401" w:type="dxa"/>
            <w:vAlign w:val="center"/>
          </w:tcPr>
          <w:p w14:paraId="7DEBD72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AA59C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43C48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FD7F5B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FB4D6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D5E21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94EFBC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1E957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59576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47A6AA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75A3B8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BAB2A2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07CC7C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E09CEB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94B90F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304C37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8CBC2D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BFE695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A1B905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E7CFE6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C3849A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66E40C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EB87D4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6AA8B8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A0C69" w14:paraId="1E685E4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CB320E5" w14:textId="77777777" w:rsidR="00FE5231" w:rsidRDefault="00FE52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F01C01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33167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F17A1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DE6B52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C0745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3CA31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148C57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CCAE4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4725F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6889A3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192461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397CD1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1A3413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F0AF00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1A7ADE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8C6B9D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AD4B89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DBB1F6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EB0671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06FD1C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CD03CE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BBE246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886F76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CCF0E6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A0C69" w14:paraId="6431E88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4F5DA5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06C5B11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28954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F2B1C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D9B375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A633A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1993D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D48B18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D0A5D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783DA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AE1B06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F39CBA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7472DF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0BA7A0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CE9162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5045A7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30F93A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7A179E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8CDE71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E2706D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A3F3E4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74401A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7004CC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18EDB8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08833A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0B013DB3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69B17E91" w14:textId="77777777" w:rsidR="00FE5231" w:rsidRDefault="00FE52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9517B7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FB12B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0A126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970F96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1C7AD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A0B00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08E631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7C8C6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23087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509584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28DB1A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0E6380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B0039E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2B98F0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3B11BE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C87739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36AFE9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AB5B54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7F951F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2CB634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FAB704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EFE5DE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F66580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44B622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49A8B319" w14:textId="77777777" w:rsidR="00FA0C69" w:rsidRDefault="00FA0C69"/>
    <w:p w14:paraId="67EBB353" w14:textId="77777777" w:rsidR="00FA0C69" w:rsidRDefault="00000000">
      <w:r>
        <w:t>注：上行：工作日；下行：节假日</w:t>
      </w:r>
    </w:p>
    <w:p w14:paraId="584B70E9" w14:textId="77777777" w:rsidR="00FA0C69" w:rsidRDefault="00000000">
      <w:pPr>
        <w:pStyle w:val="2"/>
      </w:pPr>
      <w:bookmarkStart w:id="168" w:name="_Toc218354894"/>
      <w:r>
        <w:t>工作日/节假日设备逐时使用率(%)</w:t>
      </w:r>
      <w:bookmarkEnd w:id="168"/>
    </w:p>
    <w:p w14:paraId="61377ADA" w14:textId="77777777" w:rsidR="00FA0C69" w:rsidRDefault="00FA0C69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3BE55A0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2870DFB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0D43B6F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9CE034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F5FCE4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97A12D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B31F58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6A649E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46E5D4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8FCC9A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4D0DE3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BEAAA9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49F5A4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057B74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01E017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A2A3B2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12CC8C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E1F19D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A2F12A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AEAE6A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09EB28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333278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C803B0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E64BB5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9736C2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C09819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A0C69" w14:paraId="09F85E7B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7E7C30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vAlign w:val="center"/>
          </w:tcPr>
          <w:p w14:paraId="3132A11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5AC14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B4A28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CC96B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BF042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0F615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1685F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1E77D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E8B7D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E2990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515E2D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3ACDDA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9C101D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C6FDCB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A72080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3AAE84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E9EEA8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1980FF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1AA39A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A73506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4DF76D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BDE517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AE85A1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D5C52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0C69" w14:paraId="4122CCC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84D3FD8" w14:textId="77777777" w:rsidR="00FE5231" w:rsidRDefault="00FE52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6970CE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D7903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C3E5E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57553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6CDC5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4E131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3FC54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811AA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E83FE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E936F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8EEBA1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964B5D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7A1555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352FE8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1FC90A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1458B2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3F7BA5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1B3CF4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A22C70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3395BC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A8235F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05DDED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C3A8CD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3ABAF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0C69" w14:paraId="214149BA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F15BEB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vAlign w:val="center"/>
          </w:tcPr>
          <w:p w14:paraId="30431C1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99B0D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22061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4F8B7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A67DD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37907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AE888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B9D9E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E9217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B50AE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26FF66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C4C363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2C7C3C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4AF6CC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8EC2DC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7A553A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C87337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9CF2C2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BDCF98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75CABF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93D33E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BFD590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14DEE4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BC3B7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0C69" w14:paraId="03EE95A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0B618B8" w14:textId="77777777" w:rsidR="00FE5231" w:rsidRDefault="00FE52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4DF34D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FC035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17E5A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D256D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59624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1BE2C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D8EEB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4A183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9042B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5B16B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382DD2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E6AA18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BC427D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F3839F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B15A08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7BC8AC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723BFA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17BD2E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656464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6D2D64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1733C6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CE0463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2F31BF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8517C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0C69" w14:paraId="42E8448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2EFBF0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化妆室</w:t>
            </w:r>
          </w:p>
        </w:tc>
        <w:tc>
          <w:tcPr>
            <w:tcW w:w="401" w:type="dxa"/>
            <w:vAlign w:val="center"/>
          </w:tcPr>
          <w:p w14:paraId="7280FC9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67D10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C9CF3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1FE94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45BA9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13EC4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5B325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A6D3F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1EE34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02033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343434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679E2C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CFCAA4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41E41E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7D35DE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2C5A9E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414C87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C5BF94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F77673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2BFB95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03725E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EB54E0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C7F573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415F0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0C69" w14:paraId="5EAD865F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39A8BFE" w14:textId="77777777" w:rsidR="00FE5231" w:rsidRDefault="00FE52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AF9870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D3B9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A4880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02F21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0D769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8BD8A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04197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5117E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0E216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24404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9C22E0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96B707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9C592F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BA3E77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9F4BDD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D23BEB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F57611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635AD6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44A9C7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D615CB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B2ED05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DFC719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89EF77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89487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0C69" w14:paraId="4B695693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208CA7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664D37C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61149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5F11F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41CE6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9942A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9EE1B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45729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48AC5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078D7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CC147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D39A5B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79850A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95BD0D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267B9B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04BC99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6817D3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0ADDC9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8F50B8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BC86FD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376981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7B58B2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AA897C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0D4B9F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EF039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0C69" w14:paraId="0A4AA1D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32B3187" w14:textId="77777777" w:rsidR="00FE5231" w:rsidRDefault="00FE52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B17BFA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1FC7E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43B94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28085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D52E9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68B1F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81290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0FBD8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E6783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9E110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900CF0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F12247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60CDD0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688A83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3AB23A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7844C8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978EF8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F89B3A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0BE151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73AE94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A13C97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424CC6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2C31E2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69A77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0C69" w14:paraId="7B922DC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C2FFA5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vAlign w:val="center"/>
          </w:tcPr>
          <w:p w14:paraId="07A2D24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69304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6DE8C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8759E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91D82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1F129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18CEF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C8EF3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8DD2C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DB95A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007EEA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B5C044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41C7EF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440B90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2072AD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80275B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16A7C3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D2D280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8661FD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0DF450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0680EE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310D3B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797E45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206A1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0C69" w14:paraId="0F85932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1F2DAB9" w14:textId="77777777" w:rsidR="00FE5231" w:rsidRDefault="00FE52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CBDC44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20705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81FC6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BC52C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C197C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E9941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E464B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F9B40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7D274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58660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A4EB37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848D54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D2A928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54341F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047930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4E040A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A1CD04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E6E65C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C43F33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5D6502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9CD096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9EDD70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46027D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E5A20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0C69" w14:paraId="27F8002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26A0F6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影音设备室</w:t>
            </w:r>
          </w:p>
        </w:tc>
        <w:tc>
          <w:tcPr>
            <w:tcW w:w="401" w:type="dxa"/>
            <w:vAlign w:val="center"/>
          </w:tcPr>
          <w:p w14:paraId="09DD1DD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CF530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B1A9D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CD2C3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272B8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BDAE3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D0409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4B4AA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7AF7E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85249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FD9C6B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0AA339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C8A66D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4986CB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690B40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85745D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71E0B5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6A4D23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C21F6E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E0AC59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E4B872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28DA83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F7AD17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C1D43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0C69" w14:paraId="12B761D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029AF0D" w14:textId="77777777" w:rsidR="00FE5231" w:rsidRDefault="00FE52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A2D875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AE447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5489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3FC8D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099C9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C9A36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8D752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D3A2B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155E7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D66A0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FAE641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04370C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64B07C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776CDB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3BFA12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99638A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30900B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B6D4B5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AF020C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92703E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8CEA8C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B2E135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1A9C9A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A9D0A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0C69" w14:paraId="0ADA4F1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031BC5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排练厅</w:t>
            </w:r>
          </w:p>
        </w:tc>
        <w:tc>
          <w:tcPr>
            <w:tcW w:w="401" w:type="dxa"/>
            <w:vAlign w:val="center"/>
          </w:tcPr>
          <w:p w14:paraId="2F132EC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F61B4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803E5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E5670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AD567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DA3F6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BE88F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9A2B7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81B6F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53FF3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A72954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8D5BCC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AB70A8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B1BFC1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BA3D64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760314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04FD97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255C40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F4E23A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3BB633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6DAE84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70D28A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EDD987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2EC22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0C69" w14:paraId="31478E0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41A17A6" w14:textId="77777777" w:rsidR="00FE5231" w:rsidRDefault="00FE52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80A2EC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B111F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0ACE6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9D1C8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5D7D4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9CEDC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5AE06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5FCBF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1FFEE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836ED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23EFB8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5452FD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A48CF8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64E3D0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287AD8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A18DD2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6E9C59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14EEFB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C4E93C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D88D6E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5A9DF1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0E080E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FBCCD1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14E2A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0C69" w14:paraId="2864EEDE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11FDA3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控制室</w:t>
            </w:r>
          </w:p>
        </w:tc>
        <w:tc>
          <w:tcPr>
            <w:tcW w:w="401" w:type="dxa"/>
            <w:vAlign w:val="center"/>
          </w:tcPr>
          <w:p w14:paraId="5E04252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11746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AC42B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88BE3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F5823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907F9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7AE1D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372B8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8ECBD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2DD39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01BFAF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C78844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677F68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33A802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65408F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0E9355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DB102C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AC39B6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D2C960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2856B4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3726F7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82B2A2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AFD300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283AC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0C69" w14:paraId="5A215D95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32C820E" w14:textId="77777777" w:rsidR="00FE5231" w:rsidRDefault="00FE52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D8630E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0EAAE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BFB82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08DEF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5EEDB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D3727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DAC39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8DCCE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FB508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4C256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142BCC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850DD2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141309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CF190E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A51DB4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155B39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FD88E3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1D58BD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86243C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CCEAAD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F7DD95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A08D95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087CC7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BC62A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0C69" w14:paraId="4F9BF0F2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D1010D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vAlign w:val="center"/>
          </w:tcPr>
          <w:p w14:paraId="7C620D2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9F41D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AEE48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82B53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6EB74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78FBE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64903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FE692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13B8D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A7874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6FE2B0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FC4884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1ACC72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C605E2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80919A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029A51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8AFF8A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1E3754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E166D9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D7658E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03D47E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9FBFBF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2FD785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FF5CE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0C69" w14:paraId="1E0E608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C774463" w14:textId="77777777" w:rsidR="00FE5231" w:rsidRDefault="00FE52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68766F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85621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105F0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1A472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28018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CF5C8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1D81A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02EE7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83BB3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B2720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6CDDEE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2ECDB4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3A5BFD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8BE3F2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58A938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04AE81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4B6240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A90F57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6249BD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57A310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BB8022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D36A05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3B279E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FB91A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0C69" w14:paraId="5B5130E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899AD6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2A9E0F2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B810A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62B29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69932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404D7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E97EF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B8994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DE1B6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CF197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1191A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B0E555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FECCCF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A80CC6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A2EFBC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77E42D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1D6C60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7782D4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86CABE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C0B3A2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5C2820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201E47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DA7428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4AF70C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8696B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0C69" w14:paraId="237D87A5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4CD7411" w14:textId="77777777" w:rsidR="00FE5231" w:rsidRDefault="00FE52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8EA96D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A9170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E4995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DAA05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46741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DF5BB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CE1D0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3D3D9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70705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93ADE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384268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FC6E32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C06494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835320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BCD3A9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B4CA87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6E7A44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F957FA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54FC18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FC01BE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7FC42A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3965F5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AD4F99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78771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0C69" w14:paraId="44B3E65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1C99A1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演员休息室</w:t>
            </w:r>
          </w:p>
        </w:tc>
        <w:tc>
          <w:tcPr>
            <w:tcW w:w="401" w:type="dxa"/>
            <w:vAlign w:val="center"/>
          </w:tcPr>
          <w:p w14:paraId="4E28187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3FD0C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39D8B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3C67C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673D0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9C09C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3117C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68FA8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5F64A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A55E8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128C85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49ACDA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1D173C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B52DAB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49DF81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B42B6F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971CED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E18CEE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8C6EBC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2502C6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8C42F9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9630C2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7D6DD0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EA6F1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0C69" w14:paraId="7C8F3C3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498B1E2" w14:textId="77777777" w:rsidR="00FE5231" w:rsidRDefault="00FE52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0ED04D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E0835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1BF13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014C1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D1771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D2413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1C93A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58474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B2523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0809E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86FBBC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182ABB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D03363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F43E3F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A8DBB4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A57256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C42D59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B09787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55E7EC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532C8E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851FE4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C9440F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E8CD11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3D5FC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0C69" w14:paraId="0AE4A00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E05E06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观众休息厅</w:t>
            </w:r>
          </w:p>
        </w:tc>
        <w:tc>
          <w:tcPr>
            <w:tcW w:w="401" w:type="dxa"/>
            <w:vAlign w:val="center"/>
          </w:tcPr>
          <w:p w14:paraId="627D86F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B04FA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ECBF4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72685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1AE83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4C634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8A2D1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F13E1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E918E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6C65F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990F39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8DD1A6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549DC1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D8E65D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AE65F2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2DDE1F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531B4E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EF6511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A91E8B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A98F2D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8A91DD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AE98A2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C64FE7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82D2F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0C69" w14:paraId="6C20D8F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FDD0DC0" w14:textId="77777777" w:rsidR="00FE5231" w:rsidRDefault="00FE52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E6588B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39D79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10041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7A7A9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BECE1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F47E1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96851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7B739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0DDA8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84ED6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494F83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2022CD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8801BE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5BB9C9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9747DF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5105BE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FA235C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CF53DF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756716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A48C23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44EF33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3D4A8B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05A6A3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A9E77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0C69" w14:paraId="26C601A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330E37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观众厅</w:t>
            </w:r>
          </w:p>
        </w:tc>
        <w:tc>
          <w:tcPr>
            <w:tcW w:w="401" w:type="dxa"/>
            <w:vAlign w:val="center"/>
          </w:tcPr>
          <w:p w14:paraId="4593DED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D8D34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2EC16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BD9DF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623D5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D7EAF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5D5CE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C1974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D47F3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2047E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8733F5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850A41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8B42A3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2C4B01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EA32A4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498F4A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AEE79D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9C6134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EDDD47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F2CE55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867549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F24BC6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F5BD6C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4BDF6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0C69" w14:paraId="0E28863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5395276" w14:textId="77777777" w:rsidR="00FE5231" w:rsidRDefault="00FE52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31D2B9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1E3EF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61331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F0B74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B480D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C0056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9C5B4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67376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C4EDC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E33EE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8F0946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07A430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D6B51C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92DAD3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859FF7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FAABA8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3C259E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200E29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701A09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47B4DC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9637B3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87C035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89815B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84E3E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0C69" w14:paraId="781C846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3B0B4C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vAlign w:val="center"/>
          </w:tcPr>
          <w:p w14:paraId="6D14323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D79F2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0285E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D7886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985B3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F1171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10993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D2991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48C7F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2C7E8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BFE468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4E461D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88A42C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B31C09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EB7108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0025F5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60F708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95CDD8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AABA72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638BA4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94FA66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FAF076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8BB890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84BB9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0C69" w14:paraId="16553AF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910AF12" w14:textId="77777777" w:rsidR="00FE5231" w:rsidRDefault="00FE52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0193A5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E06F6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1F958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B8D36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9220E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062B7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BF633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4E9BD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BD439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D6284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AD42FE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93E20A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F77BD4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FA5040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897E25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5D3427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4A938F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AFBAAB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3CFC99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574E99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133045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D3BB6A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6DA441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72D4A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0C69" w14:paraId="6BAF69FB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EC44BB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调光室</w:t>
            </w:r>
          </w:p>
        </w:tc>
        <w:tc>
          <w:tcPr>
            <w:tcW w:w="401" w:type="dxa"/>
            <w:vAlign w:val="center"/>
          </w:tcPr>
          <w:p w14:paraId="2B9A26A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C9360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2A52D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B96AC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416E1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294B7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41B9C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81BA9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DF6FB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CDC94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DAF5DB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BAA324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B57CC0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23BC4C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9F7ABC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D86BE3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53B9C7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AEF722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EFC117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73722B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93C164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12EAFE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71F072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628C5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0C69" w14:paraId="69B05BA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381A3D1" w14:textId="77777777" w:rsidR="00FE5231" w:rsidRDefault="00FE52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F76567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E0601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D2F6B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4EE82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2DD43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3277C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2AD40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15FC1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750AD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2DF06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76CD43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5164DA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3ADA2F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751801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CAD0D7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5EB414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D34754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084AE0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D158FC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F39661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80F2F7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99BD1C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9CB7CF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85AFA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A0C69" w14:paraId="2E1B1AF7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DB9FD1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532F8E9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7DD68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9CB2B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80177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1181B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AAB7A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55526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46D1C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EA4DA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B2E14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C785AA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03B4D1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E08D4E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3DB82B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731C10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AC705C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035942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280CB5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204E30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0856B8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97A6BB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88401E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B4A0FB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4A228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AC31C92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60E6369E" w14:textId="77777777" w:rsidR="00FE5231" w:rsidRDefault="00FE52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ACA30C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BE12E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E885E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66DD0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39CF5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D37A1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FED2F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F1149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AEE4A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86BCA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70102C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CD5570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F78783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BA9AE0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787062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20419C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25DBAB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0CFD23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FC097D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A8E09B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617AB6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516E31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A13837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A71AF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A2C03E1" w14:textId="77777777" w:rsidR="00FA0C69" w:rsidRDefault="00FA0C69"/>
    <w:p w14:paraId="759D8582" w14:textId="77777777" w:rsidR="00FA0C69" w:rsidRDefault="00000000">
      <w:r>
        <w:t>注：上行：工作日；下行：节假日</w:t>
      </w:r>
    </w:p>
    <w:p w14:paraId="3717C3F6" w14:textId="77777777" w:rsidR="00FA0C69" w:rsidRDefault="00000000">
      <w:pPr>
        <w:pStyle w:val="2"/>
      </w:pPr>
      <w:bookmarkStart w:id="169" w:name="_Toc218354895"/>
      <w:r>
        <w:t>工作日/节假日空调系统运行时间表(1:开,0:关)</w:t>
      </w:r>
      <w:bookmarkEnd w:id="169"/>
    </w:p>
    <w:p w14:paraId="25C59866" w14:textId="77777777" w:rsidR="00FA0C69" w:rsidRDefault="00000000">
      <w:r>
        <w:t>采暖期：</w:t>
      </w:r>
    </w:p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7DC7615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2874475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0FE1969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C5C063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167252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D09135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038106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1DB105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C0FE02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816471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9B2869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0E30AA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11D804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3CF70E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829FA9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D8076E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45E979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BEB737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2B9B21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8F1DA9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15CDD6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2A7A35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433484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E67D02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FA999F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884C09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A0C69" w14:paraId="7BF96CF7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FAAE3B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29EDAB8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DA5D0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2F4FC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14394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E6CE5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8675D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6450B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7A380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C353E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77BBE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5719DE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2C4B90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FFC493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C90C75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93C869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203050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8E39DC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F29A24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B4371B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56E068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8FCE70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937885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275CC5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2E016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4D501DE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2AD62CAE" w14:textId="77777777" w:rsidR="00FE5231" w:rsidRDefault="00FE52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57CC6E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E6A45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3C831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7DD42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4000D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6CC09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25FEE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B1DDA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905C4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30F41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C122B6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0187FC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6EA382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279019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73FCEE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5F08EB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89EE6E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30E0F0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D626B5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3BC912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418F62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CA9365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295F27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843AE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AB590D7" w14:textId="77777777" w:rsidR="00FA0C69" w:rsidRDefault="00000000">
      <w:r>
        <w:t>供冷期：</w:t>
      </w:r>
    </w:p>
    <w:p w14:paraId="0282773A" w14:textId="77777777" w:rsidR="00FA0C69" w:rsidRDefault="00FA0C69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111696B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6224ADD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342E96D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A5D45E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750085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45D900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46C52B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AAED47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01A58E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DD0CD0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E55D00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D1B1BA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40181F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8E4549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A8F3AD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3D042B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79C115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9520C8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BB83DE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62AFDF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A5CBD2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2D22AC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3C026C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D9C7E4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7A454E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65A4B8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A0C69" w14:paraId="429FF89A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405F7C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63FE5E5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75DE1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D4D6F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47A2B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39156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F7C81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C518B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51FAF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15074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C5282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2A32A1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892121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6CDBC0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DB2213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5B042C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5FF587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FF1843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F6A8B7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5766C9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B30B47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687603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282FFE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6A076F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01D6F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F16859A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0E10FAFF" w14:textId="77777777" w:rsidR="00FE5231" w:rsidRDefault="00FE52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C79D45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D2EC7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C5435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B4C1A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76499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F0D2A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CD68F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40BCF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9D7B5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92646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A2246B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FFFB40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FA9FFF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7CE03B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570907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A63060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3EB7B2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BE193E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7F449A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1BB719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F01EF2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84136B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8DDBCA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9A9A1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E103A97" w14:textId="77777777" w:rsidR="00FA0C69" w:rsidRDefault="00FA0C69"/>
    <w:p w14:paraId="3FA47DEF" w14:textId="77777777" w:rsidR="00FA0C69" w:rsidRDefault="00000000">
      <w:r>
        <w:t>注：上行：工作日；下行：节假日</w:t>
      </w:r>
    </w:p>
    <w:p w14:paraId="248013D1" w14:textId="77777777" w:rsidR="00FA0C69" w:rsidRDefault="00000000">
      <w:pPr>
        <w:pStyle w:val="2"/>
      </w:pPr>
      <w:bookmarkStart w:id="170" w:name="_Toc218354896"/>
      <w:r>
        <w:t>工作日/节假日新风运行时间表(%)</w:t>
      </w:r>
      <w:bookmarkEnd w:id="170"/>
    </w:p>
    <w:p w14:paraId="6084F22B" w14:textId="77777777" w:rsidR="00FA0C69" w:rsidRDefault="00000000">
      <w:r>
        <w:t>采暖期：</w:t>
      </w:r>
    </w:p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D75985B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674B532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4FC10E5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C4F713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EB7873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1CA942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3A29A3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0025E1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5E0376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5B93F5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EC06BF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6FA976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68F3EE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06E1B9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B25FFC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BD2091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3B2F5F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39208C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46869A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4AAFD7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EC9D1F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F88922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55B963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59FAB9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9862B8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B41917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A0C69" w14:paraId="60A6930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362C20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7EB9B69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9EC65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2B479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65C20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D2128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1EEDB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9333D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37AFB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5C002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7FA74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C40011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779E9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0BAD4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103F70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29A1A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2AC3F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AD3EE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05267F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6BAFA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3F28C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C0B7B0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7CCD7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E2E7A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DCFB6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0FD7FB3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7163A592" w14:textId="77777777" w:rsidR="00FE5231" w:rsidRDefault="00FE52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6D3C20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C8823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37ED0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8D84E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307DD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5783F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6F11D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0C674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E2160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732C0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16E136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EBACE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564E7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C0C804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A2BA6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D4DBE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04FD64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A79C25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2060D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30C40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6DDB7F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E7034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767DE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C829E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818F9FA" w14:textId="77777777" w:rsidR="00FA0C69" w:rsidRDefault="00000000">
      <w:r>
        <w:t>供冷期：</w:t>
      </w:r>
    </w:p>
    <w:p w14:paraId="013AC0B8" w14:textId="77777777" w:rsidR="00FA0C69" w:rsidRDefault="00FA0C69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0A29917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45FFFE9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08D736C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35D7DF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4B6F28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98317E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5390AA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85A8DA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4F9D3A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F38A0A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A78065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99882D1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ADF306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F513DF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AC2A59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858480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DD140F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FB7061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B70CA6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112115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D2EE48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B011CC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4B9D80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8A2822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D67EFA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762B41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A0C69" w14:paraId="05DF03F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8D7C19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182A036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D1B94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BD7C0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4B40C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01DDD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A8C4E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9650B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A3804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7D110B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03800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D536CC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7FE44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65728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3E76CC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43D52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54CCA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3BDED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0E08C1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6BFC3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B8B57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71628B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25AF53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C40D1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373AFD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71A0131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57A888A0" w14:textId="77777777" w:rsidR="00FE5231" w:rsidRDefault="00FE52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78E572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B2B57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E8233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9AF8E5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4B712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420BF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D2C2B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86116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5735C6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B6C918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E4D613A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97E12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A5BBB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B1FECF7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D2BF7C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08C659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AE170E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B73BF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836DCF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186F3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F6EB89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AB5FA0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806BF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B9EF32" w14:textId="77777777" w:rsidR="00FE52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BAC9F33" w14:textId="77777777" w:rsidR="00FA0C69" w:rsidRDefault="00FA0C69"/>
    <w:p w14:paraId="38643EAB" w14:textId="77777777" w:rsidR="00FA0C69" w:rsidRDefault="00000000">
      <w:r>
        <w:lastRenderedPageBreak/>
        <w:t>注：上行：工作日；下行：节假日</w:t>
      </w:r>
    </w:p>
    <w:p w14:paraId="78C50979" w14:textId="77777777" w:rsidR="00FA0C69" w:rsidRDefault="00FA0C69"/>
    <w:sectPr w:rsidR="00FA0C69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2AF21" w14:textId="77777777" w:rsidR="00EE00AB" w:rsidRDefault="00EE00AB" w:rsidP="00203A7D">
      <w:r>
        <w:separator/>
      </w:r>
    </w:p>
  </w:endnote>
  <w:endnote w:type="continuationSeparator" w:id="0">
    <w:p w14:paraId="6CD57C9D" w14:textId="77777777" w:rsidR="00EE00AB" w:rsidRDefault="00EE00AB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9B98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A8CF0D7" w14:textId="77777777" w:rsidR="003B1303" w:rsidRDefault="003B13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C739F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05254">
      <w:rPr>
        <w:rStyle w:val="a9"/>
        <w:noProof/>
      </w:rPr>
      <w:t>5</w:t>
    </w:r>
    <w:r>
      <w:rPr>
        <w:rStyle w:val="a9"/>
      </w:rPr>
      <w:fldChar w:fldCharType="end"/>
    </w:r>
  </w:p>
  <w:p w14:paraId="497C3DD4" w14:textId="77777777" w:rsidR="003B1303" w:rsidRDefault="003B13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52DB7" w14:textId="77777777" w:rsidR="00EE00AB" w:rsidRDefault="00EE00AB" w:rsidP="00203A7D">
      <w:r>
        <w:separator/>
      </w:r>
    </w:p>
  </w:footnote>
  <w:footnote w:type="continuationSeparator" w:id="0">
    <w:p w14:paraId="3B54D865" w14:textId="77777777" w:rsidR="00EE00AB" w:rsidRDefault="00EE00AB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23684" w14:textId="77777777" w:rsidR="00D04BAE" w:rsidRDefault="008B5A4C" w:rsidP="00D04BAE">
    <w:pPr>
      <w:pStyle w:val="a4"/>
      <w:jc w:val="left"/>
    </w:pPr>
    <w:r>
      <w:rPr>
        <w:noProof/>
        <w:lang w:val="en-US"/>
      </w:rPr>
      <w:drawing>
        <wp:inline distT="0" distB="0" distL="0" distR="0" wp14:anchorId="69DFF2F7" wp14:editId="4F78DA60">
          <wp:extent cx="972199" cy="252000"/>
          <wp:effectExtent l="0" t="0" r="0" b="0"/>
          <wp:docPr id="13" name="图片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76DB8" w14:textId="77777777" w:rsidR="00D02470" w:rsidRDefault="00D02470" w:rsidP="00D0247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789207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D7"/>
    <w:rsid w:val="00012A17"/>
    <w:rsid w:val="000200AD"/>
    <w:rsid w:val="00022598"/>
    <w:rsid w:val="00037A4C"/>
    <w:rsid w:val="00080F11"/>
    <w:rsid w:val="000929A4"/>
    <w:rsid w:val="000B0BBF"/>
    <w:rsid w:val="000B19DC"/>
    <w:rsid w:val="000B5101"/>
    <w:rsid w:val="000D4A28"/>
    <w:rsid w:val="000D5BDD"/>
    <w:rsid w:val="000E3614"/>
    <w:rsid w:val="000F7EF2"/>
    <w:rsid w:val="00101221"/>
    <w:rsid w:val="00122AE1"/>
    <w:rsid w:val="001369AE"/>
    <w:rsid w:val="0014776A"/>
    <w:rsid w:val="0015024C"/>
    <w:rsid w:val="0015635C"/>
    <w:rsid w:val="001974C3"/>
    <w:rsid w:val="001A29DF"/>
    <w:rsid w:val="001F3761"/>
    <w:rsid w:val="00203A7D"/>
    <w:rsid w:val="0021516D"/>
    <w:rsid w:val="00253598"/>
    <w:rsid w:val="002555B8"/>
    <w:rsid w:val="00256F4D"/>
    <w:rsid w:val="00297DDF"/>
    <w:rsid w:val="002B09FA"/>
    <w:rsid w:val="003031B3"/>
    <w:rsid w:val="0030437C"/>
    <w:rsid w:val="003121F7"/>
    <w:rsid w:val="00314D29"/>
    <w:rsid w:val="00376DD7"/>
    <w:rsid w:val="003A08C0"/>
    <w:rsid w:val="003B1303"/>
    <w:rsid w:val="003C186F"/>
    <w:rsid w:val="003E0BD9"/>
    <w:rsid w:val="004016A3"/>
    <w:rsid w:val="004073D0"/>
    <w:rsid w:val="00434620"/>
    <w:rsid w:val="004B3F3B"/>
    <w:rsid w:val="004B4FD9"/>
    <w:rsid w:val="004D230F"/>
    <w:rsid w:val="004D449D"/>
    <w:rsid w:val="004F5368"/>
    <w:rsid w:val="00517BC7"/>
    <w:rsid w:val="005215FB"/>
    <w:rsid w:val="00534262"/>
    <w:rsid w:val="005567C2"/>
    <w:rsid w:val="0056755D"/>
    <w:rsid w:val="005755BA"/>
    <w:rsid w:val="005A5ADF"/>
    <w:rsid w:val="005E4E76"/>
    <w:rsid w:val="00624DAB"/>
    <w:rsid w:val="006506AA"/>
    <w:rsid w:val="00694FCA"/>
    <w:rsid w:val="00695590"/>
    <w:rsid w:val="006E3B8E"/>
    <w:rsid w:val="006F7A03"/>
    <w:rsid w:val="00707069"/>
    <w:rsid w:val="0079607E"/>
    <w:rsid w:val="007B5DF6"/>
    <w:rsid w:val="007C4B7A"/>
    <w:rsid w:val="007D7FC4"/>
    <w:rsid w:val="008010DE"/>
    <w:rsid w:val="00847185"/>
    <w:rsid w:val="00880532"/>
    <w:rsid w:val="00883D6C"/>
    <w:rsid w:val="00885A6E"/>
    <w:rsid w:val="008A48DA"/>
    <w:rsid w:val="008B5A4C"/>
    <w:rsid w:val="008F507F"/>
    <w:rsid w:val="00901E06"/>
    <w:rsid w:val="009677EB"/>
    <w:rsid w:val="009A2B2A"/>
    <w:rsid w:val="009B6A56"/>
    <w:rsid w:val="009D7889"/>
    <w:rsid w:val="00A04DEA"/>
    <w:rsid w:val="00A178DE"/>
    <w:rsid w:val="00A32590"/>
    <w:rsid w:val="00A355BD"/>
    <w:rsid w:val="00A471F7"/>
    <w:rsid w:val="00A904CB"/>
    <w:rsid w:val="00AA47FE"/>
    <w:rsid w:val="00AA684C"/>
    <w:rsid w:val="00B056A3"/>
    <w:rsid w:val="00B269B2"/>
    <w:rsid w:val="00B41640"/>
    <w:rsid w:val="00B55B22"/>
    <w:rsid w:val="00B60841"/>
    <w:rsid w:val="00BD2760"/>
    <w:rsid w:val="00BF3420"/>
    <w:rsid w:val="00C05254"/>
    <w:rsid w:val="00C46ED3"/>
    <w:rsid w:val="00C63237"/>
    <w:rsid w:val="00C64332"/>
    <w:rsid w:val="00C67778"/>
    <w:rsid w:val="00C97E25"/>
    <w:rsid w:val="00CA1A81"/>
    <w:rsid w:val="00CA563E"/>
    <w:rsid w:val="00CB09D7"/>
    <w:rsid w:val="00CB5E85"/>
    <w:rsid w:val="00CE28AA"/>
    <w:rsid w:val="00D02470"/>
    <w:rsid w:val="00D04BAE"/>
    <w:rsid w:val="00D14D59"/>
    <w:rsid w:val="00D40158"/>
    <w:rsid w:val="00D43C46"/>
    <w:rsid w:val="00D62A9A"/>
    <w:rsid w:val="00DB4CC2"/>
    <w:rsid w:val="00DB7CB6"/>
    <w:rsid w:val="00DC73AD"/>
    <w:rsid w:val="00DF06C5"/>
    <w:rsid w:val="00DF470C"/>
    <w:rsid w:val="00E2158B"/>
    <w:rsid w:val="00E3135C"/>
    <w:rsid w:val="00E34158"/>
    <w:rsid w:val="00E454CA"/>
    <w:rsid w:val="00E81ACD"/>
    <w:rsid w:val="00E82601"/>
    <w:rsid w:val="00E841D9"/>
    <w:rsid w:val="00ED5AA3"/>
    <w:rsid w:val="00EE00AB"/>
    <w:rsid w:val="00EE70BC"/>
    <w:rsid w:val="00EE7BA8"/>
    <w:rsid w:val="00EF1D87"/>
    <w:rsid w:val="00F06FB8"/>
    <w:rsid w:val="00F1542F"/>
    <w:rsid w:val="00F2601A"/>
    <w:rsid w:val="00F46052"/>
    <w:rsid w:val="00F75DD1"/>
    <w:rsid w:val="00F82291"/>
    <w:rsid w:val="00F82AF0"/>
    <w:rsid w:val="00F90461"/>
    <w:rsid w:val="00FA0C69"/>
    <w:rsid w:val="00FA4B87"/>
    <w:rsid w:val="00FC0FFB"/>
    <w:rsid w:val="00FC24B1"/>
    <w:rsid w:val="00FD4F00"/>
    <w:rsid w:val="00FE5231"/>
    <w:rsid w:val="00FF054E"/>
    <w:rsid w:val="00FF2243"/>
    <w:rsid w:val="00FF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F78C46"/>
  <w15:docId w15:val="{532A936E-BB86-4026-B06B-8CD437E9D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Balloon Text"/>
    <w:basedOn w:val="a"/>
    <w:link w:val="ab"/>
    <w:rsid w:val="007B5DF6"/>
    <w:rPr>
      <w:sz w:val="18"/>
      <w:szCs w:val="18"/>
    </w:rPr>
  </w:style>
  <w:style w:type="character" w:customStyle="1" w:styleId="ab">
    <w:name w:val="批注框文本 字符"/>
    <w:basedOn w:val="a1"/>
    <w:link w:val="aa"/>
    <w:rsid w:val="007B5DF6"/>
    <w:rPr>
      <w:sz w:val="18"/>
      <w:szCs w:val="18"/>
      <w:lang w:val="en-GB"/>
    </w:rPr>
  </w:style>
  <w:style w:type="character" w:customStyle="1" w:styleId="10">
    <w:name w:val="标题 1 字符"/>
    <w:basedOn w:val="a1"/>
    <w:link w:val="1"/>
    <w:rsid w:val="0021516D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image" Target="media/image8.jpg"/><Relationship Id="rId25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image" Target="media/image7.jpg"/><Relationship Id="rId20" Type="http://schemas.openxmlformats.org/officeDocument/2006/relationships/image" Target="media/image11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15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nsi\AppData\Local\Temp\tmp2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tmp22</Template>
  <TotalTime>2</TotalTime>
  <Pages>36</Pages>
  <Words>11453</Words>
  <Characters>19816</Characters>
  <Application>Microsoft Office Word</Application>
  <DocSecurity>0</DocSecurity>
  <Lines>6605</Lines>
  <Paragraphs>7817</Paragraphs>
  <ScaleCrop>false</ScaleCrop>
  <Company>ths</Company>
  <LinksUpToDate>false</LinksUpToDate>
  <CharactersWithSpaces>23452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暖通空调系统能耗节能率分析报告</dc:title>
  <dc:creator>孙思濛</dc:creator>
  <cp:lastModifiedBy>钧茹 杨</cp:lastModifiedBy>
  <cp:revision>3</cp:revision>
  <cp:lastPrinted>1900-12-31T16:00:00Z</cp:lastPrinted>
  <dcterms:created xsi:type="dcterms:W3CDTF">2026-01-03T09:47:00Z</dcterms:created>
  <dcterms:modified xsi:type="dcterms:W3CDTF">2026-01-03T19:09:00Z</dcterms:modified>
</cp:coreProperties>
</file>